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-628650</wp:posOffset>
                </wp:positionH>
                <wp:positionV relativeFrom="paragraph">
                  <wp:posOffset>8017510</wp:posOffset>
                </wp:positionV>
                <wp:extent cx="6533515" cy="88011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3515" cy="880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在校期间学习并掌握了专业相关的理论和实践知识，并且以企业需求为方向发展；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能主动学习钻研与工作相关的知识和技术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有较强的逻辑思维能力，善于分析、归纳、解决问题；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良好的人际交往能力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工作勤奋主动，学习能力强，有强烈责任心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，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良好的团队协作能力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i w:val="0"/>
                                <w:caps w:val="0"/>
                                <w:color w:val="404040" w:themeColor="text1" w:themeTint="BF"/>
                                <w:spacing w:val="0"/>
                                <w:sz w:val="21"/>
                                <w:szCs w:val="21"/>
                                <w:shd w:val="clear" w:fill="FFFFF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9.5pt;margin-top:631.3pt;height:69.3pt;width:514.45pt;z-index:251664384;mso-width-relative:page;mso-height-relative:page;" filled="f" stroked="f" coordsize="21600,21600" o:gfxdata="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7B6LXcAAAADQEAAA8AAAAAAAAAAQAg&#10;AAAAIgAAAGRycy9kb3ducmV2LnhtbFBLAQIUABQAAAAIAIdO4kAc7wGrQwIAAHYEAAAOAAAAAAAA&#10;AAEAIAAAACs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在校期间学习并掌握了专业相关的理论和实践知识，并且以企业需求为方向发展；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能主动学习钻研与工作相关的知识和技术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有较强的逻辑思维能力，善于分析、归纳、解决问题；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良好的人际交往能力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工作勤奋主动，学习能力强，有强烈责任心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，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良好的团队协作能力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i w:val="0"/>
                          <w:caps w:val="0"/>
                          <w:color w:val="404040" w:themeColor="text1" w:themeTint="BF"/>
                          <w:spacing w:val="0"/>
                          <w:sz w:val="21"/>
                          <w:szCs w:val="21"/>
                          <w:shd w:val="clear" w:fill="FFFFF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-1148715</wp:posOffset>
                </wp:positionH>
                <wp:positionV relativeFrom="paragraph">
                  <wp:posOffset>7614285</wp:posOffset>
                </wp:positionV>
                <wp:extent cx="1487170" cy="398145"/>
                <wp:effectExtent l="0" t="0" r="0" b="1270"/>
                <wp:wrapNone/>
                <wp:docPr id="115" name="组合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170" cy="398145"/>
                          <a:chOff x="4005" y="13424"/>
                          <a:chExt cx="2342" cy="627"/>
                        </a:xfrm>
                      </wpg:grpSpPr>
                      <wpg:grpSp>
                        <wpg:cNvPr id="107" name="组合 94"/>
                        <wpg:cNvGrpSpPr/>
                        <wpg:grpSpPr>
                          <a:xfrm rot="0">
                            <a:off x="4005" y="13424"/>
                            <a:ext cx="2342" cy="627"/>
                            <a:chOff x="4005" y="7184"/>
                            <a:chExt cx="2342" cy="627"/>
                          </a:xfrm>
                        </wpg:grpSpPr>
                        <wps:wsp>
                          <wps:cNvPr id="108" name="矩形 19"/>
                          <wps:cNvSpPr/>
                          <wps:spPr>
                            <a:xfrm>
                              <a:off x="4839" y="7184"/>
                              <a:ext cx="1508" cy="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jc w:val="left"/>
                                  <w:textAlignment w:val="auto"/>
                                  <w:rPr>
                                    <w:rFonts w:hint="default" w:eastAsiaTheme="minorEastAsia"/>
                                    <w:color w:val="4097E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 w:val="0"/>
                                    <w:color w:val="4097E0"/>
                                    <w:sz w:val="28"/>
                                    <w:szCs w:val="28"/>
                                    <w:lang w:val="en-US" w:eastAsia="zh-CN"/>
                                  </w:rPr>
                                  <w:t>自我评价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10" name="矩形 75"/>
                          <wps:cNvSpPr/>
                          <wps:spPr>
                            <a:xfrm>
                              <a:off x="4005" y="7305"/>
                              <a:ext cx="782" cy="435"/>
                            </a:xfrm>
                            <a:prstGeom prst="rect">
                              <a:avLst/>
                            </a:prstGeom>
                            <a:solidFill>
                              <a:srgbClr val="6CACE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14" name="图片 65" descr="D:\Word简历设计\2020.04.22-1\images\评价.png评价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89" y="13651"/>
                            <a:ext cx="206" cy="20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.45pt;margin-top:599.55pt;height:31.35pt;width:117.1pt;z-index:251662336;mso-width-relative:page;mso-height-relative:page;" coordorigin="4005,13424" coordsize="2342,627" o:gfxdata="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">
                <o:lock v:ext="edit" aspectratio="f"/>
                <v:group id="组合 94" o:spid="_x0000_s1026" o:spt="203" style="position:absolute;left:4005;top:13424;height:627;width:2342;" coordorigin="4005,7184" coordsize="2342,627" o:gfxdata="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CcwWlvAAAANwAAAAPAAAAAAAAAAEAIAAAACIAAABkcnMvZG93bnJldi54bWxQ&#10;SwECFAAUAAAACACHTuJAMy8FnjsAAAA5AAAAFQAAAAAAAAABACAAAAALAQAAZHJzL2dyb3Vwc2hh&#10;cGV4bWwueG1sUEsFBgAAAAAGAAYAYAEAAMgDAAAAAA==&#10;">
                  <o:lock v:ext="edit" aspectratio="f"/>
                  <v:rect id="矩形 19" o:spid="_x0000_s1026" o:spt="1" style="position:absolute;left:4839;top:7184;height:627;width:1508;" filled="f" stroked="f" coordsize="21600,21600" o:gfxdata="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ZakJm/&#10;AAAA3AAAAA8AAAAAAAAAAQAgAAAAIgAAAGRycy9kb3ducmV2LnhtbFBLAQIUABQAAAAIAIdO4kAz&#10;LwWeOwAAADkAAAAQAAAAAAAAAAEAIAAAAA4BAABkcnMvc2hhcGV4bWwueG1sUEsFBgAAAAAGAAYA&#10;WwEAALg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default" w:eastAsiaTheme="minorEastAsia"/>
                              <w:color w:val="4097E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4097E0"/>
                              <w:sz w:val="28"/>
                              <w:szCs w:val="28"/>
                              <w:lang w:val="en-US" w:eastAsia="zh-CN"/>
                            </w:rPr>
                            <w:t>自我评价</w:t>
                          </w:r>
                        </w:p>
                      </w:txbxContent>
                    </v:textbox>
                  </v:rect>
                  <v:rect id="矩形 75" o:spid="_x0000_s1026" o:spt="1" style="position:absolute;left:4005;top:7305;height:435;width:782;v-text-anchor:middle;" fillcolor="#6CACE7" filled="t" stroked="f" coordsize="21600,21600" o:gfxdata="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J2WL74A&#10;AADcAAAADwAAAAAAAAABACAAAAAiAAAAZHJzL2Rvd25yZXYueG1sUEsBAhQAFAAAAAgAh07iQDMv&#10;BZ47AAAAOQAAABAAAAAAAAAAAQAgAAAADQEAAGRycy9zaGFwZXhtbC54bWxQSwUGAAAAAAYABgBb&#10;AQAAtwMAAAAA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图片 65" o:spid="_x0000_s1026" o:spt="75" alt="D:\Word简历设计\2020.04.22-1\images\评价.png评价" type="#_x0000_t75" style="position:absolute;left:4389;top:13651;height:206;width:206;" filled="f" o:preferrelative="t" stroked="f" coordsize="21600,21600" o:gfxdata="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t4I4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6586220</wp:posOffset>
                </wp:positionV>
                <wp:extent cx="6546215" cy="108712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6215" cy="1087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Autospacing="0" w:afterAutospacing="0"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个人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技能：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>熟练使用solidwork,inventor,CAD等制图软件。</w:t>
                            </w:r>
                          </w:p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    熟练使用wps,excel,word等办公软件。</w:t>
                            </w:r>
                          </w:p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 xml:space="preserve">          会使用java制作网页以及建立数据库。</w:t>
                            </w:r>
                          </w:p>
                          <w:p>
                            <w:pPr>
                              <w:pStyle w:val="2"/>
                              <w:keepNext w:val="0"/>
                              <w:keepLines w:val="0"/>
                              <w:pageBreakBefore w:val="0"/>
                              <w:widowControl/>
                              <w:suppressLineNumbers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beforeAutospacing="0" w:afterAutospacing="0"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5pt;margin-top:518.6pt;height:85.6pt;width:515.45pt;z-index:251669504;mso-width-relative:page;mso-height-relative:page;" filled="f" stroked="f" coordsize="21600,21600" o:gfxdata="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AjHyAndAAAADQEAAA8AAAAAAAAA&#10;AQAgAAAAIgAAAGRycy9kb3ducmV2LnhtbFBLAQIUABQAAAAIAIdO4kALXUStRQIAAHc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Autospacing="0" w:afterAutospacing="0"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个人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技能：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>熟练使用solidwork,inventor,CAD等制图软件。</w:t>
                      </w:r>
                    </w:p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 xml:space="preserve">          熟练使用wps,excel,word等办公软件。</w:t>
                      </w:r>
                    </w:p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rPr>
                          <w:rFonts w:hint="default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 xml:space="preserve">          会使用java制作网页以及建立数据库。</w:t>
                      </w:r>
                    </w:p>
                    <w:p>
                      <w:pPr>
                        <w:pStyle w:val="2"/>
                        <w:keepNext w:val="0"/>
                        <w:keepLines w:val="0"/>
                        <w:pageBreakBefore w:val="0"/>
                        <w:widowControl/>
                        <w:suppressLineNumbers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beforeAutospacing="0" w:afterAutospacing="0"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Chars="0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-1116965</wp:posOffset>
                </wp:positionH>
                <wp:positionV relativeFrom="paragraph">
                  <wp:posOffset>6385560</wp:posOffset>
                </wp:positionV>
                <wp:extent cx="1487170" cy="398145"/>
                <wp:effectExtent l="0" t="0" r="0" b="1270"/>
                <wp:wrapNone/>
                <wp:docPr id="98" name="组合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7170" cy="398145"/>
                          <a:chOff x="4005" y="7184"/>
                          <a:chExt cx="2342" cy="627"/>
                        </a:xfrm>
                      </wpg:grpSpPr>
                      <wpg:grpSp>
                        <wpg:cNvPr id="99" name="组合 94"/>
                        <wpg:cNvGrpSpPr/>
                        <wpg:grpSpPr>
                          <a:xfrm>
                            <a:off x="4005" y="7184"/>
                            <a:ext cx="2342" cy="627"/>
                            <a:chOff x="4005" y="7184"/>
                            <a:chExt cx="2342" cy="627"/>
                          </a:xfrm>
                        </wpg:grpSpPr>
                        <wps:wsp>
                          <wps:cNvPr id="101" name="矩形 19"/>
                          <wps:cNvSpPr/>
                          <wps:spPr>
                            <a:xfrm>
                              <a:off x="4839" y="7184"/>
                              <a:ext cx="1508" cy="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jc w:val="left"/>
                                  <w:textAlignment w:val="auto"/>
                                  <w:rPr>
                                    <w:rFonts w:hint="default" w:eastAsiaTheme="minorEastAsia"/>
                                    <w:color w:val="4097E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 w:val="0"/>
                                    <w:color w:val="4097E0"/>
                                    <w:sz w:val="28"/>
                                    <w:szCs w:val="28"/>
                                    <w:lang w:val="en-US" w:eastAsia="zh-CN"/>
                                  </w:rPr>
                                  <w:t>技能荣誉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3" name="矩形 75"/>
                          <wps:cNvSpPr/>
                          <wps:spPr>
                            <a:xfrm>
                              <a:off x="4005" y="7305"/>
                              <a:ext cx="782" cy="435"/>
                            </a:xfrm>
                            <a:prstGeom prst="rect">
                              <a:avLst/>
                            </a:prstGeom>
                            <a:solidFill>
                              <a:srgbClr val="6CACE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05" name="图片 65" descr="D:\Word设计\资料\图标\反白\测量(2).png测量(2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86" y="7388"/>
                            <a:ext cx="274" cy="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87.95pt;margin-top:502.8pt;height:31.35pt;width:117.1pt;z-index:251660288;mso-width-relative:page;mso-height-relative:page;" coordorigin="4005,7184" coordsize="2342,627" o:gfxdata="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">
                <o:lock v:ext="edit" aspectratio="f"/>
                <v:group id="组合 94" o:spid="_x0000_s1026" o:spt="203" style="position:absolute;left:4005;top:7184;height:627;width:2342;" coordorigin="4005,7184" coordsize="2342,627" o:gfxdata="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uc70r0AAADbAAAADwAAAAAAAAABACAAAAAiAAAAZHJzL2Rvd25yZXYueG1s&#10;UEsBAhQAFAAAAAgAh07iQDMvBZ47AAAAOQAAABUAAAAAAAAAAQAgAAAADAEAAGRycy9ncm91cHNo&#10;YXBleG1sLnhtbFBLBQYAAAAABgAGAGABAADJAwAAAAA=&#10;">
                  <o:lock v:ext="edit" aspectratio="f"/>
                  <v:rect id="矩形 19" o:spid="_x0000_s1026" o:spt="1" style="position:absolute;left:4839;top:7184;height:627;width:1508;" filled="f" stroked="f" coordsize="21600,21600" o:gfxdata="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dgOQS8AAAA&#10;3A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default" w:eastAsiaTheme="minorEastAsia"/>
                              <w:color w:val="4097E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4097E0"/>
                              <w:sz w:val="28"/>
                              <w:szCs w:val="28"/>
                              <w:lang w:val="en-US" w:eastAsia="zh-CN"/>
                            </w:rPr>
                            <w:t>技能荣誉</w:t>
                          </w:r>
                        </w:p>
                      </w:txbxContent>
                    </v:textbox>
                  </v:rect>
                  <v:rect id="矩形 75" o:spid="_x0000_s1026" o:spt="1" style="position:absolute;left:4005;top:7305;height:435;width:782;v-text-anchor:middle;" fillcolor="#6CACE7" filled="t" stroked="f" coordsize="21600,21600" o:gfxdata="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dlp6FugAAANwA&#10;AAAPAAAAAAAAAAEAIAAAACIAAABkcnMvZG93bnJldi54bWxQSwECFAAUAAAACACHTuJAMy8FnjsA&#10;AAA5AAAAEAAAAAAAAAABACAAAAAJAQAAZHJzL3NoYXBleG1sLnhtbFBLBQYAAAAABgAGAFsBAACz&#10;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图片 65" o:spid="_x0000_s1026" o:spt="75" alt="D:\Word设计\资料\图标\反白\测量(2).png测量(2)" type="#_x0000_t75" style="position:absolute;left:4386;top:7388;height:275;width:274;" filled="f" o:preferrelative="t" stroked="f" coordsize="21600,21600" o:gfxdata="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ZQyN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-619125</wp:posOffset>
                </wp:positionH>
                <wp:positionV relativeFrom="paragraph">
                  <wp:posOffset>5420360</wp:posOffset>
                </wp:positionV>
                <wp:extent cx="6555105" cy="1074420"/>
                <wp:effectExtent l="0" t="0" r="0" b="0"/>
                <wp:wrapNone/>
                <wp:docPr id="122" name="文本框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5105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rPr>
                                <w:rFonts w:hint="default" w:ascii="微软雅黑" w:hAnsi="微软雅黑" w:eastAsia="微软雅黑"/>
                                <w:b/>
                                <w:bCs/>
                                <w:color w:val="auto"/>
                                <w:szCs w:val="21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auto"/>
                                <w:szCs w:val="21"/>
                                <w:highlight w:val="none"/>
                                <w:lang w:val="en-US" w:eastAsia="zh-CN"/>
                              </w:rPr>
                              <w:t>2023.01-2023.06                       设计智能小车</w:t>
                            </w:r>
                          </w:p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b/>
                                <w:bCs/>
                                <w:color w:val="414141"/>
                                <w:szCs w:val="21"/>
                                <w:lang w:val="en-US" w:eastAsia="zh-CN"/>
                              </w:rPr>
                              <w:t>工作描述：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>1.基于c51单片机根据实际设计一款智能小车。</w:t>
                            </w:r>
                          </w:p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ind w:firstLine="1050" w:firstLineChars="500"/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>2.小车具有蓝牙遥控，红外避障，循迹导航等功能。</w:t>
                            </w:r>
                          </w:p>
                          <w:p>
                            <w:pPr>
                              <w:tabs>
                                <w:tab w:val="left" w:pos="3544"/>
                                <w:tab w:val="left" w:pos="7513"/>
                                <w:tab w:val="right" w:pos="10348"/>
                              </w:tabs>
                              <w:adjustRightInd w:val="0"/>
                              <w:snapToGrid w:val="0"/>
                              <w:ind w:firstLine="1050" w:firstLineChars="500"/>
                              <w:rPr>
                                <w:rFonts w:hint="default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>3.书写说明书，进行答辩。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ind w:leftChars="0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.75pt;margin-top:426.8pt;height:84.6pt;width:516.15pt;z-index:251663360;mso-width-relative:page;mso-height-relative:page;" filled="f" stroked="f" coordsize="21600,21600" o:gfxdata="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KmLobPdAAAADAEAAA8AAAAAAAAA&#10;AQAgAAAAIgAAAGRycy9kb3ducmV2LnhtbFBLAQIUABQAAAAIAIdO4kD1GxYARQIAAHkEAAAOAAAA&#10;AAAAAAEAIAAAACw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rPr>
                          <w:rFonts w:hint="default" w:ascii="微软雅黑" w:hAnsi="微软雅黑" w:eastAsia="微软雅黑"/>
                          <w:b/>
                          <w:bCs/>
                          <w:color w:val="auto"/>
                          <w:szCs w:val="21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auto"/>
                          <w:szCs w:val="21"/>
                          <w:highlight w:val="none"/>
                          <w:lang w:val="en-US" w:eastAsia="zh-CN"/>
                        </w:rPr>
                        <w:t>2023.01-2023.06                       设计智能小车</w:t>
                      </w:r>
                    </w:p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b/>
                          <w:bCs/>
                          <w:color w:val="414141"/>
                          <w:szCs w:val="21"/>
                          <w:lang w:val="en-US" w:eastAsia="zh-CN"/>
                        </w:rPr>
                        <w:t>工作描述：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>1.基于c51单片机根据实际设计一款智能小车。</w:t>
                      </w:r>
                    </w:p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ind w:firstLine="1050" w:firstLineChars="500"/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>2.小车具有蓝牙遥控，红外避障，循迹导航等功能。</w:t>
                      </w:r>
                    </w:p>
                    <w:p>
                      <w:pPr>
                        <w:tabs>
                          <w:tab w:val="left" w:pos="3544"/>
                          <w:tab w:val="left" w:pos="7513"/>
                          <w:tab w:val="right" w:pos="10348"/>
                        </w:tabs>
                        <w:adjustRightInd w:val="0"/>
                        <w:snapToGrid w:val="0"/>
                        <w:ind w:firstLine="1050" w:firstLineChars="500"/>
                        <w:rPr>
                          <w:rFonts w:hint="default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>3.书写说明书，进行答辩。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ind w:leftChars="0"/>
                        <w:textAlignment w:val="auto"/>
                        <w:rPr>
                          <w:rFonts w:hint="eastAsia"/>
                          <w:color w:val="404040" w:themeColor="text1" w:themeTint="BF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-1152525</wp:posOffset>
                </wp:positionH>
                <wp:positionV relativeFrom="paragraph">
                  <wp:posOffset>4991735</wp:posOffset>
                </wp:positionV>
                <wp:extent cx="1497330" cy="398145"/>
                <wp:effectExtent l="0" t="0" r="0" b="1270"/>
                <wp:wrapNone/>
                <wp:docPr id="24" name="组合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330" cy="398145"/>
                          <a:chOff x="3989" y="7184"/>
                          <a:chExt cx="2358" cy="627"/>
                        </a:xfrm>
                      </wpg:grpSpPr>
                      <wpg:grpSp>
                        <wpg:cNvPr id="40" name="组合 94"/>
                        <wpg:cNvGrpSpPr/>
                        <wpg:grpSpPr>
                          <a:xfrm>
                            <a:off x="3989" y="7184"/>
                            <a:ext cx="2358" cy="627"/>
                            <a:chOff x="3989" y="7184"/>
                            <a:chExt cx="2358" cy="627"/>
                          </a:xfrm>
                        </wpg:grpSpPr>
                        <wps:wsp>
                          <wps:cNvPr id="82" name="矩形 19"/>
                          <wps:cNvSpPr/>
                          <wps:spPr>
                            <a:xfrm>
                              <a:off x="4839" y="7184"/>
                              <a:ext cx="1508" cy="627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keepNext w:val="0"/>
                                  <w:keepLines w:val="0"/>
                                  <w:pageBreakBefore w:val="0"/>
                                  <w:widowControl w:val="0"/>
                                  <w:kinsoku/>
                                  <w:wordWrap/>
                                  <w:overflowPunct/>
                                  <w:topLinePunct w:val="0"/>
                                  <w:autoSpaceDE/>
                                  <w:autoSpaceDN/>
                                  <w:bidi w:val="0"/>
                                  <w:adjustRightInd/>
                                  <w:snapToGrid w:val="0"/>
                                  <w:jc w:val="left"/>
                                  <w:textAlignment w:val="auto"/>
                                  <w:rPr>
                                    <w:rFonts w:hint="default" w:eastAsiaTheme="minorEastAsia"/>
                                    <w:color w:val="4097E0"/>
                                    <w:sz w:val="28"/>
                                    <w:szCs w:val="28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 w:ascii="微软雅黑" w:hAnsi="微软雅黑" w:eastAsia="微软雅黑" w:cs="微软雅黑"/>
                                    <w:b/>
                                    <w:bCs w:val="0"/>
                                    <w:color w:val="4097E0"/>
                                    <w:sz w:val="28"/>
                                    <w:szCs w:val="28"/>
                                    <w:lang w:val="en-US" w:eastAsia="zh-CN"/>
                                  </w:rPr>
                                  <w:t>校园实践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5" name="矩形 75"/>
                          <wps:cNvSpPr/>
                          <wps:spPr>
                            <a:xfrm>
                              <a:off x="3989" y="7305"/>
                              <a:ext cx="798" cy="435"/>
                            </a:xfrm>
                            <a:prstGeom prst="rect">
                              <a:avLst/>
                            </a:prstGeom>
                            <a:solidFill>
                              <a:srgbClr val="6CACE7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95" name="图片 65" descr="D:\Word简历设计\2020.04.22-1\images\评估.png评估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67" y="7403"/>
                            <a:ext cx="267" cy="23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.75pt;margin-top:393.05pt;height:31.35pt;width:117.9pt;z-index:251661312;mso-width-relative:page;mso-height-relative:page;" coordorigin="3989,7184" coordsize="2358,627" o:gfxdata="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">
                <o:lock v:ext="edit" aspectratio="f"/>
                <v:group id="组合 94" o:spid="_x0000_s1026" o:spt="203" style="position:absolute;left:3989;top:7184;height:627;width:2358;" coordorigin="3989,7184" coordsize="2358,627" o:gfxdata="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G9vgi7AAAA2wAAAA8AAAAAAAAAAQAgAAAAIgAAAGRycy9kb3ducmV2LnhtbFBL&#10;AQIUABQAAAAIAIdO4kAzLwWeOwAAADkAAAAVAAAAAAAAAAEAIAAAAAoBAABkcnMvZ3JvdXBzaGFw&#10;ZXhtbC54bWxQSwUGAAAAAAYABgBgAQAAxwMAAAAA&#10;">
                  <o:lock v:ext="edit" aspectratio="f"/>
                  <v:rect id="矩形 19" o:spid="_x0000_s1026" o:spt="1" style="position:absolute;left:4839;top:7184;height:627;width:1508;" filled="f" stroked="f" coordsize="21600,21600" o:gfxdata="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erCnu8AAAA&#10;2wAAAA8AAAAAAAAAAQAgAAAAIgAAAGRycy9kb3ducmV2LnhtbFBLAQIUABQAAAAIAIdO4kAzLwWe&#10;OwAAADkAAAAQAAAAAAAAAAEAIAAAAAsBAABkcnMvc2hhcGV4bWwueG1sUEsFBgAAAAAGAAYAWwEA&#10;ALUDAAAAAA==&#10;">
                    <v:fill on="f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left"/>
                            <w:textAlignment w:val="auto"/>
                            <w:rPr>
                              <w:rFonts w:hint="default" w:eastAsiaTheme="minorEastAsia"/>
                              <w:color w:val="4097E0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b/>
                              <w:bCs w:val="0"/>
                              <w:color w:val="4097E0"/>
                              <w:sz w:val="28"/>
                              <w:szCs w:val="28"/>
                              <w:lang w:val="en-US" w:eastAsia="zh-CN"/>
                            </w:rPr>
                            <w:t>校园实践</w:t>
                          </w:r>
                        </w:p>
                      </w:txbxContent>
                    </v:textbox>
                  </v:rect>
                  <v:rect id="矩形 75" o:spid="_x0000_s1026" o:spt="1" style="position:absolute;left:3989;top:7305;height:435;width:798;v-text-anchor:middle;" fillcolor="#6CACE7" filled="t" stroked="f" coordsize="21600,21600" o:gfxdata="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7B5OvQAA&#10;ANsAAAAPAAAAAAAAAAEAIAAAACIAAABkcnMvZG93bnJldi54bWxQSwECFAAUAAAACACHTuJAMy8F&#10;njsAAAA5AAAAEAAAAAAAAAABACAAAAAMAQAAZHJzL3NoYXBleG1sLnhtbFBLBQYAAAAABgAGAFsB&#10;AAC2AwAAAAA=&#10;">
                    <v:fill on="t" focussize="0,0"/>
                    <v:stroke on="f" weight="1pt" miterlimit="8" joinstyle="miter"/>
                    <v:imagedata o:title=""/>
                    <o:lock v:ext="edit" aspectratio="f"/>
                  </v:rect>
                </v:group>
                <v:shape id="图片 65" o:spid="_x0000_s1026" o:spt="75" alt="D:\Word简历设计\2020.04.22-1\images\评估.png评估" type="#_x0000_t75" style="position:absolute;left:4367;top:7403;height:231;width:267;" filled="f" o:preferrelative="t" stroked="f" coordsize="21600,21600" o:gfxdata="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nK5Y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-600075</wp:posOffset>
                </wp:positionH>
                <wp:positionV relativeFrom="paragraph">
                  <wp:posOffset>3208020</wp:posOffset>
                </wp:positionV>
                <wp:extent cx="6593840" cy="1896110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1896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实习单位：东风商用车有限公司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岗位：生产实习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工作内容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前往十堰东风汽车各个零件制造厂进行参观，了解汽车各个构件的制作过程，例如：发动机，变速器，散热器等。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07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工作单位：丸顺汽车配件有限公司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岗位：焊接操作工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工作内容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通过机械臂来焊接汽车保险杠，以及其他汽车配件。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01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-20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23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实习单位：文华学院实训中心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岗位：实习生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工作内容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学习使用车床，铣床，钳工，铸造，热处理，机械臂等。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7.25pt;margin-top:252.6pt;height:149.3pt;width:519.2pt;z-index:251671552;mso-width-relative:page;mso-height-relative:page;" filled="f" stroked="f" coordsize="21600,21600" o:gfxdata="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8258s3QAAAAsBAAAPAAAAAAAAAAEA&#10;IAAAACIAAABkcnMvZG93bnJldi54bWxQSwECFAAUAAAACACHTuJAgl0TtkMCAAB3BAAADgAAAAAA&#10;AAABACAAAAAs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实习单位：东风商用车有限公司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岗位：生产实习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工作内容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前往十堰东风汽车各个零件制造厂进行参观，了解汽车各个构件的制作过程，例如：发动机，变速器，散热器等。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07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工作单位：丸顺汽车配件有限公司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岗位：焊接操作工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工作内容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通过机械臂来焊接汽车保险杠，以及其他汽车配件。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01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-20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23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实习单位：文华学院实训中心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岗位：实习生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工作内容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学习使用车床，铣床，钳工，铸造，热处理，机械臂等。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2826385</wp:posOffset>
                </wp:positionV>
                <wp:extent cx="1497330" cy="398145"/>
                <wp:effectExtent l="0" t="0" r="0" b="127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330" cy="398145"/>
                          <a:chOff x="3899" y="4469"/>
                          <a:chExt cx="2358" cy="627"/>
                        </a:xfrm>
                      </wpg:grpSpPr>
                      <wps:wsp>
                        <wps:cNvPr id="18" name="矩形 19"/>
                        <wps:cNvSpPr/>
                        <wps:spPr>
                          <a:xfrm>
                            <a:off x="4749" y="4469"/>
                            <a:ext cx="1508" cy="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default" w:eastAsiaTheme="minorEastAsia"/>
                                  <w:color w:val="4097E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 w:val="0"/>
                                  <w:color w:val="4097E0"/>
                                  <w:sz w:val="28"/>
                                  <w:szCs w:val="28"/>
                                  <w:lang w:val="en-US" w:eastAsia="zh-CN"/>
                                </w:rPr>
                                <w:t>实习工作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9" name="矩形 75"/>
                        <wps:cNvSpPr/>
                        <wps:spPr>
                          <a:xfrm>
                            <a:off x="3899" y="4590"/>
                            <a:ext cx="798" cy="435"/>
                          </a:xfrm>
                          <a:prstGeom prst="rect">
                            <a:avLst/>
                          </a:prstGeom>
                          <a:solidFill>
                            <a:srgbClr val="6CAC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图片 65" descr="D:\Word设计\资料\图标\反白\工作经历.png工作经历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313" y="4684"/>
                            <a:ext cx="238" cy="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.5pt;margin-top:222.55pt;height:31.35pt;width:117.9pt;z-index:251665408;mso-width-relative:page;mso-height-relative:page;" coordorigin="3899,4469" coordsize="2358,627" o:gfxdata="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">
                <o:lock v:ext="edit" aspectratio="f"/>
                <v:rect id="矩形 19" o:spid="_x0000_s1026" o:spt="1" style="position:absolute;left:4749;top:4469;height:627;width:1508;" filled="f" stroked="f" coordsize="21600,21600" o:gfxdata="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SagW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default" w:eastAsiaTheme="minorEastAsia"/>
                            <w:color w:val="4097E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 w:val="0"/>
                            <w:color w:val="4097E0"/>
                            <w:sz w:val="28"/>
                            <w:szCs w:val="28"/>
                            <w:lang w:val="en-US" w:eastAsia="zh-CN"/>
                          </w:rPr>
                          <w:t>实习工作</w:t>
                        </w:r>
                      </w:p>
                    </w:txbxContent>
                  </v:textbox>
                </v:rect>
                <v:rect id="矩形 75" o:spid="_x0000_s1026" o:spt="1" style="position:absolute;left:3899;top:4590;height:435;width:798;v-text-anchor:middle;" fillcolor="#6CACE7" filled="t" stroked="f" coordsize="21600,21600" o:gfxdata="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uBz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图片 65" o:spid="_x0000_s1026" o:spt="75" alt="D:\Word设计\资料\图标\反白\工作经历.png工作经历" type="#_x0000_t75" style="position:absolute;left:4313;top:4684;height:222;width:238;" filled="f" o:preferrelative="t" stroked="f" coordsize="21600,21600" o:gfxdata="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AYH+P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2110105</wp:posOffset>
                </wp:positionH>
                <wp:positionV relativeFrom="paragraph">
                  <wp:posOffset>297815</wp:posOffset>
                </wp:positionV>
                <wp:extent cx="1911985" cy="1056005"/>
                <wp:effectExtent l="0" t="0" r="0" b="0"/>
                <wp:wrapNone/>
                <wp:docPr id="53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1985" cy="1056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年龄：20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学历：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本科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工作年限：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应届</w:t>
                            </w:r>
                          </w:p>
                          <w:p>
                            <w:pPr>
                              <w:rPr>
                                <w:rFonts w:hint="default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166.15pt;margin-top:23.45pt;height:83.15pt;width:150.55pt;z-index:251666432;mso-width-relative:page;mso-height-relative:page;" filled="f" stroked="f" coordsize="21600,21600" o:gfxdata="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293c9wAAAAKAQAADwAAAAAAAAAB&#10;ACAAAAAiAAAAZHJzL2Rvd25yZXYueG1sUEsBAhQAFAAAAAgAh07iQN0crstFAgAAdwQAAA4AAAAA&#10;AAAAAQAgAAAAKw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年龄：20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学历：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本科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工作年限：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应届</w:t>
                      </w:r>
                    </w:p>
                    <w:p>
                      <w:pPr>
                        <w:rPr>
                          <w:rFonts w:hint="default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259080</wp:posOffset>
                </wp:positionV>
                <wp:extent cx="2216150" cy="1390650"/>
                <wp:effectExtent l="0" t="0" r="0" b="0"/>
                <wp:wrapNone/>
                <wp:docPr id="54" name="文本框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150" cy="139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姓 名：刘新宇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 w:val="0"/>
                                <w:bCs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电 话：18771131508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360" w:lineRule="auto"/>
                              <w:textAlignment w:val="auto"/>
                              <w:rPr>
                                <w:rFonts w:hint="default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邮箱：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instrText xml:space="preserve"> HYPERLINK "mailto:2011106405@qq.com" </w:instrTex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meteor0119</w:t>
                            </w:r>
                            <w:r>
                              <w:rPr>
                                <w:rStyle w:val="5"/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@qq.com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 w:val="0"/>
                                <w:color w:val="FFFFFF" w:themeColor="background1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7" o:spid="_x0000_s1026" o:spt="202" type="#_x0000_t202" style="position:absolute;left:0pt;margin-left:-48pt;margin-top:20.4pt;height:109.5pt;width:174.5pt;z-index:251668480;mso-width-relative:page;mso-height-relative:page;" filled="f" stroked="f" coordsize="21600,21600" o:gfxdata="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AURkYG2wAAAAoBAAAPAAAAAAAAAAEAIAAA&#10;ACIAAABkcnMvZG93bnJldi54bWxQSwECFAAUAAAACACHTuJAR5Vb2UICAAB3BAAADgAAAAAAAAAB&#10;ACAAAAAqAQAAZHJzL2Uyb0RvYy54bWxQSwUGAAAAAAYABgBZAQAA3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姓 名：刘新宇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 w:val="0"/>
                          <w:bCs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电 话：18771131508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360" w:lineRule="auto"/>
                        <w:textAlignment w:val="auto"/>
                        <w:rPr>
                          <w:rFonts w:hint="default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邮箱：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begin"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instrText xml:space="preserve"> HYPERLINK "mailto:2011106405@qq.com" </w:instrTex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separate"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meteor0119</w:t>
                      </w:r>
                      <w:r>
                        <w:rPr>
                          <w:rStyle w:val="5"/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@qq.com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fldChar w:fldCharType="end"/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 w:val="0"/>
                          <w:color w:val="FFFFFF" w:themeColor="background1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>
                <wp:simplePos x="0" y="0"/>
                <wp:positionH relativeFrom="column">
                  <wp:posOffset>-1167130</wp:posOffset>
                </wp:positionH>
                <wp:positionV relativeFrom="paragraph">
                  <wp:posOffset>107315</wp:posOffset>
                </wp:positionV>
                <wp:extent cx="7609840" cy="1621155"/>
                <wp:effectExtent l="0" t="0" r="10160" b="4445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9535" y="1277620"/>
                          <a:ext cx="7609840" cy="162115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91.9pt;margin-top:8.45pt;height:127.65pt;width:599.2pt;z-index:-251643904;v-text-anchor:middle;mso-width-relative:page;mso-height-relative:page;" fillcolor="#F7FAFD [180]" filled="t" stroked="f" coordsize="21600,21600" o:gfxdata="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CIP3om2gAAAAwBAAAPAAAAAAAA&#10;AAEAIAAAACIAAABkcnMvZG93bnJldi54bWxQSwECFAAUAAAACACHTuJAXp6tSPQCAACgBgAADgAA&#10;AAAAAAABACAAAAApAQAAZHJzL2Uyb0RvYy54bWxQSwUGAAAAAAYABgBZAQAAjwYAAAAA&#10;">
                <v:fill type="gradient" on="t" color2="#CEE1F2 [980]" colors="0f #F7FAFD;0f #B5D2EC;58327f #B5D2EC;65536f #CEE1F2" focus="100%" focussize="0,0" rotate="t">
                  <o:fill type="gradientUnscaled" v:ext="backwardCompatible"/>
                </v:fill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112395</wp:posOffset>
            </wp:positionV>
            <wp:extent cx="1038860" cy="1605915"/>
            <wp:effectExtent l="42545" t="29845" r="36195" b="53340"/>
            <wp:wrapNone/>
            <wp:docPr id="67" name="图片 2" descr="C:\Users\刘新宇\Desktop\简历\微信图片_20230830212139.jpg微信图片_20230830212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图片 2" descr="C:\Users\刘新宇\Desktop\简历\微信图片_20230830212139.jpg微信图片_20230830212139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8860" cy="16059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  <a:effectLst>
                      <a:outerShdw blurRad="50800" dir="5400000" algn="t" rotWithShape="0">
                        <a:prstClr val="black">
                          <a:alpha val="18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-609600</wp:posOffset>
                </wp:positionH>
                <wp:positionV relativeFrom="paragraph">
                  <wp:posOffset>2163445</wp:posOffset>
                </wp:positionV>
                <wp:extent cx="6593840" cy="606425"/>
                <wp:effectExtent l="0" t="0" r="0" b="0"/>
                <wp:wrapNone/>
                <wp:docPr id="123" name="文本框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3840" cy="606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9-20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24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.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06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 毕业院校：文华学院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 xml:space="preserve">                专业：机械设计制造及自动化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404040" w:themeColor="text1" w:themeTint="BF"/>
                                <w:sz w:val="21"/>
                                <w:szCs w:val="21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  <w:t>主修课程：</w:t>
                            </w:r>
                            <w:r>
                              <w:rPr>
                                <w:rFonts w:hint="eastAsia" w:ascii="微软雅黑" w:hAnsi="微软雅黑" w:eastAsia="微软雅黑"/>
                                <w:color w:val="414141"/>
                                <w:szCs w:val="21"/>
                                <w:lang w:val="en-US" w:eastAsia="zh-CN"/>
                              </w:rPr>
                              <w:t>机械制图，机械原理，机械设计，电子技术，工程测试等。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404040" w:themeColor="text1" w:themeTint="BF"/>
                                <w:sz w:val="21"/>
                                <w:szCs w:val="21"/>
                                <w:lang w:val="en-US" w:eastAsia="zh-CN"/>
                                <w14:textFill>
                                  <w14:solidFill>
                                    <w14:schemeClr w14:val="tx1">
                                      <w14:lumMod w14:val="75000"/>
                                      <w14:lumOff w14:val="2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8pt;margin-top:170.35pt;height:47.75pt;width:519.2pt;z-index:251671552;mso-width-relative:page;mso-height-relative:page;" filled="f" stroked="f" coordsize="21600,21600" o:gfxdata="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Dny7YjdAAAACwEAAA8AAAAAAAAAAQAg&#10;AAAAIgAAAGRycy9kb3ducmV2LnhtbFBLAQIUABQAAAAIAIdO4kC5YYKCQgIAAHgEAAAOAAAAAAAA&#10;AAEAIAAAACwBAABkcnMvZTJvRG9jLnhtbFBLBQYAAAAABgAGAFkBAADg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9-20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24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.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06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 毕业院校：文华学院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 xml:space="preserve">                专业：机械设计制造及自动化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404040" w:themeColor="text1" w:themeTint="BF"/>
                          <w:sz w:val="21"/>
                          <w:szCs w:val="21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  <w:t>主修课程：</w:t>
                      </w:r>
                      <w:r>
                        <w:rPr>
                          <w:rFonts w:hint="eastAsia" w:ascii="微软雅黑" w:hAnsi="微软雅黑" w:eastAsia="微软雅黑"/>
                          <w:color w:val="414141"/>
                          <w:szCs w:val="21"/>
                          <w:lang w:val="en-US" w:eastAsia="zh-CN"/>
                        </w:rPr>
                        <w:t>机械制图，机械原理，机械设计，电子技术，工程测试等。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404040" w:themeColor="text1" w:themeTint="BF"/>
                          <w:sz w:val="21"/>
                          <w:szCs w:val="21"/>
                          <w:lang w:val="en-US" w:eastAsia="zh-CN"/>
                          <w14:textFill>
                            <w14:solidFill>
                              <w14:schemeClr w14:val="tx1">
                                <w14:lumMod w14:val="75000"/>
                                <w14:lumOff w14:val="25000"/>
                              </w14:schemeClr>
                            </w14:solidFill>
                          </w14:textFill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 w:val="0"/>
                        <w:spacing w:line="240" w:lineRule="auto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-1091565</wp:posOffset>
                </wp:positionH>
                <wp:positionV relativeFrom="paragraph">
                  <wp:posOffset>-865505</wp:posOffset>
                </wp:positionV>
                <wp:extent cx="7468235" cy="10614025"/>
                <wp:effectExtent l="50800" t="31750" r="62865" b="60325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5" y="10795"/>
                          <a:ext cx="7468235" cy="10614025"/>
                        </a:xfrm>
                        <a:prstGeom prst="rect">
                          <a:avLst/>
                        </a:prstGeom>
                        <a:noFill/>
                        <a:ln w="101600">
                          <a:solidFill>
                            <a:srgbClr val="B6D3ED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85.95pt;margin-top:-68.15pt;height:835.75pt;width:588.05pt;z-index:-251657216;v-text-anchor:middle;mso-width-relative:page;mso-height-relative:page;" filled="f" stroked="t" coordsize="21600,21600" o:gfxdata="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kBq28d0AAAAPAQAADwAAAAAAAAAB&#10;ACAAAAAiAAAAZHJzL2Rvd25yZXYueG1sUEsBAhQAFAAAAAgAh07iQAg1e/l9AgAA4wQAAA4AAAAA&#10;AAAAAQAgAAAALAEAAGRycy9lMm9Eb2MueG1sUEsFBgAAAAAGAAYAWQEAABsGAAAAAA==&#10;">
                <v:fill on="f" focussize="0,0"/>
                <v:stroke weight="8pt" color="#B6D3ED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-1149350</wp:posOffset>
                </wp:positionH>
                <wp:positionV relativeFrom="paragraph">
                  <wp:posOffset>1743710</wp:posOffset>
                </wp:positionV>
                <wp:extent cx="1497330" cy="397510"/>
                <wp:effectExtent l="0" t="0" r="0" b="0"/>
                <wp:wrapNone/>
                <wp:docPr id="16" name="组合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7330" cy="397510"/>
                          <a:chOff x="3899" y="4469"/>
                          <a:chExt cx="2358" cy="626"/>
                        </a:xfrm>
                      </wpg:grpSpPr>
                      <wps:wsp>
                        <wps:cNvPr id="79" name="矩形 19"/>
                        <wps:cNvSpPr/>
                        <wps:spPr>
                          <a:xfrm>
                            <a:off x="4749" y="4469"/>
                            <a:ext cx="1508" cy="6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 w:val="0"/>
                                <w:jc w:val="left"/>
                                <w:textAlignment w:val="auto"/>
                                <w:rPr>
                                  <w:rFonts w:hint="default" w:eastAsiaTheme="minorEastAsia"/>
                                  <w:color w:val="4097E0"/>
                                  <w:sz w:val="28"/>
                                  <w:szCs w:val="28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微软雅黑" w:hAnsi="微软雅黑" w:eastAsia="微软雅黑" w:cs="微软雅黑"/>
                                  <w:b/>
                                  <w:bCs w:val="0"/>
                                  <w:color w:val="4097E0"/>
                                  <w:sz w:val="28"/>
                                  <w:szCs w:val="28"/>
                                  <w:lang w:val="en-US" w:eastAsia="zh-CN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5" name="矩形 75"/>
                        <wps:cNvSpPr/>
                        <wps:spPr>
                          <a:xfrm>
                            <a:off x="3899" y="4590"/>
                            <a:ext cx="798" cy="435"/>
                          </a:xfrm>
                          <a:prstGeom prst="rect">
                            <a:avLst/>
                          </a:prstGeom>
                          <a:solidFill>
                            <a:srgbClr val="6CACE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8" name="图片 65" descr="D:\Word简历设计\2020.04.22-1\images\教育.png教育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285" y="4684"/>
                            <a:ext cx="294" cy="22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90.5pt;margin-top:137.3pt;height:31.3pt;width:117.9pt;z-index:251665408;mso-width-relative:page;mso-height-relative:page;" coordorigin="3899,4469" coordsize="2358,626" o:gfxdata="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">
                <o:lock v:ext="edit" aspectratio="f"/>
                <v:rect id="矩形 19" o:spid="_x0000_s1026" o:spt="1" style="position:absolute;left:4749;top:4469;height:627;width:1508;" filled="f" stroked="f" coordsize="21600,21600" o:gfxdata="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za6C2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 w:val="0"/>
                          <w:jc w:val="left"/>
                          <w:textAlignment w:val="auto"/>
                          <w:rPr>
                            <w:rFonts w:hint="default" w:eastAsiaTheme="minorEastAsia"/>
                            <w:color w:val="4097E0"/>
                            <w:sz w:val="28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 w:val="0"/>
                            <w:color w:val="4097E0"/>
                            <w:sz w:val="28"/>
                            <w:szCs w:val="28"/>
                            <w:lang w:val="en-US" w:eastAsia="zh-CN"/>
                          </w:rPr>
                          <w:t>教育背景</w:t>
                        </w:r>
                      </w:p>
                    </w:txbxContent>
                  </v:textbox>
                </v:rect>
                <v:rect id="_x0000_s1026" o:spid="_x0000_s1026" o:spt="1" style="position:absolute;left:3899;top:4590;height:435;width:798;v-text-anchor:middle;" fillcolor="#6CACE7" filled="t" stroked="f" coordsize="21600,21600" o:gfxdata="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luab4A&#10;AADbAAAADwAAAAAAAAABACAAAAAiAAAAZHJzL2Rvd25yZXYueG1sUEsBAhQAFAAAAAgAh07iQDMv&#10;BZ47AAAAOQAAABAAAAAAAAAAAQAgAAAADQEAAGRycy9zaGFwZXhtbC54bWxQSwUGAAAAAAYABgBb&#10;AQAAtwMAAAAA&#10;">
                  <v:fill on="t" focussize="0,0"/>
                  <v:stroke on="f" weight="1pt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</w:pPr>
                      </w:p>
                    </w:txbxContent>
                  </v:textbox>
                </v:rect>
                <v:shape id="图片 65" o:spid="_x0000_s1026" o:spt="75" alt="D:\Word简历设计\2020.04.22-1\images\教育.png教育" type="#_x0000_t75" style="position:absolute;left:4285;top:4684;height:222;width:294;" filled="f" o:preferrelative="t" stroked="f" coordsize="21600,21600" o:gfxdata="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5jCDbL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9" o:title=""/>
                  <o:lock v:ext="edit" aspectratio="t"/>
                </v:shape>
              </v:group>
            </w:pict>
          </mc:Fallback>
        </mc:AlternateContent>
      </w:r>
      <w:r>
        <w:rPr>
          <w:rFonts w:hint="eastAsia" w:ascii="微软雅黑" w:hAnsi="微软雅黑" w:eastAsia="微软雅黑" w:cs="微软雅黑"/>
          <w:sz w:val="21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406400</wp:posOffset>
            </wp:positionH>
            <wp:positionV relativeFrom="paragraph">
              <wp:posOffset>3670935</wp:posOffset>
            </wp:positionV>
            <wp:extent cx="171450" cy="128905"/>
            <wp:effectExtent l="0" t="0" r="0" b="4445"/>
            <wp:wrapNone/>
            <wp:docPr id="113" name="图片 65" descr="D:\Word简历设计\2020.04.22-1\images\教育.png教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图片 65" descr="D:\Word简历设计\2020.04.22-1\images\教育.png教育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558800" y="2927985"/>
                      <a:ext cx="171450" cy="128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28400851"/>
    <w:rsid w:val="002E5174"/>
    <w:rsid w:val="00354649"/>
    <w:rsid w:val="003A5DFA"/>
    <w:rsid w:val="007B3A48"/>
    <w:rsid w:val="00855059"/>
    <w:rsid w:val="008824C2"/>
    <w:rsid w:val="00A259A2"/>
    <w:rsid w:val="00BC679F"/>
    <w:rsid w:val="00C360DC"/>
    <w:rsid w:val="00DF60EF"/>
    <w:rsid w:val="00EA42B1"/>
    <w:rsid w:val="00EB7BC7"/>
    <w:rsid w:val="00EE0AAE"/>
    <w:rsid w:val="00EE64C7"/>
    <w:rsid w:val="00F935A1"/>
    <w:rsid w:val="00FA010B"/>
    <w:rsid w:val="010A4EF7"/>
    <w:rsid w:val="01126C8A"/>
    <w:rsid w:val="01203D2A"/>
    <w:rsid w:val="01380E04"/>
    <w:rsid w:val="0138233A"/>
    <w:rsid w:val="015F16C2"/>
    <w:rsid w:val="016E7D68"/>
    <w:rsid w:val="01851866"/>
    <w:rsid w:val="01982080"/>
    <w:rsid w:val="01B546A1"/>
    <w:rsid w:val="01D43539"/>
    <w:rsid w:val="01F47D4C"/>
    <w:rsid w:val="01F63EFB"/>
    <w:rsid w:val="01F81542"/>
    <w:rsid w:val="01FB4683"/>
    <w:rsid w:val="01FB5C1F"/>
    <w:rsid w:val="02032876"/>
    <w:rsid w:val="020D228B"/>
    <w:rsid w:val="022E06FE"/>
    <w:rsid w:val="025A7C18"/>
    <w:rsid w:val="026A184F"/>
    <w:rsid w:val="0284662D"/>
    <w:rsid w:val="02936CFC"/>
    <w:rsid w:val="02945DE7"/>
    <w:rsid w:val="02BD6817"/>
    <w:rsid w:val="02C43C59"/>
    <w:rsid w:val="02D44843"/>
    <w:rsid w:val="02D8195E"/>
    <w:rsid w:val="02E120C4"/>
    <w:rsid w:val="02E3397D"/>
    <w:rsid w:val="02ED3F22"/>
    <w:rsid w:val="02F2143B"/>
    <w:rsid w:val="03025F3F"/>
    <w:rsid w:val="030A2B0C"/>
    <w:rsid w:val="03137902"/>
    <w:rsid w:val="03362B36"/>
    <w:rsid w:val="033E0B20"/>
    <w:rsid w:val="034438AA"/>
    <w:rsid w:val="03471C0B"/>
    <w:rsid w:val="034C307A"/>
    <w:rsid w:val="036B3129"/>
    <w:rsid w:val="037476FB"/>
    <w:rsid w:val="03813772"/>
    <w:rsid w:val="03B3055E"/>
    <w:rsid w:val="03C00DC8"/>
    <w:rsid w:val="03C82B80"/>
    <w:rsid w:val="03CD207F"/>
    <w:rsid w:val="03D33F37"/>
    <w:rsid w:val="04095E62"/>
    <w:rsid w:val="040F37B1"/>
    <w:rsid w:val="0415575F"/>
    <w:rsid w:val="04290AEE"/>
    <w:rsid w:val="0432393D"/>
    <w:rsid w:val="04350238"/>
    <w:rsid w:val="04417D7A"/>
    <w:rsid w:val="04547A46"/>
    <w:rsid w:val="045F1A81"/>
    <w:rsid w:val="04783425"/>
    <w:rsid w:val="047C0233"/>
    <w:rsid w:val="047C70E5"/>
    <w:rsid w:val="04845CCF"/>
    <w:rsid w:val="04AA187D"/>
    <w:rsid w:val="04B34581"/>
    <w:rsid w:val="04C05C8C"/>
    <w:rsid w:val="04C14A80"/>
    <w:rsid w:val="04CC1F8F"/>
    <w:rsid w:val="04E200B9"/>
    <w:rsid w:val="04FA0817"/>
    <w:rsid w:val="04FC0CCE"/>
    <w:rsid w:val="05107E95"/>
    <w:rsid w:val="05281AC7"/>
    <w:rsid w:val="053000D2"/>
    <w:rsid w:val="053E5BF0"/>
    <w:rsid w:val="05503E51"/>
    <w:rsid w:val="056B55E0"/>
    <w:rsid w:val="056C4D6C"/>
    <w:rsid w:val="058342BB"/>
    <w:rsid w:val="059343D5"/>
    <w:rsid w:val="059801D5"/>
    <w:rsid w:val="059A1F6B"/>
    <w:rsid w:val="05AA78FF"/>
    <w:rsid w:val="05CD4AB2"/>
    <w:rsid w:val="05E12FDD"/>
    <w:rsid w:val="05EB6BDB"/>
    <w:rsid w:val="05F839BE"/>
    <w:rsid w:val="05FA6722"/>
    <w:rsid w:val="06163DB0"/>
    <w:rsid w:val="06236FED"/>
    <w:rsid w:val="062A44D3"/>
    <w:rsid w:val="06321D9F"/>
    <w:rsid w:val="06451908"/>
    <w:rsid w:val="06620BF9"/>
    <w:rsid w:val="067C15E5"/>
    <w:rsid w:val="069D36A5"/>
    <w:rsid w:val="069D6D87"/>
    <w:rsid w:val="06AA1D60"/>
    <w:rsid w:val="06B148F5"/>
    <w:rsid w:val="06B531C3"/>
    <w:rsid w:val="06BA096E"/>
    <w:rsid w:val="06C33E8C"/>
    <w:rsid w:val="06C9501B"/>
    <w:rsid w:val="06CB1990"/>
    <w:rsid w:val="06F110A2"/>
    <w:rsid w:val="07103237"/>
    <w:rsid w:val="07152E35"/>
    <w:rsid w:val="072147E5"/>
    <w:rsid w:val="0722372C"/>
    <w:rsid w:val="07232CCD"/>
    <w:rsid w:val="0737592B"/>
    <w:rsid w:val="07427F56"/>
    <w:rsid w:val="074F0519"/>
    <w:rsid w:val="075127AF"/>
    <w:rsid w:val="07601762"/>
    <w:rsid w:val="076412B2"/>
    <w:rsid w:val="078E27D0"/>
    <w:rsid w:val="07A244D6"/>
    <w:rsid w:val="07A3520D"/>
    <w:rsid w:val="07BE0963"/>
    <w:rsid w:val="07C346F5"/>
    <w:rsid w:val="07EA09C7"/>
    <w:rsid w:val="07EC0F51"/>
    <w:rsid w:val="07F436EE"/>
    <w:rsid w:val="0802704A"/>
    <w:rsid w:val="08064375"/>
    <w:rsid w:val="083647F1"/>
    <w:rsid w:val="083E603B"/>
    <w:rsid w:val="08494DED"/>
    <w:rsid w:val="08504191"/>
    <w:rsid w:val="08616E26"/>
    <w:rsid w:val="08667A00"/>
    <w:rsid w:val="087F2158"/>
    <w:rsid w:val="087F7E1F"/>
    <w:rsid w:val="08A31A51"/>
    <w:rsid w:val="08A4175B"/>
    <w:rsid w:val="08A877C7"/>
    <w:rsid w:val="08AD4D58"/>
    <w:rsid w:val="08B76B54"/>
    <w:rsid w:val="08BC1E5E"/>
    <w:rsid w:val="08BF3108"/>
    <w:rsid w:val="08C52609"/>
    <w:rsid w:val="08D037EE"/>
    <w:rsid w:val="08D76BAF"/>
    <w:rsid w:val="08D87262"/>
    <w:rsid w:val="08DF1911"/>
    <w:rsid w:val="08E623F8"/>
    <w:rsid w:val="091341CE"/>
    <w:rsid w:val="09155CAA"/>
    <w:rsid w:val="091B0859"/>
    <w:rsid w:val="091C0CB4"/>
    <w:rsid w:val="091F635A"/>
    <w:rsid w:val="09396F37"/>
    <w:rsid w:val="09426C84"/>
    <w:rsid w:val="09622A28"/>
    <w:rsid w:val="09764C8E"/>
    <w:rsid w:val="097C1841"/>
    <w:rsid w:val="09844BA2"/>
    <w:rsid w:val="09A171D2"/>
    <w:rsid w:val="09A7333A"/>
    <w:rsid w:val="09AD79EC"/>
    <w:rsid w:val="09C85603"/>
    <w:rsid w:val="09CE791C"/>
    <w:rsid w:val="09D11E1A"/>
    <w:rsid w:val="09EA3C6B"/>
    <w:rsid w:val="09EC72D0"/>
    <w:rsid w:val="09F67B10"/>
    <w:rsid w:val="09F8609E"/>
    <w:rsid w:val="0A092A9B"/>
    <w:rsid w:val="0A1B5BC4"/>
    <w:rsid w:val="0A4156D1"/>
    <w:rsid w:val="0A4C420A"/>
    <w:rsid w:val="0A4D2976"/>
    <w:rsid w:val="0A6804DC"/>
    <w:rsid w:val="0A72346A"/>
    <w:rsid w:val="0A916994"/>
    <w:rsid w:val="0A920B0F"/>
    <w:rsid w:val="0A940717"/>
    <w:rsid w:val="0A944443"/>
    <w:rsid w:val="0A946E9E"/>
    <w:rsid w:val="0AA073E5"/>
    <w:rsid w:val="0AA86555"/>
    <w:rsid w:val="0AAE7FB6"/>
    <w:rsid w:val="0AB31892"/>
    <w:rsid w:val="0AB61B55"/>
    <w:rsid w:val="0AC91A5B"/>
    <w:rsid w:val="0AD00F63"/>
    <w:rsid w:val="0AD80BED"/>
    <w:rsid w:val="0AED63D5"/>
    <w:rsid w:val="0AF04006"/>
    <w:rsid w:val="0B0539D2"/>
    <w:rsid w:val="0B09246E"/>
    <w:rsid w:val="0B11197C"/>
    <w:rsid w:val="0B1779BA"/>
    <w:rsid w:val="0B183F7E"/>
    <w:rsid w:val="0B363888"/>
    <w:rsid w:val="0B3E4948"/>
    <w:rsid w:val="0B3E7A43"/>
    <w:rsid w:val="0B4A52DF"/>
    <w:rsid w:val="0B5952B5"/>
    <w:rsid w:val="0B6D0F6F"/>
    <w:rsid w:val="0B7764F9"/>
    <w:rsid w:val="0B847CAD"/>
    <w:rsid w:val="0B8B1A36"/>
    <w:rsid w:val="0B8E1263"/>
    <w:rsid w:val="0B9E7501"/>
    <w:rsid w:val="0BAB28CE"/>
    <w:rsid w:val="0BBC4FB5"/>
    <w:rsid w:val="0BD84931"/>
    <w:rsid w:val="0BDF57DB"/>
    <w:rsid w:val="0BEF210C"/>
    <w:rsid w:val="0C0B0A6A"/>
    <w:rsid w:val="0C1D27B0"/>
    <w:rsid w:val="0C245ED9"/>
    <w:rsid w:val="0C346AD2"/>
    <w:rsid w:val="0C3835F5"/>
    <w:rsid w:val="0C3D0224"/>
    <w:rsid w:val="0C423A72"/>
    <w:rsid w:val="0C53223E"/>
    <w:rsid w:val="0C6D1583"/>
    <w:rsid w:val="0C6F64DD"/>
    <w:rsid w:val="0C7739FE"/>
    <w:rsid w:val="0C8046EA"/>
    <w:rsid w:val="0C8E6304"/>
    <w:rsid w:val="0C936BCC"/>
    <w:rsid w:val="0C985BB0"/>
    <w:rsid w:val="0C9D7B6C"/>
    <w:rsid w:val="0CAD202E"/>
    <w:rsid w:val="0CAD2F95"/>
    <w:rsid w:val="0CB12C4C"/>
    <w:rsid w:val="0CBD7116"/>
    <w:rsid w:val="0CEB48F7"/>
    <w:rsid w:val="0CF37E01"/>
    <w:rsid w:val="0CF62B27"/>
    <w:rsid w:val="0D2E08DA"/>
    <w:rsid w:val="0D2E2D29"/>
    <w:rsid w:val="0D3158E7"/>
    <w:rsid w:val="0D4116EE"/>
    <w:rsid w:val="0D4E2280"/>
    <w:rsid w:val="0D582FFB"/>
    <w:rsid w:val="0D5B6A27"/>
    <w:rsid w:val="0D7B0B7E"/>
    <w:rsid w:val="0D90325C"/>
    <w:rsid w:val="0DB275EB"/>
    <w:rsid w:val="0DB97387"/>
    <w:rsid w:val="0DC74873"/>
    <w:rsid w:val="0DD163EB"/>
    <w:rsid w:val="0DDA0E8D"/>
    <w:rsid w:val="0DE66F61"/>
    <w:rsid w:val="0DE87983"/>
    <w:rsid w:val="0DF01BE4"/>
    <w:rsid w:val="0DF959CD"/>
    <w:rsid w:val="0DFA0D50"/>
    <w:rsid w:val="0E187DC0"/>
    <w:rsid w:val="0E254494"/>
    <w:rsid w:val="0E325D3E"/>
    <w:rsid w:val="0E3B786A"/>
    <w:rsid w:val="0E5C5594"/>
    <w:rsid w:val="0E621E2C"/>
    <w:rsid w:val="0E656507"/>
    <w:rsid w:val="0E6E0668"/>
    <w:rsid w:val="0E8A4E19"/>
    <w:rsid w:val="0E8D72CE"/>
    <w:rsid w:val="0E910183"/>
    <w:rsid w:val="0E9B2883"/>
    <w:rsid w:val="0E9B2BA4"/>
    <w:rsid w:val="0EA9420A"/>
    <w:rsid w:val="0EAF0425"/>
    <w:rsid w:val="0EB30A2F"/>
    <w:rsid w:val="0EB3541C"/>
    <w:rsid w:val="0EB40AE0"/>
    <w:rsid w:val="0EB8263F"/>
    <w:rsid w:val="0EFC4677"/>
    <w:rsid w:val="0F0E6F5D"/>
    <w:rsid w:val="0F0F1C85"/>
    <w:rsid w:val="0F1D75CA"/>
    <w:rsid w:val="0F1F6681"/>
    <w:rsid w:val="0F1F77AF"/>
    <w:rsid w:val="0F21411F"/>
    <w:rsid w:val="0F396824"/>
    <w:rsid w:val="0F3F50A1"/>
    <w:rsid w:val="0F5307B1"/>
    <w:rsid w:val="0F5B5D20"/>
    <w:rsid w:val="0F696E73"/>
    <w:rsid w:val="0F8E0630"/>
    <w:rsid w:val="0F916989"/>
    <w:rsid w:val="0F9A1438"/>
    <w:rsid w:val="0F9B2A25"/>
    <w:rsid w:val="0F9C5942"/>
    <w:rsid w:val="10042663"/>
    <w:rsid w:val="10085BBA"/>
    <w:rsid w:val="10284D4D"/>
    <w:rsid w:val="103A2877"/>
    <w:rsid w:val="103E5F5E"/>
    <w:rsid w:val="1059610D"/>
    <w:rsid w:val="10703594"/>
    <w:rsid w:val="10831C7B"/>
    <w:rsid w:val="109004FF"/>
    <w:rsid w:val="109408F3"/>
    <w:rsid w:val="10964205"/>
    <w:rsid w:val="109E3D4F"/>
    <w:rsid w:val="10C15AB2"/>
    <w:rsid w:val="10C6288F"/>
    <w:rsid w:val="10C64AAD"/>
    <w:rsid w:val="10D73569"/>
    <w:rsid w:val="110B73E8"/>
    <w:rsid w:val="11111F3A"/>
    <w:rsid w:val="1114228C"/>
    <w:rsid w:val="11162FE3"/>
    <w:rsid w:val="11181E22"/>
    <w:rsid w:val="111E1A8E"/>
    <w:rsid w:val="11277EBF"/>
    <w:rsid w:val="11346A77"/>
    <w:rsid w:val="11425288"/>
    <w:rsid w:val="114626C6"/>
    <w:rsid w:val="114A6D0C"/>
    <w:rsid w:val="116535BD"/>
    <w:rsid w:val="116D74C7"/>
    <w:rsid w:val="116F0946"/>
    <w:rsid w:val="11756886"/>
    <w:rsid w:val="118A3424"/>
    <w:rsid w:val="118C6795"/>
    <w:rsid w:val="118D5511"/>
    <w:rsid w:val="11970BA0"/>
    <w:rsid w:val="11B5119F"/>
    <w:rsid w:val="11D12F8B"/>
    <w:rsid w:val="11FC4B3F"/>
    <w:rsid w:val="12057045"/>
    <w:rsid w:val="121037FD"/>
    <w:rsid w:val="12514ABE"/>
    <w:rsid w:val="12560E79"/>
    <w:rsid w:val="125748D9"/>
    <w:rsid w:val="125F669C"/>
    <w:rsid w:val="12694C09"/>
    <w:rsid w:val="127F160E"/>
    <w:rsid w:val="12874700"/>
    <w:rsid w:val="128935F4"/>
    <w:rsid w:val="12920568"/>
    <w:rsid w:val="12A061A1"/>
    <w:rsid w:val="12A612E4"/>
    <w:rsid w:val="12B2233E"/>
    <w:rsid w:val="12B35C24"/>
    <w:rsid w:val="12BC2A04"/>
    <w:rsid w:val="12C9426C"/>
    <w:rsid w:val="12CE71B4"/>
    <w:rsid w:val="12DF0690"/>
    <w:rsid w:val="12ED4FD8"/>
    <w:rsid w:val="12F55CD4"/>
    <w:rsid w:val="13006736"/>
    <w:rsid w:val="130B2B41"/>
    <w:rsid w:val="1313761C"/>
    <w:rsid w:val="131718D6"/>
    <w:rsid w:val="13173726"/>
    <w:rsid w:val="131D37D2"/>
    <w:rsid w:val="132C1776"/>
    <w:rsid w:val="133728D1"/>
    <w:rsid w:val="133D57E6"/>
    <w:rsid w:val="13942D97"/>
    <w:rsid w:val="13A237B3"/>
    <w:rsid w:val="13A91177"/>
    <w:rsid w:val="13AA7607"/>
    <w:rsid w:val="13AC7581"/>
    <w:rsid w:val="13B549CE"/>
    <w:rsid w:val="13C13D9C"/>
    <w:rsid w:val="13D97478"/>
    <w:rsid w:val="13DF3648"/>
    <w:rsid w:val="13E07EEC"/>
    <w:rsid w:val="13E24790"/>
    <w:rsid w:val="13E6064D"/>
    <w:rsid w:val="13F00572"/>
    <w:rsid w:val="13FA44B1"/>
    <w:rsid w:val="13FE604E"/>
    <w:rsid w:val="140B7685"/>
    <w:rsid w:val="14101810"/>
    <w:rsid w:val="14134099"/>
    <w:rsid w:val="1431019E"/>
    <w:rsid w:val="144C211B"/>
    <w:rsid w:val="1452396C"/>
    <w:rsid w:val="14592C14"/>
    <w:rsid w:val="145C11FD"/>
    <w:rsid w:val="14635230"/>
    <w:rsid w:val="146703A5"/>
    <w:rsid w:val="14753BCC"/>
    <w:rsid w:val="14756279"/>
    <w:rsid w:val="148D4F33"/>
    <w:rsid w:val="148E79F9"/>
    <w:rsid w:val="14A63E46"/>
    <w:rsid w:val="14A711AC"/>
    <w:rsid w:val="14A713AC"/>
    <w:rsid w:val="14B5456D"/>
    <w:rsid w:val="14B66738"/>
    <w:rsid w:val="14C25595"/>
    <w:rsid w:val="14E275B4"/>
    <w:rsid w:val="14F03879"/>
    <w:rsid w:val="15274BAD"/>
    <w:rsid w:val="153042EF"/>
    <w:rsid w:val="154768A3"/>
    <w:rsid w:val="1548759B"/>
    <w:rsid w:val="1548761C"/>
    <w:rsid w:val="154E02AC"/>
    <w:rsid w:val="15541FF3"/>
    <w:rsid w:val="15567922"/>
    <w:rsid w:val="15635E03"/>
    <w:rsid w:val="15711FBB"/>
    <w:rsid w:val="15880269"/>
    <w:rsid w:val="158A495F"/>
    <w:rsid w:val="158B4B46"/>
    <w:rsid w:val="15916865"/>
    <w:rsid w:val="159D26C3"/>
    <w:rsid w:val="15B90DB3"/>
    <w:rsid w:val="15BC19E7"/>
    <w:rsid w:val="15CE40AB"/>
    <w:rsid w:val="15D40375"/>
    <w:rsid w:val="15E1596C"/>
    <w:rsid w:val="15FF181F"/>
    <w:rsid w:val="1607299C"/>
    <w:rsid w:val="161D4990"/>
    <w:rsid w:val="161F63B3"/>
    <w:rsid w:val="162E2E97"/>
    <w:rsid w:val="16350FAC"/>
    <w:rsid w:val="163604D9"/>
    <w:rsid w:val="164A05D8"/>
    <w:rsid w:val="164B627E"/>
    <w:rsid w:val="16526B7A"/>
    <w:rsid w:val="166E2F2C"/>
    <w:rsid w:val="16751A2D"/>
    <w:rsid w:val="16907B89"/>
    <w:rsid w:val="16916A50"/>
    <w:rsid w:val="169732C2"/>
    <w:rsid w:val="169C42E7"/>
    <w:rsid w:val="169E768F"/>
    <w:rsid w:val="16A47439"/>
    <w:rsid w:val="16A83506"/>
    <w:rsid w:val="16D16E56"/>
    <w:rsid w:val="16ED7503"/>
    <w:rsid w:val="17022691"/>
    <w:rsid w:val="171F753E"/>
    <w:rsid w:val="1729726F"/>
    <w:rsid w:val="17424351"/>
    <w:rsid w:val="174E4E0D"/>
    <w:rsid w:val="17700C7A"/>
    <w:rsid w:val="17857041"/>
    <w:rsid w:val="178E4CE3"/>
    <w:rsid w:val="17926530"/>
    <w:rsid w:val="17976428"/>
    <w:rsid w:val="17A82292"/>
    <w:rsid w:val="17B533E7"/>
    <w:rsid w:val="17B86DF0"/>
    <w:rsid w:val="17BC0F99"/>
    <w:rsid w:val="17C74E70"/>
    <w:rsid w:val="17D7131A"/>
    <w:rsid w:val="180A37D9"/>
    <w:rsid w:val="181C19F1"/>
    <w:rsid w:val="18302CAF"/>
    <w:rsid w:val="18327623"/>
    <w:rsid w:val="183B653B"/>
    <w:rsid w:val="18464A9E"/>
    <w:rsid w:val="184D43A8"/>
    <w:rsid w:val="185740D0"/>
    <w:rsid w:val="18691408"/>
    <w:rsid w:val="187100E8"/>
    <w:rsid w:val="18740042"/>
    <w:rsid w:val="18765BA1"/>
    <w:rsid w:val="187A7DED"/>
    <w:rsid w:val="18813717"/>
    <w:rsid w:val="18936A1C"/>
    <w:rsid w:val="18962920"/>
    <w:rsid w:val="189F3867"/>
    <w:rsid w:val="18A9547C"/>
    <w:rsid w:val="18B404C5"/>
    <w:rsid w:val="18B7628C"/>
    <w:rsid w:val="18B936C1"/>
    <w:rsid w:val="18C42981"/>
    <w:rsid w:val="18CF1E64"/>
    <w:rsid w:val="18D14C09"/>
    <w:rsid w:val="18EC7FD0"/>
    <w:rsid w:val="18F057CF"/>
    <w:rsid w:val="19013E97"/>
    <w:rsid w:val="190C4CF8"/>
    <w:rsid w:val="190D667F"/>
    <w:rsid w:val="190E018B"/>
    <w:rsid w:val="193122CA"/>
    <w:rsid w:val="193A157C"/>
    <w:rsid w:val="19467D20"/>
    <w:rsid w:val="196B5944"/>
    <w:rsid w:val="197B434B"/>
    <w:rsid w:val="19905E79"/>
    <w:rsid w:val="19951A2A"/>
    <w:rsid w:val="19B7277B"/>
    <w:rsid w:val="19BD67DF"/>
    <w:rsid w:val="19C322E0"/>
    <w:rsid w:val="19CB0ABB"/>
    <w:rsid w:val="19EE0301"/>
    <w:rsid w:val="19F91FCD"/>
    <w:rsid w:val="19FB0531"/>
    <w:rsid w:val="19FC4ED6"/>
    <w:rsid w:val="1A1A1DE8"/>
    <w:rsid w:val="1A1D6755"/>
    <w:rsid w:val="1A2340A2"/>
    <w:rsid w:val="1A28022C"/>
    <w:rsid w:val="1A474018"/>
    <w:rsid w:val="1A4743D2"/>
    <w:rsid w:val="1A602357"/>
    <w:rsid w:val="1A6A0B45"/>
    <w:rsid w:val="1A6D60B9"/>
    <w:rsid w:val="1A783830"/>
    <w:rsid w:val="1A960DF7"/>
    <w:rsid w:val="1A9E2764"/>
    <w:rsid w:val="1AA96BE4"/>
    <w:rsid w:val="1AAB193A"/>
    <w:rsid w:val="1AC260C2"/>
    <w:rsid w:val="1AC30640"/>
    <w:rsid w:val="1AC67AEB"/>
    <w:rsid w:val="1AC9077C"/>
    <w:rsid w:val="1AC94573"/>
    <w:rsid w:val="1AC97EC3"/>
    <w:rsid w:val="1AEF702A"/>
    <w:rsid w:val="1B036AE3"/>
    <w:rsid w:val="1B0A3124"/>
    <w:rsid w:val="1B2044D5"/>
    <w:rsid w:val="1B324DFA"/>
    <w:rsid w:val="1B46351E"/>
    <w:rsid w:val="1B4C0E33"/>
    <w:rsid w:val="1B507011"/>
    <w:rsid w:val="1B6443B9"/>
    <w:rsid w:val="1B693D86"/>
    <w:rsid w:val="1B6F7BD8"/>
    <w:rsid w:val="1B832F6C"/>
    <w:rsid w:val="1B8F4277"/>
    <w:rsid w:val="1BC13B9C"/>
    <w:rsid w:val="1BC925CC"/>
    <w:rsid w:val="1BD0390B"/>
    <w:rsid w:val="1BD533D3"/>
    <w:rsid w:val="1BE03C9A"/>
    <w:rsid w:val="1BEA3EA1"/>
    <w:rsid w:val="1BF61CB2"/>
    <w:rsid w:val="1BFB6832"/>
    <w:rsid w:val="1C0928C4"/>
    <w:rsid w:val="1C0968EA"/>
    <w:rsid w:val="1C0B5C57"/>
    <w:rsid w:val="1C1267CB"/>
    <w:rsid w:val="1C30784F"/>
    <w:rsid w:val="1C350400"/>
    <w:rsid w:val="1C37695D"/>
    <w:rsid w:val="1C3A37CC"/>
    <w:rsid w:val="1C3A61A3"/>
    <w:rsid w:val="1C5943A5"/>
    <w:rsid w:val="1C5B2501"/>
    <w:rsid w:val="1C6C4E3D"/>
    <w:rsid w:val="1C6D0804"/>
    <w:rsid w:val="1C7B396D"/>
    <w:rsid w:val="1C832A1E"/>
    <w:rsid w:val="1C92743A"/>
    <w:rsid w:val="1C94080A"/>
    <w:rsid w:val="1CB3096C"/>
    <w:rsid w:val="1CB56037"/>
    <w:rsid w:val="1CBC195B"/>
    <w:rsid w:val="1CD551CA"/>
    <w:rsid w:val="1D146F97"/>
    <w:rsid w:val="1D1A3EAF"/>
    <w:rsid w:val="1D2C7777"/>
    <w:rsid w:val="1D5C779D"/>
    <w:rsid w:val="1D6E5E28"/>
    <w:rsid w:val="1D7B0ACF"/>
    <w:rsid w:val="1D8C53CA"/>
    <w:rsid w:val="1D8F53FE"/>
    <w:rsid w:val="1DA000F7"/>
    <w:rsid w:val="1DA5482B"/>
    <w:rsid w:val="1DC71A12"/>
    <w:rsid w:val="1DC91738"/>
    <w:rsid w:val="1DE257E9"/>
    <w:rsid w:val="1DEB3D87"/>
    <w:rsid w:val="1DED0C1F"/>
    <w:rsid w:val="1DF9451D"/>
    <w:rsid w:val="1DFE08D6"/>
    <w:rsid w:val="1E2615E7"/>
    <w:rsid w:val="1E272630"/>
    <w:rsid w:val="1E341119"/>
    <w:rsid w:val="1E430890"/>
    <w:rsid w:val="1E5C3757"/>
    <w:rsid w:val="1E686EBD"/>
    <w:rsid w:val="1E744D21"/>
    <w:rsid w:val="1E7875AB"/>
    <w:rsid w:val="1E93192F"/>
    <w:rsid w:val="1EA242E2"/>
    <w:rsid w:val="1EAF4086"/>
    <w:rsid w:val="1EB8152A"/>
    <w:rsid w:val="1EE00CB3"/>
    <w:rsid w:val="1EEE1E03"/>
    <w:rsid w:val="1F07008F"/>
    <w:rsid w:val="1F136211"/>
    <w:rsid w:val="1F2A4FBC"/>
    <w:rsid w:val="1F652DAB"/>
    <w:rsid w:val="1F6D67E7"/>
    <w:rsid w:val="1F7E2350"/>
    <w:rsid w:val="1F9479CB"/>
    <w:rsid w:val="1FA51753"/>
    <w:rsid w:val="1FA802DB"/>
    <w:rsid w:val="1FB212F2"/>
    <w:rsid w:val="1FBD035A"/>
    <w:rsid w:val="1FC464B9"/>
    <w:rsid w:val="1FCF6D49"/>
    <w:rsid w:val="1FD34083"/>
    <w:rsid w:val="1FD614CC"/>
    <w:rsid w:val="1FD77464"/>
    <w:rsid w:val="1FDE3C4D"/>
    <w:rsid w:val="1FE8215C"/>
    <w:rsid w:val="1FF65C7D"/>
    <w:rsid w:val="200D1D8D"/>
    <w:rsid w:val="20154AB7"/>
    <w:rsid w:val="203851F6"/>
    <w:rsid w:val="203D2423"/>
    <w:rsid w:val="2043058A"/>
    <w:rsid w:val="20594211"/>
    <w:rsid w:val="208B43BB"/>
    <w:rsid w:val="208D3094"/>
    <w:rsid w:val="209C203A"/>
    <w:rsid w:val="20B011EE"/>
    <w:rsid w:val="20D43C04"/>
    <w:rsid w:val="20D92A5B"/>
    <w:rsid w:val="20E5015C"/>
    <w:rsid w:val="20EA0DC9"/>
    <w:rsid w:val="20FB61D1"/>
    <w:rsid w:val="20FF271D"/>
    <w:rsid w:val="2114231E"/>
    <w:rsid w:val="21162A64"/>
    <w:rsid w:val="21170193"/>
    <w:rsid w:val="212058C0"/>
    <w:rsid w:val="212F1DCE"/>
    <w:rsid w:val="21397CF3"/>
    <w:rsid w:val="213A661F"/>
    <w:rsid w:val="213B2E03"/>
    <w:rsid w:val="21562299"/>
    <w:rsid w:val="215B3F2D"/>
    <w:rsid w:val="21626976"/>
    <w:rsid w:val="21671431"/>
    <w:rsid w:val="216D462E"/>
    <w:rsid w:val="21731DFE"/>
    <w:rsid w:val="2182708D"/>
    <w:rsid w:val="21917344"/>
    <w:rsid w:val="21956A32"/>
    <w:rsid w:val="21A01B0A"/>
    <w:rsid w:val="21CC32B2"/>
    <w:rsid w:val="21CE1665"/>
    <w:rsid w:val="21D65509"/>
    <w:rsid w:val="22095967"/>
    <w:rsid w:val="22110776"/>
    <w:rsid w:val="22183208"/>
    <w:rsid w:val="221D0AB0"/>
    <w:rsid w:val="22240A22"/>
    <w:rsid w:val="222901C3"/>
    <w:rsid w:val="222B60D3"/>
    <w:rsid w:val="222D5262"/>
    <w:rsid w:val="22320AB2"/>
    <w:rsid w:val="22525290"/>
    <w:rsid w:val="22552DCE"/>
    <w:rsid w:val="225B73F3"/>
    <w:rsid w:val="225D670E"/>
    <w:rsid w:val="225E5CC0"/>
    <w:rsid w:val="22602313"/>
    <w:rsid w:val="2262255B"/>
    <w:rsid w:val="2264749D"/>
    <w:rsid w:val="227E7D5D"/>
    <w:rsid w:val="22892753"/>
    <w:rsid w:val="228B10E8"/>
    <w:rsid w:val="228E5809"/>
    <w:rsid w:val="229C6F00"/>
    <w:rsid w:val="22A66AF9"/>
    <w:rsid w:val="22A75773"/>
    <w:rsid w:val="22CB4CA9"/>
    <w:rsid w:val="22CC4D82"/>
    <w:rsid w:val="22D54F77"/>
    <w:rsid w:val="22E03B4A"/>
    <w:rsid w:val="22E108DD"/>
    <w:rsid w:val="22EB59FC"/>
    <w:rsid w:val="22FE3D72"/>
    <w:rsid w:val="23011188"/>
    <w:rsid w:val="2309277B"/>
    <w:rsid w:val="231341E7"/>
    <w:rsid w:val="232908B7"/>
    <w:rsid w:val="232C1572"/>
    <w:rsid w:val="23344FCE"/>
    <w:rsid w:val="23396140"/>
    <w:rsid w:val="233A74F6"/>
    <w:rsid w:val="233E7847"/>
    <w:rsid w:val="235300B7"/>
    <w:rsid w:val="235A1567"/>
    <w:rsid w:val="23694C17"/>
    <w:rsid w:val="236A6A13"/>
    <w:rsid w:val="2381687A"/>
    <w:rsid w:val="23846F2E"/>
    <w:rsid w:val="238C7A7B"/>
    <w:rsid w:val="23B37EC2"/>
    <w:rsid w:val="23E7698F"/>
    <w:rsid w:val="23F708C9"/>
    <w:rsid w:val="23FA5009"/>
    <w:rsid w:val="23FD6997"/>
    <w:rsid w:val="24294E02"/>
    <w:rsid w:val="242F3C80"/>
    <w:rsid w:val="24422105"/>
    <w:rsid w:val="245F0C74"/>
    <w:rsid w:val="246E3A4D"/>
    <w:rsid w:val="24743DF7"/>
    <w:rsid w:val="24785E60"/>
    <w:rsid w:val="247C77CF"/>
    <w:rsid w:val="248D6735"/>
    <w:rsid w:val="249F0DA7"/>
    <w:rsid w:val="24AC450F"/>
    <w:rsid w:val="24AF11CD"/>
    <w:rsid w:val="24DD5A07"/>
    <w:rsid w:val="24ED26DC"/>
    <w:rsid w:val="24F22C79"/>
    <w:rsid w:val="24F43AA4"/>
    <w:rsid w:val="24FA5514"/>
    <w:rsid w:val="251423C8"/>
    <w:rsid w:val="251B58BF"/>
    <w:rsid w:val="251E252C"/>
    <w:rsid w:val="25223231"/>
    <w:rsid w:val="25343293"/>
    <w:rsid w:val="253D27AF"/>
    <w:rsid w:val="25416390"/>
    <w:rsid w:val="255367C7"/>
    <w:rsid w:val="25575578"/>
    <w:rsid w:val="25807950"/>
    <w:rsid w:val="259B3C6C"/>
    <w:rsid w:val="25A37D01"/>
    <w:rsid w:val="25C93BC1"/>
    <w:rsid w:val="25D6554A"/>
    <w:rsid w:val="25E835D0"/>
    <w:rsid w:val="25EA1595"/>
    <w:rsid w:val="25EA54B7"/>
    <w:rsid w:val="25FE29FF"/>
    <w:rsid w:val="260901F5"/>
    <w:rsid w:val="26090902"/>
    <w:rsid w:val="26097B20"/>
    <w:rsid w:val="261B111D"/>
    <w:rsid w:val="264E2647"/>
    <w:rsid w:val="26501A22"/>
    <w:rsid w:val="26553EFC"/>
    <w:rsid w:val="265A1CD1"/>
    <w:rsid w:val="266E0940"/>
    <w:rsid w:val="26814F56"/>
    <w:rsid w:val="26827EAA"/>
    <w:rsid w:val="26AE5541"/>
    <w:rsid w:val="26BA43A5"/>
    <w:rsid w:val="26D22307"/>
    <w:rsid w:val="26DB56E0"/>
    <w:rsid w:val="26DC4E4E"/>
    <w:rsid w:val="26FE4529"/>
    <w:rsid w:val="271C4B31"/>
    <w:rsid w:val="2736229B"/>
    <w:rsid w:val="274742B2"/>
    <w:rsid w:val="274843F0"/>
    <w:rsid w:val="274858FC"/>
    <w:rsid w:val="2749418B"/>
    <w:rsid w:val="274F20FF"/>
    <w:rsid w:val="2753518D"/>
    <w:rsid w:val="277359AB"/>
    <w:rsid w:val="27800296"/>
    <w:rsid w:val="278455ED"/>
    <w:rsid w:val="279903DB"/>
    <w:rsid w:val="27AD27FA"/>
    <w:rsid w:val="27B5647B"/>
    <w:rsid w:val="27B71317"/>
    <w:rsid w:val="27C03907"/>
    <w:rsid w:val="27C76926"/>
    <w:rsid w:val="27C93E87"/>
    <w:rsid w:val="27D14405"/>
    <w:rsid w:val="27D760CD"/>
    <w:rsid w:val="27D83E9F"/>
    <w:rsid w:val="27DA509A"/>
    <w:rsid w:val="27EF4860"/>
    <w:rsid w:val="2810474F"/>
    <w:rsid w:val="28114F74"/>
    <w:rsid w:val="28400851"/>
    <w:rsid w:val="284A7F0B"/>
    <w:rsid w:val="286A4BFC"/>
    <w:rsid w:val="28721BEF"/>
    <w:rsid w:val="2877119D"/>
    <w:rsid w:val="2886385B"/>
    <w:rsid w:val="28885BC4"/>
    <w:rsid w:val="28893646"/>
    <w:rsid w:val="288F7ABC"/>
    <w:rsid w:val="289616CB"/>
    <w:rsid w:val="289F7C81"/>
    <w:rsid w:val="28A91F4C"/>
    <w:rsid w:val="28B8244C"/>
    <w:rsid w:val="28B931AE"/>
    <w:rsid w:val="28C65FE4"/>
    <w:rsid w:val="28CB40BB"/>
    <w:rsid w:val="28CB65FA"/>
    <w:rsid w:val="28F648E9"/>
    <w:rsid w:val="28F770CB"/>
    <w:rsid w:val="29026CC2"/>
    <w:rsid w:val="29070D99"/>
    <w:rsid w:val="290C0930"/>
    <w:rsid w:val="29264E4F"/>
    <w:rsid w:val="292F5911"/>
    <w:rsid w:val="2950740F"/>
    <w:rsid w:val="295D2615"/>
    <w:rsid w:val="29633231"/>
    <w:rsid w:val="29A36442"/>
    <w:rsid w:val="29B16E55"/>
    <w:rsid w:val="29B71615"/>
    <w:rsid w:val="29B8724D"/>
    <w:rsid w:val="29C31745"/>
    <w:rsid w:val="29CF7BC4"/>
    <w:rsid w:val="29D63A61"/>
    <w:rsid w:val="29DF3C16"/>
    <w:rsid w:val="29E16660"/>
    <w:rsid w:val="29E27F08"/>
    <w:rsid w:val="29EB7292"/>
    <w:rsid w:val="2A18259C"/>
    <w:rsid w:val="2A1E1215"/>
    <w:rsid w:val="2A2369F6"/>
    <w:rsid w:val="2A25483F"/>
    <w:rsid w:val="2A2C4881"/>
    <w:rsid w:val="2A2F2AF8"/>
    <w:rsid w:val="2A370663"/>
    <w:rsid w:val="2A3E55AE"/>
    <w:rsid w:val="2A440E9D"/>
    <w:rsid w:val="2A444539"/>
    <w:rsid w:val="2A5328BC"/>
    <w:rsid w:val="2A5F7636"/>
    <w:rsid w:val="2A8240DB"/>
    <w:rsid w:val="2A861C1F"/>
    <w:rsid w:val="2A870575"/>
    <w:rsid w:val="2A8D3BD6"/>
    <w:rsid w:val="2AAF3D51"/>
    <w:rsid w:val="2ABA6E06"/>
    <w:rsid w:val="2AC04472"/>
    <w:rsid w:val="2AC46B33"/>
    <w:rsid w:val="2AFA64AB"/>
    <w:rsid w:val="2B0E71AE"/>
    <w:rsid w:val="2B1E41E9"/>
    <w:rsid w:val="2B2822D1"/>
    <w:rsid w:val="2B2C3528"/>
    <w:rsid w:val="2B314B8F"/>
    <w:rsid w:val="2B33006C"/>
    <w:rsid w:val="2B3416F3"/>
    <w:rsid w:val="2B564D56"/>
    <w:rsid w:val="2B590CB5"/>
    <w:rsid w:val="2B6B0D45"/>
    <w:rsid w:val="2B6F3EA5"/>
    <w:rsid w:val="2B763C15"/>
    <w:rsid w:val="2B803534"/>
    <w:rsid w:val="2B841364"/>
    <w:rsid w:val="2B9D713B"/>
    <w:rsid w:val="2B9F185E"/>
    <w:rsid w:val="2BA21523"/>
    <w:rsid w:val="2BA37C45"/>
    <w:rsid w:val="2BC5496C"/>
    <w:rsid w:val="2BC63F40"/>
    <w:rsid w:val="2BCB33A2"/>
    <w:rsid w:val="2BD54658"/>
    <w:rsid w:val="2BDD0768"/>
    <w:rsid w:val="2BE442B8"/>
    <w:rsid w:val="2BFA2FF9"/>
    <w:rsid w:val="2C052162"/>
    <w:rsid w:val="2C1C1AEB"/>
    <w:rsid w:val="2C1F0952"/>
    <w:rsid w:val="2C227594"/>
    <w:rsid w:val="2C3E0809"/>
    <w:rsid w:val="2C426125"/>
    <w:rsid w:val="2C4913A2"/>
    <w:rsid w:val="2C5523D3"/>
    <w:rsid w:val="2C6170B1"/>
    <w:rsid w:val="2C6E207C"/>
    <w:rsid w:val="2C7A5532"/>
    <w:rsid w:val="2C892008"/>
    <w:rsid w:val="2C8C34AF"/>
    <w:rsid w:val="2C9A3C32"/>
    <w:rsid w:val="2CC016FF"/>
    <w:rsid w:val="2CD65020"/>
    <w:rsid w:val="2CDC0D73"/>
    <w:rsid w:val="2CE0118F"/>
    <w:rsid w:val="2CE32BA4"/>
    <w:rsid w:val="2CEC375F"/>
    <w:rsid w:val="2CFA147B"/>
    <w:rsid w:val="2D1E4CEC"/>
    <w:rsid w:val="2D2554AF"/>
    <w:rsid w:val="2D31774B"/>
    <w:rsid w:val="2D3F50B2"/>
    <w:rsid w:val="2D8624DA"/>
    <w:rsid w:val="2D970E72"/>
    <w:rsid w:val="2DA76701"/>
    <w:rsid w:val="2DA84C0E"/>
    <w:rsid w:val="2DB12E96"/>
    <w:rsid w:val="2DB73DF8"/>
    <w:rsid w:val="2DC104CD"/>
    <w:rsid w:val="2DCD5130"/>
    <w:rsid w:val="2DD605D2"/>
    <w:rsid w:val="2DD90424"/>
    <w:rsid w:val="2DFA7067"/>
    <w:rsid w:val="2DFC787A"/>
    <w:rsid w:val="2E0F4A25"/>
    <w:rsid w:val="2E134576"/>
    <w:rsid w:val="2E1E38AE"/>
    <w:rsid w:val="2E2079BC"/>
    <w:rsid w:val="2E225693"/>
    <w:rsid w:val="2E2A27AE"/>
    <w:rsid w:val="2E363FF8"/>
    <w:rsid w:val="2E3D7193"/>
    <w:rsid w:val="2E45359E"/>
    <w:rsid w:val="2E5C43CC"/>
    <w:rsid w:val="2E5E0C4B"/>
    <w:rsid w:val="2E651D82"/>
    <w:rsid w:val="2E87597F"/>
    <w:rsid w:val="2EAA15F1"/>
    <w:rsid w:val="2EB30883"/>
    <w:rsid w:val="2EC51B0D"/>
    <w:rsid w:val="2ECF3D85"/>
    <w:rsid w:val="2EE606A8"/>
    <w:rsid w:val="2EF05CCC"/>
    <w:rsid w:val="2F074090"/>
    <w:rsid w:val="2F0D39F2"/>
    <w:rsid w:val="2F0F657A"/>
    <w:rsid w:val="2F16260B"/>
    <w:rsid w:val="2F220469"/>
    <w:rsid w:val="2F2B39A7"/>
    <w:rsid w:val="2F321585"/>
    <w:rsid w:val="2F39752B"/>
    <w:rsid w:val="2F3A49E5"/>
    <w:rsid w:val="2F3C4FB2"/>
    <w:rsid w:val="2F4302EE"/>
    <w:rsid w:val="2F643502"/>
    <w:rsid w:val="2F6E7EE3"/>
    <w:rsid w:val="2F763569"/>
    <w:rsid w:val="2F873C08"/>
    <w:rsid w:val="2F8B455A"/>
    <w:rsid w:val="2F9817A4"/>
    <w:rsid w:val="2F9967F4"/>
    <w:rsid w:val="2F9A5E88"/>
    <w:rsid w:val="2FB400E1"/>
    <w:rsid w:val="2FB96692"/>
    <w:rsid w:val="2FBD34D9"/>
    <w:rsid w:val="2FC24F7E"/>
    <w:rsid w:val="2FD56807"/>
    <w:rsid w:val="2FE30326"/>
    <w:rsid w:val="2FE33D32"/>
    <w:rsid w:val="2FE35C69"/>
    <w:rsid w:val="2FEE1761"/>
    <w:rsid w:val="2FEF5526"/>
    <w:rsid w:val="302057E5"/>
    <w:rsid w:val="30254EDA"/>
    <w:rsid w:val="302A4D3D"/>
    <w:rsid w:val="302B4192"/>
    <w:rsid w:val="30302817"/>
    <w:rsid w:val="303B38BE"/>
    <w:rsid w:val="303D39F4"/>
    <w:rsid w:val="30544BA4"/>
    <w:rsid w:val="30655C0D"/>
    <w:rsid w:val="30656DA7"/>
    <w:rsid w:val="306A1BCF"/>
    <w:rsid w:val="30701715"/>
    <w:rsid w:val="308B7474"/>
    <w:rsid w:val="30944AC2"/>
    <w:rsid w:val="309F6C6E"/>
    <w:rsid w:val="30A727E1"/>
    <w:rsid w:val="30F059C9"/>
    <w:rsid w:val="3105557F"/>
    <w:rsid w:val="314632AA"/>
    <w:rsid w:val="314D23A2"/>
    <w:rsid w:val="31597CDD"/>
    <w:rsid w:val="3178020C"/>
    <w:rsid w:val="31AB0F9C"/>
    <w:rsid w:val="31AC0EC4"/>
    <w:rsid w:val="31AC3FBC"/>
    <w:rsid w:val="31B20E63"/>
    <w:rsid w:val="31BD5826"/>
    <w:rsid w:val="31C703F8"/>
    <w:rsid w:val="31CC3E02"/>
    <w:rsid w:val="31D25464"/>
    <w:rsid w:val="31D9177B"/>
    <w:rsid w:val="31DC43C6"/>
    <w:rsid w:val="31ED3AF6"/>
    <w:rsid w:val="31F9591B"/>
    <w:rsid w:val="31FF5785"/>
    <w:rsid w:val="320332F2"/>
    <w:rsid w:val="32254A0B"/>
    <w:rsid w:val="3225513C"/>
    <w:rsid w:val="322933FF"/>
    <w:rsid w:val="324B7E84"/>
    <w:rsid w:val="326B2762"/>
    <w:rsid w:val="326B72F8"/>
    <w:rsid w:val="327B7F02"/>
    <w:rsid w:val="32874530"/>
    <w:rsid w:val="328D208D"/>
    <w:rsid w:val="32956AC0"/>
    <w:rsid w:val="329A13C4"/>
    <w:rsid w:val="329F3BB7"/>
    <w:rsid w:val="32A13FF3"/>
    <w:rsid w:val="32AB4EF5"/>
    <w:rsid w:val="32AE1DE4"/>
    <w:rsid w:val="32AF5BDD"/>
    <w:rsid w:val="32B05609"/>
    <w:rsid w:val="32E769A3"/>
    <w:rsid w:val="32ED7678"/>
    <w:rsid w:val="32EE7FEE"/>
    <w:rsid w:val="32EF7FD7"/>
    <w:rsid w:val="32F23D79"/>
    <w:rsid w:val="32F90C6B"/>
    <w:rsid w:val="33135033"/>
    <w:rsid w:val="332D1F74"/>
    <w:rsid w:val="333E73E4"/>
    <w:rsid w:val="334511AD"/>
    <w:rsid w:val="3346128A"/>
    <w:rsid w:val="33526BC9"/>
    <w:rsid w:val="33711ED7"/>
    <w:rsid w:val="338006D8"/>
    <w:rsid w:val="33865B4E"/>
    <w:rsid w:val="33A60D54"/>
    <w:rsid w:val="33A813E4"/>
    <w:rsid w:val="33D16601"/>
    <w:rsid w:val="33DD64E1"/>
    <w:rsid w:val="33DF73AF"/>
    <w:rsid w:val="33E1508F"/>
    <w:rsid w:val="33EF7181"/>
    <w:rsid w:val="33F604F4"/>
    <w:rsid w:val="33F936E8"/>
    <w:rsid w:val="34014E1D"/>
    <w:rsid w:val="34105363"/>
    <w:rsid w:val="34205E85"/>
    <w:rsid w:val="342A5A27"/>
    <w:rsid w:val="34642490"/>
    <w:rsid w:val="34673406"/>
    <w:rsid w:val="3475107C"/>
    <w:rsid w:val="34873545"/>
    <w:rsid w:val="34972886"/>
    <w:rsid w:val="34990F3A"/>
    <w:rsid w:val="34A45B36"/>
    <w:rsid w:val="34AB1CAE"/>
    <w:rsid w:val="34AE403A"/>
    <w:rsid w:val="34AE5750"/>
    <w:rsid w:val="34B64751"/>
    <w:rsid w:val="34CC6ADE"/>
    <w:rsid w:val="34D32B43"/>
    <w:rsid w:val="34D74C00"/>
    <w:rsid w:val="34DA07DE"/>
    <w:rsid w:val="34E67578"/>
    <w:rsid w:val="34ED6428"/>
    <w:rsid w:val="34EE013D"/>
    <w:rsid w:val="34FB2C7B"/>
    <w:rsid w:val="350506B9"/>
    <w:rsid w:val="350B2224"/>
    <w:rsid w:val="35211B58"/>
    <w:rsid w:val="35321D16"/>
    <w:rsid w:val="353C5640"/>
    <w:rsid w:val="35427817"/>
    <w:rsid w:val="35502FCF"/>
    <w:rsid w:val="35546AA2"/>
    <w:rsid w:val="355D5284"/>
    <w:rsid w:val="356403A1"/>
    <w:rsid w:val="356D2ABA"/>
    <w:rsid w:val="3573520E"/>
    <w:rsid w:val="359D395B"/>
    <w:rsid w:val="35A322F9"/>
    <w:rsid w:val="35AD4579"/>
    <w:rsid w:val="35BA0FDF"/>
    <w:rsid w:val="36052E95"/>
    <w:rsid w:val="360D08FA"/>
    <w:rsid w:val="360F3E90"/>
    <w:rsid w:val="36103BE7"/>
    <w:rsid w:val="361F2384"/>
    <w:rsid w:val="36213CE0"/>
    <w:rsid w:val="362C067E"/>
    <w:rsid w:val="363D0CF1"/>
    <w:rsid w:val="365522B3"/>
    <w:rsid w:val="3688609E"/>
    <w:rsid w:val="36894A87"/>
    <w:rsid w:val="36A2393B"/>
    <w:rsid w:val="36A3247F"/>
    <w:rsid w:val="36BD3266"/>
    <w:rsid w:val="36D22615"/>
    <w:rsid w:val="36D52C32"/>
    <w:rsid w:val="36DC042D"/>
    <w:rsid w:val="36DC181C"/>
    <w:rsid w:val="36E1582E"/>
    <w:rsid w:val="36E56433"/>
    <w:rsid w:val="36F13948"/>
    <w:rsid w:val="370A2A89"/>
    <w:rsid w:val="370F01BA"/>
    <w:rsid w:val="371717C4"/>
    <w:rsid w:val="371F65D3"/>
    <w:rsid w:val="3721208C"/>
    <w:rsid w:val="37266CF2"/>
    <w:rsid w:val="372D1165"/>
    <w:rsid w:val="373D77DC"/>
    <w:rsid w:val="3745535E"/>
    <w:rsid w:val="3746291D"/>
    <w:rsid w:val="37485A3A"/>
    <w:rsid w:val="37551FC0"/>
    <w:rsid w:val="375636F0"/>
    <w:rsid w:val="375A0A0E"/>
    <w:rsid w:val="37683B1F"/>
    <w:rsid w:val="37694732"/>
    <w:rsid w:val="376E5728"/>
    <w:rsid w:val="3776488E"/>
    <w:rsid w:val="378624B5"/>
    <w:rsid w:val="378667E1"/>
    <w:rsid w:val="37912258"/>
    <w:rsid w:val="379C75E1"/>
    <w:rsid w:val="37A1600B"/>
    <w:rsid w:val="37B02753"/>
    <w:rsid w:val="37B22257"/>
    <w:rsid w:val="37B27E77"/>
    <w:rsid w:val="37C36EFA"/>
    <w:rsid w:val="37CD4E5D"/>
    <w:rsid w:val="37CF1581"/>
    <w:rsid w:val="37E02A22"/>
    <w:rsid w:val="37E712C5"/>
    <w:rsid w:val="37E90EDD"/>
    <w:rsid w:val="37F575FE"/>
    <w:rsid w:val="37FA0D1B"/>
    <w:rsid w:val="3812130E"/>
    <w:rsid w:val="383C45D6"/>
    <w:rsid w:val="38413ABE"/>
    <w:rsid w:val="3846738E"/>
    <w:rsid w:val="384E1563"/>
    <w:rsid w:val="384F4989"/>
    <w:rsid w:val="385658B7"/>
    <w:rsid w:val="385E76D6"/>
    <w:rsid w:val="3865391B"/>
    <w:rsid w:val="386B4E1B"/>
    <w:rsid w:val="38711414"/>
    <w:rsid w:val="38765B1C"/>
    <w:rsid w:val="387C72F0"/>
    <w:rsid w:val="388007FC"/>
    <w:rsid w:val="3888011C"/>
    <w:rsid w:val="38A01ADE"/>
    <w:rsid w:val="38B454B5"/>
    <w:rsid w:val="38BC5966"/>
    <w:rsid w:val="38C76A58"/>
    <w:rsid w:val="38D06DBE"/>
    <w:rsid w:val="38D35D31"/>
    <w:rsid w:val="38D8567C"/>
    <w:rsid w:val="38F62CDC"/>
    <w:rsid w:val="390139EF"/>
    <w:rsid w:val="39215B71"/>
    <w:rsid w:val="39444502"/>
    <w:rsid w:val="394C33B4"/>
    <w:rsid w:val="394F37C8"/>
    <w:rsid w:val="39654146"/>
    <w:rsid w:val="396B60C7"/>
    <w:rsid w:val="39727DF6"/>
    <w:rsid w:val="398174E9"/>
    <w:rsid w:val="398756E3"/>
    <w:rsid w:val="398977C1"/>
    <w:rsid w:val="398B2360"/>
    <w:rsid w:val="3999005F"/>
    <w:rsid w:val="399F5A55"/>
    <w:rsid w:val="39AF4690"/>
    <w:rsid w:val="39B248F5"/>
    <w:rsid w:val="39B276C1"/>
    <w:rsid w:val="39B41A57"/>
    <w:rsid w:val="39BE139A"/>
    <w:rsid w:val="39C723A6"/>
    <w:rsid w:val="39F67AA5"/>
    <w:rsid w:val="3A024D56"/>
    <w:rsid w:val="3A090530"/>
    <w:rsid w:val="3A0C0C41"/>
    <w:rsid w:val="3A145BAE"/>
    <w:rsid w:val="3A1B6927"/>
    <w:rsid w:val="3A2F1B0F"/>
    <w:rsid w:val="3A3A0B40"/>
    <w:rsid w:val="3A49435D"/>
    <w:rsid w:val="3A6B1490"/>
    <w:rsid w:val="3A783437"/>
    <w:rsid w:val="3A9E4335"/>
    <w:rsid w:val="3AC13AC5"/>
    <w:rsid w:val="3ACB406A"/>
    <w:rsid w:val="3AE35A40"/>
    <w:rsid w:val="3AFA750B"/>
    <w:rsid w:val="3B0205F2"/>
    <w:rsid w:val="3B0366F1"/>
    <w:rsid w:val="3B15760C"/>
    <w:rsid w:val="3B1722CC"/>
    <w:rsid w:val="3B360D9B"/>
    <w:rsid w:val="3B7A0AE5"/>
    <w:rsid w:val="3B94046F"/>
    <w:rsid w:val="3B982AFE"/>
    <w:rsid w:val="3BA21968"/>
    <w:rsid w:val="3BA35DAE"/>
    <w:rsid w:val="3BC76589"/>
    <w:rsid w:val="3BCB1BDC"/>
    <w:rsid w:val="3BD972EF"/>
    <w:rsid w:val="3BDC15DB"/>
    <w:rsid w:val="3BE11A85"/>
    <w:rsid w:val="3BE92C35"/>
    <w:rsid w:val="3BED0335"/>
    <w:rsid w:val="3C1F4935"/>
    <w:rsid w:val="3C2F40BE"/>
    <w:rsid w:val="3C335C3C"/>
    <w:rsid w:val="3C351816"/>
    <w:rsid w:val="3C355C91"/>
    <w:rsid w:val="3C3A5556"/>
    <w:rsid w:val="3C431E7C"/>
    <w:rsid w:val="3C580B01"/>
    <w:rsid w:val="3C580B0D"/>
    <w:rsid w:val="3C590145"/>
    <w:rsid w:val="3C5C563B"/>
    <w:rsid w:val="3C643034"/>
    <w:rsid w:val="3C6E2142"/>
    <w:rsid w:val="3C6F4174"/>
    <w:rsid w:val="3C724556"/>
    <w:rsid w:val="3C9D05BD"/>
    <w:rsid w:val="3CA97544"/>
    <w:rsid w:val="3CBD7188"/>
    <w:rsid w:val="3CD2170B"/>
    <w:rsid w:val="3CE451BC"/>
    <w:rsid w:val="3CE7239B"/>
    <w:rsid w:val="3CF2053E"/>
    <w:rsid w:val="3CF3321F"/>
    <w:rsid w:val="3D134076"/>
    <w:rsid w:val="3D28644F"/>
    <w:rsid w:val="3D3853A6"/>
    <w:rsid w:val="3D3C2FB5"/>
    <w:rsid w:val="3D52720B"/>
    <w:rsid w:val="3D5479B4"/>
    <w:rsid w:val="3D5561DC"/>
    <w:rsid w:val="3D5D0270"/>
    <w:rsid w:val="3D602C79"/>
    <w:rsid w:val="3D64074B"/>
    <w:rsid w:val="3D754598"/>
    <w:rsid w:val="3D84311C"/>
    <w:rsid w:val="3D8F4812"/>
    <w:rsid w:val="3D8F73C5"/>
    <w:rsid w:val="3D933B14"/>
    <w:rsid w:val="3D9378B4"/>
    <w:rsid w:val="3DBF55D4"/>
    <w:rsid w:val="3DE90781"/>
    <w:rsid w:val="3DF80A4C"/>
    <w:rsid w:val="3E005879"/>
    <w:rsid w:val="3E17300B"/>
    <w:rsid w:val="3E471B5B"/>
    <w:rsid w:val="3E4E633F"/>
    <w:rsid w:val="3E546397"/>
    <w:rsid w:val="3E59065F"/>
    <w:rsid w:val="3E5B7CE4"/>
    <w:rsid w:val="3E6C7E98"/>
    <w:rsid w:val="3E7118ED"/>
    <w:rsid w:val="3ED13285"/>
    <w:rsid w:val="3EE947D9"/>
    <w:rsid w:val="3F0B26C1"/>
    <w:rsid w:val="3F175232"/>
    <w:rsid w:val="3F2C7A42"/>
    <w:rsid w:val="3F327E4E"/>
    <w:rsid w:val="3F472922"/>
    <w:rsid w:val="3F5D366B"/>
    <w:rsid w:val="3F5E782F"/>
    <w:rsid w:val="3F603611"/>
    <w:rsid w:val="3F694137"/>
    <w:rsid w:val="3F6A58DB"/>
    <w:rsid w:val="3F783422"/>
    <w:rsid w:val="3F79088C"/>
    <w:rsid w:val="3F8778BA"/>
    <w:rsid w:val="3F8F10A8"/>
    <w:rsid w:val="3FA013DA"/>
    <w:rsid w:val="3FA33388"/>
    <w:rsid w:val="3FC84135"/>
    <w:rsid w:val="3FD03C2D"/>
    <w:rsid w:val="3FFC0219"/>
    <w:rsid w:val="40003951"/>
    <w:rsid w:val="403A1357"/>
    <w:rsid w:val="404350C7"/>
    <w:rsid w:val="40660D7E"/>
    <w:rsid w:val="40695B00"/>
    <w:rsid w:val="406C4B18"/>
    <w:rsid w:val="407307ED"/>
    <w:rsid w:val="40965E4A"/>
    <w:rsid w:val="40971D06"/>
    <w:rsid w:val="40A56BED"/>
    <w:rsid w:val="40B14820"/>
    <w:rsid w:val="40C26413"/>
    <w:rsid w:val="40C413D0"/>
    <w:rsid w:val="40C416F4"/>
    <w:rsid w:val="40E90781"/>
    <w:rsid w:val="40EE53E3"/>
    <w:rsid w:val="4103173C"/>
    <w:rsid w:val="410A4761"/>
    <w:rsid w:val="410B64ED"/>
    <w:rsid w:val="41195658"/>
    <w:rsid w:val="411D70A9"/>
    <w:rsid w:val="411F2520"/>
    <w:rsid w:val="41245DE1"/>
    <w:rsid w:val="4134152A"/>
    <w:rsid w:val="4135717A"/>
    <w:rsid w:val="41373393"/>
    <w:rsid w:val="414D3234"/>
    <w:rsid w:val="41533E5F"/>
    <w:rsid w:val="415867D1"/>
    <w:rsid w:val="41797253"/>
    <w:rsid w:val="417A460C"/>
    <w:rsid w:val="418660D7"/>
    <w:rsid w:val="419F0397"/>
    <w:rsid w:val="41B13B5A"/>
    <w:rsid w:val="41BA13B9"/>
    <w:rsid w:val="41BA79CB"/>
    <w:rsid w:val="41C64F9D"/>
    <w:rsid w:val="41C90D73"/>
    <w:rsid w:val="41D6322E"/>
    <w:rsid w:val="41DD3BCB"/>
    <w:rsid w:val="41DD51F1"/>
    <w:rsid w:val="41EE29EB"/>
    <w:rsid w:val="420013C8"/>
    <w:rsid w:val="420E0285"/>
    <w:rsid w:val="421300DF"/>
    <w:rsid w:val="421D39E2"/>
    <w:rsid w:val="42206889"/>
    <w:rsid w:val="422A7869"/>
    <w:rsid w:val="422C072C"/>
    <w:rsid w:val="426E5235"/>
    <w:rsid w:val="427233A4"/>
    <w:rsid w:val="42763EB6"/>
    <w:rsid w:val="427A2222"/>
    <w:rsid w:val="427F1328"/>
    <w:rsid w:val="42957379"/>
    <w:rsid w:val="42A30137"/>
    <w:rsid w:val="42B927E6"/>
    <w:rsid w:val="42F355D4"/>
    <w:rsid w:val="42F735B4"/>
    <w:rsid w:val="42F87FEB"/>
    <w:rsid w:val="42FD2F83"/>
    <w:rsid w:val="43144BD3"/>
    <w:rsid w:val="431552B7"/>
    <w:rsid w:val="431C5AD1"/>
    <w:rsid w:val="43265B79"/>
    <w:rsid w:val="433529B8"/>
    <w:rsid w:val="433C2338"/>
    <w:rsid w:val="433E0C1C"/>
    <w:rsid w:val="43504E8B"/>
    <w:rsid w:val="435052B6"/>
    <w:rsid w:val="43611844"/>
    <w:rsid w:val="43734EBD"/>
    <w:rsid w:val="43781D08"/>
    <w:rsid w:val="438E763F"/>
    <w:rsid w:val="43985CFC"/>
    <w:rsid w:val="43AA1D0F"/>
    <w:rsid w:val="43B04E54"/>
    <w:rsid w:val="43B4687A"/>
    <w:rsid w:val="43BC1BF1"/>
    <w:rsid w:val="43C12007"/>
    <w:rsid w:val="43CD308B"/>
    <w:rsid w:val="43D44904"/>
    <w:rsid w:val="44325F20"/>
    <w:rsid w:val="443909BB"/>
    <w:rsid w:val="444601BD"/>
    <w:rsid w:val="44537798"/>
    <w:rsid w:val="445818A6"/>
    <w:rsid w:val="445939C7"/>
    <w:rsid w:val="44615BDA"/>
    <w:rsid w:val="44672190"/>
    <w:rsid w:val="4485370A"/>
    <w:rsid w:val="44A235A1"/>
    <w:rsid w:val="44AB5038"/>
    <w:rsid w:val="44B46D70"/>
    <w:rsid w:val="44B72E93"/>
    <w:rsid w:val="44CE6923"/>
    <w:rsid w:val="44D84192"/>
    <w:rsid w:val="44DD6EC8"/>
    <w:rsid w:val="44E50673"/>
    <w:rsid w:val="44FE0019"/>
    <w:rsid w:val="450C7992"/>
    <w:rsid w:val="450D79FE"/>
    <w:rsid w:val="452D438E"/>
    <w:rsid w:val="45346F94"/>
    <w:rsid w:val="453940CC"/>
    <w:rsid w:val="453C0998"/>
    <w:rsid w:val="453F1EBF"/>
    <w:rsid w:val="454969B5"/>
    <w:rsid w:val="455420BC"/>
    <w:rsid w:val="4555145F"/>
    <w:rsid w:val="45560A82"/>
    <w:rsid w:val="455752F8"/>
    <w:rsid w:val="456662F7"/>
    <w:rsid w:val="456969EC"/>
    <w:rsid w:val="457D5770"/>
    <w:rsid w:val="458913FF"/>
    <w:rsid w:val="45A76FC5"/>
    <w:rsid w:val="45AA7A4F"/>
    <w:rsid w:val="45B841A8"/>
    <w:rsid w:val="45C967FC"/>
    <w:rsid w:val="45CE16EB"/>
    <w:rsid w:val="45CF051B"/>
    <w:rsid w:val="45D31F8C"/>
    <w:rsid w:val="45D34C65"/>
    <w:rsid w:val="45E010B2"/>
    <w:rsid w:val="45E44CF9"/>
    <w:rsid w:val="45F97982"/>
    <w:rsid w:val="45FB6D96"/>
    <w:rsid w:val="4600591F"/>
    <w:rsid w:val="460A2D60"/>
    <w:rsid w:val="460B2709"/>
    <w:rsid w:val="461F5830"/>
    <w:rsid w:val="46231B3B"/>
    <w:rsid w:val="46232930"/>
    <w:rsid w:val="46240943"/>
    <w:rsid w:val="46465CFD"/>
    <w:rsid w:val="464955F2"/>
    <w:rsid w:val="466A53FA"/>
    <w:rsid w:val="467C2468"/>
    <w:rsid w:val="467F139C"/>
    <w:rsid w:val="468D7198"/>
    <w:rsid w:val="46912B44"/>
    <w:rsid w:val="4693239D"/>
    <w:rsid w:val="46A40971"/>
    <w:rsid w:val="46A959D1"/>
    <w:rsid w:val="46A97153"/>
    <w:rsid w:val="46B52531"/>
    <w:rsid w:val="46B968E9"/>
    <w:rsid w:val="46C140A8"/>
    <w:rsid w:val="46C318AD"/>
    <w:rsid w:val="46C41550"/>
    <w:rsid w:val="46CB5B53"/>
    <w:rsid w:val="46CC0B82"/>
    <w:rsid w:val="46DA3BD8"/>
    <w:rsid w:val="46DB5AE7"/>
    <w:rsid w:val="46FD25E7"/>
    <w:rsid w:val="47057213"/>
    <w:rsid w:val="470B42F4"/>
    <w:rsid w:val="47141D94"/>
    <w:rsid w:val="471E24FB"/>
    <w:rsid w:val="472D6842"/>
    <w:rsid w:val="4736166E"/>
    <w:rsid w:val="475327A3"/>
    <w:rsid w:val="475B7454"/>
    <w:rsid w:val="47713A86"/>
    <w:rsid w:val="47745160"/>
    <w:rsid w:val="47887955"/>
    <w:rsid w:val="478D366D"/>
    <w:rsid w:val="47933934"/>
    <w:rsid w:val="479E5F12"/>
    <w:rsid w:val="47A97108"/>
    <w:rsid w:val="47C14194"/>
    <w:rsid w:val="47E16330"/>
    <w:rsid w:val="47E60074"/>
    <w:rsid w:val="47FA4ECE"/>
    <w:rsid w:val="480246F2"/>
    <w:rsid w:val="48147A00"/>
    <w:rsid w:val="481F6C67"/>
    <w:rsid w:val="483E40C8"/>
    <w:rsid w:val="485574DC"/>
    <w:rsid w:val="48622AC6"/>
    <w:rsid w:val="48660022"/>
    <w:rsid w:val="486D39F5"/>
    <w:rsid w:val="48751E6A"/>
    <w:rsid w:val="48844A1F"/>
    <w:rsid w:val="48921161"/>
    <w:rsid w:val="48B24FD5"/>
    <w:rsid w:val="48C77E04"/>
    <w:rsid w:val="48CB41E7"/>
    <w:rsid w:val="48D47488"/>
    <w:rsid w:val="493761BF"/>
    <w:rsid w:val="493F38D0"/>
    <w:rsid w:val="497826F8"/>
    <w:rsid w:val="497A7538"/>
    <w:rsid w:val="499B3CDF"/>
    <w:rsid w:val="49A11696"/>
    <w:rsid w:val="49AF522A"/>
    <w:rsid w:val="49B21680"/>
    <w:rsid w:val="49B25B2B"/>
    <w:rsid w:val="49C27DE5"/>
    <w:rsid w:val="49CB4C68"/>
    <w:rsid w:val="49E0402A"/>
    <w:rsid w:val="49EF3319"/>
    <w:rsid w:val="49F83288"/>
    <w:rsid w:val="49FB1DE3"/>
    <w:rsid w:val="49FC1E08"/>
    <w:rsid w:val="49FF0184"/>
    <w:rsid w:val="4A2B5750"/>
    <w:rsid w:val="4A2C1BA2"/>
    <w:rsid w:val="4A2C32F7"/>
    <w:rsid w:val="4A2C542C"/>
    <w:rsid w:val="4A2D6588"/>
    <w:rsid w:val="4A2F0D74"/>
    <w:rsid w:val="4A310F37"/>
    <w:rsid w:val="4A410C92"/>
    <w:rsid w:val="4A7D3412"/>
    <w:rsid w:val="4A8A5A00"/>
    <w:rsid w:val="4A911B14"/>
    <w:rsid w:val="4A936A9A"/>
    <w:rsid w:val="4AA65283"/>
    <w:rsid w:val="4AAB2F76"/>
    <w:rsid w:val="4AAC3214"/>
    <w:rsid w:val="4AB22C57"/>
    <w:rsid w:val="4AC95374"/>
    <w:rsid w:val="4ADA3D6B"/>
    <w:rsid w:val="4ADB3075"/>
    <w:rsid w:val="4AFB5FC9"/>
    <w:rsid w:val="4AFF5DA9"/>
    <w:rsid w:val="4B022599"/>
    <w:rsid w:val="4B1C05D1"/>
    <w:rsid w:val="4B23371F"/>
    <w:rsid w:val="4B350F3F"/>
    <w:rsid w:val="4B39566A"/>
    <w:rsid w:val="4B3F7E27"/>
    <w:rsid w:val="4B4320D4"/>
    <w:rsid w:val="4B554AF0"/>
    <w:rsid w:val="4B5973E7"/>
    <w:rsid w:val="4B697737"/>
    <w:rsid w:val="4B6C5144"/>
    <w:rsid w:val="4B777D5A"/>
    <w:rsid w:val="4B833CE2"/>
    <w:rsid w:val="4B90419B"/>
    <w:rsid w:val="4BA53594"/>
    <w:rsid w:val="4BAB02F5"/>
    <w:rsid w:val="4BAC32C8"/>
    <w:rsid w:val="4BAF13E5"/>
    <w:rsid w:val="4BD628AF"/>
    <w:rsid w:val="4BD62D5F"/>
    <w:rsid w:val="4BF0188C"/>
    <w:rsid w:val="4BF179F0"/>
    <w:rsid w:val="4BF73796"/>
    <w:rsid w:val="4BFA2F18"/>
    <w:rsid w:val="4C074702"/>
    <w:rsid w:val="4C0D52BF"/>
    <w:rsid w:val="4C203417"/>
    <w:rsid w:val="4C3649F8"/>
    <w:rsid w:val="4C6B6DC8"/>
    <w:rsid w:val="4C825F8D"/>
    <w:rsid w:val="4C83353B"/>
    <w:rsid w:val="4C8B2163"/>
    <w:rsid w:val="4C8E393E"/>
    <w:rsid w:val="4C9B4209"/>
    <w:rsid w:val="4CAA5F9E"/>
    <w:rsid w:val="4CAB3D3F"/>
    <w:rsid w:val="4CAD4915"/>
    <w:rsid w:val="4CC80A1B"/>
    <w:rsid w:val="4CC849B9"/>
    <w:rsid w:val="4CCA0E73"/>
    <w:rsid w:val="4CCF7A15"/>
    <w:rsid w:val="4CD21352"/>
    <w:rsid w:val="4CD55056"/>
    <w:rsid w:val="4D0968A0"/>
    <w:rsid w:val="4D0E4DC4"/>
    <w:rsid w:val="4D1E62DB"/>
    <w:rsid w:val="4D2A0517"/>
    <w:rsid w:val="4D2C11D0"/>
    <w:rsid w:val="4D3A4D0E"/>
    <w:rsid w:val="4D733445"/>
    <w:rsid w:val="4D741C84"/>
    <w:rsid w:val="4D88780E"/>
    <w:rsid w:val="4D9123BD"/>
    <w:rsid w:val="4D9C4CBC"/>
    <w:rsid w:val="4D9E3B00"/>
    <w:rsid w:val="4DA1171F"/>
    <w:rsid w:val="4DA15541"/>
    <w:rsid w:val="4DAB111C"/>
    <w:rsid w:val="4DCB5224"/>
    <w:rsid w:val="4DCD6E89"/>
    <w:rsid w:val="4DE64BBF"/>
    <w:rsid w:val="4E026C23"/>
    <w:rsid w:val="4E1008FB"/>
    <w:rsid w:val="4E2D35E3"/>
    <w:rsid w:val="4E4D3D70"/>
    <w:rsid w:val="4E6E5D8A"/>
    <w:rsid w:val="4E6F6206"/>
    <w:rsid w:val="4E847893"/>
    <w:rsid w:val="4E935E92"/>
    <w:rsid w:val="4E9863BA"/>
    <w:rsid w:val="4EA65C1D"/>
    <w:rsid w:val="4EAD7092"/>
    <w:rsid w:val="4EAF1585"/>
    <w:rsid w:val="4EBB3A2E"/>
    <w:rsid w:val="4EE65CCF"/>
    <w:rsid w:val="4EE70920"/>
    <w:rsid w:val="4EE71D92"/>
    <w:rsid w:val="4EEC5558"/>
    <w:rsid w:val="4F0C0BD6"/>
    <w:rsid w:val="4F104D83"/>
    <w:rsid w:val="4F176A14"/>
    <w:rsid w:val="4F180EDF"/>
    <w:rsid w:val="4F1B4F8D"/>
    <w:rsid w:val="4F25577B"/>
    <w:rsid w:val="4F263BF2"/>
    <w:rsid w:val="4F2B5A73"/>
    <w:rsid w:val="4F473731"/>
    <w:rsid w:val="4F4A5C33"/>
    <w:rsid w:val="4F592BD5"/>
    <w:rsid w:val="4F701FA8"/>
    <w:rsid w:val="4F803E2D"/>
    <w:rsid w:val="4F8E1346"/>
    <w:rsid w:val="4F972F81"/>
    <w:rsid w:val="4F9F22FA"/>
    <w:rsid w:val="4FAF27AF"/>
    <w:rsid w:val="4FB53E63"/>
    <w:rsid w:val="4FC011D9"/>
    <w:rsid w:val="4FC40524"/>
    <w:rsid w:val="4FC47B81"/>
    <w:rsid w:val="4FE96272"/>
    <w:rsid w:val="4FFA7700"/>
    <w:rsid w:val="500165E5"/>
    <w:rsid w:val="50291DB1"/>
    <w:rsid w:val="502B40C7"/>
    <w:rsid w:val="50330B3C"/>
    <w:rsid w:val="503A4C9C"/>
    <w:rsid w:val="50452CBB"/>
    <w:rsid w:val="50464888"/>
    <w:rsid w:val="505478CA"/>
    <w:rsid w:val="50561810"/>
    <w:rsid w:val="50612A05"/>
    <w:rsid w:val="507A18B1"/>
    <w:rsid w:val="508421AD"/>
    <w:rsid w:val="508802C9"/>
    <w:rsid w:val="508B5061"/>
    <w:rsid w:val="508E3354"/>
    <w:rsid w:val="50973817"/>
    <w:rsid w:val="50A43FF1"/>
    <w:rsid w:val="50C04B87"/>
    <w:rsid w:val="50C76C83"/>
    <w:rsid w:val="50D06C37"/>
    <w:rsid w:val="50D219EC"/>
    <w:rsid w:val="50D45639"/>
    <w:rsid w:val="50D70F0B"/>
    <w:rsid w:val="50D84B0D"/>
    <w:rsid w:val="50DA02D2"/>
    <w:rsid w:val="50EB20FE"/>
    <w:rsid w:val="50EF44F8"/>
    <w:rsid w:val="50F05872"/>
    <w:rsid w:val="50F36BD9"/>
    <w:rsid w:val="50FB7918"/>
    <w:rsid w:val="50FD092D"/>
    <w:rsid w:val="510B2E21"/>
    <w:rsid w:val="51105D81"/>
    <w:rsid w:val="51157FA2"/>
    <w:rsid w:val="51160411"/>
    <w:rsid w:val="511D6544"/>
    <w:rsid w:val="51233961"/>
    <w:rsid w:val="51240B5B"/>
    <w:rsid w:val="51241D8C"/>
    <w:rsid w:val="512912E2"/>
    <w:rsid w:val="515945E5"/>
    <w:rsid w:val="515B4CD5"/>
    <w:rsid w:val="5161782F"/>
    <w:rsid w:val="51680F78"/>
    <w:rsid w:val="51912FDF"/>
    <w:rsid w:val="51917BBA"/>
    <w:rsid w:val="51A24130"/>
    <w:rsid w:val="51C07572"/>
    <w:rsid w:val="51CC66DE"/>
    <w:rsid w:val="51D64F95"/>
    <w:rsid w:val="51E22E2E"/>
    <w:rsid w:val="51E712B3"/>
    <w:rsid w:val="51FD67D5"/>
    <w:rsid w:val="51FE4771"/>
    <w:rsid w:val="52072F21"/>
    <w:rsid w:val="52083663"/>
    <w:rsid w:val="52193518"/>
    <w:rsid w:val="521C2F9A"/>
    <w:rsid w:val="52224105"/>
    <w:rsid w:val="52286A2D"/>
    <w:rsid w:val="522E243D"/>
    <w:rsid w:val="5241628F"/>
    <w:rsid w:val="524A69B5"/>
    <w:rsid w:val="5256380E"/>
    <w:rsid w:val="52652FBC"/>
    <w:rsid w:val="52673416"/>
    <w:rsid w:val="52832F42"/>
    <w:rsid w:val="52875D63"/>
    <w:rsid w:val="529C3C2F"/>
    <w:rsid w:val="529E7DC5"/>
    <w:rsid w:val="52A97CB0"/>
    <w:rsid w:val="52BA5035"/>
    <w:rsid w:val="52CF63E2"/>
    <w:rsid w:val="52DA65BA"/>
    <w:rsid w:val="52DC5FE0"/>
    <w:rsid w:val="52ED38C2"/>
    <w:rsid w:val="52FC1720"/>
    <w:rsid w:val="530A6269"/>
    <w:rsid w:val="530E7A8C"/>
    <w:rsid w:val="53114D04"/>
    <w:rsid w:val="5314020C"/>
    <w:rsid w:val="531B4CDA"/>
    <w:rsid w:val="53217D2D"/>
    <w:rsid w:val="532D1D38"/>
    <w:rsid w:val="534354D2"/>
    <w:rsid w:val="535A1287"/>
    <w:rsid w:val="53702351"/>
    <w:rsid w:val="537A4B22"/>
    <w:rsid w:val="53823001"/>
    <w:rsid w:val="53B22D13"/>
    <w:rsid w:val="53B715DF"/>
    <w:rsid w:val="53BA2BCA"/>
    <w:rsid w:val="53BF5E5A"/>
    <w:rsid w:val="53D85EA0"/>
    <w:rsid w:val="53D86D25"/>
    <w:rsid w:val="53DD664B"/>
    <w:rsid w:val="53E127D4"/>
    <w:rsid w:val="541E20B1"/>
    <w:rsid w:val="542F1C70"/>
    <w:rsid w:val="54311205"/>
    <w:rsid w:val="5449175F"/>
    <w:rsid w:val="544A6427"/>
    <w:rsid w:val="54582B75"/>
    <w:rsid w:val="546B39D2"/>
    <w:rsid w:val="547B7BC5"/>
    <w:rsid w:val="54823680"/>
    <w:rsid w:val="54840BE0"/>
    <w:rsid w:val="549C1906"/>
    <w:rsid w:val="54A94F71"/>
    <w:rsid w:val="54BD05E5"/>
    <w:rsid w:val="54DD01F2"/>
    <w:rsid w:val="54EF759D"/>
    <w:rsid w:val="54F04B5F"/>
    <w:rsid w:val="55040110"/>
    <w:rsid w:val="550D4E05"/>
    <w:rsid w:val="55141857"/>
    <w:rsid w:val="553047C2"/>
    <w:rsid w:val="55336CC1"/>
    <w:rsid w:val="55342C06"/>
    <w:rsid w:val="5541320E"/>
    <w:rsid w:val="554356C6"/>
    <w:rsid w:val="554A6157"/>
    <w:rsid w:val="55515C76"/>
    <w:rsid w:val="5579186C"/>
    <w:rsid w:val="558172CC"/>
    <w:rsid w:val="558C770A"/>
    <w:rsid w:val="558E6E2F"/>
    <w:rsid w:val="55913081"/>
    <w:rsid w:val="55A20A0A"/>
    <w:rsid w:val="55C06AD5"/>
    <w:rsid w:val="55C85ADA"/>
    <w:rsid w:val="55CD7DB2"/>
    <w:rsid w:val="560228CD"/>
    <w:rsid w:val="56066A41"/>
    <w:rsid w:val="561F3061"/>
    <w:rsid w:val="56222153"/>
    <w:rsid w:val="56311DBD"/>
    <w:rsid w:val="563F244E"/>
    <w:rsid w:val="56411531"/>
    <w:rsid w:val="56457DC6"/>
    <w:rsid w:val="565B2609"/>
    <w:rsid w:val="5664255B"/>
    <w:rsid w:val="566450C3"/>
    <w:rsid w:val="566E02B3"/>
    <w:rsid w:val="567D6E7B"/>
    <w:rsid w:val="56880B74"/>
    <w:rsid w:val="569A750E"/>
    <w:rsid w:val="56A64A20"/>
    <w:rsid w:val="56A947F0"/>
    <w:rsid w:val="56AA304E"/>
    <w:rsid w:val="56C10A63"/>
    <w:rsid w:val="56C35826"/>
    <w:rsid w:val="56C94E66"/>
    <w:rsid w:val="56CF1BD8"/>
    <w:rsid w:val="56D8105B"/>
    <w:rsid w:val="56E533EC"/>
    <w:rsid w:val="56F17112"/>
    <w:rsid w:val="56F17DB0"/>
    <w:rsid w:val="56FB5258"/>
    <w:rsid w:val="57024DAC"/>
    <w:rsid w:val="571457A2"/>
    <w:rsid w:val="57213E06"/>
    <w:rsid w:val="57287787"/>
    <w:rsid w:val="572A6874"/>
    <w:rsid w:val="572A69F3"/>
    <w:rsid w:val="572C477C"/>
    <w:rsid w:val="57483897"/>
    <w:rsid w:val="57567FA1"/>
    <w:rsid w:val="57573430"/>
    <w:rsid w:val="57587558"/>
    <w:rsid w:val="57755CEE"/>
    <w:rsid w:val="577C3905"/>
    <w:rsid w:val="577C7041"/>
    <w:rsid w:val="579A079F"/>
    <w:rsid w:val="57A6014A"/>
    <w:rsid w:val="582013BB"/>
    <w:rsid w:val="58206678"/>
    <w:rsid w:val="58243D30"/>
    <w:rsid w:val="582B032D"/>
    <w:rsid w:val="583920EC"/>
    <w:rsid w:val="583C3053"/>
    <w:rsid w:val="584134CD"/>
    <w:rsid w:val="584A183C"/>
    <w:rsid w:val="58557930"/>
    <w:rsid w:val="585A4093"/>
    <w:rsid w:val="585C343E"/>
    <w:rsid w:val="586371AE"/>
    <w:rsid w:val="58657A9C"/>
    <w:rsid w:val="58726822"/>
    <w:rsid w:val="58730750"/>
    <w:rsid w:val="58C05579"/>
    <w:rsid w:val="58E010B4"/>
    <w:rsid w:val="58E33A1F"/>
    <w:rsid w:val="58E82D47"/>
    <w:rsid w:val="58F650D2"/>
    <w:rsid w:val="58F77D3C"/>
    <w:rsid w:val="58FF648D"/>
    <w:rsid w:val="5901069B"/>
    <w:rsid w:val="59085CAA"/>
    <w:rsid w:val="590A60D0"/>
    <w:rsid w:val="59112ABE"/>
    <w:rsid w:val="591845C6"/>
    <w:rsid w:val="59226E99"/>
    <w:rsid w:val="592A13CC"/>
    <w:rsid w:val="5939542F"/>
    <w:rsid w:val="59416671"/>
    <w:rsid w:val="594D092E"/>
    <w:rsid w:val="59535901"/>
    <w:rsid w:val="595C5F12"/>
    <w:rsid w:val="596D0162"/>
    <w:rsid w:val="596F42B4"/>
    <w:rsid w:val="597261AE"/>
    <w:rsid w:val="59761424"/>
    <w:rsid w:val="597867B0"/>
    <w:rsid w:val="597E5176"/>
    <w:rsid w:val="598D44D3"/>
    <w:rsid w:val="599064D5"/>
    <w:rsid w:val="599A1C4B"/>
    <w:rsid w:val="59A109EA"/>
    <w:rsid w:val="59A57DB6"/>
    <w:rsid w:val="59C966E5"/>
    <w:rsid w:val="59D0543E"/>
    <w:rsid w:val="59D94FC5"/>
    <w:rsid w:val="59DF0CC9"/>
    <w:rsid w:val="59E3250B"/>
    <w:rsid w:val="59EE5F82"/>
    <w:rsid w:val="5A05596E"/>
    <w:rsid w:val="5A096518"/>
    <w:rsid w:val="5A1B0C11"/>
    <w:rsid w:val="5A1B5B75"/>
    <w:rsid w:val="5A2B624F"/>
    <w:rsid w:val="5A2D6F5B"/>
    <w:rsid w:val="5A3566B8"/>
    <w:rsid w:val="5A3A60C7"/>
    <w:rsid w:val="5A3B4F4D"/>
    <w:rsid w:val="5A3D7EC8"/>
    <w:rsid w:val="5A4502FC"/>
    <w:rsid w:val="5A461C5F"/>
    <w:rsid w:val="5A46302F"/>
    <w:rsid w:val="5A4E01EB"/>
    <w:rsid w:val="5A690A7D"/>
    <w:rsid w:val="5A7B1969"/>
    <w:rsid w:val="5A836633"/>
    <w:rsid w:val="5A885A77"/>
    <w:rsid w:val="5A8A17BC"/>
    <w:rsid w:val="5A96742F"/>
    <w:rsid w:val="5AA20466"/>
    <w:rsid w:val="5AA81E53"/>
    <w:rsid w:val="5AF56BB4"/>
    <w:rsid w:val="5B0C4A04"/>
    <w:rsid w:val="5B15647B"/>
    <w:rsid w:val="5B163B24"/>
    <w:rsid w:val="5B1E71E3"/>
    <w:rsid w:val="5B266EC8"/>
    <w:rsid w:val="5B3B7536"/>
    <w:rsid w:val="5B3D02DA"/>
    <w:rsid w:val="5B4C45E7"/>
    <w:rsid w:val="5B4C5A96"/>
    <w:rsid w:val="5B5630A1"/>
    <w:rsid w:val="5B627A10"/>
    <w:rsid w:val="5B633E83"/>
    <w:rsid w:val="5B93304C"/>
    <w:rsid w:val="5B9B1471"/>
    <w:rsid w:val="5BA17FE9"/>
    <w:rsid w:val="5BA5019B"/>
    <w:rsid w:val="5BCB7A52"/>
    <w:rsid w:val="5BCF31E8"/>
    <w:rsid w:val="5BD206D1"/>
    <w:rsid w:val="5BE21A79"/>
    <w:rsid w:val="5BEF1725"/>
    <w:rsid w:val="5C011086"/>
    <w:rsid w:val="5C084D0F"/>
    <w:rsid w:val="5C0E4679"/>
    <w:rsid w:val="5C120297"/>
    <w:rsid w:val="5C185278"/>
    <w:rsid w:val="5C287B19"/>
    <w:rsid w:val="5C3870B9"/>
    <w:rsid w:val="5C3D4821"/>
    <w:rsid w:val="5C474A35"/>
    <w:rsid w:val="5C550FE5"/>
    <w:rsid w:val="5C6165E8"/>
    <w:rsid w:val="5C705B82"/>
    <w:rsid w:val="5C8D325C"/>
    <w:rsid w:val="5C915DC8"/>
    <w:rsid w:val="5C9B0E5A"/>
    <w:rsid w:val="5C9E2DEB"/>
    <w:rsid w:val="5CA55784"/>
    <w:rsid w:val="5CA671BC"/>
    <w:rsid w:val="5CA833EA"/>
    <w:rsid w:val="5CAE7D47"/>
    <w:rsid w:val="5CC60BA3"/>
    <w:rsid w:val="5CE132D2"/>
    <w:rsid w:val="5CF7053F"/>
    <w:rsid w:val="5CF9420F"/>
    <w:rsid w:val="5D176A92"/>
    <w:rsid w:val="5D1D34DA"/>
    <w:rsid w:val="5D366B47"/>
    <w:rsid w:val="5D3D34AE"/>
    <w:rsid w:val="5D49530A"/>
    <w:rsid w:val="5D520718"/>
    <w:rsid w:val="5D5F66E3"/>
    <w:rsid w:val="5D6B154F"/>
    <w:rsid w:val="5D8856FC"/>
    <w:rsid w:val="5D9342F8"/>
    <w:rsid w:val="5DB42499"/>
    <w:rsid w:val="5DB81D7D"/>
    <w:rsid w:val="5DD0597A"/>
    <w:rsid w:val="5DD55EB5"/>
    <w:rsid w:val="5DEC52BD"/>
    <w:rsid w:val="5DFC2290"/>
    <w:rsid w:val="5E0F29CE"/>
    <w:rsid w:val="5E224FDE"/>
    <w:rsid w:val="5E3B12E7"/>
    <w:rsid w:val="5E425718"/>
    <w:rsid w:val="5E5C5D42"/>
    <w:rsid w:val="5E5E352C"/>
    <w:rsid w:val="5E7137B3"/>
    <w:rsid w:val="5E892CEA"/>
    <w:rsid w:val="5EA84F5D"/>
    <w:rsid w:val="5EAD7B54"/>
    <w:rsid w:val="5EBB08B3"/>
    <w:rsid w:val="5EBF3673"/>
    <w:rsid w:val="5EEE6A48"/>
    <w:rsid w:val="5F054D0B"/>
    <w:rsid w:val="5F1D1BCB"/>
    <w:rsid w:val="5F363081"/>
    <w:rsid w:val="5F3F25CF"/>
    <w:rsid w:val="5F3F7F26"/>
    <w:rsid w:val="5F5048C3"/>
    <w:rsid w:val="5F646698"/>
    <w:rsid w:val="5F6653AE"/>
    <w:rsid w:val="5F6F6D48"/>
    <w:rsid w:val="5F701A55"/>
    <w:rsid w:val="5F8A76EE"/>
    <w:rsid w:val="5F9672F2"/>
    <w:rsid w:val="5F991B1A"/>
    <w:rsid w:val="5F9E056F"/>
    <w:rsid w:val="5FA47FAE"/>
    <w:rsid w:val="5FA57BCF"/>
    <w:rsid w:val="5FBC02D3"/>
    <w:rsid w:val="5FDC4CA3"/>
    <w:rsid w:val="5FE2766E"/>
    <w:rsid w:val="5FE3482B"/>
    <w:rsid w:val="5FE810CD"/>
    <w:rsid w:val="600D0A38"/>
    <w:rsid w:val="602037CE"/>
    <w:rsid w:val="60255CBF"/>
    <w:rsid w:val="60271871"/>
    <w:rsid w:val="602E4741"/>
    <w:rsid w:val="603D4F9A"/>
    <w:rsid w:val="603D68DC"/>
    <w:rsid w:val="606113E5"/>
    <w:rsid w:val="606969E9"/>
    <w:rsid w:val="60820CFB"/>
    <w:rsid w:val="608C3CED"/>
    <w:rsid w:val="609D5C57"/>
    <w:rsid w:val="60B3475D"/>
    <w:rsid w:val="60DD3BED"/>
    <w:rsid w:val="60DE5170"/>
    <w:rsid w:val="60EB17BB"/>
    <w:rsid w:val="60F17196"/>
    <w:rsid w:val="60F5134B"/>
    <w:rsid w:val="60FF475C"/>
    <w:rsid w:val="610A7106"/>
    <w:rsid w:val="612A7B96"/>
    <w:rsid w:val="612E3B82"/>
    <w:rsid w:val="61373613"/>
    <w:rsid w:val="61443D49"/>
    <w:rsid w:val="614B2B7C"/>
    <w:rsid w:val="61531F8F"/>
    <w:rsid w:val="61625FCC"/>
    <w:rsid w:val="61636214"/>
    <w:rsid w:val="616603F3"/>
    <w:rsid w:val="616B5D8F"/>
    <w:rsid w:val="61704748"/>
    <w:rsid w:val="617148BF"/>
    <w:rsid w:val="6175695A"/>
    <w:rsid w:val="617C2063"/>
    <w:rsid w:val="618F246A"/>
    <w:rsid w:val="619B7320"/>
    <w:rsid w:val="61A23FDC"/>
    <w:rsid w:val="61B31923"/>
    <w:rsid w:val="61B942B6"/>
    <w:rsid w:val="61BD0471"/>
    <w:rsid w:val="61CC5770"/>
    <w:rsid w:val="61D143F6"/>
    <w:rsid w:val="61D425BA"/>
    <w:rsid w:val="61E219F6"/>
    <w:rsid w:val="61E71913"/>
    <w:rsid w:val="61E84006"/>
    <w:rsid w:val="61EE228C"/>
    <w:rsid w:val="620D39D4"/>
    <w:rsid w:val="62262336"/>
    <w:rsid w:val="622F3BA2"/>
    <w:rsid w:val="623229D4"/>
    <w:rsid w:val="62340B2A"/>
    <w:rsid w:val="62423F0B"/>
    <w:rsid w:val="62466FF4"/>
    <w:rsid w:val="62591BBA"/>
    <w:rsid w:val="625A7E16"/>
    <w:rsid w:val="62803958"/>
    <w:rsid w:val="628667EC"/>
    <w:rsid w:val="62873512"/>
    <w:rsid w:val="629E1868"/>
    <w:rsid w:val="62BE1C1D"/>
    <w:rsid w:val="62D45C67"/>
    <w:rsid w:val="62D649B3"/>
    <w:rsid w:val="62DC2F72"/>
    <w:rsid w:val="62DE1029"/>
    <w:rsid w:val="62DE58D9"/>
    <w:rsid w:val="62E04C3F"/>
    <w:rsid w:val="62EB24A2"/>
    <w:rsid w:val="62EC2DBB"/>
    <w:rsid w:val="63016907"/>
    <w:rsid w:val="63052C56"/>
    <w:rsid w:val="630F7F80"/>
    <w:rsid w:val="6334298E"/>
    <w:rsid w:val="63397BDB"/>
    <w:rsid w:val="63462AE4"/>
    <w:rsid w:val="634869EC"/>
    <w:rsid w:val="634E0430"/>
    <w:rsid w:val="63506A0F"/>
    <w:rsid w:val="636E775F"/>
    <w:rsid w:val="636F7582"/>
    <w:rsid w:val="63705DD2"/>
    <w:rsid w:val="637B37D9"/>
    <w:rsid w:val="637C24D1"/>
    <w:rsid w:val="63A70833"/>
    <w:rsid w:val="63B63806"/>
    <w:rsid w:val="63D21FF5"/>
    <w:rsid w:val="63E67A84"/>
    <w:rsid w:val="63E97547"/>
    <w:rsid w:val="63F23B09"/>
    <w:rsid w:val="63F3479B"/>
    <w:rsid w:val="63F44C7A"/>
    <w:rsid w:val="63F61FD6"/>
    <w:rsid w:val="640C1B1F"/>
    <w:rsid w:val="640C6B45"/>
    <w:rsid w:val="640E0D75"/>
    <w:rsid w:val="6433315E"/>
    <w:rsid w:val="643733B8"/>
    <w:rsid w:val="644700DB"/>
    <w:rsid w:val="644A71B1"/>
    <w:rsid w:val="64536BF5"/>
    <w:rsid w:val="646E38AC"/>
    <w:rsid w:val="6473303B"/>
    <w:rsid w:val="64747685"/>
    <w:rsid w:val="648811FA"/>
    <w:rsid w:val="648C3976"/>
    <w:rsid w:val="64A80309"/>
    <w:rsid w:val="64AC5EEC"/>
    <w:rsid w:val="64AE3F5E"/>
    <w:rsid w:val="64D72A84"/>
    <w:rsid w:val="64E071F7"/>
    <w:rsid w:val="64F45029"/>
    <w:rsid w:val="64F82443"/>
    <w:rsid w:val="6509672A"/>
    <w:rsid w:val="65117FD7"/>
    <w:rsid w:val="6515525E"/>
    <w:rsid w:val="65161F01"/>
    <w:rsid w:val="65192148"/>
    <w:rsid w:val="65330103"/>
    <w:rsid w:val="653438C1"/>
    <w:rsid w:val="65364D2E"/>
    <w:rsid w:val="65371747"/>
    <w:rsid w:val="65850870"/>
    <w:rsid w:val="65A10740"/>
    <w:rsid w:val="65BA49EE"/>
    <w:rsid w:val="65C1563C"/>
    <w:rsid w:val="65DC2975"/>
    <w:rsid w:val="65E136E1"/>
    <w:rsid w:val="65EE6258"/>
    <w:rsid w:val="66113086"/>
    <w:rsid w:val="662B3450"/>
    <w:rsid w:val="663E751D"/>
    <w:rsid w:val="663F0F58"/>
    <w:rsid w:val="66532BDA"/>
    <w:rsid w:val="665B448A"/>
    <w:rsid w:val="66615CB2"/>
    <w:rsid w:val="66657303"/>
    <w:rsid w:val="66680D2E"/>
    <w:rsid w:val="666E15AC"/>
    <w:rsid w:val="6676557F"/>
    <w:rsid w:val="66943BBA"/>
    <w:rsid w:val="66AA43CF"/>
    <w:rsid w:val="66B12E72"/>
    <w:rsid w:val="66B51A81"/>
    <w:rsid w:val="66B8473B"/>
    <w:rsid w:val="66EC67A5"/>
    <w:rsid w:val="66ED58F8"/>
    <w:rsid w:val="66FB56FF"/>
    <w:rsid w:val="67062D70"/>
    <w:rsid w:val="671B4721"/>
    <w:rsid w:val="67205CDA"/>
    <w:rsid w:val="67323D99"/>
    <w:rsid w:val="675378A6"/>
    <w:rsid w:val="677638A4"/>
    <w:rsid w:val="677A2787"/>
    <w:rsid w:val="677D1C9B"/>
    <w:rsid w:val="67A25978"/>
    <w:rsid w:val="67B006EA"/>
    <w:rsid w:val="67B24A66"/>
    <w:rsid w:val="67BA691D"/>
    <w:rsid w:val="67C847AF"/>
    <w:rsid w:val="67EF665C"/>
    <w:rsid w:val="680461A9"/>
    <w:rsid w:val="680E4A33"/>
    <w:rsid w:val="681C5327"/>
    <w:rsid w:val="68292803"/>
    <w:rsid w:val="682D2844"/>
    <w:rsid w:val="683D3CBB"/>
    <w:rsid w:val="68401DC0"/>
    <w:rsid w:val="684625A1"/>
    <w:rsid w:val="686B1D39"/>
    <w:rsid w:val="686B27C0"/>
    <w:rsid w:val="686E3D71"/>
    <w:rsid w:val="688C7E5F"/>
    <w:rsid w:val="688F0BCC"/>
    <w:rsid w:val="68901A5E"/>
    <w:rsid w:val="68902EA1"/>
    <w:rsid w:val="68A82661"/>
    <w:rsid w:val="68AA79C3"/>
    <w:rsid w:val="68B21361"/>
    <w:rsid w:val="68BE3259"/>
    <w:rsid w:val="68C924AA"/>
    <w:rsid w:val="68DE5A1F"/>
    <w:rsid w:val="69070D76"/>
    <w:rsid w:val="691D0918"/>
    <w:rsid w:val="69224CC1"/>
    <w:rsid w:val="6929265B"/>
    <w:rsid w:val="6941224D"/>
    <w:rsid w:val="69647D1E"/>
    <w:rsid w:val="6974152B"/>
    <w:rsid w:val="69807EC7"/>
    <w:rsid w:val="69827307"/>
    <w:rsid w:val="6984099D"/>
    <w:rsid w:val="698E2FEE"/>
    <w:rsid w:val="69931135"/>
    <w:rsid w:val="69B10E49"/>
    <w:rsid w:val="69C24CB7"/>
    <w:rsid w:val="69D33788"/>
    <w:rsid w:val="69E515F9"/>
    <w:rsid w:val="69EA439B"/>
    <w:rsid w:val="69EF24DD"/>
    <w:rsid w:val="69EF5305"/>
    <w:rsid w:val="69F519F6"/>
    <w:rsid w:val="6A06421B"/>
    <w:rsid w:val="6A1E610B"/>
    <w:rsid w:val="6A2E2ECB"/>
    <w:rsid w:val="6A353DC0"/>
    <w:rsid w:val="6A37788E"/>
    <w:rsid w:val="6A503DDB"/>
    <w:rsid w:val="6A543315"/>
    <w:rsid w:val="6A69413C"/>
    <w:rsid w:val="6A6C60DD"/>
    <w:rsid w:val="6A6C7535"/>
    <w:rsid w:val="6A7B28B9"/>
    <w:rsid w:val="6A8D77F9"/>
    <w:rsid w:val="6A987B93"/>
    <w:rsid w:val="6AA968FA"/>
    <w:rsid w:val="6AB11690"/>
    <w:rsid w:val="6AD0452E"/>
    <w:rsid w:val="6ADE0FC4"/>
    <w:rsid w:val="6AF21175"/>
    <w:rsid w:val="6AFA6728"/>
    <w:rsid w:val="6AFC7D27"/>
    <w:rsid w:val="6AFD33B4"/>
    <w:rsid w:val="6B080C98"/>
    <w:rsid w:val="6B230B09"/>
    <w:rsid w:val="6B255DAC"/>
    <w:rsid w:val="6B280372"/>
    <w:rsid w:val="6B333F89"/>
    <w:rsid w:val="6B362FB2"/>
    <w:rsid w:val="6B380586"/>
    <w:rsid w:val="6B4F2E8F"/>
    <w:rsid w:val="6B5D12C8"/>
    <w:rsid w:val="6B931BC8"/>
    <w:rsid w:val="6B9672E2"/>
    <w:rsid w:val="6B9F0931"/>
    <w:rsid w:val="6BB07981"/>
    <w:rsid w:val="6BBB4142"/>
    <w:rsid w:val="6BBD0AAA"/>
    <w:rsid w:val="6BE45423"/>
    <w:rsid w:val="6BE71872"/>
    <w:rsid w:val="6BF531E6"/>
    <w:rsid w:val="6BF904D0"/>
    <w:rsid w:val="6BFF1FD7"/>
    <w:rsid w:val="6C00181B"/>
    <w:rsid w:val="6C025B86"/>
    <w:rsid w:val="6C080372"/>
    <w:rsid w:val="6C29745B"/>
    <w:rsid w:val="6C2B7F2A"/>
    <w:rsid w:val="6C2C153A"/>
    <w:rsid w:val="6C317EE9"/>
    <w:rsid w:val="6C3F1351"/>
    <w:rsid w:val="6C40177B"/>
    <w:rsid w:val="6C416557"/>
    <w:rsid w:val="6C443130"/>
    <w:rsid w:val="6C456B48"/>
    <w:rsid w:val="6C4C615E"/>
    <w:rsid w:val="6C4E2455"/>
    <w:rsid w:val="6C4F0E67"/>
    <w:rsid w:val="6C59637D"/>
    <w:rsid w:val="6C5D2A67"/>
    <w:rsid w:val="6C6156A8"/>
    <w:rsid w:val="6C6E20D3"/>
    <w:rsid w:val="6C7726F0"/>
    <w:rsid w:val="6C8317D4"/>
    <w:rsid w:val="6C865816"/>
    <w:rsid w:val="6C880524"/>
    <w:rsid w:val="6CB2657F"/>
    <w:rsid w:val="6CB81E8E"/>
    <w:rsid w:val="6CBE1854"/>
    <w:rsid w:val="6CC035C9"/>
    <w:rsid w:val="6CD26FA2"/>
    <w:rsid w:val="6CED4800"/>
    <w:rsid w:val="6CF4295B"/>
    <w:rsid w:val="6CF50DB7"/>
    <w:rsid w:val="6D112876"/>
    <w:rsid w:val="6D1A58F6"/>
    <w:rsid w:val="6D204643"/>
    <w:rsid w:val="6D2439F2"/>
    <w:rsid w:val="6D2E48E4"/>
    <w:rsid w:val="6D553B92"/>
    <w:rsid w:val="6D697080"/>
    <w:rsid w:val="6D701CBE"/>
    <w:rsid w:val="6D796222"/>
    <w:rsid w:val="6D7B61C4"/>
    <w:rsid w:val="6D822A10"/>
    <w:rsid w:val="6D88281F"/>
    <w:rsid w:val="6D8A00B7"/>
    <w:rsid w:val="6D8B5977"/>
    <w:rsid w:val="6D8E425C"/>
    <w:rsid w:val="6D947BA0"/>
    <w:rsid w:val="6DB60213"/>
    <w:rsid w:val="6DE21DA9"/>
    <w:rsid w:val="6DE770F9"/>
    <w:rsid w:val="6DF32A02"/>
    <w:rsid w:val="6DF7166F"/>
    <w:rsid w:val="6E061045"/>
    <w:rsid w:val="6E071014"/>
    <w:rsid w:val="6E076FD2"/>
    <w:rsid w:val="6E0E518B"/>
    <w:rsid w:val="6E106EDD"/>
    <w:rsid w:val="6E2960DB"/>
    <w:rsid w:val="6E2C4878"/>
    <w:rsid w:val="6E3114C0"/>
    <w:rsid w:val="6E455162"/>
    <w:rsid w:val="6E565319"/>
    <w:rsid w:val="6E616BA9"/>
    <w:rsid w:val="6E6656A0"/>
    <w:rsid w:val="6E665A69"/>
    <w:rsid w:val="6EAC62D3"/>
    <w:rsid w:val="6EAE069B"/>
    <w:rsid w:val="6EB02E16"/>
    <w:rsid w:val="6EB135C6"/>
    <w:rsid w:val="6EB262B4"/>
    <w:rsid w:val="6EB94779"/>
    <w:rsid w:val="6EBC5DA0"/>
    <w:rsid w:val="6EBE44CC"/>
    <w:rsid w:val="6EC8420A"/>
    <w:rsid w:val="6EC87CF5"/>
    <w:rsid w:val="6ED17A60"/>
    <w:rsid w:val="6EE91CAC"/>
    <w:rsid w:val="6EF14BBA"/>
    <w:rsid w:val="6EFA00C4"/>
    <w:rsid w:val="6F0C1ED9"/>
    <w:rsid w:val="6F295EF2"/>
    <w:rsid w:val="6F357C31"/>
    <w:rsid w:val="6F3B1355"/>
    <w:rsid w:val="6F3C68AD"/>
    <w:rsid w:val="6F437B71"/>
    <w:rsid w:val="6F5E118B"/>
    <w:rsid w:val="6F71400B"/>
    <w:rsid w:val="6F722340"/>
    <w:rsid w:val="6F921B0E"/>
    <w:rsid w:val="6FB12833"/>
    <w:rsid w:val="6FC57A8F"/>
    <w:rsid w:val="6FC96CDB"/>
    <w:rsid w:val="6FD16D5D"/>
    <w:rsid w:val="6FE858E2"/>
    <w:rsid w:val="6FE96188"/>
    <w:rsid w:val="6FF45B79"/>
    <w:rsid w:val="6FFB3222"/>
    <w:rsid w:val="6FFE1F38"/>
    <w:rsid w:val="70116BD6"/>
    <w:rsid w:val="7017199F"/>
    <w:rsid w:val="70192940"/>
    <w:rsid w:val="70310CC5"/>
    <w:rsid w:val="70376E46"/>
    <w:rsid w:val="703935BC"/>
    <w:rsid w:val="703A0B6E"/>
    <w:rsid w:val="7040147E"/>
    <w:rsid w:val="70454C15"/>
    <w:rsid w:val="70711B3F"/>
    <w:rsid w:val="70720DDD"/>
    <w:rsid w:val="70785DF6"/>
    <w:rsid w:val="707C1A99"/>
    <w:rsid w:val="70861078"/>
    <w:rsid w:val="708C609D"/>
    <w:rsid w:val="709219BB"/>
    <w:rsid w:val="70A57C8C"/>
    <w:rsid w:val="70C81F31"/>
    <w:rsid w:val="70CE619F"/>
    <w:rsid w:val="70D70169"/>
    <w:rsid w:val="70E55217"/>
    <w:rsid w:val="70EA437C"/>
    <w:rsid w:val="71156158"/>
    <w:rsid w:val="7168488F"/>
    <w:rsid w:val="717F7B66"/>
    <w:rsid w:val="7192329A"/>
    <w:rsid w:val="719916A5"/>
    <w:rsid w:val="71C12955"/>
    <w:rsid w:val="71C245AC"/>
    <w:rsid w:val="71C63847"/>
    <w:rsid w:val="71D35C3B"/>
    <w:rsid w:val="71D92869"/>
    <w:rsid w:val="71DB3678"/>
    <w:rsid w:val="71E87E63"/>
    <w:rsid w:val="71EF2707"/>
    <w:rsid w:val="720C09F1"/>
    <w:rsid w:val="7211246E"/>
    <w:rsid w:val="721F7C55"/>
    <w:rsid w:val="723512A9"/>
    <w:rsid w:val="72436DF3"/>
    <w:rsid w:val="72445D82"/>
    <w:rsid w:val="724743D2"/>
    <w:rsid w:val="72571671"/>
    <w:rsid w:val="72607910"/>
    <w:rsid w:val="726A7471"/>
    <w:rsid w:val="72903F71"/>
    <w:rsid w:val="729737D5"/>
    <w:rsid w:val="72A85492"/>
    <w:rsid w:val="72A92D88"/>
    <w:rsid w:val="72CD136B"/>
    <w:rsid w:val="72D76656"/>
    <w:rsid w:val="72E821CA"/>
    <w:rsid w:val="72F22A83"/>
    <w:rsid w:val="72FA5ACB"/>
    <w:rsid w:val="73027383"/>
    <w:rsid w:val="73035F4E"/>
    <w:rsid w:val="73054503"/>
    <w:rsid w:val="730E3013"/>
    <w:rsid w:val="734904BB"/>
    <w:rsid w:val="73492FB7"/>
    <w:rsid w:val="735A571E"/>
    <w:rsid w:val="73833EE3"/>
    <w:rsid w:val="73835371"/>
    <w:rsid w:val="738A66DB"/>
    <w:rsid w:val="739429DF"/>
    <w:rsid w:val="73B8517F"/>
    <w:rsid w:val="73BE6635"/>
    <w:rsid w:val="73C13E1D"/>
    <w:rsid w:val="73CE2AD9"/>
    <w:rsid w:val="73D14D72"/>
    <w:rsid w:val="73E824F5"/>
    <w:rsid w:val="73ED55A3"/>
    <w:rsid w:val="73FA00B6"/>
    <w:rsid w:val="73FB5E3A"/>
    <w:rsid w:val="74146FF6"/>
    <w:rsid w:val="74340A61"/>
    <w:rsid w:val="7435169E"/>
    <w:rsid w:val="743A45EB"/>
    <w:rsid w:val="743D2C84"/>
    <w:rsid w:val="743E57BA"/>
    <w:rsid w:val="744E40CD"/>
    <w:rsid w:val="745E7E5B"/>
    <w:rsid w:val="7472074F"/>
    <w:rsid w:val="74721A7C"/>
    <w:rsid w:val="748F4D8F"/>
    <w:rsid w:val="74927A91"/>
    <w:rsid w:val="749822B0"/>
    <w:rsid w:val="74AC6326"/>
    <w:rsid w:val="74D576DC"/>
    <w:rsid w:val="74D674DD"/>
    <w:rsid w:val="74DA4986"/>
    <w:rsid w:val="74E26D55"/>
    <w:rsid w:val="74E90E53"/>
    <w:rsid w:val="74EE0A7B"/>
    <w:rsid w:val="74FA236C"/>
    <w:rsid w:val="75023D3B"/>
    <w:rsid w:val="75054E5E"/>
    <w:rsid w:val="75135548"/>
    <w:rsid w:val="751B6ED0"/>
    <w:rsid w:val="75225F2D"/>
    <w:rsid w:val="752B02E4"/>
    <w:rsid w:val="753521A5"/>
    <w:rsid w:val="7568437A"/>
    <w:rsid w:val="75690048"/>
    <w:rsid w:val="756B516A"/>
    <w:rsid w:val="756F4E8D"/>
    <w:rsid w:val="757F6643"/>
    <w:rsid w:val="75936982"/>
    <w:rsid w:val="75A743B9"/>
    <w:rsid w:val="75A81E9F"/>
    <w:rsid w:val="75B57281"/>
    <w:rsid w:val="75C5515B"/>
    <w:rsid w:val="75F62FEB"/>
    <w:rsid w:val="76054DB3"/>
    <w:rsid w:val="76055C6B"/>
    <w:rsid w:val="76061F39"/>
    <w:rsid w:val="760955AC"/>
    <w:rsid w:val="762B64E9"/>
    <w:rsid w:val="76353A3B"/>
    <w:rsid w:val="764A0E3B"/>
    <w:rsid w:val="764E0C85"/>
    <w:rsid w:val="765715BD"/>
    <w:rsid w:val="766737CD"/>
    <w:rsid w:val="76764BDF"/>
    <w:rsid w:val="76821113"/>
    <w:rsid w:val="769047D6"/>
    <w:rsid w:val="76A81F74"/>
    <w:rsid w:val="76AB2DF4"/>
    <w:rsid w:val="76AC02AB"/>
    <w:rsid w:val="76B33418"/>
    <w:rsid w:val="76B96E85"/>
    <w:rsid w:val="76D70DBA"/>
    <w:rsid w:val="76DB44A8"/>
    <w:rsid w:val="76E34130"/>
    <w:rsid w:val="76F7731F"/>
    <w:rsid w:val="7701169F"/>
    <w:rsid w:val="77153852"/>
    <w:rsid w:val="771A7835"/>
    <w:rsid w:val="772112C1"/>
    <w:rsid w:val="7728112E"/>
    <w:rsid w:val="77286EAE"/>
    <w:rsid w:val="77302F0F"/>
    <w:rsid w:val="77385FC2"/>
    <w:rsid w:val="77492D19"/>
    <w:rsid w:val="775A6155"/>
    <w:rsid w:val="775B5423"/>
    <w:rsid w:val="775B77A7"/>
    <w:rsid w:val="776407BA"/>
    <w:rsid w:val="77644B21"/>
    <w:rsid w:val="776E2B8C"/>
    <w:rsid w:val="77965C7B"/>
    <w:rsid w:val="77A46B4A"/>
    <w:rsid w:val="77AB1DAB"/>
    <w:rsid w:val="77B149F2"/>
    <w:rsid w:val="77B32055"/>
    <w:rsid w:val="77C40E64"/>
    <w:rsid w:val="77D65134"/>
    <w:rsid w:val="77D92896"/>
    <w:rsid w:val="77E3052C"/>
    <w:rsid w:val="77F4231E"/>
    <w:rsid w:val="780C30CB"/>
    <w:rsid w:val="780C7687"/>
    <w:rsid w:val="780F401F"/>
    <w:rsid w:val="78121ACF"/>
    <w:rsid w:val="781557C0"/>
    <w:rsid w:val="78181EE4"/>
    <w:rsid w:val="78290BB8"/>
    <w:rsid w:val="782B5594"/>
    <w:rsid w:val="784A10B6"/>
    <w:rsid w:val="78540F49"/>
    <w:rsid w:val="786A30EF"/>
    <w:rsid w:val="786F59B3"/>
    <w:rsid w:val="787963E5"/>
    <w:rsid w:val="787B76F9"/>
    <w:rsid w:val="788D430B"/>
    <w:rsid w:val="78915F7C"/>
    <w:rsid w:val="78A366C8"/>
    <w:rsid w:val="78AD5045"/>
    <w:rsid w:val="78CC5096"/>
    <w:rsid w:val="78DA64F7"/>
    <w:rsid w:val="78E45FEC"/>
    <w:rsid w:val="78FB1C21"/>
    <w:rsid w:val="790B6A59"/>
    <w:rsid w:val="791305A6"/>
    <w:rsid w:val="79244141"/>
    <w:rsid w:val="79356F84"/>
    <w:rsid w:val="793D26BC"/>
    <w:rsid w:val="795A298F"/>
    <w:rsid w:val="79906A46"/>
    <w:rsid w:val="7994527A"/>
    <w:rsid w:val="79AF6091"/>
    <w:rsid w:val="79C277A1"/>
    <w:rsid w:val="79C342FF"/>
    <w:rsid w:val="79F10AAB"/>
    <w:rsid w:val="79F57FD6"/>
    <w:rsid w:val="79FD4249"/>
    <w:rsid w:val="7A1E52CF"/>
    <w:rsid w:val="7A281E28"/>
    <w:rsid w:val="7A2A5749"/>
    <w:rsid w:val="7A34360F"/>
    <w:rsid w:val="7A43079A"/>
    <w:rsid w:val="7A4353ED"/>
    <w:rsid w:val="7A4A49DA"/>
    <w:rsid w:val="7A5C6CDF"/>
    <w:rsid w:val="7A78483D"/>
    <w:rsid w:val="7A7D6D0B"/>
    <w:rsid w:val="7A8D07A2"/>
    <w:rsid w:val="7AA36A9B"/>
    <w:rsid w:val="7AD937EF"/>
    <w:rsid w:val="7AE63E26"/>
    <w:rsid w:val="7AE83C1D"/>
    <w:rsid w:val="7AF9602D"/>
    <w:rsid w:val="7AFF63FC"/>
    <w:rsid w:val="7B097FA4"/>
    <w:rsid w:val="7B0A20B7"/>
    <w:rsid w:val="7B297C35"/>
    <w:rsid w:val="7B335E42"/>
    <w:rsid w:val="7B362536"/>
    <w:rsid w:val="7B423126"/>
    <w:rsid w:val="7B4756CC"/>
    <w:rsid w:val="7B4D4A82"/>
    <w:rsid w:val="7B5260CA"/>
    <w:rsid w:val="7B62117E"/>
    <w:rsid w:val="7B630BB9"/>
    <w:rsid w:val="7B823259"/>
    <w:rsid w:val="7B930881"/>
    <w:rsid w:val="7B9D5FCE"/>
    <w:rsid w:val="7BA05027"/>
    <w:rsid w:val="7BA4491D"/>
    <w:rsid w:val="7BB44410"/>
    <w:rsid w:val="7BB820A8"/>
    <w:rsid w:val="7BCB2C89"/>
    <w:rsid w:val="7BFB3C5B"/>
    <w:rsid w:val="7C092164"/>
    <w:rsid w:val="7C0D323E"/>
    <w:rsid w:val="7C15209F"/>
    <w:rsid w:val="7C194DB1"/>
    <w:rsid w:val="7C1C7D31"/>
    <w:rsid w:val="7C2C2BB6"/>
    <w:rsid w:val="7C2F32A5"/>
    <w:rsid w:val="7C3379F3"/>
    <w:rsid w:val="7C3B2547"/>
    <w:rsid w:val="7C432C5D"/>
    <w:rsid w:val="7C4D5514"/>
    <w:rsid w:val="7C5C7F1F"/>
    <w:rsid w:val="7C63276B"/>
    <w:rsid w:val="7C6A0990"/>
    <w:rsid w:val="7C70111F"/>
    <w:rsid w:val="7C723A11"/>
    <w:rsid w:val="7C7427B7"/>
    <w:rsid w:val="7C870653"/>
    <w:rsid w:val="7C95128D"/>
    <w:rsid w:val="7C954B16"/>
    <w:rsid w:val="7CAF02AA"/>
    <w:rsid w:val="7CBA6D35"/>
    <w:rsid w:val="7CD63FE0"/>
    <w:rsid w:val="7CDC3B91"/>
    <w:rsid w:val="7CE24E2A"/>
    <w:rsid w:val="7CE259EF"/>
    <w:rsid w:val="7CE97BAC"/>
    <w:rsid w:val="7CFF5EE2"/>
    <w:rsid w:val="7D0D153B"/>
    <w:rsid w:val="7D1203CD"/>
    <w:rsid w:val="7D120895"/>
    <w:rsid w:val="7D123D8A"/>
    <w:rsid w:val="7D142B60"/>
    <w:rsid w:val="7D254DEB"/>
    <w:rsid w:val="7D2A6B4F"/>
    <w:rsid w:val="7D3E5BA7"/>
    <w:rsid w:val="7D584888"/>
    <w:rsid w:val="7D6B6A88"/>
    <w:rsid w:val="7D6D79F2"/>
    <w:rsid w:val="7D8F7D7D"/>
    <w:rsid w:val="7D9544B2"/>
    <w:rsid w:val="7D970D1F"/>
    <w:rsid w:val="7D9E0F5C"/>
    <w:rsid w:val="7DA955E3"/>
    <w:rsid w:val="7DAB428A"/>
    <w:rsid w:val="7DBD3473"/>
    <w:rsid w:val="7DC23F33"/>
    <w:rsid w:val="7DDC2F86"/>
    <w:rsid w:val="7DE03EE7"/>
    <w:rsid w:val="7DF50781"/>
    <w:rsid w:val="7DFC4807"/>
    <w:rsid w:val="7E022D6F"/>
    <w:rsid w:val="7E067F8E"/>
    <w:rsid w:val="7E0D4E31"/>
    <w:rsid w:val="7E234B2F"/>
    <w:rsid w:val="7E396542"/>
    <w:rsid w:val="7E460F4A"/>
    <w:rsid w:val="7E583B3C"/>
    <w:rsid w:val="7E5A6C61"/>
    <w:rsid w:val="7E616E86"/>
    <w:rsid w:val="7E6258BD"/>
    <w:rsid w:val="7E656269"/>
    <w:rsid w:val="7E7E3296"/>
    <w:rsid w:val="7E961E29"/>
    <w:rsid w:val="7EB2635F"/>
    <w:rsid w:val="7EBD0D65"/>
    <w:rsid w:val="7EBF34E9"/>
    <w:rsid w:val="7EE26641"/>
    <w:rsid w:val="7EE57261"/>
    <w:rsid w:val="7EEB0822"/>
    <w:rsid w:val="7EFD2861"/>
    <w:rsid w:val="7F0C0A41"/>
    <w:rsid w:val="7F0C797C"/>
    <w:rsid w:val="7F107ECB"/>
    <w:rsid w:val="7F1258C2"/>
    <w:rsid w:val="7F2E171C"/>
    <w:rsid w:val="7F3E30CA"/>
    <w:rsid w:val="7F4D171D"/>
    <w:rsid w:val="7F577673"/>
    <w:rsid w:val="7F5B2972"/>
    <w:rsid w:val="7F5B7AD0"/>
    <w:rsid w:val="7F641370"/>
    <w:rsid w:val="7F641481"/>
    <w:rsid w:val="7F793E84"/>
    <w:rsid w:val="7F7A0FD3"/>
    <w:rsid w:val="7F9C28CE"/>
    <w:rsid w:val="7FA42DD2"/>
    <w:rsid w:val="7FA71124"/>
    <w:rsid w:val="7FB04335"/>
    <w:rsid w:val="7FB1438A"/>
    <w:rsid w:val="7FB16757"/>
    <w:rsid w:val="7FB24C3E"/>
    <w:rsid w:val="7FB25ED4"/>
    <w:rsid w:val="7FC45967"/>
    <w:rsid w:val="7FDD20F8"/>
    <w:rsid w:val="7FF8787D"/>
    <w:rsid w:val="7FFF5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7a5f0356-9f77-37e9-32aa-382dbb77711b\&#24212;&#23626;&#22823;&#23398;&#29983;&#26032;&#23186;&#20307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应届大学生新媒体求职简历.docx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2023-08-30T15:15:00Z</dcterms:created>
  <dc:creator>...</dc:creator>
  <cp:lastModifiedBy>夜雨星之泪痕</cp:lastModifiedBy>
  <dcterms:modified xsi:type="dcterms:W3CDTF">2023-09-08T09:04:18Z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7B3AB8EB86C44441959F2DA7E42CBA9D_11</vt:lpwstr>
  </property>
</Properties>
</file>