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67310</wp:posOffset>
                </wp:positionV>
                <wp:extent cx="6764655" cy="349250"/>
                <wp:effectExtent l="0" t="0" r="17145" b="1270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4655" cy="349250"/>
                          <a:chOff x="3826" y="611"/>
                          <a:chExt cx="10653" cy="550"/>
                        </a:xfrm>
                      </wpg:grpSpPr>
                      <wps:wsp>
                        <wps:cNvPr id="1" name="五边形 1"/>
                        <wps:cNvSpPr/>
                        <wps:spPr>
                          <a:xfrm>
                            <a:off x="9261" y="611"/>
                            <a:ext cx="5219" cy="550"/>
                          </a:xfrm>
                          <a:prstGeom prst="homePlate">
                            <a:avLst>
                              <a:gd name="adj" fmla="val 31090"/>
                            </a:avLst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五边形 2"/>
                        <wps:cNvSpPr/>
                        <wps:spPr>
                          <a:xfrm flipH="1">
                            <a:off x="3826" y="611"/>
                            <a:ext cx="5496" cy="550"/>
                          </a:xfrm>
                          <a:prstGeom prst="homePlate">
                            <a:avLst>
                              <a:gd name="adj" fmla="val 31090"/>
                            </a:avLst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45pt;margin-top:5.3pt;height:27.5pt;width:532.65pt;z-index:251670528;mso-width-relative:page;mso-height-relative:page;" coordorigin="3826,611" coordsize="10653,550" o:gfxdata="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">
                <o:lock v:ext="edit" aspectratio="f"/>
                <v:shape id="_x0000_s1026" o:spid="_x0000_s1026" o:spt="15" type="#_x0000_t15" style="position:absolute;left:9261;top:611;height:550;width:5219;v-text-anchor:middle;" fillcolor="#5AA2AE [3208]" filled="t" stroked="f" coordsize="21600,21600" o:gfxdata="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W17trgAAADaAAAA&#10;DwAAAAAAAAABACAAAAAiAAAAZHJzL2Rvd25yZXYueG1sUEsBAhQAFAAAAAgAh07iQDMvBZ47AAAA&#10;OQAAABAAAAAAAAAAAQAgAAAABwEAAGRycy9zaGFwZXhtbC54bWxQSwUGAAAAAAYABgBbAQAAsQMA&#10;AAAA&#10;" adj="20893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5" type="#_x0000_t15" style="position:absolute;left:3826;top:611;flip:x;height:550;width:5496;v-text-anchor:middle;" fillcolor="#5AA2AE [3208]" filled="t" stroked="f" coordsize="21600,21600" o:gfxdata="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4RYF0ugAAANoA&#10;AAAPAAAAAAAAAAEAIAAAACIAAABkcnMvZG93bnJldi54bWxQSwECFAAUAAAACACHTuJAMy8FnjsA&#10;AAA5AAAAEAAAAAAAAAABACAAAAAJAQAAZHJzL3NoYXBleG1sLnhtbFBLBQYAAAAABgAGAFsBAACz&#10;AwAAAAA=&#10;" adj="20928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6381750</wp:posOffset>
                </wp:positionH>
                <wp:positionV relativeFrom="paragraph">
                  <wp:posOffset>191770</wp:posOffset>
                </wp:positionV>
                <wp:extent cx="101600" cy="101600"/>
                <wp:effectExtent l="0" t="0" r="12700" b="1270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21805" y="332105"/>
                          <a:ext cx="101600" cy="101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02.5pt;margin-top:15.1pt;height:8pt;width:8pt;z-index:251673600;v-text-anchor:middle;mso-width-relative:page;mso-height-relative:page;" fillcolor="#FFFFFF [3212]" filled="t" stroked="f" coordsize="21600,21600" o:gfxdata="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H4oT2AAAAAsBAAAPAAAAAAAAAAEAIAAAACIAAABkcnMvZG93&#10;bnJldi54bWxQSwECFAAUAAAACACHTuJAcS3sGXICAADYBAAADgAAAAAAAAABACAAAAAnAQAAZHJz&#10;L2Uyb0RvYy54bWxQSwUGAAAAAAYABgBZAQAACwY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84455</wp:posOffset>
                </wp:positionV>
                <wp:extent cx="2343150" cy="380365"/>
                <wp:effectExtent l="0" t="0" r="0" b="0"/>
                <wp:wrapNone/>
                <wp:docPr id="2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distribute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PERSONAL 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70.05pt;margin-top:6.65pt;height:29.95pt;width:184.5pt;z-index:251671552;mso-width-relative:page;mso-height-relative:page;" filled="f" stroked="f" coordsize="21600,21600" o:gfxdata="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53N2b2gAAAAkBAAAPAAAAAAAAAAEAIAAAACIAAABkcnMv&#10;ZG93bnJldi54bWxQSwECFAAUAAAACACHTuJABYeaTzoCAABn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distribute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174625</wp:posOffset>
                </wp:positionV>
                <wp:extent cx="101600" cy="101600"/>
                <wp:effectExtent l="0" t="0" r="12700" b="1270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6905" y="332105"/>
                          <a:ext cx="101600" cy="101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.15pt;margin-top:13.75pt;height:8pt;width:8pt;z-index:251672576;v-text-anchor:middle;mso-width-relative:page;mso-height-relative:page;" fillcolor="#FFFFFF [3212]" filled="t" stroked="f" coordsize="21600,21600" o:gfxdata="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MiBvj1AAAAAcBAAAPAAAAAAAAAAEAIAAAACIAAABkcnMvZG93bnJl&#10;di54bWxQSwECFAAUAAAACACHTuJAXNyosHMCAADXBAAADgAAAAAAAAABACAAAAAjAQAAZHJzL2Uy&#10;b0RvYy54bWxQSwUGAAAAAAYABgBZAQAACAY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3851910</wp:posOffset>
                </wp:positionV>
                <wp:extent cx="157480" cy="135890"/>
                <wp:effectExtent l="0" t="0" r="13970" b="16510"/>
                <wp:wrapNone/>
                <wp:docPr id="69" name="table-blan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35890"/>
                        </a:xfrm>
                        <a:custGeom>
                          <a:avLst/>
                          <a:gdLst>
                            <a:gd name="T0" fmla="*/ 10000 w 10000"/>
                            <a:gd name="T1" fmla="*/ 2320 h 8569"/>
                            <a:gd name="T2" fmla="*/ 10000 w 10000"/>
                            <a:gd name="T3" fmla="*/ 4464 h 8569"/>
                            <a:gd name="T4" fmla="*/ 0 w 10000"/>
                            <a:gd name="T5" fmla="*/ 4464 h 8569"/>
                            <a:gd name="T6" fmla="*/ 0 w 10000"/>
                            <a:gd name="T7" fmla="*/ 2320 h 8569"/>
                            <a:gd name="T8" fmla="*/ 261 w 10000"/>
                            <a:gd name="T9" fmla="*/ 1690 h 8569"/>
                            <a:gd name="T10" fmla="*/ 891 w 10000"/>
                            <a:gd name="T11" fmla="*/ 1429 h 8569"/>
                            <a:gd name="T12" fmla="*/ 2855 w 10000"/>
                            <a:gd name="T13" fmla="*/ 1429 h 8569"/>
                            <a:gd name="T14" fmla="*/ 2855 w 10000"/>
                            <a:gd name="T15" fmla="*/ 535 h 8569"/>
                            <a:gd name="T16" fmla="*/ 3011 w 10000"/>
                            <a:gd name="T17" fmla="*/ 157 h 8569"/>
                            <a:gd name="T18" fmla="*/ 3390 w 10000"/>
                            <a:gd name="T19" fmla="*/ 0 h 8569"/>
                            <a:gd name="T20" fmla="*/ 6605 w 10000"/>
                            <a:gd name="T21" fmla="*/ 0 h 8569"/>
                            <a:gd name="T22" fmla="*/ 6984 w 10000"/>
                            <a:gd name="T23" fmla="*/ 157 h 8569"/>
                            <a:gd name="T24" fmla="*/ 7140 w 10000"/>
                            <a:gd name="T25" fmla="*/ 535 h 8569"/>
                            <a:gd name="T26" fmla="*/ 7140 w 10000"/>
                            <a:gd name="T27" fmla="*/ 1429 h 8569"/>
                            <a:gd name="T28" fmla="*/ 9104 w 10000"/>
                            <a:gd name="T29" fmla="*/ 1429 h 8569"/>
                            <a:gd name="T30" fmla="*/ 9734 w 10000"/>
                            <a:gd name="T31" fmla="*/ 1690 h 8569"/>
                            <a:gd name="T32" fmla="*/ 10000 w 10000"/>
                            <a:gd name="T33" fmla="*/ 2320 h 8569"/>
                            <a:gd name="T34" fmla="*/ 10000 w 10000"/>
                            <a:gd name="T35" fmla="*/ 4998 h 8569"/>
                            <a:gd name="T36" fmla="*/ 10000 w 10000"/>
                            <a:gd name="T37" fmla="*/ 7678 h 8569"/>
                            <a:gd name="T38" fmla="*/ 9739 w 10000"/>
                            <a:gd name="T39" fmla="*/ 8308 h 8569"/>
                            <a:gd name="T40" fmla="*/ 9109 w 10000"/>
                            <a:gd name="T41" fmla="*/ 8569 h 8569"/>
                            <a:gd name="T42" fmla="*/ 894 w 10000"/>
                            <a:gd name="T43" fmla="*/ 8569 h 8569"/>
                            <a:gd name="T44" fmla="*/ 264 w 10000"/>
                            <a:gd name="T45" fmla="*/ 8308 h 8569"/>
                            <a:gd name="T46" fmla="*/ 1 w 10000"/>
                            <a:gd name="T47" fmla="*/ 7678 h 8569"/>
                            <a:gd name="T48" fmla="*/ 1 w 10000"/>
                            <a:gd name="T49" fmla="*/ 4998 h 8569"/>
                            <a:gd name="T50" fmla="*/ 3750 w 10000"/>
                            <a:gd name="T51" fmla="*/ 4998 h 8569"/>
                            <a:gd name="T52" fmla="*/ 3750 w 10000"/>
                            <a:gd name="T53" fmla="*/ 5892 h 8569"/>
                            <a:gd name="T54" fmla="*/ 3856 w 10000"/>
                            <a:gd name="T55" fmla="*/ 6143 h 8569"/>
                            <a:gd name="T56" fmla="*/ 4108 w 10000"/>
                            <a:gd name="T57" fmla="*/ 6249 h 8569"/>
                            <a:gd name="T58" fmla="*/ 5893 w 10000"/>
                            <a:gd name="T59" fmla="*/ 6249 h 8569"/>
                            <a:gd name="T60" fmla="*/ 6144 w 10000"/>
                            <a:gd name="T61" fmla="*/ 6143 h 8569"/>
                            <a:gd name="T62" fmla="*/ 6250 w 10000"/>
                            <a:gd name="T63" fmla="*/ 5892 h 8569"/>
                            <a:gd name="T64" fmla="*/ 6250 w 10000"/>
                            <a:gd name="T65" fmla="*/ 4998 h 8569"/>
                            <a:gd name="T66" fmla="*/ 10000 w 10000"/>
                            <a:gd name="T67" fmla="*/ 4998 h 8569"/>
                            <a:gd name="T68" fmla="*/ 3573 w 10000"/>
                            <a:gd name="T69" fmla="*/ 1426 h 8569"/>
                            <a:gd name="T70" fmla="*/ 6429 w 10000"/>
                            <a:gd name="T71" fmla="*/ 1426 h 8569"/>
                            <a:gd name="T72" fmla="*/ 6429 w 10000"/>
                            <a:gd name="T73" fmla="*/ 712 h 8569"/>
                            <a:gd name="T74" fmla="*/ 3573 w 10000"/>
                            <a:gd name="T75" fmla="*/ 712 h 8569"/>
                            <a:gd name="T76" fmla="*/ 3573 w 10000"/>
                            <a:gd name="T77" fmla="*/ 1426 h 8569"/>
                            <a:gd name="T78" fmla="*/ 5715 w 10000"/>
                            <a:gd name="T79" fmla="*/ 4998 h 8569"/>
                            <a:gd name="T80" fmla="*/ 5715 w 10000"/>
                            <a:gd name="T81" fmla="*/ 5713 h 8569"/>
                            <a:gd name="T82" fmla="*/ 4285 w 10000"/>
                            <a:gd name="T83" fmla="*/ 5713 h 8569"/>
                            <a:gd name="T84" fmla="*/ 4285 w 10000"/>
                            <a:gd name="T85" fmla="*/ 4998 h 8569"/>
                            <a:gd name="T86" fmla="*/ 5715 w 10000"/>
                            <a:gd name="T87" fmla="*/ 4998 h 8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000" h="8569">
                              <a:moveTo>
                                <a:pt x="10000" y="2320"/>
                              </a:moveTo>
                              <a:lnTo>
                                <a:pt x="10000" y="4464"/>
                              </a:lnTo>
                              <a:lnTo>
                                <a:pt x="0" y="4464"/>
                              </a:lnTo>
                              <a:lnTo>
                                <a:pt x="0" y="2320"/>
                              </a:lnTo>
                              <a:cubicBezTo>
                                <a:pt x="0" y="2075"/>
                                <a:pt x="88" y="1864"/>
                                <a:pt x="261" y="1690"/>
                              </a:cubicBezTo>
                              <a:cubicBezTo>
                                <a:pt x="436" y="1515"/>
                                <a:pt x="646" y="1429"/>
                                <a:pt x="891" y="1429"/>
                              </a:cubicBezTo>
                              <a:lnTo>
                                <a:pt x="2855" y="1429"/>
                              </a:lnTo>
                              <a:lnTo>
                                <a:pt x="2855" y="535"/>
                              </a:lnTo>
                              <a:cubicBezTo>
                                <a:pt x="2855" y="387"/>
                                <a:pt x="2906" y="260"/>
                                <a:pt x="3011" y="157"/>
                              </a:cubicBezTo>
                              <a:cubicBezTo>
                                <a:pt x="3116" y="52"/>
                                <a:pt x="3243" y="0"/>
                                <a:pt x="3390" y="0"/>
                              </a:cubicBezTo>
                              <a:lnTo>
                                <a:pt x="6605" y="0"/>
                              </a:lnTo>
                              <a:cubicBezTo>
                                <a:pt x="6754" y="0"/>
                                <a:pt x="6880" y="52"/>
                                <a:pt x="6984" y="157"/>
                              </a:cubicBezTo>
                              <a:cubicBezTo>
                                <a:pt x="7089" y="262"/>
                                <a:pt x="7140" y="388"/>
                                <a:pt x="7140" y="535"/>
                              </a:cubicBezTo>
                              <a:lnTo>
                                <a:pt x="7140" y="1429"/>
                              </a:lnTo>
                              <a:lnTo>
                                <a:pt x="9104" y="1429"/>
                              </a:lnTo>
                              <a:cubicBezTo>
                                <a:pt x="9349" y="1429"/>
                                <a:pt x="9560" y="1518"/>
                                <a:pt x="9734" y="1690"/>
                              </a:cubicBezTo>
                              <a:cubicBezTo>
                                <a:pt x="9912" y="1864"/>
                                <a:pt x="10000" y="2074"/>
                                <a:pt x="10000" y="2320"/>
                              </a:cubicBezTo>
                              <a:close/>
                              <a:moveTo>
                                <a:pt x="10000" y="4998"/>
                              </a:moveTo>
                              <a:lnTo>
                                <a:pt x="10000" y="7678"/>
                              </a:lnTo>
                              <a:cubicBezTo>
                                <a:pt x="10000" y="7923"/>
                                <a:pt x="9911" y="8134"/>
                                <a:pt x="9739" y="8308"/>
                              </a:cubicBezTo>
                              <a:cubicBezTo>
                                <a:pt x="9564" y="8483"/>
                                <a:pt x="9354" y="8569"/>
                                <a:pt x="9109" y="8569"/>
                              </a:cubicBezTo>
                              <a:lnTo>
                                <a:pt x="894" y="8569"/>
                              </a:lnTo>
                              <a:cubicBezTo>
                                <a:pt x="649" y="8569"/>
                                <a:pt x="438" y="8481"/>
                                <a:pt x="264" y="8308"/>
                              </a:cubicBezTo>
                              <a:cubicBezTo>
                                <a:pt x="89" y="8133"/>
                                <a:pt x="1" y="7923"/>
                                <a:pt x="1" y="7678"/>
                              </a:cubicBezTo>
                              <a:lnTo>
                                <a:pt x="1" y="4998"/>
                              </a:lnTo>
                              <a:lnTo>
                                <a:pt x="3750" y="4998"/>
                              </a:lnTo>
                              <a:lnTo>
                                <a:pt x="3750" y="5892"/>
                              </a:lnTo>
                              <a:cubicBezTo>
                                <a:pt x="3750" y="5988"/>
                                <a:pt x="3785" y="6072"/>
                                <a:pt x="3856" y="6143"/>
                              </a:cubicBezTo>
                              <a:cubicBezTo>
                                <a:pt x="3928" y="6214"/>
                                <a:pt x="4010" y="6249"/>
                                <a:pt x="4108" y="6249"/>
                              </a:cubicBezTo>
                              <a:lnTo>
                                <a:pt x="5893" y="6249"/>
                              </a:lnTo>
                              <a:cubicBezTo>
                                <a:pt x="5989" y="6249"/>
                                <a:pt x="6073" y="6214"/>
                                <a:pt x="6144" y="6143"/>
                              </a:cubicBezTo>
                              <a:cubicBezTo>
                                <a:pt x="6215" y="6072"/>
                                <a:pt x="6250" y="5989"/>
                                <a:pt x="6250" y="5892"/>
                              </a:cubicBezTo>
                              <a:lnTo>
                                <a:pt x="6250" y="4998"/>
                              </a:lnTo>
                              <a:lnTo>
                                <a:pt x="10000" y="4998"/>
                              </a:lnTo>
                              <a:close/>
                              <a:moveTo>
                                <a:pt x="3573" y="1426"/>
                              </a:moveTo>
                              <a:lnTo>
                                <a:pt x="6429" y="1426"/>
                              </a:lnTo>
                              <a:lnTo>
                                <a:pt x="6429" y="712"/>
                              </a:lnTo>
                              <a:lnTo>
                                <a:pt x="3573" y="712"/>
                              </a:lnTo>
                              <a:lnTo>
                                <a:pt x="3573" y="1426"/>
                              </a:lnTo>
                              <a:close/>
                              <a:moveTo>
                                <a:pt x="5715" y="4998"/>
                              </a:moveTo>
                              <a:lnTo>
                                <a:pt x="5715" y="5713"/>
                              </a:lnTo>
                              <a:lnTo>
                                <a:pt x="4285" y="5713"/>
                              </a:lnTo>
                              <a:lnTo>
                                <a:pt x="4285" y="4998"/>
                              </a:lnTo>
                              <a:lnTo>
                                <a:pt x="5715" y="499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table-blank" o:spid="_x0000_s1026" o:spt="100" style="position:absolute;left:0pt;margin-left:47.7pt;margin-top:303.3pt;height:10.7pt;width:12.4pt;z-index:251678720;v-text-anchor:middle;mso-width-relative:page;mso-height-relative:page;" fillcolor="#FFFFFF [3212]" filled="t" stroked="f" coordsize="10000,8569" o:gfxdata="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" path="m10000,2320l10000,4464,0,4464,0,2320c0,2075,88,1864,261,1690c436,1515,646,1429,891,1429l2855,1429,2855,535c2855,387,2906,260,3011,157c3116,52,3243,0,3390,0l6605,0c6754,0,6880,52,6984,157c7089,262,7140,388,7140,535l7140,1429,9104,1429c9349,1429,9560,1518,9734,1690c9912,1864,10000,2074,10000,2320xm10000,4998l10000,7678c10000,7923,9911,8134,9739,8308c9564,8483,9354,8569,9109,8569l894,8569c649,8569,438,8481,264,8308c89,8133,1,7923,1,7678l1,4998,3750,4998,3750,5892c3750,5988,3785,6072,3856,6143c3928,6214,4010,6249,4108,6249l5893,6249c5989,6249,6073,6214,6144,6143c6215,6072,6250,5989,6250,5892l6250,4998,10000,4998xm3573,1426l6429,1426,6429,712,3573,712,3573,1426xm5715,4998l5715,5713,4285,5713,4285,4998,5715,4998xe">
                <v:path o:connectlocs="157480,36791;157480,70791;0,70791;0,36791;4110,26800;14031,22661;44960,22661;44960,8484;47417,2489;53385,0;104015,0;109984,2489;112440,8484;112440,22661;143369,22661;153291,26800;157480,36791;157480,79259;157480,121760;153369,131750;143448,135890;14078,135890;4157,131750;15,121760;15,79259;59055,79259;59055,93437;60724,97417;64692,99098;92802,99098;96755,97417;98425,93437;98425,79259;157480,79259;56267,22613;101243,22613;101243,11291;56267,11291;56267,22613;89999,79259;89999,90598;67480,90598;67480,79259;89999,79259" o:connectangles="0,0,0,0,0,0,0,0,0,0,0,0,0,0,0,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1724660</wp:posOffset>
                </wp:positionV>
                <wp:extent cx="930910" cy="287020"/>
                <wp:effectExtent l="0" t="0" r="2540" b="17780"/>
                <wp:wrapNone/>
                <wp:docPr id="17" name="五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0910" cy="287020"/>
                        </a:xfrm>
                        <a:prstGeom prst="homePlate">
                          <a:avLst>
                            <a:gd name="adj" fmla="val 31868"/>
                          </a:avLst>
                        </a:prstGeom>
                        <a:solidFill>
                          <a:schemeClr val="accent5"/>
                        </a:solidFill>
                        <a:ln w="381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flip:x;margin-left:-4.2pt;margin-top:135.8pt;height:22.6pt;width:73.3pt;z-index:251664384;v-text-anchor:middle;mso-width-relative:page;mso-height-relative:page;" fillcolor="#5AA2AE [3208]" filled="t" stroked="f" coordsize="21600,21600" o:gfxdata="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TzxANkAAAAKAQAADwAAAAAAAAABACAAAAAiAAAAZHJz&#10;L2Rvd25yZXYueG1sUEsBAhQAFAAAAAgAh07iQABIA6YDAgAA2gMAAA4AAAAAAAAAAQAgAAAAKAEA&#10;AGRycy9lMm9Eb2MueG1sUEsFBgAAAAAGAAYAWQEAAJ0FAAAAAA==&#10;" adj="19478">
                <v:fill on="t" focussize="0,0"/>
                <v:stroke on="f" weight="3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1724660</wp:posOffset>
                </wp:positionV>
                <wp:extent cx="849630" cy="287020"/>
                <wp:effectExtent l="0" t="0" r="7620" b="17780"/>
                <wp:wrapNone/>
                <wp:docPr id="43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" cy="287020"/>
                        </a:xfrm>
                        <a:prstGeom prst="homePlate">
                          <a:avLst>
                            <a:gd name="adj" fmla="val 31868"/>
                          </a:avLst>
                        </a:prstGeom>
                        <a:solidFill>
                          <a:schemeClr val="accent5"/>
                        </a:solidFill>
                        <a:ln w="38100">
                          <a:noFill/>
                        </a:ln>
                      </wps:spPr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矩形 17" o:spid="_x0000_s1026" o:spt="15" type="#_x0000_t15" style="position:absolute;left:0pt;margin-left:35.75pt;margin-top:135.8pt;height:22.6pt;width:66.9pt;z-index:251675648;v-text-anchor:middle;mso-width-relative:page;mso-height-relative:page;" fillcolor="#5AA2AE [3208]" filled="t" stroked="f" coordsize="21600,21600" o:gfxdata="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I9wiC2gAAAAoBAAAPAAAAAAAAAAEAIAAAACIAAABkcnMvZG93bnJldi54bWxQSwEC&#10;FAAUAAAACACHTuJA1rDuHPIBAADCAwAADgAAAAAAAAABACAAAAApAQAAZHJzL2Uyb0RvYy54bWxQ&#10;SwUGAAAAAAYABgBZAQAAjQUAAAAA&#10;" adj="19275">
                <v:fill on="t" focussize="0,0"/>
                <v:stroke on="f" weight="3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1860550</wp:posOffset>
                </wp:positionV>
                <wp:extent cx="5707380" cy="0"/>
                <wp:effectExtent l="0" t="13970" r="7620" b="2413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69745" y="2490470"/>
                          <a:ext cx="57073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25pt;margin-top:146.5pt;height:0pt;width:449.4pt;z-index:251659264;mso-width-relative:page;mso-height-relative:page;" filled="f" stroked="t" coordsize="21600,21600" o:gfxdata="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xIDy3ZAAAADAEAAA8AAAAAAAAAAQAgAAAAIgAAAGRy&#10;cy9kb3ducmV2LnhtbFBLAQIUABQAAAAIAIdO4kAh4wEXBAIAAOIDAAAOAAAAAAAAAAEAIAAAACgB&#10;AABkcnMvZTJvRG9jLnhtbFBLBQYAAAAABgAGAFkBAACeBQAAAAA=&#10;">
                <v:fill on="f" focussize="0,0"/>
                <v:stroke weight="2.25pt" color="#D9D9D9 [273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1710690</wp:posOffset>
                </wp:positionV>
                <wp:extent cx="989330" cy="288925"/>
                <wp:effectExtent l="0" t="0" r="0" b="0"/>
                <wp:wrapNone/>
                <wp:docPr id="44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288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12" w:lineRule="exact"/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校园经历</w:t>
                            </w:r>
                          </w:p>
                        </w:txbxContent>
                      </wps:txbx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19pt;margin-top:134.7pt;height:22.75pt;width:77.9pt;z-index:251676672;v-text-anchor:middle;mso-width-relative:page;mso-height-relative:page;" filled="f" stroked="f" coordsize="21600,21600" o:gfxdata="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s5O6dcAAAAKAQAADwAAAAAAAAABACAAAAAiAAAAZHJzL2Rvd25yZXYueG1sUEsB&#10;AhQAFAAAAAgAh07iQCQjsBX2AQAA0QMAAA4AAAAAAAAAAQAgAAAAJgEAAGRycy9lMm9Eb2MueG1s&#10;UEsFBgAAAAAGAAYAWQEAAI4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 w:line="312" w:lineRule="exact"/>
                        <w:jc w:val="both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校园经历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5544185</wp:posOffset>
            </wp:positionH>
            <wp:positionV relativeFrom="paragraph">
              <wp:posOffset>164465</wp:posOffset>
            </wp:positionV>
            <wp:extent cx="989965" cy="1318895"/>
            <wp:effectExtent l="9525" t="9525" r="21590" b="12700"/>
            <wp:wrapNone/>
            <wp:docPr id="9" name="图片 9" descr="E:\论文\retouch_2022092416355911.jpgretouch_2022092416355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\论文\retouch_2022092416355911.jpgretouch_202209241635591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3188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12065</wp:posOffset>
                </wp:positionV>
                <wp:extent cx="4727575" cy="1127125"/>
                <wp:effectExtent l="0" t="0" r="0" b="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7575" cy="1127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姓    名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蒋妍妍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民    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：汉族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本科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电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话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182-3093-8300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专    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：电子信息工程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邮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箱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instrText xml:space="preserve"> HYPERLINK "mailto:123456@qq.com" </w:instrTex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1905656403</w:t>
                            </w:r>
                            <w:r>
                              <w:rPr>
                                <w:rStyle w:val="5"/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@qq.com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英语等级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：CET-4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求职意向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嵌入式软件工程师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firstLine="24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firstLine="24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firstLine="24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广东广州市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5.05pt;margin-top:0.95pt;height:88.75pt;width:372.25pt;z-index:251665408;mso-width-relative:page;mso-height-relative:page;" filled="f" stroked="f" coordsize="21600,21600" o:gfxdata="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NKh0PdgAAAAIAQAADwAAAAAAAAABACAAAAAi&#10;AAAAZHJzL2Rvd25yZXYueG1sUEsBAhQAFAAAAAgAh07iQBbDgr1DAgAAdgQAAA4AAAAAAAAAAQAg&#10;AAAAJw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姓    名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蒋妍妍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民    族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：汉族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学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历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本科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电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话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182-3093-8300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专    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：电子信息工程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邮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箱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instrText xml:space="preserve"> HYPERLINK "mailto:123456@qq.com" </w:instrTex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1905656403</w:t>
                      </w:r>
                      <w:r>
                        <w:rPr>
                          <w:rStyle w:val="5"/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@qq.com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fldChar w:fldCharType="end"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英语等级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：CET-4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求职意向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嵌入式软件工程师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firstLine="240" w:firstLineChars="1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firstLine="240" w:firstLineChars="1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firstLine="240" w:firstLineChars="1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现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住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址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广东广州市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422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422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422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sz w:val="21"/>
        </w:rPr>
      </w:pPr>
    </w:p>
    <w:p>
      <w:pPr>
        <w:keepNext w:val="0"/>
        <w:keepLines w:val="0"/>
        <w:pageBreakBefore w:val="0"/>
        <w:tabs>
          <w:tab w:val="left" w:pos="422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sz w:val="21"/>
        </w:rPr>
      </w:pPr>
    </w:p>
    <w:p>
      <w:pPr>
        <w:keepNext w:val="0"/>
        <w:keepLines w:val="0"/>
        <w:pageBreakBefore w:val="0"/>
        <w:tabs>
          <w:tab w:val="left" w:pos="422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22225</wp:posOffset>
                </wp:positionV>
                <wp:extent cx="189230" cy="119380"/>
                <wp:effectExtent l="0" t="0" r="1270" b="13970"/>
                <wp:wrapNone/>
                <wp:docPr id="11" name="graduation-hat-fro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19380"/>
                        </a:xfrm>
                        <a:custGeom>
                          <a:avLst/>
                          <a:gdLst>
                            <a:gd name="connsiteX0" fmla="*/ 104550 w 604718"/>
                            <a:gd name="connsiteY0" fmla="*/ 208330 h 382112"/>
                            <a:gd name="connsiteX1" fmla="*/ 156180 w 604718"/>
                            <a:gd name="connsiteY1" fmla="*/ 208330 h 382112"/>
                            <a:gd name="connsiteX2" fmla="*/ 261642 w 604718"/>
                            <a:gd name="connsiteY2" fmla="*/ 248878 h 382112"/>
                            <a:gd name="connsiteX3" fmla="*/ 298947 w 604718"/>
                            <a:gd name="connsiteY3" fmla="*/ 255007 h 382112"/>
                            <a:gd name="connsiteX4" fmla="*/ 340187 w 604718"/>
                            <a:gd name="connsiteY4" fmla="*/ 247621 h 382112"/>
                            <a:gd name="connsiteX5" fmla="*/ 433687 w 604718"/>
                            <a:gd name="connsiteY5" fmla="*/ 208330 h 382112"/>
                            <a:gd name="connsiteX6" fmla="*/ 490825 w 604718"/>
                            <a:gd name="connsiteY6" fmla="*/ 208330 h 382112"/>
                            <a:gd name="connsiteX7" fmla="*/ 490825 w 604718"/>
                            <a:gd name="connsiteY7" fmla="*/ 271509 h 382112"/>
                            <a:gd name="connsiteX8" fmla="*/ 458400 w 604718"/>
                            <a:gd name="connsiteY8" fmla="*/ 320701 h 382112"/>
                            <a:gd name="connsiteX9" fmla="*/ 329326 w 604718"/>
                            <a:gd name="connsiteY9" fmla="*/ 376337 h 382112"/>
                            <a:gd name="connsiteX10" fmla="*/ 264632 w 604718"/>
                            <a:gd name="connsiteY10" fmla="*/ 376337 h 382112"/>
                            <a:gd name="connsiteX11" fmla="*/ 136819 w 604718"/>
                            <a:gd name="connsiteY11" fmla="*/ 320701 h 382112"/>
                            <a:gd name="connsiteX12" fmla="*/ 104550 w 604718"/>
                            <a:gd name="connsiteY12" fmla="*/ 271509 h 382112"/>
                            <a:gd name="connsiteX13" fmla="*/ 300973 w 604718"/>
                            <a:gd name="connsiteY13" fmla="*/ 5 h 382112"/>
                            <a:gd name="connsiteX14" fmla="*/ 334162 w 604718"/>
                            <a:gd name="connsiteY14" fmla="*/ 4701 h 382112"/>
                            <a:gd name="connsiteX15" fmla="*/ 581267 w 604718"/>
                            <a:gd name="connsiteY15" fmla="*/ 92552 h 382112"/>
                            <a:gd name="connsiteX16" fmla="*/ 588822 w 604718"/>
                            <a:gd name="connsiteY16" fmla="*/ 114398 h 382112"/>
                            <a:gd name="connsiteX17" fmla="*/ 589136 w 604718"/>
                            <a:gd name="connsiteY17" fmla="*/ 114398 h 382112"/>
                            <a:gd name="connsiteX18" fmla="*/ 589136 w 604718"/>
                            <a:gd name="connsiteY18" fmla="*/ 270771 h 382112"/>
                            <a:gd name="connsiteX19" fmla="*/ 604718 w 604718"/>
                            <a:gd name="connsiteY19" fmla="*/ 321376 h 382112"/>
                            <a:gd name="connsiteX20" fmla="*/ 561278 w 604718"/>
                            <a:gd name="connsiteY20" fmla="*/ 321376 h 382112"/>
                            <a:gd name="connsiteX21" fmla="*/ 576388 w 604718"/>
                            <a:gd name="connsiteY21" fmla="*/ 271242 h 382112"/>
                            <a:gd name="connsiteX22" fmla="*/ 576388 w 604718"/>
                            <a:gd name="connsiteY22" fmla="*/ 120370 h 382112"/>
                            <a:gd name="connsiteX23" fmla="*/ 333376 w 604718"/>
                            <a:gd name="connsiteY23" fmla="*/ 222680 h 382112"/>
                            <a:gd name="connsiteX24" fmla="*/ 268058 w 604718"/>
                            <a:gd name="connsiteY24" fmla="*/ 223780 h 382112"/>
                            <a:gd name="connsiteX25" fmla="*/ 13556 w 604718"/>
                            <a:gd name="connsiteY25" fmla="*/ 125870 h 382112"/>
                            <a:gd name="connsiteX26" fmla="*/ 13714 w 604718"/>
                            <a:gd name="connsiteY26" fmla="*/ 100882 h 382112"/>
                            <a:gd name="connsiteX27" fmla="*/ 267901 w 604718"/>
                            <a:gd name="connsiteY27" fmla="*/ 5329 h 382112"/>
                            <a:gd name="connsiteX28" fmla="*/ 300973 w 604718"/>
                            <a:gd name="connsiteY28" fmla="*/ 5 h 382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04718" h="382112">
                              <a:moveTo>
                                <a:pt x="104550" y="208330"/>
                              </a:moveTo>
                              <a:lnTo>
                                <a:pt x="156180" y="208330"/>
                              </a:lnTo>
                              <a:lnTo>
                                <a:pt x="261642" y="248878"/>
                              </a:lnTo>
                              <a:cubicBezTo>
                                <a:pt x="274864" y="253907"/>
                                <a:pt x="289188" y="255007"/>
                                <a:pt x="298947" y="255007"/>
                              </a:cubicBezTo>
                              <a:cubicBezTo>
                                <a:pt x="314373" y="255007"/>
                                <a:pt x="329012" y="252493"/>
                                <a:pt x="340187" y="247621"/>
                              </a:cubicBezTo>
                              <a:lnTo>
                                <a:pt x="433687" y="208330"/>
                              </a:lnTo>
                              <a:lnTo>
                                <a:pt x="490825" y="208330"/>
                              </a:lnTo>
                              <a:lnTo>
                                <a:pt x="490825" y="271509"/>
                              </a:lnTo>
                              <a:cubicBezTo>
                                <a:pt x="490825" y="290998"/>
                                <a:pt x="476344" y="313000"/>
                                <a:pt x="458400" y="320701"/>
                              </a:cubicBezTo>
                              <a:lnTo>
                                <a:pt x="329326" y="376337"/>
                              </a:lnTo>
                              <a:cubicBezTo>
                                <a:pt x="311382" y="384038"/>
                                <a:pt x="282419" y="384038"/>
                                <a:pt x="264632" y="376337"/>
                              </a:cubicBezTo>
                              <a:lnTo>
                                <a:pt x="136819" y="320701"/>
                              </a:lnTo>
                              <a:cubicBezTo>
                                <a:pt x="119032" y="313000"/>
                                <a:pt x="104550" y="290998"/>
                                <a:pt x="104550" y="271509"/>
                              </a:cubicBezTo>
                              <a:close/>
                              <a:moveTo>
                                <a:pt x="300973" y="5"/>
                              </a:moveTo>
                              <a:cubicBezTo>
                                <a:pt x="312954" y="-93"/>
                                <a:pt x="324955" y="1479"/>
                                <a:pt x="334162" y="4701"/>
                              </a:cubicBezTo>
                              <a:lnTo>
                                <a:pt x="581267" y="92552"/>
                              </a:lnTo>
                              <a:cubicBezTo>
                                <a:pt x="596849" y="98053"/>
                                <a:pt x="599210" y="107168"/>
                                <a:pt x="588822" y="114398"/>
                              </a:cubicBezTo>
                              <a:lnTo>
                                <a:pt x="589136" y="114398"/>
                              </a:lnTo>
                              <a:lnTo>
                                <a:pt x="589136" y="270771"/>
                              </a:lnTo>
                              <a:lnTo>
                                <a:pt x="604718" y="321376"/>
                              </a:lnTo>
                              <a:lnTo>
                                <a:pt x="561278" y="321376"/>
                              </a:lnTo>
                              <a:lnTo>
                                <a:pt x="576388" y="271242"/>
                              </a:lnTo>
                              <a:lnTo>
                                <a:pt x="576388" y="120370"/>
                              </a:lnTo>
                              <a:lnTo>
                                <a:pt x="333376" y="222680"/>
                              </a:lnTo>
                              <a:cubicBezTo>
                                <a:pt x="315433" y="230224"/>
                                <a:pt x="286158" y="230695"/>
                                <a:pt x="268058" y="223780"/>
                              </a:cubicBezTo>
                              <a:lnTo>
                                <a:pt x="13556" y="125870"/>
                              </a:lnTo>
                              <a:cubicBezTo>
                                <a:pt x="-4544" y="118798"/>
                                <a:pt x="-4544" y="107640"/>
                                <a:pt x="13714" y="100882"/>
                              </a:cubicBezTo>
                              <a:lnTo>
                                <a:pt x="267901" y="5329"/>
                              </a:lnTo>
                              <a:cubicBezTo>
                                <a:pt x="277030" y="1872"/>
                                <a:pt x="288991" y="104"/>
                                <a:pt x="300973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graduation-hat-front" o:spid="_x0000_s1026" o:spt="100" style="position:absolute;left:0pt;margin-left:4.15pt;margin-top:1.75pt;height:9.4pt;width:14.9pt;z-index:251677696;v-text-anchor:middle;mso-width-relative:page;mso-height-relative:page;" fillcolor="#FFFFFF [3212]" filled="t" stroked="f" coordsize="604718,382112" o:gfxdata="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" path="m104550,208330l156180,208330,261642,248878c274864,253907,289188,255007,298947,255007c314373,255007,329012,252493,340187,247621l433687,208330,490825,208330,490825,271509c490825,290998,476344,313000,458400,320701l329326,376337c311382,384038,282419,384038,264632,376337l136819,320701c119032,313000,104550,290998,104550,271509xm300973,5c312954,-93,324955,1479,334162,4701l581267,92552c596849,98053,599210,107168,588822,114398l589136,114398,589136,270771,604718,321376,561278,321376,576388,271242,576388,120370,333376,222680c315433,230224,286158,230695,268058,223780l13556,125870c-4544,118798,-4544,107640,13714,100882l267901,5329c277030,1872,288991,104,300973,5xe">
                <v:path o:connectlocs="32716,65086;48872,65086;81873,77754;93547,79669;106452,77362;135710,65086;153590,65086;153590,84825;143443,100193;103053,117575;82809,117575;42813,100193;32716,84825;94181,1;104566,1468;181891,28915;184255,35740;184354,35740;184354,84594;189230,100404;175636,100404;180364,84741;180364,37606;104320,69570;83881,69913;4241,39324;4291,31517;83832,1664;94181,1" o:connectangles="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tabs>
          <w:tab w:val="left" w:pos="422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94615</wp:posOffset>
                </wp:positionV>
                <wp:extent cx="6779895" cy="2682875"/>
                <wp:effectExtent l="0" t="0" r="0" b="0"/>
                <wp:wrapNone/>
                <wp:docPr id="8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895" cy="2682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在校经历：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1、2019-2022 担任班级组织委员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2、2022年参加第八届“互联网+”大学生创新创业大赛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3、2022年参加大学生创新创业训练计划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4、2022年参加第十三届“挑战杯”大学生创业计划竞赛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获奖情况：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1、2020-2021学年度获得校级一等奖学金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2、2020-2021学年度获得优秀共青团员荣誉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2020-2021学年度获得三好学生荣誉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4、2019-2020学年度获得校级二等奖学金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0.3pt;margin-top:7.45pt;height:211.25pt;width:533.85pt;z-index:251683840;mso-width-relative:page;mso-height-relative:page;" filled="f" stroked="f" coordsize="21600,21600" o:gfxdata="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xZQDT1wAAAAkBAAAPAAAAAAAAAAEAIAAAACIAAABkcnMvZG93bnJldi54bWxQSwEC&#10;FAAUAAAACACHTuJA/UW8v7wBAABg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textAlignment w:val="baseline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在校经历：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textAlignment w:val="baseline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1、2019-2022 担任班级组织委员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textAlignment w:val="baseline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2、2022年参加第八届“互联网+”大学生创新创业大赛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textAlignment w:val="baseline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3、2022年参加大学生创新创业训练计划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textAlignment w:val="baseline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4、2022年参加第十三届“挑战杯”大学生创业计划竞赛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textAlignment w:val="baseline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获奖情况：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textAlignment w:val="baseline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1、2020-2021学年度获得校级一等奖学金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textAlignment w:val="baseline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2、2020-2021学年度获得优秀共青团员荣誉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textAlignment w:val="baseline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2020-2021学年度获得三好学生荣誉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textAlignment w:val="baseline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4、2019-2020学年度获得校级二等奖学金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textAlignment w:val="baseline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textAlignment w:val="baseline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textAlignment w:val="baseline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textAlignment w:val="baseline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textAlignment w:val="baseline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textAlignment w:val="baseline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textAlignment w:val="baseline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textAlignment w:val="baseline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textAlignment w:val="baseline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104140</wp:posOffset>
                </wp:positionV>
                <wp:extent cx="849630" cy="322580"/>
                <wp:effectExtent l="0" t="0" r="3810" b="12700"/>
                <wp:wrapNone/>
                <wp:docPr id="13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9630" cy="322580"/>
                        </a:xfrm>
                        <a:prstGeom prst="homePlate">
                          <a:avLst>
                            <a:gd name="adj" fmla="val 31868"/>
                          </a:avLst>
                        </a:prstGeom>
                        <a:solidFill>
                          <a:schemeClr val="accent5"/>
                        </a:solidFill>
                        <a:ln w="381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</w:p>
                        </w:txbxContent>
                      </wps:txbx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矩形 17" o:spid="_x0000_s1026" o:spt="15" type="#_x0000_t15" style="position:absolute;left:0pt;flip:y;margin-left:36.1pt;margin-top:8.2pt;height:25.4pt;width:66.9pt;z-index:251668480;v-text-anchor:middle;mso-width-relative:page;mso-height-relative:page;" fillcolor="#5AA2AE [3208]" filled="t" stroked="f" coordsize="21600,21600" o:gfxdata="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oTsbXXAAAACAEAAA8AAAAAAAAAAQAgAAAAIgAAAGRycy9kb3ducmV2&#10;LnhtbFBLAQIUABQAAAAIAIdO4kBYVgqE/QEAANcDAAAOAAAAAAAAAAEAIAAAACYBAABkcnMvZTJv&#10;RG9jLnhtbFBLBQYAAAAABgAGAFkBAACVBQAAAAA=&#10;" adj="18987">
                <v:fill on="t" focussize="0,0"/>
                <v:stroke on="f" weight="3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118110</wp:posOffset>
                </wp:positionV>
                <wp:extent cx="989330" cy="297815"/>
                <wp:effectExtent l="0" t="0" r="0" b="0"/>
                <wp:wrapNone/>
                <wp:docPr id="28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29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12" w:lineRule="exact"/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/>
                                <w:kern w:val="24"/>
                                <w:lang w:val="en-US" w:eastAsia="zh-CN"/>
                              </w:rPr>
                              <w:t>个人技能</w:t>
                            </w:r>
                          </w:p>
                        </w:txbxContent>
                      </wps:txbx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21.8pt;margin-top:9.3pt;height:23.45pt;width:77.9pt;z-index:251679744;v-text-anchor:middle;mso-width-relative:page;mso-height-relative:page;" filled="f" stroked="f" coordsize="21600,21600" o:gfxdata="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pY5a1wAAAAgBAAAPAAAAAAAAAAEAIAAAACIAAABkcnMvZG93bnJldi54bWxQSwEC&#10;FAAUAAAACACHTuJAn8oDhPUBAADRAwAADgAAAAAAAAABACAAAAAmAQAAZHJzL2Uyb0RvYy54bWxQ&#10;SwUGAAAAAAYABgBZAQAAjQ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 w:line="312" w:lineRule="exact"/>
                        <w:jc w:val="both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/>
                          <w:kern w:val="24"/>
                          <w:lang w:val="en-US" w:eastAsia="zh-CN"/>
                        </w:rPr>
                        <w:t>个人技能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181610</wp:posOffset>
                </wp:positionV>
                <wp:extent cx="174625" cy="180975"/>
                <wp:effectExtent l="0" t="0" r="8255" b="1905"/>
                <wp:wrapNone/>
                <wp:docPr id="85" name="troph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4625" cy="180975"/>
                        </a:xfrm>
                        <a:custGeom>
                          <a:avLst/>
                          <a:gdLst>
                            <a:gd name="connsiteX0" fmla="*/ 80136 w 557453"/>
                            <a:gd name="connsiteY0" fmla="*/ 382183 h 606706"/>
                            <a:gd name="connsiteX1" fmla="*/ 117421 w 557453"/>
                            <a:gd name="connsiteY1" fmla="*/ 448650 h 606706"/>
                            <a:gd name="connsiteX2" fmla="*/ 201069 w 557453"/>
                            <a:gd name="connsiteY2" fmla="*/ 461268 h 606706"/>
                            <a:gd name="connsiteX3" fmla="*/ 226074 w 557453"/>
                            <a:gd name="connsiteY3" fmla="*/ 485082 h 606706"/>
                            <a:gd name="connsiteX4" fmla="*/ 155863 w 557453"/>
                            <a:gd name="connsiteY4" fmla="*/ 597400 h 606706"/>
                            <a:gd name="connsiteX5" fmla="*/ 121248 w 557453"/>
                            <a:gd name="connsiteY5" fmla="*/ 595711 h 606706"/>
                            <a:gd name="connsiteX6" fmla="*/ 86988 w 557453"/>
                            <a:gd name="connsiteY6" fmla="*/ 527379 h 606706"/>
                            <a:gd name="connsiteX7" fmla="*/ 19892 w 557453"/>
                            <a:gd name="connsiteY7" fmla="*/ 527379 h 606706"/>
                            <a:gd name="connsiteX8" fmla="*/ 3340 w 557453"/>
                            <a:gd name="connsiteY8" fmla="*/ 496545 h 606706"/>
                            <a:gd name="connsiteX9" fmla="*/ 472991 w 557453"/>
                            <a:gd name="connsiteY9" fmla="*/ 375691 h 606706"/>
                            <a:gd name="connsiteX10" fmla="*/ 554072 w 557453"/>
                            <a:gd name="connsiteY10" fmla="*/ 496542 h 606706"/>
                            <a:gd name="connsiteX11" fmla="*/ 537607 w 557453"/>
                            <a:gd name="connsiteY11" fmla="*/ 527377 h 606706"/>
                            <a:gd name="connsiteX12" fmla="*/ 470410 w 557453"/>
                            <a:gd name="connsiteY12" fmla="*/ 527377 h 606706"/>
                            <a:gd name="connsiteX13" fmla="*/ 436234 w 557453"/>
                            <a:gd name="connsiteY13" fmla="*/ 595711 h 606706"/>
                            <a:gd name="connsiteX14" fmla="*/ 401612 w 557453"/>
                            <a:gd name="connsiteY14" fmla="*/ 597399 h 606706"/>
                            <a:gd name="connsiteX15" fmla="*/ 329876 w 557453"/>
                            <a:gd name="connsiteY15" fmla="*/ 482769 h 606706"/>
                            <a:gd name="connsiteX16" fmla="*/ 351504 w 557453"/>
                            <a:gd name="connsiteY16" fmla="*/ 461264 h 606706"/>
                            <a:gd name="connsiteX17" fmla="*/ 435166 w 557453"/>
                            <a:gd name="connsiteY17" fmla="*/ 448646 h 606706"/>
                            <a:gd name="connsiteX18" fmla="*/ 472991 w 557453"/>
                            <a:gd name="connsiteY18" fmla="*/ 375691 h 606706"/>
                            <a:gd name="connsiteX19" fmla="*/ 276353 w 557453"/>
                            <a:gd name="connsiteY19" fmla="*/ 150940 h 606706"/>
                            <a:gd name="connsiteX20" fmla="*/ 355775 w 557453"/>
                            <a:gd name="connsiteY20" fmla="*/ 230256 h 606706"/>
                            <a:gd name="connsiteX21" fmla="*/ 276353 w 557453"/>
                            <a:gd name="connsiteY21" fmla="*/ 309572 h 606706"/>
                            <a:gd name="connsiteX22" fmla="*/ 196931 w 557453"/>
                            <a:gd name="connsiteY22" fmla="*/ 230256 h 606706"/>
                            <a:gd name="connsiteX23" fmla="*/ 276353 w 557453"/>
                            <a:gd name="connsiteY23" fmla="*/ 150940 h 606706"/>
                            <a:gd name="connsiteX24" fmla="*/ 276326 w 557453"/>
                            <a:gd name="connsiteY24" fmla="*/ 111262 h 606706"/>
                            <a:gd name="connsiteX25" fmla="*/ 157153 w 557453"/>
                            <a:gd name="connsiteY25" fmla="*/ 230255 h 606706"/>
                            <a:gd name="connsiteX26" fmla="*/ 276326 w 557453"/>
                            <a:gd name="connsiteY26" fmla="*/ 349248 h 606706"/>
                            <a:gd name="connsiteX27" fmla="*/ 395499 w 557453"/>
                            <a:gd name="connsiteY27" fmla="*/ 230255 h 606706"/>
                            <a:gd name="connsiteX28" fmla="*/ 276326 w 557453"/>
                            <a:gd name="connsiteY28" fmla="*/ 111262 h 606706"/>
                            <a:gd name="connsiteX29" fmla="*/ 276326 w 557453"/>
                            <a:gd name="connsiteY29" fmla="*/ 0 h 606706"/>
                            <a:gd name="connsiteX30" fmla="*/ 331952 w 557453"/>
                            <a:gd name="connsiteY30" fmla="*/ 38124 h 606706"/>
                            <a:gd name="connsiteX31" fmla="*/ 344412 w 557453"/>
                            <a:gd name="connsiteY31" fmla="*/ 42212 h 606706"/>
                            <a:gd name="connsiteX32" fmla="*/ 411875 w 557453"/>
                            <a:gd name="connsiteY32" fmla="*/ 43989 h 606706"/>
                            <a:gd name="connsiteX33" fmla="*/ 434392 w 557453"/>
                            <a:gd name="connsiteY33" fmla="*/ 107529 h 606706"/>
                            <a:gd name="connsiteX34" fmla="*/ 442135 w 557453"/>
                            <a:gd name="connsiteY34" fmla="*/ 118105 h 606706"/>
                            <a:gd name="connsiteX35" fmla="*/ 495625 w 557453"/>
                            <a:gd name="connsiteY35" fmla="*/ 159072 h 606706"/>
                            <a:gd name="connsiteX36" fmla="*/ 477558 w 557453"/>
                            <a:gd name="connsiteY36" fmla="*/ 222079 h 606706"/>
                            <a:gd name="connsiteX37" fmla="*/ 477558 w 557453"/>
                            <a:gd name="connsiteY37" fmla="*/ 238431 h 606706"/>
                            <a:gd name="connsiteX38" fmla="*/ 495625 w 557453"/>
                            <a:gd name="connsiteY38" fmla="*/ 301438 h 606706"/>
                            <a:gd name="connsiteX39" fmla="*/ 442135 w 557453"/>
                            <a:gd name="connsiteY39" fmla="*/ 342405 h 606706"/>
                            <a:gd name="connsiteX40" fmla="*/ 434392 w 557453"/>
                            <a:gd name="connsiteY40" fmla="*/ 353070 h 606706"/>
                            <a:gd name="connsiteX41" fmla="*/ 411875 w 557453"/>
                            <a:gd name="connsiteY41" fmla="*/ 416521 h 606706"/>
                            <a:gd name="connsiteX42" fmla="*/ 344412 w 557453"/>
                            <a:gd name="connsiteY42" fmla="*/ 418298 h 606706"/>
                            <a:gd name="connsiteX43" fmla="*/ 331952 w 557453"/>
                            <a:gd name="connsiteY43" fmla="*/ 422386 h 606706"/>
                            <a:gd name="connsiteX44" fmla="*/ 276326 w 557453"/>
                            <a:gd name="connsiteY44" fmla="*/ 460510 h 606706"/>
                            <a:gd name="connsiteX45" fmla="*/ 220701 w 557453"/>
                            <a:gd name="connsiteY45" fmla="*/ 422386 h 606706"/>
                            <a:gd name="connsiteX46" fmla="*/ 208240 w 557453"/>
                            <a:gd name="connsiteY46" fmla="*/ 418298 h 606706"/>
                            <a:gd name="connsiteX47" fmla="*/ 140777 w 557453"/>
                            <a:gd name="connsiteY47" fmla="*/ 416521 h 606706"/>
                            <a:gd name="connsiteX48" fmla="*/ 118260 w 557453"/>
                            <a:gd name="connsiteY48" fmla="*/ 352981 h 606706"/>
                            <a:gd name="connsiteX49" fmla="*/ 110606 w 557453"/>
                            <a:gd name="connsiteY49" fmla="*/ 342405 h 606706"/>
                            <a:gd name="connsiteX50" fmla="*/ 57027 w 557453"/>
                            <a:gd name="connsiteY50" fmla="*/ 301438 h 606706"/>
                            <a:gd name="connsiteX51" fmla="*/ 76162 w 557453"/>
                            <a:gd name="connsiteY51" fmla="*/ 236831 h 606706"/>
                            <a:gd name="connsiteX52" fmla="*/ 76162 w 557453"/>
                            <a:gd name="connsiteY52" fmla="*/ 223679 h 606706"/>
                            <a:gd name="connsiteX53" fmla="*/ 57027 w 557453"/>
                            <a:gd name="connsiteY53" fmla="*/ 159072 h 606706"/>
                            <a:gd name="connsiteX54" fmla="*/ 110606 w 557453"/>
                            <a:gd name="connsiteY54" fmla="*/ 118105 h 606706"/>
                            <a:gd name="connsiteX55" fmla="*/ 118260 w 557453"/>
                            <a:gd name="connsiteY55" fmla="*/ 107529 h 606706"/>
                            <a:gd name="connsiteX56" fmla="*/ 140777 w 557453"/>
                            <a:gd name="connsiteY56" fmla="*/ 43989 h 606706"/>
                            <a:gd name="connsiteX57" fmla="*/ 208240 w 557453"/>
                            <a:gd name="connsiteY57" fmla="*/ 42212 h 606706"/>
                            <a:gd name="connsiteX58" fmla="*/ 220701 w 557453"/>
                            <a:gd name="connsiteY58" fmla="*/ 38213 h 606706"/>
                            <a:gd name="connsiteX59" fmla="*/ 276326 w 557453"/>
                            <a:gd name="connsiteY59" fmla="*/ 0 h 6067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557453" h="606706">
                              <a:moveTo>
                                <a:pt x="80136" y="382183"/>
                              </a:moveTo>
                              <a:cubicBezTo>
                                <a:pt x="82271" y="408752"/>
                                <a:pt x="95708" y="432922"/>
                                <a:pt x="117421" y="448650"/>
                              </a:cubicBezTo>
                              <a:cubicBezTo>
                                <a:pt x="143850" y="467843"/>
                                <a:pt x="171258" y="469354"/>
                                <a:pt x="201069" y="461268"/>
                              </a:cubicBezTo>
                              <a:cubicBezTo>
                                <a:pt x="208989" y="471042"/>
                                <a:pt x="214150" y="477262"/>
                                <a:pt x="226074" y="485082"/>
                              </a:cubicBezTo>
                              <a:lnTo>
                                <a:pt x="155863" y="597400"/>
                              </a:lnTo>
                              <a:cubicBezTo>
                                <a:pt x="147677" y="610462"/>
                                <a:pt x="128189" y="609662"/>
                                <a:pt x="121248" y="595711"/>
                              </a:cubicBezTo>
                              <a:lnTo>
                                <a:pt x="86988" y="527379"/>
                              </a:lnTo>
                              <a:lnTo>
                                <a:pt x="19892" y="527379"/>
                              </a:lnTo>
                              <a:cubicBezTo>
                                <a:pt x="3963" y="527379"/>
                                <a:pt x="-5380" y="509696"/>
                                <a:pt x="3340" y="496545"/>
                              </a:cubicBezTo>
                              <a:close/>
                              <a:moveTo>
                                <a:pt x="472991" y="375691"/>
                              </a:moveTo>
                              <a:lnTo>
                                <a:pt x="554072" y="496542"/>
                              </a:lnTo>
                              <a:cubicBezTo>
                                <a:pt x="562883" y="509605"/>
                                <a:pt x="553449" y="527377"/>
                                <a:pt x="537607" y="527377"/>
                              </a:cubicBezTo>
                              <a:lnTo>
                                <a:pt x="470410" y="527377"/>
                              </a:lnTo>
                              <a:lnTo>
                                <a:pt x="436234" y="595711"/>
                              </a:lnTo>
                              <a:cubicBezTo>
                                <a:pt x="429291" y="609573"/>
                                <a:pt x="409800" y="610462"/>
                                <a:pt x="401612" y="597399"/>
                              </a:cubicBezTo>
                              <a:lnTo>
                                <a:pt x="329876" y="482769"/>
                              </a:lnTo>
                              <a:cubicBezTo>
                                <a:pt x="340378" y="475215"/>
                                <a:pt x="344473" y="469973"/>
                                <a:pt x="351504" y="461264"/>
                              </a:cubicBezTo>
                              <a:cubicBezTo>
                                <a:pt x="380963" y="469173"/>
                                <a:pt x="408465" y="468107"/>
                                <a:pt x="435166" y="448646"/>
                              </a:cubicBezTo>
                              <a:cubicBezTo>
                                <a:pt x="457327" y="432651"/>
                                <a:pt x="471300" y="408747"/>
                                <a:pt x="472991" y="375691"/>
                              </a:cubicBezTo>
                              <a:close/>
                              <a:moveTo>
                                <a:pt x="276353" y="150940"/>
                              </a:moveTo>
                              <a:cubicBezTo>
                                <a:pt x="320217" y="150940"/>
                                <a:pt x="355775" y="186451"/>
                                <a:pt x="355775" y="230256"/>
                              </a:cubicBezTo>
                              <a:cubicBezTo>
                                <a:pt x="355775" y="274061"/>
                                <a:pt x="320217" y="309572"/>
                                <a:pt x="276353" y="309572"/>
                              </a:cubicBezTo>
                              <a:cubicBezTo>
                                <a:pt x="232489" y="309572"/>
                                <a:pt x="196931" y="274061"/>
                                <a:pt x="196931" y="230256"/>
                              </a:cubicBezTo>
                              <a:cubicBezTo>
                                <a:pt x="196931" y="186451"/>
                                <a:pt x="232489" y="150940"/>
                                <a:pt x="276353" y="150940"/>
                              </a:cubicBezTo>
                              <a:close/>
                              <a:moveTo>
                                <a:pt x="276326" y="111262"/>
                              </a:moveTo>
                              <a:cubicBezTo>
                                <a:pt x="210643" y="111262"/>
                                <a:pt x="157153" y="164671"/>
                                <a:pt x="157153" y="230255"/>
                              </a:cubicBezTo>
                              <a:cubicBezTo>
                                <a:pt x="157153" y="295839"/>
                                <a:pt x="210643" y="349248"/>
                                <a:pt x="276326" y="349248"/>
                              </a:cubicBezTo>
                              <a:cubicBezTo>
                                <a:pt x="342009" y="349248"/>
                                <a:pt x="395499" y="295839"/>
                                <a:pt x="395499" y="230255"/>
                              </a:cubicBezTo>
                              <a:cubicBezTo>
                                <a:pt x="395499" y="164671"/>
                                <a:pt x="342009" y="111262"/>
                                <a:pt x="276326" y="111262"/>
                              </a:cubicBezTo>
                              <a:close/>
                              <a:moveTo>
                                <a:pt x="276326" y="0"/>
                              </a:moveTo>
                              <a:cubicBezTo>
                                <a:pt x="305341" y="0"/>
                                <a:pt x="317000" y="19640"/>
                                <a:pt x="331952" y="38124"/>
                              </a:cubicBezTo>
                              <a:cubicBezTo>
                                <a:pt x="334978" y="41856"/>
                                <a:pt x="339873" y="43456"/>
                                <a:pt x="344412" y="42212"/>
                              </a:cubicBezTo>
                              <a:cubicBezTo>
                                <a:pt x="368086" y="35902"/>
                                <a:pt x="388646" y="27105"/>
                                <a:pt x="411875" y="43989"/>
                              </a:cubicBezTo>
                              <a:cubicBezTo>
                                <a:pt x="435371" y="60963"/>
                                <a:pt x="433146" y="83713"/>
                                <a:pt x="434392" y="107529"/>
                              </a:cubicBezTo>
                              <a:cubicBezTo>
                                <a:pt x="434659" y="112239"/>
                                <a:pt x="437685" y="116416"/>
                                <a:pt x="442135" y="118105"/>
                              </a:cubicBezTo>
                              <a:cubicBezTo>
                                <a:pt x="465009" y="126814"/>
                                <a:pt x="486814" y="131790"/>
                                <a:pt x="495625" y="159072"/>
                              </a:cubicBezTo>
                              <a:cubicBezTo>
                                <a:pt x="504525" y="186532"/>
                                <a:pt x="489662" y="203506"/>
                                <a:pt x="477558" y="222079"/>
                              </a:cubicBezTo>
                              <a:cubicBezTo>
                                <a:pt x="474265" y="227056"/>
                                <a:pt x="474265" y="233454"/>
                                <a:pt x="477558" y="238431"/>
                              </a:cubicBezTo>
                              <a:cubicBezTo>
                                <a:pt x="490196" y="257804"/>
                                <a:pt x="504436" y="274511"/>
                                <a:pt x="495625" y="301438"/>
                              </a:cubicBezTo>
                              <a:cubicBezTo>
                                <a:pt x="486725" y="328987"/>
                                <a:pt x="464297" y="333963"/>
                                <a:pt x="442135" y="342405"/>
                              </a:cubicBezTo>
                              <a:cubicBezTo>
                                <a:pt x="437685" y="344094"/>
                                <a:pt x="434659" y="348271"/>
                                <a:pt x="434392" y="353070"/>
                              </a:cubicBezTo>
                              <a:cubicBezTo>
                                <a:pt x="433146" y="377419"/>
                                <a:pt x="435104" y="399725"/>
                                <a:pt x="411875" y="416521"/>
                              </a:cubicBezTo>
                              <a:cubicBezTo>
                                <a:pt x="388468" y="433583"/>
                                <a:pt x="367552" y="424519"/>
                                <a:pt x="344412" y="418298"/>
                              </a:cubicBezTo>
                              <a:cubicBezTo>
                                <a:pt x="339962" y="417054"/>
                                <a:pt x="334978" y="418654"/>
                                <a:pt x="331952" y="422386"/>
                              </a:cubicBezTo>
                              <a:cubicBezTo>
                                <a:pt x="316555" y="441404"/>
                                <a:pt x="305074" y="460510"/>
                                <a:pt x="276326" y="460510"/>
                              </a:cubicBezTo>
                              <a:cubicBezTo>
                                <a:pt x="247312" y="460510"/>
                                <a:pt x="235653" y="440870"/>
                                <a:pt x="220701" y="422386"/>
                              </a:cubicBezTo>
                              <a:cubicBezTo>
                                <a:pt x="217763" y="418654"/>
                                <a:pt x="212868" y="417054"/>
                                <a:pt x="208240" y="418298"/>
                              </a:cubicBezTo>
                              <a:cubicBezTo>
                                <a:pt x="184655" y="424608"/>
                                <a:pt x="164006" y="433405"/>
                                <a:pt x="140777" y="416521"/>
                              </a:cubicBezTo>
                              <a:cubicBezTo>
                                <a:pt x="117281" y="399547"/>
                                <a:pt x="119506" y="376708"/>
                                <a:pt x="118260" y="352981"/>
                              </a:cubicBezTo>
                              <a:cubicBezTo>
                                <a:pt x="117993" y="348271"/>
                                <a:pt x="114967" y="344094"/>
                                <a:pt x="110606" y="342405"/>
                              </a:cubicBezTo>
                              <a:cubicBezTo>
                                <a:pt x="87643" y="333696"/>
                                <a:pt x="65927" y="328720"/>
                                <a:pt x="57027" y="301438"/>
                              </a:cubicBezTo>
                              <a:cubicBezTo>
                                <a:pt x="48038" y="273711"/>
                                <a:pt x="63346" y="256560"/>
                                <a:pt x="76162" y="236831"/>
                              </a:cubicBezTo>
                              <a:cubicBezTo>
                                <a:pt x="78743" y="232832"/>
                                <a:pt x="78743" y="227678"/>
                                <a:pt x="76162" y="223679"/>
                              </a:cubicBezTo>
                              <a:cubicBezTo>
                                <a:pt x="62812" y="203151"/>
                                <a:pt x="48127" y="186355"/>
                                <a:pt x="57027" y="159072"/>
                              </a:cubicBezTo>
                              <a:cubicBezTo>
                                <a:pt x="66016" y="131523"/>
                                <a:pt x="88355" y="126547"/>
                                <a:pt x="110606" y="118105"/>
                              </a:cubicBezTo>
                              <a:cubicBezTo>
                                <a:pt x="114967" y="116416"/>
                                <a:pt x="117993" y="112239"/>
                                <a:pt x="118260" y="107529"/>
                              </a:cubicBezTo>
                              <a:cubicBezTo>
                                <a:pt x="119506" y="83091"/>
                                <a:pt x="117548" y="60785"/>
                                <a:pt x="140777" y="43989"/>
                              </a:cubicBezTo>
                              <a:cubicBezTo>
                                <a:pt x="164273" y="26927"/>
                                <a:pt x="185278" y="36080"/>
                                <a:pt x="208240" y="42212"/>
                              </a:cubicBezTo>
                              <a:cubicBezTo>
                                <a:pt x="212868" y="43456"/>
                                <a:pt x="217763" y="41856"/>
                                <a:pt x="220701" y="38213"/>
                              </a:cubicBezTo>
                              <a:cubicBezTo>
                                <a:pt x="236187" y="19018"/>
                                <a:pt x="247668" y="0"/>
                                <a:pt x="276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trophy" o:spid="_x0000_s1026" o:spt="100" style="position:absolute;left:0pt;flip:y;margin-left:4.75pt;margin-top:14.3pt;height:14.25pt;width:13.75pt;z-index:251680768;v-text-anchor:middle;mso-width-relative:page;mso-height-relative:page;" fillcolor="#FFFFFF [3212]" filled="t" stroked="f" coordsize="557453,606706" o:gfxdata="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" path="m80136,382183c82271,408752,95708,432922,117421,448650c143850,467843,171258,469354,201069,461268c208989,471042,214150,477262,226074,485082l155863,597400c147677,610462,128189,609662,121248,595711l86988,527379,19892,527379c3963,527379,-5380,509696,3340,496545xm472991,375691l554072,496542c562883,509605,553449,527377,537607,527377l470410,527377,436234,595711c429291,609573,409800,610462,401612,597399l329876,482769c340378,475215,344473,469973,351504,461264c380963,469173,408465,468107,435166,448646c457327,432651,471300,408747,472991,375691xm276353,150940c320217,150940,355775,186451,355775,230256c355775,274061,320217,309572,276353,309572c232489,309572,196931,274061,196931,230256c196931,186451,232489,150940,276353,150940xm276326,111262c210643,111262,157153,164671,157153,230255c157153,295839,210643,349248,276326,349248c342009,349248,395499,295839,395499,230255c395499,164671,342009,111262,276326,111262xm276326,0c305341,0,317000,19640,331952,38124c334978,41856,339873,43456,344412,42212c368086,35902,388646,27105,411875,43989c435371,60963,433146,83713,434392,107529c434659,112239,437685,116416,442135,118105c465009,126814,486814,131790,495625,159072c504525,186532,489662,203506,477558,222079c474265,227056,474265,233454,477558,238431c490196,257804,504436,274511,495625,301438c486725,328987,464297,333963,442135,342405c437685,344094,434659,348271,434392,353070c433146,377419,435104,399725,411875,416521c388468,433583,367552,424519,344412,418298c339962,417054,334978,418654,331952,422386c316555,441404,305074,460510,276326,460510c247312,460510,235653,440870,220701,422386c217763,418654,212868,417054,208240,418298c184655,424608,164006,433405,140777,416521c117281,399547,119506,376708,118260,352981c117993,348271,114967,344094,110606,342405c87643,333696,65927,328720,57027,301438c48038,273711,63346,256560,76162,236831c78743,232832,78743,227678,76162,223679c62812,203151,48127,186355,57027,159072c66016,131523,88355,126547,110606,118105c114967,116416,117993,112239,118260,107529c119506,83091,117548,60785,140777,43989c164273,26927,185278,36080,208240,42212c212868,43456,217763,41856,220701,38213c236187,19018,247668,0,276326,0xe">
                <v:path o:connectlocs="25103,114001;36782,133828;62985,137592;70818,144695;48824,178199;37981,177695;27249,157312;6231,157312;1046,148114;148166,112065;173565,148114;168408,157311;147358,157311;136652,177695;125807,178198;103335,144005;110110,137590;136317,133827;148166,112065;86568,45024;111448,68683;86568,92342;61689,68683;86568,45024;86560,33188;49228,68683;86560,104177;123892,68683;86560,33188;86560,0;103985,11372;107888,12591;129021,13121;136075,32074;138501,35229;155257,47449;149597,66244;149597,71121;155257,89916;138501,102136;136075,105317;129021,124244;107888,124774;103985,125993;86560,137366;69135,125993;65232,124774;44099,124244;37045,105291;34647,102136;17863,89916;23858,70644;23858,66721;17863,47449;34647,35229;37045,32074;44099,13121;65232,12591;69135,11398;86560,0" o:connectangles="0,0,0,0,0,0,0,0,0,0,0,0,0,0,0,0,0,0,0,0,0,0,0,0,0,0,0,0,0,0,0,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105410</wp:posOffset>
                </wp:positionV>
                <wp:extent cx="930910" cy="320040"/>
                <wp:effectExtent l="0" t="0" r="13970" b="0"/>
                <wp:wrapNone/>
                <wp:docPr id="19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0910" cy="320040"/>
                        </a:xfrm>
                        <a:prstGeom prst="homePlate">
                          <a:avLst>
                            <a:gd name="adj" fmla="val 31868"/>
                          </a:avLst>
                        </a:prstGeom>
                        <a:solidFill>
                          <a:schemeClr val="accent5"/>
                        </a:solidFill>
                        <a:ln w="381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</w:p>
                        </w:txbxContent>
                      </wps:txbx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矩形 17" o:spid="_x0000_s1026" o:spt="15" type="#_x0000_t15" style="position:absolute;left:0pt;flip:x;margin-left:-4.35pt;margin-top:8.3pt;height:25.2pt;width:73.3pt;z-index:251662336;v-text-anchor:middle;mso-width-relative:page;mso-height-relative:page;" fillcolor="#5AA2AE [3208]" filled="t" stroked="f" coordsize="21600,21600" o:gfxdata="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GKqvt2AAAAAgBAAAPAAAAAAAAAAEAIAAAACIAAABkcnMvZG93bnJl&#10;di54bWxQSwECFAAUAAAACACHTuJAeJSfQf0BAADXAwAADgAAAAAAAAABACAAAAAnAQAAZHJzL2Uy&#10;b0RvYy54bWxQSwUGAAAAAAYABgBZAQAAlgUAAAAA&#10;" adj="19234">
                <v:fill on="t" focussize="0,0"/>
                <v:stroke on="f" weight="3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69215</wp:posOffset>
                </wp:positionV>
                <wp:extent cx="5707380" cy="0"/>
                <wp:effectExtent l="0" t="13970" r="7620" b="2413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6pt;margin-top:5.45pt;height:0pt;width:449.4pt;z-index:251660288;mso-width-relative:page;mso-height-relative:page;" filled="f" stroked="t" coordsize="21600,21600" o:gfxdata="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Nd6S1QAAAAoBAAAPAAAAAAAAAAEAIAAAACIAAABkcnMvZG93bnJldi54bWxQSwEC&#10;FAAUAAAACACHTuJAivCmZfcBAADWAwAADgAAAAAAAAABACAAAAAkAQAAZHJzL2Uyb0RvYy54bWxQ&#10;SwUGAAAAAAYABgBZAQAAjQUAAAAA&#10;">
                <v:fill on="f" focussize="0,0"/>
                <v:stroke weight="2.25pt" color="#D9D9D9 [2732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138430</wp:posOffset>
                </wp:positionV>
                <wp:extent cx="6832600" cy="2763520"/>
                <wp:effectExtent l="0" t="0" r="0" b="0"/>
                <wp:wrapNone/>
                <wp:docPr id="10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0" cy="2763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tLeast"/>
                              <w:ind w:left="0" w:leftChars="0" w:firstLine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掌握C/C++语言，掌握常用数据结构及算法的原理，具有良好的编程能力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tLeast"/>
                              <w:ind w:left="0" w:leftChars="0" w:firstLineChars="0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熟练掌握多进程/多线程编程，进程间通信及进程同步、互斥等机制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tLeast"/>
                              <w:ind w:left="0" w:leftChars="0" w:firstLineChars="0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熟悉Linux常用命令,掌握GCC编译器、GDB调试工具、MakeFile及Shell脚本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tLeast"/>
                              <w:ind w:left="0" w:leftChars="0" w:firstLine="0" w:firstLineChars="0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掌握Linux系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统下标准IO、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文件IO，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和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基本Socket网络编程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tLeast"/>
                              <w:ind w:left="0" w:leftChars="0" w:firstLine="0" w:firstLineChars="0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掌握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SQL语句，会使用Sqlite数据库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tLeast"/>
                              <w:ind w:left="0" w:leftChars="0" w:firstLine="0" w:firstLineChars="0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了解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Linux下常用字符设备驱动的编写，了解网络设备和块设备的移植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tLeast"/>
                              <w:ind w:left="0" w:leftChars="0" w:firstLine="0" w:firstLineChars="0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熟悉QT开发，能完成基本的开发任务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tLeast"/>
                              <w:ind w:left="0" w:leftChars="0" w:firstLine="0" w:firstLineChars="0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了解简单的字符设备驱动开发流程，如串口、ADC、按键中断等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tLeast"/>
                              <w:ind w:left="0" w:leftChars="0" w:firstLine="0" w:firstLineChars="0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熟悉ARM体系架构与裸机开发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tLeast"/>
                              <w:ind w:left="0" w:leftChars="0" w:firstLine="0" w:firstLineChars="0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了解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uboot，内核移植，熟悉文件系统制作及烧写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0.9pt;margin-top:10.9pt;height:217.6pt;width:538pt;z-index:251666432;mso-width-relative:page;mso-height-relative:page;" filled="f" stroked="f" coordsize="21600,21600" o:gfxdata="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Ih6MXXAAAACgEAAA8AAAAAAAAAAQAgAAAAIgAAAGRycy9kb3ducmV2LnhtbFBLAQIU&#10;ABQAAAAIAIdO4kCHzpqJuwEAAGE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tLeast"/>
                        <w:ind w:left="0" w:leftChars="0" w:firstLine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掌握C/C++语言，掌握常用数据结构及算法的原理，具有良好的编程能力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tLeast"/>
                        <w:ind w:left="0" w:leftChars="0" w:firstLineChars="0"/>
                        <w:textAlignment w:val="baseline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熟练掌握多进程/多线程编程，进程间通信及进程同步、互斥等机制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tLeast"/>
                        <w:ind w:left="0" w:leftChars="0" w:firstLineChars="0"/>
                        <w:textAlignment w:val="baseline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熟悉Linux常用命令,掌握GCC编译器、GDB调试工具、MakeFile及Shell脚本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tLeast"/>
                        <w:ind w:left="0" w:leftChars="0" w:firstLine="0" w:firstLineChars="0"/>
                        <w:textAlignment w:val="baseline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掌握Linux系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统下标准IO、</w:t>
                      </w:r>
                      <w:r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文件IO，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和</w:t>
                      </w:r>
                      <w:r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基本Socket网络编程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tLeast"/>
                        <w:ind w:left="0" w:leftChars="0" w:firstLine="0" w:firstLineChars="0"/>
                        <w:textAlignment w:val="baseline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掌握</w:t>
                      </w:r>
                      <w:r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SQL语句，会使用Sqlite数据库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tLeast"/>
                        <w:ind w:left="0" w:leftChars="0" w:firstLine="0" w:firstLineChars="0"/>
                        <w:textAlignment w:val="baseline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了解</w:t>
                      </w:r>
                      <w:r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Linux下常用字符设备驱动的编写，了解网络设备和块设备的移植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tLeast"/>
                        <w:ind w:left="0" w:leftChars="0" w:firstLine="0" w:firstLineChars="0"/>
                        <w:textAlignment w:val="baseline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熟悉QT开发，能完成基本的开发任务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tLeast"/>
                        <w:ind w:left="0" w:leftChars="0" w:firstLine="0" w:firstLineChars="0"/>
                        <w:textAlignment w:val="baseline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了解简单的字符设备驱动开发流程，如串口、ADC、按键中断等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tLeast"/>
                        <w:ind w:left="0" w:leftChars="0" w:firstLine="0" w:firstLineChars="0"/>
                        <w:textAlignment w:val="baseline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熟悉ARM体系架构与裸机开发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tLeast"/>
                        <w:ind w:left="0" w:leftChars="0" w:firstLine="0" w:firstLineChars="0"/>
                        <w:textAlignment w:val="baseline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了解</w:t>
                      </w:r>
                      <w:r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uboot，内核移植，熟悉文件系统制作及烧写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textAlignment w:val="baseline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textAlignment w:val="baseline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hint="eastAsia" w:ascii="微软雅黑" w:hAnsi="微软雅黑" w:eastAsia="微软雅黑" w:cs="微软雅黑"/>
          <w:b/>
          <w:bCs/>
          <w:color w:val="595959" w:themeColor="text1" w:themeTint="A6"/>
          <w:kern w:val="0"/>
          <w:sz w:val="24"/>
          <w:szCs w:val="24"/>
          <w:lang w:val="en-US" w:eastAsia="zh-CN" w:bidi="ar-SA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tabs>
          <w:tab w:val="left" w:pos="2833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hint="eastAsia" w:ascii="微软雅黑" w:hAnsi="微软雅黑" w:eastAsia="微软雅黑" w:cs="微软雅黑"/>
          <w:b/>
          <w:bCs/>
          <w:color w:val="595959" w:themeColor="text1" w:themeTint="A6"/>
          <w:kern w:val="0"/>
          <w:sz w:val="24"/>
          <w:szCs w:val="24"/>
          <w:lang w:val="en-US" w:eastAsia="zh-CN" w:bidi="ar-SA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28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kern w:val="0"/>
          <w:sz w:val="24"/>
          <w:szCs w:val="24"/>
          <w:lang w:val="en-US" w:eastAsia="zh-CN" w:bidi="ar-SA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8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kern w:val="0"/>
          <w:sz w:val="24"/>
          <w:szCs w:val="24"/>
          <w:lang w:val="en-US" w:eastAsia="zh-CN" w:bidi="ar-SA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103505</wp:posOffset>
                </wp:positionV>
                <wp:extent cx="160020" cy="133350"/>
                <wp:effectExtent l="0" t="0" r="11430" b="0"/>
                <wp:wrapNone/>
                <wp:docPr id="75" name="skills_154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3350"/>
                        </a:xfrm>
                        <a:custGeom>
                          <a:avLst/>
                          <a:gdLst>
                            <a:gd name="connsiteX0" fmla="*/ 254801 w 606768"/>
                            <a:gd name="connsiteY0" fmla="*/ 394814 h 503202"/>
                            <a:gd name="connsiteX1" fmla="*/ 567661 w 606768"/>
                            <a:gd name="connsiteY1" fmla="*/ 394814 h 503202"/>
                            <a:gd name="connsiteX2" fmla="*/ 606768 w 606768"/>
                            <a:gd name="connsiteY2" fmla="*/ 433872 h 503202"/>
                            <a:gd name="connsiteX3" fmla="*/ 567661 w 606768"/>
                            <a:gd name="connsiteY3" fmla="*/ 472930 h 503202"/>
                            <a:gd name="connsiteX4" fmla="*/ 254801 w 606768"/>
                            <a:gd name="connsiteY4" fmla="*/ 472930 h 503202"/>
                            <a:gd name="connsiteX5" fmla="*/ 215694 w 606768"/>
                            <a:gd name="connsiteY5" fmla="*/ 433872 h 503202"/>
                            <a:gd name="connsiteX6" fmla="*/ 254801 w 606768"/>
                            <a:gd name="connsiteY6" fmla="*/ 394814 h 503202"/>
                            <a:gd name="connsiteX7" fmla="*/ 71952 w 606768"/>
                            <a:gd name="connsiteY7" fmla="*/ 364541 h 503202"/>
                            <a:gd name="connsiteX8" fmla="*/ 89549 w 606768"/>
                            <a:gd name="connsiteY8" fmla="*/ 375282 h 503202"/>
                            <a:gd name="connsiteX9" fmla="*/ 101084 w 606768"/>
                            <a:gd name="connsiteY9" fmla="*/ 398913 h 503202"/>
                            <a:gd name="connsiteX10" fmla="*/ 127087 w 606768"/>
                            <a:gd name="connsiteY10" fmla="*/ 402624 h 503202"/>
                            <a:gd name="connsiteX11" fmla="*/ 142924 w 606768"/>
                            <a:gd name="connsiteY11" fmla="*/ 415904 h 503202"/>
                            <a:gd name="connsiteX12" fmla="*/ 138036 w 606768"/>
                            <a:gd name="connsiteY12" fmla="*/ 436020 h 503202"/>
                            <a:gd name="connsiteX13" fmla="*/ 119071 w 606768"/>
                            <a:gd name="connsiteY13" fmla="*/ 454378 h 503202"/>
                            <a:gd name="connsiteX14" fmla="*/ 123373 w 606768"/>
                            <a:gd name="connsiteY14" fmla="*/ 478790 h 503202"/>
                            <a:gd name="connsiteX15" fmla="*/ 123959 w 606768"/>
                            <a:gd name="connsiteY15" fmla="*/ 483672 h 503202"/>
                            <a:gd name="connsiteX16" fmla="*/ 104408 w 606768"/>
                            <a:gd name="connsiteY16" fmla="*/ 503202 h 503202"/>
                            <a:gd name="connsiteX17" fmla="*/ 95219 w 606768"/>
                            <a:gd name="connsiteY17" fmla="*/ 500858 h 503202"/>
                            <a:gd name="connsiteX18" fmla="*/ 71952 w 606768"/>
                            <a:gd name="connsiteY18" fmla="*/ 488555 h 503202"/>
                            <a:gd name="connsiteX19" fmla="*/ 48686 w 606768"/>
                            <a:gd name="connsiteY19" fmla="*/ 500858 h 503202"/>
                            <a:gd name="connsiteX20" fmla="*/ 39497 w 606768"/>
                            <a:gd name="connsiteY20" fmla="*/ 503202 h 503202"/>
                            <a:gd name="connsiteX21" fmla="*/ 28158 w 606768"/>
                            <a:gd name="connsiteY21" fmla="*/ 499296 h 503202"/>
                            <a:gd name="connsiteX22" fmla="*/ 20337 w 606768"/>
                            <a:gd name="connsiteY22" fmla="*/ 480352 h 503202"/>
                            <a:gd name="connsiteX23" fmla="*/ 24834 w 606768"/>
                            <a:gd name="connsiteY23" fmla="*/ 454378 h 503202"/>
                            <a:gd name="connsiteX24" fmla="*/ 5869 w 606768"/>
                            <a:gd name="connsiteY24" fmla="*/ 436020 h 503202"/>
                            <a:gd name="connsiteX25" fmla="*/ 981 w 606768"/>
                            <a:gd name="connsiteY25" fmla="*/ 415904 h 503202"/>
                            <a:gd name="connsiteX26" fmla="*/ 16818 w 606768"/>
                            <a:gd name="connsiteY26" fmla="*/ 402624 h 503202"/>
                            <a:gd name="connsiteX27" fmla="*/ 42821 w 606768"/>
                            <a:gd name="connsiteY27" fmla="*/ 398913 h 503202"/>
                            <a:gd name="connsiteX28" fmla="*/ 54356 w 606768"/>
                            <a:gd name="connsiteY28" fmla="*/ 375282 h 503202"/>
                            <a:gd name="connsiteX29" fmla="*/ 71952 w 606768"/>
                            <a:gd name="connsiteY29" fmla="*/ 364541 h 503202"/>
                            <a:gd name="connsiteX30" fmla="*/ 254801 w 606768"/>
                            <a:gd name="connsiteY30" fmla="*/ 212402 h 503202"/>
                            <a:gd name="connsiteX31" fmla="*/ 567661 w 606768"/>
                            <a:gd name="connsiteY31" fmla="*/ 212402 h 503202"/>
                            <a:gd name="connsiteX32" fmla="*/ 606768 w 606768"/>
                            <a:gd name="connsiteY32" fmla="*/ 251460 h 503202"/>
                            <a:gd name="connsiteX33" fmla="*/ 567661 w 606768"/>
                            <a:gd name="connsiteY33" fmla="*/ 290518 h 503202"/>
                            <a:gd name="connsiteX34" fmla="*/ 254801 w 606768"/>
                            <a:gd name="connsiteY34" fmla="*/ 290518 h 503202"/>
                            <a:gd name="connsiteX35" fmla="*/ 215694 w 606768"/>
                            <a:gd name="connsiteY35" fmla="*/ 251460 h 503202"/>
                            <a:gd name="connsiteX36" fmla="*/ 254801 w 606768"/>
                            <a:gd name="connsiteY36" fmla="*/ 212402 h 503202"/>
                            <a:gd name="connsiteX37" fmla="*/ 71952 w 606768"/>
                            <a:gd name="connsiteY37" fmla="*/ 182200 h 503202"/>
                            <a:gd name="connsiteX38" fmla="*/ 89549 w 606768"/>
                            <a:gd name="connsiteY38" fmla="*/ 193131 h 503202"/>
                            <a:gd name="connsiteX39" fmla="*/ 101084 w 606768"/>
                            <a:gd name="connsiteY39" fmla="*/ 216750 h 503202"/>
                            <a:gd name="connsiteX40" fmla="*/ 127087 w 606768"/>
                            <a:gd name="connsiteY40" fmla="*/ 220459 h 503202"/>
                            <a:gd name="connsiteX41" fmla="*/ 142924 w 606768"/>
                            <a:gd name="connsiteY41" fmla="*/ 233732 h 503202"/>
                            <a:gd name="connsiteX42" fmla="*/ 138036 w 606768"/>
                            <a:gd name="connsiteY42" fmla="*/ 253837 h 503202"/>
                            <a:gd name="connsiteX43" fmla="*/ 119071 w 606768"/>
                            <a:gd name="connsiteY43" fmla="*/ 272186 h 503202"/>
                            <a:gd name="connsiteX44" fmla="*/ 123373 w 606768"/>
                            <a:gd name="connsiteY44" fmla="*/ 296586 h 503202"/>
                            <a:gd name="connsiteX45" fmla="*/ 123959 w 606768"/>
                            <a:gd name="connsiteY45" fmla="*/ 301270 h 503202"/>
                            <a:gd name="connsiteX46" fmla="*/ 104408 w 606768"/>
                            <a:gd name="connsiteY46" fmla="*/ 320790 h 503202"/>
                            <a:gd name="connsiteX47" fmla="*/ 95219 w 606768"/>
                            <a:gd name="connsiteY47" fmla="*/ 318643 h 503202"/>
                            <a:gd name="connsiteX48" fmla="*/ 71952 w 606768"/>
                            <a:gd name="connsiteY48" fmla="*/ 306345 h 503202"/>
                            <a:gd name="connsiteX49" fmla="*/ 48686 w 606768"/>
                            <a:gd name="connsiteY49" fmla="*/ 318643 h 503202"/>
                            <a:gd name="connsiteX50" fmla="*/ 39497 w 606768"/>
                            <a:gd name="connsiteY50" fmla="*/ 320790 h 503202"/>
                            <a:gd name="connsiteX51" fmla="*/ 28158 w 606768"/>
                            <a:gd name="connsiteY51" fmla="*/ 317081 h 503202"/>
                            <a:gd name="connsiteX52" fmla="*/ 20337 w 606768"/>
                            <a:gd name="connsiteY52" fmla="*/ 297952 h 503202"/>
                            <a:gd name="connsiteX53" fmla="*/ 24834 w 606768"/>
                            <a:gd name="connsiteY53" fmla="*/ 272186 h 503202"/>
                            <a:gd name="connsiteX54" fmla="*/ 5869 w 606768"/>
                            <a:gd name="connsiteY54" fmla="*/ 253837 h 503202"/>
                            <a:gd name="connsiteX55" fmla="*/ 981 w 606768"/>
                            <a:gd name="connsiteY55" fmla="*/ 233732 h 503202"/>
                            <a:gd name="connsiteX56" fmla="*/ 16818 w 606768"/>
                            <a:gd name="connsiteY56" fmla="*/ 220459 h 503202"/>
                            <a:gd name="connsiteX57" fmla="*/ 42821 w 606768"/>
                            <a:gd name="connsiteY57" fmla="*/ 216750 h 503202"/>
                            <a:gd name="connsiteX58" fmla="*/ 54356 w 606768"/>
                            <a:gd name="connsiteY58" fmla="*/ 193131 h 503202"/>
                            <a:gd name="connsiteX59" fmla="*/ 71952 w 606768"/>
                            <a:gd name="connsiteY59" fmla="*/ 182200 h 503202"/>
                            <a:gd name="connsiteX60" fmla="*/ 254801 w 606768"/>
                            <a:gd name="connsiteY60" fmla="*/ 30273 h 503202"/>
                            <a:gd name="connsiteX61" fmla="*/ 567661 w 606768"/>
                            <a:gd name="connsiteY61" fmla="*/ 30273 h 503202"/>
                            <a:gd name="connsiteX62" fmla="*/ 606768 w 606768"/>
                            <a:gd name="connsiteY62" fmla="*/ 69331 h 503202"/>
                            <a:gd name="connsiteX63" fmla="*/ 567661 w 606768"/>
                            <a:gd name="connsiteY63" fmla="*/ 108389 h 503202"/>
                            <a:gd name="connsiteX64" fmla="*/ 254801 w 606768"/>
                            <a:gd name="connsiteY64" fmla="*/ 108389 h 503202"/>
                            <a:gd name="connsiteX65" fmla="*/ 215694 w 606768"/>
                            <a:gd name="connsiteY65" fmla="*/ 69331 h 503202"/>
                            <a:gd name="connsiteX66" fmla="*/ 254801 w 606768"/>
                            <a:gd name="connsiteY66" fmla="*/ 30273 h 503202"/>
                            <a:gd name="connsiteX67" fmla="*/ 71952 w 606768"/>
                            <a:gd name="connsiteY67" fmla="*/ 0 h 503202"/>
                            <a:gd name="connsiteX68" fmla="*/ 89549 w 606768"/>
                            <a:gd name="connsiteY68" fmla="*/ 10931 h 503202"/>
                            <a:gd name="connsiteX69" fmla="*/ 101084 w 606768"/>
                            <a:gd name="connsiteY69" fmla="*/ 34355 h 503202"/>
                            <a:gd name="connsiteX70" fmla="*/ 127087 w 606768"/>
                            <a:gd name="connsiteY70" fmla="*/ 38259 h 503202"/>
                            <a:gd name="connsiteX71" fmla="*/ 142924 w 606768"/>
                            <a:gd name="connsiteY71" fmla="*/ 51532 h 503202"/>
                            <a:gd name="connsiteX72" fmla="*/ 138036 w 606768"/>
                            <a:gd name="connsiteY72" fmla="*/ 71442 h 503202"/>
                            <a:gd name="connsiteX73" fmla="*/ 119071 w 606768"/>
                            <a:gd name="connsiteY73" fmla="*/ 89791 h 503202"/>
                            <a:gd name="connsiteX74" fmla="*/ 123373 w 606768"/>
                            <a:gd name="connsiteY74" fmla="*/ 114386 h 503202"/>
                            <a:gd name="connsiteX75" fmla="*/ 123959 w 606768"/>
                            <a:gd name="connsiteY75" fmla="*/ 119070 h 503202"/>
                            <a:gd name="connsiteX76" fmla="*/ 104408 w 606768"/>
                            <a:gd name="connsiteY76" fmla="*/ 138590 h 503202"/>
                            <a:gd name="connsiteX77" fmla="*/ 95219 w 606768"/>
                            <a:gd name="connsiteY77" fmla="*/ 136248 h 503202"/>
                            <a:gd name="connsiteX78" fmla="*/ 71952 w 606768"/>
                            <a:gd name="connsiteY78" fmla="*/ 124145 h 503202"/>
                            <a:gd name="connsiteX79" fmla="*/ 48686 w 606768"/>
                            <a:gd name="connsiteY79" fmla="*/ 136248 h 503202"/>
                            <a:gd name="connsiteX80" fmla="*/ 39497 w 606768"/>
                            <a:gd name="connsiteY80" fmla="*/ 138590 h 503202"/>
                            <a:gd name="connsiteX81" fmla="*/ 28158 w 606768"/>
                            <a:gd name="connsiteY81" fmla="*/ 134881 h 503202"/>
                            <a:gd name="connsiteX82" fmla="*/ 20337 w 606768"/>
                            <a:gd name="connsiteY82" fmla="*/ 115752 h 503202"/>
                            <a:gd name="connsiteX83" fmla="*/ 24834 w 606768"/>
                            <a:gd name="connsiteY83" fmla="*/ 89791 h 503202"/>
                            <a:gd name="connsiteX84" fmla="*/ 5869 w 606768"/>
                            <a:gd name="connsiteY84" fmla="*/ 71442 h 503202"/>
                            <a:gd name="connsiteX85" fmla="*/ 981 w 606768"/>
                            <a:gd name="connsiteY85" fmla="*/ 51532 h 503202"/>
                            <a:gd name="connsiteX86" fmla="*/ 16818 w 606768"/>
                            <a:gd name="connsiteY86" fmla="*/ 38259 h 503202"/>
                            <a:gd name="connsiteX87" fmla="*/ 42821 w 606768"/>
                            <a:gd name="connsiteY87" fmla="*/ 34355 h 503202"/>
                            <a:gd name="connsiteX88" fmla="*/ 54356 w 606768"/>
                            <a:gd name="connsiteY88" fmla="*/ 10931 h 503202"/>
                            <a:gd name="connsiteX89" fmla="*/ 71952 w 606768"/>
                            <a:gd name="connsiteY89" fmla="*/ 0 h 5032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</a:cxnLst>
                          <a:rect l="l" t="t" r="r" b="b"/>
                          <a:pathLst>
                            <a:path w="606768" h="503202">
                              <a:moveTo>
                                <a:pt x="254801" y="394814"/>
                              </a:moveTo>
                              <a:lnTo>
                                <a:pt x="567661" y="394814"/>
                              </a:lnTo>
                              <a:cubicBezTo>
                                <a:pt x="589170" y="394814"/>
                                <a:pt x="606768" y="412195"/>
                                <a:pt x="606768" y="433872"/>
                              </a:cubicBezTo>
                              <a:cubicBezTo>
                                <a:pt x="606768" y="455354"/>
                                <a:pt x="589170" y="472930"/>
                                <a:pt x="567661" y="472930"/>
                              </a:cubicBezTo>
                              <a:lnTo>
                                <a:pt x="254801" y="472930"/>
                              </a:lnTo>
                              <a:cubicBezTo>
                                <a:pt x="233097" y="472930"/>
                                <a:pt x="215694" y="455354"/>
                                <a:pt x="215694" y="433872"/>
                              </a:cubicBezTo>
                              <a:cubicBezTo>
                                <a:pt x="215694" y="412195"/>
                                <a:pt x="233097" y="394814"/>
                                <a:pt x="254801" y="394814"/>
                              </a:cubicBezTo>
                              <a:close/>
                              <a:moveTo>
                                <a:pt x="71952" y="364541"/>
                              </a:moveTo>
                              <a:cubicBezTo>
                                <a:pt x="79382" y="364541"/>
                                <a:pt x="86225" y="368642"/>
                                <a:pt x="89549" y="375282"/>
                              </a:cubicBezTo>
                              <a:lnTo>
                                <a:pt x="101084" y="398913"/>
                              </a:lnTo>
                              <a:lnTo>
                                <a:pt x="127087" y="402624"/>
                              </a:lnTo>
                              <a:cubicBezTo>
                                <a:pt x="134517" y="403796"/>
                                <a:pt x="140578" y="408873"/>
                                <a:pt x="142924" y="415904"/>
                              </a:cubicBezTo>
                              <a:cubicBezTo>
                                <a:pt x="145270" y="423130"/>
                                <a:pt x="143315" y="430747"/>
                                <a:pt x="138036" y="436020"/>
                              </a:cubicBezTo>
                              <a:lnTo>
                                <a:pt x="119071" y="454378"/>
                              </a:lnTo>
                              <a:lnTo>
                                <a:pt x="123373" y="478790"/>
                              </a:lnTo>
                              <a:cubicBezTo>
                                <a:pt x="123764" y="480352"/>
                                <a:pt x="123959" y="481915"/>
                                <a:pt x="123959" y="483672"/>
                              </a:cubicBezTo>
                              <a:cubicBezTo>
                                <a:pt x="123959" y="494414"/>
                                <a:pt x="115161" y="503007"/>
                                <a:pt x="104408" y="503202"/>
                              </a:cubicBezTo>
                              <a:cubicBezTo>
                                <a:pt x="101280" y="503202"/>
                                <a:pt x="98151" y="502421"/>
                                <a:pt x="95219" y="500858"/>
                              </a:cubicBezTo>
                              <a:lnTo>
                                <a:pt x="71952" y="488555"/>
                              </a:lnTo>
                              <a:lnTo>
                                <a:pt x="48686" y="500858"/>
                              </a:lnTo>
                              <a:cubicBezTo>
                                <a:pt x="45754" y="502421"/>
                                <a:pt x="42626" y="503202"/>
                                <a:pt x="39497" y="503202"/>
                              </a:cubicBezTo>
                              <a:cubicBezTo>
                                <a:pt x="35587" y="503202"/>
                                <a:pt x="31481" y="501835"/>
                                <a:pt x="28158" y="499296"/>
                              </a:cubicBezTo>
                              <a:cubicBezTo>
                                <a:pt x="22097" y="495000"/>
                                <a:pt x="18968" y="487578"/>
                                <a:pt x="20337" y="480352"/>
                              </a:cubicBezTo>
                              <a:lnTo>
                                <a:pt x="24834" y="454378"/>
                              </a:lnTo>
                              <a:lnTo>
                                <a:pt x="5869" y="436020"/>
                              </a:lnTo>
                              <a:cubicBezTo>
                                <a:pt x="590" y="430747"/>
                                <a:pt x="-1365" y="423130"/>
                                <a:pt x="981" y="415904"/>
                              </a:cubicBezTo>
                              <a:cubicBezTo>
                                <a:pt x="3327" y="408873"/>
                                <a:pt x="9388" y="403796"/>
                                <a:pt x="16818" y="402624"/>
                              </a:cubicBezTo>
                              <a:lnTo>
                                <a:pt x="42821" y="398913"/>
                              </a:lnTo>
                              <a:lnTo>
                                <a:pt x="54356" y="375282"/>
                              </a:lnTo>
                              <a:cubicBezTo>
                                <a:pt x="57680" y="368642"/>
                                <a:pt x="64523" y="364541"/>
                                <a:pt x="71952" y="364541"/>
                              </a:cubicBezTo>
                              <a:close/>
                              <a:moveTo>
                                <a:pt x="254801" y="212402"/>
                              </a:moveTo>
                              <a:lnTo>
                                <a:pt x="567661" y="212402"/>
                              </a:lnTo>
                              <a:cubicBezTo>
                                <a:pt x="589170" y="212402"/>
                                <a:pt x="606768" y="229978"/>
                                <a:pt x="606768" y="251460"/>
                              </a:cubicBezTo>
                              <a:cubicBezTo>
                                <a:pt x="606768" y="273137"/>
                                <a:pt x="589170" y="290518"/>
                                <a:pt x="567661" y="290518"/>
                              </a:cubicBezTo>
                              <a:lnTo>
                                <a:pt x="254801" y="290518"/>
                              </a:lnTo>
                              <a:cubicBezTo>
                                <a:pt x="233097" y="290518"/>
                                <a:pt x="215694" y="273137"/>
                                <a:pt x="215694" y="251460"/>
                              </a:cubicBezTo>
                              <a:cubicBezTo>
                                <a:pt x="215694" y="229978"/>
                                <a:pt x="233097" y="212402"/>
                                <a:pt x="254801" y="212402"/>
                              </a:cubicBezTo>
                              <a:close/>
                              <a:moveTo>
                                <a:pt x="71952" y="182200"/>
                              </a:moveTo>
                              <a:cubicBezTo>
                                <a:pt x="79382" y="182200"/>
                                <a:pt x="86225" y="186494"/>
                                <a:pt x="89549" y="193131"/>
                              </a:cubicBezTo>
                              <a:lnTo>
                                <a:pt x="101084" y="216750"/>
                              </a:lnTo>
                              <a:lnTo>
                                <a:pt x="127087" y="220459"/>
                              </a:lnTo>
                              <a:cubicBezTo>
                                <a:pt x="134517" y="221630"/>
                                <a:pt x="140578" y="226705"/>
                                <a:pt x="142924" y="233732"/>
                              </a:cubicBezTo>
                              <a:cubicBezTo>
                                <a:pt x="145270" y="240759"/>
                                <a:pt x="143315" y="248567"/>
                                <a:pt x="138036" y="253837"/>
                              </a:cubicBezTo>
                              <a:lnTo>
                                <a:pt x="119071" y="272186"/>
                              </a:lnTo>
                              <a:lnTo>
                                <a:pt x="123373" y="296586"/>
                              </a:lnTo>
                              <a:cubicBezTo>
                                <a:pt x="123764" y="298147"/>
                                <a:pt x="123959" y="299709"/>
                                <a:pt x="123959" y="301270"/>
                              </a:cubicBezTo>
                              <a:cubicBezTo>
                                <a:pt x="123959" y="312006"/>
                                <a:pt x="115161" y="320790"/>
                                <a:pt x="104408" y="320790"/>
                              </a:cubicBezTo>
                              <a:cubicBezTo>
                                <a:pt x="101280" y="320790"/>
                                <a:pt x="98151" y="320009"/>
                                <a:pt x="95219" y="318643"/>
                              </a:cubicBezTo>
                              <a:lnTo>
                                <a:pt x="71952" y="306345"/>
                              </a:lnTo>
                              <a:lnTo>
                                <a:pt x="48686" y="318643"/>
                              </a:lnTo>
                              <a:cubicBezTo>
                                <a:pt x="45754" y="320009"/>
                                <a:pt x="42626" y="320790"/>
                                <a:pt x="39497" y="320790"/>
                              </a:cubicBezTo>
                              <a:cubicBezTo>
                                <a:pt x="35587" y="320790"/>
                                <a:pt x="31481" y="319619"/>
                                <a:pt x="28158" y="317081"/>
                              </a:cubicBezTo>
                              <a:cubicBezTo>
                                <a:pt x="22097" y="312787"/>
                                <a:pt x="18968" y="305369"/>
                                <a:pt x="20337" y="297952"/>
                              </a:cubicBezTo>
                              <a:lnTo>
                                <a:pt x="24834" y="272186"/>
                              </a:lnTo>
                              <a:lnTo>
                                <a:pt x="5869" y="253837"/>
                              </a:lnTo>
                              <a:cubicBezTo>
                                <a:pt x="590" y="248567"/>
                                <a:pt x="-1365" y="240759"/>
                                <a:pt x="981" y="233732"/>
                              </a:cubicBezTo>
                              <a:cubicBezTo>
                                <a:pt x="3327" y="226705"/>
                                <a:pt x="9388" y="221630"/>
                                <a:pt x="16818" y="220459"/>
                              </a:cubicBezTo>
                              <a:lnTo>
                                <a:pt x="42821" y="216750"/>
                              </a:lnTo>
                              <a:lnTo>
                                <a:pt x="54356" y="193131"/>
                              </a:lnTo>
                              <a:cubicBezTo>
                                <a:pt x="57680" y="186494"/>
                                <a:pt x="64523" y="182200"/>
                                <a:pt x="71952" y="182200"/>
                              </a:cubicBezTo>
                              <a:close/>
                              <a:moveTo>
                                <a:pt x="254801" y="30273"/>
                              </a:moveTo>
                              <a:lnTo>
                                <a:pt x="567661" y="30273"/>
                              </a:lnTo>
                              <a:cubicBezTo>
                                <a:pt x="589170" y="30273"/>
                                <a:pt x="606768" y="47654"/>
                                <a:pt x="606768" y="69331"/>
                              </a:cubicBezTo>
                              <a:cubicBezTo>
                                <a:pt x="606768" y="90813"/>
                                <a:pt x="589170" y="108389"/>
                                <a:pt x="567661" y="108389"/>
                              </a:cubicBezTo>
                              <a:lnTo>
                                <a:pt x="254801" y="108389"/>
                              </a:lnTo>
                              <a:cubicBezTo>
                                <a:pt x="233097" y="108389"/>
                                <a:pt x="215694" y="90813"/>
                                <a:pt x="215694" y="69331"/>
                              </a:cubicBezTo>
                              <a:cubicBezTo>
                                <a:pt x="215694" y="47654"/>
                                <a:pt x="233097" y="30273"/>
                                <a:pt x="254801" y="30273"/>
                              </a:cubicBezTo>
                              <a:close/>
                              <a:moveTo>
                                <a:pt x="71952" y="0"/>
                              </a:moveTo>
                              <a:cubicBezTo>
                                <a:pt x="79382" y="0"/>
                                <a:pt x="86225" y="4294"/>
                                <a:pt x="89549" y="10931"/>
                              </a:cubicBezTo>
                              <a:lnTo>
                                <a:pt x="101084" y="34355"/>
                              </a:lnTo>
                              <a:lnTo>
                                <a:pt x="127087" y="38259"/>
                              </a:lnTo>
                              <a:cubicBezTo>
                                <a:pt x="134517" y="39235"/>
                                <a:pt x="140578" y="44505"/>
                                <a:pt x="142924" y="51532"/>
                              </a:cubicBezTo>
                              <a:cubicBezTo>
                                <a:pt x="145270" y="58559"/>
                                <a:pt x="143315" y="66367"/>
                                <a:pt x="138036" y="71442"/>
                              </a:cubicBezTo>
                              <a:lnTo>
                                <a:pt x="119071" y="89791"/>
                              </a:lnTo>
                              <a:lnTo>
                                <a:pt x="123373" y="114386"/>
                              </a:lnTo>
                              <a:cubicBezTo>
                                <a:pt x="123764" y="115752"/>
                                <a:pt x="123959" y="117314"/>
                                <a:pt x="123959" y="119070"/>
                              </a:cubicBezTo>
                              <a:cubicBezTo>
                                <a:pt x="123959" y="129806"/>
                                <a:pt x="115161" y="138590"/>
                                <a:pt x="104408" y="138590"/>
                              </a:cubicBezTo>
                              <a:cubicBezTo>
                                <a:pt x="101280" y="138590"/>
                                <a:pt x="98151" y="137809"/>
                                <a:pt x="95219" y="136248"/>
                              </a:cubicBezTo>
                              <a:lnTo>
                                <a:pt x="71952" y="124145"/>
                              </a:lnTo>
                              <a:lnTo>
                                <a:pt x="48686" y="136248"/>
                              </a:lnTo>
                              <a:cubicBezTo>
                                <a:pt x="45754" y="137809"/>
                                <a:pt x="42626" y="138590"/>
                                <a:pt x="39497" y="138590"/>
                              </a:cubicBezTo>
                              <a:cubicBezTo>
                                <a:pt x="35587" y="138590"/>
                                <a:pt x="31481" y="137224"/>
                                <a:pt x="28158" y="134881"/>
                              </a:cubicBezTo>
                              <a:cubicBezTo>
                                <a:pt x="22097" y="130392"/>
                                <a:pt x="18968" y="122974"/>
                                <a:pt x="20337" y="115752"/>
                              </a:cubicBezTo>
                              <a:lnTo>
                                <a:pt x="24834" y="89791"/>
                              </a:lnTo>
                              <a:lnTo>
                                <a:pt x="5869" y="71442"/>
                              </a:lnTo>
                              <a:cubicBezTo>
                                <a:pt x="590" y="66367"/>
                                <a:pt x="-1365" y="58559"/>
                                <a:pt x="981" y="51532"/>
                              </a:cubicBezTo>
                              <a:cubicBezTo>
                                <a:pt x="3327" y="44505"/>
                                <a:pt x="9388" y="39235"/>
                                <a:pt x="16818" y="38259"/>
                              </a:cubicBezTo>
                              <a:lnTo>
                                <a:pt x="42821" y="34355"/>
                              </a:lnTo>
                              <a:lnTo>
                                <a:pt x="54356" y="10931"/>
                              </a:lnTo>
                              <a:cubicBezTo>
                                <a:pt x="57680" y="4294"/>
                                <a:pt x="64523" y="0"/>
                                <a:pt x="719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skills_154185" o:spid="_x0000_s1026" o:spt="100" style="position:absolute;left:0pt;margin-left:5pt;margin-top:8.15pt;height:10.5pt;width:12.6pt;z-index:251682816;v-text-anchor:middle;mso-width-relative:page;mso-height-relative:page;" fillcolor="#FFFFFF [3212]" filled="t" stroked="f" coordsize="606768,503202" o:gfxdata="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" path="m254801,394814l567661,394814c589170,394814,606768,412195,606768,433872c606768,455354,589170,472930,567661,472930l254801,472930c233097,472930,215694,455354,215694,433872c215694,412195,233097,394814,254801,394814xm71952,364541c79382,364541,86225,368642,89549,375282l101084,398913,127087,402624c134517,403796,140578,408873,142924,415904c145270,423130,143315,430747,138036,436020l119071,454378,123373,478790c123764,480352,123959,481915,123959,483672c123959,494414,115161,503007,104408,503202c101280,503202,98151,502421,95219,500858l71952,488555,48686,500858c45754,502421,42626,503202,39497,503202c35587,503202,31481,501835,28158,499296c22097,495000,18968,487578,20337,480352l24834,454378,5869,436020c590,430747,-1365,423130,981,415904c3327,408873,9388,403796,16818,402624l42821,398913,54356,375282c57680,368642,64523,364541,71952,364541xm254801,212402l567661,212402c589170,212402,606768,229978,606768,251460c606768,273137,589170,290518,567661,290518l254801,290518c233097,290518,215694,273137,215694,251460c215694,229978,233097,212402,254801,212402xm71952,182200c79382,182200,86225,186494,89549,193131l101084,216750,127087,220459c134517,221630,140578,226705,142924,233732c145270,240759,143315,248567,138036,253837l119071,272186,123373,296586c123764,298147,123959,299709,123959,301270c123959,312006,115161,320790,104408,320790c101280,320790,98151,320009,95219,318643l71952,306345,48686,318643c45754,320009,42626,320790,39497,320790c35587,320790,31481,319619,28158,317081c22097,312787,18968,305369,20337,297952l24834,272186,5869,253837c590,248567,-1365,240759,981,233732c3327,226705,9388,221630,16818,220459l42821,216750,54356,193131c57680,186494,64523,182200,71952,182200xm254801,30273l567661,30273c589170,30273,606768,47654,606768,69331c606768,90813,589170,108389,567661,108389l254801,108389c233097,108389,215694,90813,215694,69331c215694,47654,233097,30273,254801,30273xm71952,0c79382,0,86225,4294,89549,10931l101084,34355,127087,38259c134517,39235,140578,44505,142924,51532c145270,58559,143315,66367,138036,71442l119071,89791,123373,114386c123764,115752,123959,117314,123959,119070c123959,129806,115161,138590,104408,138590c101280,138590,98151,137809,95219,136248l71952,124145,48686,136248c45754,137809,42626,138590,39497,138590c35587,138590,31481,137224,28158,134881c22097,130392,18968,122974,20337,115752l24834,89791,5869,71442c590,66367,-1365,58559,981,51532c3327,44505,9388,39235,16818,38259l42821,34355,54356,10931c57680,4294,64523,0,71952,0xe">
                <v:path o:connectlocs="67197,104626;149706,104626;160020,114977;149706,125327;67197,125327;56883,114977;67197,104626;18975,96604;23616,99450;26658,105713;33516,106696;37692,110215;36403,115546;31402,120411;32536,126880;32691,128174;27535,133350;25111,132728;18975,129468;12839,132728;10416,133350;7425,132314;5363,127294;6549,120411;1547,115546;258,110215;4435,106696;11292,105713;14335,99450;18975,96604;67197,56287;149706,56287;160020,66637;149706,76988;67197,76988;56883,66637;67197,56287;18975,48283;23616,51180;26658,57439;33516,58422;37692,61939;36403,67267;31402,72130;32536,78596;32691,79837;27535,85010;25111,84441;18975,81182;12839,84441;10416,85010;7425,84027;5363,78958;6549,72130;1547,67267;258,61939;4435,58422;11292,57439;14335,51180;18975,48283;67197,8022;149706,8022;160020,18372;149706,28723;67197,28723;56883,18372;67197,8022;18975,0;23616,2896;26658,9104;33516,10138;37692,13656;36403,18932;31402,23794;32536,30312;32691,31553;27535,36726;25111,36106;18975,32898;12839,36106;10416,36726;7425,35743;5363,30674;6549,23794;1547,18932;258,13656;4435,10138;11292,9104;14335,2896;18975,0" o:connectangles="0,0,0,0,0,0,0,0,0,0,0,0,0,0,0,0,0,0,0,0,0,0,0,0,0,0,0,0,0,0,0,0,0,0,0,0,0,0,0,0,0,0,0,0,0,0,0,0,0,0,0,0,0,0,0,0,0,0,0,0,0,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30480</wp:posOffset>
                </wp:positionV>
                <wp:extent cx="930910" cy="287020"/>
                <wp:effectExtent l="0" t="0" r="2540" b="17780"/>
                <wp:wrapNone/>
                <wp:docPr id="18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0910" cy="287020"/>
                        </a:xfrm>
                        <a:prstGeom prst="homePlate">
                          <a:avLst>
                            <a:gd name="adj" fmla="val 31868"/>
                          </a:avLst>
                        </a:prstGeom>
                        <a:solidFill>
                          <a:schemeClr val="accent5"/>
                        </a:solidFill>
                        <a:ln w="381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</w:p>
                        </w:txbxContent>
                      </wps:txbx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矩形 17" o:spid="_x0000_s1026" o:spt="15" type="#_x0000_t15" style="position:absolute;left:0pt;flip:x;margin-left:-6.9pt;margin-top:2.4pt;height:22.6pt;width:73.3pt;z-index:251663360;v-text-anchor:middle;mso-width-relative:page;mso-height-relative:page;" fillcolor="#5AA2AE [3208]" filled="t" stroked="f" coordsize="21600,21600" o:gfxdata="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Du00l1wAAAAgBAAAPAAAAAAAAAAEAIAAAACIAAABkcnMvZG93bnJl&#10;di54bWxQSwECFAAUAAAACACHTuJAK5rKaf4BAADXAwAADgAAAAAAAAABACAAAAAmAQAAZHJzL2Uy&#10;b0RvYy54bWxQSwUGAAAAAAYABgBZAQAAlgUAAAAA&#10;" adj="19478">
                <v:fill on="t" focussize="0,0"/>
                <v:stroke on="f" weight="3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172085</wp:posOffset>
                </wp:positionV>
                <wp:extent cx="5707380" cy="0"/>
                <wp:effectExtent l="0" t="13970" r="7620" b="2413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pt;margin-top:13.55pt;height:0pt;width:449.4pt;z-index:251661312;mso-width-relative:page;mso-height-relative:page;" filled="f" stroked="t" coordsize="21600,21600" o:gfxdata="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JVhmDXAAAACgEAAA8AAAAAAAAAAQAgAAAAIgAAAGRycy9kb3ducmV2LnhtbFBL&#10;AQIUABQAAAAIAIdO4kAyc09e9wEAANYDAAAOAAAAAAAAAAEAIAAAACYBAABkcnMvZTJvRG9jLnht&#10;bFBLBQYAAAAABgAGAFkBAACPBQAAAAA=&#10;">
                <v:fill on="f" focussize="0,0"/>
                <v:stroke weight="2.25pt" color="#D9D9D9 [273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30480</wp:posOffset>
                </wp:positionV>
                <wp:extent cx="849630" cy="287020"/>
                <wp:effectExtent l="0" t="0" r="7620" b="17780"/>
                <wp:wrapNone/>
                <wp:docPr id="14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" cy="287020"/>
                        </a:xfrm>
                        <a:prstGeom prst="homePlate">
                          <a:avLst>
                            <a:gd name="adj" fmla="val 31868"/>
                          </a:avLst>
                        </a:prstGeom>
                        <a:solidFill>
                          <a:schemeClr val="accent5"/>
                        </a:solidFill>
                        <a:ln w="381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</w:p>
                        </w:txbxContent>
                      </wps:txbx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矩形 17" o:spid="_x0000_s1026" o:spt="15" type="#_x0000_t15" style="position:absolute;left:0pt;margin-left:28.6pt;margin-top:2.4pt;height:22.6pt;width:66.9pt;z-index:251669504;v-text-anchor:middle;mso-width-relative:page;mso-height-relative:page;" fillcolor="#5AA2AE [3208]" filled="t" stroked="f" coordsize="21600,21600" o:gfxdata="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WHE9dYAAAAHAQAADwAAAAAAAAABACAAAAAiAAAAZHJzL2Rvd25yZXYueG1sUEsB&#10;AhQAFAAAAAgAh07iQBBvtcP3AQAAzQMAAA4AAAAAAAAAAQAgAAAAJQEAAGRycy9lMm9Eb2MueG1s&#10;UEsFBgAAAAAGAAYAWQEAAI4FAAAAAA==&#10;" adj="19275">
                <v:fill on="t" focussize="0,0"/>
                <v:stroke on="f" weight="3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5715</wp:posOffset>
                </wp:positionV>
                <wp:extent cx="989330" cy="288925"/>
                <wp:effectExtent l="0" t="0" r="0" b="0"/>
                <wp:wrapNone/>
                <wp:docPr id="39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288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12" w:lineRule="exact"/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/>
                                <w:kern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/>
                                <w:kern w:val="24"/>
                                <w:lang w:val="en-US" w:eastAsia="zh-CN"/>
                              </w:rPr>
                              <w:t>项目经历</w:t>
                            </w:r>
                          </w:p>
                        </w:txbxContent>
                      </wps:txbx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13.2pt;margin-top:0.45pt;height:22.75pt;width:77.9pt;z-index:251681792;v-text-anchor:middle;mso-width-relative:page;mso-height-relative:page;" filled="f" stroked="f" coordsize="21600,21600" o:gfxdata="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S3weDTAAAABgEAAA8AAAAAAAAAAQAgAAAAIgAAAGRycy9kb3ducmV2LnhtbFBLAQIUABQA&#10;AAAIAIdO4kCq9N+M9QEAANEDAAAOAAAAAAAAAAEAIAAAACIBAABkcnMvZTJvRG9jLnhtbFBLBQYA&#10;AAAABgAGAFkBAACJ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 w:line="312" w:lineRule="exact"/>
                        <w:jc w:val="center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/>
                          <w:kern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/>
                          <w:kern w:val="24"/>
                          <w:lang w:val="en-US" w:eastAsia="zh-CN"/>
                        </w:rPr>
                        <w:t>项目经历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项目名称：TCP局域网聊天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项目时间：2022-09-15到2022-0922                   项目工具：Linux操作系统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1.client端接收用户名和密码-&gt;存于结构体中-&gt;将结构体发送给server端。server端接收client发送的结构体-&gt;打开存储用户名密码的文件-&gt;文件写入链表中-&gt;遍历链表验证用户信息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2.采用Socket进行网络编程，通讯协议采用TCP/IP协议，客户端采用多线程，服务器采用Select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实现服务器与客户端之间的信息交流，一对多聊天、多对多聊天。是否重复注册，是否重复登录，下线后是否会重复登录。server端验证正确发送allow，错误发回deny。client端接收，allow则进入聊天，deny则跳出。验证成功，server端产生一个新的套接字newfd，将它与用户名封装于同一个结构体中，存储在线用户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595959" w:themeColor="text1" w:themeTint="A6"/>
          <w:kern w:val="24"/>
          <w:sz w:val="24"/>
          <w:szCs w:val="24"/>
          <w:lang w:val="en-US" w:eastAsia="zh-CN" w:bidi="ar-SA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项目名称：眼部按摩仪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项目时间：2021-07-2021-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眼部，头部气囊增压按摩，气泵提供气体输出，电磁阀进行气压控制；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内部两个震动电机，实现震动效果；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通过AD采集，以及简单的TP4056充电芯片，监控电池的用电情况，以及充电是否完成；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oled显示设备的工作模式；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一键操作模式，需要控制系统掉电模式，掉电唤醒，及掉电模式下，设置各个引脚电位，以控制功耗；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针对需求，设计电子电路图，pcb板，并根据各个功能进行调试，改进；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整理BOM表，与pcb电路板厂沟通pcb板生产细节，以及生产过程中出现的问题，单片机编程等；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个人独立完成，责任心强；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146685</wp:posOffset>
                </wp:positionV>
                <wp:extent cx="849630" cy="287020"/>
                <wp:effectExtent l="0" t="0" r="3810" b="2540"/>
                <wp:wrapNone/>
                <wp:docPr id="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" cy="287020"/>
                        </a:xfrm>
                        <a:prstGeom prst="homePlate">
                          <a:avLst>
                            <a:gd name="adj" fmla="val 31868"/>
                          </a:avLst>
                        </a:prstGeom>
                        <a:solidFill>
                          <a:schemeClr val="accent5"/>
                        </a:solidFill>
                        <a:ln w="381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</w:p>
                        </w:txbxContent>
                      </wps:txbx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矩形 17" o:spid="_x0000_s1026" o:spt="15" type="#_x0000_t15" style="position:absolute;left:0pt;margin-left:37.25pt;margin-top:11.55pt;height:22.6pt;width:66.9pt;z-index:251686912;v-text-anchor:middle;mso-width-relative:page;mso-height-relative:page;" fillcolor="#5AA2AE [3208]" filled="t" stroked="f" coordsize="21600,21600" o:gfxdata="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cc7xp2AAAAAgBAAAPAAAAAAAAAAEAIAAAACIAAABkcnMvZG93bnJldi54bWxQ&#10;SwECFAAUAAAACACHTuJAbE9+DvcBAADMAwAADgAAAAAAAAABACAAAAAnAQAAZHJzL2Uyb0RvYy54&#10;bWxQSwUGAAAAAAYABgBZAQAAkAUAAAAA&#10;" adj="19275">
                <v:fill on="t" focussize="0,0"/>
                <v:stroke on="f" weight="3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137795</wp:posOffset>
                </wp:positionV>
                <wp:extent cx="989330" cy="288925"/>
                <wp:effectExtent l="0" t="0" r="0" b="0"/>
                <wp:wrapNone/>
                <wp:docPr id="8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288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12" w:lineRule="exact"/>
                              <w:jc w:val="both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/>
                                <w:kern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/>
                                <w:kern w:val="24"/>
                                <w:lang w:val="en-US" w:eastAsia="zh-CN"/>
                              </w:rPr>
                              <w:t>教育经历</w:t>
                            </w:r>
                          </w:p>
                        </w:txbxContent>
                      </wps:txbx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26.5pt;margin-top:10.85pt;height:22.75pt;width:77.9pt;z-index:251687936;v-text-anchor:middle;mso-width-relative:page;mso-height-relative:page;" filled="f" stroked="f" coordsize="21600,21600" o:gfxdata="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xFhfbXAAAACAEAAA8AAAAAAAAAAQAgAAAAIgAAAGRycy9kb3ducmV2LnhtbFBLAQIU&#10;ABQAAAAIAIdO4kCMjlSh9AEAANADAAAOAAAAAAAAAAEAIAAAACYBAABkcnMvZTJvRG9jLnhtbFBL&#10;BQYAAAAABgAGAFkBAACM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 w:line="312" w:lineRule="exact"/>
                        <w:jc w:val="both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/>
                          <w:kern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/>
                          <w:kern w:val="24"/>
                          <w:lang w:val="en-US" w:eastAsia="zh-CN"/>
                        </w:rPr>
                        <w:t>教育经历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146685</wp:posOffset>
                </wp:positionV>
                <wp:extent cx="930910" cy="287020"/>
                <wp:effectExtent l="0" t="0" r="13970" b="2540"/>
                <wp:wrapNone/>
                <wp:docPr id="10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0910" cy="287020"/>
                        </a:xfrm>
                        <a:prstGeom prst="homePlate">
                          <a:avLst>
                            <a:gd name="adj" fmla="val 31868"/>
                          </a:avLst>
                        </a:prstGeom>
                        <a:solidFill>
                          <a:schemeClr val="accent5"/>
                        </a:solidFill>
                        <a:ln w="381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</w:p>
                        </w:txbxContent>
                      </wps:txbx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矩形 17" o:spid="_x0000_s1026" o:spt="15" type="#_x0000_t15" style="position:absolute;left:0pt;flip:x;margin-left:-4.95pt;margin-top:11.55pt;height:22.6pt;width:73.3pt;z-index:251685888;v-text-anchor:middle;mso-width-relative:page;mso-height-relative:page;" fillcolor="#5AA2AE [3208]" filled="t" stroked="f" coordsize="21600,21600" o:gfxdata="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B/qmzXAAAACAEAAA8AAAAAAAAAAQAgAAAAIgAAAGRycy9kb3ducmV2&#10;LnhtbFBLAQIUABQAAAAIAIdO4kAssZ+p/QEAANcDAAAOAAAAAAAAAAEAIAAAACYBAABkcnMvZTJv&#10;RG9jLnhtbFBLBQYAAAAABgAGAFkBAACVBQAAAAA=&#10;" adj="19478">
                <v:fill on="t" focussize="0,0"/>
                <v:stroke on="f" weight="3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hint="eastAsia" w:ascii="微软雅黑" w:hAnsi="微软雅黑" w:eastAsia="微软雅黑" w:cs="微软雅黑"/>
          <w:b/>
          <w:bCs/>
          <w:color w:val="595959" w:themeColor="text1" w:themeTint="A6"/>
          <w:kern w:val="0"/>
          <w:sz w:val="24"/>
          <w:szCs w:val="24"/>
          <w:lang w:val="en-US" w:eastAsia="zh-CN" w:bidi="ar-SA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16510</wp:posOffset>
                </wp:positionV>
                <wp:extent cx="189230" cy="119380"/>
                <wp:effectExtent l="0" t="0" r="8890" b="2540"/>
                <wp:wrapNone/>
                <wp:docPr id="16" name="graduation-hat-fro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19380"/>
                        </a:xfrm>
                        <a:custGeom>
                          <a:avLst/>
                          <a:gdLst>
                            <a:gd name="connsiteX0" fmla="*/ 104550 w 604718"/>
                            <a:gd name="connsiteY0" fmla="*/ 208330 h 382112"/>
                            <a:gd name="connsiteX1" fmla="*/ 156180 w 604718"/>
                            <a:gd name="connsiteY1" fmla="*/ 208330 h 382112"/>
                            <a:gd name="connsiteX2" fmla="*/ 261642 w 604718"/>
                            <a:gd name="connsiteY2" fmla="*/ 248878 h 382112"/>
                            <a:gd name="connsiteX3" fmla="*/ 298947 w 604718"/>
                            <a:gd name="connsiteY3" fmla="*/ 255007 h 382112"/>
                            <a:gd name="connsiteX4" fmla="*/ 340187 w 604718"/>
                            <a:gd name="connsiteY4" fmla="*/ 247621 h 382112"/>
                            <a:gd name="connsiteX5" fmla="*/ 433687 w 604718"/>
                            <a:gd name="connsiteY5" fmla="*/ 208330 h 382112"/>
                            <a:gd name="connsiteX6" fmla="*/ 490825 w 604718"/>
                            <a:gd name="connsiteY6" fmla="*/ 208330 h 382112"/>
                            <a:gd name="connsiteX7" fmla="*/ 490825 w 604718"/>
                            <a:gd name="connsiteY7" fmla="*/ 271509 h 382112"/>
                            <a:gd name="connsiteX8" fmla="*/ 458400 w 604718"/>
                            <a:gd name="connsiteY8" fmla="*/ 320701 h 382112"/>
                            <a:gd name="connsiteX9" fmla="*/ 329326 w 604718"/>
                            <a:gd name="connsiteY9" fmla="*/ 376337 h 382112"/>
                            <a:gd name="connsiteX10" fmla="*/ 264632 w 604718"/>
                            <a:gd name="connsiteY10" fmla="*/ 376337 h 382112"/>
                            <a:gd name="connsiteX11" fmla="*/ 136819 w 604718"/>
                            <a:gd name="connsiteY11" fmla="*/ 320701 h 382112"/>
                            <a:gd name="connsiteX12" fmla="*/ 104550 w 604718"/>
                            <a:gd name="connsiteY12" fmla="*/ 271509 h 382112"/>
                            <a:gd name="connsiteX13" fmla="*/ 300973 w 604718"/>
                            <a:gd name="connsiteY13" fmla="*/ 5 h 382112"/>
                            <a:gd name="connsiteX14" fmla="*/ 334162 w 604718"/>
                            <a:gd name="connsiteY14" fmla="*/ 4701 h 382112"/>
                            <a:gd name="connsiteX15" fmla="*/ 581267 w 604718"/>
                            <a:gd name="connsiteY15" fmla="*/ 92552 h 382112"/>
                            <a:gd name="connsiteX16" fmla="*/ 588822 w 604718"/>
                            <a:gd name="connsiteY16" fmla="*/ 114398 h 382112"/>
                            <a:gd name="connsiteX17" fmla="*/ 589136 w 604718"/>
                            <a:gd name="connsiteY17" fmla="*/ 114398 h 382112"/>
                            <a:gd name="connsiteX18" fmla="*/ 589136 w 604718"/>
                            <a:gd name="connsiteY18" fmla="*/ 270771 h 382112"/>
                            <a:gd name="connsiteX19" fmla="*/ 604718 w 604718"/>
                            <a:gd name="connsiteY19" fmla="*/ 321376 h 382112"/>
                            <a:gd name="connsiteX20" fmla="*/ 561278 w 604718"/>
                            <a:gd name="connsiteY20" fmla="*/ 321376 h 382112"/>
                            <a:gd name="connsiteX21" fmla="*/ 576388 w 604718"/>
                            <a:gd name="connsiteY21" fmla="*/ 271242 h 382112"/>
                            <a:gd name="connsiteX22" fmla="*/ 576388 w 604718"/>
                            <a:gd name="connsiteY22" fmla="*/ 120370 h 382112"/>
                            <a:gd name="connsiteX23" fmla="*/ 333376 w 604718"/>
                            <a:gd name="connsiteY23" fmla="*/ 222680 h 382112"/>
                            <a:gd name="connsiteX24" fmla="*/ 268058 w 604718"/>
                            <a:gd name="connsiteY24" fmla="*/ 223780 h 382112"/>
                            <a:gd name="connsiteX25" fmla="*/ 13556 w 604718"/>
                            <a:gd name="connsiteY25" fmla="*/ 125870 h 382112"/>
                            <a:gd name="connsiteX26" fmla="*/ 13714 w 604718"/>
                            <a:gd name="connsiteY26" fmla="*/ 100882 h 382112"/>
                            <a:gd name="connsiteX27" fmla="*/ 267901 w 604718"/>
                            <a:gd name="connsiteY27" fmla="*/ 5329 h 382112"/>
                            <a:gd name="connsiteX28" fmla="*/ 300973 w 604718"/>
                            <a:gd name="connsiteY28" fmla="*/ 5 h 382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04718" h="382112">
                              <a:moveTo>
                                <a:pt x="104550" y="208330"/>
                              </a:moveTo>
                              <a:lnTo>
                                <a:pt x="156180" y="208330"/>
                              </a:lnTo>
                              <a:lnTo>
                                <a:pt x="261642" y="248878"/>
                              </a:lnTo>
                              <a:cubicBezTo>
                                <a:pt x="274864" y="253907"/>
                                <a:pt x="289188" y="255007"/>
                                <a:pt x="298947" y="255007"/>
                              </a:cubicBezTo>
                              <a:cubicBezTo>
                                <a:pt x="314373" y="255007"/>
                                <a:pt x="329012" y="252493"/>
                                <a:pt x="340187" y="247621"/>
                              </a:cubicBezTo>
                              <a:lnTo>
                                <a:pt x="433687" y="208330"/>
                              </a:lnTo>
                              <a:lnTo>
                                <a:pt x="490825" y="208330"/>
                              </a:lnTo>
                              <a:lnTo>
                                <a:pt x="490825" y="271509"/>
                              </a:lnTo>
                              <a:cubicBezTo>
                                <a:pt x="490825" y="290998"/>
                                <a:pt x="476344" y="313000"/>
                                <a:pt x="458400" y="320701"/>
                              </a:cubicBezTo>
                              <a:lnTo>
                                <a:pt x="329326" y="376337"/>
                              </a:lnTo>
                              <a:cubicBezTo>
                                <a:pt x="311382" y="384038"/>
                                <a:pt x="282419" y="384038"/>
                                <a:pt x="264632" y="376337"/>
                              </a:cubicBezTo>
                              <a:lnTo>
                                <a:pt x="136819" y="320701"/>
                              </a:lnTo>
                              <a:cubicBezTo>
                                <a:pt x="119032" y="313000"/>
                                <a:pt x="104550" y="290998"/>
                                <a:pt x="104550" y="271509"/>
                              </a:cubicBezTo>
                              <a:close/>
                              <a:moveTo>
                                <a:pt x="300973" y="5"/>
                              </a:moveTo>
                              <a:cubicBezTo>
                                <a:pt x="312954" y="-93"/>
                                <a:pt x="324955" y="1479"/>
                                <a:pt x="334162" y="4701"/>
                              </a:cubicBezTo>
                              <a:lnTo>
                                <a:pt x="581267" y="92552"/>
                              </a:lnTo>
                              <a:cubicBezTo>
                                <a:pt x="596849" y="98053"/>
                                <a:pt x="599210" y="107168"/>
                                <a:pt x="588822" y="114398"/>
                              </a:cubicBezTo>
                              <a:lnTo>
                                <a:pt x="589136" y="114398"/>
                              </a:lnTo>
                              <a:lnTo>
                                <a:pt x="589136" y="270771"/>
                              </a:lnTo>
                              <a:lnTo>
                                <a:pt x="604718" y="321376"/>
                              </a:lnTo>
                              <a:lnTo>
                                <a:pt x="561278" y="321376"/>
                              </a:lnTo>
                              <a:lnTo>
                                <a:pt x="576388" y="271242"/>
                              </a:lnTo>
                              <a:lnTo>
                                <a:pt x="576388" y="120370"/>
                              </a:lnTo>
                              <a:lnTo>
                                <a:pt x="333376" y="222680"/>
                              </a:lnTo>
                              <a:cubicBezTo>
                                <a:pt x="315433" y="230224"/>
                                <a:pt x="286158" y="230695"/>
                                <a:pt x="268058" y="223780"/>
                              </a:cubicBezTo>
                              <a:lnTo>
                                <a:pt x="13556" y="125870"/>
                              </a:lnTo>
                              <a:cubicBezTo>
                                <a:pt x="-4544" y="118798"/>
                                <a:pt x="-4544" y="107640"/>
                                <a:pt x="13714" y="100882"/>
                              </a:cubicBezTo>
                              <a:lnTo>
                                <a:pt x="267901" y="5329"/>
                              </a:lnTo>
                              <a:cubicBezTo>
                                <a:pt x="277030" y="1872"/>
                                <a:pt x="288991" y="104"/>
                                <a:pt x="300973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graduation-hat-front" o:spid="_x0000_s1026" o:spt="100" style="position:absolute;left:0pt;margin-left:6.4pt;margin-top:1.3pt;height:9.4pt;width:14.9pt;z-index:251688960;v-text-anchor:middle;mso-width-relative:page;mso-height-relative:page;" fillcolor="#FFFFFF [3212]" filled="t" stroked="f" coordsize="604718,382112" o:gfxdata="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" path="m104550,208330l156180,208330,261642,248878c274864,253907,289188,255007,298947,255007c314373,255007,329012,252493,340187,247621l433687,208330,490825,208330,490825,271509c490825,290998,476344,313000,458400,320701l329326,376337c311382,384038,282419,384038,264632,376337l136819,320701c119032,313000,104550,290998,104550,271509xm300973,5c312954,-93,324955,1479,334162,4701l581267,92552c596849,98053,599210,107168,588822,114398l589136,114398,589136,270771,604718,321376,561278,321376,576388,271242,576388,120370,333376,222680c315433,230224,286158,230695,268058,223780l13556,125870c-4544,118798,-4544,107640,13714,100882l267901,5329c277030,1872,288991,104,300973,5xe">
                <v:path o:connectlocs="32716,65086;48872,65086;81873,77754;93547,79669;106452,77362;135710,65086;153590,65086;153590,84825;143443,100193;103053,117575;82809,117575;42813,100193;32716,84825;94181,1;104566,1468;181891,28915;184255,35740;184354,35740;184354,84594;189230,100404;175636,100404;180364,84741;180364,37606;104320,69570;83881,69913;4241,39324;4291,31517;83832,1664;94181,1" o:connectangles="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63500</wp:posOffset>
                </wp:positionV>
                <wp:extent cx="5707380" cy="0"/>
                <wp:effectExtent l="0" t="13970" r="7620" b="1651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pt;margin-top:5pt;height:0pt;width:449.4pt;z-index:251684864;mso-width-relative:page;mso-height-relative:page;" filled="f" stroked="t" coordsize="21600,21600" o:gfxdata="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Cj8HzUAAAACgEAAA8AAAAAAAAAAQAgAAAAIgAAAGRycy9kb3ducmV2LnhtbFBLAQIU&#10;ABQAAAAIAIdO4kBsjvMf9wEAANYDAAAOAAAAAAAAAAEAIAAAACMBAABkcnMvZTJvRG9jLnhtbFBL&#10;BQYAAAAABgAGAFkBAACMBQAAAAA=&#10;">
                <v:fill on="f" focussize="0,0"/>
                <v:stroke weight="2.25pt" color="#D9D9D9 [2732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tabs>
          <w:tab w:val="left" w:pos="420"/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kern w:val="24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595959" w:themeColor="text1" w:themeTint="A6"/>
          <w:kern w:val="24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</w:t>
      </w:r>
      <w:r>
        <w:rPr>
          <w:rFonts w:hint="eastAsia" w:ascii="微软雅黑" w:hAnsi="微软雅黑" w:eastAsia="微软雅黑" w:cs="微软雅黑"/>
          <w:b/>
          <w:bCs w:val="0"/>
          <w:color w:val="595959" w:themeColor="text1" w:themeTint="A6"/>
          <w:kern w:val="24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19</w:t>
      </w:r>
      <w:r>
        <w:rPr>
          <w:rFonts w:hint="eastAsia" w:ascii="微软雅黑" w:hAnsi="微软雅黑" w:eastAsia="微软雅黑" w:cs="微软雅黑"/>
          <w:b/>
          <w:bCs w:val="0"/>
          <w:color w:val="595959" w:themeColor="text1" w:themeTint="A6"/>
          <w:kern w:val="24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b/>
          <w:bCs w:val="0"/>
          <w:color w:val="595959" w:themeColor="text1" w:themeTint="A6"/>
          <w:kern w:val="24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09</w:t>
      </w:r>
      <w:r>
        <w:rPr>
          <w:rFonts w:hint="eastAsia" w:ascii="微软雅黑" w:hAnsi="微软雅黑" w:eastAsia="微软雅黑" w:cs="微软雅黑"/>
          <w:b/>
          <w:bCs w:val="0"/>
          <w:color w:val="595959" w:themeColor="text1" w:themeTint="A6"/>
          <w:kern w:val="24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-20</w:t>
      </w:r>
      <w:r>
        <w:rPr>
          <w:rFonts w:hint="eastAsia" w:ascii="微软雅黑" w:hAnsi="微软雅黑" w:eastAsia="微软雅黑" w:cs="微软雅黑"/>
          <w:b/>
          <w:bCs w:val="0"/>
          <w:color w:val="595959" w:themeColor="text1" w:themeTint="A6"/>
          <w:kern w:val="24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23</w:t>
      </w:r>
      <w:r>
        <w:rPr>
          <w:rFonts w:hint="eastAsia" w:ascii="微软雅黑" w:hAnsi="微软雅黑" w:eastAsia="微软雅黑" w:cs="微软雅黑"/>
          <w:b/>
          <w:bCs w:val="0"/>
          <w:color w:val="595959" w:themeColor="text1" w:themeTint="A6"/>
          <w:kern w:val="24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b/>
          <w:bCs w:val="0"/>
          <w:color w:val="595959" w:themeColor="text1" w:themeTint="A6"/>
          <w:kern w:val="24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06</w:t>
      </w:r>
      <w:r>
        <w:rPr>
          <w:rFonts w:hint="eastAsia" w:ascii="微软雅黑" w:hAnsi="微软雅黑" w:eastAsia="微软雅黑" w:cs="微软雅黑"/>
          <w:b/>
          <w:bCs w:val="0"/>
          <w:color w:val="595959" w:themeColor="text1" w:themeTint="A6"/>
          <w:kern w:val="24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　</w:t>
      </w:r>
      <w:r>
        <w:rPr>
          <w:rFonts w:hint="eastAsia" w:ascii="微软雅黑" w:hAnsi="微软雅黑" w:eastAsia="微软雅黑" w:cs="微软雅黑"/>
          <w:b/>
          <w:bCs w:val="0"/>
          <w:color w:val="595959" w:themeColor="text1" w:themeTint="A6"/>
          <w:kern w:val="24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color w:val="595959" w:themeColor="text1" w:themeTint="A6"/>
          <w:kern w:val="24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</w:t>
      </w:r>
      <w:r>
        <w:rPr>
          <w:rFonts w:hint="eastAsia" w:ascii="微软雅黑" w:hAnsi="微软雅黑" w:eastAsia="微软雅黑" w:cs="微软雅黑"/>
          <w:b/>
          <w:bCs w:val="0"/>
          <w:color w:val="595959" w:themeColor="text1" w:themeTint="A6"/>
          <w:kern w:val="24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  安顺学院</w:t>
      </w:r>
      <w:r>
        <w:rPr>
          <w:rFonts w:hint="eastAsia" w:ascii="微软雅黑" w:hAnsi="微软雅黑" w:eastAsia="微软雅黑" w:cs="微软雅黑"/>
          <w:b/>
          <w:bCs w:val="0"/>
          <w:color w:val="595959" w:themeColor="text1" w:themeTint="A6"/>
          <w:kern w:val="24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　</w:t>
      </w:r>
      <w:r>
        <w:rPr>
          <w:rFonts w:hint="eastAsia" w:ascii="微软雅黑" w:hAnsi="微软雅黑" w:eastAsia="微软雅黑" w:cs="微软雅黑"/>
          <w:b/>
          <w:bCs w:val="0"/>
          <w:color w:val="595959" w:themeColor="text1" w:themeTint="A6"/>
          <w:kern w:val="24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color w:val="595959" w:themeColor="text1" w:themeTint="A6"/>
          <w:kern w:val="24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</w:t>
      </w:r>
      <w:r>
        <w:rPr>
          <w:rFonts w:hint="eastAsia" w:ascii="微软雅黑" w:hAnsi="微软雅黑" w:eastAsia="微软雅黑" w:cs="微软雅黑"/>
          <w:b/>
          <w:bCs w:val="0"/>
          <w:color w:val="595959" w:themeColor="text1" w:themeTint="A6"/>
          <w:kern w:val="24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     电子信息工程专业</w:t>
      </w:r>
    </w:p>
    <w:p>
      <w:pPr>
        <w:pStyle w:val="2"/>
        <w:keepNext w:val="0"/>
        <w:keepLines w:val="0"/>
        <w:pageBreakBefore w:val="0"/>
        <w:widowControl/>
        <w:tabs>
          <w:tab w:val="left" w:pos="420"/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kern w:val="24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kern w:val="24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主修课程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kern w:val="24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kern w:val="24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C语言、单片机原理及应用、ARM嵌入式系统、高等数学、线性代数、 概率与统计 、大学物理、信号与系统、大学英语、专业英语、电路分析、电子技术基础、高频电子技术、电子测量技术、通信技术、自动检测技术、网络与办公自动化技术、多媒体技术、单片机技术、电子系统设计工艺、电子设计自动化（EDA）技术、数字信号处理（DSP）技术、模拟电路、数字电路、传感器原理与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146685</wp:posOffset>
                </wp:positionV>
                <wp:extent cx="849630" cy="287020"/>
                <wp:effectExtent l="0" t="0" r="3810" b="2540"/>
                <wp:wrapNone/>
                <wp:docPr id="32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" cy="287020"/>
                        </a:xfrm>
                        <a:prstGeom prst="homePlate">
                          <a:avLst>
                            <a:gd name="adj" fmla="val 31868"/>
                          </a:avLst>
                        </a:prstGeom>
                        <a:solidFill>
                          <a:schemeClr val="accent5"/>
                        </a:solidFill>
                        <a:ln w="381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</w:p>
                        </w:txbxContent>
                      </wps:txbx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矩形 17" o:spid="_x0000_s1026" o:spt="15" type="#_x0000_t15" style="position:absolute;left:0pt;margin-left:37.25pt;margin-top:11.55pt;height:22.6pt;width:66.9pt;z-index:251692032;v-text-anchor:middle;mso-width-relative:page;mso-height-relative:page;" fillcolor="#5AA2AE [3208]" filled="t" stroked="f" coordsize="21600,21600" o:gfxdata="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xzvGnYAAAACAEAAA8AAAAAAAAAAQAgAAAAIgAAAGRycy9kb3ducmV2LnhtbFBL&#10;AQIUABQAAAAIAIdO4kBBSil/9gEAAM0DAAAOAAAAAAAAAAEAIAAAACcBAABkcnMvZTJvRG9jLnht&#10;bFBLBQYAAAAABgAGAFkBAACPBQAAAAA=&#10;" adj="19275">
                <v:fill on="t" focussize="0,0"/>
                <v:stroke on="f" weight="3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137795</wp:posOffset>
                </wp:positionV>
                <wp:extent cx="989330" cy="288925"/>
                <wp:effectExtent l="0" t="0" r="0" b="0"/>
                <wp:wrapNone/>
                <wp:docPr id="33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288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12" w:lineRule="exact"/>
                              <w:jc w:val="both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/>
                                <w:kern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/>
                                <w:kern w:val="24"/>
                                <w:lang w:val="en-US" w:eastAsia="zh-CN"/>
                              </w:rPr>
                              <w:t>自我评价</w:t>
                            </w:r>
                          </w:p>
                        </w:txbxContent>
                      </wps:txbx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26.5pt;margin-top:10.85pt;height:22.75pt;width:77.9pt;z-index:251693056;v-text-anchor:middle;mso-width-relative:page;mso-height-relative:page;" filled="f" stroked="f" coordsize="21600,21600" o:gfxdata="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RYX21wAAAAgBAAAPAAAAAAAAAAEAIAAAACIAAABkcnMvZG93bnJldi54bWxQSwEC&#10;FAAUAAAACACHTuJAbtkmuPUBAADRAwAADgAAAAAAAAABACAAAAAmAQAAZHJzL2Uyb0RvYy54bWxQ&#10;SwUGAAAAAAYABgBZAQAAjQ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 w:line="312" w:lineRule="exact"/>
                        <w:jc w:val="both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/>
                          <w:kern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/>
                          <w:kern w:val="24"/>
                          <w:lang w:val="en-US" w:eastAsia="zh-CN"/>
                        </w:rPr>
                        <w:t>自我评价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146685</wp:posOffset>
                </wp:positionV>
                <wp:extent cx="930910" cy="287020"/>
                <wp:effectExtent l="0" t="0" r="13970" b="2540"/>
                <wp:wrapNone/>
                <wp:docPr id="34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0910" cy="287020"/>
                        </a:xfrm>
                        <a:prstGeom prst="homePlate">
                          <a:avLst>
                            <a:gd name="adj" fmla="val 31868"/>
                          </a:avLst>
                        </a:prstGeom>
                        <a:solidFill>
                          <a:schemeClr val="accent5"/>
                        </a:solidFill>
                        <a:ln w="381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</w:p>
                        </w:txbxContent>
                      </wps:txbx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矩形 17" o:spid="_x0000_s1026" o:spt="15" type="#_x0000_t15" style="position:absolute;left:0pt;flip:x;margin-left:-4.95pt;margin-top:11.55pt;height:22.6pt;width:73.3pt;z-index:251691008;v-text-anchor:middle;mso-width-relative:page;mso-height-relative:page;" fillcolor="#5AA2AE [3208]" filled="t" stroked="f" coordsize="21600,21600" o:gfxdata="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Af6ps1wAAAAgBAAAPAAAAAAAAAAEAIAAAACIAAABkcnMvZG93bnJl&#10;di54bWxQSwECFAAUAAAACACHTuJArZekA/4BAADXAwAADgAAAAAAAAABACAAAAAmAQAAZHJzL2Uy&#10;b0RvYy54bWxQSwUGAAAAAAYABgBZAQAAlgUAAAAA&#10;" adj="19478">
                <v:fill on="t" focussize="0,0"/>
                <v:stroke on="f" weight="3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323850</wp:posOffset>
                </wp:positionV>
                <wp:extent cx="6821170" cy="151638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170" cy="151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88" w:lineRule="auto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本人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性格随和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沉着冷静。工作独立性较强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注重细节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做事认真细致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思路清晰主次分明。工作积极主动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责任心与上进心较强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具有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良好的沟通协调能力与合作的团队精神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能够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协助相关部门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更好地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完成相关工作。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我有着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乐观自信的人生观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我坚信自己会做得更好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pt;margin-top:25.5pt;height:119.4pt;width:537.1pt;z-index:251667456;mso-width-relative:page;mso-height-relative:page;" filled="f" stroked="f" coordsize="21600,21600" o:gfxdata="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0/YWE2QAAAAkBAAAPAAAAAAAAAAEAIAAAACIAAABk&#10;cnMvZG93bnJldi54bWxQSwECFAAUAAAACACHTuJAEdiyxT4CAABpBAAADgAAAAAAAAABACAAAAAo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88" w:lineRule="auto"/>
                        <w:textAlignment w:val="baseline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本人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性格随和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沉着冷静。工作独立性较强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注重细节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。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做事认真细致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思路清晰主次分明。工作积极主动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责任心与上进心较强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具有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良好的沟通协调能力与合作的团队精神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能够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协助相关部门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更好地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完成相关工作。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我有着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乐观自信的人生观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我坚信自己会做得更好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63500</wp:posOffset>
                </wp:positionV>
                <wp:extent cx="5707380" cy="0"/>
                <wp:effectExtent l="0" t="13970" r="7620" b="1651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pt;margin-top:5pt;height:0pt;width:449.4pt;z-index:251689984;mso-width-relative:page;mso-height-relative:page;" filled="f" stroked="t" coordsize="21600,21600" o:gfxdata="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Cj8HzUAAAACgEAAA8AAAAAAAAAAQAgAAAAIgAAAGRycy9kb3ducmV2LnhtbFBLAQIU&#10;ABQAAAAIAIdO4kB/ph3s9wEAANYDAAAOAAAAAAAAAAEAIAAAACMBAABkcnMvZTJvRG9jLnhtbFBL&#10;BQYAAAAABgAGAFkBAACMBQAAAAA=&#10;">
                <v:fill on="f" focussize="0,0"/>
                <v:stroke weight="2.25pt" color="#D9D9D9 [273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22225</wp:posOffset>
                </wp:positionV>
                <wp:extent cx="160020" cy="133350"/>
                <wp:effectExtent l="0" t="0" r="7620" b="3810"/>
                <wp:wrapNone/>
                <wp:docPr id="36" name="skills_154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3350"/>
                        </a:xfrm>
                        <a:custGeom>
                          <a:avLst/>
                          <a:gdLst>
                            <a:gd name="connsiteX0" fmla="*/ 254801 w 606768"/>
                            <a:gd name="connsiteY0" fmla="*/ 394814 h 503202"/>
                            <a:gd name="connsiteX1" fmla="*/ 567661 w 606768"/>
                            <a:gd name="connsiteY1" fmla="*/ 394814 h 503202"/>
                            <a:gd name="connsiteX2" fmla="*/ 606768 w 606768"/>
                            <a:gd name="connsiteY2" fmla="*/ 433872 h 503202"/>
                            <a:gd name="connsiteX3" fmla="*/ 567661 w 606768"/>
                            <a:gd name="connsiteY3" fmla="*/ 472930 h 503202"/>
                            <a:gd name="connsiteX4" fmla="*/ 254801 w 606768"/>
                            <a:gd name="connsiteY4" fmla="*/ 472930 h 503202"/>
                            <a:gd name="connsiteX5" fmla="*/ 215694 w 606768"/>
                            <a:gd name="connsiteY5" fmla="*/ 433872 h 503202"/>
                            <a:gd name="connsiteX6" fmla="*/ 254801 w 606768"/>
                            <a:gd name="connsiteY6" fmla="*/ 394814 h 503202"/>
                            <a:gd name="connsiteX7" fmla="*/ 71952 w 606768"/>
                            <a:gd name="connsiteY7" fmla="*/ 364541 h 503202"/>
                            <a:gd name="connsiteX8" fmla="*/ 89549 w 606768"/>
                            <a:gd name="connsiteY8" fmla="*/ 375282 h 503202"/>
                            <a:gd name="connsiteX9" fmla="*/ 101084 w 606768"/>
                            <a:gd name="connsiteY9" fmla="*/ 398913 h 503202"/>
                            <a:gd name="connsiteX10" fmla="*/ 127087 w 606768"/>
                            <a:gd name="connsiteY10" fmla="*/ 402624 h 503202"/>
                            <a:gd name="connsiteX11" fmla="*/ 142924 w 606768"/>
                            <a:gd name="connsiteY11" fmla="*/ 415904 h 503202"/>
                            <a:gd name="connsiteX12" fmla="*/ 138036 w 606768"/>
                            <a:gd name="connsiteY12" fmla="*/ 436020 h 503202"/>
                            <a:gd name="connsiteX13" fmla="*/ 119071 w 606768"/>
                            <a:gd name="connsiteY13" fmla="*/ 454378 h 503202"/>
                            <a:gd name="connsiteX14" fmla="*/ 123373 w 606768"/>
                            <a:gd name="connsiteY14" fmla="*/ 478790 h 503202"/>
                            <a:gd name="connsiteX15" fmla="*/ 123959 w 606768"/>
                            <a:gd name="connsiteY15" fmla="*/ 483672 h 503202"/>
                            <a:gd name="connsiteX16" fmla="*/ 104408 w 606768"/>
                            <a:gd name="connsiteY16" fmla="*/ 503202 h 503202"/>
                            <a:gd name="connsiteX17" fmla="*/ 95219 w 606768"/>
                            <a:gd name="connsiteY17" fmla="*/ 500858 h 503202"/>
                            <a:gd name="connsiteX18" fmla="*/ 71952 w 606768"/>
                            <a:gd name="connsiteY18" fmla="*/ 488555 h 503202"/>
                            <a:gd name="connsiteX19" fmla="*/ 48686 w 606768"/>
                            <a:gd name="connsiteY19" fmla="*/ 500858 h 503202"/>
                            <a:gd name="connsiteX20" fmla="*/ 39497 w 606768"/>
                            <a:gd name="connsiteY20" fmla="*/ 503202 h 503202"/>
                            <a:gd name="connsiteX21" fmla="*/ 28158 w 606768"/>
                            <a:gd name="connsiteY21" fmla="*/ 499296 h 503202"/>
                            <a:gd name="connsiteX22" fmla="*/ 20337 w 606768"/>
                            <a:gd name="connsiteY22" fmla="*/ 480352 h 503202"/>
                            <a:gd name="connsiteX23" fmla="*/ 24834 w 606768"/>
                            <a:gd name="connsiteY23" fmla="*/ 454378 h 503202"/>
                            <a:gd name="connsiteX24" fmla="*/ 5869 w 606768"/>
                            <a:gd name="connsiteY24" fmla="*/ 436020 h 503202"/>
                            <a:gd name="connsiteX25" fmla="*/ 981 w 606768"/>
                            <a:gd name="connsiteY25" fmla="*/ 415904 h 503202"/>
                            <a:gd name="connsiteX26" fmla="*/ 16818 w 606768"/>
                            <a:gd name="connsiteY26" fmla="*/ 402624 h 503202"/>
                            <a:gd name="connsiteX27" fmla="*/ 42821 w 606768"/>
                            <a:gd name="connsiteY27" fmla="*/ 398913 h 503202"/>
                            <a:gd name="connsiteX28" fmla="*/ 54356 w 606768"/>
                            <a:gd name="connsiteY28" fmla="*/ 375282 h 503202"/>
                            <a:gd name="connsiteX29" fmla="*/ 71952 w 606768"/>
                            <a:gd name="connsiteY29" fmla="*/ 364541 h 503202"/>
                            <a:gd name="connsiteX30" fmla="*/ 254801 w 606768"/>
                            <a:gd name="connsiteY30" fmla="*/ 212402 h 503202"/>
                            <a:gd name="connsiteX31" fmla="*/ 567661 w 606768"/>
                            <a:gd name="connsiteY31" fmla="*/ 212402 h 503202"/>
                            <a:gd name="connsiteX32" fmla="*/ 606768 w 606768"/>
                            <a:gd name="connsiteY32" fmla="*/ 251460 h 503202"/>
                            <a:gd name="connsiteX33" fmla="*/ 567661 w 606768"/>
                            <a:gd name="connsiteY33" fmla="*/ 290518 h 503202"/>
                            <a:gd name="connsiteX34" fmla="*/ 254801 w 606768"/>
                            <a:gd name="connsiteY34" fmla="*/ 290518 h 503202"/>
                            <a:gd name="connsiteX35" fmla="*/ 215694 w 606768"/>
                            <a:gd name="connsiteY35" fmla="*/ 251460 h 503202"/>
                            <a:gd name="connsiteX36" fmla="*/ 254801 w 606768"/>
                            <a:gd name="connsiteY36" fmla="*/ 212402 h 503202"/>
                            <a:gd name="connsiteX37" fmla="*/ 71952 w 606768"/>
                            <a:gd name="connsiteY37" fmla="*/ 182200 h 503202"/>
                            <a:gd name="connsiteX38" fmla="*/ 89549 w 606768"/>
                            <a:gd name="connsiteY38" fmla="*/ 193131 h 503202"/>
                            <a:gd name="connsiteX39" fmla="*/ 101084 w 606768"/>
                            <a:gd name="connsiteY39" fmla="*/ 216750 h 503202"/>
                            <a:gd name="connsiteX40" fmla="*/ 127087 w 606768"/>
                            <a:gd name="connsiteY40" fmla="*/ 220459 h 503202"/>
                            <a:gd name="connsiteX41" fmla="*/ 142924 w 606768"/>
                            <a:gd name="connsiteY41" fmla="*/ 233732 h 503202"/>
                            <a:gd name="connsiteX42" fmla="*/ 138036 w 606768"/>
                            <a:gd name="connsiteY42" fmla="*/ 253837 h 503202"/>
                            <a:gd name="connsiteX43" fmla="*/ 119071 w 606768"/>
                            <a:gd name="connsiteY43" fmla="*/ 272186 h 503202"/>
                            <a:gd name="connsiteX44" fmla="*/ 123373 w 606768"/>
                            <a:gd name="connsiteY44" fmla="*/ 296586 h 503202"/>
                            <a:gd name="connsiteX45" fmla="*/ 123959 w 606768"/>
                            <a:gd name="connsiteY45" fmla="*/ 301270 h 503202"/>
                            <a:gd name="connsiteX46" fmla="*/ 104408 w 606768"/>
                            <a:gd name="connsiteY46" fmla="*/ 320790 h 503202"/>
                            <a:gd name="connsiteX47" fmla="*/ 95219 w 606768"/>
                            <a:gd name="connsiteY47" fmla="*/ 318643 h 503202"/>
                            <a:gd name="connsiteX48" fmla="*/ 71952 w 606768"/>
                            <a:gd name="connsiteY48" fmla="*/ 306345 h 503202"/>
                            <a:gd name="connsiteX49" fmla="*/ 48686 w 606768"/>
                            <a:gd name="connsiteY49" fmla="*/ 318643 h 503202"/>
                            <a:gd name="connsiteX50" fmla="*/ 39497 w 606768"/>
                            <a:gd name="connsiteY50" fmla="*/ 320790 h 503202"/>
                            <a:gd name="connsiteX51" fmla="*/ 28158 w 606768"/>
                            <a:gd name="connsiteY51" fmla="*/ 317081 h 503202"/>
                            <a:gd name="connsiteX52" fmla="*/ 20337 w 606768"/>
                            <a:gd name="connsiteY52" fmla="*/ 297952 h 503202"/>
                            <a:gd name="connsiteX53" fmla="*/ 24834 w 606768"/>
                            <a:gd name="connsiteY53" fmla="*/ 272186 h 503202"/>
                            <a:gd name="connsiteX54" fmla="*/ 5869 w 606768"/>
                            <a:gd name="connsiteY54" fmla="*/ 253837 h 503202"/>
                            <a:gd name="connsiteX55" fmla="*/ 981 w 606768"/>
                            <a:gd name="connsiteY55" fmla="*/ 233732 h 503202"/>
                            <a:gd name="connsiteX56" fmla="*/ 16818 w 606768"/>
                            <a:gd name="connsiteY56" fmla="*/ 220459 h 503202"/>
                            <a:gd name="connsiteX57" fmla="*/ 42821 w 606768"/>
                            <a:gd name="connsiteY57" fmla="*/ 216750 h 503202"/>
                            <a:gd name="connsiteX58" fmla="*/ 54356 w 606768"/>
                            <a:gd name="connsiteY58" fmla="*/ 193131 h 503202"/>
                            <a:gd name="connsiteX59" fmla="*/ 71952 w 606768"/>
                            <a:gd name="connsiteY59" fmla="*/ 182200 h 503202"/>
                            <a:gd name="connsiteX60" fmla="*/ 254801 w 606768"/>
                            <a:gd name="connsiteY60" fmla="*/ 30273 h 503202"/>
                            <a:gd name="connsiteX61" fmla="*/ 567661 w 606768"/>
                            <a:gd name="connsiteY61" fmla="*/ 30273 h 503202"/>
                            <a:gd name="connsiteX62" fmla="*/ 606768 w 606768"/>
                            <a:gd name="connsiteY62" fmla="*/ 69331 h 503202"/>
                            <a:gd name="connsiteX63" fmla="*/ 567661 w 606768"/>
                            <a:gd name="connsiteY63" fmla="*/ 108389 h 503202"/>
                            <a:gd name="connsiteX64" fmla="*/ 254801 w 606768"/>
                            <a:gd name="connsiteY64" fmla="*/ 108389 h 503202"/>
                            <a:gd name="connsiteX65" fmla="*/ 215694 w 606768"/>
                            <a:gd name="connsiteY65" fmla="*/ 69331 h 503202"/>
                            <a:gd name="connsiteX66" fmla="*/ 254801 w 606768"/>
                            <a:gd name="connsiteY66" fmla="*/ 30273 h 503202"/>
                            <a:gd name="connsiteX67" fmla="*/ 71952 w 606768"/>
                            <a:gd name="connsiteY67" fmla="*/ 0 h 503202"/>
                            <a:gd name="connsiteX68" fmla="*/ 89549 w 606768"/>
                            <a:gd name="connsiteY68" fmla="*/ 10931 h 503202"/>
                            <a:gd name="connsiteX69" fmla="*/ 101084 w 606768"/>
                            <a:gd name="connsiteY69" fmla="*/ 34355 h 503202"/>
                            <a:gd name="connsiteX70" fmla="*/ 127087 w 606768"/>
                            <a:gd name="connsiteY70" fmla="*/ 38259 h 503202"/>
                            <a:gd name="connsiteX71" fmla="*/ 142924 w 606768"/>
                            <a:gd name="connsiteY71" fmla="*/ 51532 h 503202"/>
                            <a:gd name="connsiteX72" fmla="*/ 138036 w 606768"/>
                            <a:gd name="connsiteY72" fmla="*/ 71442 h 503202"/>
                            <a:gd name="connsiteX73" fmla="*/ 119071 w 606768"/>
                            <a:gd name="connsiteY73" fmla="*/ 89791 h 503202"/>
                            <a:gd name="connsiteX74" fmla="*/ 123373 w 606768"/>
                            <a:gd name="connsiteY74" fmla="*/ 114386 h 503202"/>
                            <a:gd name="connsiteX75" fmla="*/ 123959 w 606768"/>
                            <a:gd name="connsiteY75" fmla="*/ 119070 h 503202"/>
                            <a:gd name="connsiteX76" fmla="*/ 104408 w 606768"/>
                            <a:gd name="connsiteY76" fmla="*/ 138590 h 503202"/>
                            <a:gd name="connsiteX77" fmla="*/ 95219 w 606768"/>
                            <a:gd name="connsiteY77" fmla="*/ 136248 h 503202"/>
                            <a:gd name="connsiteX78" fmla="*/ 71952 w 606768"/>
                            <a:gd name="connsiteY78" fmla="*/ 124145 h 503202"/>
                            <a:gd name="connsiteX79" fmla="*/ 48686 w 606768"/>
                            <a:gd name="connsiteY79" fmla="*/ 136248 h 503202"/>
                            <a:gd name="connsiteX80" fmla="*/ 39497 w 606768"/>
                            <a:gd name="connsiteY80" fmla="*/ 138590 h 503202"/>
                            <a:gd name="connsiteX81" fmla="*/ 28158 w 606768"/>
                            <a:gd name="connsiteY81" fmla="*/ 134881 h 503202"/>
                            <a:gd name="connsiteX82" fmla="*/ 20337 w 606768"/>
                            <a:gd name="connsiteY82" fmla="*/ 115752 h 503202"/>
                            <a:gd name="connsiteX83" fmla="*/ 24834 w 606768"/>
                            <a:gd name="connsiteY83" fmla="*/ 89791 h 503202"/>
                            <a:gd name="connsiteX84" fmla="*/ 5869 w 606768"/>
                            <a:gd name="connsiteY84" fmla="*/ 71442 h 503202"/>
                            <a:gd name="connsiteX85" fmla="*/ 981 w 606768"/>
                            <a:gd name="connsiteY85" fmla="*/ 51532 h 503202"/>
                            <a:gd name="connsiteX86" fmla="*/ 16818 w 606768"/>
                            <a:gd name="connsiteY86" fmla="*/ 38259 h 503202"/>
                            <a:gd name="connsiteX87" fmla="*/ 42821 w 606768"/>
                            <a:gd name="connsiteY87" fmla="*/ 34355 h 503202"/>
                            <a:gd name="connsiteX88" fmla="*/ 54356 w 606768"/>
                            <a:gd name="connsiteY88" fmla="*/ 10931 h 503202"/>
                            <a:gd name="connsiteX89" fmla="*/ 71952 w 606768"/>
                            <a:gd name="connsiteY89" fmla="*/ 0 h 5032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</a:cxnLst>
                          <a:rect l="l" t="t" r="r" b="b"/>
                          <a:pathLst>
                            <a:path w="606768" h="503202">
                              <a:moveTo>
                                <a:pt x="254801" y="394814"/>
                              </a:moveTo>
                              <a:lnTo>
                                <a:pt x="567661" y="394814"/>
                              </a:lnTo>
                              <a:cubicBezTo>
                                <a:pt x="589170" y="394814"/>
                                <a:pt x="606768" y="412195"/>
                                <a:pt x="606768" y="433872"/>
                              </a:cubicBezTo>
                              <a:cubicBezTo>
                                <a:pt x="606768" y="455354"/>
                                <a:pt x="589170" y="472930"/>
                                <a:pt x="567661" y="472930"/>
                              </a:cubicBezTo>
                              <a:lnTo>
                                <a:pt x="254801" y="472930"/>
                              </a:lnTo>
                              <a:cubicBezTo>
                                <a:pt x="233097" y="472930"/>
                                <a:pt x="215694" y="455354"/>
                                <a:pt x="215694" y="433872"/>
                              </a:cubicBezTo>
                              <a:cubicBezTo>
                                <a:pt x="215694" y="412195"/>
                                <a:pt x="233097" y="394814"/>
                                <a:pt x="254801" y="394814"/>
                              </a:cubicBezTo>
                              <a:close/>
                              <a:moveTo>
                                <a:pt x="71952" y="364541"/>
                              </a:moveTo>
                              <a:cubicBezTo>
                                <a:pt x="79382" y="364541"/>
                                <a:pt x="86225" y="368642"/>
                                <a:pt x="89549" y="375282"/>
                              </a:cubicBezTo>
                              <a:lnTo>
                                <a:pt x="101084" y="398913"/>
                              </a:lnTo>
                              <a:lnTo>
                                <a:pt x="127087" y="402624"/>
                              </a:lnTo>
                              <a:cubicBezTo>
                                <a:pt x="134517" y="403796"/>
                                <a:pt x="140578" y="408873"/>
                                <a:pt x="142924" y="415904"/>
                              </a:cubicBezTo>
                              <a:cubicBezTo>
                                <a:pt x="145270" y="423130"/>
                                <a:pt x="143315" y="430747"/>
                                <a:pt x="138036" y="436020"/>
                              </a:cubicBezTo>
                              <a:lnTo>
                                <a:pt x="119071" y="454378"/>
                              </a:lnTo>
                              <a:lnTo>
                                <a:pt x="123373" y="478790"/>
                              </a:lnTo>
                              <a:cubicBezTo>
                                <a:pt x="123764" y="480352"/>
                                <a:pt x="123959" y="481915"/>
                                <a:pt x="123959" y="483672"/>
                              </a:cubicBezTo>
                              <a:cubicBezTo>
                                <a:pt x="123959" y="494414"/>
                                <a:pt x="115161" y="503007"/>
                                <a:pt x="104408" y="503202"/>
                              </a:cubicBezTo>
                              <a:cubicBezTo>
                                <a:pt x="101280" y="503202"/>
                                <a:pt x="98151" y="502421"/>
                                <a:pt x="95219" y="500858"/>
                              </a:cubicBezTo>
                              <a:lnTo>
                                <a:pt x="71952" y="488555"/>
                              </a:lnTo>
                              <a:lnTo>
                                <a:pt x="48686" y="500858"/>
                              </a:lnTo>
                              <a:cubicBezTo>
                                <a:pt x="45754" y="502421"/>
                                <a:pt x="42626" y="503202"/>
                                <a:pt x="39497" y="503202"/>
                              </a:cubicBezTo>
                              <a:cubicBezTo>
                                <a:pt x="35587" y="503202"/>
                                <a:pt x="31481" y="501835"/>
                                <a:pt x="28158" y="499296"/>
                              </a:cubicBezTo>
                              <a:cubicBezTo>
                                <a:pt x="22097" y="495000"/>
                                <a:pt x="18968" y="487578"/>
                                <a:pt x="20337" y="480352"/>
                              </a:cubicBezTo>
                              <a:lnTo>
                                <a:pt x="24834" y="454378"/>
                              </a:lnTo>
                              <a:lnTo>
                                <a:pt x="5869" y="436020"/>
                              </a:lnTo>
                              <a:cubicBezTo>
                                <a:pt x="590" y="430747"/>
                                <a:pt x="-1365" y="423130"/>
                                <a:pt x="981" y="415904"/>
                              </a:cubicBezTo>
                              <a:cubicBezTo>
                                <a:pt x="3327" y="408873"/>
                                <a:pt x="9388" y="403796"/>
                                <a:pt x="16818" y="402624"/>
                              </a:cubicBezTo>
                              <a:lnTo>
                                <a:pt x="42821" y="398913"/>
                              </a:lnTo>
                              <a:lnTo>
                                <a:pt x="54356" y="375282"/>
                              </a:lnTo>
                              <a:cubicBezTo>
                                <a:pt x="57680" y="368642"/>
                                <a:pt x="64523" y="364541"/>
                                <a:pt x="71952" y="364541"/>
                              </a:cubicBezTo>
                              <a:close/>
                              <a:moveTo>
                                <a:pt x="254801" y="212402"/>
                              </a:moveTo>
                              <a:lnTo>
                                <a:pt x="567661" y="212402"/>
                              </a:lnTo>
                              <a:cubicBezTo>
                                <a:pt x="589170" y="212402"/>
                                <a:pt x="606768" y="229978"/>
                                <a:pt x="606768" y="251460"/>
                              </a:cubicBezTo>
                              <a:cubicBezTo>
                                <a:pt x="606768" y="273137"/>
                                <a:pt x="589170" y="290518"/>
                                <a:pt x="567661" y="290518"/>
                              </a:cubicBezTo>
                              <a:lnTo>
                                <a:pt x="254801" y="290518"/>
                              </a:lnTo>
                              <a:cubicBezTo>
                                <a:pt x="233097" y="290518"/>
                                <a:pt x="215694" y="273137"/>
                                <a:pt x="215694" y="251460"/>
                              </a:cubicBezTo>
                              <a:cubicBezTo>
                                <a:pt x="215694" y="229978"/>
                                <a:pt x="233097" y="212402"/>
                                <a:pt x="254801" y="212402"/>
                              </a:cubicBezTo>
                              <a:close/>
                              <a:moveTo>
                                <a:pt x="71952" y="182200"/>
                              </a:moveTo>
                              <a:cubicBezTo>
                                <a:pt x="79382" y="182200"/>
                                <a:pt x="86225" y="186494"/>
                                <a:pt x="89549" y="193131"/>
                              </a:cubicBezTo>
                              <a:lnTo>
                                <a:pt x="101084" y="216750"/>
                              </a:lnTo>
                              <a:lnTo>
                                <a:pt x="127087" y="220459"/>
                              </a:lnTo>
                              <a:cubicBezTo>
                                <a:pt x="134517" y="221630"/>
                                <a:pt x="140578" y="226705"/>
                                <a:pt x="142924" y="233732"/>
                              </a:cubicBezTo>
                              <a:cubicBezTo>
                                <a:pt x="145270" y="240759"/>
                                <a:pt x="143315" y="248567"/>
                                <a:pt x="138036" y="253837"/>
                              </a:cubicBezTo>
                              <a:lnTo>
                                <a:pt x="119071" y="272186"/>
                              </a:lnTo>
                              <a:lnTo>
                                <a:pt x="123373" y="296586"/>
                              </a:lnTo>
                              <a:cubicBezTo>
                                <a:pt x="123764" y="298147"/>
                                <a:pt x="123959" y="299709"/>
                                <a:pt x="123959" y="301270"/>
                              </a:cubicBezTo>
                              <a:cubicBezTo>
                                <a:pt x="123959" y="312006"/>
                                <a:pt x="115161" y="320790"/>
                                <a:pt x="104408" y="320790"/>
                              </a:cubicBezTo>
                              <a:cubicBezTo>
                                <a:pt x="101280" y="320790"/>
                                <a:pt x="98151" y="320009"/>
                                <a:pt x="95219" y="318643"/>
                              </a:cubicBezTo>
                              <a:lnTo>
                                <a:pt x="71952" y="306345"/>
                              </a:lnTo>
                              <a:lnTo>
                                <a:pt x="48686" y="318643"/>
                              </a:lnTo>
                              <a:cubicBezTo>
                                <a:pt x="45754" y="320009"/>
                                <a:pt x="42626" y="320790"/>
                                <a:pt x="39497" y="320790"/>
                              </a:cubicBezTo>
                              <a:cubicBezTo>
                                <a:pt x="35587" y="320790"/>
                                <a:pt x="31481" y="319619"/>
                                <a:pt x="28158" y="317081"/>
                              </a:cubicBezTo>
                              <a:cubicBezTo>
                                <a:pt x="22097" y="312787"/>
                                <a:pt x="18968" y="305369"/>
                                <a:pt x="20337" y="297952"/>
                              </a:cubicBezTo>
                              <a:lnTo>
                                <a:pt x="24834" y="272186"/>
                              </a:lnTo>
                              <a:lnTo>
                                <a:pt x="5869" y="253837"/>
                              </a:lnTo>
                              <a:cubicBezTo>
                                <a:pt x="590" y="248567"/>
                                <a:pt x="-1365" y="240759"/>
                                <a:pt x="981" y="233732"/>
                              </a:cubicBezTo>
                              <a:cubicBezTo>
                                <a:pt x="3327" y="226705"/>
                                <a:pt x="9388" y="221630"/>
                                <a:pt x="16818" y="220459"/>
                              </a:cubicBezTo>
                              <a:lnTo>
                                <a:pt x="42821" y="216750"/>
                              </a:lnTo>
                              <a:lnTo>
                                <a:pt x="54356" y="193131"/>
                              </a:lnTo>
                              <a:cubicBezTo>
                                <a:pt x="57680" y="186494"/>
                                <a:pt x="64523" y="182200"/>
                                <a:pt x="71952" y="182200"/>
                              </a:cubicBezTo>
                              <a:close/>
                              <a:moveTo>
                                <a:pt x="254801" y="30273"/>
                              </a:moveTo>
                              <a:lnTo>
                                <a:pt x="567661" y="30273"/>
                              </a:lnTo>
                              <a:cubicBezTo>
                                <a:pt x="589170" y="30273"/>
                                <a:pt x="606768" y="47654"/>
                                <a:pt x="606768" y="69331"/>
                              </a:cubicBezTo>
                              <a:cubicBezTo>
                                <a:pt x="606768" y="90813"/>
                                <a:pt x="589170" y="108389"/>
                                <a:pt x="567661" y="108389"/>
                              </a:cubicBezTo>
                              <a:lnTo>
                                <a:pt x="254801" y="108389"/>
                              </a:lnTo>
                              <a:cubicBezTo>
                                <a:pt x="233097" y="108389"/>
                                <a:pt x="215694" y="90813"/>
                                <a:pt x="215694" y="69331"/>
                              </a:cubicBezTo>
                              <a:cubicBezTo>
                                <a:pt x="215694" y="47654"/>
                                <a:pt x="233097" y="30273"/>
                                <a:pt x="254801" y="30273"/>
                              </a:cubicBezTo>
                              <a:close/>
                              <a:moveTo>
                                <a:pt x="71952" y="0"/>
                              </a:moveTo>
                              <a:cubicBezTo>
                                <a:pt x="79382" y="0"/>
                                <a:pt x="86225" y="4294"/>
                                <a:pt x="89549" y="10931"/>
                              </a:cubicBezTo>
                              <a:lnTo>
                                <a:pt x="101084" y="34355"/>
                              </a:lnTo>
                              <a:lnTo>
                                <a:pt x="127087" y="38259"/>
                              </a:lnTo>
                              <a:cubicBezTo>
                                <a:pt x="134517" y="39235"/>
                                <a:pt x="140578" y="44505"/>
                                <a:pt x="142924" y="51532"/>
                              </a:cubicBezTo>
                              <a:cubicBezTo>
                                <a:pt x="145270" y="58559"/>
                                <a:pt x="143315" y="66367"/>
                                <a:pt x="138036" y="71442"/>
                              </a:cubicBezTo>
                              <a:lnTo>
                                <a:pt x="119071" y="89791"/>
                              </a:lnTo>
                              <a:lnTo>
                                <a:pt x="123373" y="114386"/>
                              </a:lnTo>
                              <a:cubicBezTo>
                                <a:pt x="123764" y="115752"/>
                                <a:pt x="123959" y="117314"/>
                                <a:pt x="123959" y="119070"/>
                              </a:cubicBezTo>
                              <a:cubicBezTo>
                                <a:pt x="123959" y="129806"/>
                                <a:pt x="115161" y="138590"/>
                                <a:pt x="104408" y="138590"/>
                              </a:cubicBezTo>
                              <a:cubicBezTo>
                                <a:pt x="101280" y="138590"/>
                                <a:pt x="98151" y="137809"/>
                                <a:pt x="95219" y="136248"/>
                              </a:cubicBezTo>
                              <a:lnTo>
                                <a:pt x="71952" y="124145"/>
                              </a:lnTo>
                              <a:lnTo>
                                <a:pt x="48686" y="136248"/>
                              </a:lnTo>
                              <a:cubicBezTo>
                                <a:pt x="45754" y="137809"/>
                                <a:pt x="42626" y="138590"/>
                                <a:pt x="39497" y="138590"/>
                              </a:cubicBezTo>
                              <a:cubicBezTo>
                                <a:pt x="35587" y="138590"/>
                                <a:pt x="31481" y="137224"/>
                                <a:pt x="28158" y="134881"/>
                              </a:cubicBezTo>
                              <a:cubicBezTo>
                                <a:pt x="22097" y="130392"/>
                                <a:pt x="18968" y="122974"/>
                                <a:pt x="20337" y="115752"/>
                              </a:cubicBezTo>
                              <a:lnTo>
                                <a:pt x="24834" y="89791"/>
                              </a:lnTo>
                              <a:lnTo>
                                <a:pt x="5869" y="71442"/>
                              </a:lnTo>
                              <a:cubicBezTo>
                                <a:pt x="590" y="66367"/>
                                <a:pt x="-1365" y="58559"/>
                                <a:pt x="981" y="51532"/>
                              </a:cubicBezTo>
                              <a:cubicBezTo>
                                <a:pt x="3327" y="44505"/>
                                <a:pt x="9388" y="39235"/>
                                <a:pt x="16818" y="38259"/>
                              </a:cubicBezTo>
                              <a:lnTo>
                                <a:pt x="42821" y="34355"/>
                              </a:lnTo>
                              <a:lnTo>
                                <a:pt x="54356" y="10931"/>
                              </a:lnTo>
                              <a:cubicBezTo>
                                <a:pt x="57680" y="4294"/>
                                <a:pt x="64523" y="0"/>
                                <a:pt x="719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skills_154185" o:spid="_x0000_s1026" o:spt="100" style="position:absolute;left:0pt;margin-left:15.05pt;margin-top:1.75pt;height:10.5pt;width:12.6pt;z-index:251694080;v-text-anchor:middle;mso-width-relative:page;mso-height-relative:page;" fillcolor="#FFFFFF [3212]" filled="t" stroked="f" coordsize="606768,503202" o:gfxdata="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" path="m254801,394814l567661,394814c589170,394814,606768,412195,606768,433872c606768,455354,589170,472930,567661,472930l254801,472930c233097,472930,215694,455354,215694,433872c215694,412195,233097,394814,254801,394814xm71952,364541c79382,364541,86225,368642,89549,375282l101084,398913,127087,402624c134517,403796,140578,408873,142924,415904c145270,423130,143315,430747,138036,436020l119071,454378,123373,478790c123764,480352,123959,481915,123959,483672c123959,494414,115161,503007,104408,503202c101280,503202,98151,502421,95219,500858l71952,488555,48686,500858c45754,502421,42626,503202,39497,503202c35587,503202,31481,501835,28158,499296c22097,495000,18968,487578,20337,480352l24834,454378,5869,436020c590,430747,-1365,423130,981,415904c3327,408873,9388,403796,16818,402624l42821,398913,54356,375282c57680,368642,64523,364541,71952,364541xm254801,212402l567661,212402c589170,212402,606768,229978,606768,251460c606768,273137,589170,290518,567661,290518l254801,290518c233097,290518,215694,273137,215694,251460c215694,229978,233097,212402,254801,212402xm71952,182200c79382,182200,86225,186494,89549,193131l101084,216750,127087,220459c134517,221630,140578,226705,142924,233732c145270,240759,143315,248567,138036,253837l119071,272186,123373,296586c123764,298147,123959,299709,123959,301270c123959,312006,115161,320790,104408,320790c101280,320790,98151,320009,95219,318643l71952,306345,48686,318643c45754,320009,42626,320790,39497,320790c35587,320790,31481,319619,28158,317081c22097,312787,18968,305369,20337,297952l24834,272186,5869,253837c590,248567,-1365,240759,981,233732c3327,226705,9388,221630,16818,220459l42821,216750,54356,193131c57680,186494,64523,182200,71952,182200xm254801,30273l567661,30273c589170,30273,606768,47654,606768,69331c606768,90813,589170,108389,567661,108389l254801,108389c233097,108389,215694,90813,215694,69331c215694,47654,233097,30273,254801,30273xm71952,0c79382,0,86225,4294,89549,10931l101084,34355,127087,38259c134517,39235,140578,44505,142924,51532c145270,58559,143315,66367,138036,71442l119071,89791,123373,114386c123764,115752,123959,117314,123959,119070c123959,129806,115161,138590,104408,138590c101280,138590,98151,137809,95219,136248l71952,124145,48686,136248c45754,137809,42626,138590,39497,138590c35587,138590,31481,137224,28158,134881c22097,130392,18968,122974,20337,115752l24834,89791,5869,71442c590,66367,-1365,58559,981,51532c3327,44505,9388,39235,16818,38259l42821,34355,54356,10931c57680,4294,64523,0,71952,0xe">
                <v:path o:connectlocs="67197,104626;149706,104626;160020,114977;149706,125327;67197,125327;56883,114977;67197,104626;18975,96604;23616,99450;26658,105713;33516,106696;37692,110215;36403,115546;31402,120411;32536,126880;32691,128174;27535,133350;25111,132728;18975,129468;12839,132728;10416,133350;7425,132314;5363,127294;6549,120411;1547,115546;258,110215;4435,106696;11292,105713;14335,99450;18975,96604;67197,56287;149706,56287;160020,66637;149706,76988;67197,76988;56883,66637;67197,56287;18975,48283;23616,51180;26658,57439;33516,58422;37692,61939;36403,67267;31402,72130;32536,78596;32691,79837;27535,85010;25111,84441;18975,81182;12839,84441;10416,85010;7425,84027;5363,78958;6549,72130;1547,67267;258,61939;4435,58422;11292,57439;14335,51180;18975,48283;67197,8022;149706,8022;160020,18372;149706,28723;67197,28723;56883,18372;67197,8022;18975,0;23616,2896;26658,9104;33516,10138;37692,13656;36403,18932;31402,23794;32536,30312;32691,31553;27535,36726;25111,36106;18975,32898;12839,36106;10416,36726;7425,35743;5363,30674;6549,23794;1547,18932;258,13656;4435,10138;11292,9104;14335,2896;18975,0" o:connectangles="0,0,0,0,0,0,0,0,0,0,0,0,0,0,0,0,0,0,0,0,0,0,0,0,0,0,0,0,0,0,0,0,0,0,0,0,0,0,0,0,0,0,0,0,0,0,0,0,0,0,0,0,0,0,0,0,0,0,0,0,0,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970237"/>
    <w:multiLevelType w:val="singleLevel"/>
    <w:tmpl w:val="96970237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1">
    <w:nsid w:val="D8DB2480"/>
    <w:multiLevelType w:val="singleLevel"/>
    <w:tmpl w:val="D8DB248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OSwiaGRpZCI6IjU1NjljZjFjODMxZjc0YzFhNDY2YzQzZDNjOWM1MjJlIiwidXNlckNvdW50Ijo5fQ=="/>
  </w:docVars>
  <w:rsids>
    <w:rsidRoot w:val="3A9E65BF"/>
    <w:rsid w:val="00845CF8"/>
    <w:rsid w:val="0FDF3286"/>
    <w:rsid w:val="17DA366F"/>
    <w:rsid w:val="20D62F46"/>
    <w:rsid w:val="304F3AC6"/>
    <w:rsid w:val="31231CE1"/>
    <w:rsid w:val="31AD30E5"/>
    <w:rsid w:val="3A9E65BF"/>
    <w:rsid w:val="515F2E52"/>
    <w:rsid w:val="57C90E9B"/>
    <w:rsid w:val="72D73DEC"/>
    <w:rsid w:val="792E7A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y\AppData\Roaming\kingsoft\office6\templates\download\2605413e-511d-4d3b-83d8-452e27099606\&#36130;&#21153;&#20250;&#35745;&#20010;&#20154;&#27714;&#32844;&#31616;&#21382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财务会计个人求职简历模板.docx</Template>
  <Pages>2</Pages>
  <Words>712</Words>
  <Characters>863</Characters>
  <Lines>0</Lines>
  <Paragraphs>0</Paragraphs>
  <TotalTime>9</TotalTime>
  <ScaleCrop>false</ScaleCrop>
  <LinksUpToDate>false</LinksUpToDate>
  <CharactersWithSpaces>918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2022-09-25T08:39:00Z</dcterms:created>
  <dc:creator>氛饭夯靖绕</dc:creator>
  <cp:lastModifiedBy>氛饭夯靖绕</cp:lastModifiedBy>
  <dcterms:modified xsi:type="dcterms:W3CDTF">2022-09-30T10:09:18Z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A22AB7667E7E4DD881C7FF95B7CE47D9</vt:lpwstr>
  </property>
  <property fmtid="{D5CDD505-2E9C-101B-9397-08002B2CF9AE}" pid="4" name="KSOTemplateUUID">
    <vt:lpwstr>v1.0_mb_M9LjGHkvWcJDtY0sCxnVDA==</vt:lpwstr>
  </property>
</Properties>
</file>