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8209280</wp:posOffset>
                </wp:positionV>
                <wp:extent cx="6929120" cy="548640"/>
                <wp:effectExtent l="0" t="0" r="0" b="3810"/>
                <wp:wrapNone/>
                <wp:docPr id="3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本人热情开朗、三观端正，曾加入学生会工作，并且四年都是担任班级学习委员，参加了较多的科技竞赛，大都是以负责人的身份参加，有较好的团队协作能力、专业实践能力和抗压能力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-60.65pt;margin-top:646.4pt;height:43.2pt;width:545.6pt;z-index:251684864;mso-width-relative:page;mso-height-relative:page;" filled="f" stroked="f" coordsize="21600,21600" o:gfxdata="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OtUH2gAAAA4BAAAPAAAAAAAAAAEAIAAAACIAAABk&#10;cnMvZG93bnJldi54bWxQSwECFAAUAAAACACHTuJAS2REd8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本人热情开朗、三观端正，曾加入学生会工作，并且四年都是担任班级学习委员，参加了较多的科技竞赛，大都是以负责人的身份参加，有较好的团队协作能力、专业实践能力和抗压能力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7879715</wp:posOffset>
                </wp:positionV>
                <wp:extent cx="1261110" cy="307975"/>
                <wp:effectExtent l="0" t="0" r="0" b="0"/>
                <wp:wrapNone/>
                <wp:docPr id="3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27262F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-39.65pt;margin-top:620.45pt;height:24.25pt;width:99.3pt;z-index:251683840;mso-width-relative:page;mso-height-relative:page;" filled="f" stroked="f" coordsize="21600,21600" o:gfxdata="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jgmS7YAAAADQEAAA8AAAAAAAAAAQAgAAAAIgAAAGRycy9kb3ducmV2LnhtbFBLAQIU&#10;ABQAAAAIAIdO4kBNnz6S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27262F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7950200</wp:posOffset>
                </wp:positionV>
                <wp:extent cx="133350" cy="168910"/>
                <wp:effectExtent l="0" t="0" r="0" b="2540"/>
                <wp:wrapNone/>
                <wp:docPr id="4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608" cy="169121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9D87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3.5pt;margin-top:626pt;height:13.3pt;width:10.5pt;z-index:251693056;v-text-anchor:middle;mso-width-relative:page;mso-height-relative:page;" fillcolor="#AB9D87" filled="t" stroked="f" coordsize="1679575,2125662" o:gfxdata="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0448,74273;51336,79907;50747,83211;50068,87170;51381,91379;73473,133644;70485,90496;71323,86197;70417,82667;72952,79545;83410,73775;92984,74296;100024,81242;106090,89025;111160,97669;115099,107330;117905,118032;119467,129866;114533,138622;98847,145342;82391,149664;65415,151519;47443,150705;29674,147016;12675,140568;0,133373;1222,120815;3757,109525;7514,99388;12404,90360;18357,82373;25283,75291;34020,68458;66172,407;73753,2469;80610,6093;86472,11054;91111,17125;94393,24148;96090,31918;95886,40888;93261,49859;88531,57697;81991,64017;72803,69000;66602,70631;59903,71084;52412,70110;45533,67641;39354,63881;33765,58603;29193,51807;26297,44037;25233,35542;26138,27500;28763,20161;32837,13614;38178,8109;44605,3896;51915,1110;59835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7912735</wp:posOffset>
                </wp:positionV>
                <wp:extent cx="248285" cy="248285"/>
                <wp:effectExtent l="0" t="0" r="0" b="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06" cy="248006"/>
                        </a:xfrm>
                        <a:prstGeom prst="round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7.25pt;margin-top:623.05pt;height:19.55pt;width:19.55pt;z-index:251692032;v-text-anchor:middle;mso-width-relative:page;mso-height-relative:page;" fillcolor="#27262F" filled="t" stroked="f" coordsize="21600,21600" arcsize="0.166666666666667" o:gfxdata="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2sC394AAAAOAQAADwAAAAAAAAABACAAAAAiAAAA&#10;ZHJzL2Rvd25yZXYueG1sUEsBAhQAFAAAAAgAh07iQERhpeIBAgAA4AMAAA4AAAAAAAAAAQAgAAAA&#10;LQEAAGRycy9lMm9Eb2MueG1sUEsFBgAAAAAGAAYAWQEAAKA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-865505</wp:posOffset>
                </wp:positionH>
                <wp:positionV relativeFrom="paragraph">
                  <wp:posOffset>4638040</wp:posOffset>
                </wp:positionV>
                <wp:extent cx="6929120" cy="548640"/>
                <wp:effectExtent l="0" t="0" r="0" b="3810"/>
                <wp:wrapNone/>
                <wp:docPr id="3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distribute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>专业技能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 xml:space="preserve">证书：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CAD技能证书、CET4（英语四级）证书、掌握C语言和汇编语言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 xml:space="preserve">活动荣誉奖励：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jc w:val="distribute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曾获得一等、二等和科技单项竞赛奖学金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 xml:space="preserve">2020.08    荣获“第十九届全国大学生机器人大赛”全国二等奖、全国三等奖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 xml:space="preserve">2020.08    荣获“第七届全国大学生工程训练综合能力竞赛”湖北赛区三等奖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2020.10    荣获 ”湖北省第十三届挑战杯”湖北赛区三等奖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2020.10    荣获“第九届全国大学生机械创新设计大赛“湖北赛区二等奖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 xml:space="preserve">2020.10    荣获“第十四届ICAN国际创新创业大赛”湖北赛区二等奖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 xml:space="preserve">2021.07     荣获湖北工业大学工程技术学院“优秀共产党员”称号 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68.15pt;margin-top:365.2pt;height:43.2pt;width:545.6pt;z-index:251680768;mso-width-relative:page;mso-height-relative:page;" filled="f" stroked="f" coordsize="21600,21600" o:gfxdata="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rnRN2wAAAAwBAAAPAAAAAAAAAAEAIAAAACIAAABk&#10;cnMvZG93bnJldi54bWxQSwECFAAUAAAACACHTuJAILvG/coBAACCAwAADgAAAAAAAAABACAAAAAq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distribute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>专业技能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 xml:space="preserve">证书：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CAD技能证书、CET4（英语四级）证书、掌握C语言和汇编语言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 xml:space="preserve">活动荣誉奖励：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jc w:val="distribute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曾获得一等、二等和科技单项竞赛奖学金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 xml:space="preserve">2020.08    荣获“第十九届全国大学生机器人大赛”全国二等奖、全国三等奖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 xml:space="preserve">2020.08    荣获“第七届全国大学生工程训练综合能力竞赛”湖北赛区三等奖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2020.10    荣获 ”湖北省第十三届挑战杯”湖北赛区三等奖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2020.10    荣获“第九届全国大学生机械创新设计大赛“湖北赛区二等奖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 xml:space="preserve">2020.10    荣获“第十四届ICAN国际创新创业大赛”湖北赛区二等奖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 xml:space="preserve">2021.07     荣获湖北工业大学工程技术学院“优秀共产党员”称号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4613910</wp:posOffset>
                </wp:positionV>
                <wp:extent cx="7063105" cy="8890"/>
                <wp:effectExtent l="0" t="6350" r="4445" b="1333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310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1.6pt;margin-top:363.3pt;height:0.7pt;width:556.15pt;z-index:251681792;mso-width-relative:page;mso-height-relative:page;" filled="f" stroked="t" coordsize="21600,21600" o:gfxdata="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74viTbAAAADAEAAA8AAAAA&#10;AAAAAQAgAAAAIgAAAGRycy9kb3ducmV2LnhtbFBLAQIUABQAAAAIAIdO4kARIU2FEQIAAAAEAAAO&#10;AAAAAAAAAAEAIAAAACoBAABkcnMvZTJvRG9jLnhtbFBLBQYAAAAABgAGAFkBAACtBQAAAAA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3047365</wp:posOffset>
                </wp:positionV>
                <wp:extent cx="1623060" cy="3063240"/>
                <wp:effectExtent l="0" t="0" r="0" b="3810"/>
                <wp:wrapNone/>
                <wp:docPr id="31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>.09 -- 20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身份：项目负责人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1D1D1D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7.7pt;margin-top:239.95pt;height:241.2pt;width:127.8pt;z-index:251679744;mso-width-relative:page;mso-height-relative:page;" filled="f" stroked="f" coordsize="21600,21600" o:gfxdata="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ZwFj2gAAAAwBAAAPAAAAAAAAAAEAIAAAACIAAABkcnMv&#10;ZG93bnJldi54bWxQSwECFAAUAAAACACHTuJA0AcB0cgBAACD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12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>.09 -- 20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>.06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2"/>
                          <w:szCs w:val="22"/>
                        </w:rPr>
                        <w:t xml:space="preserve">       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身份：项目负责人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1D1D1D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3048000</wp:posOffset>
                </wp:positionV>
                <wp:extent cx="5141595" cy="3520440"/>
                <wp:effectExtent l="0" t="0" r="0" b="3810"/>
                <wp:wrapNone/>
                <wp:docPr id="30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352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120" w:afterAutospacing="0" w:line="360" w:lineRule="exact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  <w:lang w:val="en-US" w:eastAsia="zh-CN"/>
                              </w:rPr>
                              <w:t>物联网足浴系统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120" w:afterAutospacing="0" w:line="360" w:lineRule="exact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928165"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2"/>
                                <w:szCs w:val="22"/>
                                <w:lang w:val="en-US" w:eastAsia="zh-CN"/>
                              </w:rPr>
                              <w:t>项目介绍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ind w:firstLine="240" w:firstLineChars="100"/>
                              <w:rPr>
                                <w:rFonts w:hint="default" w:ascii="微软雅黑" w:hAnsi="微软雅黑" w:eastAsia="微软雅黑" w:cstheme="minorBidi"/>
                                <w:b w:val="0"/>
                                <w:bCs w:val="0"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 w:val="0"/>
                                <w:bCs w:val="0"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该项目由我和学校黄东斌老师（副教授）共同协作完成，主要实现全自动的足浴功能，该项目现已申请3项实用新型专利和1项发明专利，并且申请了省级立项，将于今年年底结项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80.7pt;margin-top:240pt;height:277.2pt;width:404.85pt;z-index:251678720;mso-width-relative:page;mso-height-relative:page;" filled="f" stroked="f" coordsize="21600,21600" o:gfxdata="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yNrCN2AAAAAwBAAAPAAAAAAAAAAEAIAAAACIAAABkcnMv&#10;ZG93bnJldi54bWxQSwECFAAUAAAACACHTuJAPVd/lcoBAACDAwAADgAAAAAAAAABACAAAAAn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120" w:afterAutospacing="0" w:line="360" w:lineRule="exact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  <w:lang w:val="en-US" w:eastAsia="zh-CN"/>
                        </w:rPr>
                        <w:t>物联网足浴系统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 xml:space="preserve">  </w:t>
                      </w:r>
                    </w:p>
                    <w:p>
                      <w:pPr>
                        <w:pStyle w:val="4"/>
                        <w:spacing w:before="0" w:beforeAutospacing="0" w:after="120" w:afterAutospacing="0" w:line="360" w:lineRule="exact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928165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928165"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2"/>
                          <w:szCs w:val="22"/>
                          <w:lang w:val="en-US" w:eastAsia="zh-CN"/>
                        </w:rPr>
                        <w:t>项目介绍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ind w:firstLine="240" w:firstLineChars="100"/>
                        <w:rPr>
                          <w:rFonts w:hint="default" w:ascii="微软雅黑" w:hAnsi="微软雅黑" w:eastAsia="微软雅黑" w:cstheme="minorBidi"/>
                          <w:b w:val="0"/>
                          <w:bCs w:val="0"/>
                          <w:color w:val="1D1D1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 w:val="0"/>
                          <w:bCs w:val="0"/>
                          <w:color w:val="1D1D1D"/>
                          <w:sz w:val="24"/>
                          <w:szCs w:val="24"/>
                          <w:lang w:val="en-US" w:eastAsia="zh-CN"/>
                        </w:rPr>
                        <w:t>该项目由我和学校黄东斌老师（副教授）共同协作完成，主要实现全自动的足浴功能，该项目现已申请3项实用新型专利和1项发明专利，并且申请了省级立项，将于今年年底结项</w:t>
                      </w:r>
                    </w:p>
                    <w:p>
                      <w:pPr>
                        <w:pStyle w:val="4"/>
                        <w:spacing w:before="0" w:beforeAutospacing="0" w:after="12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8202930</wp:posOffset>
                </wp:positionV>
                <wp:extent cx="6771005" cy="0"/>
                <wp:effectExtent l="0" t="0" r="3048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087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6.35pt;margin-top:645.9pt;height:0pt;width:533.15pt;z-index:251694080;mso-width-relative:page;mso-height-relative:page;" filled="f" stroked="t" coordsize="21600,21600" o:gfxdata="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FxlwzbAAAADgEAAA8AAAAAAAAAAQAgAAAAIgAA&#10;AGRycy9kb3ducmV2LnhtbFBLAQIUABQAAAAIAIdO4kChjJmUBQIAAPMDAAAOAAAAAAAAAAEAIAAA&#10;ACoBAABkcnMvZTJvRG9jLnhtbFBLBQYAAAAABgAGAFkBAAChBQAAAAA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4251325</wp:posOffset>
                </wp:positionV>
                <wp:extent cx="1261110" cy="307975"/>
                <wp:effectExtent l="0" t="0" r="0" b="0"/>
                <wp:wrapNone/>
                <wp:docPr id="34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27262F"/>
                                <w:sz w:val="28"/>
                                <w:szCs w:val="28"/>
                              </w:rPr>
                              <w:t>技能荣誉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-35.65pt;margin-top:334.75pt;height:24.25pt;width:99.3pt;z-index:251682816;mso-width-relative:page;mso-height-relative:page;" filled="f" stroked="f" coordsize="21600,21600" o:gfxdata="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kr4gdgAAAALAQAADwAAAAAAAAABACAAAAAiAAAAZHJzL2Rvd25yZXYueG1sUEsBAhQA&#10;FAAAAAgAh07iQKVGAqW5AQAAX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27262F"/>
                          <w:sz w:val="28"/>
                          <w:szCs w:val="28"/>
                        </w:rPr>
                        <w:t>技能荣誉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4279900</wp:posOffset>
                </wp:positionV>
                <wp:extent cx="290195" cy="290830"/>
                <wp:effectExtent l="0" t="0" r="14605" b="1397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90830"/>
                        </a:xfrm>
                        <a:prstGeom prst="round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9.5pt;margin-top:337pt;height:22.9pt;width:22.85pt;z-index:251689984;v-text-anchor:middle;mso-width-relative:page;mso-height-relative:page;" fillcolor="#27262F" filled="t" stroked="f" coordsize="21600,21600" arcsize="0.166666666666667" o:gfxdata="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3zIlg3QAAAAwBAAAPAAAAAAAAAAEAIAAAACIA&#10;AABkcnMvZG93bnJldi54bWxQSwECFAAUAAAACACHTuJAbjGP3AQCAADgAwAADgAAAAAAAAABACAA&#10;AAAsAQAAZHJzL2Uyb0RvYy54bWxQSwUGAAAAAAYABgBZAQAAog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-688975</wp:posOffset>
                </wp:positionH>
                <wp:positionV relativeFrom="paragraph">
                  <wp:posOffset>4338320</wp:posOffset>
                </wp:positionV>
                <wp:extent cx="156845" cy="155575"/>
                <wp:effectExtent l="0" t="0" r="0" b="0"/>
                <wp:wrapNone/>
                <wp:docPr id="4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56710" cy="155328"/>
                        </a:xfrm>
                        <a:custGeom>
                          <a:avLst/>
                          <a:gdLst>
                            <a:gd name="T0" fmla="*/ 1166395 w 3845"/>
                            <a:gd name="T1" fmla="*/ 911373 h 3810"/>
                            <a:gd name="T2" fmla="*/ 1340582 w 3845"/>
                            <a:gd name="T3" fmla="*/ 945561 h 3810"/>
                            <a:gd name="T4" fmla="*/ 1800397 w 3845"/>
                            <a:gd name="T5" fmla="*/ 485660 h 3810"/>
                            <a:gd name="T6" fmla="*/ 1793842 w 3845"/>
                            <a:gd name="T7" fmla="*/ 407917 h 3810"/>
                            <a:gd name="T8" fmla="*/ 1467476 w 3845"/>
                            <a:gd name="T9" fmla="*/ 757292 h 3810"/>
                            <a:gd name="T10" fmla="*/ 1159371 w 3845"/>
                            <a:gd name="T11" fmla="*/ 701561 h 3810"/>
                            <a:gd name="T12" fmla="*/ 1053548 w 3845"/>
                            <a:gd name="T13" fmla="*/ 406512 h 3810"/>
                            <a:gd name="T14" fmla="*/ 1405199 w 3845"/>
                            <a:gd name="T15" fmla="*/ 30442 h 3810"/>
                            <a:gd name="T16" fmla="*/ 1340582 w 3845"/>
                            <a:gd name="T17" fmla="*/ 25290 h 3810"/>
                            <a:gd name="T18" fmla="*/ 880766 w 3845"/>
                            <a:gd name="T19" fmla="*/ 485660 h 3810"/>
                            <a:gd name="T20" fmla="*/ 919162 w 3845"/>
                            <a:gd name="T21" fmla="*/ 669246 h 3810"/>
                            <a:gd name="T22" fmla="*/ 480418 w 3845"/>
                            <a:gd name="T23" fmla="*/ 1205485 h 3810"/>
                            <a:gd name="T24" fmla="*/ 398475 w 3845"/>
                            <a:gd name="T25" fmla="*/ 1193309 h 3810"/>
                            <a:gd name="T26" fmla="*/ 114720 w 3845"/>
                            <a:gd name="T27" fmla="*/ 1477586 h 3810"/>
                            <a:gd name="T28" fmla="*/ 398475 w 3845"/>
                            <a:gd name="T29" fmla="*/ 1761395 h 3810"/>
                            <a:gd name="T30" fmla="*/ 682699 w 3845"/>
                            <a:gd name="T31" fmla="*/ 1477586 h 3810"/>
                            <a:gd name="T32" fmla="*/ 661628 w 3845"/>
                            <a:gd name="T33" fmla="*/ 1370338 h 3810"/>
                            <a:gd name="T34" fmla="*/ 1166395 w 3845"/>
                            <a:gd name="T35" fmla="*/ 911373 h 3810"/>
                            <a:gd name="T36" fmla="*/ 398475 w 3845"/>
                            <a:gd name="T37" fmla="*/ 1628389 h 3810"/>
                            <a:gd name="T38" fmla="*/ 247701 w 3845"/>
                            <a:gd name="T39" fmla="*/ 1477586 h 3810"/>
                            <a:gd name="T40" fmla="*/ 398475 w 3845"/>
                            <a:gd name="T41" fmla="*/ 1326315 h 3810"/>
                            <a:gd name="T42" fmla="*/ 549718 w 3845"/>
                            <a:gd name="T43" fmla="*/ 1477586 h 3810"/>
                            <a:gd name="T44" fmla="*/ 398475 w 3845"/>
                            <a:gd name="T45" fmla="*/ 1628389 h 3810"/>
                            <a:gd name="T46" fmla="*/ 426102 w 3845"/>
                            <a:gd name="T47" fmla="*/ 554973 h 3810"/>
                            <a:gd name="T48" fmla="*/ 694874 w 3845"/>
                            <a:gd name="T49" fmla="*/ 830820 h 3810"/>
                            <a:gd name="T50" fmla="*/ 824109 w 3845"/>
                            <a:gd name="T51" fmla="*/ 701561 h 3810"/>
                            <a:gd name="T52" fmla="*/ 554869 w 3845"/>
                            <a:gd name="T53" fmla="*/ 425713 h 3810"/>
                            <a:gd name="T54" fmla="*/ 619486 w 3845"/>
                            <a:gd name="T55" fmla="*/ 361084 h 3810"/>
                            <a:gd name="T56" fmla="*/ 258471 w 3845"/>
                            <a:gd name="T57" fmla="*/ 0 h 3810"/>
                            <a:gd name="T58" fmla="*/ 0 w 3845"/>
                            <a:gd name="T59" fmla="*/ 258051 h 3810"/>
                            <a:gd name="T60" fmla="*/ 361484 w 3845"/>
                            <a:gd name="T61" fmla="*/ 619134 h 3810"/>
                            <a:gd name="T62" fmla="*/ 426102 w 3845"/>
                            <a:gd name="T63" fmla="*/ 554973 h 3810"/>
                            <a:gd name="T64" fmla="*/ 889663 w 3845"/>
                            <a:gd name="T65" fmla="*/ 1296342 h 3810"/>
                            <a:gd name="T66" fmla="*/ 890131 w 3845"/>
                            <a:gd name="T67" fmla="*/ 1296342 h 3810"/>
                            <a:gd name="T68" fmla="*/ 889663 w 3845"/>
                            <a:gd name="T69" fmla="*/ 1296342 h 3810"/>
                            <a:gd name="T70" fmla="*/ 1263321 w 3845"/>
                            <a:gd name="T71" fmla="*/ 971788 h 3810"/>
                            <a:gd name="T72" fmla="*/ 890131 w 3845"/>
                            <a:gd name="T73" fmla="*/ 1296342 h 3810"/>
                            <a:gd name="T74" fmla="*/ 1297035 w 3845"/>
                            <a:gd name="T75" fmla="*/ 1713157 h 3810"/>
                            <a:gd name="T76" fmla="*/ 1555037 w 3845"/>
                            <a:gd name="T77" fmla="*/ 1713157 h 3810"/>
                            <a:gd name="T78" fmla="*/ 1658519 w 3845"/>
                            <a:gd name="T79" fmla="*/ 1610124 h 3810"/>
                            <a:gd name="T80" fmla="*/ 1658519 w 3845"/>
                            <a:gd name="T81" fmla="*/ 1352073 h 3810"/>
                            <a:gd name="T82" fmla="*/ 1263321 w 3845"/>
                            <a:gd name="T83" fmla="*/ 971788 h 3810"/>
                            <a:gd name="T84" fmla="*/ 1441254 w 3845"/>
                            <a:gd name="T85" fmla="*/ 1641970 h 3810"/>
                            <a:gd name="T86" fmla="*/ 1376636 w 3845"/>
                            <a:gd name="T87" fmla="*/ 1641970 h 3810"/>
                            <a:gd name="T88" fmla="*/ 1044652 w 3845"/>
                            <a:gd name="T89" fmla="*/ 1310392 h 3810"/>
                            <a:gd name="T90" fmla="*/ 1044652 w 3845"/>
                            <a:gd name="T91" fmla="*/ 1245293 h 3810"/>
                            <a:gd name="T92" fmla="*/ 1109738 w 3845"/>
                            <a:gd name="T93" fmla="*/ 1245293 h 3810"/>
                            <a:gd name="T94" fmla="*/ 1441254 w 3845"/>
                            <a:gd name="T95" fmla="*/ 1577340 h 3810"/>
                            <a:gd name="T96" fmla="*/ 1441254 w 3845"/>
                            <a:gd name="T97" fmla="*/ 1641970 h 3810"/>
                            <a:gd name="T98" fmla="*/ 1587346 w 3845"/>
                            <a:gd name="T99" fmla="*/ 1495851 h 3810"/>
                            <a:gd name="T100" fmla="*/ 1522260 w 3845"/>
                            <a:gd name="T101" fmla="*/ 1495851 h 3810"/>
                            <a:gd name="T102" fmla="*/ 1190744 w 3845"/>
                            <a:gd name="T103" fmla="*/ 1164272 h 3810"/>
                            <a:gd name="T104" fmla="*/ 1190744 w 3845"/>
                            <a:gd name="T105" fmla="*/ 1099642 h 3810"/>
                            <a:gd name="T106" fmla="*/ 1255830 w 3845"/>
                            <a:gd name="T107" fmla="*/ 1099642 h 3810"/>
                            <a:gd name="T108" fmla="*/ 1587346 w 3845"/>
                            <a:gd name="T109" fmla="*/ 1431221 h 3810"/>
                            <a:gd name="T110" fmla="*/ 1587346 w 3845"/>
                            <a:gd name="T111" fmla="*/ 1495851 h 381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845" h="3810">
                              <a:moveTo>
                                <a:pt x="2491" y="1946"/>
                              </a:moveTo>
                              <a:cubicBezTo>
                                <a:pt x="2606" y="1993"/>
                                <a:pt x="2731" y="2019"/>
                                <a:pt x="2863" y="2019"/>
                              </a:cubicBezTo>
                              <a:cubicBezTo>
                                <a:pt x="3405" y="2019"/>
                                <a:pt x="3845" y="1579"/>
                                <a:pt x="3845" y="1037"/>
                              </a:cubicBezTo>
                              <a:cubicBezTo>
                                <a:pt x="3845" y="980"/>
                                <a:pt x="3840" y="925"/>
                                <a:pt x="3831" y="871"/>
                              </a:cubicBezTo>
                              <a:cubicBezTo>
                                <a:pt x="3134" y="1617"/>
                                <a:pt x="3134" y="1617"/>
                                <a:pt x="3134" y="1617"/>
                              </a:cubicBezTo>
                              <a:cubicBezTo>
                                <a:pt x="2476" y="1498"/>
                                <a:pt x="2476" y="1498"/>
                                <a:pt x="2476" y="1498"/>
                              </a:cubicBezTo>
                              <a:cubicBezTo>
                                <a:pt x="2250" y="868"/>
                                <a:pt x="2250" y="868"/>
                                <a:pt x="2250" y="868"/>
                              </a:cubicBezTo>
                              <a:cubicBezTo>
                                <a:pt x="3001" y="65"/>
                                <a:pt x="3001" y="65"/>
                                <a:pt x="3001" y="65"/>
                              </a:cubicBezTo>
                              <a:cubicBezTo>
                                <a:pt x="2956" y="59"/>
                                <a:pt x="2910" y="54"/>
                                <a:pt x="2863" y="54"/>
                              </a:cubicBezTo>
                              <a:cubicBezTo>
                                <a:pt x="2320" y="54"/>
                                <a:pt x="1881" y="494"/>
                                <a:pt x="1881" y="1037"/>
                              </a:cubicBezTo>
                              <a:cubicBezTo>
                                <a:pt x="1881" y="1176"/>
                                <a:pt x="1910" y="1309"/>
                                <a:pt x="1963" y="1429"/>
                              </a:cubicBezTo>
                              <a:cubicBezTo>
                                <a:pt x="1659" y="1963"/>
                                <a:pt x="1205" y="2409"/>
                                <a:pt x="1026" y="2574"/>
                              </a:cubicBezTo>
                              <a:cubicBezTo>
                                <a:pt x="971" y="2557"/>
                                <a:pt x="912" y="2548"/>
                                <a:pt x="851" y="2548"/>
                              </a:cubicBezTo>
                              <a:cubicBezTo>
                                <a:pt x="516" y="2548"/>
                                <a:pt x="245" y="2820"/>
                                <a:pt x="245" y="3155"/>
                              </a:cubicBezTo>
                              <a:cubicBezTo>
                                <a:pt x="245" y="3490"/>
                                <a:pt x="516" y="3761"/>
                                <a:pt x="851" y="3761"/>
                              </a:cubicBezTo>
                              <a:cubicBezTo>
                                <a:pt x="1186" y="3761"/>
                                <a:pt x="1458" y="3490"/>
                                <a:pt x="1458" y="3155"/>
                              </a:cubicBezTo>
                              <a:cubicBezTo>
                                <a:pt x="1458" y="3074"/>
                                <a:pt x="1442" y="2997"/>
                                <a:pt x="1413" y="2926"/>
                              </a:cubicBezTo>
                              <a:cubicBezTo>
                                <a:pt x="1548" y="2747"/>
                                <a:pt x="1914" y="2308"/>
                                <a:pt x="2491" y="1946"/>
                              </a:cubicBezTo>
                              <a:close/>
                              <a:moveTo>
                                <a:pt x="851" y="3477"/>
                              </a:moveTo>
                              <a:cubicBezTo>
                                <a:pt x="673" y="3477"/>
                                <a:pt x="529" y="3333"/>
                                <a:pt x="529" y="3155"/>
                              </a:cubicBezTo>
                              <a:cubicBezTo>
                                <a:pt x="529" y="2976"/>
                                <a:pt x="673" y="2832"/>
                                <a:pt x="851" y="2832"/>
                              </a:cubicBezTo>
                              <a:cubicBezTo>
                                <a:pt x="1029" y="2832"/>
                                <a:pt x="1174" y="2976"/>
                                <a:pt x="1174" y="3155"/>
                              </a:cubicBezTo>
                              <a:cubicBezTo>
                                <a:pt x="1174" y="3333"/>
                                <a:pt x="1029" y="3477"/>
                                <a:pt x="851" y="3477"/>
                              </a:cubicBezTo>
                              <a:close/>
                              <a:moveTo>
                                <a:pt x="910" y="1185"/>
                              </a:moveTo>
                              <a:cubicBezTo>
                                <a:pt x="1484" y="1774"/>
                                <a:pt x="1484" y="1774"/>
                                <a:pt x="1484" y="1774"/>
                              </a:cubicBezTo>
                              <a:cubicBezTo>
                                <a:pt x="1760" y="1498"/>
                                <a:pt x="1760" y="1498"/>
                                <a:pt x="1760" y="1498"/>
                              </a:cubicBezTo>
                              <a:cubicBezTo>
                                <a:pt x="1185" y="909"/>
                                <a:pt x="1185" y="909"/>
                                <a:pt x="1185" y="909"/>
                              </a:cubicBezTo>
                              <a:cubicBezTo>
                                <a:pt x="1323" y="771"/>
                                <a:pt x="1323" y="771"/>
                                <a:pt x="1323" y="771"/>
                              </a:cubicBezTo>
                              <a:cubicBezTo>
                                <a:pt x="552" y="0"/>
                                <a:pt x="552" y="0"/>
                                <a:pt x="552" y="0"/>
                              </a:cubicBezTo>
                              <a:cubicBezTo>
                                <a:pt x="0" y="551"/>
                                <a:pt x="0" y="551"/>
                                <a:pt x="0" y="551"/>
                              </a:cubicBezTo>
                              <a:cubicBezTo>
                                <a:pt x="772" y="1322"/>
                                <a:pt x="772" y="1322"/>
                                <a:pt x="772" y="1322"/>
                              </a:cubicBezTo>
                              <a:lnTo>
                                <a:pt x="910" y="1185"/>
                              </a:lnTo>
                              <a:close/>
                              <a:moveTo>
                                <a:pt x="1900" y="2768"/>
                              </a:moveTo>
                              <a:cubicBezTo>
                                <a:pt x="1900" y="2768"/>
                                <a:pt x="1901" y="2768"/>
                                <a:pt x="1901" y="2768"/>
                              </a:cubicBezTo>
                              <a:cubicBezTo>
                                <a:pt x="1900" y="2767"/>
                                <a:pt x="1900" y="2768"/>
                                <a:pt x="1900" y="2768"/>
                              </a:cubicBezTo>
                              <a:close/>
                              <a:moveTo>
                                <a:pt x="2698" y="2075"/>
                              </a:moveTo>
                              <a:cubicBezTo>
                                <a:pt x="2698" y="2075"/>
                                <a:pt x="2225" y="2203"/>
                                <a:pt x="1901" y="2768"/>
                              </a:cubicBezTo>
                              <a:cubicBezTo>
                                <a:pt x="1926" y="2776"/>
                                <a:pt x="2770" y="3658"/>
                                <a:pt x="2770" y="3658"/>
                              </a:cubicBezTo>
                              <a:cubicBezTo>
                                <a:pt x="2923" y="3810"/>
                                <a:pt x="3169" y="3810"/>
                                <a:pt x="3321" y="3658"/>
                              </a:cubicBezTo>
                              <a:cubicBezTo>
                                <a:pt x="3542" y="3438"/>
                                <a:pt x="3542" y="3438"/>
                                <a:pt x="3542" y="3438"/>
                              </a:cubicBezTo>
                              <a:cubicBezTo>
                                <a:pt x="3694" y="3285"/>
                                <a:pt x="3694" y="3039"/>
                                <a:pt x="3542" y="2887"/>
                              </a:cubicBezTo>
                              <a:lnTo>
                                <a:pt x="2698" y="2075"/>
                              </a:lnTo>
                              <a:close/>
                              <a:moveTo>
                                <a:pt x="3078" y="3506"/>
                              </a:moveTo>
                              <a:cubicBezTo>
                                <a:pt x="3040" y="3544"/>
                                <a:pt x="2978" y="3544"/>
                                <a:pt x="2940" y="3506"/>
                              </a:cubicBezTo>
                              <a:cubicBezTo>
                                <a:pt x="2231" y="2798"/>
                                <a:pt x="2231" y="2798"/>
                                <a:pt x="2231" y="2798"/>
                              </a:cubicBezTo>
                              <a:cubicBezTo>
                                <a:pt x="2193" y="2760"/>
                                <a:pt x="2193" y="2698"/>
                                <a:pt x="2231" y="2659"/>
                              </a:cubicBezTo>
                              <a:cubicBezTo>
                                <a:pt x="2270" y="2621"/>
                                <a:pt x="2332" y="2621"/>
                                <a:pt x="2370" y="2659"/>
                              </a:cubicBezTo>
                              <a:cubicBezTo>
                                <a:pt x="3078" y="3368"/>
                                <a:pt x="3078" y="3368"/>
                                <a:pt x="3078" y="3368"/>
                              </a:cubicBezTo>
                              <a:cubicBezTo>
                                <a:pt x="3116" y="3406"/>
                                <a:pt x="3116" y="3468"/>
                                <a:pt x="3078" y="3506"/>
                              </a:cubicBezTo>
                              <a:close/>
                              <a:moveTo>
                                <a:pt x="3390" y="3194"/>
                              </a:moveTo>
                              <a:cubicBezTo>
                                <a:pt x="3352" y="3233"/>
                                <a:pt x="3290" y="3233"/>
                                <a:pt x="3251" y="3194"/>
                              </a:cubicBezTo>
                              <a:cubicBezTo>
                                <a:pt x="2543" y="2486"/>
                                <a:pt x="2543" y="2486"/>
                                <a:pt x="2543" y="2486"/>
                              </a:cubicBezTo>
                              <a:cubicBezTo>
                                <a:pt x="2505" y="2448"/>
                                <a:pt x="2505" y="2386"/>
                                <a:pt x="2543" y="2348"/>
                              </a:cubicBezTo>
                              <a:cubicBezTo>
                                <a:pt x="2581" y="2309"/>
                                <a:pt x="2643" y="2309"/>
                                <a:pt x="2682" y="2348"/>
                              </a:cubicBezTo>
                              <a:cubicBezTo>
                                <a:pt x="3390" y="3056"/>
                                <a:pt x="3390" y="3056"/>
                                <a:pt x="3390" y="3056"/>
                              </a:cubicBezTo>
                              <a:cubicBezTo>
                                <a:pt x="3428" y="3094"/>
                                <a:pt x="3428" y="3156"/>
                                <a:pt x="3390" y="3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B9D87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flip:x;margin-left:-54.25pt;margin-top:341.6pt;height:12.25pt;width:12.35pt;z-index:251691008;v-text-anchor:middle-center;mso-width-relative:page;mso-height-relative:page;" fillcolor="#AB9D87" filled="t" stroked="f" coordsize="3845,3810" o:gfxdata="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<v:path o:connectlocs="47538559,37155313;54637868,38549107;73378469,19799631;73111308,16630165;59809665,30873661;47252283,28601592;42939273,16572886;57271452,1241074;54637868,1031035;35897227,19799631;37462126,27284158;19580313,49145819;16240576,48649422;4675623,60238970;16240576,71809438;27824645,60238970;26965857,55866630;47538559,37155313;16240576,66386983;10095506,60238970;16240576,54071878;22404761,60238970;16240576,66386983;17366565,22625418;28320859,33871288;33588067,28601592;22614699,17355682;25248283,14720854;10534457,0;0,10520353;14732940,25241166;17366565,22625418;36259841,52849923;36278915,52849923;36259841,52849923;51488955,39618342;36278915,52849923;52863031,69842847;63378374,69842847;67595972,65642346;67595972,55121993;51488955,39618342;58740940,66940660;56107315,66940660;42576700,53422721;42576700,50768732;45229399,50768732;58740940,64305792;58740940,66940660;64695186,60983607;62042487,60983607;48530947,47465627;48530947,44830759;51183646,44830759;64695186,58348738;64695186,60983607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1800860</wp:posOffset>
                </wp:positionV>
                <wp:extent cx="5153025" cy="548640"/>
                <wp:effectExtent l="0" t="0" r="0" b="3810"/>
                <wp:wrapNone/>
                <wp:docPr id="2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default" w:eastAsia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院校：湖北工业大学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工程技术学院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 xml:space="preserve">  / 主修专业：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机械设计制造及其自动化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default" w:eastAsia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主修科目：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单片机原理及接口技术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机械设计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CAD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SolidWorks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  <w:lang w:val="en-US" w:eastAsia="zh-CN"/>
                              </w:rPr>
                              <w:t>Creo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81.75pt;margin-top:141.8pt;height:43.2pt;width:405.75pt;z-index:251675648;mso-width-relative:page;mso-height-relative:page;" filled="f" stroked="f" coordsize="21600,21600" o:gfxdata="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CfjDdgAAAALAQAADwAAAAAAAAABACAAAAAiAAAAZHJz&#10;L2Rvd25yZXYueG1sUEsBAhQAFAAAAAgAh07iQEvOKVfLAQAAggMAAA4AAAAAAAAAAQAgAAAAJwEA&#10;AGRycy9lMm9Eb2MueG1sUEsFBgAAAAAGAAYAWQEAAG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default" w:eastAsia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院校：湖北工业大学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工程技术学院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 xml:space="preserve">  / 主修专业：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机械设计制造及其自动化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default" w:eastAsia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主修科目：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单片机原理及接口技术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机械设计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CAD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SolidWorks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  <w:lang w:val="en-US" w:eastAsia="zh-CN"/>
                        </w:rPr>
                        <w:t>Creo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4999355</wp:posOffset>
            </wp:positionH>
            <wp:positionV relativeFrom="paragraph">
              <wp:posOffset>-647065</wp:posOffset>
            </wp:positionV>
            <wp:extent cx="999490" cy="1285240"/>
            <wp:effectExtent l="76200" t="76200" r="86360" b="86360"/>
            <wp:wrapNone/>
            <wp:docPr id="37" name="图片 37" descr="C:\Users\75467\Desktop\证件照.PNG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75467\Desktop\证件照.PNG证件照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285240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rgbClr val="928165">
                          <a:alpha val="38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sx="1000" sy="1000" algn="ctr" rotWithShape="0">
                        <a:srgbClr val="928165"/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-127000</wp:posOffset>
                </wp:positionV>
                <wp:extent cx="2162175" cy="29464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color w:val="FFFFFF"/>
                                <w:kern w:val="24"/>
                              </w:rPr>
                              <w:t>求职意向：</w:t>
                            </w:r>
                            <w:r>
                              <w:rPr>
                                <w:rFonts w:hint="eastAsia" w:hAnsi="微软雅黑" w:eastAsia="微软雅黑" w:cs="Times New Roman"/>
                                <w:color w:val="FFFFFF"/>
                                <w:kern w:val="24"/>
                                <w:lang w:val="en-US" w:eastAsia="zh-CN"/>
                              </w:rPr>
                              <w:t>嵌入式软件工程师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35pt;margin-top:-10pt;height:23.2pt;width:170.25pt;z-index:251662336;mso-width-relative:page;mso-height-relative:page;" filled="f" stroked="f" coordsize="21600,21600" o:gfxdata="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SDLq9gAAAAJ&#10;AQAADwAAAAAAAAABACAAAAAiAAAAZHJzL2Rvd25yZXYueG1sUEsBAhQAFAAAAAgAh07iQCp4pfeq&#10;AQAARw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color w:val="FFFFFF"/>
                          <w:kern w:val="24"/>
                        </w:rPr>
                        <w:t>求职意向：</w:t>
                      </w:r>
                      <w:r>
                        <w:rPr>
                          <w:rFonts w:hint="eastAsia" w:hAnsi="微软雅黑" w:eastAsia="微软雅黑" w:cs="Times New Roman"/>
                          <w:color w:val="FFFFFF"/>
                          <w:kern w:val="24"/>
                          <w:lang w:val="en-US" w:eastAsia="zh-CN"/>
                        </w:rPr>
                        <w:t>嵌入式软件工程师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-742315</wp:posOffset>
                </wp:positionV>
                <wp:extent cx="3305810" cy="365760"/>
                <wp:effectExtent l="0" t="0" r="0" b="0"/>
                <wp:wrapNone/>
                <wp:docPr id="51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432" w:lineRule="exact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color w:val="928165"/>
                                <w:kern w:val="24"/>
                                <w:sz w:val="36"/>
                                <w:szCs w:val="36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-59.8pt;margin-top:-58.45pt;height:28.8pt;width:260.3pt;z-index:251696128;mso-width-relative:page;mso-height-relative:page;" filled="f" stroked="f" coordsize="21600,21600" o:gfxdata="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7UAADZAAAADQEAAA8AAAAAAAAAAQAgAAAAIgAAAGRycy9kb3ducmV2LnhtbFBL&#10;AQIUABQAAAAIAIdO4kBBFTsBvAEAAF8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432" w:lineRule="exact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b/>
                          <w:color w:val="928165"/>
                          <w:kern w:val="24"/>
                          <w:sz w:val="36"/>
                          <w:szCs w:val="36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156210</wp:posOffset>
                </wp:positionV>
                <wp:extent cx="1578610" cy="529590"/>
                <wp:effectExtent l="0" t="0" r="0" b="381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708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hint="eastAsia" w:hAnsi="Calibri" w:cs="Times New Roman" w:asciiTheme="minorHAnsi" w:eastAsiaTheme="minorEastAsia"/>
                                <w:color w:val="FFFFFF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754678372</w:t>
                            </w:r>
                            <w:r>
                              <w:rPr>
                                <w:rFonts w:hAnsi="Calibri" w:cs="Times New Roman" w:asciiTheme="minorHAnsi" w:eastAsiaTheme="minor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0.15pt;margin-top:12.3pt;height:41.7pt;width:124.3pt;z-index:251670528;mso-width-relative:page;mso-height-relative:page;" filled="f" stroked="f" coordsize="21600,21600" o:gfxdata="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kTzHtsAAAAKAQAADwAAAAAAAAABACAAAAAiAAAAZHJzL2Rvd25yZXYu&#10;eG1sUEsBAhQAFAAAAAgAh07iQOyNpjIxAgAAR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hint="eastAsia" w:hAnsi="Calibri" w:cs="Times New Roman" w:asciiTheme="minorHAnsi" w:eastAsiaTheme="minorEastAsia"/>
                          <w:color w:val="FFFFFF"/>
                          <w:kern w:val="2"/>
                          <w:sz w:val="21"/>
                          <w:szCs w:val="21"/>
                          <w:lang w:val="en-US" w:eastAsia="zh-CN"/>
                        </w:rPr>
                        <w:t>754678372</w:t>
                      </w:r>
                      <w:r>
                        <w:rPr>
                          <w:rFonts w:hAnsi="Calibri" w:cs="Times New Roman" w:asciiTheme="minorHAnsi" w:eastAsiaTheme="minorEastAsia"/>
                          <w:color w:val="FFFFFF"/>
                          <w:kern w:val="2"/>
                          <w:sz w:val="2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154305</wp:posOffset>
                </wp:positionV>
                <wp:extent cx="662940" cy="530225"/>
                <wp:effectExtent l="0" t="0" r="0" b="381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10" cy="530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生日：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1.5pt;margin-top:12.15pt;height:41.75pt;width:52.2pt;z-index:251663360;mso-width-relative:page;mso-height-relative:page;" filled="f" stroked="f" coordsize="21600,21600" o:gfxdata="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7f2b2gAAAAkBAAAPAAAAAAAAAAEAIAAAACIAAABkcnMvZG93bnJldi54bWxQ&#10;SwECFAAUAAAACACHTuJAxiRQ+y4CAABEBAAADgAAAAAAAAABACAAAAAp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FFFFFF"/>
                          <w:kern w:val="2"/>
                          <w:sz w:val="21"/>
                          <w:szCs w:val="21"/>
                        </w:rPr>
                        <w:t>生日：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154305</wp:posOffset>
                </wp:positionV>
                <wp:extent cx="773430" cy="530225"/>
                <wp:effectExtent l="0" t="0" r="0" b="381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157" cy="530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Calibri" w:eastAsia="微软雅黑" w:cs="Times New Roman" w:asciiTheme="minorHAnsi"/>
                                <w:color w:val="FFFFFF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1999.12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8pt;margin-top:12.15pt;height:41.75pt;width:60.9pt;z-index:251664384;mso-width-relative:page;mso-height-relative:page;" filled="f" stroked="f" coordsize="21600,21600" o:gfxdata="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LIMF2gAAAAoBAAAPAAAAAAAAAAEAIAAAACIAAABkcnMvZG93bnJldi54bWxQ&#10;SwECFAAUAAAACACHTuJAK6LKVy4CAABEBAAADgAAAAAAAAABACAAAAAp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hAnsi="Calibri" w:eastAsia="微软雅黑" w:cs="Times New Roman" w:asciiTheme="minorHAnsi"/>
                          <w:color w:val="FFFFFF"/>
                          <w:kern w:val="2"/>
                          <w:sz w:val="21"/>
                          <w:szCs w:val="21"/>
                          <w:lang w:val="en-US" w:eastAsia="zh-CN"/>
                        </w:rPr>
                        <w:t>1999.12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376555</wp:posOffset>
                </wp:positionV>
                <wp:extent cx="134620" cy="126365"/>
                <wp:effectExtent l="0" t="0" r="0" b="6985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38" cy="126653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4.45pt;margin-top:29.65pt;height:9.95pt;width:10.6pt;z-index:251665408;v-text-anchor:middle;mso-width-relative:page;mso-height-relative:page;" fillcolor="#FFFFFF" filled="t" stroked="f" coordsize="1993900,1873250" o:gfxdata="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2606,99525;87614,38989;77962,76794;74137,53952;69747,47638;72904,46945;75471,45739;77499,44096;78963,41966;80067,38989;38434,83826;45494,53541;38434,54285;41181,47227;43928,46175;46136,44686;47779,42736;48934,40323;14505,18032;11609,20007;10225,23265;10687,107092;12891,109785;16325,110837;115301,110067;117787,107630;118530,23880;117454,20469;114763,18237;104153,21905;22578,17750;90211,13928;112405,7515;117249,8259;121529,10311;124988,13492;127449,17519;128653,22239;128551,107194;127116,111786;124476,115685;120862,118686;116480,120533;16325,121071;11481,120327;7175,118250;3716,115095;1281,111067;76,106373;179,21392;1588,16801;4228,12876;7867,9875;12250,8028;24577,751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154305</wp:posOffset>
                </wp:positionV>
                <wp:extent cx="662940" cy="530225"/>
                <wp:effectExtent l="0" t="0" r="0" b="381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10" cy="530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手机：</w:t>
                            </w:r>
                            <w:r>
                              <w:rPr>
                                <w:rFonts w:hint="eastAsia" w:eastAsia="微软雅黑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9.3pt;margin-top:12.15pt;height:41.75pt;width:52.2pt;z-index:251666432;mso-width-relative:page;mso-height-relative:page;" filled="f" stroked="f" coordsize="21600,21600" o:gfxdata="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07yjNoAAAAKAQAADwAAAAAAAAABACAAAAAiAAAAZHJzL2Rvd25yZXYueG1s&#10;UEsBAhQAFAAAAAgAh07iQHl6AgUvAgAARAQAAA4AAAAAAAAAAQAgAAAAKQ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FFFFFF"/>
                          <w:kern w:val="2"/>
                          <w:sz w:val="21"/>
                          <w:szCs w:val="21"/>
                        </w:rPr>
                        <w:t>手机：</w:t>
                      </w:r>
                      <w:r>
                        <w:rPr>
                          <w:rFonts w:hint="eastAsia" w:eastAsia="微软雅黑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154305</wp:posOffset>
                </wp:positionV>
                <wp:extent cx="1035050" cy="530225"/>
                <wp:effectExtent l="0" t="0" r="0" b="381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530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Calibri" w:eastAsia="微软雅黑" w:cs="Times New Roman" w:asciiTheme="minorHAnsi"/>
                                <w:color w:val="FFFFFF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18476438994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4pt;margin-top:12.15pt;height:41.75pt;width:81.5pt;z-index:251667456;mso-width-relative:page;mso-height-relative:page;" filled="f" stroked="f" coordsize="21600,21600" o:gfxdata="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XRQ12wAAAAoBAAAPAAAAAAAAAAEAIAAAACIAAABkcnMvZG93bnJldi54bWxQ&#10;SwECFAAUAAAACACHTuJA3tn3nC0CAABF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hAnsi="Calibri" w:eastAsia="微软雅黑" w:cs="Times New Roman" w:asciiTheme="minorHAnsi"/>
                          <w:color w:val="FFFFFF"/>
                          <w:kern w:val="2"/>
                          <w:sz w:val="21"/>
                          <w:szCs w:val="21"/>
                          <w:lang w:val="en-US" w:eastAsia="zh-CN"/>
                        </w:rPr>
                        <w:t>18476438994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373380</wp:posOffset>
                </wp:positionV>
                <wp:extent cx="127000" cy="127000"/>
                <wp:effectExtent l="0" t="0" r="6985" b="6985"/>
                <wp:wrapNone/>
                <wp:docPr id="1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726" cy="12672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67.05pt;margin-top:29.4pt;height:10pt;width:10pt;z-index:251668480;v-text-anchor:middle;mso-width-relative:page;mso-height-relative:page;" fillcolor="#FFFFFF" filled="t" stroked="f" coordsize="5581,5581" o:gfxdata="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902141617;@0,@0;@0,@0;@0,@0;@0,@0;902141617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154305</wp:posOffset>
                </wp:positionV>
                <wp:extent cx="662940" cy="530225"/>
                <wp:effectExtent l="0" t="0" r="0" b="381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10" cy="530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邮箱：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5.25pt;margin-top:12.15pt;height:41.75pt;width:52.2pt;z-index:251669504;mso-width-relative:page;mso-height-relative:page;" filled="f" stroked="f" coordsize="21600,21600" o:gfxdata="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xyLotsAAAAKAQAADwAAAAAAAAABACAAAAAiAAAAZHJzL2Rvd25yZXYueG1s&#10;UEsBAhQAFAAAAAgAh07iQBiIRSQuAgAARA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FFFFFF"/>
                          <w:kern w:val="2"/>
                          <w:sz w:val="21"/>
                          <w:szCs w:val="21"/>
                        </w:rPr>
                        <w:t>邮箱：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369570</wp:posOffset>
                </wp:positionV>
                <wp:extent cx="127000" cy="131445"/>
                <wp:effectExtent l="0" t="0" r="6985" b="2540"/>
                <wp:wrapNone/>
                <wp:docPr id="2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59" cy="131337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12.95pt;margin-top:29.1pt;height:10.35pt;width:10pt;z-index:251671552;v-text-anchor:middle;mso-width-relative:page;mso-height-relative:page;" fillcolor="#FFFFFF" filled="t" stroked="f" coordsize="90,93" o:gfxdata="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1353185</wp:posOffset>
                </wp:positionV>
                <wp:extent cx="248285" cy="248285"/>
                <wp:effectExtent l="0" t="0" r="0" b="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69" cy="248369"/>
                        </a:xfrm>
                        <a:prstGeom prst="round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5pt;margin-top:106.55pt;height:19.55pt;width:19.55pt;z-index:251685888;v-text-anchor:middle;mso-width-relative:page;mso-height-relative:page;" fillcolor="#27262F" filled="t" stroked="f" coordsize="21600,21600" arcsize="0.166666666666667" o:gfxdata="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TzGRd0AAAAMAQAADwAAAAAAAAABACAAAAAiAAAA&#10;ZHJzL2Rvd25yZXYueG1sUEsBAhQAFAAAAAgAh07iQGP4tM4CAgAA4AMAAA4AAAAAAAAAAQAgAAAA&#10;LAEAAGRycy9lMm9Eb2MueG1sUEsFBgAAAAAGAAYAWQEAAKA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1417955</wp:posOffset>
                </wp:positionV>
                <wp:extent cx="179705" cy="125095"/>
                <wp:effectExtent l="0" t="0" r="0" b="8255"/>
                <wp:wrapNone/>
                <wp:docPr id="40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994" cy="1251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AB9D87"/>
                        </a:solidFill>
                        <a:ln w="6350" cap="sq">
                          <a:noFill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-50.45pt;margin-top:111.65pt;height:9.85pt;width:14.15pt;z-index:251686912;mso-width-relative:page;mso-height-relative:page;" fillcolor="#AB9D87" filled="t" stroked="f" coordsize="263,184" o:gfxdata="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weight="0.5pt" miterlimit="8" joinstyle="miter" endcap="square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2671445</wp:posOffset>
                </wp:positionV>
                <wp:extent cx="250825" cy="250825"/>
                <wp:effectExtent l="0" t="0" r="0" b="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90" cy="250590"/>
                        </a:xfrm>
                        <a:prstGeom prst="round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5pt;margin-top:210.35pt;height:19.75pt;width:19.75pt;z-index:251687936;v-text-anchor:middle;mso-width-relative:page;mso-height-relative:page;" fillcolor="#27262F" filled="t" stroked="f" coordsize="21600,21600" arcsize="0.166666666666667" o:gfxdata="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o1X8twAAAAMAQAADwAAAAAAAAABACAAAAAiAAAAZHJz&#10;L2Rvd25yZXYueG1sUEsBAhQAFAAAAAgAh07iQKqAyHMAAgAA4AMAAA4AAAAAAAAAAQAgAAAAKwEA&#10;AGRycy9lMm9Eb2MueG1sUEsFBgAAAAAGAAYAWQEAAJ0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2723515</wp:posOffset>
                </wp:positionV>
                <wp:extent cx="158115" cy="133985"/>
                <wp:effectExtent l="0" t="0" r="0" b="0"/>
                <wp:wrapNone/>
                <wp:docPr id="4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6" cy="134033"/>
                        </a:xfrm>
                        <a:custGeom>
                          <a:avLst/>
                          <a:gdLst>
                            <a:gd name="T0" fmla="*/ 294416 w 1263650"/>
                            <a:gd name="T1" fmla="*/ 1098599 h 1069975"/>
                            <a:gd name="T2" fmla="*/ 1320142 w 1263650"/>
                            <a:gd name="T3" fmla="*/ 878240 h 1069975"/>
                            <a:gd name="T4" fmla="*/ 1613379 w 1263650"/>
                            <a:gd name="T5" fmla="*/ 878240 h 1069975"/>
                            <a:gd name="T6" fmla="*/ 74190 w 1263650"/>
                            <a:gd name="T7" fmla="*/ 1612900 h 1069975"/>
                            <a:gd name="T8" fmla="*/ 1538839 w 1263650"/>
                            <a:gd name="T9" fmla="*/ 732266 h 1069975"/>
                            <a:gd name="T10" fmla="*/ 1392852 w 1263650"/>
                            <a:gd name="T11" fmla="*/ 732266 h 1069975"/>
                            <a:gd name="T12" fmla="*/ 514542 w 1263650"/>
                            <a:gd name="T13" fmla="*/ 1026609 h 1069975"/>
                            <a:gd name="T14" fmla="*/ 725543 w 1263650"/>
                            <a:gd name="T15" fmla="*/ 146518 h 1069975"/>
                            <a:gd name="T16" fmla="*/ 708392 w 1263650"/>
                            <a:gd name="T17" fmla="*/ 149712 h 1069975"/>
                            <a:gd name="T18" fmla="*/ 694033 w 1263650"/>
                            <a:gd name="T19" fmla="*/ 155302 h 1069975"/>
                            <a:gd name="T20" fmla="*/ 683263 w 1263650"/>
                            <a:gd name="T21" fmla="*/ 163287 h 1069975"/>
                            <a:gd name="T22" fmla="*/ 674487 w 1263650"/>
                            <a:gd name="T23" fmla="*/ 172868 h 1069975"/>
                            <a:gd name="T24" fmla="*/ 665314 w 1263650"/>
                            <a:gd name="T25" fmla="*/ 189636 h 1069975"/>
                            <a:gd name="T26" fmla="*/ 660528 w 1263650"/>
                            <a:gd name="T27" fmla="*/ 208399 h 1069975"/>
                            <a:gd name="T28" fmla="*/ 659331 w 1263650"/>
                            <a:gd name="T29" fmla="*/ 293036 h 1069975"/>
                            <a:gd name="T30" fmla="*/ 1245270 w 1263650"/>
                            <a:gd name="T31" fmla="*/ 213190 h 1069975"/>
                            <a:gd name="T32" fmla="*/ 1242078 w 1263650"/>
                            <a:gd name="T33" fmla="*/ 195624 h 1069975"/>
                            <a:gd name="T34" fmla="*/ 1236494 w 1263650"/>
                            <a:gd name="T35" fmla="*/ 181252 h 1069975"/>
                            <a:gd name="T36" fmla="*/ 1228517 w 1263650"/>
                            <a:gd name="T37" fmla="*/ 170472 h 1069975"/>
                            <a:gd name="T38" fmla="*/ 1219343 w 1263650"/>
                            <a:gd name="T39" fmla="*/ 161689 h 1069975"/>
                            <a:gd name="T40" fmla="*/ 1201792 w 1263650"/>
                            <a:gd name="T41" fmla="*/ 152507 h 1069975"/>
                            <a:gd name="T42" fmla="*/ 1183446 w 1263650"/>
                            <a:gd name="T43" fmla="*/ 147716 h 1069975"/>
                            <a:gd name="T44" fmla="*/ 732324 w 1263650"/>
                            <a:gd name="T45" fmla="*/ 146518 h 1069975"/>
                            <a:gd name="T46" fmla="*/ 1172276 w 1263650"/>
                            <a:gd name="T47" fmla="*/ 0 h 1069975"/>
                            <a:gd name="T48" fmla="*/ 1202192 w 1263650"/>
                            <a:gd name="T49" fmla="*/ 1996 h 1069975"/>
                            <a:gd name="T50" fmla="*/ 1232108 w 1263650"/>
                            <a:gd name="T51" fmla="*/ 7985 h 1069975"/>
                            <a:gd name="T52" fmla="*/ 1260826 w 1263650"/>
                            <a:gd name="T53" fmla="*/ 17566 h 1069975"/>
                            <a:gd name="T54" fmla="*/ 1288348 w 1263650"/>
                            <a:gd name="T55" fmla="*/ 31939 h 1069975"/>
                            <a:gd name="T56" fmla="*/ 1313875 w 1263650"/>
                            <a:gd name="T57" fmla="*/ 49106 h 1069975"/>
                            <a:gd name="T58" fmla="*/ 1337010 w 1263650"/>
                            <a:gd name="T59" fmla="*/ 70665 h 1069975"/>
                            <a:gd name="T60" fmla="*/ 1356953 w 1263650"/>
                            <a:gd name="T61" fmla="*/ 96216 h 1069975"/>
                            <a:gd name="T62" fmla="*/ 1372509 w 1263650"/>
                            <a:gd name="T63" fmla="*/ 124960 h 1069975"/>
                            <a:gd name="T64" fmla="*/ 1384076 w 1263650"/>
                            <a:gd name="T65" fmla="*/ 157697 h 1069975"/>
                            <a:gd name="T66" fmla="*/ 1390857 w 1263650"/>
                            <a:gd name="T67" fmla="*/ 194027 h 1069975"/>
                            <a:gd name="T68" fmla="*/ 1392054 w 1263650"/>
                            <a:gd name="T69" fmla="*/ 283854 h 1069975"/>
                            <a:gd name="T70" fmla="*/ 1905000 w 1263650"/>
                            <a:gd name="T71" fmla="*/ 806451 h 1069975"/>
                            <a:gd name="T72" fmla="*/ 1318661 w 1263650"/>
                            <a:gd name="T73" fmla="*/ 659931 h 1069975"/>
                            <a:gd name="T74" fmla="*/ 585939 w 1263650"/>
                            <a:gd name="T75" fmla="*/ 659931 h 1069975"/>
                            <a:gd name="T76" fmla="*/ 0 w 1263650"/>
                            <a:gd name="T77" fmla="*/ 806451 h 1069975"/>
                            <a:gd name="T78" fmla="*/ 512946 w 1263650"/>
                            <a:gd name="T79" fmla="*/ 219578 h 1069975"/>
                            <a:gd name="T80" fmla="*/ 514940 w 1263650"/>
                            <a:gd name="T81" fmla="*/ 189636 h 1069975"/>
                            <a:gd name="T82" fmla="*/ 520924 w 1263650"/>
                            <a:gd name="T83" fmla="*/ 159693 h 1069975"/>
                            <a:gd name="T84" fmla="*/ 530496 w 1263650"/>
                            <a:gd name="T85" fmla="*/ 130548 h 1069975"/>
                            <a:gd name="T86" fmla="*/ 544856 w 1263650"/>
                            <a:gd name="T87" fmla="*/ 103002 h 1069975"/>
                            <a:gd name="T88" fmla="*/ 562007 w 1263650"/>
                            <a:gd name="T89" fmla="*/ 77451 h 1069975"/>
                            <a:gd name="T90" fmla="*/ 583545 w 1263650"/>
                            <a:gd name="T91" fmla="*/ 55095 h 1069975"/>
                            <a:gd name="T92" fmla="*/ 609074 w 1263650"/>
                            <a:gd name="T93" fmla="*/ 35132 h 1069975"/>
                            <a:gd name="T94" fmla="*/ 637792 w 1263650"/>
                            <a:gd name="T95" fmla="*/ 19162 h 1069975"/>
                            <a:gd name="T96" fmla="*/ 670498 w 1263650"/>
                            <a:gd name="T97" fmla="*/ 7585 h 1069975"/>
                            <a:gd name="T98" fmla="*/ 706795 w 1263650"/>
                            <a:gd name="T99" fmla="*/ 1197 h 1069975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263650" h="1069975">
                              <a:moveTo>
                                <a:pt x="49213" y="582612"/>
                              </a:moveTo>
                              <a:lnTo>
                                <a:pt x="195296" y="582612"/>
                              </a:lnTo>
                              <a:lnTo>
                                <a:pt x="195296" y="728795"/>
                              </a:lnTo>
                              <a:lnTo>
                                <a:pt x="389544" y="728795"/>
                              </a:lnTo>
                              <a:lnTo>
                                <a:pt x="389544" y="582612"/>
                              </a:lnTo>
                              <a:lnTo>
                                <a:pt x="875694" y="582612"/>
                              </a:lnTo>
                              <a:lnTo>
                                <a:pt x="875694" y="728795"/>
                              </a:lnTo>
                              <a:lnTo>
                                <a:pt x="1070208" y="728795"/>
                              </a:lnTo>
                              <a:lnTo>
                                <a:pt x="1070208" y="582612"/>
                              </a:lnTo>
                              <a:lnTo>
                                <a:pt x="1216026" y="582612"/>
                              </a:lnTo>
                              <a:lnTo>
                                <a:pt x="1216026" y="1069975"/>
                              </a:lnTo>
                              <a:lnTo>
                                <a:pt x="49213" y="1069975"/>
                              </a:lnTo>
                              <a:lnTo>
                                <a:pt x="49213" y="582612"/>
                              </a:lnTo>
                              <a:close/>
                              <a:moveTo>
                                <a:pt x="923925" y="485775"/>
                              </a:moveTo>
                              <a:lnTo>
                                <a:pt x="1020763" y="485775"/>
                              </a:lnTo>
                              <a:lnTo>
                                <a:pt x="1020763" y="681038"/>
                              </a:lnTo>
                              <a:lnTo>
                                <a:pt x="923925" y="681038"/>
                              </a:lnTo>
                              <a:lnTo>
                                <a:pt x="923925" y="485775"/>
                              </a:lnTo>
                              <a:close/>
                              <a:moveTo>
                                <a:pt x="244475" y="485775"/>
                              </a:moveTo>
                              <a:lnTo>
                                <a:pt x="341313" y="485775"/>
                              </a:lnTo>
                              <a:lnTo>
                                <a:pt x="341313" y="681038"/>
                              </a:lnTo>
                              <a:lnTo>
                                <a:pt x="244475" y="681038"/>
                              </a:lnTo>
                              <a:lnTo>
                                <a:pt x="244475" y="485775"/>
                              </a:lnTo>
                              <a:close/>
                              <a:moveTo>
                                <a:pt x="481277" y="97198"/>
                              </a:moveTo>
                              <a:lnTo>
                                <a:pt x="477308" y="97728"/>
                              </a:lnTo>
                              <a:lnTo>
                                <a:pt x="473604" y="98258"/>
                              </a:lnTo>
                              <a:lnTo>
                                <a:pt x="469900" y="99317"/>
                              </a:lnTo>
                              <a:lnTo>
                                <a:pt x="466460" y="100376"/>
                              </a:lnTo>
                              <a:lnTo>
                                <a:pt x="463285" y="101701"/>
                              </a:lnTo>
                              <a:lnTo>
                                <a:pt x="460375" y="103025"/>
                              </a:lnTo>
                              <a:lnTo>
                                <a:pt x="457729" y="104614"/>
                              </a:lnTo>
                              <a:lnTo>
                                <a:pt x="455348" y="106468"/>
                              </a:lnTo>
                              <a:lnTo>
                                <a:pt x="453231" y="108322"/>
                              </a:lnTo>
                              <a:lnTo>
                                <a:pt x="451114" y="110440"/>
                              </a:lnTo>
                              <a:lnTo>
                                <a:pt x="448998" y="112559"/>
                              </a:lnTo>
                              <a:lnTo>
                                <a:pt x="447410" y="114678"/>
                              </a:lnTo>
                              <a:lnTo>
                                <a:pt x="445823" y="117062"/>
                              </a:lnTo>
                              <a:lnTo>
                                <a:pt x="443441" y="121299"/>
                              </a:lnTo>
                              <a:lnTo>
                                <a:pt x="441325" y="125802"/>
                              </a:lnTo>
                              <a:lnTo>
                                <a:pt x="439737" y="130569"/>
                              </a:lnTo>
                              <a:lnTo>
                                <a:pt x="438679" y="134541"/>
                              </a:lnTo>
                              <a:lnTo>
                                <a:pt x="438150" y="138249"/>
                              </a:lnTo>
                              <a:lnTo>
                                <a:pt x="437356" y="143546"/>
                              </a:lnTo>
                              <a:lnTo>
                                <a:pt x="437356" y="145665"/>
                              </a:lnTo>
                              <a:lnTo>
                                <a:pt x="437356" y="194396"/>
                              </a:lnTo>
                              <a:lnTo>
                                <a:pt x="826294" y="194396"/>
                              </a:lnTo>
                              <a:lnTo>
                                <a:pt x="826294" y="145665"/>
                              </a:lnTo>
                              <a:lnTo>
                                <a:pt x="826029" y="141427"/>
                              </a:lnTo>
                              <a:lnTo>
                                <a:pt x="825764" y="137190"/>
                              </a:lnTo>
                              <a:lnTo>
                                <a:pt x="824706" y="133482"/>
                              </a:lnTo>
                              <a:lnTo>
                                <a:pt x="823912" y="129774"/>
                              </a:lnTo>
                              <a:lnTo>
                                <a:pt x="822854" y="126331"/>
                              </a:lnTo>
                              <a:lnTo>
                                <a:pt x="821531" y="123153"/>
                              </a:lnTo>
                              <a:lnTo>
                                <a:pt x="820208" y="120240"/>
                              </a:lnTo>
                              <a:lnTo>
                                <a:pt x="818621" y="117591"/>
                              </a:lnTo>
                              <a:lnTo>
                                <a:pt x="816769" y="115208"/>
                              </a:lnTo>
                              <a:lnTo>
                                <a:pt x="814916" y="113089"/>
                              </a:lnTo>
                              <a:lnTo>
                                <a:pt x="812800" y="110970"/>
                              </a:lnTo>
                              <a:lnTo>
                                <a:pt x="810948" y="108851"/>
                              </a:lnTo>
                              <a:lnTo>
                                <a:pt x="808831" y="107262"/>
                              </a:lnTo>
                              <a:lnTo>
                                <a:pt x="806450" y="105673"/>
                              </a:lnTo>
                              <a:lnTo>
                                <a:pt x="801687" y="103290"/>
                              </a:lnTo>
                              <a:lnTo>
                                <a:pt x="797189" y="101171"/>
                              </a:lnTo>
                              <a:lnTo>
                                <a:pt x="792956" y="99582"/>
                              </a:lnTo>
                              <a:lnTo>
                                <a:pt x="788987" y="98522"/>
                              </a:lnTo>
                              <a:lnTo>
                                <a:pt x="785019" y="97993"/>
                              </a:lnTo>
                              <a:lnTo>
                                <a:pt x="779727" y="97198"/>
                              </a:lnTo>
                              <a:lnTo>
                                <a:pt x="777610" y="97198"/>
                              </a:lnTo>
                              <a:lnTo>
                                <a:pt x="485775" y="97198"/>
                              </a:lnTo>
                              <a:lnTo>
                                <a:pt x="481277" y="97198"/>
                              </a:lnTo>
                              <a:close/>
                              <a:moveTo>
                                <a:pt x="485775" y="0"/>
                              </a:moveTo>
                              <a:lnTo>
                                <a:pt x="777610" y="0"/>
                              </a:lnTo>
                              <a:lnTo>
                                <a:pt x="784225" y="0"/>
                              </a:lnTo>
                              <a:lnTo>
                                <a:pt x="790839" y="530"/>
                              </a:lnTo>
                              <a:lnTo>
                                <a:pt x="797454" y="1324"/>
                              </a:lnTo>
                              <a:lnTo>
                                <a:pt x="804069" y="2383"/>
                              </a:lnTo>
                              <a:lnTo>
                                <a:pt x="810683" y="3708"/>
                              </a:lnTo>
                              <a:lnTo>
                                <a:pt x="817298" y="5297"/>
                              </a:lnTo>
                              <a:lnTo>
                                <a:pt x="823648" y="7151"/>
                              </a:lnTo>
                              <a:lnTo>
                                <a:pt x="830262" y="9269"/>
                              </a:lnTo>
                              <a:lnTo>
                                <a:pt x="836348" y="11653"/>
                              </a:lnTo>
                              <a:lnTo>
                                <a:pt x="842433" y="14566"/>
                              </a:lnTo>
                              <a:lnTo>
                                <a:pt x="848783" y="17745"/>
                              </a:lnTo>
                              <a:lnTo>
                                <a:pt x="854604" y="21188"/>
                              </a:lnTo>
                              <a:lnTo>
                                <a:pt x="860425" y="24631"/>
                              </a:lnTo>
                              <a:lnTo>
                                <a:pt x="866246" y="28603"/>
                              </a:lnTo>
                              <a:lnTo>
                                <a:pt x="871537" y="32576"/>
                              </a:lnTo>
                              <a:lnTo>
                                <a:pt x="876829" y="37343"/>
                              </a:lnTo>
                              <a:lnTo>
                                <a:pt x="882121" y="42110"/>
                              </a:lnTo>
                              <a:lnTo>
                                <a:pt x="886883" y="46878"/>
                              </a:lnTo>
                              <a:lnTo>
                                <a:pt x="891381" y="52174"/>
                              </a:lnTo>
                              <a:lnTo>
                                <a:pt x="895879" y="58001"/>
                              </a:lnTo>
                              <a:lnTo>
                                <a:pt x="900112" y="63828"/>
                              </a:lnTo>
                              <a:lnTo>
                                <a:pt x="903816" y="69919"/>
                              </a:lnTo>
                              <a:lnTo>
                                <a:pt x="907256" y="76275"/>
                              </a:lnTo>
                              <a:lnTo>
                                <a:pt x="910431" y="82897"/>
                              </a:lnTo>
                              <a:lnTo>
                                <a:pt x="913341" y="89783"/>
                              </a:lnTo>
                              <a:lnTo>
                                <a:pt x="915987" y="97198"/>
                              </a:lnTo>
                              <a:lnTo>
                                <a:pt x="918104" y="104614"/>
                              </a:lnTo>
                              <a:lnTo>
                                <a:pt x="920221" y="112294"/>
                              </a:lnTo>
                              <a:lnTo>
                                <a:pt x="921544" y="120240"/>
                              </a:lnTo>
                              <a:lnTo>
                                <a:pt x="922602" y="128715"/>
                              </a:lnTo>
                              <a:lnTo>
                                <a:pt x="923131" y="136925"/>
                              </a:lnTo>
                              <a:lnTo>
                                <a:pt x="923396" y="145665"/>
                              </a:lnTo>
                              <a:lnTo>
                                <a:pt x="923396" y="188305"/>
                              </a:lnTo>
                              <a:lnTo>
                                <a:pt x="923396" y="194396"/>
                              </a:lnTo>
                              <a:lnTo>
                                <a:pt x="1263650" y="194396"/>
                              </a:lnTo>
                              <a:lnTo>
                                <a:pt x="1263650" y="534988"/>
                              </a:lnTo>
                              <a:lnTo>
                                <a:pt x="1069181" y="534988"/>
                              </a:lnTo>
                              <a:lnTo>
                                <a:pt x="1069181" y="437789"/>
                              </a:lnTo>
                              <a:lnTo>
                                <a:pt x="874712" y="437789"/>
                              </a:lnTo>
                              <a:lnTo>
                                <a:pt x="874712" y="534988"/>
                              </a:lnTo>
                              <a:lnTo>
                                <a:pt x="388673" y="534988"/>
                              </a:lnTo>
                              <a:lnTo>
                                <a:pt x="388673" y="437789"/>
                              </a:lnTo>
                              <a:lnTo>
                                <a:pt x="194469" y="437789"/>
                              </a:lnTo>
                              <a:lnTo>
                                <a:pt x="194469" y="534988"/>
                              </a:lnTo>
                              <a:lnTo>
                                <a:pt x="0" y="534988"/>
                              </a:lnTo>
                              <a:lnTo>
                                <a:pt x="0" y="194396"/>
                              </a:lnTo>
                              <a:lnTo>
                                <a:pt x="340254" y="194396"/>
                              </a:lnTo>
                              <a:lnTo>
                                <a:pt x="340254" y="145665"/>
                              </a:lnTo>
                              <a:lnTo>
                                <a:pt x="340254" y="139044"/>
                              </a:lnTo>
                              <a:lnTo>
                                <a:pt x="340783" y="132687"/>
                              </a:lnTo>
                              <a:lnTo>
                                <a:pt x="341577" y="125802"/>
                              </a:lnTo>
                              <a:lnTo>
                                <a:pt x="342635" y="119180"/>
                              </a:lnTo>
                              <a:lnTo>
                                <a:pt x="343958" y="112559"/>
                              </a:lnTo>
                              <a:lnTo>
                                <a:pt x="345546" y="105938"/>
                              </a:lnTo>
                              <a:lnTo>
                                <a:pt x="347398" y="99582"/>
                              </a:lnTo>
                              <a:lnTo>
                                <a:pt x="349514" y="93226"/>
                              </a:lnTo>
                              <a:lnTo>
                                <a:pt x="351896" y="86604"/>
                              </a:lnTo>
                              <a:lnTo>
                                <a:pt x="354806" y="80513"/>
                              </a:lnTo>
                              <a:lnTo>
                                <a:pt x="357981" y="74686"/>
                              </a:lnTo>
                              <a:lnTo>
                                <a:pt x="361421" y="68330"/>
                              </a:lnTo>
                              <a:lnTo>
                                <a:pt x="364860" y="62768"/>
                              </a:lnTo>
                              <a:lnTo>
                                <a:pt x="368829" y="57207"/>
                              </a:lnTo>
                              <a:lnTo>
                                <a:pt x="372798" y="51380"/>
                              </a:lnTo>
                              <a:lnTo>
                                <a:pt x="377560" y="46348"/>
                              </a:lnTo>
                              <a:lnTo>
                                <a:pt x="382323" y="41316"/>
                              </a:lnTo>
                              <a:lnTo>
                                <a:pt x="387085" y="36549"/>
                              </a:lnTo>
                              <a:lnTo>
                                <a:pt x="392377" y="31516"/>
                              </a:lnTo>
                              <a:lnTo>
                                <a:pt x="398198" y="27279"/>
                              </a:lnTo>
                              <a:lnTo>
                                <a:pt x="404019" y="23306"/>
                              </a:lnTo>
                              <a:lnTo>
                                <a:pt x="410104" y="19598"/>
                              </a:lnTo>
                              <a:lnTo>
                                <a:pt x="416454" y="16155"/>
                              </a:lnTo>
                              <a:lnTo>
                                <a:pt x="423069" y="12712"/>
                              </a:lnTo>
                              <a:lnTo>
                                <a:pt x="429948" y="9799"/>
                              </a:lnTo>
                              <a:lnTo>
                                <a:pt x="437356" y="7151"/>
                              </a:lnTo>
                              <a:lnTo>
                                <a:pt x="444764" y="5032"/>
                              </a:lnTo>
                              <a:lnTo>
                                <a:pt x="452437" y="3178"/>
                              </a:lnTo>
                              <a:lnTo>
                                <a:pt x="460375" y="1854"/>
                              </a:lnTo>
                              <a:lnTo>
                                <a:pt x="468841" y="794"/>
                              </a:lnTo>
                              <a:lnTo>
                                <a:pt x="477044" y="26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9D87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85pt;margin-top:214.45pt;height:10.55pt;width:12.45pt;z-index:251688960;v-text-anchor:middle;mso-width-relative:page;mso-height-relative:page;" fillcolor="#AB9D87" filled="t" stroked="f" coordsize="1263650,1069975" o:gfxdata="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" path="m49213,582612l195296,582612,195296,728795,389544,728795,389544,582612,875694,582612,875694,728795,1070208,728795,1070208,582612,1216026,582612,1216026,1069975,49213,1069975,49213,582612xm923925,485775l1020763,485775,1020763,681038,923925,681038,923925,485775xm244475,485775l341313,485775,341313,681038,244475,681038,244475,485775xm481277,97198l477308,97728,473604,98258,469900,99317,466460,100376,463285,101701,460375,103025,457729,104614,455348,106468,453231,108322,451114,110440,448998,112559,447410,114678,445823,117062,443441,121299,441325,125802,439737,130569,438679,134541,438150,138249,437356,143546,437356,145665,437356,194396,826294,194396,826294,145665,826029,141427,825764,137190,824706,133482,823912,129774,822854,126331,821531,123153,820208,120240,818621,117591,816769,115208,814916,113089,812800,110970,810948,108851,808831,107262,806450,105673,801687,103290,797189,101171,792956,99582,788987,98522,785019,97993,779727,97198,777610,97198,485775,97198,481277,97198xm485775,0l777610,0,784225,0,790839,530,797454,1324,804069,2383,810683,3708,817298,5297,823648,7151,830262,9269,836348,11653,842433,14566,848783,17745,854604,21188,860425,24631,866246,28603,871537,32576,876829,37343,882121,42110,886883,46878,891381,52174,895879,58001,900112,63828,903816,69919,907256,76275,910431,82897,913341,89783,915987,97198,918104,104614,920221,112294,921544,120240,922602,128715,923131,136925,923396,145665,923396,188305,923396,194396,1263650,194396,1263650,534988,1069181,534988,1069181,437789,874712,437789,874712,534988,388673,534988,388673,437789,194469,437789,194469,534988,0,534988,0,194396,340254,194396,340254,145665,340254,139044,340783,132687,341577,125802,342635,119180,343958,112559,345546,105938,347398,99582,349514,93226,351896,86604,354806,80513,357981,74686,361421,68330,364860,62768,368829,57207,372798,51380,377560,46348,382323,41316,387085,36549,392377,31516,398198,27279,404019,23306,410104,19598,416454,16155,423069,12712,429948,9799,437356,7151,444764,5032,452437,3178,460375,1854,468841,794,477044,265,485775,0xe">
                <v:path o:connectlocs="36883,137618;165383,110014;202118,110014;9294,202043;192780,91729;174492,91729;64460,128600;90893,18353;88745,18754;86946,19454;85596,20454;84497,21654;83348,23755;82748,26105;82598,36707;156003,26705;155603,24505;154903,22704;153904,21354;152755,20254;150556,19104;148258,18504;91743,18353;146858,0;150606,250;154354,1000;157952,2200;161400,4000;164598,6151;167496,8852;169994,12052;171943,15653;173392,19754;174242,24305;174392,35557;238652,101022;165197,82667;73404,82667;0,101022;64260,27505;64510,23755;65259,20004;66458,16353;68257,12902;70406,9702;73104,6901;76302,4400;79900,2400;83997,950;88545,149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-530860</wp:posOffset>
                </wp:positionV>
                <wp:extent cx="7559675" cy="1644015"/>
                <wp:effectExtent l="0" t="0" r="381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1643878"/>
                        </a:xfrm>
                        <a:prstGeom prst="rect">
                          <a:avLst/>
                        </a:prstGeom>
                        <a:solidFill>
                          <a:srgbClr val="9281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41.8pt;height:129.45pt;width:595.25pt;z-index:251659264;v-text-anchor:middle;mso-width-relative:page;mso-height-relative:page;" fillcolor="#928165" filled="t" stroked="f" coordsize="21600,21600" o:gfxdata="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Q6LrNsAAAANAQAADwAAAAAAAAABACAAAAAiAAAAZHJzL2Rvd25yZXYueG1s&#10;UEsBAhQAFAAAAAgAh07iQI3zUG/1AQAA1QMAAA4AAAAAAAAAAQAgAAAAKgEAAGRycy9lMm9Eb2Mu&#10;eG1sUEsFBgAAAAAGAAYAWQEAAJE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9675" cy="1748155"/>
                <wp:effectExtent l="0" t="0" r="3810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1748382"/>
                        </a:xfrm>
                        <a:prstGeom prst="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137.65pt;width:595.25pt;z-index:251660288;v-text-anchor:middle;mso-width-relative:page;mso-height-relative:page;" fillcolor="#27262F" filled="t" stroked="f" coordsize="21600,21600" o:gfxdata="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BIpW2AAAAA4BAAAPAAAAAAAAAAEAIAAAACIAAABkcnMvZG93bnJldi54bWxQSwEC&#10;FAAUAAAACACHTuJAXu09nPQBAADVAwAADgAAAAAAAAABACAAAAAnAQAAZHJzL2Uyb0RvYy54bWxQ&#10;SwUGAAAAAAYABgBZAQAAj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-217170</wp:posOffset>
                </wp:positionV>
                <wp:extent cx="2162810" cy="47244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微软雅黑" w:eastAsia="微软雅黑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陈烽民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7pt;margin-top:-17.1pt;height:37.2pt;width:170.3pt;z-index:251661312;mso-width-relative:page;mso-height-relative:page;" filled="f" stroked="f" coordsize="21600,21600" o:gfxdata="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K1Oc7aAAAA&#10;CwEAAA8AAAAAAAAAAQAgAAAAIgAAAGRycy9kb3ducmV2LnhtbFBLAQIUABQAAAAIAIdO4kDGSXlM&#10;qQEAAEU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hAnsi="微软雅黑" w:eastAsia="微软雅黑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  <w:lang w:val="en-US" w:eastAsia="zh-CN"/>
                        </w:rPr>
                        <w:t>陈烽民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1772285</wp:posOffset>
                </wp:positionV>
                <wp:extent cx="1784350" cy="548640"/>
                <wp:effectExtent l="0" t="0" r="0" b="3810"/>
                <wp:wrapNone/>
                <wp:docPr id="2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8165"/>
                                <w:sz w:val="24"/>
                                <w:szCs w:val="24"/>
                              </w:rPr>
                              <w:t>2013.09 -- 2017.06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D1D1D"/>
                                <w:sz w:val="24"/>
                                <w:szCs w:val="24"/>
                              </w:rPr>
                              <w:t>最高学历：本科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58.45pt;margin-top:139.55pt;height:43.2pt;width:140.5pt;z-index:251672576;mso-width-relative:page;mso-height-relative:page;" filled="f" stroked="f" coordsize="21600,21600" o:gfxdata="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SfhNkAAAAMAQAADwAAAAAAAAABACAAAAAiAAAAZHJz&#10;L2Rvd25yZXYueG1sUEsBAhQAFAAAAAgAh07iQHKbVH/KAQAAgg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8165"/>
                          <w:sz w:val="24"/>
                          <w:szCs w:val="24"/>
                        </w:rPr>
                        <w:t>2013.09 -- 2017.06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D1D1D"/>
                          <w:sz w:val="24"/>
                          <w:szCs w:val="24"/>
                        </w:rPr>
                        <w:t>最高学历：本科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1325245</wp:posOffset>
                </wp:positionV>
                <wp:extent cx="1261110" cy="307975"/>
                <wp:effectExtent l="0" t="0" r="0" b="0"/>
                <wp:wrapNone/>
                <wp:docPr id="2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27262F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29.9pt;margin-top:104.35pt;height:24.25pt;width:99.3pt;z-index:251673600;mso-width-relative:page;mso-height-relative:page;" filled="f" stroked="f" coordsize="21600,21600" o:gfxdata="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VRqCtcAAAALAQAADwAAAAAAAAABACAAAAAiAAAAZHJzL2Rvd25yZXYueG1sUEsBAhQA&#10;FAAAAAgAh07iQDNsx+66AQAAX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27262F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1711325</wp:posOffset>
                </wp:positionV>
                <wp:extent cx="6771005" cy="0"/>
                <wp:effectExtent l="0" t="0" r="3048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087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3.35pt;margin-top:134.75pt;height:0pt;width:533.15pt;z-index:251674624;mso-width-relative:page;mso-height-relative:page;" filled="f" stroked="t" coordsize="21600,21600" o:gfxdata="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Qh4S2gAAAAwBAAAPAAAAAAAAAAEAIAAAACIAAABk&#10;cnMvZG93bnJldi54bWxQSwECFAAUAAAACACHTuJAZJDdIgQCAADzAwAADgAAAAAAAAABACAAAAAp&#10;AQAAZHJzL2Uyb0RvYy54bWxQSwUGAAAAAAYABgBZAQAAnwUAAAAA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3028315</wp:posOffset>
                </wp:positionV>
                <wp:extent cx="6771005" cy="0"/>
                <wp:effectExtent l="0" t="0" r="3048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087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3.35pt;margin-top:238.45pt;height:0pt;width:533.15pt;z-index:251676672;mso-width-relative:page;mso-height-relative:page;" filled="f" stroked="t" coordsize="21600,21600" o:gfxdata="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7bV9r2gAAAAwBAAAPAAAAAAAAAAEAIAAAACIAAABk&#10;cnMvZG93bnJldi54bWxQSwECFAAUAAAACACHTuJALbotOAQCAADzAwAADgAAAAAAAAABACAAAAAp&#10;AQAAZHJzL2Uyb0RvYy54bWxQSwUGAAAAAAYABgBZAQAAnwUAAAAA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2642235</wp:posOffset>
                </wp:positionV>
                <wp:extent cx="1261110" cy="307975"/>
                <wp:effectExtent l="0" t="0" r="0" b="0"/>
                <wp:wrapNone/>
                <wp:docPr id="29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27262F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29.9pt;margin-top:208.05pt;height:24.25pt;width:99.3pt;z-index:251677696;mso-width-relative:page;mso-height-relative:page;" filled="f" stroked="f" coordsize="21600,21600" o:gfxdata="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cix8bXAAAACwEAAA8AAAAAAAAAAQAgAAAAIgAAAGRycy9kb3ducmV2LnhtbFBLAQIU&#10;ABQAAAAIAIdO4kCIze/e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27262F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9462135</wp:posOffset>
                </wp:positionV>
                <wp:extent cx="7559675" cy="314960"/>
                <wp:effectExtent l="0" t="0" r="3810" b="95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314765"/>
                        </a:xfrm>
                        <a:prstGeom prst="rect">
                          <a:avLst/>
                        </a:prstGeom>
                        <a:solidFill>
                          <a:srgbClr val="9281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745.05pt;height:24.8pt;width:595.25pt;z-index:251695104;v-text-anchor:middle;mso-width-relative:page;mso-height-relative:page;" fillcolor="#928165" filled="t" stroked="f" coordsize="21600,21600" o:gfxdata="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WVjw90AAAAPAQAADwAAAAAAAAABACAAAAAiAAAAZHJzL2Rvd25yZXYueG1s&#10;UEsBAhQAFAAAAAgAh07iQIzBE5DzAQAA1gMAAA4AAAAAAAAAAQAgAAAALAEAAGRycy9lMm9Eb2Mu&#10;eG1sUEsFBgAAAAAGAAYAWQEAAJE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9596120</wp:posOffset>
                </wp:positionV>
                <wp:extent cx="7559675" cy="180975"/>
                <wp:effectExtent l="0" t="0" r="3810" b="95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180975"/>
                        </a:xfrm>
                        <a:prstGeom prst="rect">
                          <a:avLst/>
                        </a:prstGeom>
                        <a:solidFill>
                          <a:srgbClr val="2726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755.6pt;height:14.25pt;width:595.25pt;z-index:251697152;v-text-anchor:middle;mso-width-relative:page;mso-height-relative:page;" fillcolor="#27262F" filled="t" stroked="f" coordsize="21600,21600" o:gfxdata="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cdT59kAAAAPAQAADwAAAAAAAAABACAAAAAiAAAAZHJzL2Rvd25yZXYueG1sUEsB&#10;AhQAFAAAAAgAh07iQCSG5H30AQAA1gMAAA4AAAAAAAAAAQAgAAAAKAEAAGRycy9lMm9Eb2MueG1s&#10;UEsFBgAAAAAGAAYAWQEAAI4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5B3D"/>
    <w:rsid w:val="00100D2F"/>
    <w:rsid w:val="002C310B"/>
    <w:rsid w:val="00346A81"/>
    <w:rsid w:val="00382C5D"/>
    <w:rsid w:val="003A4308"/>
    <w:rsid w:val="00462101"/>
    <w:rsid w:val="004B0F3D"/>
    <w:rsid w:val="00507401"/>
    <w:rsid w:val="00521E75"/>
    <w:rsid w:val="006C16FC"/>
    <w:rsid w:val="00760260"/>
    <w:rsid w:val="009F1264"/>
    <w:rsid w:val="00AB0A87"/>
    <w:rsid w:val="00B300A6"/>
    <w:rsid w:val="00BF12DA"/>
    <w:rsid w:val="00C16B42"/>
    <w:rsid w:val="00C30959"/>
    <w:rsid w:val="00D92749"/>
    <w:rsid w:val="00F05E22"/>
    <w:rsid w:val="00F65725"/>
    <w:rsid w:val="00F710B1"/>
    <w:rsid w:val="04367FF7"/>
    <w:rsid w:val="3E9E3A5B"/>
    <w:rsid w:val="52D52CC0"/>
    <w:rsid w:val="61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12304;&#31616;&#21382;&#22871;&#35013;&#12305;&#19971;&#33426;&#26143;&#27714;&#32844;&#31616;&#21382;&#24212;&#23626;&#29983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【简历套装】七芒星求职简历应届生简历</Template>
  <Pages>1</Pages>
  <Words>5</Words>
  <Characters>35</Characters>
  <Lines>1</Lines>
  <Paragraphs>1</Paragraphs>
  <TotalTime>6</TotalTime>
  <ScaleCrop>false</ScaleCrop>
  <LinksUpToDate>false</LinksUpToDate>
  <CharactersWithSpaces>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2017-10-12T08:04:00Z</dcterms:created>
  <dc:creator>yuhua</dc:creator>
  <cp:lastModifiedBy>C-Gerald</cp:lastModifiedBy>
  <dcterms:modified xsi:type="dcterms:W3CDTF">2021-10-27T14:10:33Z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4D93A6EAE1574F5E896C9A59EAA80DE6</vt:lpwstr>
  </property>
</Properties>
</file>