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96"/>
        <w:gridCol w:w="496"/>
        <w:gridCol w:w="6416"/>
      </w:tblGrid>
      <w:tr w:rsidR="006D409C" w:rsidRPr="00E5268A" w:rsidTr="00B8150E">
        <w:trPr>
          <w:trHeight w:val="1282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:rsidR="006D409C" w:rsidRPr="00E5268A" w:rsidRDefault="006D409C" w:rsidP="006D409C">
            <w:pPr>
              <w:tabs>
                <w:tab w:val="left" w:pos="990"/>
              </w:tabs>
              <w:jc w:val="center"/>
              <w:rPr>
                <w:rFonts w:ascii="微软雅黑" w:hAnsi="微软雅黑"/>
              </w:rPr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:rsidR="006D409C" w:rsidRPr="00E5268A" w:rsidRDefault="00697C9E" w:rsidP="006D409C">
            <w:pPr>
              <w:tabs>
                <w:tab w:val="left" w:pos="990"/>
              </w:tabs>
              <w:rPr>
                <w:rFonts w:ascii="微软雅黑" w:hAnsi="微软雅黑"/>
              </w:rPr>
            </w:pPr>
            <w:r>
              <w:rPr>
                <w:rFonts w:ascii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A46743" wp14:editId="1D1A6E0D">
                      <wp:simplePos x="0" y="0"/>
                      <wp:positionH relativeFrom="column">
                        <wp:posOffset>-64712</wp:posOffset>
                      </wp:positionH>
                      <wp:positionV relativeFrom="paragraph">
                        <wp:posOffset>0</wp:posOffset>
                      </wp:positionV>
                      <wp:extent cx="4378036" cy="817418"/>
                      <wp:effectExtent l="0" t="0" r="22860" b="2095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8036" cy="817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7C9E" w:rsidRDefault="00697C9E" w:rsidP="00697C9E">
                                  <w:r>
                                    <w:rPr>
                                      <w:rFonts w:ascii="华文楷体" w:eastAsia="华文楷体" w:hAnsi="华文楷体" w:hint="eastAsia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华文楷体" w:eastAsia="华文楷体" w:hAnsi="华文楷体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061525">
                                    <w:rPr>
                                      <w:rFonts w:ascii="华文楷体" w:eastAsia="华文楷体" w:hAnsi="华文楷体" w:hint="eastAsia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学业</w:t>
                                  </w:r>
                                  <w:r w:rsidR="00061525">
                                    <w:rPr>
                                      <w:rFonts w:ascii="华文楷体" w:eastAsia="华文楷体" w:hAnsi="华文楷体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背景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矩形 10" o:spid="_x0000_s1026" style="position:absolute;margin-left:-5.1pt;margin-top:0;width:344.75pt;height:64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" fillcolor="#056d9e [1609]" strokecolor="#056d9e [1609]" strokeweight="1pt">
                      <v:textbox>
                        <w:txbxContent>
                          <w:p w:rsidR="00697C9E" w:rsidRDefault="00697C9E" w:rsidP="00697C9E">
                            <w:r>
                              <w:rPr>
                                <w:rFonts w:ascii="华文楷体" w:eastAsia="华文楷体" w:hAnsi="华文楷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>
                              <w:rPr>
                                <w:rFonts w:ascii="华文楷体" w:eastAsia="华文楷体" w:hAnsi="华文楷体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61525">
                              <w:rPr>
                                <w:rFonts w:ascii="华文楷体" w:eastAsia="华文楷体" w:hAnsi="华文楷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学业</w:t>
                            </w:r>
                            <w:r w:rsidR="00061525">
                              <w:rPr>
                                <w:rFonts w:ascii="华文楷体" w:eastAsia="华文楷体" w:hAnsi="华文楷体"/>
                                <w:color w:val="FFFFFF" w:themeColor="background1"/>
                                <w:sz w:val="48"/>
                                <w:szCs w:val="48"/>
                              </w:rPr>
                              <w:t>背景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rPr>
                <w:rFonts w:ascii="微软雅黑" w:hAnsi="微软雅黑"/>
              </w:rPr>
              <w:id w:val="1049110328"/>
              <w:placeholder>
                <w:docPart w:val="07700AA79F384211A0E9A835A0A07F45"/>
              </w:placeholder>
              <w:temporary/>
              <w:showingPlcHdr/>
              <w15:appearance w15:val="hidden"/>
            </w:sdtPr>
            <w:sdtEndPr/>
            <w:sdtContent>
              <w:p w:rsidR="006D409C" w:rsidRPr="00E5268A" w:rsidRDefault="006D409C" w:rsidP="00776643">
                <w:pPr>
                  <w:pStyle w:val="1"/>
                  <w:rPr>
                    <w:rFonts w:ascii="微软雅黑" w:hAnsi="微软雅黑"/>
                  </w:rPr>
                </w:pPr>
                <w:r w:rsidRPr="00E5268A">
                  <w:rPr>
                    <w:rFonts w:ascii="微软雅黑" w:hAnsi="微软雅黑"/>
                    <w:lang w:val="zh-CN" w:bidi="zh-CN"/>
                  </w:rPr>
                  <w:t>教育背景</w:t>
                </w:r>
              </w:p>
            </w:sdtContent>
          </w:sdt>
        </w:tc>
      </w:tr>
      <w:tr w:rsidR="006D409C" w:rsidRPr="00E5268A" w:rsidTr="00F56513">
        <w:trPr>
          <w:trHeight w:val="3024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:rsidR="006D409C" w:rsidRPr="00E5268A" w:rsidRDefault="006D409C" w:rsidP="00776643">
            <w:pPr>
              <w:tabs>
                <w:tab w:val="left" w:pos="990"/>
              </w:tabs>
              <w:jc w:val="center"/>
              <w:rPr>
                <w:rFonts w:ascii="微软雅黑" w:hAnsi="微软雅黑"/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:rsidR="006D409C" w:rsidRPr="00E5268A" w:rsidRDefault="006D409C" w:rsidP="00776643">
            <w:pPr>
              <w:tabs>
                <w:tab w:val="left" w:pos="990"/>
              </w:tabs>
              <w:rPr>
                <w:rFonts w:ascii="微软雅黑" w:hAnsi="微软雅黑"/>
              </w:rPr>
            </w:pPr>
            <w:r w:rsidRPr="00E5268A">
              <w:rPr>
                <w:rFonts w:ascii="微软雅黑" w:hAnsi="微软雅黑"/>
                <w:noProof/>
              </w:rPr>
              <mc:AlternateContent>
                <mc:Choice Requires="wps">
                  <w:drawing>
                    <wp:inline distT="0" distB="0" distL="0" distR="0" wp14:anchorId="19FCB42E" wp14:editId="0E98F8D1">
                      <wp:extent cx="227812" cy="311173"/>
                      <wp:effectExtent l="0" t="3810" r="0" b="0"/>
                      <wp:docPr id="3" name="直角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381359" id="直角三角形 3" o:sp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" adj="-11796480,,5400" path="m2426,347348c2024,270140,402,77580,,372l346895,,2426,347348xe" fillcolor="#08a4ee [2409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:rsidR="00F030CC" w:rsidRDefault="00F030CC" w:rsidP="00F030CC">
            <w:pPr>
              <w:jc w:val="center"/>
              <w:rPr>
                <w:rFonts w:ascii="微软雅黑" w:hAnsi="微软雅黑"/>
                <w:b/>
                <w:sz w:val="22"/>
                <w:szCs w:val="22"/>
              </w:rPr>
            </w:pPr>
          </w:p>
          <w:p w:rsidR="00F030CC" w:rsidRDefault="00F030CC" w:rsidP="00F030CC">
            <w:pPr>
              <w:jc w:val="center"/>
              <w:rPr>
                <w:rFonts w:ascii="微软雅黑" w:hAnsi="微软雅黑"/>
                <w:b/>
                <w:sz w:val="22"/>
                <w:szCs w:val="22"/>
              </w:rPr>
            </w:pPr>
          </w:p>
          <w:p w:rsidR="006D409C" w:rsidRPr="00F030CC" w:rsidRDefault="003A0FDB" w:rsidP="00F030CC">
            <w:pPr>
              <w:jc w:val="center"/>
              <w:rPr>
                <w:rFonts w:ascii="微软雅黑" w:hAnsi="微软雅黑"/>
                <w:b/>
                <w:sz w:val="22"/>
                <w:szCs w:val="22"/>
              </w:rPr>
            </w:pPr>
            <w:r w:rsidRPr="00F030CC">
              <w:rPr>
                <w:rFonts w:ascii="微软雅黑" w:hAnsi="微软雅黑" w:hint="eastAsia"/>
                <w:b/>
                <w:sz w:val="22"/>
                <w:szCs w:val="22"/>
              </w:rPr>
              <w:t>青岛理工大学</w:t>
            </w:r>
            <w:r w:rsidR="001A56D8" w:rsidRPr="006674AE">
              <w:rPr>
                <w:rFonts w:ascii="微软雅黑" w:hAnsi="微软雅黑"/>
                <w:sz w:val="22"/>
                <w:szCs w:val="22"/>
              </w:rPr>
              <w:softHyphen/>
            </w:r>
            <w:r w:rsidR="006674AE" w:rsidRPr="006674AE">
              <w:rPr>
                <w:rFonts w:ascii="微软雅黑" w:hAnsi="微软雅黑" w:hint="eastAsia"/>
                <w:sz w:val="22"/>
                <w:szCs w:val="22"/>
              </w:rPr>
              <w:t>——</w:t>
            </w:r>
            <w:proofErr w:type="gramStart"/>
            <w:r w:rsidR="006674AE" w:rsidRPr="006674AE">
              <w:rPr>
                <w:rFonts w:ascii="微软雅黑" w:hAnsi="微软雅黑" w:hint="eastAsia"/>
                <w:sz w:val="22"/>
                <w:szCs w:val="22"/>
              </w:rPr>
              <w:t>——————</w:t>
            </w:r>
            <w:proofErr w:type="gramEnd"/>
            <w:r w:rsidR="001A56D8" w:rsidRPr="00F030CC">
              <w:rPr>
                <w:rFonts w:ascii="微软雅黑" w:hAnsi="微软雅黑" w:hint="eastAsia"/>
                <w:b/>
                <w:sz w:val="22"/>
                <w:szCs w:val="22"/>
              </w:rPr>
              <w:t>【</w:t>
            </w:r>
            <w:r w:rsidRPr="00F030CC">
              <w:rPr>
                <w:rFonts w:ascii="微软雅黑" w:hAnsi="微软雅黑"/>
                <w:sz w:val="22"/>
                <w:szCs w:val="22"/>
              </w:rPr>
              <w:t>2018</w:t>
            </w:r>
            <w:r w:rsidR="006D409C" w:rsidRPr="00F030CC">
              <w:rPr>
                <w:rFonts w:ascii="微软雅黑" w:hAnsi="微软雅黑"/>
                <w:sz w:val="22"/>
                <w:szCs w:val="22"/>
                <w:lang w:val="zh-CN" w:bidi="zh-CN"/>
              </w:rPr>
              <w:t xml:space="preserve"> </w:t>
            </w:r>
            <w:r w:rsidR="001A56D8" w:rsidRPr="00F030CC">
              <w:rPr>
                <w:rFonts w:ascii="微软雅黑" w:hAnsi="微软雅黑" w:hint="eastAsia"/>
                <w:sz w:val="22"/>
                <w:szCs w:val="22"/>
                <w:lang w:val="zh-CN" w:bidi="zh-CN"/>
              </w:rPr>
              <w:t>-</w:t>
            </w:r>
            <w:r w:rsidR="006D409C" w:rsidRPr="00F030CC">
              <w:rPr>
                <w:rFonts w:ascii="微软雅黑" w:hAnsi="微软雅黑"/>
                <w:sz w:val="22"/>
                <w:szCs w:val="22"/>
                <w:lang w:val="zh-CN" w:bidi="zh-CN"/>
              </w:rPr>
              <w:t xml:space="preserve"> </w:t>
            </w:r>
            <w:r w:rsidRPr="00F030CC">
              <w:rPr>
                <w:rFonts w:ascii="微软雅黑" w:hAnsi="微软雅黑"/>
                <w:sz w:val="22"/>
                <w:szCs w:val="22"/>
              </w:rPr>
              <w:t>2022</w:t>
            </w:r>
            <w:r w:rsidR="001A56D8" w:rsidRPr="00F030CC">
              <w:rPr>
                <w:rFonts w:ascii="微软雅黑" w:hAnsi="微软雅黑" w:hint="eastAsia"/>
                <w:sz w:val="22"/>
                <w:szCs w:val="22"/>
              </w:rPr>
              <w:t>】</w:t>
            </w:r>
          </w:p>
          <w:p w:rsidR="006D409C" w:rsidRPr="00E5268A" w:rsidRDefault="006D409C" w:rsidP="00776643">
            <w:pPr>
              <w:rPr>
                <w:rFonts w:ascii="微软雅黑" w:hAnsi="微软雅黑"/>
              </w:rPr>
            </w:pPr>
          </w:p>
        </w:tc>
      </w:tr>
      <w:tr w:rsidR="006D409C" w:rsidRPr="00E5268A" w:rsidTr="00B8150E">
        <w:trPr>
          <w:trHeight w:val="1296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:rsidR="006D409C" w:rsidRPr="0008263A" w:rsidRDefault="000B6E29" w:rsidP="003A0FDB">
            <w:pPr>
              <w:pStyle w:val="a4"/>
              <w:rPr>
                <w:rFonts w:ascii="华文楷体" w:eastAsia="华文楷体" w:hAnsi="华文楷体"/>
                <w:sz w:val="48"/>
                <w:szCs w:val="48"/>
              </w:rPr>
            </w:pPr>
            <w:r>
              <w:rPr>
                <w:rFonts w:ascii="微软雅黑" w:hAnsi="微软雅黑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B558F6A" wp14:editId="0C6BA65C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-2564765</wp:posOffset>
                      </wp:positionV>
                      <wp:extent cx="1267460" cy="2174875"/>
                      <wp:effectExtent l="57150" t="57150" r="46990" b="53975"/>
                      <wp:wrapNone/>
                      <wp:docPr id="9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7460" cy="2174875"/>
                                <a:chOff x="0" y="0"/>
                                <a:chExt cx="1267460" cy="2174875"/>
                              </a:xfr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14100000"/>
                                </a:lightRig>
                              </a:scene3d>
                            </wpg:grpSpPr>
                            <wps:wsp>
                              <wps:cNvPr id="7" name="流程图: 离页连接符 7"/>
                              <wps:cNvSpPr/>
                              <wps:spPr>
                                <a:xfrm>
                                  <a:off x="0" y="0"/>
                                  <a:ext cx="1267460" cy="2174875"/>
                                </a:xfrm>
                                <a:prstGeom prst="flowChartOffpageConnector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  <a:sp3d prstMaterial="softEdge">
                                  <a:bevelT w="127000" prst="artDeco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1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565" y="41563"/>
                                  <a:ext cx="1184562" cy="1658652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  <a:sp3d prstMaterial="softEdge">
                                  <a:bevelT w="127000" prst="artDeco"/>
                                </a:sp3d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FA600B" id="组合 9" o:spid="_x0000_s1026" style="position:absolute;margin-left:39.8pt;margin-top:-201.95pt;width:99.8pt;height:171.25pt;z-index:251663360;mso-width-relative:margin;mso-height-relative:margin" coordsize="12674,217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"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流程图: 离页连接符 7" o:spid="_x0000_s1027" type="#_x0000_t177" style="position:absolute;width:12674;height:2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" filled="f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8" o:spid="_x0000_s1028" type="#_x0000_t75" style="position:absolute;left:415;top:415;width:11846;height:16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">
                        <v:imagedata r:id="rId12" o:title=""/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="003A0FDB" w:rsidRPr="0008263A">
              <w:rPr>
                <w:rFonts w:ascii="华文楷体" w:eastAsia="华文楷体" w:hAnsi="华文楷体" w:hint="eastAsia"/>
                <w:sz w:val="48"/>
                <w:szCs w:val="48"/>
              </w:rPr>
              <w:t>石尚江</w:t>
            </w:r>
            <w:proofErr w:type="gramEnd"/>
          </w:p>
          <w:p w:rsidR="006D409C" w:rsidRDefault="006D409C" w:rsidP="005D47DE">
            <w:pPr>
              <w:pStyle w:val="af0"/>
              <w:rPr>
                <w:rFonts w:ascii="微软雅黑" w:hAnsi="微软雅黑"/>
              </w:rPr>
            </w:pPr>
          </w:p>
          <w:p w:rsidR="0008263A" w:rsidRDefault="0008263A" w:rsidP="0008263A"/>
          <w:p w:rsidR="0008263A" w:rsidRPr="0008263A" w:rsidRDefault="0008263A" w:rsidP="0008263A"/>
          <w:sdt>
            <w:sdtPr>
              <w:rPr>
                <w:rFonts w:ascii="微软雅黑" w:hAnsi="微软雅黑"/>
              </w:rPr>
              <w:id w:val="-1448076370"/>
              <w:placeholder>
                <w:docPart w:val="6E1E338BC14248E59FE042A08C8530DF"/>
              </w:placeholder>
              <w:temporary/>
              <w:showingPlcHdr/>
              <w15:appearance w15:val="hidden"/>
            </w:sdtPr>
            <w:sdtEndPr/>
            <w:sdtContent>
              <w:p w:rsidR="006D409C" w:rsidRPr="00E5268A" w:rsidRDefault="006D409C" w:rsidP="005D47DE">
                <w:pPr>
                  <w:pStyle w:val="2"/>
                  <w:rPr>
                    <w:rFonts w:ascii="微软雅黑" w:hAnsi="微软雅黑"/>
                  </w:rPr>
                </w:pPr>
                <w:r w:rsidRPr="00E5268A">
                  <w:rPr>
                    <w:rFonts w:ascii="微软雅黑" w:hAnsi="微软雅黑"/>
                    <w:lang w:val="zh-CN" w:bidi="zh-CN"/>
                  </w:rPr>
                  <w:t>个人信息</w:t>
                </w:r>
              </w:p>
            </w:sdtContent>
          </w:sdt>
          <w:p w:rsidR="006D409C" w:rsidRPr="0008263A" w:rsidRDefault="003A0FDB" w:rsidP="0008263A">
            <w:pPr>
              <w:pStyle w:val="af2"/>
              <w:spacing w:line="240" w:lineRule="auto"/>
              <w:rPr>
                <w:rFonts w:ascii="华文楷体" w:eastAsia="华文楷体" w:hAnsi="华文楷体"/>
                <w:sz w:val="24"/>
              </w:rPr>
            </w:pPr>
            <w:r w:rsidRPr="0008263A">
              <w:rPr>
                <w:rFonts w:ascii="华文楷体" w:eastAsia="华文楷体" w:hAnsi="华文楷体" w:hint="eastAsia"/>
                <w:sz w:val="24"/>
              </w:rPr>
              <w:t>籍贯：贵州省惠水</w:t>
            </w:r>
            <w:proofErr w:type="gramStart"/>
            <w:r w:rsidRPr="0008263A">
              <w:rPr>
                <w:rFonts w:ascii="华文楷体" w:eastAsia="华文楷体" w:hAnsi="华文楷体" w:hint="eastAsia"/>
                <w:sz w:val="24"/>
              </w:rPr>
              <w:t>县羡塘</w:t>
            </w:r>
            <w:proofErr w:type="gramEnd"/>
            <w:r w:rsidRPr="0008263A">
              <w:rPr>
                <w:rFonts w:ascii="华文楷体" w:eastAsia="华文楷体" w:hAnsi="华文楷体" w:hint="eastAsia"/>
                <w:sz w:val="24"/>
              </w:rPr>
              <w:t>镇</w:t>
            </w:r>
            <w:proofErr w:type="gramStart"/>
            <w:r w:rsidRPr="0008263A">
              <w:rPr>
                <w:rFonts w:ascii="华文楷体" w:eastAsia="华文楷体" w:hAnsi="华文楷体" w:hint="eastAsia"/>
                <w:sz w:val="24"/>
              </w:rPr>
              <w:t>红旗村石丛</w:t>
            </w:r>
            <w:proofErr w:type="gramEnd"/>
            <w:r w:rsidRPr="0008263A">
              <w:rPr>
                <w:rFonts w:ascii="华文楷体" w:eastAsia="华文楷体" w:hAnsi="华文楷体" w:hint="eastAsia"/>
                <w:sz w:val="24"/>
              </w:rPr>
              <w:t>一组</w:t>
            </w:r>
          </w:p>
          <w:p w:rsidR="000B6E29" w:rsidRDefault="00061525" w:rsidP="0008263A">
            <w:pPr>
              <w:pStyle w:val="af2"/>
              <w:spacing w:line="240" w:lineRule="auto"/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性别男，</w:t>
            </w:r>
            <w:r w:rsidR="003A0FDB" w:rsidRPr="0008263A">
              <w:rPr>
                <w:rFonts w:ascii="华文楷体" w:eastAsia="华文楷体" w:hAnsi="华文楷体" w:hint="eastAsia"/>
                <w:sz w:val="24"/>
              </w:rPr>
              <w:t>出生于2</w:t>
            </w:r>
            <w:r w:rsidR="003A0FDB" w:rsidRPr="0008263A">
              <w:rPr>
                <w:rFonts w:ascii="华文楷体" w:eastAsia="华文楷体" w:hAnsi="华文楷体"/>
                <w:sz w:val="24"/>
              </w:rPr>
              <w:t>000</w:t>
            </w:r>
            <w:r w:rsidR="003A0FDB" w:rsidRPr="0008263A">
              <w:rPr>
                <w:rFonts w:ascii="华文楷体" w:eastAsia="华文楷体" w:hAnsi="华文楷体" w:hint="eastAsia"/>
                <w:sz w:val="24"/>
              </w:rPr>
              <w:t>年3月， 2</w:t>
            </w:r>
            <w:r w:rsidR="003A0FDB" w:rsidRPr="0008263A">
              <w:rPr>
                <w:rFonts w:ascii="华文楷体" w:eastAsia="华文楷体" w:hAnsi="华文楷体"/>
                <w:sz w:val="24"/>
              </w:rPr>
              <w:t>018</w:t>
            </w:r>
            <w:r w:rsidR="003A0FDB" w:rsidRPr="0008263A">
              <w:rPr>
                <w:rFonts w:ascii="华文楷体" w:eastAsia="华文楷体" w:hAnsi="华文楷体" w:hint="eastAsia"/>
                <w:sz w:val="24"/>
              </w:rPr>
              <w:t>年9月就读于青岛理工大学，系机械与汽车工程学院</w:t>
            </w:r>
            <w:r>
              <w:rPr>
                <w:rFonts w:ascii="华文楷体" w:eastAsia="华文楷体" w:hAnsi="华文楷体" w:hint="eastAsia"/>
                <w:sz w:val="24"/>
              </w:rPr>
              <w:t>——</w:t>
            </w:r>
            <w:r w:rsidR="003A0FDB" w:rsidRPr="0008263A">
              <w:rPr>
                <w:rFonts w:ascii="华文楷体" w:eastAsia="华文楷体" w:hAnsi="华文楷体" w:hint="eastAsia"/>
                <w:sz w:val="24"/>
              </w:rPr>
              <w:t>机械设计制造及其自动化专业</w:t>
            </w:r>
            <w:r w:rsidR="001A56D8" w:rsidRPr="0008263A">
              <w:rPr>
                <w:rFonts w:ascii="华文楷体" w:eastAsia="华文楷体" w:hAnsi="华文楷体" w:hint="eastAsia"/>
                <w:sz w:val="24"/>
              </w:rPr>
              <w:t>。平时喜欢打篮球、羽毛球等运动，常在假期与舍友进行聚餐，增添彼此的感情和放松自己。</w:t>
            </w:r>
            <w:r w:rsidR="005B3ACD">
              <w:rPr>
                <w:rFonts w:ascii="华文楷体" w:eastAsia="华文楷体" w:hAnsi="华文楷体" w:hint="eastAsia"/>
                <w:sz w:val="24"/>
              </w:rPr>
              <w:t>暑假时做过服务员、在烤箱公司做过流水线，</w:t>
            </w:r>
            <w:r w:rsidR="000B6E29">
              <w:rPr>
                <w:rFonts w:ascii="华文楷体" w:eastAsia="华文楷体" w:hAnsi="华文楷体" w:hint="eastAsia"/>
                <w:sz w:val="24"/>
              </w:rPr>
              <w:t>吃苦耐劳，勤劳肯干。</w:t>
            </w:r>
          </w:p>
          <w:p w:rsidR="003A0FDB" w:rsidRPr="0008263A" w:rsidRDefault="000B6E29" w:rsidP="0008263A">
            <w:pPr>
              <w:pStyle w:val="af2"/>
              <w:spacing w:line="240" w:lineRule="auto"/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座右铭：始终坚持自我，不放弃，不认输。做好当下，展望未来。</w:t>
            </w:r>
          </w:p>
          <w:p w:rsidR="0008263A" w:rsidRDefault="0008263A" w:rsidP="005D47DE">
            <w:pPr>
              <w:rPr>
                <w:rFonts w:ascii="微软雅黑" w:hAnsi="微软雅黑"/>
              </w:rPr>
            </w:pPr>
          </w:p>
          <w:p w:rsidR="0008263A" w:rsidRPr="00E5268A" w:rsidRDefault="0008263A" w:rsidP="005D47DE">
            <w:pPr>
              <w:rPr>
                <w:rFonts w:ascii="微软雅黑" w:hAnsi="微软雅黑"/>
              </w:rPr>
            </w:pPr>
          </w:p>
          <w:sdt>
            <w:sdtPr>
              <w:rPr>
                <w:rFonts w:ascii="微软雅黑" w:hAnsi="微软雅黑"/>
              </w:rPr>
              <w:id w:val="-1954003311"/>
              <w:placeholder>
                <w:docPart w:val="814ECE1870FC4B3DAB348E41BD76890D"/>
              </w:placeholder>
              <w:temporary/>
              <w:showingPlcHdr/>
              <w15:appearance w15:val="hidden"/>
            </w:sdtPr>
            <w:sdtEndPr/>
            <w:sdtContent>
              <w:p w:rsidR="006D409C" w:rsidRPr="00E5268A" w:rsidRDefault="006D409C" w:rsidP="005D47DE">
                <w:pPr>
                  <w:pStyle w:val="2"/>
                  <w:rPr>
                    <w:rFonts w:ascii="微软雅黑" w:hAnsi="微软雅黑"/>
                  </w:rPr>
                </w:pPr>
                <w:r w:rsidRPr="0008263A">
                  <w:rPr>
                    <w:rStyle w:val="20"/>
                    <w:rFonts w:ascii="微软雅黑" w:hAnsi="微软雅黑"/>
                    <w:b/>
                    <w:lang w:val="zh-CN" w:bidi="zh-CN"/>
                  </w:rPr>
                  <w:t>联系信息</w:t>
                </w:r>
              </w:p>
            </w:sdtContent>
          </w:sdt>
          <w:sdt>
            <w:sdtPr>
              <w:rPr>
                <w:rFonts w:ascii="微软雅黑" w:hAnsi="微软雅黑"/>
              </w:rPr>
              <w:id w:val="1111563247"/>
              <w:placeholder>
                <w:docPart w:val="11D75AA7B3B14D6689BA81C2D86B0866"/>
              </w:placeholder>
              <w:temporary/>
              <w:showingPlcHdr/>
              <w15:appearance w15:val="hidden"/>
            </w:sdtPr>
            <w:sdtEndPr/>
            <w:sdtContent>
              <w:p w:rsidR="006D409C" w:rsidRPr="00E5268A" w:rsidRDefault="006D409C" w:rsidP="00A75FCE">
                <w:pPr>
                  <w:pStyle w:val="af3"/>
                  <w:rPr>
                    <w:rFonts w:ascii="微软雅黑" w:hAnsi="微软雅黑"/>
                  </w:rPr>
                </w:pPr>
                <w:r w:rsidRPr="00E5268A">
                  <w:rPr>
                    <w:rFonts w:ascii="微软雅黑" w:hAnsi="微软雅黑"/>
                    <w:lang w:val="zh-CN" w:bidi="zh-CN"/>
                  </w:rPr>
                  <w:t>电话：</w:t>
                </w:r>
              </w:p>
            </w:sdtContent>
          </w:sdt>
          <w:p w:rsidR="006D409C" w:rsidRPr="00E5268A" w:rsidRDefault="003A0FDB" w:rsidP="00A75FCE">
            <w:pPr>
              <w:pStyle w:val="af3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17860716385</w:t>
            </w:r>
          </w:p>
          <w:p w:rsidR="006D409C" w:rsidRPr="00E5268A" w:rsidRDefault="006D409C" w:rsidP="00A75FCE">
            <w:pPr>
              <w:pStyle w:val="af3"/>
              <w:rPr>
                <w:rFonts w:ascii="微软雅黑" w:hAnsi="微软雅黑"/>
              </w:rPr>
            </w:pPr>
          </w:p>
          <w:p w:rsidR="006D409C" w:rsidRPr="00E5268A" w:rsidRDefault="006D409C" w:rsidP="005D47DE">
            <w:pPr>
              <w:rPr>
                <w:rFonts w:ascii="微软雅黑" w:hAnsi="微软雅黑"/>
              </w:rPr>
            </w:pPr>
          </w:p>
          <w:sdt>
            <w:sdtPr>
              <w:rPr>
                <w:rFonts w:ascii="微软雅黑" w:hAnsi="微软雅黑"/>
              </w:rPr>
              <w:id w:val="-240260293"/>
              <w:placeholder>
                <w:docPart w:val="99B7B52D753849FB8DD51929FEB39C60"/>
              </w:placeholder>
              <w:temporary/>
              <w:showingPlcHdr/>
              <w15:appearance w15:val="hidden"/>
            </w:sdtPr>
            <w:sdtEndPr/>
            <w:sdtContent>
              <w:p w:rsidR="006D409C" w:rsidRPr="00E5268A" w:rsidRDefault="006D409C" w:rsidP="00A75FCE">
                <w:pPr>
                  <w:pStyle w:val="af3"/>
                  <w:rPr>
                    <w:rFonts w:ascii="微软雅黑" w:hAnsi="微软雅黑"/>
                  </w:rPr>
                </w:pPr>
                <w:r w:rsidRPr="00E5268A">
                  <w:rPr>
                    <w:rFonts w:ascii="微软雅黑" w:hAnsi="微软雅黑"/>
                    <w:lang w:val="zh-CN" w:bidi="zh-CN"/>
                  </w:rPr>
                  <w:t>电子邮件：</w:t>
                </w:r>
              </w:p>
            </w:sdtContent>
          </w:sdt>
          <w:p w:rsidR="006D409C" w:rsidRPr="00E5268A" w:rsidRDefault="003A0FDB" w:rsidP="003A0FDB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2655527903@qq.com</w:t>
            </w:r>
          </w:p>
        </w:tc>
        <w:tc>
          <w:tcPr>
            <w:tcW w:w="504" w:type="dxa"/>
            <w:shd w:val="clear" w:color="auto" w:fill="31521B" w:themeFill="accent2" w:themeFillShade="80"/>
          </w:tcPr>
          <w:p w:rsidR="006D409C" w:rsidRPr="00E5268A" w:rsidRDefault="00697C9E" w:rsidP="00776643">
            <w:pPr>
              <w:tabs>
                <w:tab w:val="left" w:pos="990"/>
              </w:tabs>
              <w:rPr>
                <w:rFonts w:ascii="微软雅黑" w:hAnsi="微软雅黑"/>
              </w:rPr>
            </w:pPr>
            <w:r>
              <w:rPr>
                <w:rFonts w:ascii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F65427" wp14:editId="62071410">
                      <wp:simplePos x="0" y="0"/>
                      <wp:positionH relativeFrom="column">
                        <wp:posOffset>-64713</wp:posOffset>
                      </wp:positionH>
                      <wp:positionV relativeFrom="paragraph">
                        <wp:posOffset>1963</wp:posOffset>
                      </wp:positionV>
                      <wp:extent cx="4384963" cy="831272"/>
                      <wp:effectExtent l="0" t="0" r="15875" b="2603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4963" cy="8312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A982E" id="矩形 11" o:spid="_x0000_s1026" style="position:absolute;margin-left:-5.1pt;margin-top:.15pt;width:345.25pt;height:6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" fillcolor="#056d9e [1609]" strokecolor="#4c661a [1604]" strokeweight="1pt"/>
                  </w:pict>
                </mc:Fallback>
              </mc:AlternateContent>
            </w: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p w:rsidR="006D409C" w:rsidRPr="00E5268A" w:rsidRDefault="00697C9E" w:rsidP="00776643">
            <w:pPr>
              <w:pStyle w:val="1"/>
              <w:rPr>
                <w:rFonts w:ascii="微软雅黑" w:hAnsi="微软雅黑"/>
                <w:b/>
              </w:rPr>
            </w:pPr>
            <w:r w:rsidRPr="00697C9E">
              <w:rPr>
                <w:rFonts w:ascii="微软雅黑" w:hAnsi="微软雅黑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89E367C" wp14:editId="689D2EC0">
                      <wp:simplePos x="0" y="0"/>
                      <wp:positionH relativeFrom="column">
                        <wp:posOffset>-2440305</wp:posOffset>
                      </wp:positionH>
                      <wp:positionV relativeFrom="paragraph">
                        <wp:posOffset>66040</wp:posOffset>
                      </wp:positionV>
                      <wp:extent cx="2265045" cy="415290"/>
                      <wp:effectExtent l="0" t="0" r="1905" b="3810"/>
                      <wp:wrapSquare wrapText="bothSides"/>
                      <wp:docPr id="1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415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C9E" w:rsidRPr="00697C9E" w:rsidRDefault="00697C9E">
                                  <w:pPr>
                                    <w:rPr>
                                      <w:rFonts w:ascii="华文楷体" w:eastAsia="华文楷体" w:hAnsi="华文楷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华文楷体" w:eastAsia="华文楷体" w:hAnsi="华文楷体" w:hint="eastAsia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697C9E">
                                    <w:rPr>
                                      <w:rFonts w:ascii="华文楷体" w:eastAsia="华文楷体" w:hAnsi="华文楷体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技能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E36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8" type="#_x0000_t202" style="position:absolute;margin-left:-192.15pt;margin-top:5.2pt;width:178.35pt;height:32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" fillcolor="#056d9e [1609]" stroked="f">
                      <v:textbox>
                        <w:txbxContent>
                          <w:p w:rsidR="00697C9E" w:rsidRPr="00697C9E" w:rsidRDefault="00697C9E">
                            <w:pPr>
                              <w:rPr>
                                <w:rFonts w:ascii="华文楷体" w:eastAsia="华文楷体" w:hAnsi="华文楷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97C9E">
                              <w:rPr>
                                <w:rFonts w:ascii="华文楷体" w:eastAsia="华文楷体" w:hAnsi="华文楷体"/>
                                <w:color w:val="FFFFFF" w:themeColor="background1"/>
                                <w:sz w:val="48"/>
                                <w:szCs w:val="48"/>
                              </w:rPr>
                              <w:t>技能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92E88">
              <w:rPr>
                <w:rFonts w:ascii="微软雅黑" w:hAnsi="微软雅黑" w:hint="eastAsia"/>
              </w:rPr>
              <w:t>技能</w:t>
            </w:r>
          </w:p>
        </w:tc>
      </w:tr>
      <w:tr w:rsidR="006D409C" w:rsidRPr="00E5268A" w:rsidTr="00F56513">
        <w:trPr>
          <w:trHeight w:val="5688"/>
        </w:trPr>
        <w:tc>
          <w:tcPr>
            <w:tcW w:w="4421" w:type="dxa"/>
            <w:vMerge/>
            <w:vAlign w:val="bottom"/>
          </w:tcPr>
          <w:p w:rsidR="006D409C" w:rsidRPr="00E5268A" w:rsidRDefault="006D409C" w:rsidP="00776643">
            <w:pPr>
              <w:ind w:right="0"/>
              <w:rPr>
                <w:rFonts w:ascii="微软雅黑" w:hAnsi="微软雅黑"/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:rsidR="006D409C" w:rsidRPr="00E5268A" w:rsidRDefault="00F56513" w:rsidP="00776643">
            <w:pPr>
              <w:tabs>
                <w:tab w:val="left" w:pos="990"/>
              </w:tabs>
              <w:rPr>
                <w:rFonts w:ascii="微软雅黑" w:hAnsi="微软雅黑"/>
              </w:rPr>
            </w:pPr>
            <w:r w:rsidRPr="00E5268A">
              <w:rPr>
                <w:rFonts w:ascii="微软雅黑" w:hAnsi="微软雅黑"/>
                <w:noProof/>
              </w:rPr>
              <mc:AlternateContent>
                <mc:Choice Requires="wps">
                  <w:drawing>
                    <wp:inline distT="0" distB="0" distL="0" distR="0" wp14:anchorId="74B92C7C" wp14:editId="7EEC94FE">
                      <wp:extent cx="227812" cy="311173"/>
                      <wp:effectExtent l="0" t="3810" r="0" b="0"/>
                      <wp:docPr id="6" name="直角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6513" w:rsidRPr="00AF4EA4" w:rsidRDefault="00F56513" w:rsidP="002F3FF4">
                                  <w:pPr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B92C7C" id="_x0000_s1029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" adj="-11796480,,5400" path="m2426,347348c2024,270140,402,77580,,372l346895,,2426,347348xe" fillcolor="#08a4ee [2409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56513" w:rsidRPr="00AF4EA4" w:rsidRDefault="00F56513" w:rsidP="002F3FF4">
                            <w:pPr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:rsidR="006674AE" w:rsidRDefault="006674AE" w:rsidP="0008263A">
            <w:pPr>
              <w:spacing w:line="360" w:lineRule="auto"/>
              <w:ind w:firstLineChars="200" w:firstLine="480"/>
              <w:rPr>
                <w:rFonts w:ascii="华文楷体" w:eastAsia="华文楷体" w:hAnsi="华文楷体"/>
                <w:sz w:val="24"/>
              </w:rPr>
            </w:pPr>
          </w:p>
          <w:p w:rsidR="006D409C" w:rsidRPr="00F030CC" w:rsidRDefault="0098174E" w:rsidP="0098174E">
            <w:pPr>
              <w:spacing w:line="360" w:lineRule="auto"/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经过学校老师的悉心教导</w:t>
            </w:r>
            <w:r w:rsidR="00992E88" w:rsidRPr="00F030CC">
              <w:rPr>
                <w:rFonts w:ascii="华文楷体" w:eastAsia="华文楷体" w:hAnsi="华文楷体" w:hint="eastAsia"/>
                <w:sz w:val="24"/>
              </w:rPr>
              <w:t>，</w:t>
            </w:r>
            <w:r>
              <w:rPr>
                <w:rFonts w:ascii="华文楷体" w:eastAsia="华文楷体" w:hAnsi="华文楷体" w:hint="eastAsia"/>
                <w:sz w:val="24"/>
              </w:rPr>
              <w:t>学习并</w:t>
            </w:r>
            <w:r w:rsidR="00992E88" w:rsidRPr="00F030CC">
              <w:rPr>
                <w:rFonts w:ascii="华文楷体" w:eastAsia="华文楷体" w:hAnsi="华文楷体" w:hint="eastAsia"/>
                <w:sz w:val="24"/>
              </w:rPr>
              <w:t>掌握了机械类专业知识，包括机械设计、机械原理，还掌握了一定程度的计算机编程语言（C语言）以及数控编程</w:t>
            </w:r>
            <w:r w:rsidR="00F030CC" w:rsidRPr="00F030CC">
              <w:rPr>
                <w:rFonts w:ascii="华文楷体" w:eastAsia="华文楷体" w:hAnsi="华文楷体" w:hint="eastAsia"/>
                <w:sz w:val="24"/>
              </w:rPr>
              <w:t>知识，</w:t>
            </w:r>
            <w:r w:rsidR="00992E88" w:rsidRPr="00F030CC">
              <w:rPr>
                <w:rFonts w:ascii="华文楷体" w:eastAsia="华文楷体" w:hAnsi="华文楷体" w:hint="eastAsia"/>
                <w:sz w:val="24"/>
              </w:rPr>
              <w:t>掌握了</w:t>
            </w:r>
            <w:r w:rsidR="00992E88" w:rsidRPr="00F030CC">
              <w:rPr>
                <w:rFonts w:ascii="华文楷体" w:eastAsia="华文楷体" w:hAnsi="华文楷体"/>
                <w:sz w:val="24"/>
              </w:rPr>
              <w:t>CAD</w:t>
            </w:r>
            <w:r w:rsidR="00F030CC" w:rsidRPr="00F030CC">
              <w:rPr>
                <w:rFonts w:ascii="华文楷体" w:eastAsia="华文楷体" w:hAnsi="华文楷体" w:hint="eastAsia"/>
                <w:sz w:val="24"/>
              </w:rPr>
              <w:t>、U</w:t>
            </w:r>
            <w:r w:rsidR="00F030CC" w:rsidRPr="00F030CC">
              <w:rPr>
                <w:rFonts w:ascii="华文楷体" w:eastAsia="华文楷体" w:hAnsi="华文楷体"/>
                <w:sz w:val="24"/>
              </w:rPr>
              <w:t>G</w:t>
            </w:r>
            <w:r w:rsidR="00F030CC" w:rsidRPr="00F030CC">
              <w:rPr>
                <w:rFonts w:ascii="华文楷体" w:eastAsia="华文楷体" w:hAnsi="华文楷体" w:hint="eastAsia"/>
                <w:sz w:val="24"/>
              </w:rPr>
              <w:t>软件的应用。在大</w:t>
            </w:r>
            <w:proofErr w:type="gramStart"/>
            <w:r w:rsidR="00B15A85">
              <w:rPr>
                <w:rFonts w:ascii="华文楷体" w:eastAsia="华文楷体" w:hAnsi="华文楷体" w:hint="eastAsia"/>
                <w:sz w:val="24"/>
              </w:rPr>
              <w:t>一</w:t>
            </w:r>
            <w:proofErr w:type="gramEnd"/>
            <w:r w:rsidR="00B15A85">
              <w:rPr>
                <w:rFonts w:ascii="华文楷体" w:eastAsia="华文楷体" w:hAnsi="华文楷体" w:hint="eastAsia"/>
                <w:sz w:val="24"/>
              </w:rPr>
              <w:t>期间</w:t>
            </w:r>
            <w:r w:rsidR="00F030CC" w:rsidRPr="00F030CC">
              <w:rPr>
                <w:rFonts w:ascii="华文楷体" w:eastAsia="华文楷体" w:hAnsi="华文楷体" w:hint="eastAsia"/>
                <w:sz w:val="24"/>
              </w:rPr>
              <w:t>，利用</w:t>
            </w:r>
            <w:r w:rsidR="00B15A85">
              <w:rPr>
                <w:rFonts w:ascii="华文楷体" w:eastAsia="华文楷体" w:hAnsi="华文楷体" w:hint="eastAsia"/>
                <w:sz w:val="24"/>
              </w:rPr>
              <w:t>假期</w:t>
            </w:r>
            <w:r w:rsidR="00F030CC" w:rsidRPr="00F030CC">
              <w:rPr>
                <w:rFonts w:ascii="华文楷体" w:eastAsia="华文楷体" w:hAnsi="华文楷体" w:hint="eastAsia"/>
                <w:sz w:val="24"/>
              </w:rPr>
              <w:t>时间自学并通过了国家二级计算机考试。</w:t>
            </w:r>
            <w:r w:rsidR="00B15A85">
              <w:rPr>
                <w:rFonts w:ascii="华文楷体" w:eastAsia="华文楷体" w:hAnsi="华文楷体" w:hint="eastAsia"/>
                <w:sz w:val="24"/>
              </w:rPr>
              <w:t>后续在学校组织下通过了普通话等级考试。</w:t>
            </w:r>
            <w:bookmarkStart w:id="0" w:name="_GoBack"/>
            <w:bookmarkEnd w:id="0"/>
          </w:p>
        </w:tc>
      </w:tr>
      <w:tr w:rsidR="006D409C" w:rsidRPr="00E5268A" w:rsidTr="00B8150E">
        <w:trPr>
          <w:trHeight w:val="1282"/>
        </w:trPr>
        <w:tc>
          <w:tcPr>
            <w:tcW w:w="4421" w:type="dxa"/>
            <w:vMerge/>
            <w:vAlign w:val="bottom"/>
          </w:tcPr>
          <w:p w:rsidR="006D409C" w:rsidRPr="00E5268A" w:rsidRDefault="006D409C" w:rsidP="00776643">
            <w:pPr>
              <w:ind w:right="0"/>
              <w:rPr>
                <w:rFonts w:ascii="微软雅黑" w:hAnsi="微软雅黑"/>
                <w:noProof/>
              </w:rPr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:rsidR="006D409C" w:rsidRPr="00E5268A" w:rsidRDefault="00697C9E" w:rsidP="00776643">
            <w:pPr>
              <w:tabs>
                <w:tab w:val="left" w:pos="990"/>
              </w:tabs>
              <w:rPr>
                <w:rFonts w:ascii="微软雅黑" w:hAnsi="微软雅黑"/>
              </w:rPr>
            </w:pPr>
            <w:r>
              <w:rPr>
                <w:rFonts w:ascii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-64712</wp:posOffset>
                      </wp:positionH>
                      <wp:positionV relativeFrom="paragraph">
                        <wp:posOffset>7505</wp:posOffset>
                      </wp:positionV>
                      <wp:extent cx="4377690" cy="803563"/>
                      <wp:effectExtent l="0" t="0" r="22860" b="1587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7690" cy="8035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7C9E" w:rsidRDefault="00697C9E" w:rsidP="00697C9E">
                                  <w:r>
                                    <w:rPr>
                                      <w:rFonts w:ascii="华文楷体" w:eastAsia="华文楷体" w:hAnsi="华文楷体" w:hint="eastAsia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   期待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30" style="position:absolute;margin-left:-5.1pt;margin-top:.6pt;width:344.7pt;height:6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" fillcolor="#056d9e [1609]" strokecolor="#4c661a [1604]" strokeweight="1pt">
                      <v:textbox>
                        <w:txbxContent>
                          <w:p w:rsidR="00697C9E" w:rsidRDefault="00697C9E" w:rsidP="00697C9E">
                            <w:r>
                              <w:rPr>
                                <w:rFonts w:ascii="华文楷体" w:eastAsia="华文楷体" w:hAnsi="华文楷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>
                              <w:rPr>
                                <w:rFonts w:ascii="华文楷体" w:eastAsia="华文楷体" w:hAnsi="华文楷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期待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p w:rsidR="006D409C" w:rsidRPr="00E5268A" w:rsidRDefault="00992E88" w:rsidP="00776643">
            <w:pPr>
              <w:pStyle w:val="1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</w:rPr>
              <w:t>期待</w:t>
            </w:r>
          </w:p>
        </w:tc>
      </w:tr>
      <w:tr w:rsidR="006D409C" w:rsidRPr="00E5268A" w:rsidTr="00F56513">
        <w:trPr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 w:rsidR="006D409C" w:rsidRPr="00E5268A" w:rsidRDefault="006D409C" w:rsidP="00776643">
            <w:pPr>
              <w:ind w:right="0"/>
              <w:rPr>
                <w:rFonts w:ascii="微软雅黑" w:hAnsi="微软雅黑"/>
                <w:noProof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Pr="00E5268A" w:rsidRDefault="00F56513" w:rsidP="00776643">
            <w:pPr>
              <w:tabs>
                <w:tab w:val="left" w:pos="990"/>
              </w:tabs>
              <w:rPr>
                <w:rFonts w:ascii="微软雅黑" w:hAnsi="微软雅黑"/>
              </w:rPr>
            </w:pPr>
            <w:r w:rsidRPr="00E5268A">
              <w:rPr>
                <w:rFonts w:ascii="微软雅黑" w:hAnsi="微软雅黑"/>
                <w:noProof/>
              </w:rPr>
              <mc:AlternateContent>
                <mc:Choice Requires="wps">
                  <w:drawing>
                    <wp:inline distT="0" distB="0" distL="0" distR="0" wp14:anchorId="551CCF88" wp14:editId="4D52669A">
                      <wp:extent cx="227812" cy="311173"/>
                      <wp:effectExtent l="0" t="3810" r="0" b="0"/>
                      <wp:docPr id="5" name="直角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1CCF88" id="_x0000_s1031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" adj="-11796480,,5400" path="m2426,347348c2024,270140,402,77580,,372l346895,,2426,347348xe" fillcolor="#08a4ee [2409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  <w:tcBorders>
              <w:bottom w:val="nil"/>
            </w:tcBorders>
            <w:vAlign w:val="bottom"/>
          </w:tcPr>
          <w:p w:rsidR="006D409C" w:rsidRPr="00E5268A" w:rsidRDefault="0008263A" w:rsidP="00776643">
            <w:pPr>
              <w:rPr>
                <w:rFonts w:ascii="微软雅黑" w:hAnsi="微软雅黑"/>
                <w:b/>
              </w:rPr>
            </w:pPr>
            <w:r w:rsidRPr="0008263A">
              <w:rPr>
                <w:rFonts w:ascii="微软雅黑" w:hAnsi="微软雅黑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D3705BF" wp14:editId="72E46E7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-1212215</wp:posOffset>
                      </wp:positionV>
                      <wp:extent cx="3927475" cy="1225550"/>
                      <wp:effectExtent l="0" t="0" r="0" b="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7475" cy="1225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4AE" w:rsidRDefault="006674AE">
                                  <w:pPr>
                                    <w:rPr>
                                      <w:rFonts w:ascii="华文楷体" w:eastAsia="华文楷体" w:hAnsi="华文楷体"/>
                                      <w:sz w:val="24"/>
                                    </w:rPr>
                                  </w:pPr>
                                </w:p>
                                <w:p w:rsidR="0008263A" w:rsidRPr="004367D3" w:rsidRDefault="0008263A">
                                  <w:pPr>
                                    <w:rPr>
                                      <w:rFonts w:ascii="华文楷体" w:eastAsia="华文楷体" w:hAnsi="华文楷体"/>
                                      <w:sz w:val="24"/>
                                    </w:rPr>
                                  </w:pPr>
                                  <w:r w:rsidRPr="004367D3">
                                    <w:rPr>
                                      <w:rFonts w:ascii="华文楷体" w:eastAsia="华文楷体" w:hAnsi="华文楷体"/>
                                      <w:sz w:val="24"/>
                                    </w:rPr>
                                    <w:t>职位：机械设计制造工程师以及机械类相关的其他职位</w:t>
                                  </w:r>
                                </w:p>
                                <w:p w:rsidR="004367D3" w:rsidRDefault="004367D3">
                                  <w:pPr>
                                    <w:rPr>
                                      <w:rFonts w:ascii="华文楷体" w:eastAsia="华文楷体" w:hAnsi="华文楷体"/>
                                      <w:sz w:val="24"/>
                                    </w:rPr>
                                  </w:pPr>
                                </w:p>
                                <w:p w:rsidR="004367D3" w:rsidRPr="004367D3" w:rsidRDefault="004367D3">
                                  <w:pPr>
                                    <w:rPr>
                                      <w:rFonts w:ascii="华文楷体" w:eastAsia="华文楷体" w:hAnsi="华文楷体"/>
                                      <w:sz w:val="24"/>
                                    </w:rPr>
                                  </w:pPr>
                                  <w:r w:rsidRPr="004367D3">
                                    <w:rPr>
                                      <w:rFonts w:ascii="华文楷体" w:eastAsia="华文楷体" w:hAnsi="华文楷体" w:hint="eastAsia"/>
                                      <w:sz w:val="24"/>
                                    </w:rPr>
                                    <w:t>前景</w:t>
                                  </w:r>
                                  <w:r w:rsidRPr="004367D3">
                                    <w:rPr>
                                      <w:rFonts w:ascii="华文楷体" w:eastAsia="华文楷体" w:hAnsi="华文楷体"/>
                                      <w:sz w:val="24"/>
                                    </w:rPr>
                                    <w:t>：希望</w:t>
                                  </w:r>
                                  <w:r w:rsidRPr="004367D3">
                                    <w:rPr>
                                      <w:rFonts w:ascii="华文楷体" w:eastAsia="华文楷体" w:hAnsi="华文楷体" w:hint="eastAsia"/>
                                      <w:sz w:val="24"/>
                                    </w:rPr>
                                    <w:t>能</w:t>
                                  </w:r>
                                  <w:r w:rsidRPr="004367D3">
                                    <w:rPr>
                                      <w:rFonts w:ascii="华文楷体" w:eastAsia="华文楷体" w:hAnsi="华文楷体"/>
                                      <w:sz w:val="24"/>
                                    </w:rPr>
                                    <w:t>有好的发展前景，不仅仅局限于</w:t>
                                  </w:r>
                                  <w:r w:rsidRPr="004367D3">
                                    <w:rPr>
                                      <w:rFonts w:ascii="华文楷体" w:eastAsia="华文楷体" w:hAnsi="华文楷体" w:hint="eastAsia"/>
                                      <w:sz w:val="24"/>
                                    </w:rPr>
                                    <w:t>同</w:t>
                                  </w:r>
                                  <w:r w:rsidRPr="004367D3">
                                    <w:rPr>
                                      <w:rFonts w:ascii="华文楷体" w:eastAsia="华文楷体" w:hAnsi="华文楷体"/>
                                      <w:sz w:val="24"/>
                                    </w:rPr>
                                    <w:t>一个职位</w:t>
                                  </w:r>
                                  <w:r w:rsidRPr="004367D3">
                                    <w:rPr>
                                      <w:rFonts w:ascii="华文楷体" w:eastAsia="华文楷体" w:hAnsi="华文楷体" w:hint="eastAsia"/>
                                      <w:sz w:val="24"/>
                                    </w:rPr>
                                    <w:t>，</w:t>
                                  </w:r>
                                  <w:r w:rsidRPr="004367D3">
                                    <w:rPr>
                                      <w:rFonts w:ascii="华文楷体" w:eastAsia="华文楷体" w:hAnsi="华文楷体"/>
                                      <w:sz w:val="24"/>
                                    </w:rPr>
                                    <w:t>有较大的</w:t>
                                  </w:r>
                                  <w:r w:rsidRPr="004367D3">
                                    <w:rPr>
                                      <w:rFonts w:ascii="华文楷体" w:eastAsia="华文楷体" w:hAnsi="华文楷体" w:hint="eastAsia"/>
                                      <w:sz w:val="24"/>
                                    </w:rPr>
                                    <w:t>发展</w:t>
                                  </w:r>
                                  <w:r w:rsidRPr="004367D3">
                                    <w:rPr>
                                      <w:rFonts w:ascii="华文楷体" w:eastAsia="华文楷体" w:hAnsi="华文楷体"/>
                                      <w:sz w:val="24"/>
                                    </w:rPr>
                                    <w:t>空间</w:t>
                                  </w:r>
                                  <w:r>
                                    <w:rPr>
                                      <w:rFonts w:ascii="华文楷体" w:eastAsia="华文楷体" w:hAnsi="华文楷体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705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-3.6pt;margin-top:-95.45pt;width:309.25pt;height:9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" stroked="f">
                      <v:textbox>
                        <w:txbxContent>
                          <w:p w:rsidR="006674AE" w:rsidRDefault="006674AE">
                            <w:pPr>
                              <w:rPr>
                                <w:rFonts w:ascii="华文楷体" w:eastAsia="华文楷体" w:hAnsi="华文楷体"/>
                                <w:sz w:val="24"/>
                              </w:rPr>
                            </w:pPr>
                          </w:p>
                          <w:p w:rsidR="0008263A" w:rsidRPr="004367D3" w:rsidRDefault="0008263A">
                            <w:pPr>
                              <w:rPr>
                                <w:rFonts w:ascii="华文楷体" w:eastAsia="华文楷体" w:hAnsi="华文楷体"/>
                                <w:sz w:val="24"/>
                              </w:rPr>
                            </w:pPr>
                            <w:r w:rsidRPr="004367D3">
                              <w:rPr>
                                <w:rFonts w:ascii="华文楷体" w:eastAsia="华文楷体" w:hAnsi="华文楷体"/>
                                <w:sz w:val="24"/>
                              </w:rPr>
                              <w:t>职位：机械设计制造工程师以及机械类相关的其他职位</w:t>
                            </w:r>
                          </w:p>
                          <w:p w:rsidR="004367D3" w:rsidRDefault="004367D3">
                            <w:pPr>
                              <w:rPr>
                                <w:rFonts w:ascii="华文楷体" w:eastAsia="华文楷体" w:hAnsi="华文楷体"/>
                                <w:sz w:val="24"/>
                              </w:rPr>
                            </w:pPr>
                          </w:p>
                          <w:p w:rsidR="004367D3" w:rsidRPr="004367D3" w:rsidRDefault="004367D3">
                            <w:pPr>
                              <w:rPr>
                                <w:rFonts w:ascii="华文楷体" w:eastAsia="华文楷体" w:hAnsi="华文楷体"/>
                                <w:sz w:val="24"/>
                              </w:rPr>
                            </w:pPr>
                            <w:r w:rsidRPr="004367D3">
                              <w:rPr>
                                <w:rFonts w:ascii="华文楷体" w:eastAsia="华文楷体" w:hAnsi="华文楷体" w:hint="eastAsia"/>
                                <w:sz w:val="24"/>
                              </w:rPr>
                              <w:t>前景</w:t>
                            </w:r>
                            <w:r w:rsidRPr="004367D3">
                              <w:rPr>
                                <w:rFonts w:ascii="华文楷体" w:eastAsia="华文楷体" w:hAnsi="华文楷体"/>
                                <w:sz w:val="24"/>
                              </w:rPr>
                              <w:t>：希望</w:t>
                            </w:r>
                            <w:r w:rsidRPr="004367D3">
                              <w:rPr>
                                <w:rFonts w:ascii="华文楷体" w:eastAsia="华文楷体" w:hAnsi="华文楷体" w:hint="eastAsia"/>
                                <w:sz w:val="24"/>
                              </w:rPr>
                              <w:t>能</w:t>
                            </w:r>
                            <w:r w:rsidRPr="004367D3">
                              <w:rPr>
                                <w:rFonts w:ascii="华文楷体" w:eastAsia="华文楷体" w:hAnsi="华文楷体"/>
                                <w:sz w:val="24"/>
                              </w:rPr>
                              <w:t>有好的发展前景，不仅仅局限于</w:t>
                            </w:r>
                            <w:r w:rsidRPr="004367D3">
                              <w:rPr>
                                <w:rFonts w:ascii="华文楷体" w:eastAsia="华文楷体" w:hAnsi="华文楷体" w:hint="eastAsia"/>
                                <w:sz w:val="24"/>
                              </w:rPr>
                              <w:t>同</w:t>
                            </w:r>
                            <w:r w:rsidRPr="004367D3">
                              <w:rPr>
                                <w:rFonts w:ascii="华文楷体" w:eastAsia="华文楷体" w:hAnsi="华文楷体"/>
                                <w:sz w:val="24"/>
                              </w:rPr>
                              <w:t>一个职位</w:t>
                            </w:r>
                            <w:r w:rsidRPr="004367D3">
                              <w:rPr>
                                <w:rFonts w:ascii="华文楷体" w:eastAsia="华文楷体" w:hAnsi="华文楷体" w:hint="eastAsia"/>
                                <w:sz w:val="24"/>
                              </w:rPr>
                              <w:t>，</w:t>
                            </w:r>
                            <w:r w:rsidRPr="004367D3">
                              <w:rPr>
                                <w:rFonts w:ascii="华文楷体" w:eastAsia="华文楷体" w:hAnsi="华文楷体"/>
                                <w:sz w:val="24"/>
                              </w:rPr>
                              <w:t>有较大的</w:t>
                            </w:r>
                            <w:r w:rsidRPr="004367D3">
                              <w:rPr>
                                <w:rFonts w:ascii="华文楷体" w:eastAsia="华文楷体" w:hAnsi="华文楷体" w:hint="eastAsia"/>
                                <w:sz w:val="24"/>
                              </w:rPr>
                              <w:t>发展</w:t>
                            </w:r>
                            <w:r w:rsidRPr="004367D3">
                              <w:rPr>
                                <w:rFonts w:ascii="华文楷体" w:eastAsia="华文楷体" w:hAnsi="华文楷体"/>
                                <w:sz w:val="24"/>
                              </w:rPr>
                              <w:t>空间</w:t>
                            </w:r>
                            <w:r>
                              <w:rPr>
                                <w:rFonts w:ascii="华文楷体" w:eastAsia="华文楷体" w:hAnsi="华文楷体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53B84" w:rsidRPr="00E5268A" w:rsidRDefault="00153B84" w:rsidP="005D47DE">
      <w:pPr>
        <w:rPr>
          <w:rFonts w:ascii="微软雅黑" w:hAnsi="微软雅黑"/>
        </w:rPr>
      </w:pPr>
    </w:p>
    <w:sectPr w:rsidR="00153B84" w:rsidRPr="00E5268A" w:rsidSect="00B8150E">
      <w:headerReference w:type="default" r:id="rId13"/>
      <w:pgSz w:w="11906" w:h="16838" w:code="9"/>
      <w:pgMar w:top="720" w:right="360" w:bottom="72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22" w:rsidRDefault="00AF6522" w:rsidP="00C51CF5">
      <w:r>
        <w:separator/>
      </w:r>
    </w:p>
  </w:endnote>
  <w:endnote w:type="continuationSeparator" w:id="0">
    <w:p w:rsidR="00AF6522" w:rsidRDefault="00AF6522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Yu Gothic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MS Gothic"/>
    <w:charset w:val="80"/>
    <w:family w:val="modern"/>
    <w:pitch w:val="fixed"/>
    <w:sig w:usb0="00000000" w:usb1="6AC7FDFB" w:usb2="00000012" w:usb3="00000000" w:csb0="0002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22" w:rsidRDefault="00AF6522" w:rsidP="00C51CF5">
      <w:r>
        <w:separator/>
      </w:r>
    </w:p>
  </w:footnote>
  <w:footnote w:type="continuationSeparator" w:id="0">
    <w:p w:rsidR="00AF6522" w:rsidRDefault="00AF6522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CF5" w:rsidRDefault="00F5651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5ECCA2" wp14:editId="74DD5B1C">
              <wp:simplePos x="0" y="0"/>
              <wp:positionH relativeFrom="page">
                <wp:posOffset>228600</wp:posOffset>
              </wp:positionH>
              <wp:positionV relativeFrom="page">
                <wp:posOffset>314325</wp:posOffset>
              </wp:positionV>
              <wp:extent cx="3005070" cy="9925050"/>
              <wp:effectExtent l="0" t="0" r="5080" b="0"/>
              <wp:wrapNone/>
              <wp:docPr id="4" name="手动输入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92505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1A21E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手动输入 4" o:spid="_x0000_s1026" type="#_x0000_t118" style="position:absolute;margin-left:18pt;margin-top:24.75pt;width:236.6pt;height:781.5pt;z-index:-251657216;visibility:visible;mso-wrap-style:square;mso-width-percent:405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5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2D24B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B"/>
    <w:rsid w:val="000521EF"/>
    <w:rsid w:val="00061525"/>
    <w:rsid w:val="0008263A"/>
    <w:rsid w:val="000A545F"/>
    <w:rsid w:val="000B6E29"/>
    <w:rsid w:val="000F3BEA"/>
    <w:rsid w:val="0010314C"/>
    <w:rsid w:val="0013254A"/>
    <w:rsid w:val="00153B84"/>
    <w:rsid w:val="00196AAB"/>
    <w:rsid w:val="001A4D1A"/>
    <w:rsid w:val="001A56D8"/>
    <w:rsid w:val="001B0B3D"/>
    <w:rsid w:val="002F3FF4"/>
    <w:rsid w:val="0034717F"/>
    <w:rsid w:val="003A0FDB"/>
    <w:rsid w:val="003B0DB8"/>
    <w:rsid w:val="00431999"/>
    <w:rsid w:val="004367D3"/>
    <w:rsid w:val="00443E2D"/>
    <w:rsid w:val="00461678"/>
    <w:rsid w:val="004D5B1F"/>
    <w:rsid w:val="00572086"/>
    <w:rsid w:val="00597871"/>
    <w:rsid w:val="005B3ACD"/>
    <w:rsid w:val="005D095F"/>
    <w:rsid w:val="005D47DE"/>
    <w:rsid w:val="005F364E"/>
    <w:rsid w:val="0062123A"/>
    <w:rsid w:val="00635EF0"/>
    <w:rsid w:val="00646E75"/>
    <w:rsid w:val="00663587"/>
    <w:rsid w:val="006674AE"/>
    <w:rsid w:val="00697C9E"/>
    <w:rsid w:val="006A73D5"/>
    <w:rsid w:val="006D409C"/>
    <w:rsid w:val="00776643"/>
    <w:rsid w:val="00797579"/>
    <w:rsid w:val="007D0F5B"/>
    <w:rsid w:val="007F5D0D"/>
    <w:rsid w:val="00882E29"/>
    <w:rsid w:val="008F290E"/>
    <w:rsid w:val="00942045"/>
    <w:rsid w:val="00964B9F"/>
    <w:rsid w:val="0098174E"/>
    <w:rsid w:val="00992E88"/>
    <w:rsid w:val="00994A36"/>
    <w:rsid w:val="009F215D"/>
    <w:rsid w:val="00A73BCA"/>
    <w:rsid w:val="00A75FCE"/>
    <w:rsid w:val="00AC5509"/>
    <w:rsid w:val="00AF4EA4"/>
    <w:rsid w:val="00AF6522"/>
    <w:rsid w:val="00B0669D"/>
    <w:rsid w:val="00B15A85"/>
    <w:rsid w:val="00B67796"/>
    <w:rsid w:val="00B771E0"/>
    <w:rsid w:val="00B8150E"/>
    <w:rsid w:val="00B90CEF"/>
    <w:rsid w:val="00B95D4D"/>
    <w:rsid w:val="00C51CF5"/>
    <w:rsid w:val="00C93D20"/>
    <w:rsid w:val="00CA407F"/>
    <w:rsid w:val="00D00A30"/>
    <w:rsid w:val="00D8438A"/>
    <w:rsid w:val="00D96C05"/>
    <w:rsid w:val="00DC71AE"/>
    <w:rsid w:val="00E5268A"/>
    <w:rsid w:val="00E55D74"/>
    <w:rsid w:val="00E774C3"/>
    <w:rsid w:val="00E8541C"/>
    <w:rsid w:val="00F030CC"/>
    <w:rsid w:val="00F56513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268A"/>
    <w:pPr>
      <w:spacing w:line="192" w:lineRule="auto"/>
      <w:ind w:right="357"/>
    </w:pPr>
    <w:rPr>
      <w:rFonts w:eastAsia="微软雅黑"/>
      <w:sz w:val="20"/>
    </w:rPr>
  </w:style>
  <w:style w:type="paragraph" w:styleId="1">
    <w:name w:val="heading 1"/>
    <w:basedOn w:val="a0"/>
    <w:next w:val="a0"/>
    <w:link w:val="10"/>
    <w:uiPriority w:val="9"/>
    <w:qFormat/>
    <w:rsid w:val="00E5268A"/>
    <w:pPr>
      <w:keepNext/>
      <w:keepLines/>
      <w:outlineLvl w:val="0"/>
    </w:pPr>
    <w:rPr>
      <w:rFonts w:asciiTheme="majorHAnsi" w:hAnsiTheme="majorHAnsi" w:cstheme="majorBidi"/>
      <w:caps/>
      <w:color w:val="FFFFFF" w:themeColor="background1"/>
      <w:sz w:val="4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E5268A"/>
    <w:pPr>
      <w:keepNext/>
      <w:keepLines/>
      <w:pBdr>
        <w:bottom w:val="single" w:sz="8" w:space="1" w:color="99CB38" w:themeColor="accent1"/>
      </w:pBdr>
      <w:spacing w:before="120" w:line="276" w:lineRule="auto"/>
      <w:outlineLvl w:val="1"/>
    </w:pPr>
    <w:rPr>
      <w:rFonts w:asciiTheme="majorHAnsi" w:hAnsiTheme="majorHAnsi" w:cstheme="majorBidi"/>
      <w:b/>
      <w:bCs/>
      <w:caps/>
      <w:sz w:val="24"/>
      <w:szCs w:val="26"/>
    </w:rPr>
  </w:style>
  <w:style w:type="paragraph" w:styleId="3">
    <w:name w:val="heading 3"/>
    <w:basedOn w:val="a0"/>
    <w:next w:val="a0"/>
    <w:link w:val="30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uiPriority w:val="9"/>
    <w:rsid w:val="00E5268A"/>
    <w:rPr>
      <w:rFonts w:asciiTheme="majorHAnsi" w:eastAsia="微软雅黑" w:hAnsiTheme="majorHAnsi" w:cstheme="majorBidi"/>
      <w:b/>
      <w:bCs/>
      <w:caps/>
      <w:szCs w:val="26"/>
    </w:rPr>
  </w:style>
  <w:style w:type="paragraph" w:styleId="a4">
    <w:name w:val="Title"/>
    <w:basedOn w:val="a0"/>
    <w:next w:val="a0"/>
    <w:link w:val="a5"/>
    <w:uiPriority w:val="10"/>
    <w:qFormat/>
    <w:rsid w:val="00E5268A"/>
    <w:pPr>
      <w:spacing w:after="240"/>
      <w:contextualSpacing/>
      <w:jc w:val="center"/>
    </w:pPr>
    <w:rPr>
      <w:rFonts w:asciiTheme="majorHAnsi" w:hAnsiTheme="majorHAnsi" w:cstheme="majorBidi"/>
      <w:caps/>
      <w:spacing w:val="5"/>
      <w:kern w:val="28"/>
      <w:sz w:val="56"/>
      <w:szCs w:val="52"/>
    </w:rPr>
  </w:style>
  <w:style w:type="character" w:customStyle="1" w:styleId="a5">
    <w:name w:val="标题 字符"/>
    <w:basedOn w:val="a1"/>
    <w:link w:val="a4"/>
    <w:uiPriority w:val="10"/>
    <w:rsid w:val="00E5268A"/>
    <w:rPr>
      <w:rFonts w:asciiTheme="majorHAnsi" w:eastAsia="微软雅黑" w:hAnsiTheme="majorHAnsi" w:cstheme="majorBidi"/>
      <w:caps/>
      <w:spacing w:val="5"/>
      <w:kern w:val="28"/>
      <w:sz w:val="56"/>
      <w:szCs w:val="52"/>
    </w:rPr>
  </w:style>
  <w:style w:type="character" w:styleId="a6">
    <w:name w:val="Emphasis"/>
    <w:basedOn w:val="a1"/>
    <w:uiPriority w:val="11"/>
    <w:semiHidden/>
    <w:qFormat/>
    <w:rsid w:val="00B90CEF"/>
    <w:rPr>
      <w:i/>
      <w:iCs/>
    </w:rPr>
  </w:style>
  <w:style w:type="paragraph" w:styleId="a7">
    <w:name w:val="List Paragraph"/>
    <w:basedOn w:val="a0"/>
    <w:uiPriority w:val="34"/>
    <w:semiHidden/>
    <w:qFormat/>
    <w:rsid w:val="003B0DB8"/>
    <w:pPr>
      <w:ind w:left="720"/>
      <w:contextualSpacing/>
    </w:pPr>
  </w:style>
  <w:style w:type="paragraph" w:styleId="a8">
    <w:name w:val="header"/>
    <w:basedOn w:val="a0"/>
    <w:link w:val="a9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a9">
    <w:name w:val="页眉 字符"/>
    <w:basedOn w:val="a1"/>
    <w:link w:val="a8"/>
    <w:uiPriority w:val="99"/>
    <w:semiHidden/>
    <w:rsid w:val="00153B84"/>
  </w:style>
  <w:style w:type="paragraph" w:styleId="aa">
    <w:name w:val="footer"/>
    <w:basedOn w:val="a0"/>
    <w:link w:val="ab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ab">
    <w:name w:val="页脚 字符"/>
    <w:basedOn w:val="a1"/>
    <w:link w:val="aa"/>
    <w:uiPriority w:val="99"/>
    <w:semiHidden/>
    <w:rsid w:val="00572086"/>
    <w:rPr>
      <w:sz w:val="22"/>
    </w:rPr>
  </w:style>
  <w:style w:type="character" w:customStyle="1" w:styleId="30">
    <w:name w:val="标题 3 字符"/>
    <w:basedOn w:val="a1"/>
    <w:link w:val="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ac">
    <w:name w:val="Date"/>
    <w:basedOn w:val="a0"/>
    <w:next w:val="a0"/>
    <w:link w:val="ad"/>
    <w:uiPriority w:val="99"/>
    <w:rsid w:val="00E5268A"/>
    <w:rPr>
      <w:sz w:val="18"/>
      <w:szCs w:val="22"/>
    </w:rPr>
  </w:style>
  <w:style w:type="character" w:customStyle="1" w:styleId="ad">
    <w:name w:val="日期 字符"/>
    <w:basedOn w:val="a1"/>
    <w:link w:val="ac"/>
    <w:uiPriority w:val="99"/>
    <w:rsid w:val="00E5268A"/>
    <w:rPr>
      <w:rFonts w:eastAsia="微软雅黑"/>
      <w:sz w:val="18"/>
      <w:szCs w:val="22"/>
    </w:rPr>
  </w:style>
  <w:style w:type="character" w:styleId="ae">
    <w:name w:val="Hyperlink"/>
    <w:basedOn w:val="a1"/>
    <w:uiPriority w:val="99"/>
    <w:unhideWhenUsed/>
    <w:rsid w:val="00E5268A"/>
    <w:rPr>
      <w:rFonts w:eastAsia="微软雅黑"/>
      <w:color w:val="31521B" w:themeColor="accent2" w:themeShade="80"/>
      <w:u w:val="single"/>
    </w:rPr>
  </w:style>
  <w:style w:type="character" w:styleId="af">
    <w:name w:val="Placeholder Text"/>
    <w:basedOn w:val="a1"/>
    <w:uiPriority w:val="99"/>
    <w:semiHidden/>
    <w:rsid w:val="00C51CF5"/>
    <w:rPr>
      <w:color w:val="808080"/>
    </w:rPr>
  </w:style>
  <w:style w:type="paragraph" w:styleId="af0">
    <w:name w:val="Subtitle"/>
    <w:basedOn w:val="a0"/>
    <w:next w:val="a0"/>
    <w:link w:val="af1"/>
    <w:uiPriority w:val="11"/>
    <w:qFormat/>
    <w:rsid w:val="00E5268A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af1">
    <w:name w:val="副标题 字符"/>
    <w:basedOn w:val="a1"/>
    <w:link w:val="af0"/>
    <w:uiPriority w:val="11"/>
    <w:rsid w:val="00E5268A"/>
    <w:rPr>
      <w:rFonts w:eastAsia="微软雅黑"/>
      <w:spacing w:val="19"/>
      <w:w w:val="86"/>
      <w:sz w:val="32"/>
      <w:szCs w:val="28"/>
      <w:fitText w:val="2160" w:id="1744560130"/>
    </w:rPr>
  </w:style>
  <w:style w:type="character" w:customStyle="1" w:styleId="10">
    <w:name w:val="标题 1 字符"/>
    <w:basedOn w:val="a1"/>
    <w:link w:val="1"/>
    <w:uiPriority w:val="9"/>
    <w:rsid w:val="00E5268A"/>
    <w:rPr>
      <w:rFonts w:asciiTheme="majorHAnsi" w:eastAsia="微软雅黑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a1"/>
    <w:uiPriority w:val="99"/>
    <w:semiHidden/>
    <w:rsid w:val="005D47DE"/>
    <w:rPr>
      <w:color w:val="808080"/>
      <w:shd w:val="clear" w:color="auto" w:fill="E6E6E6"/>
    </w:rPr>
  </w:style>
  <w:style w:type="paragraph" w:customStyle="1" w:styleId="af2">
    <w:name w:val="个人资料文本"/>
    <w:basedOn w:val="a0"/>
    <w:qFormat/>
    <w:rsid w:val="00E5268A"/>
    <w:rPr>
      <w:sz w:val="18"/>
    </w:rPr>
  </w:style>
  <w:style w:type="paragraph" w:customStyle="1" w:styleId="af3">
    <w:name w:val="联系人详细信息"/>
    <w:basedOn w:val="a0"/>
    <w:qFormat/>
    <w:rsid w:val="00E5268A"/>
  </w:style>
  <w:style w:type="paragraph" w:styleId="a">
    <w:name w:val="List Bullet"/>
    <w:basedOn w:val="a0"/>
    <w:uiPriority w:val="99"/>
    <w:rsid w:val="00E5268A"/>
    <w:pPr>
      <w:numPr>
        <w:numId w:val="1"/>
      </w:numPr>
      <w:contextualSpacing/>
    </w:pPr>
  </w:style>
  <w:style w:type="paragraph" w:styleId="af4">
    <w:name w:val="No Spacing"/>
    <w:uiPriority w:val="1"/>
    <w:qFormat/>
    <w:rsid w:val="00E5268A"/>
    <w:pPr>
      <w:ind w:right="360"/>
    </w:pPr>
    <w:rPr>
      <w:rFonts w:eastAsia="微软雅黑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gYu\AppData\Roaming\Microsoft\Templates\&#32511;&#33394;&#31435;&#26041;&#20307;&#31616;&#213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700AA79F384211A0E9A835A0A07F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FE17E1-FE49-4C81-8909-997A91B77C7A}"/>
      </w:docPartPr>
      <w:docPartBody>
        <w:p w:rsidR="00654182" w:rsidRDefault="00B723B3">
          <w:pPr>
            <w:pStyle w:val="07700AA79F384211A0E9A835A0A07F45"/>
          </w:pPr>
          <w:r w:rsidRPr="00036450">
            <w:rPr>
              <w:lang w:val="zh-CN" w:bidi="zh-CN"/>
            </w:rPr>
            <w:t>教育背景</w:t>
          </w:r>
        </w:p>
      </w:docPartBody>
    </w:docPart>
    <w:docPart>
      <w:docPartPr>
        <w:name w:val="6E1E338BC14248E59FE042A08C8530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32CAB7-FAF7-46A4-96B5-18FCC4189F4F}"/>
      </w:docPartPr>
      <w:docPartBody>
        <w:p w:rsidR="00654182" w:rsidRDefault="00B723B3">
          <w:pPr>
            <w:pStyle w:val="6E1E338BC14248E59FE042A08C8530DF"/>
          </w:pPr>
          <w:r w:rsidRPr="005D47DE">
            <w:rPr>
              <w:lang w:val="zh-CN" w:bidi="zh-CN"/>
            </w:rPr>
            <w:t>个人信息</w:t>
          </w:r>
        </w:p>
      </w:docPartBody>
    </w:docPart>
    <w:docPart>
      <w:docPartPr>
        <w:name w:val="814ECE1870FC4B3DAB348E41BD7689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82615A-5272-46ED-936E-5C7150FCBE6D}"/>
      </w:docPartPr>
      <w:docPartBody>
        <w:p w:rsidR="00654182" w:rsidRDefault="00B723B3">
          <w:pPr>
            <w:pStyle w:val="814ECE1870FC4B3DAB348E41BD76890D"/>
          </w:pPr>
          <w:r w:rsidRPr="005D47DE">
            <w:rPr>
              <w:rStyle w:val="20"/>
              <w:lang w:val="zh-CN" w:bidi="zh-CN"/>
            </w:rPr>
            <w:t>联系信息</w:t>
          </w:r>
        </w:p>
      </w:docPartBody>
    </w:docPart>
    <w:docPart>
      <w:docPartPr>
        <w:name w:val="11D75AA7B3B14D6689BA81C2D86B08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0C679A-5ECC-44A1-8893-7AE936809B69}"/>
      </w:docPartPr>
      <w:docPartBody>
        <w:p w:rsidR="00654182" w:rsidRDefault="00B723B3">
          <w:pPr>
            <w:pStyle w:val="11D75AA7B3B14D6689BA81C2D86B0866"/>
          </w:pPr>
          <w:r w:rsidRPr="004D3011">
            <w:rPr>
              <w:lang w:val="zh-CN" w:bidi="zh-CN"/>
            </w:rPr>
            <w:t>电话：</w:t>
          </w:r>
        </w:p>
      </w:docPartBody>
    </w:docPart>
    <w:docPart>
      <w:docPartPr>
        <w:name w:val="99B7B52D753849FB8DD51929FEB39C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224B79-68BF-432F-8EDC-560773E81007}"/>
      </w:docPartPr>
      <w:docPartBody>
        <w:p w:rsidR="00654182" w:rsidRDefault="00B723B3">
          <w:pPr>
            <w:pStyle w:val="99B7B52D753849FB8DD51929FEB39C60"/>
          </w:pPr>
          <w:r w:rsidRPr="004D3011">
            <w:rPr>
              <w:lang w:val="zh-CN" w:bidi="zh-CN"/>
            </w:rPr>
            <w:t>电子邮件：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Yu Gothic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MS Gothic"/>
    <w:charset w:val="80"/>
    <w:family w:val="modern"/>
    <w:pitch w:val="fixed"/>
    <w:sig w:usb0="00000000" w:usb1="6AC7FDFB" w:usb2="00000012" w:usb3="00000000" w:csb0="0002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B3"/>
    <w:rsid w:val="00034307"/>
    <w:rsid w:val="00603451"/>
    <w:rsid w:val="00654182"/>
    <w:rsid w:val="00896BCB"/>
    <w:rsid w:val="00B723B3"/>
    <w:rsid w:val="00EC55A4"/>
    <w:rsid w:val="00FB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keepLines/>
      <w:pBdr>
        <w:bottom w:val="single" w:sz="8" w:space="1" w:color="5B9BD5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700AA79F384211A0E9A835A0A07F45">
    <w:name w:val="07700AA79F384211A0E9A835A0A07F45"/>
  </w:style>
  <w:style w:type="paragraph" w:customStyle="1" w:styleId="EEDB5FEEC3084A47A5F125C897EEE5A8">
    <w:name w:val="EEDB5FEEC3084A47A5F125C897EEE5A8"/>
  </w:style>
  <w:style w:type="paragraph" w:customStyle="1" w:styleId="29E86FA4824E4C28AD1585E4D4D44383">
    <w:name w:val="29E86FA4824E4C28AD1585E4D4D44383"/>
  </w:style>
  <w:style w:type="paragraph" w:customStyle="1" w:styleId="7D3BCA5A950D49598F2ABA42D4232D5A">
    <w:name w:val="7D3BCA5A950D49598F2ABA42D4232D5A"/>
  </w:style>
  <w:style w:type="paragraph" w:customStyle="1" w:styleId="4A6F26A5417D4357A10EED0F6013372D">
    <w:name w:val="4A6F26A5417D4357A10EED0F6013372D"/>
  </w:style>
  <w:style w:type="paragraph" w:customStyle="1" w:styleId="1602B00219BC49E19E8CE54F0CA7979E">
    <w:name w:val="1602B00219BC49E19E8CE54F0CA7979E"/>
  </w:style>
  <w:style w:type="paragraph" w:customStyle="1" w:styleId="AF5F30F58A184305B96A4B7297B0BCFD">
    <w:name w:val="AF5F30F58A184305B96A4B7297B0BCFD"/>
  </w:style>
  <w:style w:type="paragraph" w:customStyle="1" w:styleId="C63BD867D989451898E18BAE7016C92B">
    <w:name w:val="C63BD867D989451898E18BAE7016C92B"/>
  </w:style>
  <w:style w:type="paragraph" w:customStyle="1" w:styleId="CF08AF607DF045F6BFB451BD2479DAB6">
    <w:name w:val="CF08AF607DF045F6BFB451BD2479DAB6"/>
  </w:style>
  <w:style w:type="paragraph" w:customStyle="1" w:styleId="C7A9F86849984A2EB158145A543D34D7">
    <w:name w:val="C7A9F86849984A2EB158145A543D34D7"/>
  </w:style>
  <w:style w:type="paragraph" w:customStyle="1" w:styleId="6E1E338BC14248E59FE042A08C8530DF">
    <w:name w:val="6E1E338BC14248E59FE042A08C8530DF"/>
  </w:style>
  <w:style w:type="paragraph" w:customStyle="1" w:styleId="035F1675205C454BBF5778ABF9DEB206">
    <w:name w:val="035F1675205C454BBF5778ABF9DEB206"/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paragraph" w:customStyle="1" w:styleId="814ECE1870FC4B3DAB348E41BD76890D">
    <w:name w:val="814ECE1870FC4B3DAB348E41BD76890D"/>
  </w:style>
  <w:style w:type="paragraph" w:customStyle="1" w:styleId="11D75AA7B3B14D6689BA81C2D86B0866">
    <w:name w:val="11D75AA7B3B14D6689BA81C2D86B0866"/>
  </w:style>
  <w:style w:type="paragraph" w:customStyle="1" w:styleId="F8BE9980A1B140A88C0C3E196AC0278C">
    <w:name w:val="F8BE9980A1B140A88C0C3E196AC0278C"/>
  </w:style>
  <w:style w:type="paragraph" w:customStyle="1" w:styleId="EF911748ECDC419DA6ADCC8321A1E4D2">
    <w:name w:val="EF911748ECDC419DA6ADCC8321A1E4D2"/>
  </w:style>
  <w:style w:type="paragraph" w:customStyle="1" w:styleId="39E1D51B74914760AB802083AF9AB2F3">
    <w:name w:val="39E1D51B74914760AB802083AF9AB2F3"/>
  </w:style>
  <w:style w:type="paragraph" w:customStyle="1" w:styleId="99B7B52D753849FB8DD51929FEB39C60">
    <w:name w:val="99B7B52D753849FB8DD51929FEB39C60"/>
  </w:style>
  <w:style w:type="character" w:styleId="a3">
    <w:name w:val="Hyperlink"/>
    <w:basedOn w:val="a0"/>
    <w:uiPriority w:val="99"/>
    <w:unhideWhenUsed/>
    <w:rPr>
      <w:color w:val="ED7D31" w:themeColor="accent2"/>
      <w:u w:val="single"/>
    </w:rPr>
  </w:style>
  <w:style w:type="paragraph" w:customStyle="1" w:styleId="415B363034E34CFFA124E5DE0F79FD9D">
    <w:name w:val="415B363034E34CFFA124E5DE0F79FD9D"/>
  </w:style>
  <w:style w:type="paragraph" w:customStyle="1" w:styleId="8AA97169B5664599A9C1AF239D1C9486">
    <w:name w:val="8AA97169B5664599A9C1AF239D1C9486"/>
  </w:style>
  <w:style w:type="paragraph" w:customStyle="1" w:styleId="12BF030D071341779BD0C0DA6903F135">
    <w:name w:val="12BF030D071341779BD0C0DA6903F135"/>
  </w:style>
  <w:style w:type="paragraph" w:customStyle="1" w:styleId="FA1970B4D0EA4E0D88679377126B0D32">
    <w:name w:val="FA1970B4D0EA4E0D88679377126B0D32"/>
  </w:style>
  <w:style w:type="paragraph" w:customStyle="1" w:styleId="F1F624F2B1884F5A88B3B46AA0FBB2BB">
    <w:name w:val="F1F624F2B1884F5A88B3B46AA0FBB2BB"/>
  </w:style>
  <w:style w:type="paragraph" w:customStyle="1" w:styleId="ECA37C9E18FC4A07B5C6F70878CCC9F0">
    <w:name w:val="ECA37C9E18FC4A07B5C6F70878CCC9F0"/>
  </w:style>
  <w:style w:type="paragraph" w:customStyle="1" w:styleId="D72C19BC34CC425E922985DA03998C9C">
    <w:name w:val="D72C19BC34CC425E922985DA03998C9C"/>
  </w:style>
  <w:style w:type="paragraph" w:customStyle="1" w:styleId="3DBD182911194FBCB2BB1E22A60FBFF6">
    <w:name w:val="3DBD182911194FBCB2BB1E22A60FBFF6"/>
  </w:style>
  <w:style w:type="paragraph" w:customStyle="1" w:styleId="80FB8E6E013D40FDA02A720BCA2D2D13">
    <w:name w:val="80FB8E6E013D40FDA02A720BCA2D2D13"/>
  </w:style>
  <w:style w:type="paragraph" w:customStyle="1" w:styleId="EACE7E0A54AE4E55B81A86BDC5437770">
    <w:name w:val="EACE7E0A54AE4E55B81A86BDC5437770"/>
  </w:style>
  <w:style w:type="paragraph" w:customStyle="1" w:styleId="DC64050DC5BD469F8EABB2F120AB33DC">
    <w:name w:val="DC64050DC5BD469F8EABB2F120AB33DC"/>
  </w:style>
  <w:style w:type="paragraph" w:customStyle="1" w:styleId="C72601477B3C490790E6D36F59A7C654">
    <w:name w:val="C72601477B3C490790E6D36F59A7C654"/>
  </w:style>
  <w:style w:type="paragraph" w:customStyle="1" w:styleId="C47CF126916E4237A0A1894677BBB6CC">
    <w:name w:val="C47CF126916E4237A0A1894677BBB6CC"/>
  </w:style>
  <w:style w:type="paragraph" w:customStyle="1" w:styleId="6AFDA9E859FC4436A410C12BB575C378">
    <w:name w:val="6AFDA9E859FC4436A410C12BB575C378"/>
  </w:style>
  <w:style w:type="paragraph" w:customStyle="1" w:styleId="FEEF331B5C8E4732BCDFBC7CD5402A62">
    <w:name w:val="FEEF331B5C8E4732BCDFBC7CD5402A62"/>
  </w:style>
  <w:style w:type="paragraph" w:customStyle="1" w:styleId="5AE814EC663243F0BF6A6D5FF398541A">
    <w:name w:val="5AE814EC663243F0BF6A6D5FF398541A"/>
  </w:style>
  <w:style w:type="paragraph" w:customStyle="1" w:styleId="F5470C50E3DC4EA4BF5AD271D2614BCF">
    <w:name w:val="F5470C50E3DC4EA4BF5AD271D2614BCF"/>
  </w:style>
  <w:style w:type="paragraph" w:customStyle="1" w:styleId="CC308DF4B70D4EB7BB64ABF3B099BC9F">
    <w:name w:val="CC308DF4B70D4EB7BB64ABF3B099BC9F"/>
  </w:style>
  <w:style w:type="paragraph" w:customStyle="1" w:styleId="3F4569CDB8D24D43B702447FB576C892">
    <w:name w:val="3F4569CDB8D24D43B702447FB576C892"/>
  </w:style>
  <w:style w:type="paragraph" w:customStyle="1" w:styleId="14CCCD9401904608B04B266721451DBF">
    <w:name w:val="14CCCD9401904608B04B266721451DBF"/>
  </w:style>
  <w:style w:type="paragraph" w:customStyle="1" w:styleId="68D2433A8059471B959EC1704474AB61">
    <w:name w:val="68D2433A8059471B959EC1704474AB61"/>
  </w:style>
  <w:style w:type="paragraph" w:customStyle="1" w:styleId="C5DCC01CD60C41F49192D4FCCCBA4430">
    <w:name w:val="C5DCC01CD60C41F49192D4FCCCBA4430"/>
  </w:style>
  <w:style w:type="paragraph" w:customStyle="1" w:styleId="B000D364C8E344FEBDEB381BE5893C22">
    <w:name w:val="B000D364C8E344FEBDEB381BE5893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C76EA77-121D-4D43-B7E2-76F3B8ED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绿色立方体简历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2021-09-16T00:42:00Z</dcterms:created>
  <dcterms:modified xsi:type="dcterms:W3CDTF">2021-10-21T00:58:00Z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