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F1E8" w14:textId="34A67B97" w:rsidR="00FF3592" w:rsidRDefault="001D044E"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3FC6CC49" wp14:editId="27F9EE81">
                <wp:simplePos x="0" y="0"/>
                <wp:positionH relativeFrom="column">
                  <wp:posOffset>-609600</wp:posOffset>
                </wp:positionH>
                <wp:positionV relativeFrom="paragraph">
                  <wp:posOffset>920750</wp:posOffset>
                </wp:positionV>
                <wp:extent cx="6519545" cy="2606570"/>
                <wp:effectExtent l="0" t="0" r="0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545" cy="2606570"/>
                          <a:chOff x="0" y="43285"/>
                          <a:chExt cx="6519545" cy="2606570"/>
                        </a:xfrm>
                      </wpg:grpSpPr>
                      <wps:wsp>
                        <wps:cNvPr id="35" name="文本框 18"/>
                        <wps:cNvSpPr txBox="1"/>
                        <wps:spPr>
                          <a:xfrm>
                            <a:off x="0" y="57150"/>
                            <a:ext cx="6519545" cy="2592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87FC2B" w14:textId="3B6EDBE3" w:rsidR="001C7FE3" w:rsidRPr="00BB1DA8" w:rsidRDefault="001C7FE3" w:rsidP="001C7FE3">
                              <w:pPr>
                                <w:pStyle w:val="1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0"/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双硕士学位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研究生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（20</w:t>
                              </w:r>
                              <w:r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19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-2021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） 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伊利诺伊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大学芝加哥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分校（美） 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      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电气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与计算机工程</w:t>
                              </w:r>
                            </w:p>
                            <w:p w14:paraId="50E1DA15" w14:textId="77777777" w:rsidR="001C7FE3" w:rsidRPr="00BB1DA8" w:rsidRDefault="001C7FE3" w:rsidP="001C7FE3">
                              <w:pPr>
                                <w:pStyle w:val="1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420"/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Arial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GPA: 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3.75 / 4.0  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专业前</w:t>
                              </w:r>
                              <w:r w:rsidRPr="00BB1DA8">
                                <w:rPr>
                                  <w:rFonts w:ascii="微软雅黑" w:eastAsia="微软雅黑" w:hAnsi="微软雅黑" w:cs="微软雅黑"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%</w:t>
                              </w:r>
                              <w:r w:rsidRPr="00BB1DA8">
                                <w:rPr>
                                  <w:rFonts w:ascii="微软雅黑" w:eastAsia="微软雅黑" w:hAnsi="微软雅黑" w:cs="微软雅黑"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03783704" w14:textId="77777777" w:rsidR="001C7FE3" w:rsidRPr="00BB1DA8" w:rsidRDefault="001C7FE3" w:rsidP="001C7FE3">
                              <w:pPr>
                                <w:pStyle w:val="1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420"/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Arial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获得优秀课程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项目：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凸优化，神经网络，机器人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算法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理论，图像处理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   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导师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：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Derong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Liu</w:t>
                              </w:r>
                            </w:p>
                            <w:p w14:paraId="5887A932" w14:textId="5EE9BC33" w:rsidR="00244558" w:rsidRPr="00BB1DA8" w:rsidRDefault="00244558" w:rsidP="00B250AE">
                              <w:pPr>
                                <w:pStyle w:val="1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0"/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全日制研究生（2019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-2022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）     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燕山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大学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      </w:t>
                              </w:r>
                              <w:r w:rsidR="009738ED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 </w:t>
                              </w:r>
                              <w:r w:rsidR="00C40312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</w:t>
                              </w:r>
                              <w:r w:rsidR="009738ED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  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机械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电子工程</w:t>
                              </w:r>
                              <w:r w:rsidR="00773259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（国家重点学科A</w:t>
                              </w:r>
                              <w:r w:rsidR="00773259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类</w:t>
                              </w:r>
                              <w:r w:rsidR="00773259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）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 </w:t>
                              </w:r>
                            </w:p>
                            <w:p w14:paraId="6772BF06" w14:textId="50E31583" w:rsidR="00244558" w:rsidRPr="00BB1DA8" w:rsidRDefault="00244558" w:rsidP="00B250AE">
                              <w:pPr>
                                <w:pStyle w:val="1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420"/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GPA: 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3.</w:t>
                              </w:r>
                              <w:r w:rsidR="00762031" w:rsidRPr="00BB1DA8">
                                <w:rPr>
                                  <w:rFonts w:ascii="微软雅黑" w:eastAsia="微软雅黑" w:hAnsi="微软雅黑" w:cs="Arial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1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/ 5.0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 </w:t>
                              </w:r>
                              <w:r w:rsidR="00773259" w:rsidRPr="00BB1DA8">
                                <w:rPr>
                                  <w:rFonts w:ascii="微软雅黑" w:eastAsia="微软雅黑" w:hAnsi="微软雅黑" w:cs="Arial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              </w:t>
                              </w:r>
                              <w:r w:rsidR="00773259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实验室</w:t>
                              </w:r>
                              <w:r w:rsidR="00773259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：</w:t>
                              </w:r>
                              <w:r w:rsidR="00773259" w:rsidRPr="00BB1DA8">
                                <w:rPr>
                                  <w:rFonts w:ascii="微软雅黑" w:eastAsia="微软雅黑" w:hAnsi="微软雅黑" w:cs="Arial" w:hint="eastAsia"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省重点并联机器人机电系统实验室</w:t>
                              </w:r>
                            </w:p>
                            <w:p w14:paraId="38173D8B" w14:textId="5E7DCA3D" w:rsidR="00244558" w:rsidRPr="00BB1DA8" w:rsidRDefault="00244558" w:rsidP="00B250AE">
                              <w:pPr>
                                <w:pStyle w:val="1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420"/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研究</w:t>
                              </w:r>
                              <w:r w:rsidR="00AD1861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：</w:t>
                              </w:r>
                              <w:r w:rsidR="005E7383" w:rsidRPr="005E7383">
                                <w:rPr>
                                  <w:rFonts w:ascii="微软雅黑" w:eastAsia="微软雅黑" w:hAnsi="微软雅黑" w:cs="Arial" w:hint="eastAsia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消防</w:t>
                              </w:r>
                              <w:r w:rsidR="00AD1861" w:rsidRPr="00BB1DA8">
                                <w:rPr>
                                  <w:rFonts w:ascii="微软雅黑" w:eastAsia="微软雅黑" w:hAnsi="微软雅黑" w:cs="Arial" w:hint="eastAsia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救灾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机器人</w:t>
                              </w:r>
                              <w:r w:rsidR="00AD1861" w:rsidRPr="00BB1DA8">
                                <w:rPr>
                                  <w:rFonts w:ascii="微软雅黑" w:eastAsia="微软雅黑" w:hAnsi="微软雅黑" w:cs="Arial" w:hint="eastAsia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，S</w:t>
                              </w:r>
                              <w:r w:rsidR="00AD1861" w:rsidRPr="00BB1DA8">
                                <w:rPr>
                                  <w:rFonts w:ascii="微软雅黑" w:eastAsia="微软雅黑" w:hAnsi="微软雅黑" w:cs="Arial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LAM</w:t>
                              </w:r>
                              <w:r w:rsidR="00424DD7" w:rsidRPr="00BB1DA8">
                                <w:rPr>
                                  <w:rFonts w:ascii="微软雅黑" w:eastAsia="微软雅黑" w:hAnsi="微软雅黑" w:cs="Arial" w:hint="eastAsia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，</w:t>
                              </w:r>
                              <w:r w:rsidR="005E7383">
                                <w:rPr>
                                  <w:rFonts w:ascii="微软雅黑" w:eastAsia="微软雅黑" w:hAnsi="微软雅黑" w:cs="Arial" w:hint="eastAsia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Cartographer，</w:t>
                              </w:r>
                              <w:r w:rsidR="005E7383">
                                <w:rPr>
                                  <w:rFonts w:ascii="微软雅黑" w:eastAsia="微软雅黑" w:hAnsi="微软雅黑" w:cs="Arial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gmapping</w:t>
                              </w:r>
                              <w:r w:rsidR="005E7383">
                                <w:rPr>
                                  <w:rFonts w:ascii="微软雅黑" w:eastAsia="微软雅黑" w:hAnsi="微软雅黑" w:cs="Arial" w:hint="eastAsia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，</w:t>
                              </w:r>
                              <w:r w:rsidR="00773259" w:rsidRPr="00BB1DA8">
                                <w:rPr>
                                  <w:rFonts w:ascii="微软雅黑" w:eastAsia="微软雅黑" w:hAnsi="微软雅黑" w:cs="Arial" w:hint="eastAsia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R</w:t>
                              </w:r>
                              <w:r w:rsidR="00773259" w:rsidRPr="00BB1DA8">
                                <w:rPr>
                                  <w:rFonts w:ascii="微软雅黑" w:eastAsia="微软雅黑" w:hAnsi="微软雅黑" w:cs="Arial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OS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</w:t>
                              </w:r>
                              <w:r w:rsidR="00424DD7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       导师</w:t>
                              </w:r>
                              <w:r w:rsidR="00424DD7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：</w:t>
                              </w:r>
                              <w:r w:rsidR="00424DD7" w:rsidRPr="00BB1DA8">
                                <w:rPr>
                                  <w:rFonts w:ascii="微软雅黑" w:eastAsia="微软雅黑" w:hAnsi="微软雅黑" w:cs="Arial" w:hint="eastAsia"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赵永生</w:t>
                              </w:r>
                            </w:p>
                            <w:p w14:paraId="3FDB9946" w14:textId="77777777" w:rsidR="00244558" w:rsidRPr="00BB1DA8" w:rsidRDefault="00C40312" w:rsidP="00B250AE">
                              <w:pPr>
                                <w:pStyle w:val="1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0"/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全日制本科</w:t>
                              </w:r>
                              <w:r w:rsidR="00244558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（2014</w:t>
                              </w:r>
                              <w:r w:rsidR="00244558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-2018</w:t>
                              </w:r>
                              <w:r w:rsidR="00244558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）    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</w:t>
                              </w:r>
                              <w:r w:rsidR="00244558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  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广东工业大学</w:t>
                              </w:r>
                              <w:r w:rsidR="00244558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</w:t>
                              </w:r>
                              <w:r w:rsidR="00244558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  </w:t>
                              </w:r>
                              <w:r w:rsidR="00244558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 </w:t>
                              </w:r>
                              <w:r w:rsidR="00244558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       </w:t>
                              </w:r>
                              <w:r w:rsidR="009738ED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     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>材料成型及其控制工程</w:t>
                              </w:r>
                              <w:r w:rsidR="00244558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 </w:t>
                              </w:r>
                            </w:p>
                            <w:p w14:paraId="6693FB67" w14:textId="77777777" w:rsidR="00244558" w:rsidRPr="00BB1DA8" w:rsidRDefault="00244558" w:rsidP="00B250AE">
                              <w:pPr>
                                <w:pStyle w:val="1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420"/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GPA</w:t>
                              </w:r>
                              <w:r w:rsidRPr="00BB1DA8">
                                <w:rPr>
                                  <w:rFonts w:ascii="微软雅黑" w:eastAsia="微软雅黑" w:hAnsi="微软雅黑" w:cs="微软雅黑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3.42 / 5.0  专业前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10%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14:paraId="56208A9D" w14:textId="5479AB5B" w:rsidR="00244558" w:rsidRPr="00BB1DA8" w:rsidRDefault="00244558" w:rsidP="00B250AE">
                              <w:pPr>
                                <w:pStyle w:val="1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420"/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毕业</w:t>
                              </w:r>
                              <w:r w:rsidRPr="00BB1DA8">
                                <w:rPr>
                                  <w:rFonts w:ascii="微软雅黑" w:eastAsia="微软雅黑" w:hAnsi="微软雅黑" w:cs="微软雅黑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设计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B41CB7" w:rsidRPr="00BB1DA8"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04040" w:themeColor="text1" w:themeTint="BF"/>
                                  <w:sz w:val="18"/>
                                  <w:szCs w:val="20"/>
                                </w:rPr>
                                <w:t xml:space="preserve">   </w:t>
                              </w:r>
                              <w:r w:rsidR="00B41CB7" w:rsidRPr="00BB1DA8">
                                <w:rPr>
                                  <w:rFonts w:ascii="微软雅黑" w:eastAsia="微软雅黑" w:hAnsi="微软雅黑" w:cs="微软雅黑"/>
                                  <w:b/>
                                  <w:color w:val="404040" w:themeColor="text1" w:themeTint="BF"/>
                                  <w:sz w:val="18"/>
                                  <w:szCs w:val="20"/>
                                </w:rPr>
                                <w:t xml:space="preserve">  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基于ROS的装配机器人系统建模与控制。</w:t>
                              </w:r>
                              <w:r w:rsidR="00D13CB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（模装机器人的规划控制与仿真）</w:t>
                              </w:r>
                            </w:p>
                            <w:p w14:paraId="39728DF7" w14:textId="77777777" w:rsidR="00FF3592" w:rsidRPr="00BB1DA8" w:rsidRDefault="00FF3592" w:rsidP="00B250AE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numCol="1" rtlCol="0">
                          <a:noAutofit/>
                        </wps:bodyPr>
                      </wps:wsp>
                      <wpg:grpSp>
                        <wpg:cNvPr id="1" name="组合 1"/>
                        <wpg:cNvGrpSpPr/>
                        <wpg:grpSpPr>
                          <a:xfrm>
                            <a:off x="59517" y="43285"/>
                            <a:ext cx="6277610" cy="45720"/>
                            <a:chOff x="1531" y="4071"/>
                            <a:chExt cx="9886" cy="72"/>
                          </a:xfrm>
                        </wpg:grpSpPr>
                        <wps:wsp>
                          <wps:cNvPr id="36" name="直接连接符 36"/>
                          <wps:cNvCnPr/>
                          <wps:spPr>
                            <a:xfrm>
                              <a:off x="1531" y="4107"/>
                              <a:ext cx="9886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1532" y="4071"/>
                              <a:ext cx="1230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C6CC49" id="组合 32" o:spid="_x0000_s1026" style="position:absolute;left:0;text-align:left;margin-left:-48pt;margin-top:72.5pt;width:513.35pt;height:205.25pt;z-index:251644928;mso-height-relative:margin" coordorigin=",432" coordsize="65195,2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8" o:spid="_x0000_s1027" type="#_x0000_t202" style="position:absolute;top:571;width:65195;height:25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5987FC2B" w14:textId="3B6EDBE3" w:rsidR="001C7FE3" w:rsidRPr="00BB1DA8" w:rsidRDefault="001C7FE3" w:rsidP="001C7FE3">
                        <w:pPr>
                          <w:pStyle w:val="1"/>
                          <w:numPr>
                            <w:ilvl w:val="0"/>
                            <w:numId w:val="2"/>
                          </w:numPr>
                          <w:tabs>
                            <w:tab w:val="left" w:pos="420"/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</w:pP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双硕士学位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研究生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（20</w:t>
                        </w:r>
                        <w:r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19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-2021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） 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伊利诺伊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大学芝加哥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分校（美） 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      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电气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与计算机工程</w:t>
                        </w:r>
                      </w:p>
                      <w:p w14:paraId="50E1DA15" w14:textId="77777777" w:rsidR="001C7FE3" w:rsidRPr="00BB1DA8" w:rsidRDefault="001C7FE3" w:rsidP="001C7FE3">
                        <w:pPr>
                          <w:pStyle w:val="1"/>
                          <w:numPr>
                            <w:ilvl w:val="1"/>
                            <w:numId w:val="2"/>
                          </w:numPr>
                          <w:tabs>
                            <w:tab w:val="left" w:pos="420"/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Arial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</w:pP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GPA: 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3.75 / 4.0  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专业前</w:t>
                        </w:r>
                        <w:r w:rsidRPr="00BB1DA8">
                          <w:rPr>
                            <w:rFonts w:ascii="微软雅黑" w:eastAsia="微软雅黑" w:hAnsi="微软雅黑" w:cs="微软雅黑"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5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%</w:t>
                        </w:r>
                        <w:r w:rsidRPr="00BB1DA8">
                          <w:rPr>
                            <w:rFonts w:ascii="微软雅黑" w:eastAsia="微软雅黑" w:hAnsi="微软雅黑" w:cs="微软雅黑"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14:paraId="03783704" w14:textId="77777777" w:rsidR="001C7FE3" w:rsidRPr="00BB1DA8" w:rsidRDefault="001C7FE3" w:rsidP="001C7FE3">
                        <w:pPr>
                          <w:pStyle w:val="1"/>
                          <w:numPr>
                            <w:ilvl w:val="1"/>
                            <w:numId w:val="2"/>
                          </w:numPr>
                          <w:tabs>
                            <w:tab w:val="left" w:pos="420"/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Arial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</w:pP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获得优秀课程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项目：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凸优化，神经网络，机器人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算法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理论，图像处理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   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color w:val="404040" w:themeColor="text1" w:themeTint="BF"/>
                            <w:sz w:val="21"/>
                            <w:szCs w:val="18"/>
                          </w:rPr>
                          <w:t>导师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color w:val="404040" w:themeColor="text1" w:themeTint="BF"/>
                            <w:sz w:val="21"/>
                            <w:szCs w:val="18"/>
                          </w:rPr>
                          <w:t>：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Derong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Liu</w:t>
                        </w:r>
                      </w:p>
                      <w:p w14:paraId="5887A932" w14:textId="5EE9BC33" w:rsidR="00244558" w:rsidRPr="00BB1DA8" w:rsidRDefault="00244558" w:rsidP="00B250AE">
                        <w:pPr>
                          <w:pStyle w:val="1"/>
                          <w:numPr>
                            <w:ilvl w:val="0"/>
                            <w:numId w:val="2"/>
                          </w:numPr>
                          <w:tabs>
                            <w:tab w:val="left" w:pos="420"/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全日制研究生（2019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-2022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）     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燕山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大学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      </w:t>
                        </w:r>
                        <w:r w:rsidR="009738ED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 </w:t>
                        </w:r>
                        <w:r w:rsidR="00C40312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</w:t>
                        </w:r>
                        <w:r w:rsidR="009738ED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  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机械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电子工程</w:t>
                        </w:r>
                        <w:r w:rsidR="00773259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（国家重点学科A</w:t>
                        </w:r>
                        <w:r w:rsidR="00773259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类</w:t>
                        </w:r>
                        <w:r w:rsidR="00773259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）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 </w:t>
                        </w:r>
                      </w:p>
                      <w:p w14:paraId="6772BF06" w14:textId="50E31583" w:rsidR="00244558" w:rsidRPr="00BB1DA8" w:rsidRDefault="00244558" w:rsidP="00B250AE">
                        <w:pPr>
                          <w:pStyle w:val="1"/>
                          <w:numPr>
                            <w:ilvl w:val="1"/>
                            <w:numId w:val="2"/>
                          </w:numPr>
                          <w:tabs>
                            <w:tab w:val="left" w:pos="420"/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GPA: 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3.</w:t>
                        </w:r>
                        <w:r w:rsidR="00762031" w:rsidRPr="00BB1DA8">
                          <w:rPr>
                            <w:rFonts w:ascii="微软雅黑" w:eastAsia="微软雅黑" w:hAnsi="微软雅黑" w:cs="Arial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1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/ 5.0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 </w:t>
                        </w:r>
                        <w:r w:rsidR="00773259" w:rsidRPr="00BB1DA8">
                          <w:rPr>
                            <w:rFonts w:ascii="微软雅黑" w:eastAsia="微软雅黑" w:hAnsi="微软雅黑" w:cs="Arial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              </w:t>
                        </w:r>
                        <w:r w:rsidR="00773259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实验室</w:t>
                        </w:r>
                        <w:r w:rsidR="00773259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：</w:t>
                        </w:r>
                        <w:r w:rsidR="00773259" w:rsidRPr="00BB1DA8">
                          <w:rPr>
                            <w:rFonts w:ascii="微软雅黑" w:eastAsia="微软雅黑" w:hAnsi="微软雅黑" w:cs="Arial" w:hint="eastAsia"/>
                            <w:color w:val="404040" w:themeColor="text1" w:themeTint="BF"/>
                            <w:sz w:val="21"/>
                            <w:szCs w:val="18"/>
                          </w:rPr>
                          <w:t>省重点并联机器人机电系统实验室</w:t>
                        </w:r>
                      </w:p>
                      <w:p w14:paraId="38173D8B" w14:textId="5E7DCA3D" w:rsidR="00244558" w:rsidRPr="00BB1DA8" w:rsidRDefault="00244558" w:rsidP="00B250AE">
                        <w:pPr>
                          <w:pStyle w:val="1"/>
                          <w:numPr>
                            <w:ilvl w:val="1"/>
                            <w:numId w:val="2"/>
                          </w:numPr>
                          <w:tabs>
                            <w:tab w:val="left" w:pos="420"/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研究</w:t>
                        </w:r>
                        <w:r w:rsidR="00AD1861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：</w:t>
                        </w:r>
                        <w:r w:rsidR="005E7383" w:rsidRPr="005E7383">
                          <w:rPr>
                            <w:rFonts w:ascii="微软雅黑" w:eastAsia="微软雅黑" w:hAnsi="微软雅黑" w:cs="Arial" w:hint="eastAsia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消防</w:t>
                        </w:r>
                        <w:r w:rsidR="00AD1861" w:rsidRPr="00BB1DA8">
                          <w:rPr>
                            <w:rFonts w:ascii="微软雅黑" w:eastAsia="微软雅黑" w:hAnsi="微软雅黑" w:cs="Arial" w:hint="eastAsia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救灾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机器人</w:t>
                        </w:r>
                        <w:r w:rsidR="00AD1861" w:rsidRPr="00BB1DA8">
                          <w:rPr>
                            <w:rFonts w:ascii="微软雅黑" w:eastAsia="微软雅黑" w:hAnsi="微软雅黑" w:cs="Arial" w:hint="eastAsia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，S</w:t>
                        </w:r>
                        <w:r w:rsidR="00AD1861" w:rsidRPr="00BB1DA8">
                          <w:rPr>
                            <w:rFonts w:ascii="微软雅黑" w:eastAsia="微软雅黑" w:hAnsi="微软雅黑" w:cs="Arial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LAM</w:t>
                        </w:r>
                        <w:r w:rsidR="00424DD7" w:rsidRPr="00BB1DA8">
                          <w:rPr>
                            <w:rFonts w:ascii="微软雅黑" w:eastAsia="微软雅黑" w:hAnsi="微软雅黑" w:cs="Arial" w:hint="eastAsia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，</w:t>
                        </w:r>
                        <w:r w:rsidR="005E7383">
                          <w:rPr>
                            <w:rFonts w:ascii="微软雅黑" w:eastAsia="微软雅黑" w:hAnsi="微软雅黑" w:cs="Arial" w:hint="eastAsia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Cartographer，</w:t>
                        </w:r>
                        <w:r w:rsidR="005E7383">
                          <w:rPr>
                            <w:rFonts w:ascii="微软雅黑" w:eastAsia="微软雅黑" w:hAnsi="微软雅黑" w:cs="Arial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gmapping</w:t>
                        </w:r>
                        <w:r w:rsidR="005E7383">
                          <w:rPr>
                            <w:rFonts w:ascii="微软雅黑" w:eastAsia="微软雅黑" w:hAnsi="微软雅黑" w:cs="Arial" w:hint="eastAsia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，</w:t>
                        </w:r>
                        <w:r w:rsidR="00773259" w:rsidRPr="00BB1DA8">
                          <w:rPr>
                            <w:rFonts w:ascii="微软雅黑" w:eastAsia="微软雅黑" w:hAnsi="微软雅黑" w:cs="Arial" w:hint="eastAsia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R</w:t>
                        </w:r>
                        <w:r w:rsidR="00773259" w:rsidRPr="00BB1DA8">
                          <w:rPr>
                            <w:rFonts w:ascii="微软雅黑" w:eastAsia="微软雅黑" w:hAnsi="微软雅黑" w:cs="Arial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OS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</w:t>
                        </w:r>
                        <w:r w:rsidR="00424DD7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       导师</w:t>
                        </w:r>
                        <w:r w:rsidR="00424DD7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：</w:t>
                        </w:r>
                        <w:r w:rsidR="00424DD7" w:rsidRPr="00BB1DA8">
                          <w:rPr>
                            <w:rFonts w:ascii="微软雅黑" w:eastAsia="微软雅黑" w:hAnsi="微软雅黑" w:cs="Arial" w:hint="eastAsia"/>
                            <w:color w:val="404040" w:themeColor="text1" w:themeTint="BF"/>
                            <w:sz w:val="21"/>
                            <w:szCs w:val="18"/>
                          </w:rPr>
                          <w:t>赵永生</w:t>
                        </w:r>
                      </w:p>
                      <w:p w14:paraId="3FDB9946" w14:textId="77777777" w:rsidR="00244558" w:rsidRPr="00BB1DA8" w:rsidRDefault="00C40312" w:rsidP="00B250AE">
                        <w:pPr>
                          <w:pStyle w:val="1"/>
                          <w:numPr>
                            <w:ilvl w:val="0"/>
                            <w:numId w:val="2"/>
                          </w:numPr>
                          <w:tabs>
                            <w:tab w:val="left" w:pos="420"/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全日制本科</w:t>
                        </w:r>
                        <w:r w:rsidR="00244558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（2014</w:t>
                        </w:r>
                        <w:r w:rsidR="00244558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-2018</w:t>
                        </w:r>
                        <w:r w:rsidR="00244558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）    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</w:t>
                        </w:r>
                        <w:r w:rsidR="00244558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  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广东工业大学</w:t>
                        </w:r>
                        <w:r w:rsidR="00244558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</w:t>
                        </w:r>
                        <w:r w:rsidR="00244558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  </w:t>
                        </w:r>
                        <w:r w:rsidR="00244558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 </w:t>
                        </w:r>
                        <w:r w:rsidR="00244558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       </w:t>
                        </w:r>
                        <w:r w:rsidR="009738ED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     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>材料成型及其控制工程</w:t>
                        </w:r>
                        <w:r w:rsidR="00244558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 </w:t>
                        </w:r>
                      </w:p>
                      <w:p w14:paraId="6693FB67" w14:textId="77777777" w:rsidR="00244558" w:rsidRPr="00BB1DA8" w:rsidRDefault="00244558" w:rsidP="00B250AE">
                        <w:pPr>
                          <w:pStyle w:val="1"/>
                          <w:numPr>
                            <w:ilvl w:val="1"/>
                            <w:numId w:val="2"/>
                          </w:numPr>
                          <w:tabs>
                            <w:tab w:val="left" w:pos="420"/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微软雅黑" w:hint="eastAsia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GPA</w:t>
                        </w:r>
                        <w:r w:rsidRPr="00BB1DA8">
                          <w:rPr>
                            <w:rFonts w:ascii="微软雅黑" w:eastAsia="微软雅黑" w:hAnsi="微软雅黑" w:cs="微软雅黑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：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3.42 / 5.0  专业前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10%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。</w:t>
                        </w:r>
                      </w:p>
                      <w:p w14:paraId="56208A9D" w14:textId="5479AB5B" w:rsidR="00244558" w:rsidRPr="00BB1DA8" w:rsidRDefault="00244558" w:rsidP="00B250AE">
                        <w:pPr>
                          <w:pStyle w:val="1"/>
                          <w:numPr>
                            <w:ilvl w:val="1"/>
                            <w:numId w:val="2"/>
                          </w:numPr>
                          <w:tabs>
                            <w:tab w:val="left" w:pos="420"/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微软雅黑" w:hint="eastAsia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毕业</w:t>
                        </w:r>
                        <w:r w:rsidRPr="00BB1DA8">
                          <w:rPr>
                            <w:rFonts w:ascii="微软雅黑" w:eastAsia="微软雅黑" w:hAnsi="微软雅黑" w:cs="微软雅黑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设计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：</w:t>
                        </w:r>
                        <w:r w:rsidR="00B41CB7" w:rsidRPr="00BB1DA8">
                          <w:rPr>
                            <w:rFonts w:ascii="微软雅黑" w:eastAsia="微软雅黑" w:hAnsi="微软雅黑" w:cs="微软雅黑" w:hint="eastAsia"/>
                            <w:b/>
                            <w:color w:val="404040" w:themeColor="text1" w:themeTint="BF"/>
                            <w:sz w:val="18"/>
                            <w:szCs w:val="20"/>
                          </w:rPr>
                          <w:t xml:space="preserve">   </w:t>
                        </w:r>
                        <w:r w:rsidR="00B41CB7" w:rsidRPr="00BB1DA8">
                          <w:rPr>
                            <w:rFonts w:ascii="微软雅黑" w:eastAsia="微软雅黑" w:hAnsi="微软雅黑" w:cs="微软雅黑"/>
                            <w:b/>
                            <w:color w:val="404040" w:themeColor="text1" w:themeTint="BF"/>
                            <w:sz w:val="18"/>
                            <w:szCs w:val="20"/>
                          </w:rPr>
                          <w:t xml:space="preserve">  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基于ROS的装配机器人系统建模与控制。</w:t>
                        </w:r>
                        <w:r w:rsidR="00D13CB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（模装机器人的规划控制与仿真）</w:t>
                        </w:r>
                      </w:p>
                      <w:p w14:paraId="39728DF7" w14:textId="77777777" w:rsidR="00FF3592" w:rsidRPr="00BB1DA8" w:rsidRDefault="00FF3592" w:rsidP="00B250AE">
                        <w:pPr>
                          <w:pStyle w:val="a7"/>
                          <w:spacing w:before="0" w:beforeAutospacing="0" w:after="0" w:afterAutospacing="0"/>
                          <w:rPr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组合 1" o:spid="_x0000_s1028" style="position:absolute;left:595;top:432;width:62776;height:458" coordorigin="1531,4071" coordsize="988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直接连接符 36" o:spid="_x0000_s1029" style="position:absolute;visibility:visible;mso-wrap-style:square" from="1531,4107" to="11417,4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" strokecolor="#bfbfbf" strokeweight="1pt">
                    <v:stroke joinstyle="miter"/>
                  </v:line>
                  <v:rect id="矩形 9" o:spid="_x0000_s1030" style="position:absolute;left:1532;top:4071;width:1230;height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" fillcolor="black" stroked="f" strokeweight="1pt"/>
                </v:group>
              </v:group>
            </w:pict>
          </mc:Fallback>
        </mc:AlternateContent>
      </w:r>
      <w:r w:rsidR="00C82354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072F7E4" wp14:editId="289CF471">
                <wp:simplePos x="0" y="0"/>
                <wp:positionH relativeFrom="column">
                  <wp:posOffset>-617330</wp:posOffset>
                </wp:positionH>
                <wp:positionV relativeFrom="paragraph">
                  <wp:posOffset>3043583</wp:posOffset>
                </wp:positionV>
                <wp:extent cx="6523990" cy="3593932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990" cy="3593932"/>
                          <a:chOff x="-4864" y="7416"/>
                          <a:chExt cx="6524409" cy="3338906"/>
                        </a:xfrm>
                      </wpg:grpSpPr>
                      <wps:wsp>
                        <wps:cNvPr id="11" name="文本框 24"/>
                        <wps:cNvSpPr txBox="1"/>
                        <wps:spPr>
                          <a:xfrm>
                            <a:off x="0" y="280025"/>
                            <a:ext cx="6519545" cy="30662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78AA0E" w14:textId="2D0D47E7" w:rsidR="00FF3592" w:rsidRPr="00BB1DA8" w:rsidRDefault="00C40312" w:rsidP="00B250AE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20</w:t>
                              </w:r>
                              <w:r w:rsidR="00A0103E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21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.0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7</w:t>
                              </w:r>
                              <w:r w:rsidR="001872D8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="00A0103E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深圳市优必选科技股份有限公司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                        </w:t>
                              </w:r>
                              <w:r w:rsidR="00A0103E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软件实习生</w:t>
                              </w:r>
                            </w:p>
                            <w:p w14:paraId="24BD48A7" w14:textId="4E40392C" w:rsidR="00B250AE" w:rsidRPr="00BB1DA8" w:rsidRDefault="00A0103E" w:rsidP="00B250AE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已有智能</w:t>
                              </w:r>
                              <w:r w:rsidR="00B250AE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产品</w:t>
                              </w:r>
                              <w:r w:rsidR="0024596C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（机器人，无人小车）</w:t>
                              </w:r>
                              <w:r w:rsidR="00B250AE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的</w:t>
                              </w:r>
                              <w:r w:rsidR="00AD4A45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导航与</w:t>
                              </w:r>
                              <w:r w:rsidR="00B250AE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图像识别</w:t>
                              </w:r>
                              <w:r w:rsidR="00BB1DA8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功能的设计、验证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、问题解决及系统优化工作。</w:t>
                              </w:r>
                            </w:p>
                            <w:p w14:paraId="12A036BF" w14:textId="7AAF47A9" w:rsidR="00BB1DA8" w:rsidRPr="00BE4200" w:rsidRDefault="00A0103E" w:rsidP="00BE4200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完成</w:t>
                              </w:r>
                              <w:r w:rsidR="00B250AE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Linux</w:t>
                              </w:r>
                              <w:r w:rsidR="00B250AE"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系统</w:t>
                              </w:r>
                              <w:r w:rsidR="00B250AE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和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ROS</w:t>
                              </w:r>
                              <w:r w:rsidR="00B250AE"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的</w:t>
                              </w:r>
                              <w:r w:rsidR="00B250AE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多线程</w:t>
                              </w:r>
                              <w:r w:rsidR="00BB1DA8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程序</w:t>
                              </w:r>
                              <w:r w:rsidR="00B250AE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和相关机器人导航功能的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开发</w:t>
                              </w:r>
                              <w:r w:rsidR="00B250AE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与验证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14:paraId="2B77305C" w14:textId="782EA20F" w:rsidR="00FF3592" w:rsidRPr="008C512A" w:rsidRDefault="00C40312" w:rsidP="00B250AE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kern w:val="0"/>
                                  <w:sz w:val="20"/>
                                  <w:szCs w:val="16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201</w:t>
                              </w:r>
                              <w:r w:rsidR="006B00BE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9.7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              </w:t>
                              </w:r>
                              <w:r w:rsidR="006B00BE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="006B00BE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深圳汇川</w:t>
                              </w:r>
                              <w:r w:rsidR="006B00BE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技术股份有限公司</w:t>
                              </w:r>
                              <w:r w:rsidR="006B00BE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 w:rsidR="006B00BE" w:rsidRPr="008C512A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kern w:val="0"/>
                                  <w:sz w:val="20"/>
                                  <w:szCs w:val="16"/>
                                </w:rPr>
                                <w:t>实习</w:t>
                              </w:r>
                            </w:p>
                            <w:p w14:paraId="16871271" w14:textId="31A141F7" w:rsidR="00FF3592" w:rsidRPr="00BB1DA8" w:rsidRDefault="000A62A2" w:rsidP="00B250AE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实习</w:t>
                              </w:r>
                              <w:r w:rsidR="006B00BE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软件测试工程</w:t>
                              </w:r>
                              <w:r w:rsidR="006B00BE"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师</w:t>
                              </w:r>
                              <w:r w:rsidR="00AD1861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，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对PLC</w:t>
                              </w:r>
                              <w:r w:rsidR="002F4B67"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及</w:t>
                              </w:r>
                              <w:r w:rsidR="002F4B67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其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上位机软件</w:t>
                              </w:r>
                              <w:r w:rsidR="002F4B67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程序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的功能进行</w:t>
                              </w:r>
                              <w:r w:rsidR="00BB1DA8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黑盒和白盒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测试</w:t>
                              </w:r>
                              <w:r w:rsidR="002F4B67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14:paraId="7E89DDB6" w14:textId="315D1FA6" w:rsidR="00BB1DA8" w:rsidRDefault="00BB1DA8" w:rsidP="00B250AE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对产品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的各项通信协议如C</w:t>
                              </w:r>
                              <w:r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AN, 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Modbus、Ether</w:t>
                              </w:r>
                              <w:r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CAT</w:t>
                              </w:r>
                              <w:r w:rsidR="006E3309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等</w:t>
                              </w:r>
                              <w:r w:rsidR="006E3309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，</w:t>
                              </w:r>
                              <w:r w:rsidR="00534C12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与电机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信号</w:t>
                              </w:r>
                              <w:r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进行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测试。</w:t>
                              </w:r>
                            </w:p>
                            <w:p w14:paraId="78253FA0" w14:textId="77777777" w:rsidR="00BE4200" w:rsidRPr="00BB1DA8" w:rsidRDefault="00BE4200" w:rsidP="005374AE">
                              <w:pPr>
                                <w:pStyle w:val="1"/>
                                <w:tabs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 w:firstLine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>2020.1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    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13"/>
                                  <w:szCs w:val="16"/>
                                </w:rPr>
                                <w:t xml:space="preserve">   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    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         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>韶关涵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>润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>信息科技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>有限公司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                 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2"/>
                                  <w:szCs w:val="16"/>
                                </w:rPr>
                                <w:t xml:space="preserve"> 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      </w:t>
                              </w:r>
                              <w:r w:rsidRPr="00E56825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</w:t>
                              </w:r>
                              <w:r w:rsidRPr="00E56825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Cs w:val="21"/>
                                </w:rPr>
                                <w:t xml:space="preserve">     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 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>实习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18"/>
                                </w:rPr>
                                <w:t xml:space="preserve"> 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C93E384" w14:textId="4806D96E" w:rsidR="00BE4200" w:rsidRPr="00BB1DA8" w:rsidRDefault="00BE4200" w:rsidP="00BE4200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桥梁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检测机械臂S</w:t>
                              </w:r>
                              <w:r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TM8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开发。</w:t>
                              </w:r>
                              <w:r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对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机械臂系统所用的传感器信息进行处理，调试。</w:t>
                              </w:r>
                            </w:p>
                            <w:p w14:paraId="2DCE81AE" w14:textId="1198F6C7" w:rsidR="00DA60A6" w:rsidRPr="00BB1DA8" w:rsidRDefault="00B966BD" w:rsidP="00B250AE">
                              <w:pPr>
                                <w:pStyle w:val="1"/>
                                <w:tabs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 w:firstLine="0"/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>2020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              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  </w:t>
                              </w:r>
                              <w:r w:rsid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         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燕山大学 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                                              课题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>项目</w:t>
                              </w:r>
                            </w:p>
                            <w:p w14:paraId="6651BC56" w14:textId="5B818481" w:rsidR="00DA60A6" w:rsidRPr="00797B74" w:rsidRDefault="00B966BD" w:rsidP="00797B74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国家重点研发计划智能消防机器人研究创新计划。</w:t>
                              </w:r>
                              <w:r w:rsidR="00E56825" w:rsidRPr="00797B74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对机器人的双目视觉等传感器系统进行搭建，对其视觉</w:t>
                              </w:r>
                              <w:r w:rsidR="00797B74" w:rsidRPr="00797B74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二维</w:t>
                              </w:r>
                              <w:r w:rsidR="00E56825" w:rsidRPr="00797B74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导航算法</w:t>
                              </w:r>
                              <w:r w:rsidR="00797B74" w:rsidRPr="00797B74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和轨迹跟踪算法</w:t>
                              </w:r>
                              <w:r w:rsidR="00E56825" w:rsidRPr="00797B74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进行</w:t>
                              </w:r>
                              <w:r w:rsidR="00797B74" w:rsidRPr="00797B74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设计</w:t>
                              </w:r>
                              <w:r w:rsidR="00E56825" w:rsidRPr="00797B74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。对机器人的</w:t>
                              </w:r>
                              <w:r w:rsidR="00797B74" w:rsidRPr="00797B74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6825" w:rsidRPr="00797B74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远程遥控V</w:t>
                              </w:r>
                              <w:r w:rsidR="00E56825" w:rsidRPr="00797B74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PN</w:t>
                              </w:r>
                              <w:r w:rsidR="00E56825" w:rsidRPr="00797B74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网络进行搭建。</w:t>
                              </w:r>
                            </w:p>
                            <w:p w14:paraId="6F6D37E5" w14:textId="40440918" w:rsidR="00797B74" w:rsidRPr="00BB1DA8" w:rsidRDefault="00797B74" w:rsidP="00797B74">
                              <w:pPr>
                                <w:pStyle w:val="1"/>
                                <w:tabs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 w:firstLine="0"/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>2020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              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         </w:t>
                              </w:r>
                              <w:r w:rsidRPr="00797B74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>个人</w:t>
                              </w:r>
                              <w:r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>项目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 xml:space="preserve">                                     </w:t>
                              </w:r>
                              <w:r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16"/>
                                </w:rPr>
                                <w:t>神经网络与个人网站</w:t>
                              </w:r>
                            </w:p>
                            <w:p w14:paraId="68B31E0F" w14:textId="71DC41A8" w:rsidR="00FF3592" w:rsidRDefault="00797B74" w:rsidP="00797B74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797B74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对于</w:t>
                              </w:r>
                              <w:r w:rsidRPr="00F451A3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CNN，LSTM, </w:t>
                              </w:r>
                              <w:r w:rsidRPr="00F451A3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强化</w:t>
                              </w:r>
                              <w:r w:rsidRPr="00F451A3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学习</w:t>
                              </w:r>
                              <w:r w:rsidR="00B00437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，</w:t>
                              </w:r>
                              <w:r w:rsidR="00B00437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回归</w:t>
                              </w:r>
                              <w:r w:rsidR="00B00437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优化</w:t>
                              </w:r>
                              <w:r w:rsidRPr="00797B74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等的实现</w:t>
                              </w:r>
                              <w:hyperlink r:id="rId8" w:history="1">
                                <w:r w:rsidRPr="00E30D3B">
                                  <w:rPr>
                                    <w:rStyle w:val="aa"/>
                                    <w:rFonts w:ascii="微软雅黑" w:eastAsia="微软雅黑" w:hAnsi="微软雅黑" w:cs="微软雅黑"/>
                                    <w:sz w:val="20"/>
                                    <w:szCs w:val="20"/>
                                  </w:rPr>
                                  <w:t>https://github.com/vincenttlzs/NeuralNetwork</w:t>
                                </w:r>
                              </w:hyperlink>
                            </w:p>
                            <w:p w14:paraId="08B669E4" w14:textId="6178A67D" w:rsidR="00797B74" w:rsidRPr="00797B74" w:rsidRDefault="00797B74" w:rsidP="00C65845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个人用python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搭建</w:t>
                              </w:r>
                              <w:r w:rsidRPr="00797B74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网站 </w:t>
                              </w:r>
                              <w:r w:rsidRPr="00797B74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https://pangzhu.herokuapp.com/</w:t>
                              </w:r>
                            </w:p>
                          </w:txbxContent>
                        </wps:txbx>
                        <wps:bodyPr wrap="square" numCol="1" rtlCol="0">
                          <a:noAutofit/>
                        </wps:bodyPr>
                      </wps:wsp>
                      <wpg:grpSp>
                        <wpg:cNvPr id="4" name="组合 4"/>
                        <wpg:cNvGrpSpPr/>
                        <wpg:grpSpPr>
                          <a:xfrm>
                            <a:off x="-4864" y="7416"/>
                            <a:ext cx="6345339" cy="324688"/>
                            <a:chOff x="-4864" y="7431"/>
                            <a:chExt cx="6345704" cy="325255"/>
                          </a:xfrm>
                        </wpg:grpSpPr>
                        <wps:wsp>
                          <wps:cNvPr id="10" name="文本框 25"/>
                          <wps:cNvSpPr txBox="1"/>
                          <wps:spPr>
                            <a:xfrm>
                              <a:off x="-4864" y="7431"/>
                              <a:ext cx="1313256" cy="30533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4CA00C0" w14:textId="01259193" w:rsidR="00FF3592" w:rsidRDefault="00076EE9">
                                <w:pPr>
                                  <w:pStyle w:val="a7"/>
                                  <w:spacing w:before="0" w:beforeAutospacing="0" w:after="0" w:afterAutospacing="0" w:line="336" w:lineRule="exact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404040" w:themeColor="text1" w:themeTint="BF"/>
                                    <w:kern w:val="24"/>
                                  </w:rPr>
                                  <w:t>实习与项目</w:t>
                                </w:r>
                                <w:r w:rsidR="00C40312"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404040" w:themeColor="text1" w:themeTint="BF"/>
                                    <w:kern w:val="24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3" name="组合 3"/>
                          <wpg:cNvGrpSpPr/>
                          <wpg:grpSpPr>
                            <a:xfrm>
                              <a:off x="63230" y="286966"/>
                              <a:ext cx="6277610" cy="45720"/>
                              <a:chOff x="1531" y="7150"/>
                              <a:chExt cx="9886" cy="72"/>
                            </a:xfrm>
                          </wpg:grpSpPr>
                          <wps:wsp>
                            <wps:cNvPr id="37" name="直接连接符 37"/>
                            <wps:cNvCnPr/>
                            <wps:spPr>
                              <a:xfrm>
                                <a:off x="1531" y="7191"/>
                                <a:ext cx="988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矩形 12"/>
                            <wps:cNvSpPr/>
                            <wps:spPr>
                              <a:xfrm>
                                <a:off x="1532" y="7150"/>
                                <a:ext cx="1230" cy="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72F7E4" id="组合 31" o:spid="_x0000_s1031" style="position:absolute;left:0;text-align:left;margin-left:-48.6pt;margin-top:239.65pt;width:513.7pt;height:283pt;z-index:251649024;mso-height-relative:margin" coordorigin="-48,74" coordsize="65244,33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">
                <v:shape id="文本框 24" o:spid="_x0000_s1032" type="#_x0000_t202" style="position:absolute;top:2800;width:65195;height:30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A78AA0E" w14:textId="2D0D47E7" w:rsidR="00FF3592" w:rsidRPr="00BB1DA8" w:rsidRDefault="00C40312" w:rsidP="00B250AE">
                        <w:pPr>
                          <w:adjustRightInd w:val="0"/>
                          <w:snapToGrid w:val="0"/>
                          <w:jc w:val="left"/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20</w:t>
                        </w:r>
                        <w:r w:rsidR="00A0103E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21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.0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7</w:t>
                        </w:r>
                        <w:r w:rsidR="001872D8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        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     </w:t>
                        </w:r>
                        <w:r w:rsid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         </w:t>
                        </w:r>
                        <w:r w:rsidR="00A0103E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深圳市优必选科技股份有限公司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                        </w:t>
                        </w:r>
                        <w:r w:rsidR="00A0103E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软件实习生</w:t>
                        </w:r>
                      </w:p>
                      <w:p w14:paraId="24BD48A7" w14:textId="4E40392C" w:rsidR="00B250AE" w:rsidRPr="00BB1DA8" w:rsidRDefault="00A0103E" w:rsidP="00B250AE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已有智能</w:t>
                        </w:r>
                        <w:r w:rsidR="00B250AE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产品</w:t>
                        </w:r>
                        <w:r w:rsidR="0024596C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（机器人，无人小车）</w:t>
                        </w:r>
                        <w:r w:rsidR="00B250AE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的</w:t>
                        </w:r>
                        <w:r w:rsidR="00AD4A45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导航与</w:t>
                        </w:r>
                        <w:r w:rsidR="00B250AE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图像识别</w:t>
                        </w:r>
                        <w:r w:rsidR="00BB1DA8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功能的设计、验证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、问题解决及系统优化工作。</w:t>
                        </w:r>
                      </w:p>
                      <w:p w14:paraId="12A036BF" w14:textId="7AAF47A9" w:rsidR="00BB1DA8" w:rsidRPr="00BE4200" w:rsidRDefault="00A0103E" w:rsidP="00BE4200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完成</w:t>
                        </w:r>
                        <w:r w:rsidR="00B250AE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Linux</w:t>
                        </w:r>
                        <w:r w:rsidR="00B250AE"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系统</w:t>
                        </w:r>
                        <w:r w:rsidR="00B250AE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和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ROS</w:t>
                        </w:r>
                        <w:r w:rsidR="00B250AE"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的</w:t>
                        </w:r>
                        <w:r w:rsidR="00B250AE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多线程</w:t>
                        </w:r>
                        <w:r w:rsidR="00BB1DA8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程序</w:t>
                        </w:r>
                        <w:r w:rsidR="00B250AE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和相关机器人导航功能的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开发</w:t>
                        </w:r>
                        <w:r w:rsidR="00B250AE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与验证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。</w:t>
                        </w:r>
                      </w:p>
                      <w:p w14:paraId="2B77305C" w14:textId="782EA20F" w:rsidR="00FF3592" w:rsidRPr="008C512A" w:rsidRDefault="00C40312" w:rsidP="00B250AE">
                        <w:pPr>
                          <w:adjustRightInd w:val="0"/>
                          <w:snapToGrid w:val="0"/>
                          <w:jc w:val="left"/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kern w:val="0"/>
                            <w:sz w:val="20"/>
                            <w:szCs w:val="16"/>
                          </w:rPr>
                        </w:pP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201</w:t>
                        </w:r>
                        <w:r w:rsidR="006B00BE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9.7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              </w:t>
                        </w:r>
                        <w:r w:rsidR="006B00BE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</w:t>
                        </w:r>
                        <w:r w:rsid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         </w:t>
                        </w:r>
                        <w:r w:rsidR="006B00BE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深圳汇川</w:t>
                        </w:r>
                        <w:r w:rsidR="006B00BE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技术股份有限公司</w:t>
                        </w:r>
                        <w:r w:rsidR="006B00BE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 w:rsidR="006B00BE" w:rsidRPr="008C512A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kern w:val="0"/>
                            <w:sz w:val="20"/>
                            <w:szCs w:val="16"/>
                          </w:rPr>
                          <w:t>实习</w:t>
                        </w:r>
                      </w:p>
                      <w:p w14:paraId="16871271" w14:textId="31A141F7" w:rsidR="00FF3592" w:rsidRPr="00BB1DA8" w:rsidRDefault="000A62A2" w:rsidP="00B250AE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实习</w:t>
                        </w:r>
                        <w:r w:rsidR="006B00BE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软件测试工程</w:t>
                        </w:r>
                        <w:r w:rsidR="006B00BE"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师</w:t>
                        </w:r>
                        <w:r w:rsidR="00AD1861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，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对PLC</w:t>
                        </w:r>
                        <w:r w:rsidR="002F4B67"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及</w:t>
                        </w:r>
                        <w:r w:rsidR="002F4B67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其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上位机软件</w:t>
                        </w:r>
                        <w:r w:rsidR="002F4B67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程序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的功能进行</w:t>
                        </w:r>
                        <w:r w:rsidR="00BB1DA8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黑盒和白盒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测试</w:t>
                        </w:r>
                        <w:r w:rsidR="002F4B67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。</w:t>
                        </w:r>
                      </w:p>
                      <w:p w14:paraId="7E89DDB6" w14:textId="315D1FA6" w:rsidR="00BB1DA8" w:rsidRDefault="00BB1DA8" w:rsidP="00B250AE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对产品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的各项通信协议如C</w:t>
                        </w:r>
                        <w:r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 xml:space="preserve">AN, 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Modbus、Ether</w:t>
                        </w:r>
                        <w:r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CAT</w:t>
                        </w:r>
                        <w:r w:rsidR="006E3309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等</w:t>
                        </w:r>
                        <w:r w:rsidR="006E3309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，</w:t>
                        </w:r>
                        <w:r w:rsidR="00534C12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与电机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信号</w:t>
                        </w:r>
                        <w:r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进行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测试。</w:t>
                        </w:r>
                      </w:p>
                      <w:p w14:paraId="78253FA0" w14:textId="77777777" w:rsidR="00BE4200" w:rsidRPr="00BB1DA8" w:rsidRDefault="00BE4200" w:rsidP="005374AE">
                        <w:pPr>
                          <w:pStyle w:val="1"/>
                          <w:tabs>
                            <w:tab w:val="left" w:pos="720"/>
                          </w:tabs>
                          <w:adjustRightInd w:val="0"/>
                          <w:snapToGrid w:val="0"/>
                          <w:ind w:firstLineChars="0" w:firstLine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>2020.1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    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13"/>
                            <w:szCs w:val="16"/>
                          </w:rPr>
                          <w:t xml:space="preserve">   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    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         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>韶关涵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>润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>信息科技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>有限公司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                 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2"/>
                            <w:szCs w:val="16"/>
                          </w:rPr>
                          <w:t xml:space="preserve"> 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      </w:t>
                        </w:r>
                        <w:r w:rsidRPr="00E56825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</w:t>
                        </w:r>
                        <w:r w:rsidRPr="00E56825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Cs w:val="21"/>
                          </w:rPr>
                          <w:t xml:space="preserve">     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 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>实习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1"/>
                            <w:szCs w:val="18"/>
                          </w:rPr>
                          <w:t xml:space="preserve"> 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2"/>
                            <w:szCs w:val="20"/>
                          </w:rPr>
                          <w:t xml:space="preserve"> </w:t>
                        </w:r>
                      </w:p>
                      <w:p w14:paraId="5C93E384" w14:textId="4806D96E" w:rsidR="00BE4200" w:rsidRPr="00BB1DA8" w:rsidRDefault="00BE4200" w:rsidP="00BE4200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桥梁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检测机械臂S</w:t>
                        </w:r>
                        <w:r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TM8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开发。</w:t>
                        </w:r>
                        <w:r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对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机械臂系统所用的传感器信息进行处理，调试。</w:t>
                        </w:r>
                      </w:p>
                      <w:p w14:paraId="2DCE81AE" w14:textId="1198F6C7" w:rsidR="00DA60A6" w:rsidRPr="00BB1DA8" w:rsidRDefault="00B966BD" w:rsidP="00B250AE">
                        <w:pPr>
                          <w:pStyle w:val="1"/>
                          <w:tabs>
                            <w:tab w:val="left" w:pos="720"/>
                          </w:tabs>
                          <w:adjustRightInd w:val="0"/>
                          <w:snapToGrid w:val="0"/>
                          <w:ind w:firstLineChars="0" w:firstLine="0"/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</w:pP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>2020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              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  </w:t>
                        </w:r>
                        <w:r w:rsid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         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燕山大学 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                                              课题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>项目</w:t>
                        </w:r>
                      </w:p>
                      <w:p w14:paraId="6651BC56" w14:textId="5B818481" w:rsidR="00DA60A6" w:rsidRPr="00797B74" w:rsidRDefault="00B966BD" w:rsidP="00797B74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国家重点研发计划智能消防机器人研究创新计划。</w:t>
                        </w:r>
                        <w:r w:rsidR="00E56825" w:rsidRPr="00797B74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对机器人的双目视觉等传感器系统进行搭建，对其视觉</w:t>
                        </w:r>
                        <w:r w:rsidR="00797B74" w:rsidRPr="00797B74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二维</w:t>
                        </w:r>
                        <w:r w:rsidR="00E56825" w:rsidRPr="00797B74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导航算法</w:t>
                        </w:r>
                        <w:r w:rsidR="00797B74" w:rsidRPr="00797B74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和轨迹跟踪算法</w:t>
                        </w:r>
                        <w:r w:rsidR="00E56825" w:rsidRPr="00797B74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进行</w:t>
                        </w:r>
                        <w:r w:rsidR="00797B74" w:rsidRPr="00797B74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设计</w:t>
                        </w:r>
                        <w:r w:rsidR="00E56825" w:rsidRPr="00797B74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。对机器人的</w:t>
                        </w:r>
                        <w:r w:rsidR="00797B74" w:rsidRPr="00797B74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 xml:space="preserve"> </w:t>
                        </w:r>
                        <w:r w:rsidR="00E56825" w:rsidRPr="00797B74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远程遥控V</w:t>
                        </w:r>
                        <w:r w:rsidR="00E56825" w:rsidRPr="00797B74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PN</w:t>
                        </w:r>
                        <w:r w:rsidR="00E56825" w:rsidRPr="00797B74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网络进行搭建。</w:t>
                        </w:r>
                      </w:p>
                      <w:p w14:paraId="6F6D37E5" w14:textId="40440918" w:rsidR="00797B74" w:rsidRPr="00BB1DA8" w:rsidRDefault="00797B74" w:rsidP="00797B74">
                        <w:pPr>
                          <w:pStyle w:val="1"/>
                          <w:tabs>
                            <w:tab w:val="left" w:pos="720"/>
                          </w:tabs>
                          <w:adjustRightInd w:val="0"/>
                          <w:snapToGrid w:val="0"/>
                          <w:ind w:firstLineChars="0" w:firstLine="0"/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</w:pP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>2020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              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         </w:t>
                        </w:r>
                        <w:r w:rsidRPr="00797B74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>个人</w:t>
                        </w:r>
                        <w:r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>项目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 xml:space="preserve">                                     </w:t>
                        </w:r>
                        <w:r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16"/>
                          </w:rPr>
                          <w:t>神经网络与个人网站</w:t>
                        </w:r>
                      </w:p>
                      <w:p w14:paraId="68B31E0F" w14:textId="71DC41A8" w:rsidR="00FF3592" w:rsidRDefault="00797B74" w:rsidP="00797B74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797B74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对于</w:t>
                        </w:r>
                        <w:r w:rsidRPr="00F451A3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CNN，LSTM, </w:t>
                        </w:r>
                        <w:r w:rsidRPr="00F451A3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强化</w:t>
                        </w:r>
                        <w:r w:rsidRPr="00F451A3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学习</w:t>
                        </w:r>
                        <w:r w:rsidR="00B00437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，</w:t>
                        </w:r>
                        <w:r w:rsidR="00B00437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回归</w:t>
                        </w:r>
                        <w:r w:rsidR="00B00437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优化</w:t>
                        </w:r>
                        <w:r w:rsidRPr="00797B74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等的实现</w:t>
                        </w:r>
                        <w:hyperlink r:id="rId9" w:history="1">
                          <w:r w:rsidRPr="00E30D3B">
                            <w:rPr>
                              <w:rStyle w:val="aa"/>
                              <w:rFonts w:ascii="微软雅黑" w:eastAsia="微软雅黑" w:hAnsi="微软雅黑" w:cs="微软雅黑"/>
                              <w:sz w:val="20"/>
                              <w:szCs w:val="20"/>
                            </w:rPr>
                            <w:t>https://github.com/vincenttlzs/NeuralNetwork</w:t>
                          </w:r>
                        </w:hyperlink>
                      </w:p>
                      <w:p w14:paraId="08B669E4" w14:textId="6178A67D" w:rsidR="00797B74" w:rsidRPr="00797B74" w:rsidRDefault="00797B74" w:rsidP="00C65845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个人用python</w:t>
                        </w:r>
                        <w:r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搭建</w:t>
                        </w:r>
                        <w:r w:rsidRPr="00797B74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 xml:space="preserve">网站 </w:t>
                        </w:r>
                        <w:r w:rsidRPr="00797B74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https://pangzhu.herokuapp.com/</w:t>
                        </w:r>
                      </w:p>
                    </w:txbxContent>
                  </v:textbox>
                </v:shape>
                <v:group id="组合 4" o:spid="_x0000_s1033" style="position:absolute;left:-48;top:74;width:63452;height:3247" coordorigin="-48,74" coordsize="63457,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_x0000_s1034" type="#_x0000_t202" style="position:absolute;left:-48;top:74;width:13131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04CA00C0" w14:textId="01259193" w:rsidR="00FF3592" w:rsidRDefault="00076EE9">
                          <w:pPr>
                            <w:pStyle w:val="a7"/>
                            <w:spacing w:before="0" w:beforeAutospacing="0" w:after="0" w:afterAutospacing="0" w:line="336" w:lineRule="exac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b/>
                              <w:bCs/>
                              <w:color w:val="404040" w:themeColor="text1" w:themeTint="BF"/>
                              <w:kern w:val="24"/>
                            </w:rPr>
                            <w:t>实习与项目</w:t>
                          </w:r>
                          <w:r w:rsidR="00C40312">
                            <w:rPr>
                              <w:rFonts w:ascii="微软雅黑" w:eastAsia="微软雅黑" w:hAnsi="微软雅黑" w:cstheme="minorBidi" w:hint="eastAsia"/>
                              <w:b/>
                              <w:bCs/>
                              <w:color w:val="404040" w:themeColor="text1" w:themeTint="BF"/>
                              <w:kern w:val="24"/>
                            </w:rPr>
                            <w:t>经历</w:t>
                          </w:r>
                        </w:p>
                      </w:txbxContent>
                    </v:textbox>
                  </v:shape>
                  <v:group id="组合 3" o:spid="_x0000_s1035" style="position:absolute;left:632;top:2869;width:62776;height:457" coordorigin="1531,7150" coordsize="988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line id="直接连接符 37" o:spid="_x0000_s1036" style="position:absolute;visibility:visible;mso-wrap-style:square" from="1531,7191" to="11417,7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" strokecolor="#bfbfbf" strokeweight="1pt">
                      <v:stroke joinstyle="miter"/>
                    </v:line>
                    <v:rect id="矩形 12" o:spid="_x0000_s1037" style="position:absolute;left:1532;top:7150;width:1230;height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" fillcolor="black" stroked="f" strokeweight="1pt"/>
                  </v:group>
                </v:group>
              </v:group>
            </w:pict>
          </mc:Fallback>
        </mc:AlternateContent>
      </w:r>
      <w:r w:rsidR="00C82354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33F7D63" wp14:editId="71E01FF3">
                <wp:simplePos x="0" y="0"/>
                <wp:positionH relativeFrom="column">
                  <wp:posOffset>-619125</wp:posOffset>
                </wp:positionH>
                <wp:positionV relativeFrom="paragraph">
                  <wp:posOffset>619732</wp:posOffset>
                </wp:positionV>
                <wp:extent cx="1313180" cy="307975"/>
                <wp:effectExtent l="0" t="0" r="0" b="0"/>
                <wp:wrapNone/>
                <wp:docPr id="3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31E691" w14:textId="77777777" w:rsidR="00FF3592" w:rsidRDefault="00C40312">
                            <w:pPr>
                              <w:pStyle w:val="a7"/>
                              <w:spacing w:before="0" w:beforeAutospacing="0" w:after="0" w:afterAutospacing="0" w:line="336" w:lineRule="exact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F7D63" id="文本框 6" o:spid="_x0000_s1038" type="#_x0000_t202" style="position:absolute;left:0;text-align:left;margin-left:-48.75pt;margin-top:48.8pt;width:103.4pt;height:24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" filled="f" stroked="f">
                <v:textbox style="mso-fit-shape-to-text:t">
                  <w:txbxContent>
                    <w:p w14:paraId="4131E691" w14:textId="77777777" w:rsidR="00FF3592" w:rsidRDefault="00C40312">
                      <w:pPr>
                        <w:pStyle w:val="a7"/>
                        <w:spacing w:before="0" w:beforeAutospacing="0" w:after="0" w:afterAutospacing="0" w:line="336" w:lineRule="exact"/>
                        <w:rPr>
                          <w:color w:val="404040" w:themeColor="text1" w:themeTint="BF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404040" w:themeColor="text1" w:themeTint="BF"/>
                          <w:kern w:val="24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C82354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C59650C" wp14:editId="11A7A3BC">
                <wp:simplePos x="0" y="0"/>
                <wp:positionH relativeFrom="column">
                  <wp:posOffset>4448175</wp:posOffset>
                </wp:positionH>
                <wp:positionV relativeFrom="paragraph">
                  <wp:posOffset>-492097</wp:posOffset>
                </wp:positionV>
                <wp:extent cx="1351915" cy="1318260"/>
                <wp:effectExtent l="0" t="19050" r="635" b="1524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915" cy="1318260"/>
                          <a:chOff x="0" y="0"/>
                          <a:chExt cx="1602740" cy="1563341"/>
                        </a:xfrm>
                      </wpg:grpSpPr>
                      <wps:wsp>
                        <wps:cNvPr id="44" name="椭圆 44"/>
                        <wps:cNvSpPr/>
                        <wps:spPr>
                          <a:xfrm>
                            <a:off x="23914" y="0"/>
                            <a:ext cx="1558986" cy="156334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838" b="83616" l="9201" r="89831">
                                        <a14:foregroundMark x1="38257" y1="75141" x2="38257" y2="75141"/>
                                        <a14:foregroundMark x1="79177" y1="77966" x2="79177" y2="77966"/>
                                        <a14:foregroundMark x1="78450" y1="77024" x2="78450" y2="77024"/>
                                        <a14:foregroundMark x1="81598" y1="83616" x2="81598" y2="83616"/>
                                        <a14:foregroundMark x1="79177" y1="77589" x2="79177" y2="77589"/>
                                        <a14:foregroundMark x1="79903" y1="77778" x2="79903" y2="77778"/>
                                        <a14:foregroundMark x1="78692" y1="77401" x2="78692" y2="77401"/>
                                        <a14:foregroundMark x1="25424" y1="76648" x2="25424" y2="76648"/>
                                        <a14:foregroundMark x1="23971" y1="77024" x2="23971" y2="77024"/>
                                        <a14:foregroundMark x1="26150" y1="77024" x2="26150" y2="77024"/>
                                        <a14:foregroundMark x1="25424" y1="76083" x2="25424" y2="76083"/>
                                        <a14:foregroundMark x1="78450" y1="77024" x2="78450" y2="77024"/>
                                        <a14:foregroundMark x1="40194" y1="8475" x2="40194" y2="8475"/>
                                        <a14:foregroundMark x1="69007" y1="13183" x2="69007" y2="13183"/>
                                        <a14:foregroundMark x1="49637" y1="6215" x2="49637" y2="6215"/>
                                        <a14:foregroundMark x1="46489" y1="5838" x2="46489" y2="5838"/>
                                        <a14:foregroundMark x1="52300" y1="6968" x2="52300" y2="6968"/>
                                        <a14:foregroundMark x1="56174" y1="8663" x2="56174" y2="866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80" b="22464"/>
                          <a:stretch/>
                        </pic:blipFill>
                        <pic:spPr bwMode="auto">
                          <a:xfrm>
                            <a:off x="0" y="53907"/>
                            <a:ext cx="1602740" cy="14808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DBFBE" id="组合 48" o:spid="_x0000_s1026" style="position:absolute;left:0;text-align:left;margin-left:350.25pt;margin-top:-38.75pt;width:106.45pt;height:103.8pt;z-index:251669504;mso-width-relative:margin;mso-height-relative:margin" coordsize="16027,15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">
                <v:oval id="椭圆 44" o:spid="_x0000_s1027" style="position:absolute;left:239;width:15590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" fillcolor="#bdd6ee [1300]" strokecolor="white [3212]" strokeweight="2.25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" o:spid="_x0000_s1028" type="#_x0000_t75" style="position:absolute;top:539;width:16027;height:14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">
                  <v:imagedata r:id="rId12" o:title="" croptop="3133f" cropbottom="14722f"/>
                </v:shape>
              </v:group>
            </w:pict>
          </mc:Fallback>
        </mc:AlternateContent>
      </w:r>
      <w:r w:rsidR="000B53C8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DF74606" wp14:editId="551C6F0C">
                <wp:simplePos x="0" y="0"/>
                <wp:positionH relativeFrom="column">
                  <wp:posOffset>-622570</wp:posOffset>
                </wp:positionH>
                <wp:positionV relativeFrom="paragraph">
                  <wp:posOffset>6492903</wp:posOffset>
                </wp:positionV>
                <wp:extent cx="6755765" cy="2353852"/>
                <wp:effectExtent l="0" t="0" r="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5765" cy="2353852"/>
                          <a:chOff x="7795" y="13123"/>
                          <a:chExt cx="10268" cy="3640"/>
                        </a:xfrm>
                      </wpg:grpSpPr>
                      <wps:wsp>
                        <wps:cNvPr id="20" name="文本框 58"/>
                        <wps:cNvSpPr txBox="1"/>
                        <wps:spPr>
                          <a:xfrm>
                            <a:off x="7795" y="13570"/>
                            <a:ext cx="10268" cy="31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31BB2A" w14:textId="6E1328C3" w:rsidR="00FF3592" w:rsidRPr="00BB1DA8" w:rsidRDefault="009738ED" w:rsidP="00B250A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2015</w:t>
                              </w:r>
                              <w:r w:rsidR="00AD1861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202</w:t>
                              </w:r>
                              <w:r w:rsidR="00B018CB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C40312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校二等奖学金 x</w:t>
                              </w:r>
                              <w:r w:rsidR="002B4676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C40312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校三等奖学金</w:t>
                              </w:r>
                              <w:r w:rsidR="00773259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73259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x2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40312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                          </w:t>
                              </w:r>
                            </w:p>
                            <w:p w14:paraId="76E5F73F" w14:textId="5183AA65" w:rsidR="00FF3592" w:rsidRPr="00BB1DA8" w:rsidRDefault="00C40312" w:rsidP="00B250A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201</w:t>
                              </w:r>
                              <w:r w:rsidR="009738ED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6  </w:t>
                              </w:r>
                              <w:r w:rsidR="009738ED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9738ED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醒狮杯</w:t>
                              </w:r>
                              <w:r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国际工业设计大赛</w:t>
                              </w:r>
                              <w:r w:rsidR="009738ED" w:rsidRPr="00BB1DA8">
                                <w:rPr>
                                  <w:rFonts w:ascii="微软雅黑" w:eastAsia="微软雅黑" w:hAnsi="微软雅黑" w:cs="Arial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工业机器人及系统优秀设计奖</w:t>
                              </w:r>
                              <w:r w:rsidR="00AD1861" w:rsidRPr="00BB1DA8"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738ED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团队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队长</w:t>
                              </w:r>
                              <w:r w:rsidR="009738ED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，作品：双自由度可重构机械臂</w:t>
                              </w:r>
                            </w:p>
                            <w:p w14:paraId="6F4B268B" w14:textId="30BFA387" w:rsidR="009738ED" w:rsidRPr="00BB1DA8" w:rsidRDefault="009738ED" w:rsidP="00B250A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2016       </w:t>
                              </w:r>
                              <w:r w:rsidR="00E54F20" w:rsidRPr="00BB1DA8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挑战杯校赛三等奖</w:t>
                              </w:r>
                              <w:r w:rsidR="00E54F20" w:rsidRPr="00BB1DA8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团队队长，作品：一种新型电磁铁机构</w:t>
                              </w:r>
                            </w:p>
                            <w:p w14:paraId="311289AC" w14:textId="08D5F0C2" w:rsidR="00DA60A6" w:rsidRPr="00BB1DA8" w:rsidRDefault="00DA60A6" w:rsidP="00B250A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2019        专利</w:t>
                              </w:r>
                              <w:r w:rsidR="00B966BD" w:rsidRPr="00BB1DA8"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B966BD" w:rsidRPr="00BB1DA8">
                                <w:rPr>
                                  <w:rFonts w:ascii="微软雅黑" w:eastAsia="微软雅黑" w:hAnsi="微软雅黑" w:cs="微软雅黑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篇</w:t>
                              </w:r>
                              <w:r w:rsidRPr="00BB1DA8">
                                <w:rPr>
                                  <w:rFonts w:ascii="微软雅黑" w:eastAsia="微软雅黑" w:hAnsi="微软雅黑" w:cs="微软雅黑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一种移动智能消防机器人及消防系统</w:t>
                              </w:r>
                              <w:r w:rsidR="00B966BD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；一种摇杆滑块式轮履形态可重构行走机构</w:t>
                              </w:r>
                            </w:p>
                            <w:p w14:paraId="25F235B6" w14:textId="1BFEA179" w:rsidR="00B966BD" w:rsidRPr="00BB1DA8" w:rsidRDefault="00DA60A6" w:rsidP="00B250A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202</w:t>
                              </w:r>
                              <w:r w:rsidR="00B966BD" w:rsidRPr="00BB1DA8">
                                <w:rPr>
                                  <w:rFonts w:ascii="微软雅黑" w:eastAsia="微软雅黑" w:hAnsi="微软雅黑" w:cs="微软雅黑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BB1DA8">
                                <w:rPr>
                                  <w:rFonts w:ascii="微软雅黑" w:eastAsia="微软雅黑" w:hAnsi="微软雅黑" w:cs="微软雅黑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论文</w:t>
                              </w:r>
                              <w:r w:rsidR="00B966BD" w:rsidRPr="00BB1DA8"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B966BD" w:rsidRPr="00BB1DA8">
                                <w:rPr>
                                  <w:rFonts w:ascii="微软雅黑" w:eastAsia="微软雅黑" w:hAnsi="微软雅黑" w:cs="微软雅黑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篇</w:t>
                              </w:r>
                              <w:r w:rsidRPr="00BB1DA8">
                                <w:rPr>
                                  <w:rFonts w:ascii="微软雅黑" w:eastAsia="微软雅黑" w:hAnsi="微软雅黑" w:cs="微软雅黑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基于CPS技术</w:t>
                              </w:r>
                              <w:r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的智能消防机器人与救援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路径规划</w:t>
                              </w:r>
                              <w:r w:rsidR="007E7E18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7E7E18"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在</w:t>
                              </w:r>
                              <w:r w:rsidR="007E7E18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审</w:t>
                              </w:r>
                              <w:r w:rsidR="007E7E18"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)</w:t>
                              </w:r>
                              <w:r w:rsidR="00B966BD"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；</w:t>
                              </w:r>
                            </w:p>
                            <w:p w14:paraId="2F3869F8" w14:textId="0FEB0C29" w:rsidR="00DA60A6" w:rsidRPr="00BB1DA8" w:rsidRDefault="00B966BD" w:rsidP="00B250AE">
                              <w:pPr>
                                <w:adjustRightInd w:val="0"/>
                                <w:snapToGrid w:val="0"/>
                                <w:ind w:firstLineChars="1100" w:firstLine="220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Design and motion analysis of reconfigurable wheel-legged mobile</w:t>
                              </w: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；</w:t>
                              </w:r>
                            </w:p>
                            <w:p w14:paraId="500CCDCA" w14:textId="473E4B86" w:rsidR="00B966BD" w:rsidRPr="00BB1DA8" w:rsidRDefault="00B966BD" w:rsidP="00B250AE">
                              <w:pPr>
                                <w:adjustRightInd w:val="0"/>
                                <w:snapToGrid w:val="0"/>
                                <w:ind w:firstLineChars="1100" w:firstLine="220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B1DA8">
                                <w:rPr>
                                  <w:rFonts w:ascii="微软雅黑" w:eastAsia="微软雅黑" w:hAnsi="微软雅黑" w:cs="微软雅黑" w:hint="eastAsia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装载转运车牵引转向机构优化设计与分析。</w:t>
                              </w:r>
                            </w:p>
                            <w:p w14:paraId="22462ACF" w14:textId="77777777" w:rsidR="00DA60A6" w:rsidRPr="00BB1DA8" w:rsidRDefault="00DA60A6" w:rsidP="00B250A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Arial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</w:p>
                            <w:p w14:paraId="78E50742" w14:textId="77777777" w:rsidR="009738ED" w:rsidRPr="00BB1DA8" w:rsidRDefault="009738ED" w:rsidP="00B250AE">
                              <w:pPr>
                                <w:adjustRightInd w:val="0"/>
                                <w:snapToGrid w:val="0"/>
                                <w:ind w:firstLineChars="2700" w:firstLine="5400"/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</w:p>
                            <w:p w14:paraId="05547ACC" w14:textId="77777777" w:rsidR="00FF3592" w:rsidRPr="00BB1DA8" w:rsidRDefault="00FF3592" w:rsidP="00B250AE">
                              <w:pPr>
                                <w:rPr>
                                  <w:rFonts w:ascii="微软雅黑" w:eastAsia="微软雅黑" w:hAnsi="微软雅黑" w:cs="微软雅黑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numCol="1" rtlCol="0">
                          <a:noAutofit/>
                        </wps:bodyPr>
                      </wps:wsp>
                      <wpg:grpSp>
                        <wpg:cNvPr id="8" name="组合 8"/>
                        <wpg:cNvGrpSpPr/>
                        <wpg:grpSpPr>
                          <a:xfrm>
                            <a:off x="7795" y="13123"/>
                            <a:ext cx="9980" cy="521"/>
                            <a:chOff x="3090" y="14299"/>
                            <a:chExt cx="9980" cy="521"/>
                          </a:xfrm>
                        </wpg:grpSpPr>
                        <wps:wsp>
                          <wps:cNvPr id="19" name="文本框 56"/>
                          <wps:cNvSpPr txBox="1"/>
                          <wps:spPr>
                            <a:xfrm>
                              <a:off x="3090" y="14299"/>
                              <a:ext cx="2068" cy="4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92EAAC8" w14:textId="77777777" w:rsidR="00FF3592" w:rsidRDefault="00C40312">
                                <w:pPr>
                                  <w:pStyle w:val="a7"/>
                                  <w:spacing w:before="0" w:beforeAutospacing="0" w:after="0" w:afterAutospacing="0" w:line="336" w:lineRule="exact"/>
                                  <w:rPr>
                                    <w:rFonts w:ascii="微软雅黑" w:eastAsia="微软雅黑" w:hAnsi="微软雅黑" w:cstheme="minorBidi"/>
                                    <w:b/>
                                    <w:bCs/>
                                    <w:color w:val="404040" w:themeColor="text1" w:themeTint="BF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404040" w:themeColor="text1" w:themeTint="BF"/>
                                    <w:kern w:val="24"/>
                                  </w:rPr>
                                  <w:t>奖项</w:t>
                                </w:r>
                                <w:r w:rsidR="009738ED"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404040" w:themeColor="text1" w:themeTint="BF"/>
                                    <w:kern w:val="24"/>
                                  </w:rPr>
                                  <w:t>专利</w:t>
                                </w:r>
                                <w:r w:rsidR="009738ED">
                                  <w:rPr>
                                    <w:rFonts w:ascii="微软雅黑" w:eastAsia="微软雅黑" w:hAnsi="微软雅黑" w:cstheme="minorBidi"/>
                                    <w:b/>
                                    <w:bCs/>
                                    <w:color w:val="404040" w:themeColor="text1" w:themeTint="BF"/>
                                    <w:kern w:val="24"/>
                                  </w:rPr>
                                  <w:t>与论文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6" name="组合 6"/>
                          <wpg:cNvGrpSpPr/>
                          <wpg:grpSpPr>
                            <a:xfrm>
                              <a:off x="3184" y="14748"/>
                              <a:ext cx="9886" cy="72"/>
                              <a:chOff x="3184" y="14748"/>
                              <a:chExt cx="9886" cy="72"/>
                            </a:xfrm>
                          </wpg:grpSpPr>
                          <wps:wsp>
                            <wps:cNvPr id="40" name="直接连接符 40"/>
                            <wps:cNvCnPr/>
                            <wps:spPr>
                              <a:xfrm>
                                <a:off x="3184" y="14789"/>
                                <a:ext cx="988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矩形 21"/>
                            <wps:cNvSpPr/>
                            <wps:spPr>
                              <a:xfrm>
                                <a:off x="3185" y="14748"/>
                                <a:ext cx="1230" cy="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74606" id="组合 14" o:spid="_x0000_s1039" style="position:absolute;left:0;text-align:left;margin-left:-49pt;margin-top:511.25pt;width:531.95pt;height:185.35pt;z-index:251652096;mso-width-relative:margin;mso-height-relative:margin" coordorigin="7795,13123" coordsize="10268,3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">
                <v:shape id="文本框 58" o:spid="_x0000_s1040" type="#_x0000_t202" style="position:absolute;left:7795;top:13570;width:10268;height:3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831BB2A" w14:textId="6E1328C3" w:rsidR="00FF3592" w:rsidRPr="00BB1DA8" w:rsidRDefault="009738ED" w:rsidP="00B250A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2015</w:t>
                        </w:r>
                        <w:r w:rsidR="00AD1861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-</w:t>
                        </w: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202</w:t>
                        </w:r>
                        <w:r w:rsidR="00B018CB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1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 </w:t>
                        </w:r>
                        <w:r w:rsidR="00C40312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校二等奖学金 x</w:t>
                        </w:r>
                        <w:r w:rsidR="002B4676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3</w:t>
                        </w:r>
                        <w:r w:rsidR="00C40312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 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校三等奖学金</w:t>
                        </w:r>
                        <w:r w:rsidR="00773259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</w:t>
                        </w:r>
                        <w:r w:rsidR="00773259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x2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</w:t>
                        </w:r>
                        <w:r w:rsidR="00C40312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                          </w:t>
                        </w:r>
                      </w:p>
                      <w:p w14:paraId="76E5F73F" w14:textId="5183AA65" w:rsidR="00FF3592" w:rsidRPr="00BB1DA8" w:rsidRDefault="00C40312" w:rsidP="00B250A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201</w:t>
                        </w:r>
                        <w:r w:rsidR="009738ED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6  </w:t>
                        </w:r>
                        <w:r w:rsidR="009738ED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    </w:t>
                        </w:r>
                        <w:r w:rsidR="009738ED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醒狮杯</w:t>
                        </w:r>
                        <w:r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国际工业设计大赛</w:t>
                        </w:r>
                        <w:r w:rsidR="009738ED" w:rsidRPr="00BB1DA8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工业机器人及系统优秀设计奖</w:t>
                        </w:r>
                        <w:r w:rsidR="00AD1861" w:rsidRPr="00BB1DA8"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</w:t>
                        </w:r>
                        <w:r w:rsidR="009738ED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团队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队长</w:t>
                        </w:r>
                        <w:r w:rsidR="009738ED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，作品：双自由度可重构机械臂</w:t>
                        </w:r>
                      </w:p>
                      <w:p w14:paraId="6F4B268B" w14:textId="30BFA387" w:rsidR="009738ED" w:rsidRPr="00BB1DA8" w:rsidRDefault="009738ED" w:rsidP="00B250A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2016       </w:t>
                        </w:r>
                        <w:r w:rsidR="00E54F20" w:rsidRPr="00BB1DA8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挑战杯校赛三等奖</w:t>
                        </w:r>
                        <w:r w:rsidR="00E54F20" w:rsidRPr="00BB1DA8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 xml:space="preserve"> 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团队队长，作品：一种新型电磁铁机构</w:t>
                        </w:r>
                      </w:p>
                      <w:p w14:paraId="311289AC" w14:textId="08D5F0C2" w:rsidR="00DA60A6" w:rsidRPr="00BB1DA8" w:rsidRDefault="00DA60A6" w:rsidP="00B250A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微软雅黑" w:hint="eastAsia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2019        专利</w:t>
                        </w:r>
                        <w:r w:rsidR="00B966BD" w:rsidRPr="00BB1DA8">
                          <w:rPr>
                            <w:rFonts w:ascii="微软雅黑" w:eastAsia="微软雅黑" w:hAnsi="微软雅黑" w:cs="微软雅黑" w:hint="eastAsia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2</w:t>
                        </w:r>
                        <w:r w:rsidR="00B966BD" w:rsidRPr="00BB1DA8">
                          <w:rPr>
                            <w:rFonts w:ascii="微软雅黑" w:eastAsia="微软雅黑" w:hAnsi="微软雅黑" w:cs="微软雅黑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篇</w:t>
                        </w:r>
                        <w:r w:rsidRPr="00BB1DA8">
                          <w:rPr>
                            <w:rFonts w:ascii="微软雅黑" w:eastAsia="微软雅黑" w:hAnsi="微软雅黑" w:cs="微软雅黑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：</w:t>
                        </w:r>
                        <w:r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一种移动智能消防机器人及消防系统</w:t>
                        </w:r>
                        <w:r w:rsidR="00B966BD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；一种摇杆滑块式轮履形态可重构行走机构</w:t>
                        </w:r>
                      </w:p>
                      <w:p w14:paraId="25F235B6" w14:textId="1BFEA179" w:rsidR="00B966BD" w:rsidRPr="00BB1DA8" w:rsidRDefault="00DA60A6" w:rsidP="00B250A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微软雅黑" w:hint="eastAsia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202</w:t>
                        </w:r>
                        <w:r w:rsidR="00B966BD" w:rsidRPr="00BB1DA8">
                          <w:rPr>
                            <w:rFonts w:ascii="微软雅黑" w:eastAsia="微软雅黑" w:hAnsi="微软雅黑" w:cs="微软雅黑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0</w:t>
                        </w:r>
                        <w:r w:rsidRPr="00BB1DA8">
                          <w:rPr>
                            <w:rFonts w:ascii="微软雅黑" w:eastAsia="微软雅黑" w:hAnsi="微软雅黑" w:cs="微软雅黑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 xml:space="preserve">        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论文</w:t>
                        </w:r>
                        <w:r w:rsidR="00B966BD" w:rsidRPr="00BB1DA8">
                          <w:rPr>
                            <w:rFonts w:ascii="微软雅黑" w:eastAsia="微软雅黑" w:hAnsi="微软雅黑" w:cs="微软雅黑" w:hint="eastAsia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3</w:t>
                        </w:r>
                        <w:r w:rsidR="00B966BD" w:rsidRPr="00BB1DA8">
                          <w:rPr>
                            <w:rFonts w:ascii="微软雅黑" w:eastAsia="微软雅黑" w:hAnsi="微软雅黑" w:cs="微软雅黑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篇</w:t>
                        </w:r>
                        <w:r w:rsidRPr="00BB1DA8">
                          <w:rPr>
                            <w:rFonts w:ascii="微软雅黑" w:eastAsia="微软雅黑" w:hAnsi="微软雅黑" w:cs="微软雅黑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：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基于CPS技术</w:t>
                        </w:r>
                        <w:r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的智能消防机器人与救援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路径规划</w:t>
                        </w:r>
                        <w:r w:rsidR="007E7E18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(</w:t>
                        </w:r>
                        <w:r w:rsidR="007E7E18"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在</w:t>
                        </w:r>
                        <w:r w:rsidR="007E7E18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审</w:t>
                        </w:r>
                        <w:r w:rsidR="007E7E18"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)</w:t>
                        </w:r>
                        <w:r w:rsidR="00B966BD"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；</w:t>
                        </w:r>
                      </w:p>
                      <w:p w14:paraId="2F3869F8" w14:textId="0FEB0C29" w:rsidR="00DA60A6" w:rsidRPr="00BB1DA8" w:rsidRDefault="00B966BD" w:rsidP="00B250AE">
                        <w:pPr>
                          <w:adjustRightInd w:val="0"/>
                          <w:snapToGrid w:val="0"/>
                          <w:ind w:firstLineChars="1100" w:firstLine="220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  <w:t>Design and motion analysis of reconfigurable wheel-legged mobile</w:t>
                        </w: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；</w:t>
                        </w:r>
                      </w:p>
                      <w:p w14:paraId="500CCDCA" w14:textId="473E4B86" w:rsidR="00B966BD" w:rsidRPr="00BB1DA8" w:rsidRDefault="00B966BD" w:rsidP="00B250AE">
                        <w:pPr>
                          <w:adjustRightInd w:val="0"/>
                          <w:snapToGrid w:val="0"/>
                          <w:ind w:firstLineChars="1100" w:firstLine="220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B1DA8">
                          <w:rPr>
                            <w:rFonts w:ascii="微软雅黑" w:eastAsia="微软雅黑" w:hAnsi="微软雅黑" w:cs="微软雅黑" w:hint="eastAsia"/>
                            <w:color w:val="404040" w:themeColor="text1" w:themeTint="BF"/>
                            <w:sz w:val="20"/>
                            <w:szCs w:val="20"/>
                          </w:rPr>
                          <w:t>装载转运车牵引转向机构优化设计与分析。</w:t>
                        </w:r>
                      </w:p>
                      <w:p w14:paraId="22462ACF" w14:textId="77777777" w:rsidR="00DA60A6" w:rsidRPr="00BB1DA8" w:rsidRDefault="00DA60A6" w:rsidP="00B250A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cs="Arial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</w:p>
                      <w:p w14:paraId="78E50742" w14:textId="77777777" w:rsidR="009738ED" w:rsidRPr="00BB1DA8" w:rsidRDefault="009738ED" w:rsidP="00B250AE">
                        <w:pPr>
                          <w:adjustRightInd w:val="0"/>
                          <w:snapToGrid w:val="0"/>
                          <w:ind w:firstLineChars="2700" w:firstLine="5400"/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</w:p>
                      <w:p w14:paraId="05547ACC" w14:textId="77777777" w:rsidR="00FF3592" w:rsidRPr="00BB1DA8" w:rsidRDefault="00FF3592" w:rsidP="00B250AE">
                        <w:pPr>
                          <w:rPr>
                            <w:rFonts w:ascii="微软雅黑" w:eastAsia="微软雅黑" w:hAnsi="微软雅黑" w:cs="微软雅黑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组合 8" o:spid="_x0000_s1041" style="position:absolute;left:7795;top:13123;width:9980;height:521" coordorigin="3090,14299" coordsize="9980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文本框 56" o:spid="_x0000_s1042" type="#_x0000_t202" style="position:absolute;left:3090;top:14299;width:206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792EAAC8" w14:textId="77777777" w:rsidR="00FF3592" w:rsidRDefault="00C40312">
                          <w:pPr>
                            <w:pStyle w:val="a7"/>
                            <w:spacing w:before="0" w:beforeAutospacing="0" w:after="0" w:afterAutospacing="0" w:line="336" w:lineRule="exact"/>
                            <w:rPr>
                              <w:rFonts w:ascii="微软雅黑" w:eastAsia="微软雅黑" w:hAnsi="微软雅黑" w:cstheme="minorBidi"/>
                              <w:b/>
                              <w:bCs/>
                              <w:color w:val="404040" w:themeColor="text1" w:themeTint="BF"/>
                              <w:kern w:val="24"/>
                            </w:rPr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b/>
                              <w:bCs/>
                              <w:color w:val="404040" w:themeColor="text1" w:themeTint="BF"/>
                              <w:kern w:val="24"/>
                            </w:rPr>
                            <w:t>奖项</w:t>
                          </w:r>
                          <w:r w:rsidR="009738ED">
                            <w:rPr>
                              <w:rFonts w:ascii="微软雅黑" w:eastAsia="微软雅黑" w:hAnsi="微软雅黑" w:cstheme="minorBidi" w:hint="eastAsia"/>
                              <w:b/>
                              <w:bCs/>
                              <w:color w:val="404040" w:themeColor="text1" w:themeTint="BF"/>
                              <w:kern w:val="24"/>
                            </w:rPr>
                            <w:t>专利</w:t>
                          </w:r>
                          <w:r w:rsidR="009738ED">
                            <w:rPr>
                              <w:rFonts w:ascii="微软雅黑" w:eastAsia="微软雅黑" w:hAnsi="微软雅黑" w:cstheme="minorBidi"/>
                              <w:b/>
                              <w:bCs/>
                              <w:color w:val="404040" w:themeColor="text1" w:themeTint="BF"/>
                              <w:kern w:val="24"/>
                            </w:rPr>
                            <w:t>与论文</w:t>
                          </w:r>
                        </w:p>
                      </w:txbxContent>
                    </v:textbox>
                  </v:shape>
                  <v:group id="组合 6" o:spid="_x0000_s1043" style="position:absolute;left:3184;top:14748;width:9886;height:72" coordorigin="3184,14748" coordsize="988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直接连接符 40" o:spid="_x0000_s1044" style="position:absolute;visibility:visible;mso-wrap-style:square" from="3184,14789" to="13070,1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" strokecolor="#bfbfbf" strokeweight="1pt">
                      <v:stroke joinstyle="miter"/>
                    </v:line>
                    <v:rect id="矩形 21" o:spid="_x0000_s1045" style="position:absolute;left:3185;top:14748;width:1230;height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" fillcolor="black" stroked="f" strokeweight="1pt"/>
                  </v:group>
                </v:group>
              </v:group>
            </w:pict>
          </mc:Fallback>
        </mc:AlternateContent>
      </w:r>
      <w:r w:rsidR="00BE4200">
        <w:rPr>
          <w:noProof/>
        </w:rPr>
        <w:drawing>
          <wp:anchor distT="0" distB="0" distL="114300" distR="114300" simplePos="0" relativeHeight="251657216" behindDoc="0" locked="0" layoutInCell="1" allowOverlap="1" wp14:anchorId="020E65FA" wp14:editId="45AEFC39">
            <wp:simplePos x="0" y="0"/>
            <wp:positionH relativeFrom="column">
              <wp:posOffset>4045585</wp:posOffset>
            </wp:positionH>
            <wp:positionV relativeFrom="paragraph">
              <wp:posOffset>-781467</wp:posOffset>
            </wp:positionV>
            <wp:extent cx="2189480" cy="2189480"/>
            <wp:effectExtent l="0" t="0" r="0" b="0"/>
            <wp:wrapNone/>
            <wp:docPr id="45" name="图片 45" descr="youxia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youxiang" hidden="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97B74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E6E9CA" wp14:editId="742AD31F">
                <wp:simplePos x="0" y="0"/>
                <wp:positionH relativeFrom="column">
                  <wp:posOffset>-635000</wp:posOffset>
                </wp:positionH>
                <wp:positionV relativeFrom="paragraph">
                  <wp:posOffset>8263559</wp:posOffset>
                </wp:positionV>
                <wp:extent cx="6544310" cy="1076325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0" cy="1076325"/>
                          <a:chOff x="0" y="0"/>
                          <a:chExt cx="6544498" cy="1076721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72958" y="291830"/>
                            <a:ext cx="6277610" cy="45720"/>
                            <a:chOff x="3184" y="12586"/>
                            <a:chExt cx="9886" cy="72"/>
                          </a:xfrm>
                        </wpg:grpSpPr>
                        <wps:wsp>
                          <wps:cNvPr id="39" name="直接连接符 39"/>
                          <wps:cNvCnPr/>
                          <wps:spPr>
                            <a:xfrm>
                              <a:off x="3184" y="12626"/>
                              <a:ext cx="9886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3185" y="12586"/>
                              <a:ext cx="1230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7" name="文本框 42"/>
                        <wps:cNvSpPr txBox="1"/>
                        <wps:spPr>
                          <a:xfrm>
                            <a:off x="24318" y="316023"/>
                            <a:ext cx="6520180" cy="7606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Style w:val="a8"/>
                                <w:tblW w:w="9957" w:type="dxa"/>
                                <w:tblInd w:w="1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4"/>
                                <w:gridCol w:w="4260"/>
                                <w:gridCol w:w="4333"/>
                              </w:tblGrid>
                              <w:tr w:rsidR="00FF3592" w:rsidRPr="00B250AE" w14:paraId="3E36A17B" w14:textId="77777777">
                                <w:trPr>
                                  <w:trHeight w:val="338"/>
                                </w:trPr>
                                <w:tc>
                                  <w:tcPr>
                                    <w:tcW w:w="1364" w:type="dxa"/>
                                    <w:tcBorders>
                                      <w:tl2br w:val="nil"/>
                                      <w:tr2bl w:val="nil"/>
                                    </w:tcBorders>
                                    <w:vAlign w:val="center"/>
                                  </w:tcPr>
                                  <w:p w14:paraId="1BF3B41B" w14:textId="77777777" w:rsidR="00FF3592" w:rsidRPr="00B250AE" w:rsidRDefault="00C40312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微软雅黑" w:eastAsia="微软雅黑" w:hAnsi="微软雅黑" w:cs="黑体"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</w:pPr>
                                    <w:r w:rsidRPr="00B250AE"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bCs/>
                                        <w:color w:val="404040" w:themeColor="text1" w:themeTint="BF"/>
                                        <w:kern w:val="24"/>
                                        <w:sz w:val="20"/>
                                        <w:szCs w:val="20"/>
                                      </w:rPr>
                                      <w:t>证书</w:t>
                                    </w:r>
                                  </w:p>
                                </w:tc>
                                <w:tc>
                                  <w:tcPr>
                                    <w:tcW w:w="4260" w:type="dxa"/>
                                    <w:tcBorders>
                                      <w:tl2br w:val="nil"/>
                                      <w:tr2bl w:val="nil"/>
                                    </w:tcBorders>
                                    <w:vAlign w:val="center"/>
                                  </w:tcPr>
                                  <w:p w14:paraId="6F513437" w14:textId="26D801E0" w:rsidR="00FF3592" w:rsidRPr="00B250AE" w:rsidRDefault="00C40312" w:rsidP="00B41CB7">
                                    <w:pPr>
                                      <w:adjustRightInd w:val="0"/>
                                      <w:snapToGrid w:val="0"/>
                                      <w:jc w:val="left"/>
                                      <w:rPr>
                                        <w:rFonts w:ascii="微软雅黑" w:eastAsia="微软雅黑" w:hAnsi="微软雅黑" w:cs="黑体"/>
                                        <w:b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</w:pPr>
                                    <w:r w:rsidRPr="00B250AE">
                                      <w:rPr>
                                        <w:rFonts w:ascii="微软雅黑" w:eastAsia="微软雅黑" w:hAnsi="微软雅黑" w:cs="黑体" w:hint="eastAsia"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英语CET6</w:t>
                                    </w:r>
                                    <w:r w:rsidR="006B00BE" w:rsidRPr="00B250AE">
                                      <w:rPr>
                                        <w:rFonts w:ascii="微软雅黑" w:eastAsia="微软雅黑" w:hAnsi="微软雅黑" w:cs="黑体"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B41CB7" w:rsidRPr="00B250AE">
                                      <w:rPr>
                                        <w:rFonts w:ascii="微软雅黑" w:eastAsia="微软雅黑" w:hAnsi="微软雅黑" w:cs="黑体"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B966BD" w:rsidRPr="00B250AE">
                                      <w:rPr>
                                        <w:rFonts w:ascii="微软雅黑" w:eastAsia="微软雅黑" w:hAnsi="微软雅黑" w:cs="黑体"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496</w:t>
                                    </w:r>
                                  </w:p>
                                </w:tc>
                                <w:tc>
                                  <w:tcPr>
                                    <w:tcW w:w="4333" w:type="dxa"/>
                                    <w:tcBorders>
                                      <w:tl2br w:val="nil"/>
                                      <w:tr2bl w:val="nil"/>
                                    </w:tcBorders>
                                    <w:vAlign w:val="center"/>
                                  </w:tcPr>
                                  <w:p w14:paraId="194D1BF7" w14:textId="335EC33A" w:rsidR="00FF3592" w:rsidRPr="00B250AE" w:rsidRDefault="00797B74" w:rsidP="00797B74">
                                    <w:pPr>
                                      <w:adjustRightInd w:val="0"/>
                                      <w:snapToGrid w:val="0"/>
                                      <w:ind w:right="400"/>
                                      <w:rPr>
                                        <w:rFonts w:ascii="微软雅黑" w:eastAsia="微软雅黑" w:hAnsi="微软雅黑" w:cs="黑体"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</w:pPr>
                                    <w:r w:rsidRPr="00B250AE"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bCs/>
                                        <w:color w:val="404040" w:themeColor="text1" w:themeTint="BF"/>
                                        <w:kern w:val="24"/>
                                        <w:sz w:val="20"/>
                                        <w:szCs w:val="20"/>
                                      </w:rPr>
                                      <w:t>爱好</w:t>
                                    </w:r>
                                    <w:r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bCs/>
                                        <w:color w:val="404040" w:themeColor="text1" w:themeTint="BF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微软雅黑" w:eastAsia="微软雅黑" w:hAnsi="微软雅黑"/>
                                        <w:b/>
                                        <w:bCs/>
                                        <w:color w:val="404040" w:themeColor="text1" w:themeTint="BF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bCs/>
                                        <w:color w:val="404040" w:themeColor="text1" w:themeTint="BF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微软雅黑" w:eastAsia="微软雅黑" w:hAnsi="微软雅黑"/>
                                        <w:b/>
                                        <w:bCs/>
                                        <w:color w:val="404040" w:themeColor="text1" w:themeTint="BF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B250AE">
                                      <w:rPr>
                                        <w:rFonts w:ascii="微软雅黑" w:eastAsia="微软雅黑" w:hAnsi="微软雅黑" w:cs="黑体" w:hint="eastAsia"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钢琴十级、唱歌</w:t>
                                    </w:r>
                                  </w:p>
                                </w:tc>
                              </w:tr>
                              <w:tr w:rsidR="00FF3592" w:rsidRPr="00B250AE" w14:paraId="70484C71" w14:textId="77777777">
                                <w:trPr>
                                  <w:trHeight w:val="338"/>
                                </w:trPr>
                                <w:tc>
                                  <w:tcPr>
                                    <w:tcW w:w="1364" w:type="dxa"/>
                                    <w:tcBorders>
                                      <w:tl2br w:val="nil"/>
                                      <w:tr2bl w:val="nil"/>
                                    </w:tcBorders>
                                    <w:vAlign w:val="center"/>
                                  </w:tcPr>
                                  <w:p w14:paraId="50DDC1DA" w14:textId="77777777" w:rsidR="00FF3592" w:rsidRPr="00B250AE" w:rsidRDefault="00C40312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微软雅黑" w:eastAsia="微软雅黑" w:hAnsi="微软雅黑" w:cs="黑体"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</w:pPr>
                                    <w:r w:rsidRPr="00B250AE"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bCs/>
                                        <w:color w:val="404040" w:themeColor="text1" w:themeTint="BF"/>
                                        <w:kern w:val="24"/>
                                        <w:sz w:val="20"/>
                                        <w:szCs w:val="20"/>
                                      </w:rPr>
                                      <w:t>技能</w:t>
                                    </w:r>
                                  </w:p>
                                </w:tc>
                                <w:tc>
                                  <w:tcPr>
                                    <w:tcW w:w="8593" w:type="dxa"/>
                                    <w:gridSpan w:val="2"/>
                                    <w:tcBorders>
                                      <w:tl2br w:val="nil"/>
                                      <w:tr2bl w:val="nil"/>
                                    </w:tcBorders>
                                    <w:vAlign w:val="center"/>
                                  </w:tcPr>
                                  <w:p w14:paraId="66629DB0" w14:textId="32A577D6" w:rsidR="00FF3592" w:rsidRPr="00B250AE" w:rsidRDefault="00C40312" w:rsidP="009738ED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微软雅黑" w:eastAsia="微软雅黑" w:hAnsi="微软雅黑" w:cs="黑体"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</w:pPr>
                                    <w:r w:rsidRPr="00B250AE">
                                      <w:rPr>
                                        <w:rFonts w:ascii="微软雅黑" w:eastAsia="微软雅黑" w:hAnsi="微软雅黑" w:cs="黑体" w:hint="eastAsia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Linus、C</w:t>
                                    </w:r>
                                    <w:r w:rsidR="006B00BE" w:rsidRPr="00B250AE">
                                      <w:rPr>
                                        <w:rFonts w:ascii="微软雅黑" w:eastAsia="微软雅黑" w:hAnsi="微软雅黑" w:cs="黑体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/C</w:t>
                                    </w:r>
                                    <w:r w:rsidR="009738ED" w:rsidRPr="00B250AE">
                                      <w:rPr>
                                        <w:rFonts w:ascii="微软雅黑" w:eastAsia="微软雅黑" w:hAnsi="微软雅黑" w:cs="黑体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++</w:t>
                                    </w:r>
                                    <w:r w:rsidRPr="00B250AE">
                                      <w:rPr>
                                        <w:rFonts w:ascii="微软雅黑" w:eastAsia="微软雅黑" w:hAnsi="微软雅黑" w:cs="黑体" w:hint="eastAsia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、</w:t>
                                    </w:r>
                                    <w:r w:rsidR="009738ED" w:rsidRPr="00B250AE">
                                      <w:rPr>
                                        <w:rFonts w:ascii="微软雅黑" w:eastAsia="微软雅黑" w:hAnsi="微软雅黑" w:cs="黑体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Pr="00B250AE">
                                      <w:rPr>
                                        <w:rFonts w:ascii="微软雅黑" w:eastAsia="微软雅黑" w:hAnsi="微软雅黑" w:cs="黑体" w:hint="eastAsia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ython</w:t>
                                    </w:r>
                                    <w:r w:rsidR="006B00BE" w:rsidRPr="00B250AE">
                                      <w:rPr>
                                        <w:rFonts w:ascii="微软雅黑" w:eastAsia="微软雅黑" w:hAnsi="微软雅黑" w:cs="黑体" w:hint="eastAsia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、ROS</w:t>
                                    </w:r>
                                    <w:r w:rsidR="009738ED" w:rsidRPr="00B250AE">
                                      <w:rPr>
                                        <w:rFonts w:ascii="微软雅黑" w:eastAsia="微软雅黑" w:hAnsi="微软雅黑" w:cs="黑体" w:hint="eastAsia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（Robot Operation System）</w:t>
                                    </w:r>
                                    <w:r w:rsidR="006B00BE" w:rsidRPr="00B250AE">
                                      <w:rPr>
                                        <w:rFonts w:ascii="微软雅黑" w:eastAsia="微软雅黑" w:hAnsi="微软雅黑" w:cs="黑体" w:hint="eastAsia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、</w:t>
                                    </w:r>
                                    <w:r w:rsidR="00E65F73">
                                      <w:rPr>
                                        <w:rFonts w:ascii="微软雅黑" w:eastAsia="微软雅黑" w:hAnsi="微软雅黑" w:cs="黑体" w:hint="eastAsia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docker、</w:t>
                                    </w:r>
                                    <w:r w:rsidR="00B966BD" w:rsidRPr="00B250AE">
                                      <w:rPr>
                                        <w:rFonts w:ascii="微软雅黑" w:eastAsia="微软雅黑" w:hAnsi="微软雅黑" w:cs="黑体" w:hint="eastAsia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B966BD" w:rsidRPr="00B250AE">
                                      <w:rPr>
                                        <w:rFonts w:ascii="微软雅黑" w:eastAsia="微软雅黑" w:hAnsi="微软雅黑" w:cs="黑体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Make</w:t>
                                    </w:r>
                                    <w:r w:rsidR="00B966BD" w:rsidRPr="00B250AE">
                                      <w:rPr>
                                        <w:rFonts w:ascii="微软雅黑" w:eastAsia="微软雅黑" w:hAnsi="微软雅黑" w:cs="黑体" w:hint="eastAsia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、</w:t>
                                    </w:r>
                                    <w:r w:rsidR="005E7383">
                                      <w:rPr>
                                        <w:rFonts w:ascii="微软雅黑" w:eastAsia="微软雅黑" w:hAnsi="微软雅黑" w:cs="黑体" w:hint="eastAsia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OpenCV</w:t>
                                    </w:r>
                                  </w:p>
                                </w:tc>
                              </w:tr>
                              <w:tr w:rsidR="006B00BE" w:rsidRPr="00B250AE" w14:paraId="033E4B85" w14:textId="77777777">
                                <w:trPr>
                                  <w:trHeight w:val="338"/>
                                </w:trPr>
                                <w:tc>
                                  <w:tcPr>
                                    <w:tcW w:w="1364" w:type="dxa"/>
                                    <w:tcBorders>
                                      <w:tl2br w:val="nil"/>
                                      <w:tr2bl w:val="nil"/>
                                    </w:tcBorders>
                                    <w:vAlign w:val="center"/>
                                  </w:tcPr>
                                  <w:p w14:paraId="20A96D49" w14:textId="77777777" w:rsidR="006B00BE" w:rsidRPr="00B250AE" w:rsidRDefault="006B00BE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微软雅黑" w:eastAsia="微软雅黑" w:hAnsi="微软雅黑"/>
                                        <w:b/>
                                        <w:bCs/>
                                        <w:color w:val="404040" w:themeColor="text1" w:themeTint="BF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93" w:type="dxa"/>
                                    <w:gridSpan w:val="2"/>
                                    <w:tcBorders>
                                      <w:tl2br w:val="nil"/>
                                      <w:tr2bl w:val="nil"/>
                                    </w:tcBorders>
                                    <w:vAlign w:val="center"/>
                                  </w:tcPr>
                                  <w:p w14:paraId="1ED24218" w14:textId="221D87B2" w:rsidR="006B00BE" w:rsidRPr="00B250AE" w:rsidRDefault="009738ED" w:rsidP="006B00BE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微软雅黑" w:eastAsia="微软雅黑" w:hAnsi="微软雅黑" w:cs="黑体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</w:pPr>
                                    <w:r w:rsidRPr="00B250AE">
                                      <w:rPr>
                                        <w:rFonts w:ascii="微软雅黑" w:eastAsia="微软雅黑" w:hAnsi="微软雅黑" w:cs="黑体" w:hint="eastAsia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Adams仿真</w:t>
                                    </w:r>
                                    <w:r w:rsidR="00516DA8">
                                      <w:rPr>
                                        <w:rFonts w:ascii="微软雅黑" w:eastAsia="微软雅黑" w:hAnsi="微软雅黑" w:cs="黑体" w:hint="eastAsia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、Gazebo</w:t>
                                    </w:r>
                                    <w:r w:rsidRPr="00B250AE">
                                      <w:rPr>
                                        <w:rFonts w:ascii="微软雅黑" w:eastAsia="微软雅黑" w:hAnsi="微软雅黑" w:cs="黑体" w:hint="eastAsia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、</w:t>
                                    </w:r>
                                    <w:r w:rsidR="00B41CB7" w:rsidRPr="00B250AE">
                                      <w:rPr>
                                        <w:rFonts w:ascii="微软雅黑" w:eastAsia="微软雅黑" w:hAnsi="微软雅黑" w:cs="黑体" w:hint="eastAsia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Matlab</w:t>
                                    </w:r>
                                    <w:r w:rsidR="00B41CB7" w:rsidRPr="00B250AE">
                                      <w:rPr>
                                        <w:rFonts w:ascii="微软雅黑" w:eastAsia="微软雅黑" w:hAnsi="微软雅黑" w:cs="黑体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、</w:t>
                                    </w:r>
                                    <w:r w:rsidR="00331CBE">
                                      <w:rPr>
                                        <w:rFonts w:ascii="微软雅黑" w:eastAsia="微软雅黑" w:hAnsi="微软雅黑" w:cs="黑体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STM</w:t>
                                    </w:r>
                                    <w:r w:rsidRPr="00B250AE">
                                      <w:rPr>
                                        <w:rFonts w:ascii="微软雅黑" w:eastAsia="微软雅黑" w:hAnsi="微软雅黑" w:cs="黑体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32</w:t>
                                    </w:r>
                                    <w:r w:rsidRPr="00B250AE">
                                      <w:rPr>
                                        <w:rFonts w:ascii="微软雅黑" w:eastAsia="微软雅黑" w:hAnsi="微软雅黑" w:cs="黑体" w:hint="eastAsia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、Solid</w:t>
                                    </w:r>
                                    <w:r w:rsidR="008C512A">
                                      <w:rPr>
                                        <w:rFonts w:ascii="微软雅黑" w:eastAsia="微软雅黑" w:hAnsi="微软雅黑" w:cs="黑体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 w:rsidRPr="00B250AE">
                                      <w:rPr>
                                        <w:rFonts w:ascii="微软雅黑" w:eastAsia="微软雅黑" w:hAnsi="微软雅黑" w:cs="黑体" w:hint="eastAsia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ork</w:t>
                                    </w:r>
                                    <w:r w:rsidRPr="00B250AE">
                                      <w:rPr>
                                        <w:rFonts w:ascii="微软雅黑" w:eastAsia="微软雅黑" w:hAnsi="微软雅黑" w:cs="黑体"/>
                                        <w:b/>
                                        <w:bCs/>
                                        <w:color w:val="404040" w:themeColor="text1" w:themeTint="BF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</w:tbl>
                            <w:p w14:paraId="3DB79301" w14:textId="77777777" w:rsidR="00FF3592" w:rsidRPr="00B250AE" w:rsidRDefault="00FF3592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rPr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numCol="1" rtlCol="0">
                          <a:noAutofit/>
                        </wps:bodyPr>
                      </wps:wsp>
                      <wps:wsp>
                        <wps:cNvPr id="16" name="文本框 43"/>
                        <wps:cNvSpPr txBox="1"/>
                        <wps:spPr>
                          <a:xfrm>
                            <a:off x="0" y="0"/>
                            <a:ext cx="1313180" cy="307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B99BED" w14:textId="77777777" w:rsidR="00FF3592" w:rsidRDefault="00C40312">
                              <w:pPr>
                                <w:pStyle w:val="a7"/>
                                <w:spacing w:before="0" w:beforeAutospacing="0" w:after="0" w:afterAutospacing="0" w:line="336" w:lineRule="exact"/>
                                <w:rPr>
                                  <w:rFonts w:ascii="微软雅黑" w:eastAsia="微软雅黑" w:hAnsi="微软雅黑" w:cstheme="minorBidi"/>
                                  <w:b/>
                                  <w:bCs/>
                                  <w:color w:val="404040" w:themeColor="text1" w:themeTint="BF"/>
                                  <w:kern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404040" w:themeColor="text1" w:themeTint="BF"/>
                                  <w:kern w:val="24"/>
                                </w:rPr>
                                <w:t>能力</w:t>
                              </w:r>
                              <w:r w:rsidR="006B00BE"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404040" w:themeColor="text1" w:themeTint="BF"/>
                                  <w:kern w:val="24"/>
                                </w:rPr>
                                <w:t>背景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6E9CA" id="组合 26" o:spid="_x0000_s1046" style="position:absolute;left:0;text-align:left;margin-left:-50pt;margin-top:650.65pt;width:515.3pt;height:84.75pt;z-index:251662336;mso-height-relative:margin" coordsize="65444,10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">
                <v:group id="组合 13" o:spid="_x0000_s1047" style="position:absolute;left:729;top:2918;width:62776;height:457" coordorigin="3184,12586" coordsize="988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直接连接符 39" o:spid="_x0000_s1048" style="position:absolute;visibility:visible;mso-wrap-style:square" from="3184,12626" to="13070,12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" strokecolor="#bfbfbf" strokeweight="1pt">
                    <v:stroke joinstyle="miter"/>
                  </v:line>
                  <v:rect id="矩形 18" o:spid="_x0000_s1049" style="position:absolute;left:3185;top:12586;width:1230;height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" fillcolor="black" stroked="f" strokeweight="1pt"/>
                </v:group>
                <v:shape id="文本框 42" o:spid="_x0000_s1050" type="#_x0000_t202" style="position:absolute;left:243;top:3160;width:65201;height:7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tbl>
                        <w:tblPr>
                          <w:tblStyle w:val="a8"/>
                          <w:tblW w:w="9957" w:type="dxa"/>
                          <w:tblInd w:w="1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64"/>
                          <w:gridCol w:w="4260"/>
                          <w:gridCol w:w="4333"/>
                        </w:tblGrid>
                        <w:tr w:rsidR="00FF3592" w:rsidRPr="00B250AE" w14:paraId="3E36A17B" w14:textId="77777777">
                          <w:trPr>
                            <w:trHeight w:val="338"/>
                          </w:trPr>
                          <w:tc>
                            <w:tcPr>
                              <w:tcW w:w="1364" w:type="dxa"/>
                              <w:tcBorders>
                                <w:tl2br w:val="nil"/>
                                <w:tr2bl w:val="nil"/>
                              </w:tcBorders>
                              <w:vAlign w:val="center"/>
                            </w:tcPr>
                            <w:p w14:paraId="1BF3B41B" w14:textId="77777777" w:rsidR="00FF3592" w:rsidRPr="00B250AE" w:rsidRDefault="00C4031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 w:cs="黑体"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B250A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</w:rPr>
                                <w:t>证书</w:t>
                              </w:r>
                            </w:p>
                          </w:tc>
                          <w:tc>
                            <w:tcPr>
                              <w:tcW w:w="4260" w:type="dxa"/>
                              <w:tcBorders>
                                <w:tl2br w:val="nil"/>
                                <w:tr2bl w:val="nil"/>
                              </w:tcBorders>
                              <w:vAlign w:val="center"/>
                            </w:tcPr>
                            <w:p w14:paraId="6F513437" w14:textId="26D801E0" w:rsidR="00FF3592" w:rsidRPr="00B250AE" w:rsidRDefault="00C40312" w:rsidP="00B41CB7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微软雅黑" w:eastAsia="微软雅黑" w:hAnsi="微软雅黑" w:cs="黑体"/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B250AE">
                                <w:rPr>
                                  <w:rFonts w:ascii="微软雅黑" w:eastAsia="微软雅黑" w:hAnsi="微软雅黑" w:cs="黑体" w:hint="eastAsia"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英语CET6</w:t>
                              </w:r>
                              <w:r w:rsidR="006B00BE" w:rsidRPr="00B250AE">
                                <w:rPr>
                                  <w:rFonts w:ascii="微软雅黑" w:eastAsia="微软雅黑" w:hAnsi="微软雅黑" w:cs="黑体"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41CB7" w:rsidRPr="00B250AE">
                                <w:rPr>
                                  <w:rFonts w:ascii="微软雅黑" w:eastAsia="微软雅黑" w:hAnsi="微软雅黑" w:cs="黑体"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966BD" w:rsidRPr="00B250AE">
                                <w:rPr>
                                  <w:rFonts w:ascii="微软雅黑" w:eastAsia="微软雅黑" w:hAnsi="微软雅黑" w:cs="黑体"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496</w:t>
                              </w:r>
                            </w:p>
                          </w:tc>
                          <w:tc>
                            <w:tcPr>
                              <w:tcW w:w="4333" w:type="dxa"/>
                              <w:tcBorders>
                                <w:tl2br w:val="nil"/>
                                <w:tr2bl w:val="nil"/>
                              </w:tcBorders>
                              <w:vAlign w:val="center"/>
                            </w:tcPr>
                            <w:p w14:paraId="194D1BF7" w14:textId="335EC33A" w:rsidR="00FF3592" w:rsidRPr="00B250AE" w:rsidRDefault="00797B74" w:rsidP="00797B74">
                              <w:pPr>
                                <w:adjustRightInd w:val="0"/>
                                <w:snapToGrid w:val="0"/>
                                <w:ind w:right="400"/>
                                <w:rPr>
                                  <w:rFonts w:ascii="微软雅黑" w:eastAsia="微软雅黑" w:hAnsi="微软雅黑" w:cs="黑体"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B250A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</w:rPr>
                                <w:t>爱好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250AE">
                                <w:rPr>
                                  <w:rFonts w:ascii="微软雅黑" w:eastAsia="微软雅黑" w:hAnsi="微软雅黑" w:cs="黑体" w:hint="eastAsia"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钢琴十级、唱歌</w:t>
                              </w:r>
                            </w:p>
                          </w:tc>
                        </w:tr>
                        <w:tr w:rsidR="00FF3592" w:rsidRPr="00B250AE" w14:paraId="70484C71" w14:textId="77777777">
                          <w:trPr>
                            <w:trHeight w:val="338"/>
                          </w:trPr>
                          <w:tc>
                            <w:tcPr>
                              <w:tcW w:w="1364" w:type="dxa"/>
                              <w:tcBorders>
                                <w:tl2br w:val="nil"/>
                                <w:tr2bl w:val="nil"/>
                              </w:tcBorders>
                              <w:vAlign w:val="center"/>
                            </w:tcPr>
                            <w:p w14:paraId="50DDC1DA" w14:textId="77777777" w:rsidR="00FF3592" w:rsidRPr="00B250AE" w:rsidRDefault="00C4031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 w:cs="黑体"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B250A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</w:rPr>
                                <w:t>技能</w:t>
                              </w:r>
                            </w:p>
                          </w:tc>
                          <w:tc>
                            <w:tcPr>
                              <w:tcW w:w="8593" w:type="dxa"/>
                              <w:gridSpan w:val="2"/>
                              <w:tcBorders>
                                <w:tl2br w:val="nil"/>
                                <w:tr2bl w:val="nil"/>
                              </w:tcBorders>
                              <w:vAlign w:val="center"/>
                            </w:tcPr>
                            <w:p w14:paraId="66629DB0" w14:textId="32A577D6" w:rsidR="00FF3592" w:rsidRPr="00B250AE" w:rsidRDefault="00C40312" w:rsidP="009738ED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黑体"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B250AE">
                                <w:rPr>
                                  <w:rFonts w:ascii="微软雅黑" w:eastAsia="微软雅黑" w:hAnsi="微软雅黑" w:cs="黑体" w:hint="eastAsia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Linus、C</w:t>
                              </w:r>
                              <w:r w:rsidR="006B00BE" w:rsidRPr="00B250AE">
                                <w:rPr>
                                  <w:rFonts w:ascii="微软雅黑" w:eastAsia="微软雅黑" w:hAnsi="微软雅黑" w:cs="黑体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/C</w:t>
                              </w:r>
                              <w:r w:rsidR="009738ED" w:rsidRPr="00B250AE">
                                <w:rPr>
                                  <w:rFonts w:ascii="微软雅黑" w:eastAsia="微软雅黑" w:hAnsi="微软雅黑" w:cs="黑体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++</w:t>
                              </w:r>
                              <w:r w:rsidRPr="00B250AE">
                                <w:rPr>
                                  <w:rFonts w:ascii="微软雅黑" w:eastAsia="微软雅黑" w:hAnsi="微软雅黑" w:cs="黑体" w:hint="eastAsia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9738ED" w:rsidRPr="00B250AE">
                                <w:rPr>
                                  <w:rFonts w:ascii="微软雅黑" w:eastAsia="微软雅黑" w:hAnsi="微软雅黑" w:cs="黑体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B250AE">
                                <w:rPr>
                                  <w:rFonts w:ascii="微软雅黑" w:eastAsia="微软雅黑" w:hAnsi="微软雅黑" w:cs="黑体" w:hint="eastAsia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ython</w:t>
                              </w:r>
                              <w:r w:rsidR="006B00BE" w:rsidRPr="00B250AE">
                                <w:rPr>
                                  <w:rFonts w:ascii="微软雅黑" w:eastAsia="微软雅黑" w:hAnsi="微软雅黑" w:cs="黑体" w:hint="eastAsia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、ROS</w:t>
                              </w:r>
                              <w:r w:rsidR="009738ED" w:rsidRPr="00B250AE">
                                <w:rPr>
                                  <w:rFonts w:ascii="微软雅黑" w:eastAsia="微软雅黑" w:hAnsi="微软雅黑" w:cs="黑体" w:hint="eastAsia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（Robot Operation System）</w:t>
                              </w:r>
                              <w:r w:rsidR="006B00BE" w:rsidRPr="00B250AE">
                                <w:rPr>
                                  <w:rFonts w:ascii="微软雅黑" w:eastAsia="微软雅黑" w:hAnsi="微软雅黑" w:cs="黑体" w:hint="eastAsia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E65F73">
                                <w:rPr>
                                  <w:rFonts w:ascii="微软雅黑" w:eastAsia="微软雅黑" w:hAnsi="微软雅黑" w:cs="黑体" w:hint="eastAsia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docker、</w:t>
                              </w:r>
                              <w:r w:rsidR="00B966BD" w:rsidRPr="00B250AE">
                                <w:rPr>
                                  <w:rFonts w:ascii="微软雅黑" w:eastAsia="微软雅黑" w:hAnsi="微软雅黑" w:cs="黑体" w:hint="eastAsia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B966BD" w:rsidRPr="00B250AE">
                                <w:rPr>
                                  <w:rFonts w:ascii="微软雅黑" w:eastAsia="微软雅黑" w:hAnsi="微软雅黑" w:cs="黑体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Make</w:t>
                              </w:r>
                              <w:r w:rsidR="00B966BD" w:rsidRPr="00B250AE">
                                <w:rPr>
                                  <w:rFonts w:ascii="微软雅黑" w:eastAsia="微软雅黑" w:hAnsi="微软雅黑" w:cs="黑体" w:hint="eastAsia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5E7383">
                                <w:rPr>
                                  <w:rFonts w:ascii="微软雅黑" w:eastAsia="微软雅黑" w:hAnsi="微软雅黑" w:cs="黑体" w:hint="eastAsia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OpenCV</w:t>
                              </w:r>
                            </w:p>
                          </w:tc>
                        </w:tr>
                        <w:tr w:rsidR="006B00BE" w:rsidRPr="00B250AE" w14:paraId="033E4B85" w14:textId="77777777">
                          <w:trPr>
                            <w:trHeight w:val="338"/>
                          </w:trPr>
                          <w:tc>
                            <w:tcPr>
                              <w:tcW w:w="1364" w:type="dxa"/>
                              <w:tcBorders>
                                <w:tl2br w:val="nil"/>
                                <w:tr2bl w:val="nil"/>
                              </w:tcBorders>
                              <w:vAlign w:val="center"/>
                            </w:tcPr>
                            <w:p w14:paraId="20A96D49" w14:textId="77777777" w:rsidR="006B00BE" w:rsidRPr="00B250AE" w:rsidRDefault="006B00BE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593" w:type="dxa"/>
                              <w:gridSpan w:val="2"/>
                              <w:tcBorders>
                                <w:tl2br w:val="nil"/>
                                <w:tr2bl w:val="nil"/>
                              </w:tcBorders>
                              <w:vAlign w:val="center"/>
                            </w:tcPr>
                            <w:p w14:paraId="1ED24218" w14:textId="221D87B2" w:rsidR="006B00BE" w:rsidRPr="00B250AE" w:rsidRDefault="009738ED" w:rsidP="006B00B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黑体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B250AE">
                                <w:rPr>
                                  <w:rFonts w:ascii="微软雅黑" w:eastAsia="微软雅黑" w:hAnsi="微软雅黑" w:cs="黑体" w:hint="eastAsia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Adams仿真</w:t>
                              </w:r>
                              <w:r w:rsidR="00516DA8">
                                <w:rPr>
                                  <w:rFonts w:ascii="微软雅黑" w:eastAsia="微软雅黑" w:hAnsi="微软雅黑" w:cs="黑体" w:hint="eastAsia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、Gazebo</w:t>
                              </w:r>
                              <w:r w:rsidRPr="00B250AE">
                                <w:rPr>
                                  <w:rFonts w:ascii="微软雅黑" w:eastAsia="微软雅黑" w:hAnsi="微软雅黑" w:cs="黑体" w:hint="eastAsia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B41CB7" w:rsidRPr="00B250AE">
                                <w:rPr>
                                  <w:rFonts w:ascii="微软雅黑" w:eastAsia="微软雅黑" w:hAnsi="微软雅黑" w:cs="黑体" w:hint="eastAsia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Matlab</w:t>
                              </w:r>
                              <w:r w:rsidR="00B41CB7" w:rsidRPr="00B250AE">
                                <w:rPr>
                                  <w:rFonts w:ascii="微软雅黑" w:eastAsia="微软雅黑" w:hAnsi="微软雅黑" w:cs="黑体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331CBE">
                                <w:rPr>
                                  <w:rFonts w:ascii="微软雅黑" w:eastAsia="微软雅黑" w:hAnsi="微软雅黑" w:cs="黑体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STM</w:t>
                              </w:r>
                              <w:r w:rsidRPr="00B250AE">
                                <w:rPr>
                                  <w:rFonts w:ascii="微软雅黑" w:eastAsia="微软雅黑" w:hAnsi="微软雅黑" w:cs="黑体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32</w:t>
                              </w:r>
                              <w:r w:rsidRPr="00B250AE">
                                <w:rPr>
                                  <w:rFonts w:ascii="微软雅黑" w:eastAsia="微软雅黑" w:hAnsi="微软雅黑" w:cs="黑体" w:hint="eastAsia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、Solid</w:t>
                              </w:r>
                              <w:r w:rsidR="008C512A">
                                <w:rPr>
                                  <w:rFonts w:ascii="微软雅黑" w:eastAsia="微软雅黑" w:hAnsi="微软雅黑" w:cs="黑体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W</w:t>
                              </w:r>
                              <w:r w:rsidRPr="00B250AE">
                                <w:rPr>
                                  <w:rFonts w:ascii="微软雅黑" w:eastAsia="微软雅黑" w:hAnsi="微软雅黑" w:cs="黑体" w:hint="eastAsia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ork</w:t>
                              </w:r>
                              <w:r w:rsidRPr="00B250AE">
                                <w:rPr>
                                  <w:rFonts w:ascii="微软雅黑" w:eastAsia="微软雅黑" w:hAnsi="微软雅黑" w:cs="黑体"/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c>
                        </w:tr>
                      </w:tbl>
                      <w:p w14:paraId="3DB79301" w14:textId="77777777" w:rsidR="00FF3592" w:rsidRPr="00B250AE" w:rsidRDefault="00FF3592">
                        <w:pPr>
                          <w:pStyle w:val="a7"/>
                          <w:spacing w:before="0" w:beforeAutospacing="0" w:after="0" w:afterAutospacing="0" w:line="360" w:lineRule="exact"/>
                          <w:rPr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43" o:spid="_x0000_s1051" type="#_x0000_t202" style="position:absolute;width:13131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9B99BED" w14:textId="77777777" w:rsidR="00FF3592" w:rsidRDefault="00C40312">
                        <w:pPr>
                          <w:pStyle w:val="a7"/>
                          <w:spacing w:before="0" w:beforeAutospacing="0" w:after="0" w:afterAutospacing="0" w:line="336" w:lineRule="exact"/>
                          <w:rPr>
                            <w:rFonts w:ascii="微软雅黑" w:eastAsia="微软雅黑" w:hAnsi="微软雅黑" w:cstheme="minorBidi"/>
                            <w:b/>
                            <w:bCs/>
                            <w:color w:val="404040" w:themeColor="text1" w:themeTint="BF"/>
                            <w:kern w:val="24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404040" w:themeColor="text1" w:themeTint="BF"/>
                            <w:kern w:val="24"/>
                          </w:rPr>
                          <w:t>能力</w:t>
                        </w:r>
                        <w:r w:rsidR="006B00BE"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404040" w:themeColor="text1" w:themeTint="BF"/>
                            <w:kern w:val="24"/>
                          </w:rPr>
                          <w:t>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031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AF0E3" wp14:editId="28E21B5D">
                <wp:simplePos x="0" y="0"/>
                <wp:positionH relativeFrom="column">
                  <wp:posOffset>1120140</wp:posOffset>
                </wp:positionH>
                <wp:positionV relativeFrom="paragraph">
                  <wp:posOffset>9199880</wp:posOffset>
                </wp:positionV>
                <wp:extent cx="3060700" cy="386080"/>
                <wp:effectExtent l="0" t="0" r="6350" b="1397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50440" y="10186035"/>
                          <a:ext cx="306070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08B62" w14:textId="77777777" w:rsidR="00FF3592" w:rsidRDefault="00C40312">
                            <w:pPr>
                              <w:adjustRightInd w:val="0"/>
                              <w:snapToGrid w:val="0"/>
                              <w:spacing w:line="42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感谢您能在百忙之中阅读这份简历，恭候答复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AF0E3" id="文本框 25" o:spid="_x0000_s1052" type="#_x0000_t202" style="position:absolute;left:0;text-align:left;margin-left:88.2pt;margin-top:724.4pt;width:241pt;height:30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" filled="f" stroked="f" strokeweight=".5pt">
                <v:textbox>
                  <w:txbxContent>
                    <w:p w14:paraId="3AF08B62" w14:textId="77777777" w:rsidR="00FF3592" w:rsidRDefault="00C40312">
                      <w:pPr>
                        <w:adjustRightInd w:val="0"/>
                        <w:snapToGrid w:val="0"/>
                        <w:spacing w:line="420" w:lineRule="exact"/>
                        <w:jc w:val="center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感谢您能在百忙之中阅读这份简历，恭候答复</w:t>
                      </w:r>
                    </w:p>
                  </w:txbxContent>
                </v:textbox>
              </v:shape>
            </w:pict>
          </mc:Fallback>
        </mc:AlternateContent>
      </w:r>
      <w:r w:rsidR="00C4031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673AAC" wp14:editId="054087D8">
                <wp:simplePos x="0" y="0"/>
                <wp:positionH relativeFrom="column">
                  <wp:posOffset>842010</wp:posOffset>
                </wp:positionH>
                <wp:positionV relativeFrom="paragraph">
                  <wp:posOffset>9308465</wp:posOffset>
                </wp:positionV>
                <wp:extent cx="36449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4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6144D" id="直接连接符 15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732.95pt" to="353.3pt,7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" strokecolor="#bfbfbf" strokeweight="1pt">
                <v:stroke joinstyle="miter"/>
              </v:line>
            </w:pict>
          </mc:Fallback>
        </mc:AlternateContent>
      </w:r>
      <w:r w:rsidR="00C40312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06A646B" wp14:editId="17A820C5">
                <wp:simplePos x="0" y="0"/>
                <wp:positionH relativeFrom="column">
                  <wp:posOffset>-889000</wp:posOffset>
                </wp:positionH>
                <wp:positionV relativeFrom="paragraph">
                  <wp:posOffset>362585</wp:posOffset>
                </wp:positionV>
                <wp:extent cx="7051040" cy="9275445"/>
                <wp:effectExtent l="22225" t="22225" r="89535" b="939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040" cy="9275445"/>
                        </a:xfrm>
                        <a:prstGeom prst="roundRect">
                          <a:avLst>
                            <a:gd name="adj" fmla="val 105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BFBFBF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8D0D857" id="圆角矩形 5" o:spid="_x0000_s1026" style="position:absolute;left:0;text-align:left;margin-left:-70pt;margin-top:28.55pt;width:555.2pt;height:730.3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" fillcolor="window" strokecolor="#bfbfbf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C40312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19B915B" wp14:editId="27FDDAFE">
                <wp:simplePos x="0" y="0"/>
                <wp:positionH relativeFrom="column">
                  <wp:posOffset>1795780</wp:posOffset>
                </wp:positionH>
                <wp:positionV relativeFrom="paragraph">
                  <wp:posOffset>-315595</wp:posOffset>
                </wp:positionV>
                <wp:extent cx="2558668" cy="624840"/>
                <wp:effectExtent l="0" t="0" r="0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8668" cy="624840"/>
                          <a:chOff x="0" y="0"/>
                          <a:chExt cx="2559524" cy="624840"/>
                        </a:xfrm>
                      </wpg:grpSpPr>
                      <wps:wsp>
                        <wps:cNvPr id="23" name="文本框 35"/>
                        <wps:cNvSpPr txBox="1"/>
                        <wps:spPr>
                          <a:xfrm>
                            <a:off x="115227" y="0"/>
                            <a:ext cx="2444297" cy="624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6C0A9D" w14:textId="44ADFA5E" w:rsidR="00FF3592" w:rsidRDefault="00C40312">
                              <w:pPr>
                                <w:pStyle w:val="a7"/>
                                <w:spacing w:before="0" w:beforeAutospacing="0" w:after="0" w:afterAutospacing="0" w:line="420" w:lineRule="exac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电话：188</w:t>
                              </w:r>
                              <w:r w:rsidR="00845AE3">
                                <w:rPr>
                                  <w:rFonts w:ascii="微软雅黑" w:eastAsia="微软雅黑" w:hAnsi="微软雅黑" w:cstheme="minorBid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3291575</w:t>
                              </w:r>
                              <w:r>
                                <w:rPr>
                                  <w:rFonts w:ascii="微软雅黑" w:eastAsia="微软雅黑" w:hAnsi="微软雅黑" w:cstheme="minorBid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 xml:space="preserve">              </w:t>
                              </w:r>
                            </w:p>
                            <w:p w14:paraId="62DFE055" w14:textId="77777777" w:rsidR="00FF3592" w:rsidRDefault="00C40312">
                              <w:pPr>
                                <w:pStyle w:val="a7"/>
                                <w:spacing w:before="0" w:beforeAutospacing="0" w:after="0" w:afterAutospacing="0" w:line="420" w:lineRule="exac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邮箱：lzs_vincent@foxmail.com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7" name="KSO_Shape"/>
                        <wps:cNvSpPr/>
                        <wps:spPr bwMode="auto">
                          <a:xfrm>
                            <a:off x="0" y="417195"/>
                            <a:ext cx="114350" cy="118110"/>
                          </a:xfrm>
                          <a:custGeom>
                            <a:avLst/>
                            <a:gdLst>
                              <a:gd name="T0" fmla="*/ 2147483646 w 90"/>
                              <a:gd name="T1" fmla="*/ 2147483646 h 93"/>
                              <a:gd name="T2" fmla="*/ 2147483646 w 90"/>
                              <a:gd name="T3" fmla="*/ 2147483646 h 93"/>
                              <a:gd name="T4" fmla="*/ 2147483646 w 90"/>
                              <a:gd name="T5" fmla="*/ 2147483646 h 93"/>
                              <a:gd name="T6" fmla="*/ 2147483646 w 90"/>
                              <a:gd name="T7" fmla="*/ 2147483646 h 93"/>
                              <a:gd name="T8" fmla="*/ 2147483646 w 90"/>
                              <a:gd name="T9" fmla="*/ 2147483646 h 93"/>
                              <a:gd name="T10" fmla="*/ 0 w 90"/>
                              <a:gd name="T11" fmla="*/ 2147483646 h 93"/>
                              <a:gd name="T12" fmla="*/ 0 w 90"/>
                              <a:gd name="T13" fmla="*/ 2147483646 h 93"/>
                              <a:gd name="T14" fmla="*/ 2147483646 w 90"/>
                              <a:gd name="T15" fmla="*/ 2147483646 h 93"/>
                              <a:gd name="T16" fmla="*/ 2147483646 w 90"/>
                              <a:gd name="T17" fmla="*/ 2147483646 h 93"/>
                              <a:gd name="T18" fmla="*/ 2147483646 w 90"/>
                              <a:gd name="T19" fmla="*/ 2147483646 h 93"/>
                              <a:gd name="T20" fmla="*/ 2147483646 w 90"/>
                              <a:gd name="T21" fmla="*/ 2147483646 h 93"/>
                              <a:gd name="T22" fmla="*/ 2147483646 w 90"/>
                              <a:gd name="T23" fmla="*/ 2147483646 h 93"/>
                              <a:gd name="T24" fmla="*/ 2147483646 w 90"/>
                              <a:gd name="T25" fmla="*/ 2147483646 h 93"/>
                              <a:gd name="T26" fmla="*/ 2147483646 w 90"/>
                              <a:gd name="T27" fmla="*/ 2147483646 h 93"/>
                              <a:gd name="T28" fmla="*/ 2147483646 w 90"/>
                              <a:gd name="T29" fmla="*/ 2147483646 h 93"/>
                              <a:gd name="T30" fmla="*/ 2147483646 w 90"/>
                              <a:gd name="T31" fmla="*/ 2147483646 h 93"/>
                              <a:gd name="T32" fmla="*/ 2147483646 w 90"/>
                              <a:gd name="T33" fmla="*/ 2147483646 h 93"/>
                              <a:gd name="T34" fmla="*/ 2147483646 w 90"/>
                              <a:gd name="T35" fmla="*/ 2147483646 h 93"/>
                              <a:gd name="T36" fmla="*/ 2147483646 w 90"/>
                              <a:gd name="T37" fmla="*/ 2147483646 h 93"/>
                              <a:gd name="T38" fmla="*/ 2147483646 w 90"/>
                              <a:gd name="T39" fmla="*/ 2147483646 h 93"/>
                              <a:gd name="T40" fmla="*/ 2147483646 w 90"/>
                              <a:gd name="T41" fmla="*/ 2147483646 h 93"/>
                              <a:gd name="T42" fmla="*/ 2147483646 w 90"/>
                              <a:gd name="T43" fmla="*/ 2147483646 h 93"/>
                              <a:gd name="T44" fmla="*/ 2147483646 w 90"/>
                              <a:gd name="T45" fmla="*/ 2147483646 h 93"/>
                              <a:gd name="T46" fmla="*/ 2147483646 w 90"/>
                              <a:gd name="T47" fmla="*/ 2147483646 h 93"/>
                              <a:gd name="T48" fmla="*/ 2147483646 w 90"/>
                              <a:gd name="T49" fmla="*/ 2147483646 h 93"/>
                              <a:gd name="T50" fmla="*/ 2147483646 w 90"/>
                              <a:gd name="T51" fmla="*/ 2147483646 h 93"/>
                              <a:gd name="T52" fmla="*/ 2147483646 w 90"/>
                              <a:gd name="T53" fmla="*/ 2147483646 h 93"/>
                              <a:gd name="T54" fmla="*/ 2147483646 w 90"/>
                              <a:gd name="T55" fmla="*/ 2147483646 h 93"/>
                              <a:gd name="T56" fmla="*/ 2147483646 w 90"/>
                              <a:gd name="T57" fmla="*/ 2147483646 h 93"/>
                              <a:gd name="T58" fmla="*/ 2147483646 w 90"/>
                              <a:gd name="T59" fmla="*/ 2147483646 h 93"/>
                              <a:gd name="T60" fmla="*/ 2147483646 w 90"/>
                              <a:gd name="T61" fmla="*/ 2147483646 h 93"/>
                              <a:gd name="T62" fmla="*/ 2147483646 w 90"/>
                              <a:gd name="T63" fmla="*/ 2147483646 h 93"/>
                              <a:gd name="T64" fmla="*/ 2147483646 w 90"/>
                              <a:gd name="T65" fmla="*/ 2147483646 h 93"/>
                              <a:gd name="T66" fmla="*/ 2147483646 w 90"/>
                              <a:gd name="T67" fmla="*/ 2147483646 h 93"/>
                              <a:gd name="T68" fmla="*/ 2147483646 w 90"/>
                              <a:gd name="T69" fmla="*/ 2147483646 h 93"/>
                              <a:gd name="T70" fmla="*/ 2147483646 w 90"/>
                              <a:gd name="T71" fmla="*/ 2147483646 h 93"/>
                              <a:gd name="T72" fmla="*/ 2147483646 w 90"/>
                              <a:gd name="T73" fmla="*/ 2147483646 h 93"/>
                              <a:gd name="T74" fmla="*/ 2147483646 w 90"/>
                              <a:gd name="T75" fmla="*/ 2147483646 h 93"/>
                              <a:gd name="T76" fmla="*/ 2147483646 w 90"/>
                              <a:gd name="T77" fmla="*/ 2147483646 h 93"/>
                              <a:gd name="T78" fmla="*/ 2147483646 w 90"/>
                              <a:gd name="T79" fmla="*/ 2147483646 h 93"/>
                              <a:gd name="T80" fmla="*/ 2147483646 w 90"/>
                              <a:gd name="T81" fmla="*/ 2147483646 h 93"/>
                              <a:gd name="T82" fmla="*/ 2147483646 w 90"/>
                              <a:gd name="T83" fmla="*/ 2147483646 h 93"/>
                              <a:gd name="T84" fmla="*/ 2147483646 w 90"/>
                              <a:gd name="T85" fmla="*/ 2147483646 h 93"/>
                              <a:gd name="T86" fmla="*/ 2147483646 w 90"/>
                              <a:gd name="T87" fmla="*/ 2147483646 h 93"/>
                              <a:gd name="T88" fmla="*/ 2147483646 w 90"/>
                              <a:gd name="T89" fmla="*/ 2147483646 h 93"/>
                              <a:gd name="T90" fmla="*/ 2147483646 w 90"/>
                              <a:gd name="T91" fmla="*/ 2147483646 h 93"/>
                              <a:gd name="T92" fmla="*/ 2147483646 w 90"/>
                              <a:gd name="T93" fmla="*/ 2147483646 h 93"/>
                              <a:gd name="T94" fmla="*/ 2147483646 w 90"/>
                              <a:gd name="T95" fmla="*/ 2147483646 h 93"/>
                              <a:gd name="T96" fmla="*/ 2147483646 w 90"/>
                              <a:gd name="T97" fmla="*/ 2147483646 h 93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0" h="93">
                                <a:moveTo>
                                  <a:pt x="86" y="38"/>
                                </a:moveTo>
                                <a:cubicBezTo>
                                  <a:pt x="88" y="40"/>
                                  <a:pt x="90" y="43"/>
                                  <a:pt x="90" y="46"/>
                                </a:cubicBezTo>
                                <a:cubicBezTo>
                                  <a:pt x="90" y="83"/>
                                  <a:pt x="90" y="83"/>
                                  <a:pt x="90" y="83"/>
                                </a:cubicBezTo>
                                <a:cubicBezTo>
                                  <a:pt x="90" y="88"/>
                                  <a:pt x="86" y="93"/>
                                  <a:pt x="81" y="93"/>
                                </a:cubicBezTo>
                                <a:cubicBezTo>
                                  <a:pt x="9" y="93"/>
                                  <a:pt x="9" y="93"/>
                                  <a:pt x="9" y="93"/>
                                </a:cubicBezTo>
                                <a:cubicBezTo>
                                  <a:pt x="4" y="93"/>
                                  <a:pt x="0" y="88"/>
                                  <a:pt x="0" y="83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4"/>
                                  <a:pt x="1" y="41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39"/>
                                  <a:pt x="2" y="39"/>
                                  <a:pt x="3" y="39"/>
                                </a:cubicBezTo>
                                <a:cubicBezTo>
                                  <a:pt x="39" y="3"/>
                                  <a:pt x="39" y="3"/>
                                  <a:pt x="39" y="3"/>
                                </a:cubicBezTo>
                                <a:cubicBezTo>
                                  <a:pt x="43" y="0"/>
                                  <a:pt x="46" y="0"/>
                                  <a:pt x="50" y="3"/>
                                </a:cubicBezTo>
                                <a:cubicBezTo>
                                  <a:pt x="86" y="38"/>
                                  <a:pt x="86" y="38"/>
                                  <a:pt x="86" y="38"/>
                                </a:cubicBezTo>
                                <a:close/>
                                <a:moveTo>
                                  <a:pt x="15" y="30"/>
                                </a:moveTo>
                                <a:cubicBezTo>
                                  <a:pt x="15" y="52"/>
                                  <a:pt x="15" y="52"/>
                                  <a:pt x="15" y="52"/>
                                </a:cubicBezTo>
                                <a:cubicBezTo>
                                  <a:pt x="45" y="75"/>
                                  <a:pt x="45" y="75"/>
                                  <a:pt x="45" y="75"/>
                                </a:cubicBezTo>
                                <a:cubicBezTo>
                                  <a:pt x="72" y="54"/>
                                  <a:pt x="72" y="54"/>
                                  <a:pt x="72" y="54"/>
                                </a:cubicBezTo>
                                <a:cubicBezTo>
                                  <a:pt x="72" y="30"/>
                                  <a:pt x="72" y="30"/>
                                  <a:pt x="72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25" y="35"/>
                                </a:moveTo>
                                <a:cubicBezTo>
                                  <a:pt x="25" y="39"/>
                                  <a:pt x="25" y="39"/>
                                  <a:pt x="25" y="39"/>
                                </a:cubicBezTo>
                                <a:cubicBezTo>
                                  <a:pt x="63" y="39"/>
                                  <a:pt x="63" y="39"/>
                                  <a:pt x="63" y="39"/>
                                </a:cubicBezTo>
                                <a:cubicBezTo>
                                  <a:pt x="63" y="35"/>
                                  <a:pt x="63" y="35"/>
                                  <a:pt x="63" y="35"/>
                                </a:cubicBezTo>
                                <a:cubicBezTo>
                                  <a:pt x="25" y="35"/>
                                  <a:pt x="25" y="35"/>
                                  <a:pt x="25" y="35"/>
                                </a:cubicBezTo>
                                <a:close/>
                                <a:moveTo>
                                  <a:pt x="25" y="51"/>
                                </a:moveTo>
                                <a:cubicBezTo>
                                  <a:pt x="25" y="55"/>
                                  <a:pt x="25" y="55"/>
                                  <a:pt x="25" y="55"/>
                                </a:cubicBezTo>
                                <a:cubicBezTo>
                                  <a:pt x="63" y="55"/>
                                  <a:pt x="63" y="55"/>
                                  <a:pt x="63" y="55"/>
                                </a:cubicBezTo>
                                <a:cubicBezTo>
                                  <a:pt x="63" y="51"/>
                                  <a:pt x="63" y="51"/>
                                  <a:pt x="63" y="51"/>
                                </a:cubicBezTo>
                                <a:cubicBezTo>
                                  <a:pt x="25" y="51"/>
                                  <a:pt x="25" y="51"/>
                                  <a:pt x="25" y="51"/>
                                </a:cubicBezTo>
                                <a:close/>
                                <a:moveTo>
                                  <a:pt x="25" y="43"/>
                                </a:move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63" y="47"/>
                                  <a:pt x="63" y="47"/>
                                  <a:pt x="63" y="47"/>
                                </a:cubicBezTo>
                                <a:cubicBezTo>
                                  <a:pt x="63" y="43"/>
                                  <a:pt x="63" y="43"/>
                                  <a:pt x="63" y="43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lose/>
                                <a:moveTo>
                                  <a:pt x="10" y="87"/>
                                </a:moveTo>
                                <a:cubicBezTo>
                                  <a:pt x="28" y="69"/>
                                  <a:pt x="28" y="69"/>
                                  <a:pt x="28" y="69"/>
                                </a:cubicBezTo>
                                <a:cubicBezTo>
                                  <a:pt x="28" y="69"/>
                                  <a:pt x="28" y="68"/>
                                  <a:pt x="28" y="67"/>
                                </a:cubicBezTo>
                                <a:cubicBezTo>
                                  <a:pt x="27" y="66"/>
                                  <a:pt x="26" y="66"/>
                                  <a:pt x="25" y="67"/>
                                </a:cubicBezTo>
                                <a:cubicBezTo>
                                  <a:pt x="7" y="84"/>
                                  <a:pt x="7" y="84"/>
                                  <a:pt x="7" y="84"/>
                                </a:cubicBezTo>
                                <a:cubicBezTo>
                                  <a:pt x="6" y="85"/>
                                  <a:pt x="6" y="86"/>
                                  <a:pt x="7" y="87"/>
                                </a:cubicBezTo>
                                <a:cubicBezTo>
                                  <a:pt x="8" y="87"/>
                                  <a:pt x="9" y="87"/>
                                  <a:pt x="10" y="87"/>
                                </a:cubicBezTo>
                                <a:close/>
                                <a:moveTo>
                                  <a:pt x="84" y="84"/>
                                </a:moveTo>
                                <a:cubicBezTo>
                                  <a:pt x="66" y="67"/>
                                  <a:pt x="66" y="67"/>
                                  <a:pt x="66" y="67"/>
                                </a:cubicBezTo>
                                <a:cubicBezTo>
                                  <a:pt x="65" y="66"/>
                                  <a:pt x="64" y="66"/>
                                  <a:pt x="63" y="67"/>
                                </a:cubicBezTo>
                                <a:cubicBezTo>
                                  <a:pt x="62" y="68"/>
                                  <a:pt x="62" y="69"/>
                                  <a:pt x="63" y="69"/>
                                </a:cubicBezTo>
                                <a:cubicBezTo>
                                  <a:pt x="81" y="87"/>
                                  <a:pt x="81" y="87"/>
                                  <a:pt x="81" y="87"/>
                                </a:cubicBezTo>
                                <a:cubicBezTo>
                                  <a:pt x="82" y="87"/>
                                  <a:pt x="83" y="87"/>
                                  <a:pt x="84" y="87"/>
                                </a:cubicBezTo>
                                <a:cubicBezTo>
                                  <a:pt x="85" y="86"/>
                                  <a:pt x="85" y="85"/>
                                  <a:pt x="84" y="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28" name="KSO_Shape"/>
                        <wps:cNvSpPr/>
                        <wps:spPr bwMode="auto">
                          <a:xfrm>
                            <a:off x="0" y="153681"/>
                            <a:ext cx="114110" cy="114111"/>
                          </a:xfrm>
                          <a:custGeom>
                            <a:avLst/>
                            <a:gdLst>
                              <a:gd name="T0" fmla="*/ 2147483646 w 5581"/>
                              <a:gd name="T1" fmla="*/ 2147483646 h 5581"/>
                              <a:gd name="T2" fmla="*/ 2147483646 w 5581"/>
                              <a:gd name="T3" fmla="*/ 2147483646 h 5581"/>
                              <a:gd name="T4" fmla="*/ 2147483646 w 5581"/>
                              <a:gd name="T5" fmla="*/ 2147483646 h 5581"/>
                              <a:gd name="T6" fmla="*/ 2147483646 w 5581"/>
                              <a:gd name="T7" fmla="*/ 2147483646 h 5581"/>
                              <a:gd name="T8" fmla="*/ 2147483646 w 5581"/>
                              <a:gd name="T9" fmla="*/ 2147483646 h 5581"/>
                              <a:gd name="T10" fmla="*/ 2147483646 w 5581"/>
                              <a:gd name="T11" fmla="*/ 2147483646 h 5581"/>
                              <a:gd name="T12" fmla="*/ 2147483646 w 5581"/>
                              <a:gd name="T13" fmla="*/ 2147483646 h 5581"/>
                              <a:gd name="T14" fmla="*/ 2147483646 w 5581"/>
                              <a:gd name="T15" fmla="*/ 2147483646 h 5581"/>
                              <a:gd name="T16" fmla="*/ 2147483646 w 5581"/>
                              <a:gd name="T17" fmla="*/ 2147483646 h 5581"/>
                              <a:gd name="T18" fmla="*/ 2147483646 w 5581"/>
                              <a:gd name="T19" fmla="*/ 2147483646 h 5581"/>
                              <a:gd name="T20" fmla="*/ 2147483646 w 5581"/>
                              <a:gd name="T21" fmla="*/ 2147483646 h 5581"/>
                              <a:gd name="T22" fmla="*/ 2147483646 w 5581"/>
                              <a:gd name="T23" fmla="*/ 2147483646 h 5581"/>
                              <a:gd name="T24" fmla="*/ 2147483646 w 5581"/>
                              <a:gd name="T25" fmla="*/ 2147483646 h 5581"/>
                              <a:gd name="T26" fmla="*/ 2147483646 w 5581"/>
                              <a:gd name="T27" fmla="*/ 2147483646 h 5581"/>
                              <a:gd name="T28" fmla="*/ 2147483646 w 5581"/>
                              <a:gd name="T29" fmla="*/ 2147483646 h 5581"/>
                              <a:gd name="T30" fmla="*/ 2147483646 w 5581"/>
                              <a:gd name="T31" fmla="*/ 2147483646 h 5581"/>
                              <a:gd name="T32" fmla="*/ 2147483646 w 5581"/>
                              <a:gd name="T33" fmla="*/ 2147483646 h 5581"/>
                              <a:gd name="T34" fmla="*/ 2147483646 w 5581"/>
                              <a:gd name="T35" fmla="*/ 2147483646 h 5581"/>
                              <a:gd name="T36" fmla="*/ 2147483646 w 5581"/>
                              <a:gd name="T37" fmla="*/ 2147483646 h 5581"/>
                              <a:gd name="T38" fmla="*/ 2147483646 w 5581"/>
                              <a:gd name="T39" fmla="*/ 1352106945 h 5581"/>
                              <a:gd name="T40" fmla="*/ 2147483646 w 5581"/>
                              <a:gd name="T41" fmla="*/ 39730224 h 5581"/>
                              <a:gd name="T42" fmla="*/ 2147483646 w 5581"/>
                              <a:gd name="T43" fmla="*/ 2147483646 h 5581"/>
                              <a:gd name="T44" fmla="*/ 2147483646 w 5581"/>
                              <a:gd name="T45" fmla="*/ 2147483646 h 5581"/>
                              <a:gd name="T46" fmla="*/ 2147483646 w 5581"/>
                              <a:gd name="T47" fmla="*/ 2147483646 h 5581"/>
                              <a:gd name="T48" fmla="*/ 596534997 w 5581"/>
                              <a:gd name="T49" fmla="*/ 2147483646 h 5581"/>
                              <a:gd name="T50" fmla="*/ 39730224 w 5581"/>
                              <a:gd name="T51" fmla="*/ 2147483646 h 5581"/>
                              <a:gd name="T52" fmla="*/ 2147483646 w 5581"/>
                              <a:gd name="T53" fmla="*/ 2147483646 h 5581"/>
                              <a:gd name="T54" fmla="*/ 2147483646 w 5581"/>
                              <a:gd name="T55" fmla="*/ 2147483646 h 5581"/>
                              <a:gd name="T56" fmla="*/ 2147483646 w 5581"/>
                              <a:gd name="T57" fmla="*/ 2147483646 h 5581"/>
                              <a:gd name="T58" fmla="*/ 2147483646 w 5581"/>
                              <a:gd name="T59" fmla="*/ 2147483646 h 5581"/>
                              <a:gd name="T60" fmla="*/ 2147483646 w 5581"/>
                              <a:gd name="T61" fmla="*/ 2147483646 h 5581"/>
                              <a:gd name="T62" fmla="*/ 2147483646 w 5581"/>
                              <a:gd name="T63" fmla="*/ 2147483646 h 5581"/>
                              <a:gd name="T64" fmla="*/ 2147483646 w 5581"/>
                              <a:gd name="T65" fmla="*/ 2147483646 h 5581"/>
                              <a:gd name="T66" fmla="*/ 2147483646 w 5581"/>
                              <a:gd name="T67" fmla="*/ 2147483646 h 5581"/>
                              <a:gd name="T68" fmla="*/ 2147483646 w 5581"/>
                              <a:gd name="T69" fmla="*/ 2147483646 h 5581"/>
                              <a:gd name="T70" fmla="*/ 2147483646 w 5581"/>
                              <a:gd name="T71" fmla="*/ 2147483646 h 5581"/>
                              <a:gd name="T72" fmla="*/ 2147483646 w 5581"/>
                              <a:gd name="T73" fmla="*/ 2147483646 h 5581"/>
                              <a:gd name="T74" fmla="*/ 2147483646 w 5581"/>
                              <a:gd name="T75" fmla="*/ 2147483646 h 5581"/>
                              <a:gd name="T76" fmla="*/ 2147483646 w 5581"/>
                              <a:gd name="T77" fmla="*/ 2147483646 h 5581"/>
                              <a:gd name="T78" fmla="*/ 2147483646 w 5581"/>
                              <a:gd name="T79" fmla="*/ 2147483646 h 5581"/>
                              <a:gd name="T80" fmla="*/ 2147483646 w 5581"/>
                              <a:gd name="T81" fmla="*/ 2147483646 h 5581"/>
                              <a:gd name="T82" fmla="*/ 2147483646 w 5581"/>
                              <a:gd name="T83" fmla="*/ 2147483646 h 5581"/>
                              <a:gd name="T84" fmla="*/ 2147483646 w 5581"/>
                              <a:gd name="T85" fmla="*/ 2147483646 h 5581"/>
                              <a:gd name="T86" fmla="*/ 2147483646 w 5581"/>
                              <a:gd name="T87" fmla="*/ 2147483646 h 5581"/>
                              <a:gd name="T88" fmla="*/ 2147483646 w 5581"/>
                              <a:gd name="T89" fmla="*/ 2147483646 h 5581"/>
                              <a:gd name="T90" fmla="*/ 2147483646 w 5581"/>
                              <a:gd name="T91" fmla="*/ 2147483646 h 5581"/>
                              <a:gd name="T92" fmla="*/ 2147483646 w 5581"/>
                              <a:gd name="T93" fmla="*/ 2147483646 h 5581"/>
                              <a:gd name="T94" fmla="*/ 2147483646 w 5581"/>
                              <a:gd name="T95" fmla="*/ 2147483646 h 5581"/>
                              <a:gd name="T96" fmla="*/ 2147483646 w 5581"/>
                              <a:gd name="T97" fmla="*/ 2147483646 h 5581"/>
                              <a:gd name="T98" fmla="*/ 2147483646 w 5581"/>
                              <a:gd name="T99" fmla="*/ 2147483646 h 5581"/>
                              <a:gd name="T100" fmla="*/ 2147483646 w 5581"/>
                              <a:gd name="T101" fmla="*/ 2147483646 h 5581"/>
                              <a:gd name="T102" fmla="*/ 2147483646 w 5581"/>
                              <a:gd name="T103" fmla="*/ 2147483646 h 5581"/>
                              <a:gd name="T104" fmla="*/ 2147483646 w 5581"/>
                              <a:gd name="T105" fmla="*/ 2147483646 h 5581"/>
                              <a:gd name="T106" fmla="*/ 2147483646 w 5581"/>
                              <a:gd name="T107" fmla="*/ 2147483646 h 5581"/>
                              <a:gd name="T108" fmla="*/ 2147483646 w 5581"/>
                              <a:gd name="T109" fmla="*/ 2147483646 h 5581"/>
                              <a:gd name="T110" fmla="*/ 2147483646 w 5581"/>
                              <a:gd name="T111" fmla="*/ 2147483646 h 5581"/>
                              <a:gd name="T112" fmla="*/ 2147483646 w 5581"/>
                              <a:gd name="T113" fmla="*/ 2147483646 h 5581"/>
                              <a:gd name="T114" fmla="*/ 2147483646 w 5581"/>
                              <a:gd name="T115" fmla="*/ 2147483646 h 5581"/>
                              <a:gd name="T116" fmla="*/ 2147483646 w 5581"/>
                              <a:gd name="T117" fmla="*/ 2147483646 h 5581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581" h="5581">
                                <a:moveTo>
                                  <a:pt x="5522" y="4281"/>
                                </a:moveTo>
                                <a:lnTo>
                                  <a:pt x="5522" y="4281"/>
                                </a:lnTo>
                                <a:lnTo>
                                  <a:pt x="5508" y="4269"/>
                                </a:lnTo>
                                <a:lnTo>
                                  <a:pt x="5494" y="4258"/>
                                </a:lnTo>
                                <a:lnTo>
                                  <a:pt x="5494" y="4257"/>
                                </a:lnTo>
                                <a:lnTo>
                                  <a:pt x="4294" y="3400"/>
                                </a:lnTo>
                                <a:lnTo>
                                  <a:pt x="4293" y="3401"/>
                                </a:lnTo>
                                <a:lnTo>
                                  <a:pt x="4278" y="3390"/>
                                </a:lnTo>
                                <a:lnTo>
                                  <a:pt x="4262" y="3382"/>
                                </a:lnTo>
                                <a:lnTo>
                                  <a:pt x="4245" y="3375"/>
                                </a:lnTo>
                                <a:lnTo>
                                  <a:pt x="4229" y="3369"/>
                                </a:lnTo>
                                <a:lnTo>
                                  <a:pt x="4211" y="3364"/>
                                </a:lnTo>
                                <a:lnTo>
                                  <a:pt x="4194" y="3361"/>
                                </a:lnTo>
                                <a:lnTo>
                                  <a:pt x="4176" y="3360"/>
                                </a:lnTo>
                                <a:lnTo>
                                  <a:pt x="4158" y="3361"/>
                                </a:lnTo>
                                <a:lnTo>
                                  <a:pt x="4140" y="3363"/>
                                </a:lnTo>
                                <a:lnTo>
                                  <a:pt x="4123" y="3366"/>
                                </a:lnTo>
                                <a:lnTo>
                                  <a:pt x="4105" y="3371"/>
                                </a:lnTo>
                                <a:lnTo>
                                  <a:pt x="4089" y="3378"/>
                                </a:lnTo>
                                <a:lnTo>
                                  <a:pt x="4072" y="3387"/>
                                </a:lnTo>
                                <a:lnTo>
                                  <a:pt x="4056" y="3396"/>
                                </a:lnTo>
                                <a:lnTo>
                                  <a:pt x="4042" y="3407"/>
                                </a:lnTo>
                                <a:lnTo>
                                  <a:pt x="4027" y="3420"/>
                                </a:lnTo>
                                <a:lnTo>
                                  <a:pt x="4018" y="3432"/>
                                </a:lnTo>
                                <a:lnTo>
                                  <a:pt x="4008" y="3444"/>
                                </a:lnTo>
                                <a:lnTo>
                                  <a:pt x="4004" y="3451"/>
                                </a:lnTo>
                                <a:lnTo>
                                  <a:pt x="3999" y="3458"/>
                                </a:lnTo>
                                <a:lnTo>
                                  <a:pt x="3971" y="3498"/>
                                </a:lnTo>
                                <a:lnTo>
                                  <a:pt x="3951" y="3529"/>
                                </a:lnTo>
                                <a:lnTo>
                                  <a:pt x="3920" y="3579"/>
                                </a:lnTo>
                                <a:lnTo>
                                  <a:pt x="3892" y="3627"/>
                                </a:lnTo>
                                <a:lnTo>
                                  <a:pt x="3875" y="3655"/>
                                </a:lnTo>
                                <a:lnTo>
                                  <a:pt x="3854" y="3688"/>
                                </a:lnTo>
                                <a:lnTo>
                                  <a:pt x="3818" y="3747"/>
                                </a:lnTo>
                                <a:lnTo>
                                  <a:pt x="3782" y="3812"/>
                                </a:lnTo>
                                <a:lnTo>
                                  <a:pt x="3745" y="3882"/>
                                </a:lnTo>
                                <a:lnTo>
                                  <a:pt x="3707" y="3959"/>
                                </a:lnTo>
                                <a:lnTo>
                                  <a:pt x="3667" y="4040"/>
                                </a:lnTo>
                                <a:lnTo>
                                  <a:pt x="3629" y="4127"/>
                                </a:lnTo>
                                <a:lnTo>
                                  <a:pt x="3589" y="4218"/>
                                </a:lnTo>
                                <a:lnTo>
                                  <a:pt x="3550" y="4311"/>
                                </a:lnTo>
                                <a:lnTo>
                                  <a:pt x="3517" y="4305"/>
                                </a:lnTo>
                                <a:lnTo>
                                  <a:pt x="3484" y="4298"/>
                                </a:lnTo>
                                <a:lnTo>
                                  <a:pt x="3450" y="4289"/>
                                </a:lnTo>
                                <a:lnTo>
                                  <a:pt x="3416" y="4280"/>
                                </a:lnTo>
                                <a:lnTo>
                                  <a:pt x="3380" y="4269"/>
                                </a:lnTo>
                                <a:lnTo>
                                  <a:pt x="3343" y="4256"/>
                                </a:lnTo>
                                <a:lnTo>
                                  <a:pt x="3306" y="4241"/>
                                </a:lnTo>
                                <a:lnTo>
                                  <a:pt x="3267" y="4227"/>
                                </a:lnTo>
                                <a:lnTo>
                                  <a:pt x="3229" y="4209"/>
                                </a:lnTo>
                                <a:lnTo>
                                  <a:pt x="3189" y="4191"/>
                                </a:lnTo>
                                <a:lnTo>
                                  <a:pt x="3149" y="4171"/>
                                </a:lnTo>
                                <a:lnTo>
                                  <a:pt x="3107" y="4150"/>
                                </a:lnTo>
                                <a:lnTo>
                                  <a:pt x="3065" y="4128"/>
                                </a:lnTo>
                                <a:lnTo>
                                  <a:pt x="3023" y="4104"/>
                                </a:lnTo>
                                <a:lnTo>
                                  <a:pt x="2980" y="4077"/>
                                </a:lnTo>
                                <a:lnTo>
                                  <a:pt x="2936" y="4051"/>
                                </a:lnTo>
                                <a:lnTo>
                                  <a:pt x="2891" y="4022"/>
                                </a:lnTo>
                                <a:lnTo>
                                  <a:pt x="2846" y="3992"/>
                                </a:lnTo>
                                <a:lnTo>
                                  <a:pt x="2800" y="3960"/>
                                </a:lnTo>
                                <a:lnTo>
                                  <a:pt x="2754" y="3928"/>
                                </a:lnTo>
                                <a:lnTo>
                                  <a:pt x="2707" y="3893"/>
                                </a:lnTo>
                                <a:lnTo>
                                  <a:pt x="2659" y="3857"/>
                                </a:lnTo>
                                <a:lnTo>
                                  <a:pt x="2612" y="3820"/>
                                </a:lnTo>
                                <a:lnTo>
                                  <a:pt x="2563" y="3782"/>
                                </a:lnTo>
                                <a:lnTo>
                                  <a:pt x="2515" y="3741"/>
                                </a:lnTo>
                                <a:lnTo>
                                  <a:pt x="2465" y="3699"/>
                                </a:lnTo>
                                <a:lnTo>
                                  <a:pt x="2416" y="3656"/>
                                </a:lnTo>
                                <a:lnTo>
                                  <a:pt x="2366" y="3612"/>
                                </a:lnTo>
                                <a:lnTo>
                                  <a:pt x="2315" y="3565"/>
                                </a:lnTo>
                                <a:lnTo>
                                  <a:pt x="2265" y="3517"/>
                                </a:lnTo>
                                <a:lnTo>
                                  <a:pt x="2214" y="3468"/>
                                </a:lnTo>
                                <a:lnTo>
                                  <a:pt x="2163" y="3418"/>
                                </a:lnTo>
                                <a:lnTo>
                                  <a:pt x="2112" y="3366"/>
                                </a:lnTo>
                                <a:lnTo>
                                  <a:pt x="2063" y="3316"/>
                                </a:lnTo>
                                <a:lnTo>
                                  <a:pt x="2015" y="3265"/>
                                </a:lnTo>
                                <a:lnTo>
                                  <a:pt x="1970" y="3214"/>
                                </a:lnTo>
                                <a:lnTo>
                                  <a:pt x="1925" y="3165"/>
                                </a:lnTo>
                                <a:lnTo>
                                  <a:pt x="1881" y="3115"/>
                                </a:lnTo>
                                <a:lnTo>
                                  <a:pt x="1840" y="3066"/>
                                </a:lnTo>
                                <a:lnTo>
                                  <a:pt x="1800" y="3018"/>
                                </a:lnTo>
                                <a:lnTo>
                                  <a:pt x="1761" y="2969"/>
                                </a:lnTo>
                                <a:lnTo>
                                  <a:pt x="1723" y="2921"/>
                                </a:lnTo>
                                <a:lnTo>
                                  <a:pt x="1688" y="2874"/>
                                </a:lnTo>
                                <a:lnTo>
                                  <a:pt x="1653" y="2828"/>
                                </a:lnTo>
                                <a:lnTo>
                                  <a:pt x="1620" y="2781"/>
                                </a:lnTo>
                                <a:lnTo>
                                  <a:pt x="1589" y="2735"/>
                                </a:lnTo>
                                <a:lnTo>
                                  <a:pt x="1559" y="2690"/>
                                </a:lnTo>
                                <a:lnTo>
                                  <a:pt x="1530" y="2646"/>
                                </a:lnTo>
                                <a:lnTo>
                                  <a:pt x="1504" y="2601"/>
                                </a:lnTo>
                                <a:lnTo>
                                  <a:pt x="1477" y="2558"/>
                                </a:lnTo>
                                <a:lnTo>
                                  <a:pt x="1454" y="2515"/>
                                </a:lnTo>
                                <a:lnTo>
                                  <a:pt x="1431" y="2473"/>
                                </a:lnTo>
                                <a:lnTo>
                                  <a:pt x="1410" y="2432"/>
                                </a:lnTo>
                                <a:lnTo>
                                  <a:pt x="1390" y="2392"/>
                                </a:lnTo>
                                <a:lnTo>
                                  <a:pt x="1372" y="2352"/>
                                </a:lnTo>
                                <a:lnTo>
                                  <a:pt x="1355" y="2313"/>
                                </a:lnTo>
                                <a:lnTo>
                                  <a:pt x="1340" y="2276"/>
                                </a:lnTo>
                                <a:lnTo>
                                  <a:pt x="1325" y="2237"/>
                                </a:lnTo>
                                <a:lnTo>
                                  <a:pt x="1312" y="2201"/>
                                </a:lnTo>
                                <a:lnTo>
                                  <a:pt x="1301" y="2165"/>
                                </a:lnTo>
                                <a:lnTo>
                                  <a:pt x="1292" y="2131"/>
                                </a:lnTo>
                                <a:lnTo>
                                  <a:pt x="1284" y="2097"/>
                                </a:lnTo>
                                <a:lnTo>
                                  <a:pt x="1276" y="2064"/>
                                </a:lnTo>
                                <a:lnTo>
                                  <a:pt x="1272" y="2031"/>
                                </a:lnTo>
                                <a:lnTo>
                                  <a:pt x="1365" y="1992"/>
                                </a:lnTo>
                                <a:lnTo>
                                  <a:pt x="1455" y="1952"/>
                                </a:lnTo>
                                <a:lnTo>
                                  <a:pt x="1541" y="1913"/>
                                </a:lnTo>
                                <a:lnTo>
                                  <a:pt x="1622" y="1875"/>
                                </a:lnTo>
                                <a:lnTo>
                                  <a:pt x="1699" y="1836"/>
                                </a:lnTo>
                                <a:lnTo>
                                  <a:pt x="1770" y="1799"/>
                                </a:lnTo>
                                <a:lnTo>
                                  <a:pt x="1835" y="1763"/>
                                </a:lnTo>
                                <a:lnTo>
                                  <a:pt x="1893" y="1727"/>
                                </a:lnTo>
                                <a:lnTo>
                                  <a:pt x="1926" y="1706"/>
                                </a:lnTo>
                                <a:lnTo>
                                  <a:pt x="1954" y="1689"/>
                                </a:lnTo>
                                <a:lnTo>
                                  <a:pt x="2002" y="1661"/>
                                </a:lnTo>
                                <a:lnTo>
                                  <a:pt x="2052" y="1630"/>
                                </a:lnTo>
                                <a:lnTo>
                                  <a:pt x="2083" y="1610"/>
                                </a:lnTo>
                                <a:lnTo>
                                  <a:pt x="2123" y="1584"/>
                                </a:lnTo>
                                <a:lnTo>
                                  <a:pt x="2137" y="1573"/>
                                </a:lnTo>
                                <a:lnTo>
                                  <a:pt x="2138" y="1572"/>
                                </a:lnTo>
                                <a:lnTo>
                                  <a:pt x="2149" y="1563"/>
                                </a:lnTo>
                                <a:lnTo>
                                  <a:pt x="2161" y="1554"/>
                                </a:lnTo>
                                <a:lnTo>
                                  <a:pt x="2174" y="1539"/>
                                </a:lnTo>
                                <a:lnTo>
                                  <a:pt x="2185" y="1524"/>
                                </a:lnTo>
                                <a:lnTo>
                                  <a:pt x="2195" y="1508"/>
                                </a:lnTo>
                                <a:lnTo>
                                  <a:pt x="2203" y="1493"/>
                                </a:lnTo>
                                <a:lnTo>
                                  <a:pt x="2210" y="1476"/>
                                </a:lnTo>
                                <a:lnTo>
                                  <a:pt x="2215" y="1458"/>
                                </a:lnTo>
                                <a:lnTo>
                                  <a:pt x="2219" y="1441"/>
                                </a:lnTo>
                                <a:lnTo>
                                  <a:pt x="2220" y="1423"/>
                                </a:lnTo>
                                <a:lnTo>
                                  <a:pt x="2221" y="1405"/>
                                </a:lnTo>
                                <a:lnTo>
                                  <a:pt x="2220" y="1387"/>
                                </a:lnTo>
                                <a:lnTo>
                                  <a:pt x="2217" y="1370"/>
                                </a:lnTo>
                                <a:lnTo>
                                  <a:pt x="2213" y="1353"/>
                                </a:lnTo>
                                <a:lnTo>
                                  <a:pt x="2208" y="1336"/>
                                </a:lnTo>
                                <a:lnTo>
                                  <a:pt x="2201" y="1319"/>
                                </a:lnTo>
                                <a:lnTo>
                                  <a:pt x="2191" y="1302"/>
                                </a:lnTo>
                                <a:lnTo>
                                  <a:pt x="2181" y="1287"/>
                                </a:lnTo>
                                <a:lnTo>
                                  <a:pt x="2181" y="1285"/>
                                </a:lnTo>
                                <a:lnTo>
                                  <a:pt x="1325" y="87"/>
                                </a:lnTo>
                                <a:lnTo>
                                  <a:pt x="1323" y="87"/>
                                </a:lnTo>
                                <a:lnTo>
                                  <a:pt x="1312" y="73"/>
                                </a:lnTo>
                                <a:lnTo>
                                  <a:pt x="1300" y="58"/>
                                </a:lnTo>
                                <a:lnTo>
                                  <a:pt x="1286" y="46"/>
                                </a:lnTo>
                                <a:lnTo>
                                  <a:pt x="1270" y="34"/>
                                </a:lnTo>
                                <a:lnTo>
                                  <a:pt x="1255" y="25"/>
                                </a:lnTo>
                                <a:lnTo>
                                  <a:pt x="1238" y="16"/>
                                </a:lnTo>
                                <a:lnTo>
                                  <a:pt x="1221" y="10"/>
                                </a:lnTo>
                                <a:lnTo>
                                  <a:pt x="1203" y="6"/>
                                </a:lnTo>
                                <a:lnTo>
                                  <a:pt x="1187" y="2"/>
                                </a:lnTo>
                                <a:lnTo>
                                  <a:pt x="1169" y="0"/>
                                </a:lnTo>
                                <a:lnTo>
                                  <a:pt x="1149" y="0"/>
                                </a:lnTo>
                                <a:lnTo>
                                  <a:pt x="1131" y="1"/>
                                </a:lnTo>
                                <a:lnTo>
                                  <a:pt x="1114" y="3"/>
                                </a:lnTo>
                                <a:lnTo>
                                  <a:pt x="1097" y="8"/>
                                </a:lnTo>
                                <a:lnTo>
                                  <a:pt x="1079" y="14"/>
                                </a:lnTo>
                                <a:lnTo>
                                  <a:pt x="1062" y="22"/>
                                </a:lnTo>
                                <a:lnTo>
                                  <a:pt x="1046" y="31"/>
                                </a:lnTo>
                                <a:lnTo>
                                  <a:pt x="1031" y="42"/>
                                </a:lnTo>
                                <a:lnTo>
                                  <a:pt x="924" y="116"/>
                                </a:lnTo>
                                <a:lnTo>
                                  <a:pt x="819" y="191"/>
                                </a:lnTo>
                                <a:lnTo>
                                  <a:pt x="717" y="268"/>
                                </a:lnTo>
                                <a:lnTo>
                                  <a:pt x="668" y="306"/>
                                </a:lnTo>
                                <a:lnTo>
                                  <a:pt x="619" y="344"/>
                                </a:lnTo>
                                <a:lnTo>
                                  <a:pt x="571" y="384"/>
                                </a:lnTo>
                                <a:lnTo>
                                  <a:pt x="525" y="423"/>
                                </a:lnTo>
                                <a:lnTo>
                                  <a:pt x="480" y="463"/>
                                </a:lnTo>
                                <a:lnTo>
                                  <a:pt x="436" y="504"/>
                                </a:lnTo>
                                <a:lnTo>
                                  <a:pt x="394" y="543"/>
                                </a:lnTo>
                                <a:lnTo>
                                  <a:pt x="353" y="584"/>
                                </a:lnTo>
                                <a:lnTo>
                                  <a:pt x="315" y="625"/>
                                </a:lnTo>
                                <a:lnTo>
                                  <a:pt x="278" y="667"/>
                                </a:lnTo>
                                <a:lnTo>
                                  <a:pt x="242" y="708"/>
                                </a:lnTo>
                                <a:lnTo>
                                  <a:pt x="208" y="750"/>
                                </a:lnTo>
                                <a:lnTo>
                                  <a:pt x="177" y="792"/>
                                </a:lnTo>
                                <a:lnTo>
                                  <a:pt x="149" y="835"/>
                                </a:lnTo>
                                <a:lnTo>
                                  <a:pt x="122" y="878"/>
                                </a:lnTo>
                                <a:lnTo>
                                  <a:pt x="97" y="922"/>
                                </a:lnTo>
                                <a:lnTo>
                                  <a:pt x="76" y="966"/>
                                </a:lnTo>
                                <a:lnTo>
                                  <a:pt x="56" y="1010"/>
                                </a:lnTo>
                                <a:lnTo>
                                  <a:pt x="40" y="1054"/>
                                </a:lnTo>
                                <a:lnTo>
                                  <a:pt x="25" y="1100"/>
                                </a:lnTo>
                                <a:lnTo>
                                  <a:pt x="20" y="1123"/>
                                </a:lnTo>
                                <a:lnTo>
                                  <a:pt x="15" y="1145"/>
                                </a:lnTo>
                                <a:lnTo>
                                  <a:pt x="11" y="1168"/>
                                </a:lnTo>
                                <a:lnTo>
                                  <a:pt x="6" y="1191"/>
                                </a:lnTo>
                                <a:lnTo>
                                  <a:pt x="4" y="1215"/>
                                </a:lnTo>
                                <a:lnTo>
                                  <a:pt x="1" y="1238"/>
                                </a:lnTo>
                                <a:lnTo>
                                  <a:pt x="0" y="1262"/>
                                </a:lnTo>
                                <a:lnTo>
                                  <a:pt x="0" y="1284"/>
                                </a:lnTo>
                                <a:lnTo>
                                  <a:pt x="0" y="1308"/>
                                </a:lnTo>
                                <a:lnTo>
                                  <a:pt x="1" y="1332"/>
                                </a:lnTo>
                                <a:lnTo>
                                  <a:pt x="3" y="1356"/>
                                </a:lnTo>
                                <a:lnTo>
                                  <a:pt x="6" y="1380"/>
                                </a:lnTo>
                                <a:lnTo>
                                  <a:pt x="15" y="1433"/>
                                </a:lnTo>
                                <a:lnTo>
                                  <a:pt x="26" y="1490"/>
                                </a:lnTo>
                                <a:lnTo>
                                  <a:pt x="41" y="1550"/>
                                </a:lnTo>
                                <a:lnTo>
                                  <a:pt x="60" y="1615"/>
                                </a:lnTo>
                                <a:lnTo>
                                  <a:pt x="82" y="1682"/>
                                </a:lnTo>
                                <a:lnTo>
                                  <a:pt x="105" y="1751"/>
                                </a:lnTo>
                                <a:lnTo>
                                  <a:pt x="133" y="1824"/>
                                </a:lnTo>
                                <a:lnTo>
                                  <a:pt x="163" y="1900"/>
                                </a:lnTo>
                                <a:lnTo>
                                  <a:pt x="196" y="1976"/>
                                </a:lnTo>
                                <a:lnTo>
                                  <a:pt x="232" y="2057"/>
                                </a:lnTo>
                                <a:lnTo>
                                  <a:pt x="272" y="2138"/>
                                </a:lnTo>
                                <a:lnTo>
                                  <a:pt x="313" y="2222"/>
                                </a:lnTo>
                                <a:lnTo>
                                  <a:pt x="357" y="2308"/>
                                </a:lnTo>
                                <a:lnTo>
                                  <a:pt x="404" y="2394"/>
                                </a:lnTo>
                                <a:lnTo>
                                  <a:pt x="453" y="2483"/>
                                </a:lnTo>
                                <a:lnTo>
                                  <a:pt x="503" y="2571"/>
                                </a:lnTo>
                                <a:lnTo>
                                  <a:pt x="557" y="2661"/>
                                </a:lnTo>
                                <a:lnTo>
                                  <a:pt x="613" y="2752"/>
                                </a:lnTo>
                                <a:lnTo>
                                  <a:pt x="671" y="2843"/>
                                </a:lnTo>
                                <a:lnTo>
                                  <a:pt x="730" y="2935"/>
                                </a:lnTo>
                                <a:lnTo>
                                  <a:pt x="793" y="3026"/>
                                </a:lnTo>
                                <a:lnTo>
                                  <a:pt x="856" y="3118"/>
                                </a:lnTo>
                                <a:lnTo>
                                  <a:pt x="922" y="3209"/>
                                </a:lnTo>
                                <a:lnTo>
                                  <a:pt x="990" y="3300"/>
                                </a:lnTo>
                                <a:lnTo>
                                  <a:pt x="1060" y="3391"/>
                                </a:lnTo>
                                <a:lnTo>
                                  <a:pt x="1130" y="3481"/>
                                </a:lnTo>
                                <a:lnTo>
                                  <a:pt x="1203" y="3570"/>
                                </a:lnTo>
                                <a:lnTo>
                                  <a:pt x="1278" y="3657"/>
                                </a:lnTo>
                                <a:lnTo>
                                  <a:pt x="1353" y="3743"/>
                                </a:lnTo>
                                <a:lnTo>
                                  <a:pt x="1430" y="3828"/>
                                </a:lnTo>
                                <a:lnTo>
                                  <a:pt x="1509" y="3912"/>
                                </a:lnTo>
                                <a:lnTo>
                                  <a:pt x="1588" y="3994"/>
                                </a:lnTo>
                                <a:lnTo>
                                  <a:pt x="1669" y="4073"/>
                                </a:lnTo>
                                <a:lnTo>
                                  <a:pt x="1753" y="4150"/>
                                </a:lnTo>
                                <a:lnTo>
                                  <a:pt x="1837" y="4228"/>
                                </a:lnTo>
                                <a:lnTo>
                                  <a:pt x="1924" y="4304"/>
                                </a:lnTo>
                                <a:lnTo>
                                  <a:pt x="2011" y="4378"/>
                                </a:lnTo>
                                <a:lnTo>
                                  <a:pt x="2100" y="4451"/>
                                </a:lnTo>
                                <a:lnTo>
                                  <a:pt x="2190" y="4522"/>
                                </a:lnTo>
                                <a:lnTo>
                                  <a:pt x="2281" y="4591"/>
                                </a:lnTo>
                                <a:lnTo>
                                  <a:pt x="2372" y="4658"/>
                                </a:lnTo>
                                <a:lnTo>
                                  <a:pt x="2463" y="4724"/>
                                </a:lnTo>
                                <a:lnTo>
                                  <a:pt x="2555" y="4789"/>
                                </a:lnTo>
                                <a:lnTo>
                                  <a:pt x="2646" y="4851"/>
                                </a:lnTo>
                                <a:lnTo>
                                  <a:pt x="2738" y="4911"/>
                                </a:lnTo>
                                <a:lnTo>
                                  <a:pt x="2829" y="4968"/>
                                </a:lnTo>
                                <a:lnTo>
                                  <a:pt x="2920" y="5024"/>
                                </a:lnTo>
                                <a:lnTo>
                                  <a:pt x="3010" y="5078"/>
                                </a:lnTo>
                                <a:lnTo>
                                  <a:pt x="3100" y="5129"/>
                                </a:lnTo>
                                <a:lnTo>
                                  <a:pt x="3187" y="5178"/>
                                </a:lnTo>
                                <a:lnTo>
                                  <a:pt x="3274" y="5224"/>
                                </a:lnTo>
                                <a:lnTo>
                                  <a:pt x="3359" y="5269"/>
                                </a:lnTo>
                                <a:lnTo>
                                  <a:pt x="3443" y="5309"/>
                                </a:lnTo>
                                <a:lnTo>
                                  <a:pt x="3525" y="5349"/>
                                </a:lnTo>
                                <a:lnTo>
                                  <a:pt x="3605" y="5385"/>
                                </a:lnTo>
                                <a:lnTo>
                                  <a:pt x="3683" y="5417"/>
                                </a:lnTo>
                                <a:lnTo>
                                  <a:pt x="3757" y="5448"/>
                                </a:lnTo>
                                <a:lnTo>
                                  <a:pt x="3830" y="5476"/>
                                </a:lnTo>
                                <a:lnTo>
                                  <a:pt x="3901" y="5500"/>
                                </a:lnTo>
                                <a:lnTo>
                                  <a:pt x="3966" y="5521"/>
                                </a:lnTo>
                                <a:lnTo>
                                  <a:pt x="4031" y="5539"/>
                                </a:lnTo>
                                <a:lnTo>
                                  <a:pt x="4091" y="5555"/>
                                </a:lnTo>
                                <a:lnTo>
                                  <a:pt x="4148" y="5567"/>
                                </a:lnTo>
                                <a:lnTo>
                                  <a:pt x="4201" y="5575"/>
                                </a:lnTo>
                                <a:lnTo>
                                  <a:pt x="4225" y="5578"/>
                                </a:lnTo>
                                <a:lnTo>
                                  <a:pt x="4249" y="5580"/>
                                </a:lnTo>
                                <a:lnTo>
                                  <a:pt x="4273" y="5581"/>
                                </a:lnTo>
                                <a:lnTo>
                                  <a:pt x="4297" y="5581"/>
                                </a:lnTo>
                                <a:lnTo>
                                  <a:pt x="4320" y="5581"/>
                                </a:lnTo>
                                <a:lnTo>
                                  <a:pt x="4344" y="5579"/>
                                </a:lnTo>
                                <a:lnTo>
                                  <a:pt x="4366" y="5578"/>
                                </a:lnTo>
                                <a:lnTo>
                                  <a:pt x="4390" y="5574"/>
                                </a:lnTo>
                                <a:lnTo>
                                  <a:pt x="4413" y="5570"/>
                                </a:lnTo>
                                <a:lnTo>
                                  <a:pt x="4436" y="5567"/>
                                </a:lnTo>
                                <a:lnTo>
                                  <a:pt x="4458" y="5561"/>
                                </a:lnTo>
                                <a:lnTo>
                                  <a:pt x="4481" y="5555"/>
                                </a:lnTo>
                                <a:lnTo>
                                  <a:pt x="4527" y="5542"/>
                                </a:lnTo>
                                <a:lnTo>
                                  <a:pt x="4571" y="5525"/>
                                </a:lnTo>
                                <a:lnTo>
                                  <a:pt x="4615" y="5506"/>
                                </a:lnTo>
                                <a:lnTo>
                                  <a:pt x="4660" y="5483"/>
                                </a:lnTo>
                                <a:lnTo>
                                  <a:pt x="4703" y="5459"/>
                                </a:lnTo>
                                <a:lnTo>
                                  <a:pt x="4746" y="5433"/>
                                </a:lnTo>
                                <a:lnTo>
                                  <a:pt x="4789" y="5404"/>
                                </a:lnTo>
                                <a:lnTo>
                                  <a:pt x="4831" y="5373"/>
                                </a:lnTo>
                                <a:lnTo>
                                  <a:pt x="4873" y="5339"/>
                                </a:lnTo>
                                <a:lnTo>
                                  <a:pt x="4915" y="5303"/>
                                </a:lnTo>
                                <a:lnTo>
                                  <a:pt x="4956" y="5266"/>
                                </a:lnTo>
                                <a:lnTo>
                                  <a:pt x="4997" y="5228"/>
                                </a:lnTo>
                                <a:lnTo>
                                  <a:pt x="5038" y="5187"/>
                                </a:lnTo>
                                <a:lnTo>
                                  <a:pt x="5077" y="5145"/>
                                </a:lnTo>
                                <a:lnTo>
                                  <a:pt x="5118" y="5101"/>
                                </a:lnTo>
                                <a:lnTo>
                                  <a:pt x="5158" y="5057"/>
                                </a:lnTo>
                                <a:lnTo>
                                  <a:pt x="5197" y="5010"/>
                                </a:lnTo>
                                <a:lnTo>
                                  <a:pt x="5237" y="4962"/>
                                </a:lnTo>
                                <a:lnTo>
                                  <a:pt x="5275" y="4914"/>
                                </a:lnTo>
                                <a:lnTo>
                                  <a:pt x="5313" y="4864"/>
                                </a:lnTo>
                                <a:lnTo>
                                  <a:pt x="5352" y="4814"/>
                                </a:lnTo>
                                <a:lnTo>
                                  <a:pt x="5390" y="4762"/>
                                </a:lnTo>
                                <a:lnTo>
                                  <a:pt x="5465" y="4657"/>
                                </a:lnTo>
                                <a:lnTo>
                                  <a:pt x="5540" y="4550"/>
                                </a:lnTo>
                                <a:lnTo>
                                  <a:pt x="5550" y="4535"/>
                                </a:lnTo>
                                <a:lnTo>
                                  <a:pt x="5559" y="4518"/>
                                </a:lnTo>
                                <a:lnTo>
                                  <a:pt x="5567" y="4501"/>
                                </a:lnTo>
                                <a:lnTo>
                                  <a:pt x="5573" y="4484"/>
                                </a:lnTo>
                                <a:lnTo>
                                  <a:pt x="5578" y="4467"/>
                                </a:lnTo>
                                <a:lnTo>
                                  <a:pt x="5580" y="4449"/>
                                </a:lnTo>
                                <a:lnTo>
                                  <a:pt x="5581" y="4431"/>
                                </a:lnTo>
                                <a:lnTo>
                                  <a:pt x="5581" y="4413"/>
                                </a:lnTo>
                                <a:lnTo>
                                  <a:pt x="5579" y="4395"/>
                                </a:lnTo>
                                <a:lnTo>
                                  <a:pt x="5575" y="4377"/>
                                </a:lnTo>
                                <a:lnTo>
                                  <a:pt x="5571" y="4360"/>
                                </a:lnTo>
                                <a:lnTo>
                                  <a:pt x="5565" y="4343"/>
                                </a:lnTo>
                                <a:lnTo>
                                  <a:pt x="5556" y="4326"/>
                                </a:lnTo>
                                <a:lnTo>
                                  <a:pt x="5547" y="4310"/>
                                </a:lnTo>
                                <a:lnTo>
                                  <a:pt x="5535" y="4295"/>
                                </a:lnTo>
                                <a:lnTo>
                                  <a:pt x="5522" y="4281"/>
                                </a:lnTo>
                                <a:close/>
                                <a:moveTo>
                                  <a:pt x="5006" y="2620"/>
                                </a:moveTo>
                                <a:lnTo>
                                  <a:pt x="5286" y="2547"/>
                                </a:lnTo>
                                <a:lnTo>
                                  <a:pt x="5247" y="2453"/>
                                </a:lnTo>
                                <a:lnTo>
                                  <a:pt x="5206" y="2361"/>
                                </a:lnTo>
                                <a:lnTo>
                                  <a:pt x="5161" y="2268"/>
                                </a:lnTo>
                                <a:lnTo>
                                  <a:pt x="5115" y="2177"/>
                                </a:lnTo>
                                <a:lnTo>
                                  <a:pt x="5067" y="2088"/>
                                </a:lnTo>
                                <a:lnTo>
                                  <a:pt x="5015" y="1999"/>
                                </a:lnTo>
                                <a:lnTo>
                                  <a:pt x="4962" y="1912"/>
                                </a:lnTo>
                                <a:lnTo>
                                  <a:pt x="4906" y="1825"/>
                                </a:lnTo>
                                <a:lnTo>
                                  <a:pt x="4849" y="1740"/>
                                </a:lnTo>
                                <a:lnTo>
                                  <a:pt x="4789" y="1658"/>
                                </a:lnTo>
                                <a:lnTo>
                                  <a:pt x="4728" y="1575"/>
                                </a:lnTo>
                                <a:lnTo>
                                  <a:pt x="4663" y="1495"/>
                                </a:lnTo>
                                <a:lnTo>
                                  <a:pt x="4597" y="1417"/>
                                </a:lnTo>
                                <a:lnTo>
                                  <a:pt x="4530" y="1341"/>
                                </a:lnTo>
                                <a:lnTo>
                                  <a:pt x="4461" y="1265"/>
                                </a:lnTo>
                                <a:lnTo>
                                  <a:pt x="4389" y="1192"/>
                                </a:lnTo>
                                <a:lnTo>
                                  <a:pt x="4316" y="1120"/>
                                </a:lnTo>
                                <a:lnTo>
                                  <a:pt x="4241" y="1051"/>
                                </a:lnTo>
                                <a:lnTo>
                                  <a:pt x="4164" y="983"/>
                                </a:lnTo>
                                <a:lnTo>
                                  <a:pt x="4085" y="917"/>
                                </a:lnTo>
                                <a:lnTo>
                                  <a:pt x="4005" y="853"/>
                                </a:lnTo>
                                <a:lnTo>
                                  <a:pt x="3923" y="791"/>
                                </a:lnTo>
                                <a:lnTo>
                                  <a:pt x="3840" y="732"/>
                                </a:lnTo>
                                <a:lnTo>
                                  <a:pt x="3756" y="674"/>
                                </a:lnTo>
                                <a:lnTo>
                                  <a:pt x="3670" y="619"/>
                                </a:lnTo>
                                <a:lnTo>
                                  <a:pt x="3582" y="566"/>
                                </a:lnTo>
                                <a:lnTo>
                                  <a:pt x="3494" y="514"/>
                                </a:lnTo>
                                <a:lnTo>
                                  <a:pt x="3404" y="465"/>
                                </a:lnTo>
                                <a:lnTo>
                                  <a:pt x="3313" y="420"/>
                                </a:lnTo>
                                <a:lnTo>
                                  <a:pt x="3221" y="376"/>
                                </a:lnTo>
                                <a:lnTo>
                                  <a:pt x="3128" y="334"/>
                                </a:lnTo>
                                <a:lnTo>
                                  <a:pt x="3034" y="295"/>
                                </a:lnTo>
                                <a:lnTo>
                                  <a:pt x="2961" y="576"/>
                                </a:lnTo>
                                <a:lnTo>
                                  <a:pt x="3047" y="610"/>
                                </a:lnTo>
                                <a:lnTo>
                                  <a:pt x="3131" y="647"/>
                                </a:lnTo>
                                <a:lnTo>
                                  <a:pt x="3215" y="687"/>
                                </a:lnTo>
                                <a:lnTo>
                                  <a:pt x="3297" y="729"/>
                                </a:lnTo>
                                <a:lnTo>
                                  <a:pt x="3380" y="772"/>
                                </a:lnTo>
                                <a:lnTo>
                                  <a:pt x="3460" y="819"/>
                                </a:lnTo>
                                <a:lnTo>
                                  <a:pt x="3540" y="866"/>
                                </a:lnTo>
                                <a:lnTo>
                                  <a:pt x="3618" y="917"/>
                                </a:lnTo>
                                <a:lnTo>
                                  <a:pt x="3696" y="968"/>
                                </a:lnTo>
                                <a:lnTo>
                                  <a:pt x="3771" y="1022"/>
                                </a:lnTo>
                                <a:lnTo>
                                  <a:pt x="3846" y="1078"/>
                                </a:lnTo>
                                <a:lnTo>
                                  <a:pt x="3919" y="1136"/>
                                </a:lnTo>
                                <a:lnTo>
                                  <a:pt x="3990" y="1196"/>
                                </a:lnTo>
                                <a:lnTo>
                                  <a:pt x="4061" y="1257"/>
                                </a:lnTo>
                                <a:lnTo>
                                  <a:pt x="4129" y="1320"/>
                                </a:lnTo>
                                <a:lnTo>
                                  <a:pt x="4195" y="1386"/>
                                </a:lnTo>
                                <a:lnTo>
                                  <a:pt x="4261" y="1452"/>
                                </a:lnTo>
                                <a:lnTo>
                                  <a:pt x="4324" y="1520"/>
                                </a:lnTo>
                                <a:lnTo>
                                  <a:pt x="4385" y="1591"/>
                                </a:lnTo>
                                <a:lnTo>
                                  <a:pt x="4445" y="1663"/>
                                </a:lnTo>
                                <a:lnTo>
                                  <a:pt x="4503" y="1736"/>
                                </a:lnTo>
                                <a:lnTo>
                                  <a:pt x="4559" y="1810"/>
                                </a:lnTo>
                                <a:lnTo>
                                  <a:pt x="4613" y="1885"/>
                                </a:lnTo>
                                <a:lnTo>
                                  <a:pt x="4664" y="1963"/>
                                </a:lnTo>
                                <a:lnTo>
                                  <a:pt x="4715" y="2041"/>
                                </a:lnTo>
                                <a:lnTo>
                                  <a:pt x="4763" y="2121"/>
                                </a:lnTo>
                                <a:lnTo>
                                  <a:pt x="4809" y="2201"/>
                                </a:lnTo>
                                <a:lnTo>
                                  <a:pt x="4852" y="2284"/>
                                </a:lnTo>
                                <a:lnTo>
                                  <a:pt x="4894" y="2367"/>
                                </a:lnTo>
                                <a:lnTo>
                                  <a:pt x="4934" y="2450"/>
                                </a:lnTo>
                                <a:lnTo>
                                  <a:pt x="4971" y="2534"/>
                                </a:lnTo>
                                <a:lnTo>
                                  <a:pt x="5006" y="2620"/>
                                </a:lnTo>
                                <a:close/>
                                <a:moveTo>
                                  <a:pt x="3200" y="1125"/>
                                </a:moveTo>
                                <a:lnTo>
                                  <a:pt x="3104" y="1404"/>
                                </a:lnTo>
                                <a:lnTo>
                                  <a:pt x="3150" y="1424"/>
                                </a:lnTo>
                                <a:lnTo>
                                  <a:pt x="3194" y="1445"/>
                                </a:lnTo>
                                <a:lnTo>
                                  <a:pt x="3240" y="1466"/>
                                </a:lnTo>
                                <a:lnTo>
                                  <a:pt x="3285" y="1489"/>
                                </a:lnTo>
                                <a:lnTo>
                                  <a:pt x="3330" y="1512"/>
                                </a:lnTo>
                                <a:lnTo>
                                  <a:pt x="3374" y="1536"/>
                                </a:lnTo>
                                <a:lnTo>
                                  <a:pt x="3418" y="1561"/>
                                </a:lnTo>
                                <a:lnTo>
                                  <a:pt x="3461" y="1586"/>
                                </a:lnTo>
                                <a:lnTo>
                                  <a:pt x="3503" y="1614"/>
                                </a:lnTo>
                                <a:lnTo>
                                  <a:pt x="3545" y="1641"/>
                                </a:lnTo>
                                <a:lnTo>
                                  <a:pt x="3586" y="1670"/>
                                </a:lnTo>
                                <a:lnTo>
                                  <a:pt x="3626" y="1700"/>
                                </a:lnTo>
                                <a:lnTo>
                                  <a:pt x="3666" y="1731"/>
                                </a:lnTo>
                                <a:lnTo>
                                  <a:pt x="3703" y="1763"/>
                                </a:lnTo>
                                <a:lnTo>
                                  <a:pt x="3740" y="1797"/>
                                </a:lnTo>
                                <a:lnTo>
                                  <a:pt x="3776" y="1831"/>
                                </a:lnTo>
                                <a:lnTo>
                                  <a:pt x="3811" y="1867"/>
                                </a:lnTo>
                                <a:lnTo>
                                  <a:pt x="3844" y="1904"/>
                                </a:lnTo>
                                <a:lnTo>
                                  <a:pt x="3877" y="1943"/>
                                </a:lnTo>
                                <a:lnTo>
                                  <a:pt x="3908" y="1982"/>
                                </a:lnTo>
                                <a:lnTo>
                                  <a:pt x="3939" y="2023"/>
                                </a:lnTo>
                                <a:lnTo>
                                  <a:pt x="3968" y="2064"/>
                                </a:lnTo>
                                <a:lnTo>
                                  <a:pt x="3995" y="2106"/>
                                </a:lnTo>
                                <a:lnTo>
                                  <a:pt x="4023" y="2149"/>
                                </a:lnTo>
                                <a:lnTo>
                                  <a:pt x="4049" y="2192"/>
                                </a:lnTo>
                                <a:lnTo>
                                  <a:pt x="4074" y="2236"/>
                                </a:lnTo>
                                <a:lnTo>
                                  <a:pt x="4098" y="2280"/>
                                </a:lnTo>
                                <a:lnTo>
                                  <a:pt x="4121" y="2326"/>
                                </a:lnTo>
                                <a:lnTo>
                                  <a:pt x="4144" y="2370"/>
                                </a:lnTo>
                                <a:lnTo>
                                  <a:pt x="4165" y="2416"/>
                                </a:lnTo>
                                <a:lnTo>
                                  <a:pt x="4186" y="2461"/>
                                </a:lnTo>
                                <a:lnTo>
                                  <a:pt x="4206" y="2507"/>
                                </a:lnTo>
                                <a:lnTo>
                                  <a:pt x="4446" y="2391"/>
                                </a:lnTo>
                                <a:lnTo>
                                  <a:pt x="4424" y="2337"/>
                                </a:lnTo>
                                <a:lnTo>
                                  <a:pt x="4400" y="2284"/>
                                </a:lnTo>
                                <a:lnTo>
                                  <a:pt x="4376" y="2231"/>
                                </a:lnTo>
                                <a:lnTo>
                                  <a:pt x="4351" y="2180"/>
                                </a:lnTo>
                                <a:lnTo>
                                  <a:pt x="4326" y="2130"/>
                                </a:lnTo>
                                <a:lnTo>
                                  <a:pt x="4298" y="2080"/>
                                </a:lnTo>
                                <a:lnTo>
                                  <a:pt x="4271" y="2031"/>
                                </a:lnTo>
                                <a:lnTo>
                                  <a:pt x="4242" y="1983"/>
                                </a:lnTo>
                                <a:lnTo>
                                  <a:pt x="4212" y="1937"/>
                                </a:lnTo>
                                <a:lnTo>
                                  <a:pt x="4180" y="1890"/>
                                </a:lnTo>
                                <a:lnTo>
                                  <a:pt x="4147" y="1845"/>
                                </a:lnTo>
                                <a:lnTo>
                                  <a:pt x="4114" y="1799"/>
                                </a:lnTo>
                                <a:lnTo>
                                  <a:pt x="4078" y="1755"/>
                                </a:lnTo>
                                <a:lnTo>
                                  <a:pt x="4041" y="1712"/>
                                </a:lnTo>
                                <a:lnTo>
                                  <a:pt x="4002" y="1670"/>
                                </a:lnTo>
                                <a:lnTo>
                                  <a:pt x="3962" y="1628"/>
                                </a:lnTo>
                                <a:lnTo>
                                  <a:pt x="3921" y="1588"/>
                                </a:lnTo>
                                <a:lnTo>
                                  <a:pt x="3879" y="1549"/>
                                </a:lnTo>
                                <a:lnTo>
                                  <a:pt x="3836" y="1512"/>
                                </a:lnTo>
                                <a:lnTo>
                                  <a:pt x="3792" y="1476"/>
                                </a:lnTo>
                                <a:lnTo>
                                  <a:pt x="3747" y="1440"/>
                                </a:lnTo>
                                <a:lnTo>
                                  <a:pt x="3701" y="1406"/>
                                </a:lnTo>
                                <a:lnTo>
                                  <a:pt x="3654" y="1373"/>
                                </a:lnTo>
                                <a:lnTo>
                                  <a:pt x="3607" y="1342"/>
                                </a:lnTo>
                                <a:lnTo>
                                  <a:pt x="3558" y="1311"/>
                                </a:lnTo>
                                <a:lnTo>
                                  <a:pt x="3509" y="1281"/>
                                </a:lnTo>
                                <a:lnTo>
                                  <a:pt x="3459" y="1252"/>
                                </a:lnTo>
                                <a:lnTo>
                                  <a:pt x="3409" y="1226"/>
                                </a:lnTo>
                                <a:lnTo>
                                  <a:pt x="3357" y="1198"/>
                                </a:lnTo>
                                <a:lnTo>
                                  <a:pt x="3306" y="1173"/>
                                </a:lnTo>
                                <a:lnTo>
                                  <a:pt x="3253" y="1149"/>
                                </a:lnTo>
                                <a:lnTo>
                                  <a:pt x="3200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B915B" id="组合 42" o:spid="_x0000_s1053" style="position:absolute;left:0;text-align:left;margin-left:141.4pt;margin-top:-24.85pt;width:201.45pt;height:49.2pt;z-index:251651072" coordsize="25595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">
                <v:shape id="文本框 35" o:spid="_x0000_s1054" type="#_x0000_t202" style="position:absolute;left:1152;width:24443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36C0A9D" w14:textId="44ADFA5E" w:rsidR="00FF3592" w:rsidRDefault="00C40312">
                        <w:pPr>
                          <w:pStyle w:val="a7"/>
                          <w:spacing w:before="0" w:beforeAutospacing="0" w:after="0" w:afterAutospacing="0" w:line="420" w:lineRule="exact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电话：188</w:t>
                        </w:r>
                        <w:r w:rsidR="00845AE3">
                          <w:rPr>
                            <w:rFonts w:ascii="微软雅黑" w:eastAsia="微软雅黑" w:hAnsi="微软雅黑" w:cstheme="minorBidi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3291575</w:t>
                        </w:r>
                        <w:r>
                          <w:rPr>
                            <w:rFonts w:ascii="微软雅黑" w:eastAsia="微软雅黑" w:hAnsi="微软雅黑" w:cstheme="minorBidi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 xml:space="preserve">              </w:t>
                        </w:r>
                      </w:p>
                      <w:p w14:paraId="62DFE055" w14:textId="77777777" w:rsidR="00FF3592" w:rsidRDefault="00C40312">
                        <w:pPr>
                          <w:pStyle w:val="a7"/>
                          <w:spacing w:before="0" w:beforeAutospacing="0" w:after="0" w:afterAutospacing="0" w:line="420" w:lineRule="exact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邮箱：lzs_vincent@foxmail.com</w:t>
                        </w:r>
                      </w:p>
                    </w:txbxContent>
                  </v:textbox>
                </v:shape>
                <v:shape id="KSO_Shape" o:spid="_x0000_s1055" style="position:absolute;top:4171;width:1143;height:1182;visibility:visible;mso-wrap-style:square;v-text-anchor:middle" coordsize="9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" path="m86,38v2,2,4,5,4,8c90,83,90,83,90,83v,5,-4,10,-9,10c9,93,9,93,9,93,4,93,,88,,83,,46,,46,,46,,44,1,41,2,40v,,,,,c2,40,2,40,2,40v,-1,,-1,1,-1c39,3,39,3,39,3,43,,46,,50,3,86,38,86,38,86,38xm15,30v,22,,22,,22c45,75,45,75,45,75,72,54,72,54,72,54v,-24,,-24,,-24c15,30,15,30,15,30xm25,35v,4,,4,,4c63,39,63,39,63,39v,-4,,-4,,-4c25,35,25,35,25,35xm25,51v,4,,4,,4c63,55,63,55,63,55v,-4,,-4,,-4c25,51,25,51,25,51xm25,43v,4,,4,,4c63,47,63,47,63,47v,-4,,-4,,-4c25,43,25,43,25,43xm10,87c28,69,28,69,28,69v,,,-1,,-2c27,66,26,66,25,67,7,84,7,84,7,84v-1,1,-1,2,,3c8,87,9,87,10,87xm84,84c66,67,66,67,66,67v-1,-1,-2,-1,-3,c62,68,62,69,63,69,81,87,81,87,81,87v1,,2,,3,c85,86,85,85,84,84xe" fillcolor="white [3212]" stroked="f">
                  <v:path arrowok="t" o:connecttype="custom" o:connectlocs="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/>
                </v:shape>
                <v:shape id="KSO_Shape" o:spid="_x0000_s1056" style="position:absolute;top:1536;width:1141;height:1141;visibility:visible;mso-wrap-style:square;v-text-anchor:middle" coordsize="5581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" path="m5522,4281r,l5508,4269r-14,-11l5494,4257,4294,3400r-1,1l4278,3390r-16,-8l4245,3375r-16,-6l4211,3364r-17,-3l4176,3360r-18,1l4140,3363r-17,3l4105,3371r-16,7l4072,3387r-16,9l4042,3407r-15,13l4018,3432r-10,12l4004,3451r-5,7l3971,3498r-20,31l3920,3579r-28,48l3875,3655r-21,33l3818,3747r-36,65l3745,3882r-38,77l3667,4040r-38,87l3589,4218r-39,93l3517,4305r-33,-7l3450,4289r-34,-9l3380,4269r-37,-13l3306,4241r-39,-14l3229,4209r-40,-18l3149,4171r-42,-21l3065,4128r-42,-24l2980,4077r-44,-26l2891,4022r-45,-30l2800,3960r-46,-32l2707,3893r-48,-36l2612,3820r-49,-38l2515,3741r-50,-42l2416,3656r-50,-44l2315,3565r-50,-48l2214,3468r-51,-50l2112,3366r-49,-50l2015,3265r-45,-51l1925,3165r-44,-50l1840,3066r-40,-48l1761,2969r-38,-48l1688,2874r-35,-46l1620,2781r-31,-46l1559,2690r-29,-44l1504,2601r-27,-43l1454,2515r-23,-42l1410,2432r-20,-40l1372,2352r-17,-39l1340,2276r-15,-39l1312,2201r-11,-36l1292,2131r-8,-34l1276,2064r-4,-33l1365,1992r90,-40l1541,1913r81,-38l1699,1836r71,-37l1835,1763r58,-36l1926,1706r28,-17l2002,1661r50,-31l2083,1610r40,-26l2137,1573r1,-1l2149,1563r12,-9l2174,1539r11,-15l2195,1508r8,-15l2210,1476r5,-18l2219,1441r1,-18l2221,1405r-1,-18l2217,1370r-4,-17l2208,1336r-7,-17l2191,1302r-10,-15l2181,1285,1325,87r-2,l1312,73,1300,58,1286,46,1270,34r-15,-9l1238,16r-17,-6l1203,6,1187,2,1169,r-20,l1131,1r-17,2l1097,8r-18,6l1062,22r-16,9l1031,42,924,116,819,191,717,268r-49,38l619,344r-48,40l525,423r-45,40l436,504r-42,39l353,584r-38,41l278,667r-36,41l208,750r-31,42l149,835r-27,43l97,922,76,966r-20,44l40,1054r-15,46l20,1123r-5,22l11,1168r-5,23l4,1215r-3,23l,1262r,22l,1308r1,24l3,1356r3,24l15,1433r11,57l41,1550r19,65l82,1682r23,69l133,1824r30,76l196,1976r36,81l272,2138r41,84l357,2308r47,86l453,2483r50,88l557,2661r56,91l671,2843r59,92l793,3026r63,92l922,3209r68,91l1060,3391r70,90l1203,3570r75,87l1353,3743r77,85l1509,3912r79,82l1669,4073r84,77l1837,4228r87,76l2011,4378r89,73l2190,4522r91,69l2372,4658r91,66l2555,4789r91,62l2738,4911r91,57l2920,5024r90,54l3100,5129r87,49l3274,5224r85,45l3443,5309r82,40l3605,5385r78,32l3757,5448r73,28l3901,5500r65,21l4031,5539r60,16l4148,5567r53,8l4225,5578r24,2l4273,5581r24,l4320,5581r24,-2l4366,5578r24,-4l4413,5570r23,-3l4458,5561r23,-6l4527,5542r44,-17l4615,5506r45,-23l4703,5459r43,-26l4789,5404r42,-31l4873,5339r42,-36l4956,5266r41,-38l5038,5187r39,-42l5118,5101r40,-44l5197,5010r40,-48l5275,4914r38,-50l5352,4814r38,-52l5465,4657r75,-107l5550,4535r9,-17l5567,4501r6,-17l5578,4467r2,-18l5581,4431r,-18l5579,4395r-4,-18l5571,4360r-6,-17l5556,4326r-9,-16l5535,4295r-13,-14xm5006,2620r280,-73l5247,2453r-41,-92l5161,2268r-46,-91l5067,2088r-52,-89l4962,1912r-56,-87l4849,1740r-60,-82l4728,1575r-65,-80l4597,1417r-67,-76l4461,1265r-72,-73l4316,1120r-75,-69l4164,983r-79,-66l4005,853r-82,-62l3840,732r-84,-58l3670,619r-88,-53l3494,514r-90,-49l3313,420r-92,-44l3128,334r-94,-39l2961,576r86,34l3131,647r84,40l3297,729r83,43l3460,819r80,47l3618,917r78,51l3771,1022r75,56l3919,1136r71,60l4061,1257r68,63l4195,1386r66,66l4324,1520r61,71l4445,1663r58,73l4559,1810r54,75l4664,1963r51,78l4763,2121r46,80l4852,2284r42,83l4934,2450r37,84l5006,2620xm3200,1125r-96,279l3150,1424r44,21l3240,1466r45,23l3330,1512r44,24l3418,1561r43,25l3503,1614r42,27l3586,1670r40,30l3666,1731r37,32l3740,1797r36,34l3811,1867r33,37l3877,1943r31,39l3939,2023r29,41l3995,2106r28,43l4049,2192r25,44l4098,2280r23,46l4144,2370r21,46l4186,2461r20,46l4446,2391r-22,-54l4400,2284r-24,-53l4351,2180r-25,-50l4298,2080r-27,-49l4242,1983r-30,-46l4180,1890r-33,-45l4114,1799r-36,-44l4041,1712r-39,-42l3962,1628r-41,-40l3879,1549r-43,-37l3792,1476r-45,-36l3701,1406r-47,-33l3607,1342r-49,-31l3509,1281r-50,-29l3409,1226r-52,-28l3306,1173r-53,-24l3200,1125xe" fillcolor="white [3212]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812337501;2147483646,2147483646;2147483646,2147483646;2147483646,2147483646;2147483646,2147483646;812330382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C40312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AA0E9BE" wp14:editId="50C7094E">
                <wp:simplePos x="0" y="0"/>
                <wp:positionH relativeFrom="column">
                  <wp:posOffset>842645</wp:posOffset>
                </wp:positionH>
                <wp:positionV relativeFrom="paragraph">
                  <wp:posOffset>-299720</wp:posOffset>
                </wp:positionV>
                <wp:extent cx="965200" cy="624840"/>
                <wp:effectExtent l="0" t="0" r="0" b="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" cy="624840"/>
                          <a:chOff x="0" y="-30736"/>
                          <a:chExt cx="965535" cy="624840"/>
                        </a:xfrm>
                      </wpg:grpSpPr>
                      <wps:wsp>
                        <wps:cNvPr id="22" name="文本框 34"/>
                        <wps:cNvSpPr txBox="1"/>
                        <wps:spPr>
                          <a:xfrm>
                            <a:off x="140384" y="-30736"/>
                            <a:ext cx="825151" cy="624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297F27" w14:textId="77777777" w:rsidR="00FF3592" w:rsidRDefault="00C40312">
                              <w:pPr>
                                <w:pStyle w:val="a7"/>
                                <w:spacing w:before="0" w:beforeAutospacing="0" w:after="0" w:afterAutospacing="0" w:line="420" w:lineRule="exac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199</w:t>
                              </w: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微软雅黑" w:eastAsia="微软雅黑" w:hAnsi="微软雅黑" w:cstheme="minorBid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.07</w:t>
                              </w:r>
                            </w:p>
                            <w:p w14:paraId="34FFDC80" w14:textId="3B823F76" w:rsidR="00FF3592" w:rsidRPr="00537937" w:rsidRDefault="007E5AE8">
                              <w:pPr>
                                <w:pStyle w:val="a7"/>
                                <w:spacing w:before="0" w:beforeAutospacing="0" w:after="0" w:afterAutospacing="0" w:line="420" w:lineRule="exac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37937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广东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9" name="KSO_Shape"/>
                        <wps:cNvSpPr>
                          <a:spLocks noChangeArrowheads="1"/>
                        </wps:cNvSpPr>
                        <wps:spPr bwMode="auto">
                          <a:xfrm>
                            <a:off x="0" y="138313"/>
                            <a:ext cx="139153" cy="130804"/>
                          </a:xfrm>
                          <a:custGeom>
                            <a:avLst/>
                            <a:gdLst>
                              <a:gd name="T0" fmla="*/ 186557 w 1993900"/>
                              <a:gd name="T1" fmla="*/ 1472016 h 1873250"/>
                              <a:gd name="T2" fmla="*/ 1296550 w 1993900"/>
                              <a:gd name="T3" fmla="*/ 576666 h 1873250"/>
                              <a:gd name="T4" fmla="*/ 1153710 w 1993900"/>
                              <a:gd name="T5" fmla="*/ 1135821 h 1873250"/>
                              <a:gd name="T6" fmla="*/ 1097106 w 1993900"/>
                              <a:gd name="T7" fmla="*/ 797974 h 1873250"/>
                              <a:gd name="T8" fmla="*/ 1032144 w 1993900"/>
                              <a:gd name="T9" fmla="*/ 704592 h 1873250"/>
                              <a:gd name="T10" fmla="*/ 1078871 w 1993900"/>
                              <a:gd name="T11" fmla="*/ 694343 h 1873250"/>
                              <a:gd name="T12" fmla="*/ 1116861 w 1993900"/>
                              <a:gd name="T13" fmla="*/ 676502 h 1873250"/>
                              <a:gd name="T14" fmla="*/ 1146872 w 1993900"/>
                              <a:gd name="T15" fmla="*/ 652207 h 1873250"/>
                              <a:gd name="T16" fmla="*/ 1168526 w 1993900"/>
                              <a:gd name="T17" fmla="*/ 620700 h 1873250"/>
                              <a:gd name="T18" fmla="*/ 1184861 w 1993900"/>
                              <a:gd name="T19" fmla="*/ 576666 h 1873250"/>
                              <a:gd name="T20" fmla="*/ 568770 w 1993900"/>
                              <a:gd name="T21" fmla="*/ 1239833 h 1873250"/>
                              <a:gd name="T22" fmla="*/ 673241 w 1993900"/>
                              <a:gd name="T23" fmla="*/ 791901 h 1873250"/>
                              <a:gd name="T24" fmla="*/ 568770 w 1993900"/>
                              <a:gd name="T25" fmla="*/ 802909 h 1873250"/>
                              <a:gd name="T26" fmla="*/ 609419 w 1993900"/>
                              <a:gd name="T27" fmla="*/ 698519 h 1873250"/>
                              <a:gd name="T28" fmla="*/ 650068 w 1993900"/>
                              <a:gd name="T29" fmla="*/ 682954 h 1873250"/>
                              <a:gd name="T30" fmla="*/ 682739 w 1993900"/>
                              <a:gd name="T31" fmla="*/ 660938 h 1873250"/>
                              <a:gd name="T32" fmla="*/ 707052 w 1993900"/>
                              <a:gd name="T33" fmla="*/ 632088 h 1873250"/>
                              <a:gd name="T34" fmla="*/ 724147 w 1993900"/>
                              <a:gd name="T35" fmla="*/ 596405 h 1873250"/>
                              <a:gd name="T36" fmla="*/ 214659 w 1993900"/>
                              <a:gd name="T37" fmla="*/ 266708 h 1873250"/>
                              <a:gd name="T38" fmla="*/ 171803 w 1993900"/>
                              <a:gd name="T39" fmla="*/ 295920 h 1873250"/>
                              <a:gd name="T40" fmla="*/ 151323 w 1993900"/>
                              <a:gd name="T41" fmla="*/ 344102 h 1873250"/>
                              <a:gd name="T42" fmla="*/ 158150 w 1993900"/>
                              <a:gd name="T43" fmla="*/ 1583935 h 1873250"/>
                              <a:gd name="T44" fmla="*/ 190766 w 1993900"/>
                              <a:gd name="T45" fmla="*/ 1623770 h 1873250"/>
                              <a:gd name="T46" fmla="*/ 241586 w 1993900"/>
                              <a:gd name="T47" fmla="*/ 1639325 h 1873250"/>
                              <a:gd name="T48" fmla="*/ 1706270 w 1993900"/>
                              <a:gd name="T49" fmla="*/ 1627944 h 1873250"/>
                              <a:gd name="T50" fmla="*/ 1743058 w 1993900"/>
                              <a:gd name="T51" fmla="*/ 1591902 h 1873250"/>
                              <a:gd name="T52" fmla="*/ 1754056 w 1993900"/>
                              <a:gd name="T53" fmla="*/ 353207 h 1873250"/>
                              <a:gd name="T54" fmla="*/ 1738127 w 1993900"/>
                              <a:gd name="T55" fmla="*/ 302749 h 1873250"/>
                              <a:gd name="T56" fmla="*/ 1698306 w 1993900"/>
                              <a:gd name="T57" fmla="*/ 269743 h 1873250"/>
                              <a:gd name="T58" fmla="*/ 1541294 w 1993900"/>
                              <a:gd name="T59" fmla="*/ 323995 h 1873250"/>
                              <a:gd name="T60" fmla="*/ 334125 w 1993900"/>
                              <a:gd name="T61" fmla="*/ 262534 h 1873250"/>
                              <a:gd name="T62" fmla="*/ 1334979 w 1993900"/>
                              <a:gd name="T63" fmla="*/ 206006 h 1873250"/>
                              <a:gd name="T64" fmla="*/ 1663414 w 1993900"/>
                              <a:gd name="T65" fmla="*/ 111160 h 1873250"/>
                              <a:gd name="T66" fmla="*/ 1735094 w 1993900"/>
                              <a:gd name="T67" fmla="*/ 122162 h 1873250"/>
                              <a:gd name="T68" fmla="*/ 1798429 w 1993900"/>
                              <a:gd name="T69" fmla="*/ 152513 h 1873250"/>
                              <a:gd name="T70" fmla="*/ 1849629 w 1993900"/>
                              <a:gd name="T71" fmla="*/ 199557 h 1873250"/>
                              <a:gd name="T72" fmla="*/ 1886037 w 1993900"/>
                              <a:gd name="T73" fmla="*/ 259120 h 1873250"/>
                              <a:gd name="T74" fmla="*/ 1903862 w 1993900"/>
                              <a:gd name="T75" fmla="*/ 328927 h 1873250"/>
                              <a:gd name="T76" fmla="*/ 1902346 w 1993900"/>
                              <a:gd name="T77" fmla="*/ 1585453 h 1873250"/>
                              <a:gd name="T78" fmla="*/ 1881107 w 1993900"/>
                              <a:gd name="T79" fmla="*/ 1653362 h 1873250"/>
                              <a:gd name="T80" fmla="*/ 1842044 w 1993900"/>
                              <a:gd name="T81" fmla="*/ 1711029 h 1873250"/>
                              <a:gd name="T82" fmla="*/ 1788568 w 1993900"/>
                              <a:gd name="T83" fmla="*/ 1755417 h 1873250"/>
                              <a:gd name="T84" fmla="*/ 1723716 w 1993900"/>
                              <a:gd name="T85" fmla="*/ 1782733 h 1873250"/>
                              <a:gd name="T86" fmla="*/ 241586 w 1993900"/>
                              <a:gd name="T87" fmla="*/ 1790700 h 1873250"/>
                              <a:gd name="T88" fmla="*/ 169906 w 1993900"/>
                              <a:gd name="T89" fmla="*/ 1779698 h 1873250"/>
                              <a:gd name="T90" fmla="*/ 106191 w 1993900"/>
                              <a:gd name="T91" fmla="*/ 1748968 h 1873250"/>
                              <a:gd name="T92" fmla="*/ 54992 w 1993900"/>
                              <a:gd name="T93" fmla="*/ 1702303 h 1873250"/>
                              <a:gd name="T94" fmla="*/ 18963 w 1993900"/>
                              <a:gd name="T95" fmla="*/ 1642740 h 1873250"/>
                              <a:gd name="T96" fmla="*/ 1138 w 1993900"/>
                              <a:gd name="T97" fmla="*/ 1573312 h 1873250"/>
                              <a:gd name="T98" fmla="*/ 2655 w 1993900"/>
                              <a:gd name="T99" fmla="*/ 316408 h 1873250"/>
                              <a:gd name="T100" fmla="*/ 23514 w 1993900"/>
                              <a:gd name="T101" fmla="*/ 248497 h 1873250"/>
                              <a:gd name="T102" fmla="*/ 62577 w 1993900"/>
                              <a:gd name="T103" fmla="*/ 190451 h 1873250"/>
                              <a:gd name="T104" fmla="*/ 116432 w 1993900"/>
                              <a:gd name="T105" fmla="*/ 146064 h 1873250"/>
                              <a:gd name="T106" fmla="*/ 181284 w 1993900"/>
                              <a:gd name="T107" fmla="*/ 118748 h 1873250"/>
                              <a:gd name="T108" fmla="*/ 363706 w 1993900"/>
                              <a:gd name="T109" fmla="*/ 111160 h 187325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993900" h="1873250">
                                <a:moveTo>
                                  <a:pt x="195263" y="1631950"/>
                                </a:moveTo>
                                <a:lnTo>
                                  <a:pt x="1766888" y="1631950"/>
                                </a:lnTo>
                                <a:lnTo>
                                  <a:pt x="1766888" y="1663700"/>
                                </a:lnTo>
                                <a:lnTo>
                                  <a:pt x="195263" y="1663700"/>
                                </a:lnTo>
                                <a:lnTo>
                                  <a:pt x="195263" y="1631950"/>
                                </a:lnTo>
                                <a:close/>
                                <a:moveTo>
                                  <a:pt x="195263" y="1539875"/>
                                </a:moveTo>
                                <a:lnTo>
                                  <a:pt x="1766888" y="1539875"/>
                                </a:lnTo>
                                <a:lnTo>
                                  <a:pt x="1766888" y="1570038"/>
                                </a:lnTo>
                                <a:lnTo>
                                  <a:pt x="195263" y="1570038"/>
                                </a:lnTo>
                                <a:lnTo>
                                  <a:pt x="195263" y="1539875"/>
                                </a:lnTo>
                                <a:close/>
                                <a:moveTo>
                                  <a:pt x="1240155" y="603250"/>
                                </a:moveTo>
                                <a:lnTo>
                                  <a:pt x="1357056" y="603250"/>
                                </a:lnTo>
                                <a:lnTo>
                                  <a:pt x="1357056" y="1188182"/>
                                </a:lnTo>
                                <a:lnTo>
                                  <a:pt x="1493838" y="1188182"/>
                                </a:lnTo>
                                <a:lnTo>
                                  <a:pt x="1493838" y="1296988"/>
                                </a:lnTo>
                                <a:lnTo>
                                  <a:pt x="1071563" y="1296988"/>
                                </a:lnTo>
                                <a:lnTo>
                                  <a:pt x="1071563" y="1188182"/>
                                </a:lnTo>
                                <a:lnTo>
                                  <a:pt x="1207550" y="1188182"/>
                                </a:lnTo>
                                <a:lnTo>
                                  <a:pt x="1207550" y="820068"/>
                                </a:lnTo>
                                <a:lnTo>
                                  <a:pt x="1201586" y="822053"/>
                                </a:lnTo>
                                <a:lnTo>
                                  <a:pt x="1194826" y="824833"/>
                                </a:lnTo>
                                <a:lnTo>
                                  <a:pt x="1180909" y="828407"/>
                                </a:lnTo>
                                <a:lnTo>
                                  <a:pt x="1165402" y="831981"/>
                                </a:lnTo>
                                <a:lnTo>
                                  <a:pt x="1148304" y="834760"/>
                                </a:lnTo>
                                <a:lnTo>
                                  <a:pt x="1130809" y="837143"/>
                                </a:lnTo>
                                <a:lnTo>
                                  <a:pt x="1111723" y="838732"/>
                                </a:lnTo>
                                <a:lnTo>
                                  <a:pt x="1091842" y="839526"/>
                                </a:lnTo>
                                <a:lnTo>
                                  <a:pt x="1071563" y="839923"/>
                                </a:lnTo>
                                <a:lnTo>
                                  <a:pt x="1071563" y="738265"/>
                                </a:lnTo>
                                <a:lnTo>
                                  <a:pt x="1080311" y="737073"/>
                                </a:lnTo>
                                <a:lnTo>
                                  <a:pt x="1089456" y="735882"/>
                                </a:lnTo>
                                <a:lnTo>
                                  <a:pt x="1097806" y="734294"/>
                                </a:lnTo>
                                <a:lnTo>
                                  <a:pt x="1106156" y="732705"/>
                                </a:lnTo>
                                <a:lnTo>
                                  <a:pt x="1114109" y="730720"/>
                                </a:lnTo>
                                <a:lnTo>
                                  <a:pt x="1121664" y="728734"/>
                                </a:lnTo>
                                <a:lnTo>
                                  <a:pt x="1129218" y="726352"/>
                                </a:lnTo>
                                <a:lnTo>
                                  <a:pt x="1136376" y="723969"/>
                                </a:lnTo>
                                <a:lnTo>
                                  <a:pt x="1143931" y="720792"/>
                                </a:lnTo>
                                <a:lnTo>
                                  <a:pt x="1150690" y="718012"/>
                                </a:lnTo>
                                <a:lnTo>
                                  <a:pt x="1156654" y="714438"/>
                                </a:lnTo>
                                <a:lnTo>
                                  <a:pt x="1163016" y="711262"/>
                                </a:lnTo>
                                <a:lnTo>
                                  <a:pt x="1168981" y="707688"/>
                                </a:lnTo>
                                <a:lnTo>
                                  <a:pt x="1174945" y="704114"/>
                                </a:lnTo>
                                <a:lnTo>
                                  <a:pt x="1180512" y="699746"/>
                                </a:lnTo>
                                <a:lnTo>
                                  <a:pt x="1186079" y="695775"/>
                                </a:lnTo>
                                <a:lnTo>
                                  <a:pt x="1191248" y="691407"/>
                                </a:lnTo>
                                <a:lnTo>
                                  <a:pt x="1195621" y="686641"/>
                                </a:lnTo>
                                <a:lnTo>
                                  <a:pt x="1200393" y="682273"/>
                                </a:lnTo>
                                <a:lnTo>
                                  <a:pt x="1204767" y="677111"/>
                                </a:lnTo>
                                <a:lnTo>
                                  <a:pt x="1208743" y="671551"/>
                                </a:lnTo>
                                <a:lnTo>
                                  <a:pt x="1213117" y="666389"/>
                                </a:lnTo>
                                <a:lnTo>
                                  <a:pt x="1216298" y="661227"/>
                                </a:lnTo>
                                <a:lnTo>
                                  <a:pt x="1220274" y="655270"/>
                                </a:lnTo>
                                <a:lnTo>
                                  <a:pt x="1223057" y="649314"/>
                                </a:lnTo>
                                <a:lnTo>
                                  <a:pt x="1226636" y="643357"/>
                                </a:lnTo>
                                <a:lnTo>
                                  <a:pt x="1229022" y="637003"/>
                                </a:lnTo>
                                <a:lnTo>
                                  <a:pt x="1231407" y="630650"/>
                                </a:lnTo>
                                <a:lnTo>
                                  <a:pt x="1234191" y="623899"/>
                                </a:lnTo>
                                <a:lnTo>
                                  <a:pt x="1236179" y="617148"/>
                                </a:lnTo>
                                <a:lnTo>
                                  <a:pt x="1240155" y="603250"/>
                                </a:lnTo>
                                <a:close/>
                                <a:moveTo>
                                  <a:pt x="763507" y="603250"/>
                                </a:moveTo>
                                <a:lnTo>
                                  <a:pt x="880806" y="603250"/>
                                </a:lnTo>
                                <a:lnTo>
                                  <a:pt x="880806" y="1188182"/>
                                </a:lnTo>
                                <a:lnTo>
                                  <a:pt x="1017588" y="1188182"/>
                                </a:lnTo>
                                <a:lnTo>
                                  <a:pt x="1017588" y="1296988"/>
                                </a:lnTo>
                                <a:lnTo>
                                  <a:pt x="595313" y="1296988"/>
                                </a:lnTo>
                                <a:lnTo>
                                  <a:pt x="595313" y="1188182"/>
                                </a:lnTo>
                                <a:lnTo>
                                  <a:pt x="731300" y="1188182"/>
                                </a:lnTo>
                                <a:lnTo>
                                  <a:pt x="731300" y="820068"/>
                                </a:lnTo>
                                <a:lnTo>
                                  <a:pt x="725336" y="822053"/>
                                </a:lnTo>
                                <a:lnTo>
                                  <a:pt x="718576" y="824833"/>
                                </a:lnTo>
                                <a:lnTo>
                                  <a:pt x="704659" y="828407"/>
                                </a:lnTo>
                                <a:lnTo>
                                  <a:pt x="688754" y="831981"/>
                                </a:lnTo>
                                <a:lnTo>
                                  <a:pt x="672054" y="834760"/>
                                </a:lnTo>
                                <a:lnTo>
                                  <a:pt x="654161" y="837143"/>
                                </a:lnTo>
                                <a:lnTo>
                                  <a:pt x="635473" y="838732"/>
                                </a:lnTo>
                                <a:lnTo>
                                  <a:pt x="615592" y="839526"/>
                                </a:lnTo>
                                <a:lnTo>
                                  <a:pt x="595313" y="839923"/>
                                </a:lnTo>
                                <a:lnTo>
                                  <a:pt x="595313" y="738265"/>
                                </a:lnTo>
                                <a:lnTo>
                                  <a:pt x="604061" y="737073"/>
                                </a:lnTo>
                                <a:lnTo>
                                  <a:pt x="612809" y="735882"/>
                                </a:lnTo>
                                <a:lnTo>
                                  <a:pt x="621159" y="734294"/>
                                </a:lnTo>
                                <a:lnTo>
                                  <a:pt x="629906" y="732705"/>
                                </a:lnTo>
                                <a:lnTo>
                                  <a:pt x="637859" y="730720"/>
                                </a:lnTo>
                                <a:lnTo>
                                  <a:pt x="645414" y="728734"/>
                                </a:lnTo>
                                <a:lnTo>
                                  <a:pt x="652968" y="726352"/>
                                </a:lnTo>
                                <a:lnTo>
                                  <a:pt x="660126" y="723969"/>
                                </a:lnTo>
                                <a:lnTo>
                                  <a:pt x="667283" y="720792"/>
                                </a:lnTo>
                                <a:lnTo>
                                  <a:pt x="674042" y="718012"/>
                                </a:lnTo>
                                <a:lnTo>
                                  <a:pt x="680404" y="714438"/>
                                </a:lnTo>
                                <a:lnTo>
                                  <a:pt x="686766" y="711262"/>
                                </a:lnTo>
                                <a:lnTo>
                                  <a:pt x="692731" y="707688"/>
                                </a:lnTo>
                                <a:lnTo>
                                  <a:pt x="698695" y="704114"/>
                                </a:lnTo>
                                <a:lnTo>
                                  <a:pt x="704262" y="699746"/>
                                </a:lnTo>
                                <a:lnTo>
                                  <a:pt x="709431" y="695775"/>
                                </a:lnTo>
                                <a:lnTo>
                                  <a:pt x="714600" y="691407"/>
                                </a:lnTo>
                                <a:lnTo>
                                  <a:pt x="719371" y="686641"/>
                                </a:lnTo>
                                <a:lnTo>
                                  <a:pt x="724143" y="682273"/>
                                </a:lnTo>
                                <a:lnTo>
                                  <a:pt x="728119" y="677111"/>
                                </a:lnTo>
                                <a:lnTo>
                                  <a:pt x="732493" y="671551"/>
                                </a:lnTo>
                                <a:lnTo>
                                  <a:pt x="736469" y="666389"/>
                                </a:lnTo>
                                <a:lnTo>
                                  <a:pt x="740048" y="661227"/>
                                </a:lnTo>
                                <a:lnTo>
                                  <a:pt x="744024" y="655270"/>
                                </a:lnTo>
                                <a:lnTo>
                                  <a:pt x="746807" y="649314"/>
                                </a:lnTo>
                                <a:lnTo>
                                  <a:pt x="749988" y="643357"/>
                                </a:lnTo>
                                <a:lnTo>
                                  <a:pt x="752772" y="637003"/>
                                </a:lnTo>
                                <a:lnTo>
                                  <a:pt x="755157" y="630650"/>
                                </a:lnTo>
                                <a:lnTo>
                                  <a:pt x="757941" y="623899"/>
                                </a:lnTo>
                                <a:lnTo>
                                  <a:pt x="759929" y="617148"/>
                                </a:lnTo>
                                <a:lnTo>
                                  <a:pt x="763507" y="603250"/>
                                </a:lnTo>
                                <a:close/>
                                <a:moveTo>
                                  <a:pt x="252860" y="274637"/>
                                </a:moveTo>
                                <a:lnTo>
                                  <a:pt x="243333" y="275431"/>
                                </a:lnTo>
                                <a:lnTo>
                                  <a:pt x="233806" y="276622"/>
                                </a:lnTo>
                                <a:lnTo>
                                  <a:pt x="224676" y="279003"/>
                                </a:lnTo>
                                <a:lnTo>
                                  <a:pt x="216340" y="282178"/>
                                </a:lnTo>
                                <a:lnTo>
                                  <a:pt x="207607" y="286147"/>
                                </a:lnTo>
                                <a:lnTo>
                                  <a:pt x="199668" y="290909"/>
                                </a:lnTo>
                                <a:lnTo>
                                  <a:pt x="192523" y="296465"/>
                                </a:lnTo>
                                <a:lnTo>
                                  <a:pt x="185774" y="302815"/>
                                </a:lnTo>
                                <a:lnTo>
                                  <a:pt x="179820" y="309562"/>
                                </a:lnTo>
                                <a:lnTo>
                                  <a:pt x="174263" y="316706"/>
                                </a:lnTo>
                                <a:lnTo>
                                  <a:pt x="169499" y="324644"/>
                                </a:lnTo>
                                <a:lnTo>
                                  <a:pt x="165530" y="332581"/>
                                </a:lnTo>
                                <a:lnTo>
                                  <a:pt x="162354" y="341312"/>
                                </a:lnTo>
                                <a:lnTo>
                                  <a:pt x="159972" y="350837"/>
                                </a:lnTo>
                                <a:lnTo>
                                  <a:pt x="158385" y="359965"/>
                                </a:lnTo>
                                <a:lnTo>
                                  <a:pt x="157988" y="369490"/>
                                </a:lnTo>
                                <a:lnTo>
                                  <a:pt x="157988" y="1619647"/>
                                </a:lnTo>
                                <a:lnTo>
                                  <a:pt x="158385" y="1629569"/>
                                </a:lnTo>
                                <a:lnTo>
                                  <a:pt x="159972" y="1639094"/>
                                </a:lnTo>
                                <a:lnTo>
                                  <a:pt x="162354" y="1647825"/>
                                </a:lnTo>
                                <a:lnTo>
                                  <a:pt x="165530" y="1656953"/>
                                </a:lnTo>
                                <a:lnTo>
                                  <a:pt x="169499" y="1665288"/>
                                </a:lnTo>
                                <a:lnTo>
                                  <a:pt x="174263" y="1672828"/>
                                </a:lnTo>
                                <a:lnTo>
                                  <a:pt x="179820" y="1679972"/>
                                </a:lnTo>
                                <a:lnTo>
                                  <a:pt x="185774" y="1686719"/>
                                </a:lnTo>
                                <a:lnTo>
                                  <a:pt x="192523" y="1693069"/>
                                </a:lnTo>
                                <a:lnTo>
                                  <a:pt x="199668" y="1698625"/>
                                </a:lnTo>
                                <a:lnTo>
                                  <a:pt x="207607" y="1702991"/>
                                </a:lnTo>
                                <a:lnTo>
                                  <a:pt x="216340" y="1707356"/>
                                </a:lnTo>
                                <a:lnTo>
                                  <a:pt x="224676" y="1710531"/>
                                </a:lnTo>
                                <a:lnTo>
                                  <a:pt x="233806" y="1712913"/>
                                </a:lnTo>
                                <a:lnTo>
                                  <a:pt x="243333" y="1714103"/>
                                </a:lnTo>
                                <a:lnTo>
                                  <a:pt x="252860" y="1714897"/>
                                </a:lnTo>
                                <a:lnTo>
                                  <a:pt x="1741040" y="1714897"/>
                                </a:lnTo>
                                <a:lnTo>
                                  <a:pt x="1750567" y="1714103"/>
                                </a:lnTo>
                                <a:lnTo>
                                  <a:pt x="1759697" y="1712913"/>
                                </a:lnTo>
                                <a:lnTo>
                                  <a:pt x="1769224" y="1710531"/>
                                </a:lnTo>
                                <a:lnTo>
                                  <a:pt x="1777560" y="1707356"/>
                                </a:lnTo>
                                <a:lnTo>
                                  <a:pt x="1785896" y="1702991"/>
                                </a:lnTo>
                                <a:lnTo>
                                  <a:pt x="1794232" y="1698625"/>
                                </a:lnTo>
                                <a:lnTo>
                                  <a:pt x="1801377" y="1693069"/>
                                </a:lnTo>
                                <a:lnTo>
                                  <a:pt x="1808126" y="1686719"/>
                                </a:lnTo>
                                <a:lnTo>
                                  <a:pt x="1813683" y="1679972"/>
                                </a:lnTo>
                                <a:lnTo>
                                  <a:pt x="1819240" y="1672828"/>
                                </a:lnTo>
                                <a:lnTo>
                                  <a:pt x="1824401" y="1665288"/>
                                </a:lnTo>
                                <a:lnTo>
                                  <a:pt x="1828370" y="1656953"/>
                                </a:lnTo>
                                <a:lnTo>
                                  <a:pt x="1831546" y="1647825"/>
                                </a:lnTo>
                                <a:lnTo>
                                  <a:pt x="1833531" y="1639094"/>
                                </a:lnTo>
                                <a:lnTo>
                                  <a:pt x="1835516" y="1629569"/>
                                </a:lnTo>
                                <a:lnTo>
                                  <a:pt x="1835912" y="1619647"/>
                                </a:lnTo>
                                <a:lnTo>
                                  <a:pt x="1835912" y="369490"/>
                                </a:lnTo>
                                <a:lnTo>
                                  <a:pt x="1835516" y="359965"/>
                                </a:lnTo>
                                <a:lnTo>
                                  <a:pt x="1833531" y="350837"/>
                                </a:lnTo>
                                <a:lnTo>
                                  <a:pt x="1831546" y="341312"/>
                                </a:lnTo>
                                <a:lnTo>
                                  <a:pt x="1828370" y="332581"/>
                                </a:lnTo>
                                <a:lnTo>
                                  <a:pt x="1824401" y="324644"/>
                                </a:lnTo>
                                <a:lnTo>
                                  <a:pt x="1819240" y="316706"/>
                                </a:lnTo>
                                <a:lnTo>
                                  <a:pt x="1813683" y="309562"/>
                                </a:lnTo>
                                <a:lnTo>
                                  <a:pt x="1808126" y="302815"/>
                                </a:lnTo>
                                <a:lnTo>
                                  <a:pt x="1801377" y="296465"/>
                                </a:lnTo>
                                <a:lnTo>
                                  <a:pt x="1794232" y="290909"/>
                                </a:lnTo>
                                <a:lnTo>
                                  <a:pt x="1785896" y="286147"/>
                                </a:lnTo>
                                <a:lnTo>
                                  <a:pt x="1777560" y="282178"/>
                                </a:lnTo>
                                <a:lnTo>
                                  <a:pt x="1769224" y="279003"/>
                                </a:lnTo>
                                <a:lnTo>
                                  <a:pt x="1759697" y="276622"/>
                                </a:lnTo>
                                <a:lnTo>
                                  <a:pt x="1750567" y="275431"/>
                                </a:lnTo>
                                <a:lnTo>
                                  <a:pt x="1741040" y="274637"/>
                                </a:lnTo>
                                <a:lnTo>
                                  <a:pt x="1613221" y="274637"/>
                                </a:lnTo>
                                <a:lnTo>
                                  <a:pt x="1613221" y="338931"/>
                                </a:lnTo>
                                <a:lnTo>
                                  <a:pt x="1366316" y="338931"/>
                                </a:lnTo>
                                <a:lnTo>
                                  <a:pt x="1366316" y="274637"/>
                                </a:lnTo>
                                <a:lnTo>
                                  <a:pt x="596622" y="274637"/>
                                </a:lnTo>
                                <a:lnTo>
                                  <a:pt x="596622" y="338931"/>
                                </a:lnTo>
                                <a:lnTo>
                                  <a:pt x="349717" y="338931"/>
                                </a:lnTo>
                                <a:lnTo>
                                  <a:pt x="349717" y="274637"/>
                                </a:lnTo>
                                <a:lnTo>
                                  <a:pt x="252860" y="274637"/>
                                </a:lnTo>
                                <a:close/>
                                <a:moveTo>
                                  <a:pt x="442207" y="0"/>
                                </a:moveTo>
                                <a:lnTo>
                                  <a:pt x="565660" y="0"/>
                                </a:lnTo>
                                <a:lnTo>
                                  <a:pt x="565660" y="116284"/>
                                </a:lnTo>
                                <a:lnTo>
                                  <a:pt x="1397278" y="116284"/>
                                </a:lnTo>
                                <a:lnTo>
                                  <a:pt x="1397278" y="215503"/>
                                </a:lnTo>
                                <a:lnTo>
                                  <a:pt x="1397278" y="307975"/>
                                </a:lnTo>
                                <a:lnTo>
                                  <a:pt x="1461188" y="307975"/>
                                </a:lnTo>
                                <a:lnTo>
                                  <a:pt x="1461188" y="0"/>
                                </a:lnTo>
                                <a:lnTo>
                                  <a:pt x="1551296" y="0"/>
                                </a:lnTo>
                                <a:lnTo>
                                  <a:pt x="1551296" y="116284"/>
                                </a:lnTo>
                                <a:lnTo>
                                  <a:pt x="1741040" y="116284"/>
                                </a:lnTo>
                                <a:lnTo>
                                  <a:pt x="1754140" y="116681"/>
                                </a:lnTo>
                                <a:lnTo>
                                  <a:pt x="1766446" y="117475"/>
                                </a:lnTo>
                                <a:lnTo>
                                  <a:pt x="1779148" y="119062"/>
                                </a:lnTo>
                                <a:lnTo>
                                  <a:pt x="1791851" y="121840"/>
                                </a:lnTo>
                                <a:lnTo>
                                  <a:pt x="1804156" y="124222"/>
                                </a:lnTo>
                                <a:lnTo>
                                  <a:pt x="1816065" y="127794"/>
                                </a:lnTo>
                                <a:lnTo>
                                  <a:pt x="1827973" y="131762"/>
                                </a:lnTo>
                                <a:lnTo>
                                  <a:pt x="1839088" y="136525"/>
                                </a:lnTo>
                                <a:lnTo>
                                  <a:pt x="1850600" y="141684"/>
                                </a:lnTo>
                                <a:lnTo>
                                  <a:pt x="1861318" y="147240"/>
                                </a:lnTo>
                                <a:lnTo>
                                  <a:pt x="1872035" y="152797"/>
                                </a:lnTo>
                                <a:lnTo>
                                  <a:pt x="1882356" y="159544"/>
                                </a:lnTo>
                                <a:lnTo>
                                  <a:pt x="1892280" y="167084"/>
                                </a:lnTo>
                                <a:lnTo>
                                  <a:pt x="1901807" y="174228"/>
                                </a:lnTo>
                                <a:lnTo>
                                  <a:pt x="1911334" y="182165"/>
                                </a:lnTo>
                                <a:lnTo>
                                  <a:pt x="1919670" y="190500"/>
                                </a:lnTo>
                                <a:lnTo>
                                  <a:pt x="1928006" y="199231"/>
                                </a:lnTo>
                                <a:lnTo>
                                  <a:pt x="1935945" y="208756"/>
                                </a:lnTo>
                                <a:lnTo>
                                  <a:pt x="1943884" y="218281"/>
                                </a:lnTo>
                                <a:lnTo>
                                  <a:pt x="1951029" y="228203"/>
                                </a:lnTo>
                                <a:lnTo>
                                  <a:pt x="1957380" y="238125"/>
                                </a:lnTo>
                                <a:lnTo>
                                  <a:pt x="1963732" y="249237"/>
                                </a:lnTo>
                                <a:lnTo>
                                  <a:pt x="1968892" y="259953"/>
                                </a:lnTo>
                                <a:lnTo>
                                  <a:pt x="1974052" y="271065"/>
                                </a:lnTo>
                                <a:lnTo>
                                  <a:pt x="1978816" y="282575"/>
                                </a:lnTo>
                                <a:lnTo>
                                  <a:pt x="1982389" y="294084"/>
                                </a:lnTo>
                                <a:lnTo>
                                  <a:pt x="1985961" y="306387"/>
                                </a:lnTo>
                                <a:lnTo>
                                  <a:pt x="1988740" y="318690"/>
                                </a:lnTo>
                                <a:lnTo>
                                  <a:pt x="1991122" y="330994"/>
                                </a:lnTo>
                                <a:lnTo>
                                  <a:pt x="1992709" y="344090"/>
                                </a:lnTo>
                                <a:lnTo>
                                  <a:pt x="1993503" y="356790"/>
                                </a:lnTo>
                                <a:lnTo>
                                  <a:pt x="1993900" y="369490"/>
                                </a:lnTo>
                                <a:lnTo>
                                  <a:pt x="1993900" y="1619647"/>
                                </a:lnTo>
                                <a:lnTo>
                                  <a:pt x="1993503" y="1632744"/>
                                </a:lnTo>
                                <a:lnTo>
                                  <a:pt x="1992709" y="1645841"/>
                                </a:lnTo>
                                <a:lnTo>
                                  <a:pt x="1991122" y="1658541"/>
                                </a:lnTo>
                                <a:lnTo>
                                  <a:pt x="1988740" y="1670844"/>
                                </a:lnTo>
                                <a:lnTo>
                                  <a:pt x="1985961" y="1682750"/>
                                </a:lnTo>
                                <a:lnTo>
                                  <a:pt x="1982389" y="1695053"/>
                                </a:lnTo>
                                <a:lnTo>
                                  <a:pt x="1978816" y="1706960"/>
                                </a:lnTo>
                                <a:lnTo>
                                  <a:pt x="1974052" y="1718469"/>
                                </a:lnTo>
                                <a:lnTo>
                                  <a:pt x="1968892" y="1729581"/>
                                </a:lnTo>
                                <a:lnTo>
                                  <a:pt x="1963732" y="1740694"/>
                                </a:lnTo>
                                <a:lnTo>
                                  <a:pt x="1957380" y="1751410"/>
                                </a:lnTo>
                                <a:lnTo>
                                  <a:pt x="1951029" y="1761331"/>
                                </a:lnTo>
                                <a:lnTo>
                                  <a:pt x="1943884" y="1771650"/>
                                </a:lnTo>
                                <a:lnTo>
                                  <a:pt x="1935945" y="1780778"/>
                                </a:lnTo>
                                <a:lnTo>
                                  <a:pt x="1928006" y="1789906"/>
                                </a:lnTo>
                                <a:lnTo>
                                  <a:pt x="1919670" y="1799035"/>
                                </a:lnTo>
                                <a:lnTo>
                                  <a:pt x="1911334" y="1807369"/>
                                </a:lnTo>
                                <a:lnTo>
                                  <a:pt x="1901807" y="1815306"/>
                                </a:lnTo>
                                <a:lnTo>
                                  <a:pt x="1892280" y="1822847"/>
                                </a:lnTo>
                                <a:lnTo>
                                  <a:pt x="1882356" y="1829594"/>
                                </a:lnTo>
                                <a:lnTo>
                                  <a:pt x="1872035" y="1836341"/>
                                </a:lnTo>
                                <a:lnTo>
                                  <a:pt x="1861318" y="1842294"/>
                                </a:lnTo>
                                <a:lnTo>
                                  <a:pt x="1850600" y="1848247"/>
                                </a:lnTo>
                                <a:lnTo>
                                  <a:pt x="1839088" y="1853406"/>
                                </a:lnTo>
                                <a:lnTo>
                                  <a:pt x="1827973" y="1857375"/>
                                </a:lnTo>
                                <a:lnTo>
                                  <a:pt x="1816065" y="1861741"/>
                                </a:lnTo>
                                <a:lnTo>
                                  <a:pt x="1804156" y="1864916"/>
                                </a:lnTo>
                                <a:lnTo>
                                  <a:pt x="1791851" y="1868091"/>
                                </a:lnTo>
                                <a:lnTo>
                                  <a:pt x="1779148" y="1870075"/>
                                </a:lnTo>
                                <a:lnTo>
                                  <a:pt x="1766446" y="1871663"/>
                                </a:lnTo>
                                <a:lnTo>
                                  <a:pt x="1754140" y="1872456"/>
                                </a:lnTo>
                                <a:lnTo>
                                  <a:pt x="1741040" y="1873250"/>
                                </a:lnTo>
                                <a:lnTo>
                                  <a:pt x="252860" y="1873250"/>
                                </a:lnTo>
                                <a:lnTo>
                                  <a:pt x="239760" y="1872456"/>
                                </a:lnTo>
                                <a:lnTo>
                                  <a:pt x="227058" y="1871663"/>
                                </a:lnTo>
                                <a:lnTo>
                                  <a:pt x="214355" y="1870075"/>
                                </a:lnTo>
                                <a:lnTo>
                                  <a:pt x="201653" y="1868091"/>
                                </a:lnTo>
                                <a:lnTo>
                                  <a:pt x="189744" y="1864916"/>
                                </a:lnTo>
                                <a:lnTo>
                                  <a:pt x="177835" y="1861741"/>
                                </a:lnTo>
                                <a:lnTo>
                                  <a:pt x="165927" y="1857375"/>
                                </a:lnTo>
                                <a:lnTo>
                                  <a:pt x="154018" y="1853406"/>
                                </a:lnTo>
                                <a:lnTo>
                                  <a:pt x="143300" y="1848247"/>
                                </a:lnTo>
                                <a:lnTo>
                                  <a:pt x="132186" y="1842294"/>
                                </a:lnTo>
                                <a:lnTo>
                                  <a:pt x="121865" y="1836341"/>
                                </a:lnTo>
                                <a:lnTo>
                                  <a:pt x="111147" y="1829594"/>
                                </a:lnTo>
                                <a:lnTo>
                                  <a:pt x="101620" y="1822847"/>
                                </a:lnTo>
                                <a:lnTo>
                                  <a:pt x="91696" y="1815306"/>
                                </a:lnTo>
                                <a:lnTo>
                                  <a:pt x="82566" y="1807369"/>
                                </a:lnTo>
                                <a:lnTo>
                                  <a:pt x="74230" y="1799035"/>
                                </a:lnTo>
                                <a:lnTo>
                                  <a:pt x="65497" y="1789906"/>
                                </a:lnTo>
                                <a:lnTo>
                                  <a:pt x="57558" y="1780778"/>
                                </a:lnTo>
                                <a:lnTo>
                                  <a:pt x="50016" y="1771650"/>
                                </a:lnTo>
                                <a:lnTo>
                                  <a:pt x="42871" y="1761331"/>
                                </a:lnTo>
                                <a:lnTo>
                                  <a:pt x="36520" y="1751410"/>
                                </a:lnTo>
                                <a:lnTo>
                                  <a:pt x="30168" y="1740694"/>
                                </a:lnTo>
                                <a:lnTo>
                                  <a:pt x="24611" y="1729581"/>
                                </a:lnTo>
                                <a:lnTo>
                                  <a:pt x="19848" y="1718469"/>
                                </a:lnTo>
                                <a:lnTo>
                                  <a:pt x="15084" y="1706960"/>
                                </a:lnTo>
                                <a:lnTo>
                                  <a:pt x="11115" y="1695053"/>
                                </a:lnTo>
                                <a:lnTo>
                                  <a:pt x="7939" y="1682750"/>
                                </a:lnTo>
                                <a:lnTo>
                                  <a:pt x="4763" y="1670844"/>
                                </a:lnTo>
                                <a:lnTo>
                                  <a:pt x="2779" y="1658541"/>
                                </a:lnTo>
                                <a:lnTo>
                                  <a:pt x="1191" y="1645841"/>
                                </a:lnTo>
                                <a:lnTo>
                                  <a:pt x="0" y="1632744"/>
                                </a:lnTo>
                                <a:lnTo>
                                  <a:pt x="0" y="1619647"/>
                                </a:lnTo>
                                <a:lnTo>
                                  <a:pt x="0" y="369490"/>
                                </a:lnTo>
                                <a:lnTo>
                                  <a:pt x="0" y="356790"/>
                                </a:lnTo>
                                <a:lnTo>
                                  <a:pt x="1191" y="344090"/>
                                </a:lnTo>
                                <a:lnTo>
                                  <a:pt x="2779" y="330994"/>
                                </a:lnTo>
                                <a:lnTo>
                                  <a:pt x="4763" y="318690"/>
                                </a:lnTo>
                                <a:lnTo>
                                  <a:pt x="7939" y="306387"/>
                                </a:lnTo>
                                <a:lnTo>
                                  <a:pt x="11115" y="294084"/>
                                </a:lnTo>
                                <a:lnTo>
                                  <a:pt x="15084" y="282575"/>
                                </a:lnTo>
                                <a:lnTo>
                                  <a:pt x="19848" y="271065"/>
                                </a:lnTo>
                                <a:lnTo>
                                  <a:pt x="24611" y="259953"/>
                                </a:lnTo>
                                <a:lnTo>
                                  <a:pt x="30168" y="249237"/>
                                </a:lnTo>
                                <a:lnTo>
                                  <a:pt x="36520" y="238125"/>
                                </a:lnTo>
                                <a:lnTo>
                                  <a:pt x="42871" y="228203"/>
                                </a:lnTo>
                                <a:lnTo>
                                  <a:pt x="50016" y="218281"/>
                                </a:lnTo>
                                <a:lnTo>
                                  <a:pt x="57558" y="208756"/>
                                </a:lnTo>
                                <a:lnTo>
                                  <a:pt x="65497" y="199231"/>
                                </a:lnTo>
                                <a:lnTo>
                                  <a:pt x="74230" y="190500"/>
                                </a:lnTo>
                                <a:lnTo>
                                  <a:pt x="82566" y="182165"/>
                                </a:lnTo>
                                <a:lnTo>
                                  <a:pt x="91696" y="174228"/>
                                </a:lnTo>
                                <a:lnTo>
                                  <a:pt x="101620" y="167084"/>
                                </a:lnTo>
                                <a:lnTo>
                                  <a:pt x="111147" y="159544"/>
                                </a:lnTo>
                                <a:lnTo>
                                  <a:pt x="121865" y="152797"/>
                                </a:lnTo>
                                <a:lnTo>
                                  <a:pt x="132186" y="147240"/>
                                </a:lnTo>
                                <a:lnTo>
                                  <a:pt x="143300" y="141684"/>
                                </a:lnTo>
                                <a:lnTo>
                                  <a:pt x="154018" y="136525"/>
                                </a:lnTo>
                                <a:lnTo>
                                  <a:pt x="165927" y="131762"/>
                                </a:lnTo>
                                <a:lnTo>
                                  <a:pt x="177835" y="127794"/>
                                </a:lnTo>
                                <a:lnTo>
                                  <a:pt x="189744" y="124222"/>
                                </a:lnTo>
                                <a:lnTo>
                                  <a:pt x="201653" y="121840"/>
                                </a:lnTo>
                                <a:lnTo>
                                  <a:pt x="214355" y="119062"/>
                                </a:lnTo>
                                <a:lnTo>
                                  <a:pt x="227058" y="117475"/>
                                </a:lnTo>
                                <a:lnTo>
                                  <a:pt x="239760" y="116681"/>
                                </a:lnTo>
                                <a:lnTo>
                                  <a:pt x="252860" y="116284"/>
                                </a:lnTo>
                                <a:lnTo>
                                  <a:pt x="380679" y="116284"/>
                                </a:lnTo>
                                <a:lnTo>
                                  <a:pt x="380679" y="215503"/>
                                </a:lnTo>
                                <a:lnTo>
                                  <a:pt x="380679" y="307975"/>
                                </a:lnTo>
                                <a:lnTo>
                                  <a:pt x="442207" y="307975"/>
                                </a:lnTo>
                                <a:lnTo>
                                  <a:pt x="442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30" name="KSO_Shape"/>
                        <wps:cNvSpPr/>
                        <wps:spPr>
                          <a:xfrm>
                            <a:off x="23052" y="391886"/>
                            <a:ext cx="74849" cy="1279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792" h="955625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lIns="91440" tIns="45720" rIns="91440" bIns="32400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0E9BE" id="组合 41" o:spid="_x0000_s1057" style="position:absolute;left:0;text-align:left;margin-left:66.35pt;margin-top:-23.6pt;width:76pt;height:49.2pt;z-index:251654144" coordorigin=",-307" coordsize="9655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">
                <v:shape id="文本框 34" o:spid="_x0000_s1058" type="#_x0000_t202" style="position:absolute;left:1403;top:-307;width:8252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A297F27" w14:textId="77777777" w:rsidR="00FF3592" w:rsidRDefault="00C40312">
                        <w:pPr>
                          <w:pStyle w:val="a7"/>
                          <w:spacing w:before="0" w:beforeAutospacing="0" w:after="0" w:afterAutospacing="0" w:line="420" w:lineRule="exact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 w:cstheme="minorBidi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199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微软雅黑" w:eastAsia="微软雅黑" w:hAnsi="微软雅黑" w:cstheme="minorBidi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.07</w:t>
                        </w:r>
                      </w:p>
                      <w:p w14:paraId="34FFDC80" w14:textId="3B823F76" w:rsidR="00FF3592" w:rsidRPr="00537937" w:rsidRDefault="007E5AE8">
                        <w:pPr>
                          <w:pStyle w:val="a7"/>
                          <w:spacing w:before="0" w:beforeAutospacing="0" w:after="0" w:afterAutospacing="0" w:line="420" w:lineRule="exact"/>
                          <w:rPr>
                            <w:rFonts w:ascii="微软雅黑" w:eastAsia="微软雅黑" w:hAnsi="微软雅黑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37937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0"/>
                            <w:szCs w:val="20"/>
                          </w:rPr>
                          <w:t>广东</w:t>
                        </w:r>
                      </w:p>
                    </w:txbxContent>
                  </v:textbox>
                </v:shape>
                <v:shape id="KSO_Shape" o:spid="_x0000_s1059" style="position:absolute;top:1383;width:1391;height:1308;visibility:visible;mso-wrap-style:square;v-text-anchor:middle" coordsize="1993900,187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" path="m195263,1631950r1571625,l1766888,1663700r-1571625,l195263,1631950xm195263,1539875r1571625,l1766888,1570038r-1571625,l195263,1539875xm1240155,603250r116901,l1357056,1188182r136782,l1493838,1296988r-422275,l1071563,1188182r135987,l1207550,820068r-5964,1985l1194826,824833r-13917,3574l1165402,831981r-17098,2779l1130809,837143r-19086,1589l1091842,839526r-20279,397l1071563,738265r8748,-1192l1089456,735882r8350,-1588l1106156,732705r7953,-1985l1121664,728734r7554,-2382l1136376,723969r7555,-3177l1150690,718012r5964,-3574l1163016,711262r5965,-3574l1174945,704114r5567,-4368l1186079,695775r5169,-4368l1195621,686641r4772,-4368l1204767,677111r3976,-5560l1213117,666389r3181,-5162l1220274,655270r2783,-5956l1226636,643357r2386,-6354l1231407,630650r2784,-6751l1236179,617148r3976,-13898xm763507,603250r117299,l880806,1188182r136782,l1017588,1296988r-422275,l595313,1188182r135987,l731300,820068r-5964,1985l718576,824833r-13917,3574l688754,831981r-16700,2779l654161,837143r-18688,1589l615592,839526r-20279,397l595313,738265r8748,-1192l612809,735882r8350,-1588l629906,732705r7953,-1985l645414,728734r7554,-2382l660126,723969r7157,-3177l674042,718012r6362,-3574l686766,711262r5965,-3574l698695,704114r5567,-4368l709431,695775r5169,-4368l719371,686641r4772,-4368l728119,677111r4374,-5560l736469,666389r3579,-5162l744024,655270r2783,-5956l749988,643357r2784,-6354l755157,630650r2784,-6751l759929,617148r3578,-13898xm252860,274637r-9527,794l233806,276622r-9130,2381l216340,282178r-8733,3969l199668,290909r-7145,5556l185774,302815r-5954,6747l174263,316706r-4764,7938l165530,332581r-3176,8731l159972,350837r-1587,9128l157988,369490r,1250157l158385,1629569r1587,9525l162354,1647825r3176,9128l169499,1665288r4764,7540l179820,1679972r5954,6747l192523,1693069r7145,5556l207607,1702991r8733,4365l224676,1710531r9130,2382l243333,1714103r9527,794l1741040,1714897r9527,-794l1759697,1712913r9527,-2382l1777560,1707356r8336,-4365l1794232,1698625r7145,-5556l1808126,1686719r5557,-6747l1819240,1672828r5161,-7540l1828370,1656953r3176,-9128l1833531,1639094r1985,-9525l1835912,1619647r,-1250157l1835516,359965r-1985,-9128l1831546,341312r-3176,-8731l1824401,324644r-5161,-7938l1813683,309562r-5557,-6747l1801377,296465r-7145,-5556l1785896,286147r-8336,-3969l1769224,279003r-9527,-2381l1750567,275431r-9527,-794l1613221,274637r,64294l1366316,338931r,-64294l596622,274637r,64294l349717,338931r,-64294l252860,274637xm442207,l565660,r,116284l1397278,116284r,99219l1397278,307975r63910,l1461188,r90108,l1551296,116284r189744,l1754140,116681r12306,794l1779148,119062r12703,2778l1804156,124222r11909,3572l1827973,131762r11115,4763l1850600,141684r10718,5556l1872035,152797r10321,6747l1892280,167084r9527,7144l1911334,182165r8336,8335l1928006,199231r7939,9525l1943884,218281r7145,9922l1957380,238125r6352,11112l1968892,259953r5160,11112l1978816,282575r3573,11509l1985961,306387r2779,12303l1991122,330994r1587,13096l1993503,356790r397,12700l1993900,1619647r-397,13097l1992709,1645841r-1587,12700l1988740,1670844r-2779,11906l1982389,1695053r-3573,11907l1974052,1718469r-5160,11112l1963732,1740694r-6352,10716l1951029,1761331r-7145,10319l1935945,1780778r-7939,9128l1919670,1799035r-8336,8334l1901807,1815306r-9527,7541l1882356,1829594r-10321,6747l1861318,1842294r-10718,5953l1839088,1853406r-11115,3969l1816065,1861741r-11909,3175l1791851,1868091r-12703,1984l1766446,1871663r-12306,793l1741040,1873250r-1488180,l239760,1872456r-12702,-793l214355,1870075r-12702,-1984l189744,1864916r-11909,-3175l165927,1857375r-11909,-3969l143300,1848247r-11114,-5953l121865,1836341r-10718,-6747l101620,1822847r-9924,-7541l82566,1807369r-8336,-8334l65497,1789906r-7939,-9128l50016,1771650r-7145,-10319l36520,1751410r-6352,-10716l24611,1729581r-4763,-11112l15084,1706960r-3969,-11907l7939,1682750,4763,1670844,2779,1658541,1191,1645841,,1632744r,-13097l,369490,,356790,1191,344090,2779,330994,4763,318690,7939,306387r3176,-12303l15084,282575r4764,-11510l24611,259953r5557,-10716l36520,238125r6351,-9922l50016,218281r7542,-9525l65497,199231r8733,-8731l82566,182165r9130,-7937l101620,167084r9527,-7540l121865,152797r10321,-5557l143300,141684r10718,-5159l165927,131762r11908,-3968l189744,124222r11909,-2382l214355,119062r12703,-1587l239760,116681r13100,-397l380679,116284r,99219l380679,307975r61528,l442207,xe" fillcolor="white [3212]" stroked="f">
                  <v:path arrowok="t" o:connecttype="custom" o:connectlocs="13020,102787;90485,40267;80517,79311;76566,55720;72033,49200;75294,48484;77945,47238;80039,45542;81551,43342;82691,40267;39694,86574;46985,55296;39694,56065;42531,48776;45368,47689;47648,46152;49345,44137;50538,41645;14981,18624;11990,20663;10561,24028;11037,110602;13313,113383;16860,114470;119079,113675;121647,111158;122414,24663;121303,21140;118524,18835;107566,22624;23318,18332;93167,14385;116089,7762;121091,8530;125511,10650;129084,13935;131625,18094;132869,22968;132764,110708;131281,115450;128555,119477;124823,122576;120297,124483;16860,125040;11858,124272;7411,122126;3838,118867;1323,114708;79,109860;185,22094;1641,17352;4367,13299;8126,10199;12652,8292;25383,7762" o:connectangles="0,0,0,0,0,0,0,0,0,0,0,0,0,0,0,0,0,0,0,0,0,0,0,0,0,0,0,0,0,0,0,0,0,0,0,0,0,0,0,0,0,0,0,0,0,0,0,0,0,0,0,0,0,0,0"/>
                </v:shape>
                <v:shape id="KSO_Shape" o:spid="_x0000_s1060" style="position:absolute;left:230;top:3918;width:749;height:1280;visibility:visible;mso-wrap-style:square;v-text-anchor:middle" coordsize="559792,9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" path="m279896,194422v-111236,,-201411,90174,-201411,201411c78485,507069,168660,597244,279896,597244v111237,,201411,-90175,201411,-201411c481307,284596,391133,194422,279896,194422xm279896,c381198,-1,482501,38646,559792,115937v154583,154582,154583,405209,,559792l279896,955625,,675729c-154583,521146,-154583,270519,,115937,77291,38646,178594,-1,279896,xe" fillcolor="white [3212]" stroked="f" strokeweight="1pt">
                  <v:stroke joinstyle="miter"/>
                  <v:path arrowok="t"/>
                </v:shape>
              </v:group>
            </w:pict>
          </mc:Fallback>
        </mc:AlternateContent>
      </w:r>
      <w:r w:rsidR="00C4031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5EE0ED" wp14:editId="7EBCD6AA">
                <wp:simplePos x="0" y="0"/>
                <wp:positionH relativeFrom="column">
                  <wp:posOffset>-608330</wp:posOffset>
                </wp:positionH>
                <wp:positionV relativeFrom="paragraph">
                  <wp:posOffset>-323215</wp:posOffset>
                </wp:positionV>
                <wp:extent cx="1600200" cy="748030"/>
                <wp:effectExtent l="0" t="0" r="0" b="0"/>
                <wp:wrapNone/>
                <wp:docPr id="24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4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F4A282" w14:textId="77777777" w:rsidR="00FF3592" w:rsidRDefault="00C40312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>刘自胜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14:paraId="300B48EB" w14:textId="77777777" w:rsidR="00FF3592" w:rsidRDefault="00FF3592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BF9243B" w14:textId="77777777" w:rsidR="00FF3592" w:rsidRDefault="00FF3592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EE0ED" id="文本框 37" o:spid="_x0000_s1061" type="#_x0000_t202" style="position:absolute;left:0;text-align:left;margin-left:-47.9pt;margin-top:-25.45pt;width:126pt;height:58.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" filled="f" stroked="f">
                <v:textbox>
                  <w:txbxContent>
                    <w:p w14:paraId="5CF4A282" w14:textId="77777777" w:rsidR="00FF3592" w:rsidRDefault="00C40312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>刘自胜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</w:p>
                    <w:p w14:paraId="300B48EB" w14:textId="77777777" w:rsidR="00FF3592" w:rsidRDefault="00FF3592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BF9243B" w14:textId="77777777" w:rsidR="00FF3592" w:rsidRDefault="00FF3592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312">
        <w:rPr>
          <w:noProof/>
        </w:rPr>
        <w:drawing>
          <wp:anchor distT="0" distB="0" distL="114300" distR="114300" simplePos="0" relativeHeight="251637760" behindDoc="0" locked="0" layoutInCell="1" allowOverlap="1" wp14:anchorId="59DE8CD0" wp14:editId="2D843617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59675" cy="10692130"/>
            <wp:effectExtent l="0" t="0" r="317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864" b="72548"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10691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3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23BC" w14:textId="77777777" w:rsidR="00BF4FFE" w:rsidRDefault="00BF4FFE" w:rsidP="000A62A2">
      <w:r>
        <w:separator/>
      </w:r>
    </w:p>
  </w:endnote>
  <w:endnote w:type="continuationSeparator" w:id="0">
    <w:p w14:paraId="116575F9" w14:textId="77777777" w:rsidR="00BF4FFE" w:rsidRDefault="00BF4FFE" w:rsidP="000A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6404" w14:textId="77777777" w:rsidR="00BF4FFE" w:rsidRDefault="00BF4FFE" w:rsidP="000A62A2">
      <w:r>
        <w:separator/>
      </w:r>
    </w:p>
  </w:footnote>
  <w:footnote w:type="continuationSeparator" w:id="0">
    <w:p w14:paraId="4B9BA580" w14:textId="77777777" w:rsidR="00BF4FFE" w:rsidRDefault="00BF4FFE" w:rsidP="000A6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2538B"/>
    <w:multiLevelType w:val="multilevel"/>
    <w:tmpl w:val="38A2538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97790C"/>
    <w:multiLevelType w:val="multilevel"/>
    <w:tmpl w:val="5797790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7A6C9E"/>
    <w:rsid w:val="00076EE9"/>
    <w:rsid w:val="000A62A2"/>
    <w:rsid w:val="000B53C8"/>
    <w:rsid w:val="000E3D4E"/>
    <w:rsid w:val="000E5B6F"/>
    <w:rsid w:val="001872D8"/>
    <w:rsid w:val="001C31C5"/>
    <w:rsid w:val="001C7FE3"/>
    <w:rsid w:val="001D044E"/>
    <w:rsid w:val="00200A6E"/>
    <w:rsid w:val="00244558"/>
    <w:rsid w:val="0024596C"/>
    <w:rsid w:val="00287BC5"/>
    <w:rsid w:val="002B4676"/>
    <w:rsid w:val="002D55A0"/>
    <w:rsid w:val="002F4B67"/>
    <w:rsid w:val="0031022C"/>
    <w:rsid w:val="00331CBE"/>
    <w:rsid w:val="003361D5"/>
    <w:rsid w:val="0034456F"/>
    <w:rsid w:val="0035354C"/>
    <w:rsid w:val="00360DAC"/>
    <w:rsid w:val="003813F0"/>
    <w:rsid w:val="00422A2F"/>
    <w:rsid w:val="00424DD7"/>
    <w:rsid w:val="00484CDB"/>
    <w:rsid w:val="00516DA8"/>
    <w:rsid w:val="00534C12"/>
    <w:rsid w:val="005374AE"/>
    <w:rsid w:val="00537937"/>
    <w:rsid w:val="005B211B"/>
    <w:rsid w:val="005C4F48"/>
    <w:rsid w:val="005E7383"/>
    <w:rsid w:val="00652CDB"/>
    <w:rsid w:val="006B00BE"/>
    <w:rsid w:val="006E3309"/>
    <w:rsid w:val="007475B7"/>
    <w:rsid w:val="00762031"/>
    <w:rsid w:val="00773259"/>
    <w:rsid w:val="00797B74"/>
    <w:rsid w:val="007E30CA"/>
    <w:rsid w:val="007E5AE8"/>
    <w:rsid w:val="007E7E18"/>
    <w:rsid w:val="00845AE3"/>
    <w:rsid w:val="00850B4B"/>
    <w:rsid w:val="00867598"/>
    <w:rsid w:val="008B0191"/>
    <w:rsid w:val="008C512A"/>
    <w:rsid w:val="008E06F1"/>
    <w:rsid w:val="009253C4"/>
    <w:rsid w:val="009738ED"/>
    <w:rsid w:val="009B7D0B"/>
    <w:rsid w:val="00A0103E"/>
    <w:rsid w:val="00A2126F"/>
    <w:rsid w:val="00AD1861"/>
    <w:rsid w:val="00AD4A45"/>
    <w:rsid w:val="00AD55E4"/>
    <w:rsid w:val="00B00437"/>
    <w:rsid w:val="00B018CB"/>
    <w:rsid w:val="00B250AE"/>
    <w:rsid w:val="00B41CB7"/>
    <w:rsid w:val="00B44E56"/>
    <w:rsid w:val="00B966BD"/>
    <w:rsid w:val="00BA5E45"/>
    <w:rsid w:val="00BB1DA8"/>
    <w:rsid w:val="00BC6E97"/>
    <w:rsid w:val="00BE4200"/>
    <w:rsid w:val="00BF4FFE"/>
    <w:rsid w:val="00BF76D3"/>
    <w:rsid w:val="00C40312"/>
    <w:rsid w:val="00C52CCC"/>
    <w:rsid w:val="00C82354"/>
    <w:rsid w:val="00CD51E5"/>
    <w:rsid w:val="00D13CB8"/>
    <w:rsid w:val="00D80A4E"/>
    <w:rsid w:val="00D853EE"/>
    <w:rsid w:val="00DA60A6"/>
    <w:rsid w:val="00E1485B"/>
    <w:rsid w:val="00E54F20"/>
    <w:rsid w:val="00E56825"/>
    <w:rsid w:val="00E65F73"/>
    <w:rsid w:val="00F21A2E"/>
    <w:rsid w:val="00F451A3"/>
    <w:rsid w:val="00FF3592"/>
    <w:rsid w:val="058D533F"/>
    <w:rsid w:val="068D3C49"/>
    <w:rsid w:val="0BA37F76"/>
    <w:rsid w:val="1B582AB9"/>
    <w:rsid w:val="202A7E0D"/>
    <w:rsid w:val="204C3286"/>
    <w:rsid w:val="25980ED1"/>
    <w:rsid w:val="260973A7"/>
    <w:rsid w:val="29B2472B"/>
    <w:rsid w:val="2D6C3A7F"/>
    <w:rsid w:val="323844FC"/>
    <w:rsid w:val="325F16DB"/>
    <w:rsid w:val="3F4B0837"/>
    <w:rsid w:val="40C367C8"/>
    <w:rsid w:val="45823913"/>
    <w:rsid w:val="4CB92457"/>
    <w:rsid w:val="4D25201B"/>
    <w:rsid w:val="55EB7AED"/>
    <w:rsid w:val="575256B8"/>
    <w:rsid w:val="57BC7101"/>
    <w:rsid w:val="657B1CAB"/>
    <w:rsid w:val="6DAA69F6"/>
    <w:rsid w:val="737A6C9E"/>
    <w:rsid w:val="786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A52E76"/>
  <w15:docId w15:val="{4A0C70EF-4E40-4E70-9918-8BFC948F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97B7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vincenttlzs/NeuralNetwork" TargetMode="External"/><Relationship Id="rId13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github.com/vincenttlzs/NeuralNetwork" TargetMode="Externa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\AppData\Roaming\kingsoft\office6\templates\download\&#40664;&#35748;\&#12304;&#29289;&#27969;&#22806;&#36152;&#31867;&#31616;&#21382;&#12305;&#19971;&#33426;&#26143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【物流外贸类简历】七芒星求职简历.docx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liu zisheng</cp:lastModifiedBy>
  <cp:revision>39</cp:revision>
  <cp:lastPrinted>2021-09-21T14:43:00Z</cp:lastPrinted>
  <dcterms:created xsi:type="dcterms:W3CDTF">2021-09-14T09:57:00Z</dcterms:created>
  <dcterms:modified xsi:type="dcterms:W3CDTF">2021-10-25T16:46:00Z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KSORubyTemplateID" linkTarget="0">
    <vt:lpwstr>4</vt:lpwstr>
  </property>
</Properties>
</file>