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80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701"/>
        <w:gridCol w:w="1276"/>
        <w:gridCol w:w="709"/>
        <w:gridCol w:w="992"/>
        <w:gridCol w:w="2023"/>
      </w:tblGrid>
      <w:tr w:rsidR="005B2456" w14:paraId="7813C317" w14:textId="77777777">
        <w:trPr>
          <w:jc w:val="center"/>
        </w:trPr>
        <w:tc>
          <w:tcPr>
            <w:tcW w:w="1080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A048C0" w14:textId="00C5F81E" w:rsidR="005B2456" w:rsidRDefault="00F2535A">
            <w:pPr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9D7AA1D" wp14:editId="4023638A">
                      <wp:simplePos x="0" y="0"/>
                      <wp:positionH relativeFrom="column">
                        <wp:posOffset>-416560</wp:posOffset>
                      </wp:positionH>
                      <wp:positionV relativeFrom="paragraph">
                        <wp:posOffset>-380365</wp:posOffset>
                      </wp:positionV>
                      <wp:extent cx="7553960" cy="10714355"/>
                      <wp:effectExtent l="0" t="0" r="8890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960" cy="10714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B6E11" id="矩形 1" o:spid="_x0000_s1026" style="position:absolute;left:0;text-align:left;margin-left:-32.8pt;margin-top:-29.95pt;width:594.8pt;height:84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" fillcolor="white [3212]" stroked="f" strokeweight="1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sz w:val="40"/>
                <w:szCs w:val="52"/>
              </w:rPr>
              <w:t>个人简历</w:t>
            </w:r>
          </w:p>
        </w:tc>
      </w:tr>
      <w:tr w:rsidR="005B2456" w14:paraId="72160D1F" w14:textId="77777777">
        <w:trPr>
          <w:jc w:val="center"/>
        </w:trPr>
        <w:tc>
          <w:tcPr>
            <w:tcW w:w="1413" w:type="dxa"/>
            <w:shd w:val="clear" w:color="auto" w:fill="EAEAEA"/>
            <w:vAlign w:val="center"/>
          </w:tcPr>
          <w:p w14:paraId="2930454A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求职意向</w:t>
            </w:r>
          </w:p>
        </w:tc>
        <w:tc>
          <w:tcPr>
            <w:tcW w:w="9394" w:type="dxa"/>
            <w:gridSpan w:val="6"/>
            <w:shd w:val="clear" w:color="auto" w:fill="auto"/>
            <w:vAlign w:val="center"/>
          </w:tcPr>
          <w:p w14:paraId="3BDEEC25" w14:textId="0CC21B6A" w:rsidR="005B2456" w:rsidRDefault="005668E1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java</w:t>
            </w:r>
            <w:r w:rsidR="001E15AD">
              <w:rPr>
                <w:rFonts w:ascii="微软雅黑" w:eastAsia="微软雅黑" w:hAnsi="微软雅黑" w:hint="eastAsia"/>
                <w:color w:val="545454"/>
              </w:rPr>
              <w:t>软件开发实习生</w:t>
            </w:r>
          </w:p>
        </w:tc>
      </w:tr>
      <w:tr w:rsidR="005B2456" w14:paraId="2741B619" w14:textId="77777777">
        <w:trPr>
          <w:jc w:val="center"/>
        </w:trPr>
        <w:tc>
          <w:tcPr>
            <w:tcW w:w="1413" w:type="dxa"/>
            <w:shd w:val="clear" w:color="auto" w:fill="EAEAEA"/>
            <w:vAlign w:val="center"/>
          </w:tcPr>
          <w:p w14:paraId="53025B9E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姓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8191E5" w14:textId="7986B2BF" w:rsidR="005B2456" w:rsidRDefault="001E15AD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程明轩</w:t>
            </w:r>
          </w:p>
        </w:tc>
        <w:tc>
          <w:tcPr>
            <w:tcW w:w="1701" w:type="dxa"/>
            <w:shd w:val="clear" w:color="auto" w:fill="EAEAEA"/>
            <w:vAlign w:val="center"/>
          </w:tcPr>
          <w:p w14:paraId="31C6BB56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出生年月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00D8E1C" w14:textId="4748C32E" w:rsidR="005B2456" w:rsidRDefault="00F2535A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199</w:t>
            </w:r>
            <w:r w:rsidR="001E15AD">
              <w:rPr>
                <w:rFonts w:ascii="微软雅黑" w:eastAsia="微软雅黑" w:hAnsi="微软雅黑"/>
                <w:color w:val="545454"/>
              </w:rPr>
              <w:t>9</w:t>
            </w:r>
            <w:r>
              <w:rPr>
                <w:rFonts w:ascii="微软雅黑" w:eastAsia="微软雅黑" w:hAnsi="微软雅黑"/>
                <w:color w:val="545454"/>
              </w:rPr>
              <w:t>.0</w:t>
            </w:r>
            <w:r w:rsidR="001E15AD">
              <w:rPr>
                <w:rFonts w:ascii="微软雅黑" w:eastAsia="微软雅黑" w:hAnsi="微软雅黑"/>
                <w:color w:val="545454"/>
              </w:rPr>
              <w:t>6</w:t>
            </w:r>
            <w:r>
              <w:rPr>
                <w:rFonts w:ascii="微软雅黑" w:eastAsia="微软雅黑" w:hAnsi="微软雅黑"/>
                <w:color w:val="545454"/>
              </w:rPr>
              <w:t>.</w:t>
            </w:r>
            <w:r w:rsidR="001E15AD">
              <w:rPr>
                <w:rFonts w:ascii="微软雅黑" w:eastAsia="微软雅黑" w:hAnsi="微软雅黑"/>
                <w:color w:val="545454"/>
              </w:rPr>
              <w:t>21</w:t>
            </w:r>
          </w:p>
        </w:tc>
        <w:tc>
          <w:tcPr>
            <w:tcW w:w="2023" w:type="dxa"/>
            <w:vMerge w:val="restart"/>
            <w:shd w:val="clear" w:color="auto" w:fill="EAEAEA"/>
            <w:vAlign w:val="center"/>
          </w:tcPr>
          <w:p w14:paraId="1311A709" w14:textId="763F3C6E" w:rsidR="005B2456" w:rsidRDefault="005D67C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D67C8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72FE4876" wp14:editId="202EC47D">
                  <wp:extent cx="952500" cy="143256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456" w14:paraId="7CFBA67F" w14:textId="77777777">
        <w:trPr>
          <w:jc w:val="center"/>
        </w:trPr>
        <w:tc>
          <w:tcPr>
            <w:tcW w:w="1413" w:type="dxa"/>
            <w:shd w:val="clear" w:color="auto" w:fill="EAEAEA"/>
            <w:vAlign w:val="center"/>
          </w:tcPr>
          <w:p w14:paraId="1EF3AEE8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民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/>
              </w:rPr>
              <w:t>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89BB3F" w14:textId="77777777" w:rsidR="005B2456" w:rsidRDefault="00F2535A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color w:val="545454"/>
              </w:rPr>
              <w:t>汉</w:t>
            </w:r>
          </w:p>
        </w:tc>
        <w:tc>
          <w:tcPr>
            <w:tcW w:w="1701" w:type="dxa"/>
            <w:shd w:val="clear" w:color="auto" w:fill="EAEAEA"/>
            <w:vAlign w:val="center"/>
          </w:tcPr>
          <w:p w14:paraId="0FE125DF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政治面貌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B76A883" w14:textId="4E860334" w:rsidR="005B2456" w:rsidRDefault="001E15AD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共青团员</w:t>
            </w:r>
          </w:p>
        </w:tc>
        <w:tc>
          <w:tcPr>
            <w:tcW w:w="2023" w:type="dxa"/>
            <w:vMerge/>
            <w:shd w:val="clear" w:color="auto" w:fill="EAEAEA"/>
            <w:vAlign w:val="center"/>
          </w:tcPr>
          <w:p w14:paraId="222B94E4" w14:textId="77777777" w:rsidR="005B2456" w:rsidRDefault="005B2456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5B2456" w14:paraId="2523CD2F" w14:textId="77777777">
        <w:trPr>
          <w:jc w:val="center"/>
        </w:trPr>
        <w:tc>
          <w:tcPr>
            <w:tcW w:w="1413" w:type="dxa"/>
            <w:shd w:val="clear" w:color="auto" w:fill="EAEAEA"/>
            <w:vAlign w:val="center"/>
          </w:tcPr>
          <w:p w14:paraId="5D2F54C4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电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/>
              </w:rPr>
              <w:t>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D3BC24" w14:textId="7ED800A3" w:rsidR="005B2456" w:rsidRDefault="00F2535A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1</w:t>
            </w:r>
            <w:r w:rsidR="001E15AD">
              <w:rPr>
                <w:rFonts w:ascii="微软雅黑" w:eastAsia="微软雅黑" w:hAnsi="微软雅黑"/>
                <w:color w:val="545454"/>
              </w:rPr>
              <w:t>7508495001</w:t>
            </w:r>
          </w:p>
        </w:tc>
        <w:tc>
          <w:tcPr>
            <w:tcW w:w="1701" w:type="dxa"/>
            <w:shd w:val="clear" w:color="auto" w:fill="EAEAEA"/>
            <w:vAlign w:val="center"/>
          </w:tcPr>
          <w:p w14:paraId="04E5A239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毕业院校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88D22F8" w14:textId="68EFA8D9" w:rsidR="005B2456" w:rsidRDefault="001E15AD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长沙学院</w:t>
            </w:r>
            <w:r w:rsidR="00F2535A">
              <w:rPr>
                <w:rFonts w:ascii="微软雅黑" w:eastAsia="微软雅黑" w:hAnsi="微软雅黑" w:hint="eastAsia"/>
                <w:color w:val="545454"/>
              </w:rPr>
              <w:t xml:space="preserve">  </w:t>
            </w:r>
          </w:p>
        </w:tc>
        <w:tc>
          <w:tcPr>
            <w:tcW w:w="2023" w:type="dxa"/>
            <w:vMerge/>
            <w:shd w:val="clear" w:color="auto" w:fill="EAEAEA"/>
            <w:vAlign w:val="center"/>
          </w:tcPr>
          <w:p w14:paraId="5983821F" w14:textId="77777777" w:rsidR="005B2456" w:rsidRDefault="005B2456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5B2456" w14:paraId="0EF0652F" w14:textId="77777777">
        <w:trPr>
          <w:jc w:val="center"/>
        </w:trPr>
        <w:tc>
          <w:tcPr>
            <w:tcW w:w="1413" w:type="dxa"/>
            <w:shd w:val="clear" w:color="auto" w:fill="EAEAEA"/>
            <w:vAlign w:val="center"/>
          </w:tcPr>
          <w:p w14:paraId="69834975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邮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/>
              </w:rPr>
              <w:t>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A5EEFC" w14:textId="7766CDD4" w:rsidR="005B2456" w:rsidRDefault="001E15AD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1984528578</w:t>
            </w:r>
            <w:r w:rsidR="00F2535A">
              <w:rPr>
                <w:rFonts w:ascii="微软雅黑" w:eastAsia="微软雅黑" w:hAnsi="微软雅黑"/>
                <w:color w:val="545454"/>
              </w:rPr>
              <w:t>@qq.com</w:t>
            </w:r>
          </w:p>
        </w:tc>
        <w:tc>
          <w:tcPr>
            <w:tcW w:w="1701" w:type="dxa"/>
            <w:shd w:val="clear" w:color="auto" w:fill="EAEAEA"/>
            <w:vAlign w:val="center"/>
          </w:tcPr>
          <w:p w14:paraId="34CE1F73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学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/>
              </w:rPr>
              <w:t>历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29959D0" w14:textId="77777777" w:rsidR="005B2456" w:rsidRDefault="00F2535A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本科</w:t>
            </w:r>
          </w:p>
        </w:tc>
        <w:tc>
          <w:tcPr>
            <w:tcW w:w="2023" w:type="dxa"/>
            <w:vMerge/>
            <w:shd w:val="clear" w:color="auto" w:fill="EAEAEA"/>
            <w:vAlign w:val="center"/>
          </w:tcPr>
          <w:p w14:paraId="30177501" w14:textId="77777777" w:rsidR="005B2456" w:rsidRDefault="005B2456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5B2456" w14:paraId="222F35C9" w14:textId="77777777">
        <w:trPr>
          <w:jc w:val="center"/>
        </w:trPr>
        <w:tc>
          <w:tcPr>
            <w:tcW w:w="1413" w:type="dxa"/>
            <w:shd w:val="clear" w:color="auto" w:fill="EAEAEA"/>
            <w:vAlign w:val="center"/>
          </w:tcPr>
          <w:p w14:paraId="376669EE" w14:textId="77777777" w:rsidR="005B2456" w:rsidRDefault="00F2535A">
            <w:pPr>
              <w:adjustRightIn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住</w:t>
            </w: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/>
              </w:rPr>
              <w:t>址</w:t>
            </w:r>
          </w:p>
        </w:tc>
        <w:tc>
          <w:tcPr>
            <w:tcW w:w="9394" w:type="dxa"/>
            <w:gridSpan w:val="6"/>
            <w:shd w:val="clear" w:color="auto" w:fill="auto"/>
            <w:vAlign w:val="center"/>
          </w:tcPr>
          <w:p w14:paraId="6EFAAF97" w14:textId="4EBF718E" w:rsidR="005B2456" w:rsidRDefault="001E15AD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湖南省长沙市开福区长沙学院</w:t>
            </w:r>
          </w:p>
        </w:tc>
      </w:tr>
      <w:tr w:rsidR="005B2456" w14:paraId="7C301713" w14:textId="77777777">
        <w:trPr>
          <w:trHeight w:val="501"/>
          <w:jc w:val="center"/>
        </w:trPr>
        <w:tc>
          <w:tcPr>
            <w:tcW w:w="1413" w:type="dxa"/>
            <w:vMerge w:val="restart"/>
            <w:shd w:val="clear" w:color="auto" w:fill="EAEAEA"/>
            <w:vAlign w:val="center"/>
          </w:tcPr>
          <w:p w14:paraId="082F124D" w14:textId="77777777" w:rsidR="005B2456" w:rsidRDefault="00F253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教育</w:t>
            </w:r>
          </w:p>
          <w:p w14:paraId="10DDC2E2" w14:textId="77777777" w:rsidR="005B2456" w:rsidRDefault="00F253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培训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8A0057" w14:textId="77777777" w:rsidR="005B2456" w:rsidRDefault="00F2535A">
            <w:pPr>
              <w:adjustRightInd w:val="0"/>
              <w:snapToGrid w:val="0"/>
              <w:ind w:leftChars="50" w:left="105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起止日期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173BD1D7" w14:textId="77777777" w:rsidR="005B2456" w:rsidRDefault="00F253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学校或院校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6CEDDC7A" w14:textId="77777777" w:rsidR="005B2456" w:rsidRDefault="00F253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专业</w:t>
            </w:r>
          </w:p>
        </w:tc>
      </w:tr>
      <w:tr w:rsidR="005B2456" w14:paraId="613A0582" w14:textId="77777777">
        <w:trPr>
          <w:trHeight w:val="498"/>
          <w:jc w:val="center"/>
        </w:trPr>
        <w:tc>
          <w:tcPr>
            <w:tcW w:w="1413" w:type="dxa"/>
            <w:vMerge/>
            <w:shd w:val="clear" w:color="auto" w:fill="EAEAEA"/>
            <w:vAlign w:val="center"/>
          </w:tcPr>
          <w:p w14:paraId="5BF21D53" w14:textId="77777777" w:rsidR="005B2456" w:rsidRDefault="005B245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5BE8DE" w14:textId="6BDC2B5E" w:rsidR="005B2456" w:rsidRDefault="001E15AD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2020.09-2022.09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B01862F" w14:textId="44F9A140" w:rsidR="005B2456" w:rsidRDefault="001E15AD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长沙学院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14858488" w14:textId="68421D0E" w:rsidR="005B2456" w:rsidRDefault="001E15AD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软件</w:t>
            </w:r>
            <w:r>
              <w:rPr>
                <w:rFonts w:ascii="微软雅黑" w:eastAsia="微软雅黑" w:hAnsi="微软雅黑" w:hint="eastAsia"/>
                <w:color w:val="545454"/>
              </w:rPr>
              <w:t>工程</w:t>
            </w:r>
          </w:p>
        </w:tc>
      </w:tr>
      <w:tr w:rsidR="005B2456" w14:paraId="719496D5" w14:textId="77777777">
        <w:trPr>
          <w:trHeight w:val="1409"/>
          <w:jc w:val="center"/>
        </w:trPr>
        <w:tc>
          <w:tcPr>
            <w:tcW w:w="1413" w:type="dxa"/>
            <w:shd w:val="clear" w:color="auto" w:fill="EAEAEA"/>
            <w:vAlign w:val="center"/>
          </w:tcPr>
          <w:p w14:paraId="1494267E" w14:textId="290E5B2F" w:rsidR="005B2456" w:rsidRDefault="0052541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个人技能</w:t>
            </w:r>
          </w:p>
        </w:tc>
        <w:tc>
          <w:tcPr>
            <w:tcW w:w="9394" w:type="dxa"/>
            <w:gridSpan w:val="6"/>
            <w:shd w:val="clear" w:color="auto" w:fill="auto"/>
            <w:vAlign w:val="center"/>
          </w:tcPr>
          <w:p w14:paraId="472442AA" w14:textId="6EB515DF" w:rsidR="005668E1" w:rsidRDefault="00C12B46" w:rsidP="005668E1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0" w:beforeAutospacing="0" w:after="0" w:afterAutospacing="0"/>
              <w:ind w:rightChars="50" w:right="105"/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</w:pPr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熟悉</w:t>
            </w:r>
            <w:proofErr w:type="spellStart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ssm</w:t>
            </w:r>
            <w:proofErr w:type="spellEnd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框架开发，了解</w:t>
            </w:r>
            <w:proofErr w:type="spellStart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jvm</w:t>
            </w:r>
            <w:proofErr w:type="spellEnd"/>
            <w:r w:rsidR="005668E1">
              <w:rPr>
                <w:rFonts w:ascii="微软雅黑" w:eastAsia="微软雅黑" w:hAnsi="微软雅黑" w:cstheme="minorBidi" w:hint="eastAsia"/>
                <w:color w:val="545454"/>
                <w:kern w:val="2"/>
                <w:sz w:val="21"/>
                <w:szCs w:val="22"/>
              </w:rPr>
              <w:t>相关的垃圾回收机制。</w:t>
            </w:r>
          </w:p>
          <w:p w14:paraId="270F62B1" w14:textId="77777777" w:rsidR="005668E1" w:rsidRPr="005668E1" w:rsidRDefault="00C12B46" w:rsidP="005668E1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0" w:beforeAutospacing="0" w:after="0" w:afterAutospacing="0"/>
              <w:ind w:rightChars="50" w:right="105"/>
              <w:rPr>
                <w:rFonts w:ascii="微软雅黑" w:eastAsia="微软雅黑" w:hAnsi="微软雅黑" w:cstheme="minorBidi"/>
                <w:color w:val="545454"/>
                <w:kern w:val="2"/>
                <w:sz w:val="22"/>
                <w:szCs w:val="22"/>
              </w:rPr>
            </w:pPr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学习使用过</w:t>
            </w:r>
            <w:proofErr w:type="spellStart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springboot</w:t>
            </w:r>
            <w:proofErr w:type="spellEnd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和</w:t>
            </w:r>
            <w:proofErr w:type="spellStart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springcloud</w:t>
            </w:r>
            <w:proofErr w:type="spellEnd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相关组件</w:t>
            </w:r>
          </w:p>
          <w:p w14:paraId="7513C87D" w14:textId="1E12B85E" w:rsidR="005668E1" w:rsidRPr="005668E1" w:rsidRDefault="005668E1" w:rsidP="005668E1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0" w:beforeAutospacing="0" w:after="0" w:afterAutospacing="0"/>
              <w:ind w:rightChars="50" w:right="105"/>
              <w:rPr>
                <w:rFonts w:ascii="微软雅黑" w:eastAsia="微软雅黑" w:hAnsi="微软雅黑" w:cstheme="minorBidi"/>
                <w:color w:val="545454"/>
                <w:kern w:val="2"/>
                <w:sz w:val="22"/>
                <w:szCs w:val="22"/>
              </w:rPr>
            </w:pPr>
            <w:r>
              <w:rPr>
                <w:rFonts w:ascii="微软雅黑" w:eastAsia="微软雅黑" w:hAnsi="微软雅黑" w:cstheme="minorBidi" w:hint="eastAsia"/>
                <w:color w:val="545454"/>
                <w:kern w:val="2"/>
                <w:sz w:val="21"/>
                <w:szCs w:val="22"/>
              </w:rPr>
              <w:t>熟练掌握</w:t>
            </w:r>
            <w:proofErr w:type="spellStart"/>
            <w:r w:rsidR="00C12B46"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redis</w:t>
            </w:r>
            <w:proofErr w:type="spellEnd"/>
            <w:r w:rsidR="00C12B46"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缓存，熟练使用</w:t>
            </w:r>
            <w:proofErr w:type="spellStart"/>
            <w:r w:rsidR="00C12B46"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mysql</w:t>
            </w:r>
            <w:proofErr w:type="spellEnd"/>
            <w:r w:rsidR="00C12B46"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数据库的增删改查，</w:t>
            </w:r>
          </w:p>
          <w:p w14:paraId="694FDEC8" w14:textId="77777777" w:rsidR="005668E1" w:rsidRPr="005668E1" w:rsidRDefault="00C12B46" w:rsidP="005668E1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0" w:beforeAutospacing="0" w:after="0" w:afterAutospacing="0"/>
              <w:ind w:rightChars="50" w:right="105"/>
              <w:rPr>
                <w:rFonts w:ascii="微软雅黑" w:eastAsia="微软雅黑" w:hAnsi="微软雅黑" w:cstheme="minorBidi"/>
                <w:color w:val="545454"/>
                <w:kern w:val="2"/>
                <w:sz w:val="22"/>
                <w:szCs w:val="22"/>
              </w:rPr>
            </w:pPr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熟练使用</w:t>
            </w:r>
            <w:proofErr w:type="spellStart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mybatispuls</w:t>
            </w:r>
            <w:proofErr w:type="spellEnd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框架，了解</w:t>
            </w:r>
            <w:proofErr w:type="spellStart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springData</w:t>
            </w:r>
            <w:proofErr w:type="spellEnd"/>
            <w:r w:rsidR="00FE4F8A"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.,</w:t>
            </w:r>
          </w:p>
          <w:p w14:paraId="56756AF2" w14:textId="12FF5AED" w:rsidR="00525410" w:rsidRPr="00C12B46" w:rsidRDefault="00FE4F8A" w:rsidP="005668E1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0" w:beforeAutospacing="0" w:after="0" w:afterAutospacing="0"/>
              <w:ind w:rightChars="50" w:right="105"/>
              <w:rPr>
                <w:rFonts w:ascii="微软雅黑" w:eastAsia="微软雅黑" w:hAnsi="微软雅黑" w:cstheme="minorBidi"/>
                <w:color w:val="545454"/>
                <w:kern w:val="2"/>
                <w:sz w:val="22"/>
                <w:szCs w:val="22"/>
              </w:rPr>
            </w:pPr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了解</w:t>
            </w:r>
            <w:proofErr w:type="spellStart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dubbo</w:t>
            </w:r>
            <w:proofErr w:type="spellEnd"/>
            <w:r>
              <w:rPr>
                <w:rFonts w:ascii="微软雅黑" w:eastAsia="微软雅黑" w:hAnsi="微软雅黑" w:cstheme="minorBidi"/>
                <w:color w:val="545454"/>
                <w:kern w:val="2"/>
                <w:sz w:val="21"/>
                <w:szCs w:val="22"/>
              </w:rPr>
              <w:t>分布式框架，学习使用过zookeeper注册中心</w:t>
            </w:r>
          </w:p>
        </w:tc>
      </w:tr>
      <w:tr w:rsidR="005B2456" w14:paraId="0AB9A5E2" w14:textId="77777777">
        <w:trPr>
          <w:trHeight w:val="1268"/>
          <w:jc w:val="center"/>
        </w:trPr>
        <w:tc>
          <w:tcPr>
            <w:tcW w:w="1413" w:type="dxa"/>
            <w:shd w:val="clear" w:color="auto" w:fill="EAEAEA"/>
            <w:vAlign w:val="center"/>
          </w:tcPr>
          <w:p w14:paraId="6C6B702C" w14:textId="77777777" w:rsidR="005B2456" w:rsidRDefault="00F253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技能</w:t>
            </w:r>
          </w:p>
          <w:p w14:paraId="70BB3F7E" w14:textId="77777777" w:rsidR="005B2456" w:rsidRDefault="00F253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证书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A7FBA2F" w14:textId="1A3BDEB8" w:rsidR="005B2456" w:rsidRDefault="00F2535A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CET-</w:t>
            </w:r>
            <w:r w:rsidR="001E15AD">
              <w:rPr>
                <w:rFonts w:ascii="微软雅黑" w:eastAsia="微软雅黑" w:hAnsi="微软雅黑"/>
                <w:color w:val="545454"/>
              </w:rPr>
              <w:t>4</w:t>
            </w:r>
          </w:p>
          <w:p w14:paraId="098016C8" w14:textId="48E8D34C" w:rsidR="005B2456" w:rsidRDefault="001E15AD" w:rsidP="001E15AD">
            <w:pPr>
              <w:adjustRightInd w:val="0"/>
              <w:snapToGrid w:val="0"/>
              <w:ind w:leftChars="50" w:left="105" w:rightChars="50" w:right="105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计算机二级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3FFD9F9C" w14:textId="62F657B6" w:rsidR="005B2456" w:rsidRDefault="00FE4F8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项目经历</w:t>
            </w:r>
          </w:p>
        </w:tc>
        <w:tc>
          <w:tcPr>
            <w:tcW w:w="3724" w:type="dxa"/>
            <w:gridSpan w:val="3"/>
            <w:shd w:val="clear" w:color="auto" w:fill="auto"/>
            <w:vAlign w:val="center"/>
          </w:tcPr>
          <w:p w14:paraId="738D31BA" w14:textId="2C4934C4" w:rsidR="005B2456" w:rsidRDefault="00FE4F8A" w:rsidP="001E15AD">
            <w:pPr>
              <w:adjustRightInd w:val="0"/>
              <w:snapToGrid w:val="0"/>
              <w:ind w:rightChars="50" w:right="105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 xml:space="preserve"> </w:t>
            </w:r>
            <w:r w:rsidR="00F2535A">
              <w:rPr>
                <w:rFonts w:ascii="微软雅黑" w:eastAsia="微软雅黑" w:hAnsi="微软雅黑"/>
              </w:rPr>
              <w:t>基于SSM框架开发公司财务审批系统</w:t>
            </w:r>
          </w:p>
        </w:tc>
      </w:tr>
      <w:tr w:rsidR="005B2456" w14:paraId="71BB6BD6" w14:textId="77777777">
        <w:trPr>
          <w:trHeight w:val="2251"/>
          <w:jc w:val="center"/>
        </w:trPr>
        <w:tc>
          <w:tcPr>
            <w:tcW w:w="1413" w:type="dxa"/>
            <w:shd w:val="clear" w:color="auto" w:fill="EAEAEA"/>
            <w:vAlign w:val="center"/>
          </w:tcPr>
          <w:p w14:paraId="0F1D8594" w14:textId="77777777" w:rsidR="005B2456" w:rsidRDefault="00F253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自我</w:t>
            </w:r>
          </w:p>
          <w:p w14:paraId="7A9A3443" w14:textId="77777777" w:rsidR="005B2456" w:rsidRDefault="00F2535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评价</w:t>
            </w:r>
          </w:p>
        </w:tc>
        <w:tc>
          <w:tcPr>
            <w:tcW w:w="9394" w:type="dxa"/>
            <w:gridSpan w:val="6"/>
            <w:shd w:val="clear" w:color="auto" w:fill="auto"/>
            <w:vAlign w:val="center"/>
          </w:tcPr>
          <w:p w14:paraId="08D3E2B5" w14:textId="77777777" w:rsidR="005B2456" w:rsidRDefault="00F2535A">
            <w:pPr>
              <w:pStyle w:val="1"/>
              <w:numPr>
                <w:ilvl w:val="0"/>
                <w:numId w:val="3"/>
              </w:numPr>
              <w:adjustRightInd w:val="0"/>
              <w:snapToGrid w:val="0"/>
              <w:ind w:rightChars="50" w:right="105" w:firstLineChars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做事、对人有耐心、责任心和恒心；</w:t>
            </w:r>
          </w:p>
          <w:p w14:paraId="43ACF0AD" w14:textId="77777777" w:rsidR="005B2456" w:rsidRDefault="00F2535A">
            <w:pPr>
              <w:pStyle w:val="1"/>
              <w:numPr>
                <w:ilvl w:val="0"/>
                <w:numId w:val="3"/>
              </w:numPr>
              <w:adjustRightInd w:val="0"/>
              <w:snapToGrid w:val="0"/>
              <w:ind w:rightChars="50" w:right="105" w:firstLineChars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对负责的工作会付出全部精力和热情，制定缜密计划，力争在最短时间内将目标达成；喜欢挑战，能在较短时间内适应高压力的工作；</w:t>
            </w:r>
          </w:p>
          <w:p w14:paraId="5C99FC28" w14:textId="77777777" w:rsidR="005B2456" w:rsidRDefault="00F2535A">
            <w:pPr>
              <w:pStyle w:val="1"/>
              <w:numPr>
                <w:ilvl w:val="0"/>
                <w:numId w:val="3"/>
              </w:numPr>
              <w:adjustRightInd w:val="0"/>
              <w:snapToGrid w:val="0"/>
              <w:ind w:rightChars="50" w:right="105" w:firstLineChars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有较强的建立合作关系的能力，善于促进和谐，尊重不同意见；</w:t>
            </w:r>
          </w:p>
          <w:p w14:paraId="1A6B662C" w14:textId="77777777" w:rsidR="005B2456" w:rsidRDefault="00F2535A">
            <w:pPr>
              <w:pStyle w:val="1"/>
              <w:numPr>
                <w:ilvl w:val="0"/>
                <w:numId w:val="3"/>
              </w:numPr>
              <w:adjustRightInd w:val="0"/>
              <w:snapToGrid w:val="0"/>
              <w:ind w:rightChars="50" w:right="105" w:firstLineChars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善于与别人感情交融，能遇见别人的需要真诚的关怀别人；</w:t>
            </w:r>
          </w:p>
          <w:p w14:paraId="253B5F15" w14:textId="77777777" w:rsidR="005B2456" w:rsidRDefault="00F2535A">
            <w:pPr>
              <w:pStyle w:val="1"/>
              <w:numPr>
                <w:ilvl w:val="0"/>
                <w:numId w:val="3"/>
              </w:numPr>
              <w:adjustRightInd w:val="0"/>
              <w:snapToGrid w:val="0"/>
              <w:ind w:rightChars="50" w:right="105" w:firstLineChars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独特创意能力，渴望推陈出新。</w:t>
            </w:r>
          </w:p>
        </w:tc>
      </w:tr>
    </w:tbl>
    <w:p w14:paraId="3E24EE53" w14:textId="77777777" w:rsidR="005B2456" w:rsidRDefault="005B2456">
      <w:pPr>
        <w:snapToGrid w:val="0"/>
        <w:spacing w:line="20" w:lineRule="exact"/>
        <w:rPr>
          <w:rFonts w:ascii="微软雅黑" w:eastAsia="微软雅黑" w:hAnsi="微软雅黑"/>
        </w:rPr>
      </w:pPr>
    </w:p>
    <w:sectPr w:rsidR="005B2456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446"/>
    <w:multiLevelType w:val="hybridMultilevel"/>
    <w:tmpl w:val="B8BC8E90"/>
    <w:lvl w:ilvl="0" w:tplc="A4327F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0A0C2561"/>
    <w:multiLevelType w:val="multilevel"/>
    <w:tmpl w:val="0A0C2561"/>
    <w:lvl w:ilvl="0">
      <w:start w:val="1"/>
      <w:numFmt w:val="bullet"/>
      <w:lvlText w:val=""/>
      <w:lvlJc w:val="left"/>
      <w:pPr>
        <w:ind w:left="525" w:hanging="420"/>
      </w:pPr>
      <w:rPr>
        <w:rFonts w:ascii="Wingdings" w:hAnsi="Wingdings" w:hint="default"/>
        <w:color w:val="7F7F7F" w:themeColor="text1" w:themeTint="80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BF4192F"/>
    <w:multiLevelType w:val="multilevel"/>
    <w:tmpl w:val="1BF4192F"/>
    <w:lvl w:ilvl="0">
      <w:start w:val="1"/>
      <w:numFmt w:val="bullet"/>
      <w:lvlText w:val=""/>
      <w:lvlJc w:val="left"/>
      <w:pPr>
        <w:ind w:left="525" w:hanging="420"/>
      </w:pPr>
      <w:rPr>
        <w:rFonts w:ascii="Wingdings" w:hAnsi="Wingdings" w:hint="default"/>
        <w:color w:val="7F7F7F" w:themeColor="text1" w:themeTint="80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751134E"/>
    <w:multiLevelType w:val="multilevel"/>
    <w:tmpl w:val="5751134E"/>
    <w:lvl w:ilvl="0">
      <w:start w:val="1"/>
      <w:numFmt w:val="bullet"/>
      <w:lvlText w:val=""/>
      <w:lvlJc w:val="left"/>
      <w:pPr>
        <w:ind w:left="525" w:hanging="420"/>
      </w:pPr>
      <w:rPr>
        <w:rFonts w:ascii="Wingdings" w:hAnsi="Wingdings" w:hint="default"/>
        <w:color w:val="7F7F7F" w:themeColor="text1" w:themeTint="80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764274"/>
    <w:rsid w:val="00122635"/>
    <w:rsid w:val="00182584"/>
    <w:rsid w:val="001E15AD"/>
    <w:rsid w:val="00292939"/>
    <w:rsid w:val="003B5B58"/>
    <w:rsid w:val="003F0ADA"/>
    <w:rsid w:val="004F0C45"/>
    <w:rsid w:val="00525410"/>
    <w:rsid w:val="00544D64"/>
    <w:rsid w:val="005668E1"/>
    <w:rsid w:val="005B2456"/>
    <w:rsid w:val="005D67C8"/>
    <w:rsid w:val="00742A87"/>
    <w:rsid w:val="007B4321"/>
    <w:rsid w:val="008102A9"/>
    <w:rsid w:val="00B62082"/>
    <w:rsid w:val="00C12B46"/>
    <w:rsid w:val="00CB1A20"/>
    <w:rsid w:val="00DF39C1"/>
    <w:rsid w:val="00EF139F"/>
    <w:rsid w:val="00F2535A"/>
    <w:rsid w:val="00FE4F8A"/>
    <w:rsid w:val="22030A2D"/>
    <w:rsid w:val="225A5881"/>
    <w:rsid w:val="35764274"/>
    <w:rsid w:val="48035BC1"/>
    <w:rsid w:val="587A5CBC"/>
    <w:rsid w:val="5A812978"/>
    <w:rsid w:val="6D305C60"/>
    <w:rsid w:val="70E437AD"/>
    <w:rsid w:val="7CA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16EA78"/>
  <w15:docId w15:val="{409C1966-4A62-48D8-BAA2-C8C0E6D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34920;&#26684;&#31616;&#21382;&#20063;&#21487;&#20197;&#32654;&#32654;&#2171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表格简历也可以美美哒.docx</Template>
  <TotalTime>46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明轩</cp:lastModifiedBy>
  <cp:revision>19</cp:revision>
  <dcterms:created xsi:type="dcterms:W3CDTF">2017-08-12T07:02:00Z</dcterms:created>
  <dcterms:modified xsi:type="dcterms:W3CDTF">2021-10-14T06:29:00Z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