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82450" w:rsidRDefault="00A21847">
      <w:r>
        <w:rPr>
          <w:noProof/>
        </w:rPr>
        <mc:AlternateContent>
          <mc:Choice Requires="wpg">
            <w:drawing>
              <wp:anchor distT="0" distB="0" distL="114300" distR="114300" simplePos="0" relativeHeight="251844096" behindDoc="0" locked="0" layoutInCell="1" allowOverlap="1" wp14:anchorId="50F9BCFC" wp14:editId="17D3DDED">
                <wp:simplePos x="0" y="0"/>
                <wp:positionH relativeFrom="column">
                  <wp:posOffset>2453640</wp:posOffset>
                </wp:positionH>
                <wp:positionV relativeFrom="paragraph">
                  <wp:posOffset>8813165</wp:posOffset>
                </wp:positionV>
                <wp:extent cx="4471670" cy="361950"/>
                <wp:effectExtent l="0" t="0" r="24130" b="0"/>
                <wp:wrapNone/>
                <wp:docPr id="43" name="组合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1670" cy="361950"/>
                          <a:chOff x="0" y="-46503"/>
                          <a:chExt cx="4471424" cy="362693"/>
                        </a:xfrm>
                        <a:effectLst/>
                      </wpg:grpSpPr>
                      <wpg:grpSp>
                        <wpg:cNvPr id="44" name="组合 76"/>
                        <wpg:cNvGrpSpPr/>
                        <wpg:grpSpPr>
                          <a:xfrm>
                            <a:off x="0" y="16169"/>
                            <a:ext cx="4471424" cy="254289"/>
                            <a:chOff x="0" y="16169"/>
                            <a:chExt cx="4471424" cy="254289"/>
                          </a:xfrm>
                          <a:effectLst/>
                        </wpg:grpSpPr>
                        <wps:wsp>
                          <wps:cNvPr id="45" name="平行四边形 77"/>
                          <wps:cNvSpPr/>
                          <wps:spPr>
                            <a:xfrm>
                              <a:off x="207399" y="16169"/>
                              <a:ext cx="1405345" cy="254289"/>
                            </a:xfrm>
                            <a:prstGeom prst="parallelogram">
                              <a:avLst>
                                <a:gd name="adj" fmla="val 68076"/>
                              </a:avLst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/>
                        </wps:wsp>
                        <wps:wsp>
                          <wps:cNvPr id="46" name="直接连接符 78"/>
                          <wps:cNvCnPr/>
                          <wps:spPr>
                            <a:xfrm>
                              <a:off x="885262" y="44523"/>
                              <a:ext cx="3586162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rgbClr val="29282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7" name="平行四边形 79"/>
                          <wps:cNvSpPr/>
                          <wps:spPr>
                            <a:xfrm>
                              <a:off x="0" y="16169"/>
                              <a:ext cx="1318650" cy="254289"/>
                            </a:xfrm>
                            <a:prstGeom prst="parallelogram">
                              <a:avLst>
                                <a:gd name="adj" fmla="val 68076"/>
                              </a:avLst>
                            </a:prstGeom>
                            <a:solidFill>
                              <a:srgbClr val="29282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/>
                        </wps:wsp>
                      </wpg:grpSp>
                      <wps:wsp>
                        <wps:cNvPr id="49" name="文本框 162"/>
                        <wps:cNvSpPr txBox="1"/>
                        <wps:spPr>
                          <a:xfrm>
                            <a:off x="121913" y="-46503"/>
                            <a:ext cx="1442005" cy="3626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793242" w:rsidRDefault="00793242" w:rsidP="00793242">
                              <w:pPr>
                                <w:pStyle w:val="ad"/>
                                <w:spacing w:before="0" w:beforeAutospacing="0" w:after="0" w:afterAutospacing="0"/>
                                <w:rPr>
                                  <w:rFonts w:hint="eastAsia"/>
                                </w:rPr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FFFFFF"/>
                                  <w:spacing w:val="60"/>
                                  <w:kern w:val="24"/>
                                </w:rPr>
                                <w:t>自我评价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F9BCFC" id="组合 43" o:spid="_x0000_s1026" style="position:absolute;margin-left:193.2pt;margin-top:693.95pt;width:352.1pt;height:28.5pt;z-index:251844096;mso-height-relative:margin" coordorigin=",-465" coordsize="44714,3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">
                <v:group id="组合 76" o:spid="_x0000_s1027" style="position:absolute;top:161;width:44714;height:2543" coordorigin=",161" coordsize="44714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平行四边形 77" o:spid="_x0000_s1028" type="#_x0000_t7" style="position:absolute;left:2073;top:161;width:14054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" adj="2661" fillcolor="#00b0f0" stroked="f" strokeweight="1pt"/>
                  <v:line id="直接连接符 78" o:spid="_x0000_s1029" style="position:absolute;visibility:visible;mso-wrap-style:square" from="8852,445" to="44714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" strokecolor="#29282e" strokeweight="4.5pt">
                    <v:stroke joinstyle="miter"/>
                  </v:line>
                  <v:shape id="平行四边形 79" o:spid="_x0000_s1030" type="#_x0000_t7" style="position:absolute;top:161;width:13186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" adj="2836" fillcolor="#29282e" stroked="f" strokeweight="1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162" o:spid="_x0000_s1031" type="#_x0000_t202" style="position:absolute;left:1219;top:-465;width:14420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" filled="f" stroked="f">
                  <v:textbox style="mso-fit-shape-to-text:t">
                    <w:txbxContent>
                      <w:p w:rsidR="00793242" w:rsidRDefault="00793242" w:rsidP="00793242">
                        <w:pPr>
                          <w:pStyle w:val="ad"/>
                          <w:spacing w:before="0" w:beforeAutospacing="0" w:after="0" w:afterAutospacing="0"/>
                          <w:rPr>
                            <w:rFonts w:hint="eastAsia"/>
                          </w:rPr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FFFFFF"/>
                            <w:spacing w:val="60"/>
                            <w:kern w:val="24"/>
                          </w:rPr>
                          <w:t>自我评价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column">
                  <wp:posOffset>2470785</wp:posOffset>
                </wp:positionH>
                <wp:positionV relativeFrom="paragraph">
                  <wp:posOffset>7160895</wp:posOffset>
                </wp:positionV>
                <wp:extent cx="4471670" cy="362585"/>
                <wp:effectExtent l="0" t="0" r="24130" b="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1670" cy="362585"/>
                          <a:chOff x="0" y="-46503"/>
                          <a:chExt cx="4471424" cy="362694"/>
                        </a:xfrm>
                        <a:effectLst/>
                      </wpg:grpSpPr>
                      <wpg:grpSp>
                        <wpg:cNvPr id="93" name="组合 76"/>
                        <wpg:cNvGrpSpPr/>
                        <wpg:grpSpPr>
                          <a:xfrm>
                            <a:off x="0" y="16169"/>
                            <a:ext cx="4471424" cy="254289"/>
                            <a:chOff x="0" y="16169"/>
                            <a:chExt cx="4471424" cy="254289"/>
                          </a:xfrm>
                          <a:effectLst/>
                        </wpg:grpSpPr>
                        <wps:wsp>
                          <wps:cNvPr id="94" name="平行四边形 77"/>
                          <wps:cNvSpPr/>
                          <wps:spPr>
                            <a:xfrm>
                              <a:off x="207399" y="16169"/>
                              <a:ext cx="1405345" cy="254289"/>
                            </a:xfrm>
                            <a:prstGeom prst="parallelogram">
                              <a:avLst>
                                <a:gd name="adj" fmla="val 68076"/>
                              </a:avLst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/>
                        </wps:wsp>
                        <wps:wsp>
                          <wps:cNvPr id="95" name="直接连接符 78"/>
                          <wps:cNvCnPr/>
                          <wps:spPr>
                            <a:xfrm>
                              <a:off x="885262" y="44523"/>
                              <a:ext cx="3586162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rgbClr val="29282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96" name="平行四边形 79"/>
                          <wps:cNvSpPr/>
                          <wps:spPr>
                            <a:xfrm>
                              <a:off x="0" y="16169"/>
                              <a:ext cx="1318650" cy="254289"/>
                            </a:xfrm>
                            <a:prstGeom prst="parallelogram">
                              <a:avLst>
                                <a:gd name="adj" fmla="val 68076"/>
                              </a:avLst>
                            </a:prstGeom>
                            <a:solidFill>
                              <a:srgbClr val="29282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/>
                        </wps:wsp>
                      </wpg:grpSp>
                      <wps:wsp>
                        <wps:cNvPr id="97" name="文本框 162"/>
                        <wps:cNvSpPr txBox="1"/>
                        <wps:spPr>
                          <a:xfrm>
                            <a:off x="121913" y="-46503"/>
                            <a:ext cx="1441371" cy="362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482450" w:rsidRDefault="009832B9">
                              <w:pPr>
                                <w:pStyle w:val="ad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FFFFFF"/>
                                  <w:spacing w:val="60"/>
                                  <w:kern w:val="24"/>
                                </w:rPr>
                                <w:t>荣誉奖励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92" o:spid="_x0000_s1032" style="position:absolute;margin-left:194.55pt;margin-top:563.85pt;width:352.1pt;height:28.55pt;z-index:251831808" coordorigin=",-465" coordsize="44714,3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">
                <v:group id="组合 76" o:spid="_x0000_s1033" style="position:absolute;top:161;width:44714;height:2543" coordorigin=",161" coordsize="44714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平行四边形 77" o:spid="_x0000_s1034" type="#_x0000_t7" style="position:absolute;left:2073;top:161;width:14054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" adj="2661" fillcolor="#00b0f0" stroked="f" strokeweight="1pt"/>
                  <v:line id="直接连接符 78" o:spid="_x0000_s1035" style="position:absolute;visibility:visible;mso-wrap-style:square" from="8852,445" to="44714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" strokecolor="#29282e" strokeweight="4.5pt">
                    <v:stroke joinstyle="miter"/>
                  </v:line>
                  <v:shape id="平行四边形 79" o:spid="_x0000_s1036" type="#_x0000_t7" style="position:absolute;top:161;width:13186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" adj="2836" fillcolor="#29282e" stroked="f" strokeweight="1pt"/>
                </v:group>
                <v:shape id="文本框 162" o:spid="_x0000_s1037" type="#_x0000_t202" style="position:absolute;left:1219;top:-465;width:14413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:rsidR="00482450" w:rsidRDefault="009832B9">
                        <w:pPr>
                          <w:pStyle w:val="ad"/>
                          <w:spacing w:before="0" w:beforeAutospacing="0" w:after="0" w:afterAutospacing="0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FFFFFF"/>
                            <w:spacing w:val="60"/>
                            <w:kern w:val="24"/>
                          </w:rPr>
                          <w:t>荣誉奖励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3747770</wp:posOffset>
                </wp:positionV>
                <wp:extent cx="4471670" cy="362585"/>
                <wp:effectExtent l="0" t="0" r="24130" b="0"/>
                <wp:wrapNone/>
                <wp:docPr id="59" name="组合 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1670" cy="362585"/>
                          <a:chOff x="0" y="-46503"/>
                          <a:chExt cx="4471424" cy="362694"/>
                        </a:xfrm>
                        <a:effectLst/>
                      </wpg:grpSpPr>
                      <wpg:grpSp>
                        <wpg:cNvPr id="60" name="组合 76"/>
                        <wpg:cNvGrpSpPr/>
                        <wpg:grpSpPr>
                          <a:xfrm>
                            <a:off x="0" y="16169"/>
                            <a:ext cx="4471424" cy="254289"/>
                            <a:chOff x="0" y="16169"/>
                            <a:chExt cx="4471424" cy="254289"/>
                          </a:xfrm>
                          <a:effectLst/>
                        </wpg:grpSpPr>
                        <wps:wsp>
                          <wps:cNvPr id="62" name="平行四边形 77"/>
                          <wps:cNvSpPr/>
                          <wps:spPr>
                            <a:xfrm>
                              <a:off x="207399" y="16169"/>
                              <a:ext cx="1405345" cy="254289"/>
                            </a:xfrm>
                            <a:prstGeom prst="parallelogram">
                              <a:avLst>
                                <a:gd name="adj" fmla="val 68076"/>
                              </a:avLst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/>
                        </wps:wsp>
                        <wps:wsp>
                          <wps:cNvPr id="71" name="直接连接符 78"/>
                          <wps:cNvCnPr/>
                          <wps:spPr>
                            <a:xfrm>
                              <a:off x="885262" y="44523"/>
                              <a:ext cx="3586162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rgbClr val="29282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2" name="平行四边形 79"/>
                          <wps:cNvSpPr/>
                          <wps:spPr>
                            <a:xfrm>
                              <a:off x="0" y="16169"/>
                              <a:ext cx="1318650" cy="254289"/>
                            </a:xfrm>
                            <a:prstGeom prst="parallelogram">
                              <a:avLst>
                                <a:gd name="adj" fmla="val 68076"/>
                              </a:avLst>
                            </a:prstGeom>
                            <a:solidFill>
                              <a:srgbClr val="29282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/>
                        </wps:wsp>
                      </wpg:grpSp>
                      <wps:wsp>
                        <wps:cNvPr id="73" name="文本框 162"/>
                        <wps:cNvSpPr txBox="1"/>
                        <wps:spPr>
                          <a:xfrm>
                            <a:off x="121913" y="-46503"/>
                            <a:ext cx="1441371" cy="362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482450" w:rsidRDefault="009832B9">
                              <w:pPr>
                                <w:pStyle w:val="ad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FFFFFF"/>
                                  <w:spacing w:val="60"/>
                                  <w:kern w:val="24"/>
                                </w:rPr>
                                <w:t>校内实践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组合 59" o:spid="_x0000_s1038" style="position:absolute;margin-left:195.15pt;margin-top:295.1pt;width:352.1pt;height:28.55pt;z-index:251751936;mso-height-relative:margin" coordorigin=",-465" coordsize="44714,3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">
                <v:group id="组合 76" o:spid="_x0000_s1039" style="position:absolute;top:161;width:44714;height:2543" coordorigin=",161" coordsize="44714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平行四边形 77" o:spid="_x0000_s1040" type="#_x0000_t7" style="position:absolute;left:2073;top:161;width:14054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" adj="2661" fillcolor="#00b0f0" stroked="f" strokeweight="1pt"/>
                  <v:line id="直接连接符 78" o:spid="_x0000_s1041" style="position:absolute;visibility:visible;mso-wrap-style:square" from="8852,445" to="44714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" strokecolor="#29282e" strokeweight="4.5pt">
                    <v:stroke joinstyle="miter"/>
                  </v:line>
                  <v:shape id="平行四边形 79" o:spid="_x0000_s1042" type="#_x0000_t7" style="position:absolute;top:161;width:13186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" adj="2836" fillcolor="#29282e" stroked="f" strokeweight="1pt"/>
                </v:group>
                <v:shape id="文本框 162" o:spid="_x0000_s1043" type="#_x0000_t202" style="position:absolute;left:1219;top:-465;width:14413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" filled="f" stroked="f">
                  <v:textbox style="mso-fit-shape-to-text:t">
                    <w:txbxContent>
                      <w:p w:rsidR="00482450" w:rsidRDefault="009832B9">
                        <w:pPr>
                          <w:pStyle w:val="ad"/>
                          <w:spacing w:before="0" w:beforeAutospacing="0" w:after="0" w:afterAutospacing="0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FFFFFF"/>
                            <w:spacing w:val="60"/>
                            <w:kern w:val="24"/>
                          </w:rPr>
                          <w:t>校内实践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3242"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57957E4C" wp14:editId="1D1AFF8E">
                <wp:simplePos x="0" y="0"/>
                <wp:positionH relativeFrom="column">
                  <wp:posOffset>2430780</wp:posOffset>
                </wp:positionH>
                <wp:positionV relativeFrom="paragraph">
                  <wp:posOffset>9136380</wp:posOffset>
                </wp:positionV>
                <wp:extent cx="4599305" cy="1348740"/>
                <wp:effectExtent l="0" t="0" r="0" b="3810"/>
                <wp:wrapNone/>
                <wp:docPr id="57" name="文本框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134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3242" w:rsidRPr="00A21847" w:rsidRDefault="00793242" w:rsidP="00793242">
                            <w:pPr>
                              <w:spacing w:line="460" w:lineRule="exact"/>
                              <w:ind w:firstLineChars="200" w:firstLine="400"/>
                              <w:rPr>
                                <w:rFonts w:ascii="微软雅黑" w:eastAsia="微软雅黑" w:hAnsi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21847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本人性格稳重、肯吃苦、敢专研、有责任心、善于团队合作；</w:t>
                            </w:r>
                            <w:r w:rsidRPr="00A21847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拥有较强的学习能力及表达沟通能力</w:t>
                            </w:r>
                            <w:r w:rsidRPr="00A21847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，</w:t>
                            </w:r>
                            <w:r w:rsidRPr="00A21847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能适应各种环境，</w:t>
                            </w:r>
                            <w:r w:rsidRPr="00A21847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专业成绩保持在专业前15%。</w:t>
                            </w:r>
                          </w:p>
                          <w:p w:rsidR="00793242" w:rsidRPr="00A21847" w:rsidRDefault="00793242" w:rsidP="00793242">
                            <w:pPr>
                              <w:spacing w:line="460" w:lineRule="exact"/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A21847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21847">
                              <w:rPr>
                                <w:rFonts w:ascii="微软雅黑" w:eastAsia="微软雅黑" w:hAnsi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416C1A" w:rsidRPr="00A21847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喜欢Java</w:t>
                            </w:r>
                            <w:r w:rsidR="00416C1A" w:rsidRPr="00A21847">
                              <w:rPr>
                                <w:rFonts w:ascii="微软雅黑" w:eastAsia="微软雅黑" w:hAnsi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编程</w:t>
                            </w:r>
                            <w:r w:rsidR="00416C1A" w:rsidRPr="00A21847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，时常在CSDN</w:t>
                            </w:r>
                            <w:r w:rsidR="00416C1A" w:rsidRPr="00A21847">
                              <w:rPr>
                                <w:rFonts w:ascii="微软雅黑" w:eastAsia="微软雅黑" w:hAnsi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上</w:t>
                            </w:r>
                            <w:r w:rsidR="00416C1A" w:rsidRPr="00A21847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更新一些关于</w:t>
                            </w:r>
                            <w:r w:rsidR="00416C1A" w:rsidRPr="00A21847">
                              <w:rPr>
                                <w:rFonts w:ascii="微软雅黑" w:eastAsia="微软雅黑" w:hAnsi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Java知识</w:t>
                            </w:r>
                            <w:r w:rsidR="00416C1A" w:rsidRPr="00A21847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的文章；平时喜欢看电影，玩剧本杀。</w:t>
                            </w:r>
                          </w:p>
                          <w:p w:rsidR="00793242" w:rsidRPr="00793242" w:rsidRDefault="00793242" w:rsidP="00793242">
                            <w:pPr>
                              <w:spacing w:line="460" w:lineRule="exact"/>
                              <w:rPr>
                                <w:rFonts w:ascii="微软雅黑" w:eastAsia="微软雅黑" w:hAnsi="微软雅黑" w:cs="宋体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</w:pPr>
                          </w:p>
                          <w:p w:rsidR="00793242" w:rsidRPr="00543947" w:rsidRDefault="00793242" w:rsidP="00793242">
                            <w:pPr>
                              <w:spacing w:line="460" w:lineRule="exact"/>
                              <w:rPr>
                                <w:rFonts w:ascii="微软雅黑" w:eastAsia="微软雅黑" w:hAnsi="微软雅黑" w:cs="宋体" w:hint="eastAsia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57E4C" id="文本框 90" o:spid="_x0000_s1044" type="#_x0000_t202" style="position:absolute;margin-left:191.4pt;margin-top:719.4pt;width:362.15pt;height:106.2pt;z-index:25184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" filled="f" stroked="f">
                <v:textbox>
                  <w:txbxContent>
                    <w:p w:rsidR="00793242" w:rsidRPr="00A21847" w:rsidRDefault="00793242" w:rsidP="00793242">
                      <w:pPr>
                        <w:spacing w:line="460" w:lineRule="exact"/>
                        <w:ind w:firstLineChars="200" w:firstLine="400"/>
                        <w:rPr>
                          <w:rFonts w:ascii="微软雅黑" w:eastAsia="微软雅黑" w:hAnsi="微软雅黑" w:cs="+mn-cs"/>
                          <w:color w:val="4F4F4F"/>
                          <w:kern w:val="24"/>
                          <w:sz w:val="20"/>
                          <w:szCs w:val="20"/>
                        </w:rPr>
                      </w:pPr>
                      <w:r w:rsidRPr="00A21847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本人性格稳重、肯吃苦、敢专研、有责任心、善于团队合作；</w:t>
                      </w:r>
                      <w:r w:rsidRPr="00A21847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拥有较强的学习能力及表达沟通能力</w:t>
                      </w:r>
                      <w:r w:rsidRPr="00A21847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，</w:t>
                      </w:r>
                      <w:r w:rsidRPr="00A21847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能适应各种环境，</w:t>
                      </w:r>
                      <w:r w:rsidRPr="00A21847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专业成绩保持在专业前15%。</w:t>
                      </w:r>
                    </w:p>
                    <w:p w:rsidR="00793242" w:rsidRPr="00A21847" w:rsidRDefault="00793242" w:rsidP="00793242">
                      <w:pPr>
                        <w:spacing w:line="460" w:lineRule="exact"/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</w:pPr>
                      <w:r w:rsidRPr="00A21847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r w:rsidRPr="00A21847">
                        <w:rPr>
                          <w:rFonts w:ascii="微软雅黑" w:eastAsia="微软雅黑" w:hAnsi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 xml:space="preserve">   </w:t>
                      </w:r>
                      <w:r w:rsidR="00416C1A" w:rsidRPr="00A21847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喜欢Java</w:t>
                      </w:r>
                      <w:r w:rsidR="00416C1A" w:rsidRPr="00A21847">
                        <w:rPr>
                          <w:rFonts w:ascii="微软雅黑" w:eastAsia="微软雅黑" w:hAnsi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>编程</w:t>
                      </w:r>
                      <w:r w:rsidR="00416C1A" w:rsidRPr="00A21847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，时常在CSDN</w:t>
                      </w:r>
                      <w:r w:rsidR="00416C1A" w:rsidRPr="00A21847">
                        <w:rPr>
                          <w:rFonts w:ascii="微软雅黑" w:eastAsia="微软雅黑" w:hAnsi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>上</w:t>
                      </w:r>
                      <w:r w:rsidR="00416C1A" w:rsidRPr="00A21847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更新一些关于</w:t>
                      </w:r>
                      <w:r w:rsidR="00416C1A" w:rsidRPr="00A21847">
                        <w:rPr>
                          <w:rFonts w:ascii="微软雅黑" w:eastAsia="微软雅黑" w:hAnsi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>Java知识</w:t>
                      </w:r>
                      <w:r w:rsidR="00416C1A" w:rsidRPr="00A21847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的文章；平时喜欢看电影，玩剧本杀。</w:t>
                      </w:r>
                    </w:p>
                    <w:p w:rsidR="00793242" w:rsidRPr="00793242" w:rsidRDefault="00793242" w:rsidP="00793242">
                      <w:pPr>
                        <w:spacing w:line="460" w:lineRule="exact"/>
                        <w:rPr>
                          <w:rFonts w:ascii="微软雅黑" w:eastAsia="微软雅黑" w:hAnsi="微软雅黑" w:cs="宋体"/>
                          <w:color w:val="000000"/>
                          <w:kern w:val="24"/>
                          <w:sz w:val="20"/>
                          <w:szCs w:val="24"/>
                        </w:rPr>
                      </w:pPr>
                    </w:p>
                    <w:p w:rsidR="00793242" w:rsidRPr="00543947" w:rsidRDefault="00793242" w:rsidP="00793242">
                      <w:pPr>
                        <w:spacing w:line="460" w:lineRule="exact"/>
                        <w:rPr>
                          <w:rFonts w:ascii="微软雅黑" w:eastAsia="微软雅黑" w:hAnsi="微软雅黑" w:cs="宋体" w:hint="eastAsia"/>
                          <w:color w:val="000000"/>
                          <w:kern w:val="24"/>
                          <w:sz w:val="20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93242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2259330</wp:posOffset>
                </wp:positionV>
                <wp:extent cx="4612640" cy="1341120"/>
                <wp:effectExtent l="0" t="0" r="0" b="0"/>
                <wp:wrapNone/>
                <wp:docPr id="82" name="矩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2640" cy="1341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E66DD" w:rsidRDefault="00416BBB" w:rsidP="00D94C8F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掌握Java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基础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知识，熟悉面向对象编程、多线程</w:t>
                            </w:r>
                            <w:r w:rsidR="00D94C8F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知识。</w:t>
                            </w:r>
                          </w:p>
                          <w:p w:rsidR="00416BBB" w:rsidRDefault="00416BBB" w:rsidP="00D94C8F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掌握MySQL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数据库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、</w:t>
                            </w:r>
                            <w:r w:rsidR="00D94C8F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S</w:t>
                            </w:r>
                            <w:r w:rsidR="00D94C8F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QL语言</w:t>
                            </w:r>
                            <w:r w:rsidR="00D94C8F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。</w:t>
                            </w:r>
                          </w:p>
                          <w:p w:rsidR="00D94C8F" w:rsidRDefault="00D94C8F" w:rsidP="00D94C8F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熟悉H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TML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、node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.js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、JavaScript、C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SS等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技术</w:t>
                            </w:r>
                          </w:p>
                          <w:p w:rsidR="00D94C8F" w:rsidRDefault="00D94C8F" w:rsidP="00D94C8F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熟悉C语言、python、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linux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操作系统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。</w:t>
                            </w:r>
                          </w:p>
                          <w:p w:rsidR="00D94C8F" w:rsidRDefault="00D94C8F" w:rsidP="00D94C8F">
                            <w:pPr>
                              <w:pStyle w:val="ad"/>
                              <w:numPr>
                                <w:ilvl w:val="0"/>
                                <w:numId w:val="3"/>
                              </w:numPr>
                              <w:adjustRightInd w:val="0"/>
                              <w:snapToGrid w:val="0"/>
                              <w:spacing w:before="0" w:beforeAutospacing="0" w:after="0" w:afterAutospacing="0" w:line="400" w:lineRule="exact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</w:pPr>
                            <w:r w:rsidRPr="00D94C8F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熟悉C51、STM32单片机等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。</w:t>
                            </w:r>
                          </w:p>
                          <w:p w:rsidR="00416BBB" w:rsidRDefault="00416BBB">
                            <w:pPr>
                              <w:pStyle w:val="ad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</w:pPr>
                          </w:p>
                          <w:p w:rsidR="00482450" w:rsidRPr="00B45FB0" w:rsidRDefault="00482450">
                            <w:pPr>
                              <w:pStyle w:val="ad"/>
                              <w:adjustRightInd w:val="0"/>
                              <w:snapToGrid w:val="0"/>
                              <w:spacing w:before="0" w:beforeAutospacing="0" w:after="0" w:afterAutospacing="0"/>
                              <w:rPr>
                                <w:color w:val="4040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5" o:spid="_x0000_s1045" style="position:absolute;margin-left:205.35pt;margin-top:177.9pt;width:363.2pt;height:105.6pt;z-index:251801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" filled="f" stroked="f">
                <v:textbox>
                  <w:txbxContent>
                    <w:p w:rsidR="00CE66DD" w:rsidRDefault="00416BBB" w:rsidP="00D94C8F">
                      <w:pPr>
                        <w:pStyle w:val="ad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掌握Java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>基础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知识，熟悉面向对象编程、多线程</w:t>
                      </w:r>
                      <w:r w:rsidR="00D94C8F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等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知识。</w:t>
                      </w:r>
                    </w:p>
                    <w:p w:rsidR="00416BBB" w:rsidRDefault="00416BBB" w:rsidP="00D94C8F">
                      <w:pPr>
                        <w:pStyle w:val="ad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掌握MySQL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>数据库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、</w:t>
                      </w:r>
                      <w:r w:rsidR="00D94C8F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S</w:t>
                      </w:r>
                      <w:r w:rsidR="00D94C8F"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>QL语言</w:t>
                      </w:r>
                      <w:r w:rsidR="00D94C8F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。</w:t>
                      </w:r>
                    </w:p>
                    <w:p w:rsidR="00D94C8F" w:rsidRDefault="00D94C8F" w:rsidP="00D94C8F">
                      <w:pPr>
                        <w:pStyle w:val="ad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熟悉H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>TML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、node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>.js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、JavaScript、C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>SS等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技术</w:t>
                      </w:r>
                    </w:p>
                    <w:p w:rsidR="00D94C8F" w:rsidRDefault="00D94C8F" w:rsidP="00D94C8F">
                      <w:pPr>
                        <w:pStyle w:val="ad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熟悉C语言、python、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linux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>操作系统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。</w:t>
                      </w:r>
                    </w:p>
                    <w:p w:rsidR="00D94C8F" w:rsidRDefault="00D94C8F" w:rsidP="00D94C8F">
                      <w:pPr>
                        <w:pStyle w:val="ad"/>
                        <w:numPr>
                          <w:ilvl w:val="0"/>
                          <w:numId w:val="3"/>
                        </w:numPr>
                        <w:adjustRightInd w:val="0"/>
                        <w:snapToGrid w:val="0"/>
                        <w:spacing w:before="0" w:beforeAutospacing="0" w:after="0" w:afterAutospacing="0" w:line="400" w:lineRule="exact"/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</w:pPr>
                      <w:r w:rsidRPr="00D94C8F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熟悉C51、STM32单片机等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。</w:t>
                      </w:r>
                    </w:p>
                    <w:p w:rsidR="00416BBB" w:rsidRDefault="00416BBB">
                      <w:pPr>
                        <w:pStyle w:val="ad"/>
                        <w:adjustRightInd w:val="0"/>
                        <w:snapToGrid w:val="0"/>
                        <w:spacing w:before="0" w:beforeAutospacing="0" w:after="0" w:afterAutospacing="0"/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</w:pPr>
                    </w:p>
                    <w:p w:rsidR="00482450" w:rsidRPr="00B45FB0" w:rsidRDefault="00482450">
                      <w:pPr>
                        <w:pStyle w:val="ad"/>
                        <w:adjustRightInd w:val="0"/>
                        <w:snapToGrid w:val="0"/>
                        <w:spacing w:before="0" w:beforeAutospacing="0" w:after="0" w:afterAutospacing="0"/>
                        <w:rPr>
                          <w:color w:val="4040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793242">
        <w:rPr>
          <w:noProof/>
        </w:rPr>
        <mc:AlternateContent>
          <mc:Choice Requires="wpg">
            <w:drawing>
              <wp:anchor distT="0" distB="0" distL="114300" distR="114300" simplePos="0" relativeHeight="251735552" behindDoc="0" locked="0" layoutInCell="1" allowOverlap="1">
                <wp:simplePos x="0" y="0"/>
                <wp:positionH relativeFrom="column">
                  <wp:posOffset>2482215</wp:posOffset>
                </wp:positionH>
                <wp:positionV relativeFrom="paragraph">
                  <wp:posOffset>1895475</wp:posOffset>
                </wp:positionV>
                <wp:extent cx="4471670" cy="362584"/>
                <wp:effectExtent l="0" t="0" r="24130" b="0"/>
                <wp:wrapNone/>
                <wp:docPr id="50" name="组合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1670" cy="362584"/>
                          <a:chOff x="0" y="-46503"/>
                          <a:chExt cx="4471424" cy="363328"/>
                        </a:xfrm>
                        <a:effectLst/>
                      </wpg:grpSpPr>
                      <wpg:grpSp>
                        <wpg:cNvPr id="51" name="组合 76"/>
                        <wpg:cNvGrpSpPr/>
                        <wpg:grpSpPr>
                          <a:xfrm>
                            <a:off x="0" y="16169"/>
                            <a:ext cx="4471424" cy="254289"/>
                            <a:chOff x="0" y="16169"/>
                            <a:chExt cx="4471424" cy="254289"/>
                          </a:xfrm>
                          <a:effectLst/>
                        </wpg:grpSpPr>
                        <wps:wsp>
                          <wps:cNvPr id="52" name="平行四边形 77"/>
                          <wps:cNvSpPr/>
                          <wps:spPr>
                            <a:xfrm>
                              <a:off x="207399" y="16169"/>
                              <a:ext cx="1405345" cy="254289"/>
                            </a:xfrm>
                            <a:prstGeom prst="parallelogram">
                              <a:avLst>
                                <a:gd name="adj" fmla="val 68076"/>
                              </a:avLst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/>
                        </wps:wsp>
                        <wps:wsp>
                          <wps:cNvPr id="53" name="直接连接符 78"/>
                          <wps:cNvCnPr/>
                          <wps:spPr>
                            <a:xfrm>
                              <a:off x="885262" y="44523"/>
                              <a:ext cx="3586162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rgbClr val="29282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4" name="平行四边形 79"/>
                          <wps:cNvSpPr/>
                          <wps:spPr>
                            <a:xfrm>
                              <a:off x="0" y="16169"/>
                              <a:ext cx="1318650" cy="254289"/>
                            </a:xfrm>
                            <a:prstGeom prst="parallelogram">
                              <a:avLst>
                                <a:gd name="adj" fmla="val 68076"/>
                              </a:avLst>
                            </a:prstGeom>
                            <a:solidFill>
                              <a:srgbClr val="29282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/>
                        </wps:wsp>
                      </wpg:grpSp>
                      <wps:wsp>
                        <wps:cNvPr id="55" name="文本框 162"/>
                        <wps:cNvSpPr txBox="1"/>
                        <wps:spPr>
                          <a:xfrm>
                            <a:off x="121913" y="-46503"/>
                            <a:ext cx="1442005" cy="3633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482450" w:rsidRDefault="00416BBB">
                              <w:pPr>
                                <w:pStyle w:val="ad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FFFFFF"/>
                                  <w:spacing w:val="60"/>
                                  <w:kern w:val="24"/>
                                </w:rPr>
                                <w:t>专业能力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50" o:spid="_x0000_s1046" style="position:absolute;margin-left:195.45pt;margin-top:149.25pt;width:352.1pt;height:28.55pt;z-index:251735552" coordorigin=",-465" coordsize="44714,3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">
                <v:group id="组合 76" o:spid="_x0000_s1047" style="position:absolute;top:161;width:44714;height:2543" coordorigin=",161" coordsize="44714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平行四边形 77" o:spid="_x0000_s1048" type="#_x0000_t7" style="position:absolute;left:2073;top:161;width:14054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" adj="2661" fillcolor="#00b0f0" stroked="f" strokeweight="1pt"/>
                  <v:line id="直接连接符 78" o:spid="_x0000_s1049" style="position:absolute;visibility:visible;mso-wrap-style:square" from="8852,445" to="44714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" strokecolor="#29282e" strokeweight="4.5pt">
                    <v:stroke joinstyle="miter"/>
                  </v:line>
                  <v:shape id="平行四边形 79" o:spid="_x0000_s1050" type="#_x0000_t7" style="position:absolute;top:161;width:13186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" adj="2836" fillcolor="#29282e" stroked="f" strokeweight="1pt"/>
                </v:group>
                <v:shape id="文本框 162" o:spid="_x0000_s1051" type="#_x0000_t202" style="position:absolute;left:1219;top:-465;width:14420;height:36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" filled="f" stroked="f">
                  <v:textbox style="mso-fit-shape-to-text:t">
                    <w:txbxContent>
                      <w:p w:rsidR="00482450" w:rsidRDefault="00416BBB">
                        <w:pPr>
                          <w:pStyle w:val="ad"/>
                          <w:spacing w:before="0" w:beforeAutospacing="0" w:after="0" w:afterAutospacing="0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FFFFFF"/>
                            <w:spacing w:val="60"/>
                            <w:kern w:val="24"/>
                          </w:rPr>
                          <w:t>专业能力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93242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7458075</wp:posOffset>
                </wp:positionV>
                <wp:extent cx="5120640" cy="972185"/>
                <wp:effectExtent l="0" t="0" r="0" b="0"/>
                <wp:wrapNone/>
                <wp:docPr id="91" name="矩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972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8331A2" w:rsidRDefault="008331A2" w:rsidP="00793242">
                            <w:pPr>
                              <w:pStyle w:val="ad"/>
                              <w:snapToGrid w:val="0"/>
                              <w:spacing w:before="0" w:beforeAutospacing="0" w:after="0" w:afterAutospacing="0" w:line="460" w:lineRule="exact"/>
                              <w:rPr>
                                <w:rFonts w:ascii="微软雅黑" w:eastAsia="微软雅黑" w:hAnsi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019</w:t>
                            </w:r>
                            <w:r w:rsidR="00B45B8E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第</w:t>
                            </w:r>
                            <w:r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十一</w:t>
                            </w:r>
                            <w:r w:rsidR="00B45B8E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届全国大学生数学竞赛二等奖</w:t>
                            </w:r>
                            <w:r w:rsidR="009832B9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331A2" w:rsidRDefault="008331A2" w:rsidP="00793242">
                            <w:pPr>
                              <w:pStyle w:val="ad"/>
                              <w:snapToGrid w:val="0"/>
                              <w:spacing w:before="0" w:beforeAutospacing="0" w:after="0" w:afterAutospacing="0" w:line="460" w:lineRule="exact"/>
                              <w:rPr>
                                <w:rFonts w:ascii="微软雅黑" w:eastAsia="微软雅黑" w:hAnsi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020</w:t>
                            </w:r>
                            <w:r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网博杯智能小车设计大赛三等奖</w:t>
                            </w:r>
                          </w:p>
                          <w:p w:rsidR="00482450" w:rsidRDefault="008331A2" w:rsidP="00793242">
                            <w:pPr>
                              <w:pStyle w:val="ad"/>
                              <w:snapToGrid w:val="0"/>
                              <w:spacing w:before="0" w:beforeAutospacing="0" w:after="0" w:afterAutospacing="0" w:line="460" w:lineRule="exact"/>
                              <w:rPr>
                                <w:rFonts w:ascii="微软雅黑" w:eastAsia="微软雅黑" w:hAnsi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8331A2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8331A2">
                              <w:rPr>
                                <w:rFonts w:ascii="微软雅黑" w:eastAsia="微软雅黑" w:hAnsi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020东软</w:t>
                            </w:r>
                            <w:r w:rsidRPr="008331A2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睿道杯网页设计大赛</w:t>
                            </w:r>
                            <w:r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三</w:t>
                            </w:r>
                            <w:r w:rsidRPr="008331A2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等奖</w:t>
                            </w:r>
                          </w:p>
                          <w:p w:rsidR="00CE66DD" w:rsidRPr="00793242" w:rsidRDefault="00CE66DD" w:rsidP="00793242">
                            <w:pPr>
                              <w:spacing w:line="460" w:lineRule="exact"/>
                              <w:rPr>
                                <w:rFonts w:ascii="微软雅黑" w:eastAsia="微软雅黑" w:hAnsi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</w:pPr>
                            <w:r w:rsidRPr="00793242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2</w:t>
                            </w:r>
                            <w:r w:rsidRPr="00793242">
                              <w:rPr>
                                <w:rFonts w:ascii="微软雅黑" w:eastAsia="微软雅黑" w:hAnsi="微软雅黑" w:cs="+mn-cs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021</w:t>
                            </w:r>
                            <w:r w:rsidRPr="00793242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桂林航天工业学院第二届桂航杯“百年荣</w:t>
                            </w:r>
                            <w:bookmarkStart w:id="0" w:name="_GoBack"/>
                            <w:bookmarkEnd w:id="0"/>
                            <w:r w:rsidRPr="00793242">
                              <w:rPr>
                                <w:rFonts w:ascii="微软雅黑" w:eastAsia="微软雅黑" w:hAnsi="微软雅黑" w:cs="+mn-cs" w:hint="eastAsia"/>
                                <w:color w:val="4F4F4F"/>
                                <w:kern w:val="24"/>
                                <w:sz w:val="20"/>
                                <w:szCs w:val="20"/>
                              </w:rPr>
                              <w:t>光，不忘红色初心”网页设计大赛一等奖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矩形 81" o:spid="_x0000_s1052" style="position:absolute;margin-left:352pt;margin-top:587.25pt;width:403.2pt;height:76.55pt;z-index:25181747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" filled="f" stroked="f">
                <v:textbox style="mso-fit-shape-to-text:t">
                  <w:txbxContent>
                    <w:p w:rsidR="008331A2" w:rsidRDefault="008331A2" w:rsidP="00793242">
                      <w:pPr>
                        <w:pStyle w:val="ad"/>
                        <w:snapToGrid w:val="0"/>
                        <w:spacing w:before="0" w:beforeAutospacing="0" w:after="0" w:afterAutospacing="0" w:line="460" w:lineRule="exact"/>
                        <w:rPr>
                          <w:rFonts w:ascii="微软雅黑" w:eastAsia="微软雅黑" w:hAnsi="微软雅黑" w:cs="+mn-cs"/>
                          <w:color w:val="4F4F4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>019</w:t>
                      </w:r>
                      <w:r w:rsidR="00B45B8E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第</w:t>
                      </w:r>
                      <w:r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十一</w:t>
                      </w:r>
                      <w:r w:rsidR="00B45B8E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届全国大学生数学竞赛二等奖</w:t>
                      </w:r>
                      <w:r w:rsidR="009832B9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</w:p>
                    <w:p w:rsidR="008331A2" w:rsidRDefault="008331A2" w:rsidP="00793242">
                      <w:pPr>
                        <w:pStyle w:val="ad"/>
                        <w:snapToGrid w:val="0"/>
                        <w:spacing w:before="0" w:beforeAutospacing="0" w:after="0" w:afterAutospacing="0" w:line="460" w:lineRule="exact"/>
                        <w:rPr>
                          <w:rFonts w:ascii="微软雅黑" w:eastAsia="微软雅黑" w:hAnsi="微软雅黑" w:cs="+mn-cs"/>
                          <w:color w:val="4F4F4F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>020</w:t>
                      </w:r>
                      <w:r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网博杯智能小车设计大赛三等奖</w:t>
                      </w:r>
                    </w:p>
                    <w:p w:rsidR="00482450" w:rsidRDefault="008331A2" w:rsidP="00793242">
                      <w:pPr>
                        <w:pStyle w:val="ad"/>
                        <w:snapToGrid w:val="0"/>
                        <w:spacing w:before="0" w:beforeAutospacing="0" w:after="0" w:afterAutospacing="0" w:line="460" w:lineRule="exact"/>
                        <w:rPr>
                          <w:rFonts w:ascii="微软雅黑" w:eastAsia="微软雅黑" w:hAnsi="微软雅黑" w:cs="+mn-cs"/>
                          <w:color w:val="4F4F4F"/>
                          <w:kern w:val="24"/>
                          <w:sz w:val="20"/>
                          <w:szCs w:val="20"/>
                        </w:rPr>
                      </w:pPr>
                      <w:r w:rsidRPr="008331A2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8331A2">
                        <w:rPr>
                          <w:rFonts w:ascii="微软雅黑" w:eastAsia="微软雅黑" w:hAnsi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>020东软</w:t>
                      </w:r>
                      <w:r w:rsidRPr="008331A2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睿道杯网页设计大赛</w:t>
                      </w:r>
                      <w:r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三</w:t>
                      </w:r>
                      <w:r w:rsidRPr="008331A2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等奖</w:t>
                      </w:r>
                    </w:p>
                    <w:p w:rsidR="00CE66DD" w:rsidRPr="00793242" w:rsidRDefault="00CE66DD" w:rsidP="00793242">
                      <w:pPr>
                        <w:spacing w:line="460" w:lineRule="exact"/>
                        <w:rPr>
                          <w:rFonts w:ascii="微软雅黑" w:eastAsia="微软雅黑" w:hAnsi="微软雅黑" w:cs="+mn-cs"/>
                          <w:color w:val="4F4F4F"/>
                          <w:kern w:val="24"/>
                          <w:sz w:val="20"/>
                          <w:szCs w:val="20"/>
                        </w:rPr>
                      </w:pPr>
                      <w:r w:rsidRPr="00793242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2</w:t>
                      </w:r>
                      <w:r w:rsidRPr="00793242">
                        <w:rPr>
                          <w:rFonts w:ascii="微软雅黑" w:eastAsia="微软雅黑" w:hAnsi="微软雅黑" w:cs="+mn-cs"/>
                          <w:color w:val="4F4F4F"/>
                          <w:kern w:val="24"/>
                          <w:sz w:val="20"/>
                          <w:szCs w:val="20"/>
                        </w:rPr>
                        <w:t>021</w:t>
                      </w:r>
                      <w:r w:rsidRPr="00793242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桂林航天工业学院第二届桂航杯“百年荣</w:t>
                      </w:r>
                      <w:bookmarkStart w:id="1" w:name="_GoBack"/>
                      <w:bookmarkEnd w:id="1"/>
                      <w:r w:rsidRPr="00793242">
                        <w:rPr>
                          <w:rFonts w:ascii="微软雅黑" w:eastAsia="微软雅黑" w:hAnsi="微软雅黑" w:cs="+mn-cs" w:hint="eastAsia"/>
                          <w:color w:val="4F4F4F"/>
                          <w:kern w:val="24"/>
                          <w:sz w:val="20"/>
                          <w:szCs w:val="20"/>
                        </w:rPr>
                        <w:t>光，不忘红色初心”网页设计大赛一等奖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93242">
        <w:rPr>
          <w:noProof/>
        </w:rPr>
        <mc:AlternateContent>
          <mc:Choice Requires="wps">
            <w:drawing>
              <wp:anchor distT="0" distB="0" distL="114300" distR="114300" simplePos="0" relativeHeight="251842048" behindDoc="0" locked="0" layoutInCell="1" allowOverlap="1" wp14:anchorId="2A2006CB" wp14:editId="29B17563">
                <wp:simplePos x="0" y="0"/>
                <wp:positionH relativeFrom="column">
                  <wp:posOffset>2558415</wp:posOffset>
                </wp:positionH>
                <wp:positionV relativeFrom="paragraph">
                  <wp:posOffset>6134305</wp:posOffset>
                </wp:positionV>
                <wp:extent cx="4599305" cy="777875"/>
                <wp:effectExtent l="0" t="0" r="0" b="6985"/>
                <wp:wrapNone/>
                <wp:docPr id="37" name="文本框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42B2" w:rsidRDefault="000A42B2" w:rsidP="000A42B2">
                            <w:pPr>
                              <w:pStyle w:val="ad"/>
                              <w:snapToGrid w:val="0"/>
                              <w:spacing w:before="0" w:beforeAutospacing="0" w:after="0" w:afterAutospacing="0" w:line="276" w:lineRule="auto"/>
                              <w:rPr>
                                <w:color w:val="00B0F0"/>
                              </w:rPr>
                            </w:pPr>
                            <w:r w:rsidRPr="000A42B2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>计算机科学与工程学院文工团暑期“三下乡”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 w:rsidR="0054394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>文艺汇演人员</w:t>
                            </w:r>
                          </w:p>
                          <w:p w:rsidR="00543947" w:rsidRDefault="00543947" w:rsidP="0015402A">
                            <w:pPr>
                              <w:spacing w:line="460" w:lineRule="exact"/>
                              <w:rPr>
                                <w:rFonts w:ascii="微软雅黑" w:eastAsia="微软雅黑" w:hAnsi="微软雅黑" w:cs="宋体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43947">
                              <w:rPr>
                                <w:rFonts w:ascii="微软雅黑" w:eastAsia="微软雅黑" w:hAnsi="微软雅黑" w:cs="宋体" w:hint="eastAsia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  <w:t>老师带领下，前往灌阳县新圩乡潮立村小学，</w:t>
                            </w:r>
                          </w:p>
                          <w:p w:rsidR="000A42B2" w:rsidRPr="00543947" w:rsidRDefault="00543947" w:rsidP="0015402A">
                            <w:pPr>
                              <w:spacing w:line="460" w:lineRule="exact"/>
                              <w:rPr>
                                <w:rFonts w:ascii="微软雅黑" w:eastAsia="微软雅黑" w:hAnsi="微软雅黑" w:cs="宋体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543947">
                              <w:rPr>
                                <w:rFonts w:ascii="微软雅黑" w:eastAsia="微软雅黑" w:hAnsi="微软雅黑" w:cs="宋体" w:hint="eastAsia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  <w:t>进行儿童自护教育宣讲及文艺汇演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color w:val="000000"/>
                                <w:kern w:val="24"/>
                                <w:sz w:val="20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2006CB" id="_x0000_s1053" type="#_x0000_t202" style="position:absolute;margin-left:201.45pt;margin-top:483pt;width:362.15pt;height:61.25pt;z-index:251842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" filled="f" stroked="f">
                <v:textbox style="mso-fit-shape-to-text:t">
                  <w:txbxContent>
                    <w:p w:rsidR="000A42B2" w:rsidRDefault="000A42B2" w:rsidP="000A42B2">
                      <w:pPr>
                        <w:pStyle w:val="ad"/>
                        <w:snapToGrid w:val="0"/>
                        <w:spacing w:before="0" w:beforeAutospacing="0" w:after="0" w:afterAutospacing="0" w:line="276" w:lineRule="auto"/>
                        <w:rPr>
                          <w:color w:val="00B0F0"/>
                        </w:rPr>
                      </w:pPr>
                      <w:r w:rsidRPr="000A42B2"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>计算机科学与工程学院文工团暑期“三下乡”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</w:t>
                      </w:r>
                      <w:r w:rsidR="00543947"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>文艺汇演人员</w:t>
                      </w:r>
                    </w:p>
                    <w:p w:rsidR="00543947" w:rsidRDefault="00543947" w:rsidP="0015402A">
                      <w:pPr>
                        <w:spacing w:line="460" w:lineRule="exact"/>
                        <w:rPr>
                          <w:rFonts w:ascii="微软雅黑" w:eastAsia="微软雅黑" w:hAnsi="微软雅黑" w:cs="宋体"/>
                          <w:color w:val="000000"/>
                          <w:kern w:val="24"/>
                          <w:sz w:val="20"/>
                          <w:szCs w:val="24"/>
                        </w:rPr>
                      </w:pPr>
                      <w:r w:rsidRPr="00543947">
                        <w:rPr>
                          <w:rFonts w:ascii="微软雅黑" w:eastAsia="微软雅黑" w:hAnsi="微软雅黑" w:cs="宋体" w:hint="eastAsia"/>
                          <w:color w:val="000000"/>
                          <w:kern w:val="24"/>
                          <w:sz w:val="20"/>
                          <w:szCs w:val="24"/>
                        </w:rPr>
                        <w:t>老师带领下，前往灌阳县新圩乡潮立村小学，</w:t>
                      </w:r>
                    </w:p>
                    <w:p w:rsidR="000A42B2" w:rsidRPr="00543947" w:rsidRDefault="00543947" w:rsidP="0015402A">
                      <w:pPr>
                        <w:spacing w:line="460" w:lineRule="exact"/>
                        <w:rPr>
                          <w:rFonts w:ascii="微软雅黑" w:eastAsia="微软雅黑" w:hAnsi="微软雅黑" w:cs="宋体"/>
                          <w:color w:val="000000"/>
                          <w:kern w:val="24"/>
                          <w:sz w:val="20"/>
                          <w:szCs w:val="24"/>
                        </w:rPr>
                      </w:pPr>
                      <w:r w:rsidRPr="00543947">
                        <w:rPr>
                          <w:rFonts w:ascii="微软雅黑" w:eastAsia="微软雅黑" w:hAnsi="微软雅黑" w:cs="宋体" w:hint="eastAsia"/>
                          <w:color w:val="000000"/>
                          <w:kern w:val="24"/>
                          <w:sz w:val="20"/>
                          <w:szCs w:val="24"/>
                        </w:rPr>
                        <w:t>进行儿童自护教育宣讲及文艺汇演</w:t>
                      </w:r>
                      <w:r>
                        <w:rPr>
                          <w:rFonts w:ascii="微软雅黑" w:eastAsia="微软雅黑" w:hAnsi="微软雅黑" w:cs="宋体" w:hint="eastAsia"/>
                          <w:color w:val="000000"/>
                          <w:kern w:val="24"/>
                          <w:sz w:val="20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93242">
        <w:rPr>
          <w:noProof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2554605</wp:posOffset>
                </wp:positionH>
                <wp:positionV relativeFrom="paragraph">
                  <wp:posOffset>5165090</wp:posOffset>
                </wp:positionV>
                <wp:extent cx="4599305" cy="777875"/>
                <wp:effectExtent l="0" t="0" r="0" b="6985"/>
                <wp:wrapNone/>
                <wp:docPr id="89" name="文本框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30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2450" w:rsidRDefault="00B45B8E">
                            <w:pPr>
                              <w:pStyle w:val="ad"/>
                              <w:snapToGrid w:val="0"/>
                              <w:spacing w:before="0" w:beforeAutospacing="0" w:after="0" w:afterAutospacing="0" w:line="276" w:lineRule="auto"/>
                              <w:rPr>
                                <w:color w:val="00B0F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>桂林航天工业学院计算机科学与工程学院院学生会</w:t>
                            </w:r>
                            <w:r w:rsidR="009832B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 </w:t>
                            </w:r>
                            <w:r w:rsidR="00543947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>外联部代理部长</w:t>
                            </w:r>
                          </w:p>
                          <w:p w:rsidR="00482450" w:rsidRDefault="009832B9" w:rsidP="0015402A">
                            <w:pPr>
                              <w:pStyle w:val="ad"/>
                              <w:snapToGrid w:val="0"/>
                              <w:spacing w:before="0" w:beforeAutospacing="0" w:after="0" w:afterAutospacing="0" w:line="460" w:lineRule="exact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任期半年     </w:t>
                            </w:r>
                            <w:r w:rsidR="00B45B8E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带领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部门</w:t>
                            </w:r>
                            <w:r w:rsidR="00B45B8E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人        </w:t>
                            </w:r>
                            <w:r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  <w:p w:rsidR="00482450" w:rsidRDefault="00E123B0" w:rsidP="0015402A">
                            <w:pPr>
                              <w:spacing w:line="460" w:lineRule="exact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配合老师工作，</w:t>
                            </w:r>
                            <w:r w:rsidR="000A42B2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组织</w:t>
                            </w:r>
                            <w:r w:rsidR="000A42B2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学院活动</w:t>
                            </w:r>
                            <w:r w:rsidR="00543947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201.15pt;margin-top:406.7pt;width:362.15pt;height:61.25pt;z-index:251729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" filled="f" stroked="f">
                <v:textbox style="mso-fit-shape-to-text:t">
                  <w:txbxContent>
                    <w:p w:rsidR="00482450" w:rsidRDefault="00B45B8E">
                      <w:pPr>
                        <w:pStyle w:val="ad"/>
                        <w:snapToGrid w:val="0"/>
                        <w:spacing w:before="0" w:beforeAutospacing="0" w:after="0" w:afterAutospacing="0" w:line="276" w:lineRule="auto"/>
                        <w:rPr>
                          <w:color w:val="00B0F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>桂林航天工业学院计算机科学与工程学院院学生会</w:t>
                      </w:r>
                      <w:r w:rsidR="009832B9"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 </w:t>
                      </w:r>
                      <w:r w:rsidR="00543947">
                        <w:rPr>
                          <w:rFonts w:ascii="微软雅黑" w:eastAsia="微软雅黑" w:hAnsi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>外联部代理部长</w:t>
                      </w:r>
                    </w:p>
                    <w:p w:rsidR="00482450" w:rsidRDefault="009832B9" w:rsidP="0015402A">
                      <w:pPr>
                        <w:pStyle w:val="ad"/>
                        <w:snapToGrid w:val="0"/>
                        <w:spacing w:before="0" w:beforeAutospacing="0" w:after="0" w:afterAutospacing="0" w:line="460" w:lineRule="exact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任期半年     </w:t>
                      </w:r>
                      <w:r w:rsidR="00B45B8E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带领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部门</w:t>
                      </w:r>
                      <w:r w:rsidR="00B45B8E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4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人        </w:t>
                      </w:r>
                      <w:r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 xml:space="preserve"> </w:t>
                      </w:r>
                    </w:p>
                    <w:p w:rsidR="00482450" w:rsidRDefault="00E123B0" w:rsidP="0015402A">
                      <w:pPr>
                        <w:spacing w:line="460" w:lineRule="exact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配合老师工作，</w:t>
                      </w:r>
                      <w:r w:rsidR="000A42B2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组织</w:t>
                      </w:r>
                      <w:r w:rsidR="000A42B2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学院活动</w:t>
                      </w:r>
                      <w:r w:rsidR="00543947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793242"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>
                <wp:simplePos x="0" y="0"/>
                <wp:positionH relativeFrom="column">
                  <wp:posOffset>2571115</wp:posOffset>
                </wp:positionH>
                <wp:positionV relativeFrom="paragraph">
                  <wp:posOffset>4179570</wp:posOffset>
                </wp:positionV>
                <wp:extent cx="4575175" cy="777875"/>
                <wp:effectExtent l="0" t="0" r="0" b="6985"/>
                <wp:wrapNone/>
                <wp:docPr id="88" name="文本框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5175" cy="777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82450" w:rsidRDefault="00336567">
                            <w:pPr>
                              <w:pStyle w:val="ad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>桂林航天工业学院计算机科学与工程学院</w:t>
                            </w:r>
                            <w:r w:rsidR="009832B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院学生会    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>外联部干事</w:t>
                            </w:r>
                            <w:r w:rsidR="009832B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 w:rsidR="009832B9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          </w:t>
                            </w:r>
                            <w:r w:rsidR="009832B9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00B0F0"/>
                                <w:kern w:val="24"/>
                                <w:sz w:val="20"/>
                              </w:rPr>
                              <w:t xml:space="preserve">     </w:t>
                            </w:r>
                          </w:p>
                          <w:p w:rsidR="00482450" w:rsidRDefault="009832B9" w:rsidP="0015402A">
                            <w:pPr>
                              <w:pStyle w:val="ad"/>
                              <w:snapToGrid w:val="0"/>
                              <w:spacing w:before="0" w:beforeAutospacing="0" w:after="0" w:afterAutospacing="0" w:line="460" w:lineRule="exact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任期一年     </w:t>
                            </w:r>
                            <w:r w:rsidR="00B45B8E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协助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部门</w:t>
                            </w:r>
                            <w:r w:rsidR="0068358C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，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 xml:space="preserve">       </w:t>
                            </w:r>
                          </w:p>
                          <w:p w:rsidR="00482450" w:rsidRDefault="00E123B0" w:rsidP="0015402A">
                            <w:pPr>
                              <w:pStyle w:val="ad"/>
                              <w:snapToGrid w:val="0"/>
                              <w:spacing w:before="0" w:beforeAutospacing="0" w:after="0" w:afterAutospacing="0" w:line="460" w:lineRule="exact"/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配合老师工作，</w:t>
                            </w:r>
                            <w:r w:rsidR="000A42B2">
                              <w:rPr>
                                <w:rFonts w:ascii="微软雅黑" w:eastAsia="微软雅黑" w:hAnsi="微软雅黑"/>
                                <w:color w:val="000000"/>
                                <w:kern w:val="24"/>
                                <w:sz w:val="20"/>
                              </w:rPr>
                              <w:t>组织</w:t>
                            </w:r>
                            <w:r w:rsidR="000A42B2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学院活动</w:t>
                            </w:r>
                            <w:r w:rsidR="00543947">
                              <w:rPr>
                                <w:rFonts w:ascii="微软雅黑" w:eastAsia="微软雅黑" w:hAnsi="微软雅黑" w:hint="eastAsia"/>
                                <w:color w:val="000000"/>
                                <w:kern w:val="24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9" o:spid="_x0000_s1055" type="#_x0000_t202" style="position:absolute;margin-left:202.45pt;margin-top:329.1pt;width:360.25pt;height:61.25pt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" filled="f" stroked="f">
                <v:textbox style="mso-fit-shape-to-text:t">
                  <w:txbxContent>
                    <w:p w:rsidR="00482450" w:rsidRDefault="00336567">
                      <w:pPr>
                        <w:pStyle w:val="ad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>桂林航天工业学院计算机科学与工程学院</w:t>
                      </w:r>
                      <w:r w:rsidR="009832B9"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院学生会    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</w:t>
                      </w: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>外联部干事</w:t>
                      </w:r>
                      <w:r w:rsidR="009832B9"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</w:t>
                      </w:r>
                      <w:r w:rsidR="009832B9">
                        <w:rPr>
                          <w:rFonts w:ascii="微软雅黑" w:eastAsia="微软雅黑" w:hAnsi="微软雅黑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          </w:t>
                      </w:r>
                      <w:r w:rsidR="009832B9">
                        <w:rPr>
                          <w:rFonts w:ascii="微软雅黑" w:eastAsia="微软雅黑" w:hAnsi="微软雅黑" w:hint="eastAsia"/>
                          <w:b/>
                          <w:bCs/>
                          <w:color w:val="00B0F0"/>
                          <w:kern w:val="24"/>
                          <w:sz w:val="20"/>
                        </w:rPr>
                        <w:t xml:space="preserve">     </w:t>
                      </w:r>
                    </w:p>
                    <w:p w:rsidR="00482450" w:rsidRDefault="009832B9" w:rsidP="0015402A">
                      <w:pPr>
                        <w:pStyle w:val="ad"/>
                        <w:snapToGrid w:val="0"/>
                        <w:spacing w:before="0" w:beforeAutospacing="0" w:after="0" w:afterAutospacing="0" w:line="460" w:lineRule="exact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任期一年     </w:t>
                      </w:r>
                      <w:r w:rsidR="00B45B8E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协助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部门</w:t>
                      </w:r>
                      <w:r w:rsidR="0068358C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，</w:t>
                      </w: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 xml:space="preserve">       </w:t>
                      </w:r>
                    </w:p>
                    <w:p w:rsidR="00482450" w:rsidRDefault="00E123B0" w:rsidP="0015402A">
                      <w:pPr>
                        <w:pStyle w:val="ad"/>
                        <w:snapToGrid w:val="0"/>
                        <w:spacing w:before="0" w:beforeAutospacing="0" w:after="0" w:afterAutospacing="0" w:line="460" w:lineRule="exact"/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配合老师工作，</w:t>
                      </w:r>
                      <w:r w:rsidR="000A42B2">
                        <w:rPr>
                          <w:rFonts w:ascii="微软雅黑" w:eastAsia="微软雅黑" w:hAnsi="微软雅黑"/>
                          <w:color w:val="000000"/>
                          <w:kern w:val="24"/>
                          <w:sz w:val="20"/>
                        </w:rPr>
                        <w:t>组织</w:t>
                      </w:r>
                      <w:r w:rsidR="000A42B2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学院活动</w:t>
                      </w:r>
                      <w:r w:rsidR="00543947">
                        <w:rPr>
                          <w:rFonts w:ascii="微软雅黑" w:eastAsia="微软雅黑" w:hAnsi="微软雅黑" w:hint="eastAsia"/>
                          <w:color w:val="000000"/>
                          <w:kern w:val="24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6BBB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2592705</wp:posOffset>
                </wp:positionH>
                <wp:positionV relativeFrom="paragraph">
                  <wp:posOffset>732790</wp:posOffset>
                </wp:positionV>
                <wp:extent cx="4625340" cy="601980"/>
                <wp:effectExtent l="0" t="0" r="0" b="0"/>
                <wp:wrapNone/>
                <wp:docPr id="56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340" cy="601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336567" w:rsidRDefault="00336567" w:rsidP="00336567">
                            <w:pPr>
                              <w:pStyle w:val="ad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ind w:left="5900" w:hangingChars="2950" w:hanging="5900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018.09~2022.0</w:t>
                            </w:r>
                            <w:r w:rsidR="000043C4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6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7E55AC" w:rsidRPr="0033656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桂林航天工业学院</w:t>
                            </w:r>
                            <w:r w:rsidR="009832B9" w:rsidRPr="0033656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 w:rsidRPr="0033656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计算机科学与工程学院</w:t>
                            </w:r>
                            <w:r w:rsidR="009832B9" w:rsidRPr="0033656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9832B9" w:rsidRPr="00336567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 </w:t>
                            </w:r>
                            <w:r w:rsidR="009832B9" w:rsidRPr="0033656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</w:t>
                            </w:r>
                          </w:p>
                          <w:p w:rsidR="00482450" w:rsidRDefault="009832B9" w:rsidP="00336567">
                            <w:pPr>
                              <w:pStyle w:val="ad"/>
                              <w:adjustRightInd w:val="0"/>
                              <w:snapToGrid w:val="0"/>
                              <w:spacing w:before="0" w:beforeAutospacing="0" w:after="0" w:afterAutospacing="0" w:line="276" w:lineRule="auto"/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</w:pPr>
                            <w:r w:rsidRPr="0033656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        </w:t>
                            </w:r>
                            <w:r w:rsidR="00336567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           </w:t>
                            </w:r>
                            <w:r w:rsidR="00336567" w:rsidRPr="0033656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物联网工程</w:t>
                            </w:r>
                            <w:r w:rsidRPr="0033656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专业  </w:t>
                            </w:r>
                            <w:r w:rsidR="00336567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Pr="0033656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336567">
                              <w:rPr>
                                <w:rFonts w:ascii="微软雅黑" w:eastAsia="微软雅黑" w:hAnsi="微软雅黑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        </w:t>
                            </w:r>
                            <w:r w:rsidRPr="0033656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 xml:space="preserve"> </w:t>
                            </w:r>
                            <w:r w:rsidR="00336567" w:rsidRPr="00336567">
                              <w:rPr>
                                <w:rFonts w:ascii="微软雅黑" w:eastAsia="微软雅黑" w:hAnsi="微软雅黑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</w:rPr>
                              <w:t>本科</w:t>
                            </w:r>
                          </w:p>
                          <w:p w:rsidR="009E7647" w:rsidRPr="009E7647" w:rsidRDefault="009E7647" w:rsidP="009E7647">
                            <w:pPr>
                              <w:widowControl w:val="0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12" w:lineRule="auto"/>
                              <w:jc w:val="both"/>
                              <w:rPr>
                                <w:rFonts w:ascii="微软雅黑" w:eastAsia="微软雅黑" w:hAnsi="微软雅黑" w:cs="宋体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  <w:szCs w:val="24"/>
                              </w:rPr>
                            </w:pPr>
                            <w:r w:rsidRPr="009E7647">
                              <w:rPr>
                                <w:rFonts w:ascii="微软雅黑" w:eastAsia="微软雅黑" w:hAnsi="微软雅黑" w:cs="宋体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  <w:szCs w:val="24"/>
                              </w:rPr>
                              <w:t>主修课程：JAVA</w:t>
                            </w:r>
                            <w:r>
                              <w:rPr>
                                <w:rFonts w:ascii="微软雅黑" w:eastAsia="微软雅黑" w:hAnsi="微软雅黑" w:cs="宋体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  <w:szCs w:val="24"/>
                              </w:rPr>
                              <w:t>、</w:t>
                            </w:r>
                            <w:r w:rsidRPr="009E7647">
                              <w:rPr>
                                <w:rFonts w:ascii="微软雅黑" w:eastAsia="微软雅黑" w:hAnsi="微软雅黑" w:cs="宋体" w:hint="eastAsia"/>
                                <w:b/>
                                <w:bCs/>
                                <w:color w:val="404040"/>
                                <w:kern w:val="24"/>
                                <w:sz w:val="20"/>
                                <w:szCs w:val="24"/>
                              </w:rPr>
                              <w:t>C语言、Python程序设计、node.js、计算机网络、数据结构、linux操作系统、计算机组成原理、嵌入式系统、单片机原理等。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56" o:spid="_x0000_s1056" style="position:absolute;margin-left:204.15pt;margin-top:57.7pt;width:364.2pt;height:47.4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" filled="f" stroked="f">
                <v:textbox style="mso-fit-shape-to-text:t">
                  <w:txbxContent>
                    <w:p w:rsidR="00336567" w:rsidRDefault="00336567" w:rsidP="00336567">
                      <w:pPr>
                        <w:pStyle w:val="ad"/>
                        <w:adjustRightInd w:val="0"/>
                        <w:snapToGrid w:val="0"/>
                        <w:spacing w:before="0" w:beforeAutospacing="0" w:after="0" w:afterAutospacing="0" w:line="276" w:lineRule="auto"/>
                        <w:ind w:left="5900" w:hangingChars="2950" w:hanging="5900"/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2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>018.09~2022.0</w:t>
                      </w:r>
                      <w:r w:rsidR="000043C4"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>6</w:t>
                      </w:r>
                      <w:r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  </w:t>
                      </w:r>
                      <w:r w:rsidR="007E55AC" w:rsidRPr="00336567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桂林航天工业学院</w:t>
                      </w:r>
                      <w:r w:rsidR="009832B9" w:rsidRPr="00336567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    </w:t>
                      </w:r>
                      <w:r w:rsidRPr="00336567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计算机科学与工程学院</w:t>
                      </w:r>
                      <w:r w:rsidR="009832B9" w:rsidRPr="00336567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</w:t>
                      </w:r>
                      <w:r w:rsidR="009832B9" w:rsidRPr="00336567"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 </w:t>
                      </w:r>
                      <w:r w:rsidR="009832B9" w:rsidRPr="00336567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</w:t>
                      </w:r>
                    </w:p>
                    <w:p w:rsidR="00482450" w:rsidRDefault="009832B9" w:rsidP="00336567">
                      <w:pPr>
                        <w:pStyle w:val="ad"/>
                        <w:adjustRightInd w:val="0"/>
                        <w:snapToGrid w:val="0"/>
                        <w:spacing w:before="0" w:beforeAutospacing="0" w:after="0" w:afterAutospacing="0" w:line="276" w:lineRule="auto"/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</w:pPr>
                      <w:r w:rsidRPr="00336567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        </w:t>
                      </w:r>
                      <w:r w:rsidR="00336567"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           </w:t>
                      </w:r>
                      <w:r w:rsidR="00336567" w:rsidRPr="00336567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物联网工程</w:t>
                      </w:r>
                      <w:r w:rsidRPr="00336567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专业  </w:t>
                      </w:r>
                      <w:r w:rsidR="00336567"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</w:t>
                      </w:r>
                      <w:r w:rsidRPr="00336567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</w:t>
                      </w:r>
                      <w:r w:rsidR="00336567">
                        <w:rPr>
                          <w:rFonts w:ascii="微软雅黑" w:eastAsia="微软雅黑" w:hAnsi="微软雅黑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        </w:t>
                      </w:r>
                      <w:r w:rsidRPr="00336567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 xml:space="preserve"> </w:t>
                      </w:r>
                      <w:r w:rsidR="00336567" w:rsidRPr="00336567">
                        <w:rPr>
                          <w:rFonts w:ascii="微软雅黑" w:eastAsia="微软雅黑" w:hAnsi="微软雅黑" w:hint="eastAsia"/>
                          <w:b/>
                          <w:bCs/>
                          <w:color w:val="404040"/>
                          <w:kern w:val="24"/>
                          <w:sz w:val="20"/>
                        </w:rPr>
                        <w:t>本科</w:t>
                      </w:r>
                    </w:p>
                    <w:p w:rsidR="009E7647" w:rsidRPr="009E7647" w:rsidRDefault="009E7647" w:rsidP="009E7647">
                      <w:pPr>
                        <w:widowControl w:val="0"/>
                        <w:numPr>
                          <w:ilvl w:val="0"/>
                          <w:numId w:val="2"/>
                        </w:numPr>
                        <w:snapToGrid w:val="0"/>
                        <w:spacing w:line="312" w:lineRule="auto"/>
                        <w:jc w:val="both"/>
                        <w:rPr>
                          <w:rFonts w:ascii="微软雅黑" w:eastAsia="微软雅黑" w:hAnsi="微软雅黑" w:cs="宋体" w:hint="eastAsia"/>
                          <w:b/>
                          <w:bCs/>
                          <w:color w:val="404040"/>
                          <w:kern w:val="24"/>
                          <w:sz w:val="20"/>
                          <w:szCs w:val="24"/>
                        </w:rPr>
                      </w:pPr>
                      <w:r w:rsidRPr="009E7647">
                        <w:rPr>
                          <w:rFonts w:ascii="微软雅黑" w:eastAsia="微软雅黑" w:hAnsi="微软雅黑" w:cs="宋体" w:hint="eastAsia"/>
                          <w:b/>
                          <w:bCs/>
                          <w:color w:val="404040"/>
                          <w:kern w:val="24"/>
                          <w:sz w:val="20"/>
                          <w:szCs w:val="24"/>
                        </w:rPr>
                        <w:t>主修课程：JAVA</w:t>
                      </w:r>
                      <w:r>
                        <w:rPr>
                          <w:rFonts w:ascii="微软雅黑" w:eastAsia="微软雅黑" w:hAnsi="微软雅黑" w:cs="宋体" w:hint="eastAsia"/>
                          <w:b/>
                          <w:bCs/>
                          <w:color w:val="404040"/>
                          <w:kern w:val="24"/>
                          <w:sz w:val="20"/>
                          <w:szCs w:val="24"/>
                        </w:rPr>
                        <w:t>、</w:t>
                      </w:r>
                      <w:r w:rsidRPr="009E7647">
                        <w:rPr>
                          <w:rFonts w:ascii="微软雅黑" w:eastAsia="微软雅黑" w:hAnsi="微软雅黑" w:cs="宋体" w:hint="eastAsia"/>
                          <w:b/>
                          <w:bCs/>
                          <w:color w:val="404040"/>
                          <w:kern w:val="24"/>
                          <w:sz w:val="20"/>
                          <w:szCs w:val="24"/>
                        </w:rPr>
                        <w:t>C语言、Python程序设计、node.js、计算机网络、数据结构、linux操作系统、计算机组成原理、嵌入式系统、单片机原理等。</w:t>
                      </w:r>
                    </w:p>
                  </w:txbxContent>
                </v:textbox>
              </v:rect>
            </w:pict>
          </mc:Fallback>
        </mc:AlternateContent>
      </w:r>
      <w:r w:rsidR="00416BBB">
        <w:rPr>
          <w:noProof/>
        </w:rPr>
        <mc:AlternateContent>
          <mc:Choice Requires="wpg">
            <w:drawing>
              <wp:anchor distT="0" distB="0" distL="114300" distR="114300" simplePos="0" relativeHeight="251779584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321310</wp:posOffset>
                </wp:positionV>
                <wp:extent cx="4471670" cy="362585"/>
                <wp:effectExtent l="0" t="0" r="24130" b="0"/>
                <wp:wrapNone/>
                <wp:docPr id="75" name="组合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71670" cy="362585"/>
                          <a:chOff x="0" y="-46503"/>
                          <a:chExt cx="4471424" cy="362694"/>
                        </a:xfrm>
                        <a:effectLst/>
                      </wpg:grpSpPr>
                      <wpg:grpSp>
                        <wpg:cNvPr id="76" name="组合 76"/>
                        <wpg:cNvGrpSpPr/>
                        <wpg:grpSpPr>
                          <a:xfrm>
                            <a:off x="0" y="16169"/>
                            <a:ext cx="4471424" cy="254289"/>
                            <a:chOff x="0" y="16169"/>
                            <a:chExt cx="4471424" cy="254289"/>
                          </a:xfrm>
                          <a:effectLst/>
                        </wpg:grpSpPr>
                        <wps:wsp>
                          <wps:cNvPr id="77" name="平行四边形 77"/>
                          <wps:cNvSpPr/>
                          <wps:spPr>
                            <a:xfrm>
                              <a:off x="207399" y="16169"/>
                              <a:ext cx="1405345" cy="254289"/>
                            </a:xfrm>
                            <a:prstGeom prst="parallelogram">
                              <a:avLst>
                                <a:gd name="adj" fmla="val 68076"/>
                              </a:avLst>
                            </a:prstGeom>
                            <a:solidFill>
                              <a:srgbClr val="00B0F0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/>
                        </wps:wsp>
                        <wps:wsp>
                          <wps:cNvPr id="78" name="直接连接符 78"/>
                          <wps:cNvCnPr/>
                          <wps:spPr>
                            <a:xfrm>
                              <a:off x="885262" y="44523"/>
                              <a:ext cx="3586162" cy="0"/>
                            </a:xfrm>
                            <a:prstGeom prst="line">
                              <a:avLst/>
                            </a:prstGeom>
                            <a:noFill/>
                            <a:ln w="57150" cap="flat" cmpd="sng" algn="ctr">
                              <a:solidFill>
                                <a:srgbClr val="29282E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79" name="平行四边形 79"/>
                          <wps:cNvSpPr/>
                          <wps:spPr>
                            <a:xfrm>
                              <a:off x="0" y="16169"/>
                              <a:ext cx="1318650" cy="254289"/>
                            </a:xfrm>
                            <a:prstGeom prst="parallelogram">
                              <a:avLst>
                                <a:gd name="adj" fmla="val 68076"/>
                              </a:avLst>
                            </a:prstGeom>
                            <a:solidFill>
                              <a:srgbClr val="29282E"/>
                            </a:solidFill>
                            <a:ln w="12700" cap="flat" cmpd="sng" algn="ctr">
                              <a:noFill/>
                              <a:prstDash val="solid"/>
                              <a:miter lim="800000"/>
                            </a:ln>
                            <a:effectLst/>
                          </wps:spPr>
                          <wps:bodyPr wrap="square" rtlCol="0" anchor="ctr"/>
                        </wps:wsp>
                      </wpg:grpSp>
                      <wps:wsp>
                        <wps:cNvPr id="80" name="文本框 162"/>
                        <wps:cNvSpPr txBox="1"/>
                        <wps:spPr>
                          <a:xfrm>
                            <a:off x="121913" y="-46503"/>
                            <a:ext cx="1441371" cy="3626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  <a:effectLst/>
                        </wps:spPr>
                        <wps:txbx>
                          <w:txbxContent>
                            <w:p w:rsidR="00482450" w:rsidRDefault="009832B9">
                              <w:pPr>
                                <w:pStyle w:val="ad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微软雅黑" w:eastAsia="微软雅黑" w:hAnsi="微软雅黑" w:cs="Times New Roman" w:hint="eastAsia"/>
                                  <w:color w:val="FFFFFF"/>
                                  <w:spacing w:val="60"/>
                                  <w:kern w:val="24"/>
                                </w:rPr>
                                <w:t>教育背景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75" o:spid="_x0000_s1057" style="position:absolute;margin-left:195.75pt;margin-top:25.3pt;width:352.1pt;height:28.55pt;z-index:251779584" coordorigin=",-465" coordsize="44714,3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">
                <v:group id="组合 76" o:spid="_x0000_s1058" style="position:absolute;top:161;width:44714;height:2543" coordorigin=",161" coordsize="44714,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平行四边形 77" o:spid="_x0000_s1059" type="#_x0000_t7" style="position:absolute;left:2073;top:161;width:14054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" adj="2661" fillcolor="#00b0f0" stroked="f" strokeweight="1pt"/>
                  <v:line id="直接连接符 78" o:spid="_x0000_s1060" style="position:absolute;visibility:visible;mso-wrap-style:square" from="8852,445" to="44714,4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" strokecolor="#29282e" strokeweight="4.5pt">
                    <v:stroke joinstyle="miter"/>
                  </v:line>
                  <v:shape id="平行四边形 79" o:spid="_x0000_s1061" type="#_x0000_t7" style="position:absolute;top:161;width:13186;height:25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" adj="2836" fillcolor="#29282e" stroked="f" strokeweight="1pt"/>
                </v:group>
                <v:shape id="文本框 162" o:spid="_x0000_s1062" type="#_x0000_t202" style="position:absolute;left:1219;top:-465;width:14413;height:3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" filled="f" stroked="f">
                  <v:textbox style="mso-fit-shape-to-text:t">
                    <w:txbxContent>
                      <w:p w:rsidR="00482450" w:rsidRDefault="009832B9">
                        <w:pPr>
                          <w:pStyle w:val="ad"/>
                          <w:spacing w:before="0" w:beforeAutospacing="0" w:after="0" w:afterAutospacing="0"/>
                        </w:pPr>
                        <w:r>
                          <w:rPr>
                            <w:rFonts w:ascii="微软雅黑" w:eastAsia="微软雅黑" w:hAnsi="微软雅黑" w:cs="Times New Roman" w:hint="eastAsia"/>
                            <w:color w:val="FFFFFF"/>
                            <w:spacing w:val="60"/>
                            <w:kern w:val="24"/>
                          </w:rPr>
                          <w:t>教育背景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A7265">
        <w:rPr>
          <w:noProof/>
        </w:rPr>
        <w:drawing>
          <wp:anchor distT="0" distB="0" distL="114300" distR="114300" simplePos="0" relativeHeight="251649536" behindDoc="0" locked="0" layoutInCell="1" allowOverlap="1">
            <wp:simplePos x="0" y="0"/>
            <wp:positionH relativeFrom="column">
              <wp:posOffset>644525</wp:posOffset>
            </wp:positionH>
            <wp:positionV relativeFrom="paragraph">
              <wp:posOffset>824230</wp:posOffset>
            </wp:positionV>
            <wp:extent cx="873760" cy="1325880"/>
            <wp:effectExtent l="0" t="0" r="2540" b="7620"/>
            <wp:wrapNone/>
            <wp:docPr id="3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" descr="D:\桌面\桌面文件\登记照4\00172.jpg00172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760" cy="1325880"/>
                    </a:xfrm>
                    <a:prstGeom prst="rect">
                      <a:avLst/>
                    </a:prstGeom>
                    <a:noFill/>
                    <a:ln w="28575" cap="flat" cmpd="sng">
                      <a:noFill/>
                      <a:prstDash val="solid"/>
                      <a:miter/>
                      <a:headEnd type="none" w="med" len="med"/>
                      <a:tailEnd type="none" w="med" len="med"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55AC"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>
                <wp:simplePos x="0" y="0"/>
                <wp:positionH relativeFrom="column">
                  <wp:posOffset>385445</wp:posOffset>
                </wp:positionH>
                <wp:positionV relativeFrom="paragraph">
                  <wp:posOffset>3429000</wp:posOffset>
                </wp:positionV>
                <wp:extent cx="1680209" cy="3858895"/>
                <wp:effectExtent l="0" t="0" r="0" b="0"/>
                <wp:wrapNone/>
                <wp:docPr id="122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0209" cy="38588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482450" w:rsidRDefault="009832B9">
                            <w:pPr>
                              <w:pStyle w:val="ad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404040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姓名：</w:t>
                            </w:r>
                            <w:r w:rsidR="007E55AC">
                              <w:rPr>
                                <w:rFonts w:ascii="微软雅黑" w:eastAsia="微软雅黑" w:hAnsi="微软雅黑" w:cs="+mn-cs" w:hint="eastAsia"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丘</w:t>
                            </w:r>
                            <w:r>
                              <w:rPr>
                                <w:rFonts w:ascii="微软雅黑" w:eastAsia="微软雅黑" w:hAnsi="微软雅黑" w:cs="+mn-cs" w:hint="eastAsia"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E55AC">
                              <w:rPr>
                                <w:rFonts w:ascii="微软雅黑" w:eastAsia="微软雅黑" w:hAnsi="微软雅黑" w:cs="+mn-cs" w:hint="eastAsia"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健</w:t>
                            </w:r>
                            <w:r>
                              <w:rPr>
                                <w:rFonts w:ascii="微软雅黑" w:eastAsia="微软雅黑" w:hAnsi="微软雅黑" w:cs="+mn-cs" w:hint="eastAsia"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7E55AC">
                              <w:rPr>
                                <w:rFonts w:ascii="微软雅黑" w:eastAsia="微软雅黑" w:hAnsi="微软雅黑" w:cs="+mn-cs" w:hint="eastAsia"/>
                                <w:color w:val="404040"/>
                                <w:kern w:val="24"/>
                                <w:sz w:val="21"/>
                                <w:szCs w:val="21"/>
                              </w:rPr>
                              <w:t>鑫</w:t>
                            </w:r>
                          </w:p>
                          <w:p w:rsidR="00482450" w:rsidRDefault="009832B9">
                            <w:pPr>
                              <w:pStyle w:val="ad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生日：</w:t>
                            </w:r>
                            <w:r w:rsidR="007E55AC">
                              <w:rPr>
                                <w:rFonts w:ascii="微软雅黑" w:eastAsia="微软雅黑" w:hAnsi="微软雅黑" w:cs="+mn-cs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2000.05</w:t>
                            </w:r>
                          </w:p>
                          <w:p w:rsidR="00482450" w:rsidRDefault="009832B9">
                            <w:pPr>
                              <w:pStyle w:val="ad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学历：</w:t>
                            </w:r>
                            <w:r w:rsidR="007E55AC"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本科学历</w:t>
                            </w:r>
                          </w:p>
                          <w:p w:rsidR="00482450" w:rsidRDefault="009832B9">
                            <w:pPr>
                              <w:pStyle w:val="ad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籍贯：</w:t>
                            </w:r>
                            <w:r w:rsidR="007E55AC"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广西玉林</w:t>
                            </w:r>
                          </w:p>
                          <w:p w:rsidR="00482450" w:rsidRDefault="009832B9">
                            <w:pPr>
                              <w:pStyle w:val="ad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政治面貌：</w:t>
                            </w:r>
                            <w:r w:rsidR="007E55AC"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预备</w:t>
                            </w:r>
                            <w:r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党员</w:t>
                            </w:r>
                          </w:p>
                          <w:p w:rsidR="00482450" w:rsidRDefault="009832B9">
                            <w:pPr>
                              <w:pStyle w:val="ad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电话：</w:t>
                            </w:r>
                            <w:r w:rsidR="007E55AC">
                              <w:rPr>
                                <w:rFonts w:ascii="微软雅黑" w:eastAsia="微软雅黑" w:hAnsi="微软雅黑" w:cs="+mn-cs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18878391310</w:t>
                            </w:r>
                          </w:p>
                          <w:p w:rsidR="00482450" w:rsidRDefault="007E55AC">
                            <w:pPr>
                              <w:pStyle w:val="ad"/>
                              <w:snapToGrid w:val="0"/>
                              <w:spacing w:before="0" w:beforeAutospacing="0" w:after="0" w:afterAutospacing="0" w:line="562" w:lineRule="auto"/>
                              <w:jc w:val="both"/>
                              <w:rPr>
                                <w:color w:val="F2F2F2"/>
                              </w:rPr>
                            </w:pPr>
                            <w:r>
                              <w:rPr>
                                <w:rFonts w:ascii="微软雅黑" w:eastAsia="微软雅黑" w:hAnsi="微软雅黑" w:cs="+mn-cs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1025356468</w:t>
                            </w:r>
                            <w:r w:rsidR="009832B9">
                              <w:rPr>
                                <w:rFonts w:ascii="微软雅黑" w:eastAsia="微软雅黑" w:hAnsi="微软雅黑" w:cs="+mn-cs" w:hint="eastAsia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>@qq.com</w:t>
                            </w:r>
                            <w:r>
                              <w:rPr>
                                <w:rFonts w:ascii="微软雅黑" w:eastAsia="微软雅黑" w:hAnsi="微软雅黑" w:cs="+mn-cs"/>
                                <w:color w:val="F2F2F2"/>
                                <w:kern w:val="24"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21" o:spid="_x0000_s1063" style="position:absolute;margin-left:30.35pt;margin-top:270pt;width:132.3pt;height:303.8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" filled="f" stroked="f">
                <v:textbox>
                  <w:txbxContent>
                    <w:p w:rsidR="00482450" w:rsidRDefault="009832B9">
                      <w:pPr>
                        <w:pStyle w:val="ad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404040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404040"/>
                          <w:kern w:val="24"/>
                          <w:sz w:val="21"/>
                          <w:szCs w:val="21"/>
                        </w:rPr>
                        <w:t>姓名：</w:t>
                      </w:r>
                      <w:r w:rsidR="007E55AC">
                        <w:rPr>
                          <w:rFonts w:ascii="微软雅黑" w:eastAsia="微软雅黑" w:hAnsi="微软雅黑" w:cs="+mn-cs" w:hint="eastAsia"/>
                          <w:color w:val="404040"/>
                          <w:kern w:val="24"/>
                          <w:sz w:val="21"/>
                          <w:szCs w:val="21"/>
                        </w:rPr>
                        <w:t>丘</w:t>
                      </w:r>
                      <w:r>
                        <w:rPr>
                          <w:rFonts w:ascii="微软雅黑" w:eastAsia="微软雅黑" w:hAnsi="微软雅黑" w:cs="+mn-cs" w:hint="eastAsia"/>
                          <w:color w:val="40404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7E55AC">
                        <w:rPr>
                          <w:rFonts w:ascii="微软雅黑" w:eastAsia="微软雅黑" w:hAnsi="微软雅黑" w:cs="+mn-cs" w:hint="eastAsia"/>
                          <w:color w:val="404040"/>
                          <w:kern w:val="24"/>
                          <w:sz w:val="21"/>
                          <w:szCs w:val="21"/>
                        </w:rPr>
                        <w:t>健</w:t>
                      </w:r>
                      <w:r>
                        <w:rPr>
                          <w:rFonts w:ascii="微软雅黑" w:eastAsia="微软雅黑" w:hAnsi="微软雅黑" w:cs="+mn-cs" w:hint="eastAsia"/>
                          <w:color w:val="404040"/>
                          <w:kern w:val="24"/>
                          <w:sz w:val="21"/>
                          <w:szCs w:val="21"/>
                        </w:rPr>
                        <w:t xml:space="preserve"> </w:t>
                      </w:r>
                      <w:r w:rsidR="007E55AC">
                        <w:rPr>
                          <w:rFonts w:ascii="微软雅黑" w:eastAsia="微软雅黑" w:hAnsi="微软雅黑" w:cs="+mn-cs" w:hint="eastAsia"/>
                          <w:color w:val="404040"/>
                          <w:kern w:val="24"/>
                          <w:sz w:val="21"/>
                          <w:szCs w:val="21"/>
                        </w:rPr>
                        <w:t>鑫</w:t>
                      </w:r>
                    </w:p>
                    <w:p w:rsidR="00482450" w:rsidRDefault="009832B9">
                      <w:pPr>
                        <w:pStyle w:val="ad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生日：</w:t>
                      </w:r>
                      <w:r w:rsidR="007E55AC">
                        <w:rPr>
                          <w:rFonts w:ascii="微软雅黑" w:eastAsia="微软雅黑" w:hAnsi="微软雅黑" w:cs="+mn-cs"/>
                          <w:color w:val="F2F2F2"/>
                          <w:kern w:val="24"/>
                          <w:sz w:val="21"/>
                          <w:szCs w:val="21"/>
                        </w:rPr>
                        <w:t>2000.05</w:t>
                      </w:r>
                    </w:p>
                    <w:p w:rsidR="00482450" w:rsidRDefault="009832B9">
                      <w:pPr>
                        <w:pStyle w:val="ad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学历：</w:t>
                      </w:r>
                      <w:r w:rsidR="007E55AC"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本科学历</w:t>
                      </w:r>
                    </w:p>
                    <w:p w:rsidR="00482450" w:rsidRDefault="009832B9">
                      <w:pPr>
                        <w:pStyle w:val="ad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籍贯：</w:t>
                      </w:r>
                      <w:r w:rsidR="007E55AC"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广西玉林</w:t>
                      </w:r>
                    </w:p>
                    <w:p w:rsidR="00482450" w:rsidRDefault="009832B9">
                      <w:pPr>
                        <w:pStyle w:val="ad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政治面貌：</w:t>
                      </w:r>
                      <w:r w:rsidR="007E55AC"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预备</w:t>
                      </w:r>
                      <w:r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党员</w:t>
                      </w:r>
                    </w:p>
                    <w:p w:rsidR="00482450" w:rsidRDefault="009832B9">
                      <w:pPr>
                        <w:pStyle w:val="ad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电话：</w:t>
                      </w:r>
                      <w:r w:rsidR="007E55AC">
                        <w:rPr>
                          <w:rFonts w:ascii="微软雅黑" w:eastAsia="微软雅黑" w:hAnsi="微软雅黑" w:cs="+mn-cs"/>
                          <w:color w:val="F2F2F2"/>
                          <w:kern w:val="24"/>
                          <w:sz w:val="21"/>
                          <w:szCs w:val="21"/>
                        </w:rPr>
                        <w:t>18878391310</w:t>
                      </w:r>
                    </w:p>
                    <w:p w:rsidR="00482450" w:rsidRDefault="007E55AC">
                      <w:pPr>
                        <w:pStyle w:val="ad"/>
                        <w:snapToGrid w:val="0"/>
                        <w:spacing w:before="0" w:beforeAutospacing="0" w:after="0" w:afterAutospacing="0" w:line="562" w:lineRule="auto"/>
                        <w:jc w:val="both"/>
                        <w:rPr>
                          <w:color w:val="F2F2F2"/>
                        </w:rPr>
                      </w:pPr>
                      <w:r>
                        <w:rPr>
                          <w:rFonts w:ascii="微软雅黑" w:eastAsia="微软雅黑" w:hAnsi="微软雅黑" w:cs="+mn-cs"/>
                          <w:color w:val="F2F2F2"/>
                          <w:kern w:val="24"/>
                          <w:sz w:val="21"/>
                          <w:szCs w:val="21"/>
                        </w:rPr>
                        <w:t>1025356468</w:t>
                      </w:r>
                      <w:r w:rsidR="009832B9">
                        <w:rPr>
                          <w:rFonts w:ascii="微软雅黑" w:eastAsia="微软雅黑" w:hAnsi="微软雅黑" w:cs="+mn-cs" w:hint="eastAsia"/>
                          <w:color w:val="F2F2F2"/>
                          <w:kern w:val="24"/>
                          <w:sz w:val="21"/>
                          <w:szCs w:val="21"/>
                        </w:rPr>
                        <w:t>@qq.com</w:t>
                      </w:r>
                      <w:r>
                        <w:rPr>
                          <w:rFonts w:ascii="微软雅黑" w:eastAsia="微软雅黑" w:hAnsi="微软雅黑" w:cs="+mn-cs"/>
                          <w:color w:val="F2F2F2"/>
                          <w:kern w:val="24"/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7E55AC"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2347595</wp:posOffset>
                </wp:positionV>
                <wp:extent cx="1175385" cy="591185"/>
                <wp:effectExtent l="0" t="0" r="0" b="0"/>
                <wp:wrapNone/>
                <wp:docPr id="48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5911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482450" w:rsidRDefault="007E55AC" w:rsidP="007E55AC">
                            <w:pPr>
                              <w:jc w:val="center"/>
                              <w:rPr>
                                <w:rFonts w:ascii="微软雅黑" w:eastAsia="微软雅黑" w:hAnsi="微软雅黑"/>
                                <w:color w:val="F2F2F2"/>
                                <w:sz w:val="4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color w:val="F2F2F2"/>
                                <w:sz w:val="48"/>
                              </w:rPr>
                              <w:t>丘健鑫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64" type="#_x0000_t202" style="position:absolute;margin-left:37.15pt;margin-top:184.85pt;width:92.55pt;height:46.55pt;z-index:251623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" filled="f" stroked="f">
                <v:textbox>
                  <w:txbxContent>
                    <w:p w:rsidR="00482450" w:rsidRDefault="007E55AC" w:rsidP="007E55AC">
                      <w:pPr>
                        <w:jc w:val="center"/>
                        <w:rPr>
                          <w:rFonts w:ascii="微软雅黑" w:eastAsia="微软雅黑" w:hAnsi="微软雅黑"/>
                          <w:color w:val="F2F2F2"/>
                          <w:sz w:val="48"/>
                        </w:rPr>
                      </w:pPr>
                      <w:r>
                        <w:rPr>
                          <w:rFonts w:ascii="微软雅黑" w:eastAsia="微软雅黑" w:hAnsi="微软雅黑" w:hint="eastAsia"/>
                          <w:color w:val="F2F2F2"/>
                          <w:sz w:val="48"/>
                        </w:rPr>
                        <w:t>丘健鑫</w:t>
                      </w:r>
                    </w:p>
                  </w:txbxContent>
                </v:textbox>
              </v:shape>
            </w:pict>
          </mc:Fallback>
        </mc:AlternateContent>
      </w:r>
      <w:r w:rsidR="009832B9">
        <w:rPr>
          <w:noProof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>
                <wp:simplePos x="0" y="0"/>
                <wp:positionH relativeFrom="column">
                  <wp:posOffset>245110</wp:posOffset>
                </wp:positionH>
                <wp:positionV relativeFrom="paragraph">
                  <wp:posOffset>5670550</wp:posOffset>
                </wp:positionV>
                <wp:extent cx="180975" cy="164465"/>
                <wp:effectExtent l="0" t="0" r="9525" b="6985"/>
                <wp:wrapNone/>
                <wp:docPr id="17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110" y="5670550"/>
                          <a:ext cx="180975" cy="16446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0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0" y="2147483646"/>
                            </a:cxn>
                          </a:cxnLst>
                          <a:rect l="0" t="0" r="0" b="0"/>
                          <a:pathLst>
                            <a:path w="63" h="57">
                              <a:moveTo>
                                <a:pt x="0" y="55"/>
                              </a:moveTo>
                              <a:cubicBezTo>
                                <a:pt x="0" y="55"/>
                                <a:pt x="0" y="57"/>
                                <a:pt x="4" y="57"/>
                              </a:cubicBezTo>
                              <a:cubicBezTo>
                                <a:pt x="3" y="54"/>
                                <a:pt x="11" y="45"/>
                                <a:pt x="11" y="45"/>
                              </a:cubicBezTo>
                              <a:cubicBezTo>
                                <a:pt x="11" y="45"/>
                                <a:pt x="25" y="54"/>
                                <a:pt x="40" y="39"/>
                              </a:cubicBezTo>
                              <a:cubicBezTo>
                                <a:pt x="54" y="23"/>
                                <a:pt x="44" y="11"/>
                                <a:pt x="63" y="0"/>
                              </a:cubicBezTo>
                              <a:cubicBezTo>
                                <a:pt x="17" y="10"/>
                                <a:pt x="7" y="24"/>
                                <a:pt x="8" y="43"/>
                              </a:cubicBezTo>
                              <a:cubicBezTo>
                                <a:pt x="12" y="34"/>
                                <a:pt x="24" y="22"/>
                                <a:pt x="34" y="17"/>
                              </a:cubicBezTo>
                              <a:cubicBezTo>
                                <a:pt x="17" y="29"/>
                                <a:pt x="5" y="47"/>
                                <a:pt x="0" y="5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62130DF9" id="KSO_Shape" o:spid="_x0000_s1026" style="position:absolute;left:0;text-align:left;margin-left:19.3pt;margin-top:446.5pt;width:14.25pt;height:12.95pt;z-index:251595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63,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" path="m,55v,,,2,4,2c3,54,11,45,11,45v,,14,9,29,-6c54,23,44,11,63,,17,10,7,24,8,43,12,34,24,22,34,17,17,29,5,47,,55xe" fillcolor="#f2f2f2" stroked="f">
                <v:path arrowok="t" o:connecttype="custom" o:connectlocs="0,2147483646;2147483646,2147483646;2147483646,2147483646;2147483646,2147483646;2147483646,0;2147483646,2147483646;2147483646,2147483646;0,2147483646" o:connectangles="0,0,0,0,0,0,0,0" textboxrect="0,0,63,57"/>
              </v:shape>
            </w:pict>
          </mc:Fallback>
        </mc:AlternateContent>
      </w:r>
      <w:r w:rsidR="009832B9">
        <w:rPr>
          <w:noProof/>
        </w:rPr>
        <mc:AlternateContent>
          <mc:Choice Requires="wps">
            <w:drawing>
              <wp:anchor distT="0" distB="0" distL="114300" distR="114300" simplePos="0" relativeHeight="251578880" behindDoc="0" locked="0" layoutInCell="1" allowOverlap="1">
                <wp:simplePos x="0" y="0"/>
                <wp:positionH relativeFrom="column">
                  <wp:posOffset>265430</wp:posOffset>
                </wp:positionH>
                <wp:positionV relativeFrom="paragraph">
                  <wp:posOffset>3509010</wp:posOffset>
                </wp:positionV>
                <wp:extent cx="160655" cy="203835"/>
                <wp:effectExtent l="0" t="0" r="10795" b="5715"/>
                <wp:wrapNone/>
                <wp:docPr id="16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430" y="3509010"/>
                          <a:ext cx="160655" cy="2038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8812" y="89632"/>
                            </a:cxn>
                            <a:cxn ang="0">
                              <a:pos x="61951" y="96430"/>
                            </a:cxn>
                            <a:cxn ang="0">
                              <a:pos x="61241" y="100417"/>
                            </a:cxn>
                            <a:cxn ang="0">
                              <a:pos x="60421" y="105195"/>
                            </a:cxn>
                            <a:cxn ang="0">
                              <a:pos x="62005" y="110274"/>
                            </a:cxn>
                            <a:cxn ang="0">
                              <a:pos x="88665" y="161279"/>
                            </a:cxn>
                            <a:cxn ang="0">
                              <a:pos x="85059" y="109209"/>
                            </a:cxn>
                            <a:cxn ang="0">
                              <a:pos x="86070" y="104021"/>
                            </a:cxn>
                            <a:cxn ang="0">
                              <a:pos x="84977" y="99762"/>
                            </a:cxn>
                            <a:cxn ang="0">
                              <a:pos x="88037" y="95994"/>
                            </a:cxn>
                            <a:cxn ang="0">
                              <a:pos x="100656" y="89031"/>
                            </a:cxn>
                            <a:cxn ang="0">
                              <a:pos x="112211" y="89659"/>
                            </a:cxn>
                            <a:cxn ang="0">
                              <a:pos x="120705" y="98041"/>
                            </a:cxn>
                            <a:cxn ang="0">
                              <a:pos x="128026" y="107434"/>
                            </a:cxn>
                            <a:cxn ang="0">
                              <a:pos x="134144" y="117865"/>
                            </a:cxn>
                            <a:cxn ang="0">
                              <a:pos x="138897" y="129524"/>
                            </a:cxn>
                            <a:cxn ang="0">
                              <a:pos x="142284" y="142439"/>
                            </a:cxn>
                            <a:cxn ang="0">
                              <a:pos x="144169" y="156719"/>
                            </a:cxn>
                            <a:cxn ang="0">
                              <a:pos x="138215" y="167286"/>
                            </a:cxn>
                            <a:cxn ang="0">
                              <a:pos x="119285" y="175396"/>
                            </a:cxn>
                            <a:cxn ang="0">
                              <a:pos x="99427" y="180611"/>
                            </a:cxn>
                            <a:cxn ang="0">
                              <a:pos x="78941" y="182850"/>
                            </a:cxn>
                            <a:cxn ang="0">
                              <a:pos x="57252" y="181867"/>
                            </a:cxn>
                            <a:cxn ang="0">
                              <a:pos x="35810" y="177416"/>
                            </a:cxn>
                            <a:cxn ang="0">
                              <a:pos x="15296" y="169634"/>
                            </a:cxn>
                            <a:cxn ang="0">
                              <a:pos x="0" y="160952"/>
                            </a:cxn>
                            <a:cxn ang="0">
                              <a:pos x="1475" y="145797"/>
                            </a:cxn>
                            <a:cxn ang="0">
                              <a:pos x="4534" y="132172"/>
                            </a:cxn>
                            <a:cxn ang="0">
                              <a:pos x="9069" y="119940"/>
                            </a:cxn>
                            <a:cxn ang="0">
                              <a:pos x="14969" y="109045"/>
                            </a:cxn>
                            <a:cxn ang="0">
                              <a:pos x="22153" y="99407"/>
                            </a:cxn>
                            <a:cxn ang="0">
                              <a:pos x="30511" y="90860"/>
                            </a:cxn>
                            <a:cxn ang="0">
                              <a:pos x="41055" y="82614"/>
                            </a:cxn>
                            <a:cxn ang="0">
                              <a:pos x="79854" y="492"/>
                            </a:cxn>
                            <a:cxn ang="0">
                              <a:pos x="89003" y="2980"/>
                            </a:cxn>
                            <a:cxn ang="0">
                              <a:pos x="97278" y="7354"/>
                            </a:cxn>
                            <a:cxn ang="0">
                              <a:pos x="104351" y="13341"/>
                            </a:cxn>
                            <a:cxn ang="0">
                              <a:pos x="109950" y="20667"/>
                            </a:cxn>
                            <a:cxn ang="0">
                              <a:pos x="113910" y="29141"/>
                            </a:cxn>
                            <a:cxn ang="0">
                              <a:pos x="115958" y="38518"/>
                            </a:cxn>
                            <a:cxn ang="0">
                              <a:pos x="115712" y="49343"/>
                            </a:cxn>
                            <a:cxn ang="0">
                              <a:pos x="112544" y="60169"/>
                            </a:cxn>
                            <a:cxn ang="0">
                              <a:pos x="106837" y="69627"/>
                            </a:cxn>
                            <a:cxn ang="0">
                              <a:pos x="98944" y="77254"/>
                            </a:cxn>
                            <a:cxn ang="0">
                              <a:pos x="87856" y="83269"/>
                            </a:cxn>
                            <a:cxn ang="0">
                              <a:pos x="80373" y="85237"/>
                            </a:cxn>
                            <a:cxn ang="0">
                              <a:pos x="72289" y="85784"/>
                            </a:cxn>
                            <a:cxn ang="0">
                              <a:pos x="63250" y="84608"/>
                            </a:cxn>
                            <a:cxn ang="0">
                              <a:pos x="54948" y="81628"/>
                            </a:cxn>
                            <a:cxn ang="0">
                              <a:pos x="47492" y="77090"/>
                            </a:cxn>
                            <a:cxn ang="0">
                              <a:pos x="40746" y="70721"/>
                            </a:cxn>
                            <a:cxn ang="0">
                              <a:pos x="35230" y="62520"/>
                            </a:cxn>
                            <a:cxn ang="0">
                              <a:pos x="31734" y="53143"/>
                            </a:cxn>
                            <a:cxn ang="0">
                              <a:pos x="30451" y="42892"/>
                            </a:cxn>
                            <a:cxn ang="0">
                              <a:pos x="31543" y="33187"/>
                            </a:cxn>
                            <a:cxn ang="0">
                              <a:pos x="34711" y="24330"/>
                            </a:cxn>
                            <a:cxn ang="0">
                              <a:pos x="39627" y="16430"/>
                            </a:cxn>
                            <a:cxn ang="0">
                              <a:pos x="46072" y="9787"/>
                            </a:cxn>
                            <a:cxn ang="0">
                              <a:pos x="53828" y="4702"/>
                            </a:cxn>
                            <a:cxn ang="0">
                              <a:pos x="62649" y="1340"/>
                            </a:cxn>
                            <a:cxn ang="0">
                              <a:pos x="72208" y="0"/>
                            </a:cxn>
                          </a:cxnLst>
                          <a:rect l="0" t="0" r="0" b="0"/>
                          <a:pathLst>
                            <a:path w="1679575" h="2125662">
                              <a:moveTo>
                                <a:pt x="481421" y="957262"/>
                              </a:moveTo>
                              <a:lnTo>
                                <a:pt x="484914" y="961070"/>
                              </a:lnTo>
                              <a:lnTo>
                                <a:pt x="490948" y="968686"/>
                              </a:lnTo>
                              <a:lnTo>
                                <a:pt x="497299" y="975667"/>
                              </a:lnTo>
                              <a:lnTo>
                                <a:pt x="510319" y="990264"/>
                              </a:lnTo>
                              <a:lnTo>
                                <a:pt x="523657" y="1003909"/>
                              </a:lnTo>
                              <a:lnTo>
                                <a:pt x="537947" y="1017237"/>
                              </a:lnTo>
                              <a:lnTo>
                                <a:pt x="552237" y="1029613"/>
                              </a:lnTo>
                              <a:lnTo>
                                <a:pt x="567480" y="1041671"/>
                              </a:lnTo>
                              <a:lnTo>
                                <a:pt x="583040" y="1053095"/>
                              </a:lnTo>
                              <a:lnTo>
                                <a:pt x="598601" y="1063884"/>
                              </a:lnTo>
                              <a:lnTo>
                                <a:pt x="615114" y="1074039"/>
                              </a:lnTo>
                              <a:lnTo>
                                <a:pt x="631627" y="1083558"/>
                              </a:lnTo>
                              <a:lnTo>
                                <a:pt x="649093" y="1092126"/>
                              </a:lnTo>
                              <a:lnTo>
                                <a:pt x="666241" y="1100377"/>
                              </a:lnTo>
                              <a:lnTo>
                                <a:pt x="684025" y="1107993"/>
                              </a:lnTo>
                              <a:lnTo>
                                <a:pt x="701808" y="1114657"/>
                              </a:lnTo>
                              <a:lnTo>
                                <a:pt x="720226" y="1120686"/>
                              </a:lnTo>
                              <a:lnTo>
                                <a:pt x="738645" y="1125763"/>
                              </a:lnTo>
                              <a:lnTo>
                                <a:pt x="734517" y="1130840"/>
                              </a:lnTo>
                              <a:lnTo>
                                <a:pt x="730706" y="1135283"/>
                              </a:lnTo>
                              <a:lnTo>
                                <a:pt x="727213" y="1140043"/>
                              </a:lnTo>
                              <a:lnTo>
                                <a:pt x="723402" y="1145437"/>
                              </a:lnTo>
                              <a:lnTo>
                                <a:pt x="720544" y="1150515"/>
                              </a:lnTo>
                              <a:lnTo>
                                <a:pt x="717368" y="1155909"/>
                              </a:lnTo>
                              <a:lnTo>
                                <a:pt x="714510" y="1161304"/>
                              </a:lnTo>
                              <a:lnTo>
                                <a:pt x="711970" y="1167016"/>
                              </a:lnTo>
                              <a:lnTo>
                                <a:pt x="710064" y="1172410"/>
                              </a:lnTo>
                              <a:lnTo>
                                <a:pt x="708159" y="1178439"/>
                              </a:lnTo>
                              <a:lnTo>
                                <a:pt x="706254" y="1184151"/>
                              </a:lnTo>
                              <a:lnTo>
                                <a:pt x="704983" y="1190498"/>
                              </a:lnTo>
                              <a:lnTo>
                                <a:pt x="704031" y="1196210"/>
                              </a:lnTo>
                              <a:lnTo>
                                <a:pt x="702761" y="1202556"/>
                              </a:lnTo>
                              <a:lnTo>
                                <a:pt x="702443" y="1208903"/>
                              </a:lnTo>
                              <a:lnTo>
                                <a:pt x="702125" y="1215249"/>
                              </a:lnTo>
                              <a:lnTo>
                                <a:pt x="702443" y="1222548"/>
                              </a:lnTo>
                              <a:lnTo>
                                <a:pt x="703078" y="1229529"/>
                              </a:lnTo>
                              <a:lnTo>
                                <a:pt x="704348" y="1236510"/>
                              </a:lnTo>
                              <a:lnTo>
                                <a:pt x="705619" y="1243174"/>
                              </a:lnTo>
                              <a:lnTo>
                                <a:pt x="707206" y="1249838"/>
                              </a:lnTo>
                              <a:lnTo>
                                <a:pt x="709112" y="1256819"/>
                              </a:lnTo>
                              <a:lnTo>
                                <a:pt x="711652" y="1263166"/>
                              </a:lnTo>
                              <a:lnTo>
                                <a:pt x="714193" y="1269512"/>
                              </a:lnTo>
                              <a:lnTo>
                                <a:pt x="717686" y="1275542"/>
                              </a:lnTo>
                              <a:lnTo>
                                <a:pt x="720861" y="1281571"/>
                              </a:lnTo>
                              <a:lnTo>
                                <a:pt x="724355" y="1287283"/>
                              </a:lnTo>
                              <a:lnTo>
                                <a:pt x="728483" y="1292995"/>
                              </a:lnTo>
                              <a:lnTo>
                                <a:pt x="732611" y="1298389"/>
                              </a:lnTo>
                              <a:lnTo>
                                <a:pt x="737057" y="1303784"/>
                              </a:lnTo>
                              <a:lnTo>
                                <a:pt x="742138" y="1308861"/>
                              </a:lnTo>
                              <a:lnTo>
                                <a:pt x="746901" y="1313304"/>
                              </a:lnTo>
                              <a:lnTo>
                                <a:pt x="672275" y="1874339"/>
                              </a:lnTo>
                              <a:lnTo>
                                <a:pt x="854237" y="2050773"/>
                              </a:lnTo>
                              <a:lnTo>
                                <a:pt x="1030800" y="1874339"/>
                              </a:lnTo>
                              <a:lnTo>
                                <a:pt x="956173" y="1313304"/>
                              </a:lnTo>
                              <a:lnTo>
                                <a:pt x="961572" y="1308544"/>
                              </a:lnTo>
                              <a:lnTo>
                                <a:pt x="966018" y="1303466"/>
                              </a:lnTo>
                              <a:lnTo>
                                <a:pt x="970781" y="1298072"/>
                              </a:lnTo>
                              <a:lnTo>
                                <a:pt x="974910" y="1292995"/>
                              </a:lnTo>
                              <a:lnTo>
                                <a:pt x="978720" y="1286965"/>
                              </a:lnTo>
                              <a:lnTo>
                                <a:pt x="982531" y="1281571"/>
                              </a:lnTo>
                              <a:lnTo>
                                <a:pt x="986024" y="1275224"/>
                              </a:lnTo>
                              <a:lnTo>
                                <a:pt x="988882" y="1269195"/>
                              </a:lnTo>
                              <a:lnTo>
                                <a:pt x="991423" y="1262849"/>
                              </a:lnTo>
                              <a:lnTo>
                                <a:pt x="994281" y="1256502"/>
                              </a:lnTo>
                              <a:lnTo>
                                <a:pt x="996186" y="1249838"/>
                              </a:lnTo>
                              <a:lnTo>
                                <a:pt x="997774" y="1243174"/>
                              </a:lnTo>
                              <a:lnTo>
                                <a:pt x="999044" y="1236510"/>
                              </a:lnTo>
                              <a:lnTo>
                                <a:pt x="999997" y="1229212"/>
                              </a:lnTo>
                              <a:lnTo>
                                <a:pt x="1000632" y="1222548"/>
                              </a:lnTo>
                              <a:lnTo>
                                <a:pt x="1000632" y="1215249"/>
                              </a:lnTo>
                              <a:lnTo>
                                <a:pt x="1000632" y="1208903"/>
                              </a:lnTo>
                              <a:lnTo>
                                <a:pt x="1000314" y="1203191"/>
                              </a:lnTo>
                              <a:lnTo>
                                <a:pt x="999679" y="1197479"/>
                              </a:lnTo>
                              <a:lnTo>
                                <a:pt x="998727" y="1191767"/>
                              </a:lnTo>
                              <a:lnTo>
                                <a:pt x="997456" y="1186055"/>
                              </a:lnTo>
                              <a:lnTo>
                                <a:pt x="996186" y="1180661"/>
                              </a:lnTo>
                              <a:lnTo>
                                <a:pt x="994598" y="1175266"/>
                              </a:lnTo>
                              <a:lnTo>
                                <a:pt x="992375" y="1169872"/>
                              </a:lnTo>
                              <a:lnTo>
                                <a:pt x="990152" y="1164794"/>
                              </a:lnTo>
                              <a:lnTo>
                                <a:pt x="987929" y="1159400"/>
                              </a:lnTo>
                              <a:lnTo>
                                <a:pt x="985389" y="1154640"/>
                              </a:lnTo>
                              <a:lnTo>
                                <a:pt x="982849" y="1149563"/>
                              </a:lnTo>
                              <a:lnTo>
                                <a:pt x="979355" y="1144803"/>
                              </a:lnTo>
                              <a:lnTo>
                                <a:pt x="976497" y="1139725"/>
                              </a:lnTo>
                              <a:lnTo>
                                <a:pt x="973004" y="1135283"/>
                              </a:lnTo>
                              <a:lnTo>
                                <a:pt x="969829" y="1130840"/>
                              </a:lnTo>
                              <a:lnTo>
                                <a:pt x="987612" y="1126398"/>
                              </a:lnTo>
                              <a:lnTo>
                                <a:pt x="1005713" y="1121320"/>
                              </a:lnTo>
                              <a:lnTo>
                                <a:pt x="1023496" y="1115609"/>
                              </a:lnTo>
                              <a:lnTo>
                                <a:pt x="1041280" y="1109262"/>
                              </a:lnTo>
                              <a:lnTo>
                                <a:pt x="1058428" y="1101963"/>
                              </a:lnTo>
                              <a:lnTo>
                                <a:pt x="1075576" y="1094665"/>
                              </a:lnTo>
                              <a:lnTo>
                                <a:pt x="1092089" y="1086097"/>
                              </a:lnTo>
                              <a:lnTo>
                                <a:pt x="1108602" y="1076895"/>
                              </a:lnTo>
                              <a:lnTo>
                                <a:pt x="1124480" y="1067375"/>
                              </a:lnTo>
                              <a:lnTo>
                                <a:pt x="1140041" y="1056903"/>
                              </a:lnTo>
                              <a:lnTo>
                                <a:pt x="1155601" y="1046114"/>
                              </a:lnTo>
                              <a:lnTo>
                                <a:pt x="1170209" y="1034690"/>
                              </a:lnTo>
                              <a:lnTo>
                                <a:pt x="1184817" y="1022632"/>
                              </a:lnTo>
                              <a:lnTo>
                                <a:pt x="1198472" y="1009938"/>
                              </a:lnTo>
                              <a:lnTo>
                                <a:pt x="1211809" y="996928"/>
                              </a:lnTo>
                              <a:lnTo>
                                <a:pt x="1225147" y="983283"/>
                              </a:lnTo>
                              <a:lnTo>
                                <a:pt x="1228640" y="979792"/>
                              </a:lnTo>
                              <a:lnTo>
                                <a:pt x="1232451" y="982966"/>
                              </a:lnTo>
                              <a:lnTo>
                                <a:pt x="1257220" y="1002005"/>
                              </a:lnTo>
                              <a:lnTo>
                                <a:pt x="1281037" y="1021680"/>
                              </a:lnTo>
                              <a:lnTo>
                                <a:pt x="1304537" y="1041989"/>
                              </a:lnTo>
                              <a:lnTo>
                                <a:pt x="1316604" y="1052143"/>
                              </a:lnTo>
                              <a:lnTo>
                                <a:pt x="1327719" y="1062615"/>
                              </a:lnTo>
                              <a:lnTo>
                                <a:pt x="1338833" y="1073404"/>
                              </a:lnTo>
                              <a:lnTo>
                                <a:pt x="1349948" y="1084193"/>
                              </a:lnTo>
                              <a:lnTo>
                                <a:pt x="1361062" y="1094982"/>
                              </a:lnTo>
                              <a:lnTo>
                                <a:pt x="1371860" y="1105771"/>
                              </a:lnTo>
                              <a:lnTo>
                                <a:pt x="1382339" y="1116561"/>
                              </a:lnTo>
                              <a:lnTo>
                                <a:pt x="1392818" y="1127984"/>
                              </a:lnTo>
                              <a:lnTo>
                                <a:pt x="1403298" y="1139408"/>
                              </a:lnTo>
                              <a:lnTo>
                                <a:pt x="1413460" y="1150832"/>
                              </a:lnTo>
                              <a:lnTo>
                                <a:pt x="1423304" y="1162573"/>
                              </a:lnTo>
                              <a:lnTo>
                                <a:pt x="1433149" y="1174314"/>
                              </a:lnTo>
                              <a:lnTo>
                                <a:pt x="1442675" y="1186373"/>
                              </a:lnTo>
                              <a:lnTo>
                                <a:pt x="1452202" y="1198748"/>
                              </a:lnTo>
                              <a:lnTo>
                                <a:pt x="1461411" y="1210807"/>
                              </a:lnTo>
                              <a:lnTo>
                                <a:pt x="1470621" y="1223183"/>
                              </a:lnTo>
                              <a:lnTo>
                                <a:pt x="1479830" y="1235876"/>
                              </a:lnTo>
                              <a:lnTo>
                                <a:pt x="1488404" y="1248569"/>
                              </a:lnTo>
                              <a:lnTo>
                                <a:pt x="1496978" y="1261262"/>
                              </a:lnTo>
                              <a:lnTo>
                                <a:pt x="1505552" y="1274272"/>
                              </a:lnTo>
                              <a:lnTo>
                                <a:pt x="1513809" y="1287600"/>
                              </a:lnTo>
                              <a:lnTo>
                                <a:pt x="1521748" y="1300611"/>
                              </a:lnTo>
                              <a:lnTo>
                                <a:pt x="1529687" y="1314573"/>
                              </a:lnTo>
                              <a:lnTo>
                                <a:pt x="1537308" y="1328218"/>
                              </a:lnTo>
                              <a:lnTo>
                                <a:pt x="1544930" y="1341863"/>
                              </a:lnTo>
                              <a:lnTo>
                                <a:pt x="1552234" y="1355826"/>
                              </a:lnTo>
                              <a:lnTo>
                                <a:pt x="1559537" y="1369788"/>
                              </a:lnTo>
                              <a:lnTo>
                                <a:pt x="1566206" y="1384385"/>
                              </a:lnTo>
                              <a:lnTo>
                                <a:pt x="1573193" y="1398982"/>
                              </a:lnTo>
                              <a:lnTo>
                                <a:pt x="1579544" y="1413579"/>
                              </a:lnTo>
                              <a:lnTo>
                                <a:pt x="1586213" y="1428176"/>
                              </a:lnTo>
                              <a:lnTo>
                                <a:pt x="1592246" y="1443725"/>
                              </a:lnTo>
                              <a:lnTo>
                                <a:pt x="1598280" y="1458640"/>
                              </a:lnTo>
                              <a:lnTo>
                                <a:pt x="1603996" y="1473871"/>
                              </a:lnTo>
                              <a:lnTo>
                                <a:pt x="1609712" y="1489738"/>
                              </a:lnTo>
                              <a:lnTo>
                                <a:pt x="1614793" y="1505287"/>
                              </a:lnTo>
                              <a:lnTo>
                                <a:pt x="1620191" y="1521153"/>
                              </a:lnTo>
                              <a:lnTo>
                                <a:pt x="1624955" y="1537337"/>
                              </a:lnTo>
                              <a:lnTo>
                                <a:pt x="1630036" y="1553521"/>
                              </a:lnTo>
                              <a:lnTo>
                                <a:pt x="1634482" y="1570339"/>
                              </a:lnTo>
                              <a:lnTo>
                                <a:pt x="1638610" y="1586840"/>
                              </a:lnTo>
                              <a:lnTo>
                                <a:pt x="1643056" y="1603976"/>
                              </a:lnTo>
                              <a:lnTo>
                                <a:pt x="1646867" y="1620794"/>
                              </a:lnTo>
                              <a:lnTo>
                                <a:pt x="1650677" y="1637930"/>
                              </a:lnTo>
                              <a:lnTo>
                                <a:pt x="1654170" y="1655383"/>
                              </a:lnTo>
                              <a:lnTo>
                                <a:pt x="1657664" y="1673153"/>
                              </a:lnTo>
                              <a:lnTo>
                                <a:pt x="1660522" y="1690923"/>
                              </a:lnTo>
                              <a:lnTo>
                                <a:pt x="1663697" y="1709011"/>
                              </a:lnTo>
                              <a:lnTo>
                                <a:pt x="1666238" y="1727099"/>
                              </a:lnTo>
                              <a:lnTo>
                                <a:pt x="1668461" y="1745821"/>
                              </a:lnTo>
                              <a:lnTo>
                                <a:pt x="1670684" y="1764226"/>
                              </a:lnTo>
                              <a:lnTo>
                                <a:pt x="1672589" y="1783266"/>
                              </a:lnTo>
                              <a:lnTo>
                                <a:pt x="1674177" y="1802305"/>
                              </a:lnTo>
                              <a:lnTo>
                                <a:pt x="1676082" y="1821345"/>
                              </a:lnTo>
                              <a:lnTo>
                                <a:pt x="1677352" y="1841019"/>
                              </a:lnTo>
                              <a:lnTo>
                                <a:pt x="1678305" y="1860694"/>
                              </a:lnTo>
                              <a:lnTo>
                                <a:pt x="1679258" y="1880368"/>
                              </a:lnTo>
                              <a:lnTo>
                                <a:pt x="1679575" y="1900677"/>
                              </a:lnTo>
                              <a:lnTo>
                                <a:pt x="1679575" y="1903850"/>
                              </a:lnTo>
                              <a:lnTo>
                                <a:pt x="1677035" y="1905437"/>
                              </a:lnTo>
                              <a:lnTo>
                                <a:pt x="1653853" y="1918765"/>
                              </a:lnTo>
                              <a:lnTo>
                                <a:pt x="1630353" y="1931775"/>
                              </a:lnTo>
                              <a:lnTo>
                                <a:pt x="1606854" y="1944151"/>
                              </a:lnTo>
                              <a:lnTo>
                                <a:pt x="1583037" y="1956209"/>
                              </a:lnTo>
                              <a:lnTo>
                                <a:pt x="1558902" y="1967950"/>
                              </a:lnTo>
                              <a:lnTo>
                                <a:pt x="1534768" y="1979374"/>
                              </a:lnTo>
                              <a:lnTo>
                                <a:pt x="1510316" y="1990163"/>
                              </a:lnTo>
                              <a:lnTo>
                                <a:pt x="1485864" y="2000635"/>
                              </a:lnTo>
                              <a:lnTo>
                                <a:pt x="1461411" y="2010790"/>
                              </a:lnTo>
                              <a:lnTo>
                                <a:pt x="1436642" y="2020627"/>
                              </a:lnTo>
                              <a:lnTo>
                                <a:pt x="1411872" y="2029512"/>
                              </a:lnTo>
                              <a:lnTo>
                                <a:pt x="1386785" y="2038397"/>
                              </a:lnTo>
                              <a:lnTo>
                                <a:pt x="1361380" y="2046965"/>
                              </a:lnTo>
                              <a:lnTo>
                                <a:pt x="1335975" y="2054581"/>
                              </a:lnTo>
                              <a:lnTo>
                                <a:pt x="1310570" y="2062514"/>
                              </a:lnTo>
                              <a:lnTo>
                                <a:pt x="1285166" y="2069495"/>
                              </a:lnTo>
                              <a:lnTo>
                                <a:pt x="1259443" y="2076159"/>
                              </a:lnTo>
                              <a:lnTo>
                                <a:pt x="1233403" y="2082506"/>
                              </a:lnTo>
                              <a:lnTo>
                                <a:pt x="1207681" y="2088535"/>
                              </a:lnTo>
                              <a:lnTo>
                                <a:pt x="1181959" y="2093929"/>
                              </a:lnTo>
                              <a:lnTo>
                                <a:pt x="1155919" y="2099007"/>
                              </a:lnTo>
                              <a:lnTo>
                                <a:pt x="1129561" y="2103767"/>
                              </a:lnTo>
                              <a:lnTo>
                                <a:pt x="1103204" y="2107892"/>
                              </a:lnTo>
                              <a:lnTo>
                                <a:pt x="1077164" y="2111382"/>
                              </a:lnTo>
                              <a:lnTo>
                                <a:pt x="1050806" y="2114873"/>
                              </a:lnTo>
                              <a:lnTo>
                                <a:pt x="1024131" y="2117729"/>
                              </a:lnTo>
                              <a:lnTo>
                                <a:pt x="997774" y="2119950"/>
                              </a:lnTo>
                              <a:lnTo>
                                <a:pt x="971099" y="2121854"/>
                              </a:lnTo>
                              <a:lnTo>
                                <a:pt x="944424" y="2123441"/>
                              </a:lnTo>
                              <a:lnTo>
                                <a:pt x="917749" y="2125028"/>
                              </a:lnTo>
                              <a:lnTo>
                                <a:pt x="891074" y="2125662"/>
                              </a:lnTo>
                              <a:lnTo>
                                <a:pt x="864399" y="2125662"/>
                              </a:lnTo>
                              <a:lnTo>
                                <a:pt x="835818" y="2125662"/>
                              </a:lnTo>
                              <a:lnTo>
                                <a:pt x="807238" y="2124710"/>
                              </a:lnTo>
                              <a:lnTo>
                                <a:pt x="778657" y="2123124"/>
                              </a:lnTo>
                              <a:lnTo>
                                <a:pt x="750395" y="2121537"/>
                              </a:lnTo>
                              <a:lnTo>
                                <a:pt x="722132" y="2119316"/>
                              </a:lnTo>
                              <a:lnTo>
                                <a:pt x="693869" y="2116777"/>
                              </a:lnTo>
                              <a:lnTo>
                                <a:pt x="665606" y="2113604"/>
                              </a:lnTo>
                              <a:lnTo>
                                <a:pt x="637661" y="2109478"/>
                              </a:lnTo>
                              <a:lnTo>
                                <a:pt x="609398" y="2105353"/>
                              </a:lnTo>
                              <a:lnTo>
                                <a:pt x="581453" y="2100593"/>
                              </a:lnTo>
                              <a:lnTo>
                                <a:pt x="553825" y="2095199"/>
                              </a:lnTo>
                              <a:lnTo>
                                <a:pt x="525880" y="2089487"/>
                              </a:lnTo>
                              <a:lnTo>
                                <a:pt x="498252" y="2083458"/>
                              </a:lnTo>
                              <a:lnTo>
                                <a:pt x="470624" y="2076476"/>
                              </a:lnTo>
                              <a:lnTo>
                                <a:pt x="443314" y="2069495"/>
                              </a:lnTo>
                              <a:lnTo>
                                <a:pt x="416321" y="2061879"/>
                              </a:lnTo>
                              <a:lnTo>
                                <a:pt x="389011" y="2053629"/>
                              </a:lnTo>
                              <a:lnTo>
                                <a:pt x="362019" y="2045378"/>
                              </a:lnTo>
                              <a:lnTo>
                                <a:pt x="335343" y="2036176"/>
                              </a:lnTo>
                              <a:lnTo>
                                <a:pt x="308668" y="2026656"/>
                              </a:lnTo>
                              <a:lnTo>
                                <a:pt x="282311" y="2016502"/>
                              </a:lnTo>
                              <a:lnTo>
                                <a:pt x="255953" y="2006030"/>
                              </a:lnTo>
                              <a:lnTo>
                                <a:pt x="229913" y="1994923"/>
                              </a:lnTo>
                              <a:lnTo>
                                <a:pt x="203556" y="1983499"/>
                              </a:lnTo>
                              <a:lnTo>
                                <a:pt x="177833" y="1971441"/>
                              </a:lnTo>
                              <a:lnTo>
                                <a:pt x="152429" y="1959065"/>
                              </a:lnTo>
                              <a:lnTo>
                                <a:pt x="127024" y="1946372"/>
                              </a:lnTo>
                              <a:lnTo>
                                <a:pt x="101619" y="1933044"/>
                              </a:lnTo>
                              <a:lnTo>
                                <a:pt x="76532" y="1919399"/>
                              </a:lnTo>
                              <a:lnTo>
                                <a:pt x="51762" y="1905437"/>
                              </a:lnTo>
                              <a:lnTo>
                                <a:pt x="27310" y="1890523"/>
                              </a:lnTo>
                              <a:lnTo>
                                <a:pt x="2858" y="1875291"/>
                              </a:lnTo>
                              <a:lnTo>
                                <a:pt x="0" y="1888301"/>
                              </a:lnTo>
                              <a:lnTo>
                                <a:pt x="0" y="1870531"/>
                              </a:lnTo>
                              <a:lnTo>
                                <a:pt x="952" y="1850222"/>
                              </a:lnTo>
                              <a:lnTo>
                                <a:pt x="2223" y="1829913"/>
                              </a:lnTo>
                              <a:lnTo>
                                <a:pt x="3493" y="1809604"/>
                              </a:lnTo>
                              <a:lnTo>
                                <a:pt x="5398" y="1790247"/>
                              </a:lnTo>
                              <a:lnTo>
                                <a:pt x="6986" y="1770573"/>
                              </a:lnTo>
                              <a:lnTo>
                                <a:pt x="9209" y="1750898"/>
                              </a:lnTo>
                              <a:lnTo>
                                <a:pt x="11749" y="1732176"/>
                              </a:lnTo>
                              <a:lnTo>
                                <a:pt x="14290" y="1713136"/>
                              </a:lnTo>
                              <a:lnTo>
                                <a:pt x="17148" y="1694414"/>
                              </a:lnTo>
                              <a:lnTo>
                                <a:pt x="20006" y="1676009"/>
                              </a:lnTo>
                              <a:lnTo>
                                <a:pt x="23499" y="1657604"/>
                              </a:lnTo>
                              <a:lnTo>
                                <a:pt x="26992" y="1639834"/>
                              </a:lnTo>
                              <a:lnTo>
                                <a:pt x="30486" y="1621746"/>
                              </a:lnTo>
                              <a:lnTo>
                                <a:pt x="34931" y="1604293"/>
                              </a:lnTo>
                              <a:lnTo>
                                <a:pt x="38742" y="1586840"/>
                              </a:lnTo>
                              <a:lnTo>
                                <a:pt x="43188" y="1569704"/>
                              </a:lnTo>
                              <a:lnTo>
                                <a:pt x="47951" y="1552569"/>
                              </a:lnTo>
                              <a:lnTo>
                                <a:pt x="52715" y="1536068"/>
                              </a:lnTo>
                              <a:lnTo>
                                <a:pt x="57796" y="1519249"/>
                              </a:lnTo>
                              <a:lnTo>
                                <a:pt x="62877" y="1503066"/>
                              </a:lnTo>
                              <a:lnTo>
                                <a:pt x="68593" y="1486564"/>
                              </a:lnTo>
                              <a:lnTo>
                                <a:pt x="73991" y="1470698"/>
                              </a:lnTo>
                              <a:lnTo>
                                <a:pt x="80025" y="1455149"/>
                              </a:lnTo>
                              <a:lnTo>
                                <a:pt x="86059" y="1439283"/>
                              </a:lnTo>
                              <a:lnTo>
                                <a:pt x="92410" y="1424051"/>
                              </a:lnTo>
                              <a:lnTo>
                                <a:pt x="98761" y="1409137"/>
                              </a:lnTo>
                              <a:lnTo>
                                <a:pt x="105430" y="1393905"/>
                              </a:lnTo>
                              <a:lnTo>
                                <a:pt x="112098" y="1378990"/>
                              </a:lnTo>
                              <a:lnTo>
                                <a:pt x="119402" y="1364393"/>
                              </a:lnTo>
                              <a:lnTo>
                                <a:pt x="126706" y="1350114"/>
                              </a:lnTo>
                              <a:lnTo>
                                <a:pt x="134010" y="1335834"/>
                              </a:lnTo>
                              <a:lnTo>
                                <a:pt x="141632" y="1321871"/>
                              </a:lnTo>
                              <a:lnTo>
                                <a:pt x="149571" y="1307909"/>
                              </a:lnTo>
                              <a:lnTo>
                                <a:pt x="157510" y="1294264"/>
                              </a:lnTo>
                              <a:lnTo>
                                <a:pt x="165766" y="1280936"/>
                              </a:lnTo>
                              <a:lnTo>
                                <a:pt x="174023" y="1267291"/>
                              </a:lnTo>
                              <a:lnTo>
                                <a:pt x="182597" y="1253963"/>
                              </a:lnTo>
                              <a:lnTo>
                                <a:pt x="191171" y="1241270"/>
                              </a:lnTo>
                              <a:lnTo>
                                <a:pt x="200380" y="1228260"/>
                              </a:lnTo>
                              <a:lnTo>
                                <a:pt x="209589" y="1215884"/>
                              </a:lnTo>
                              <a:lnTo>
                                <a:pt x="218799" y="1203191"/>
                              </a:lnTo>
                              <a:lnTo>
                                <a:pt x="228008" y="1191133"/>
                              </a:lnTo>
                              <a:lnTo>
                                <a:pt x="237852" y="1178757"/>
                              </a:lnTo>
                              <a:lnTo>
                                <a:pt x="247697" y="1167016"/>
                              </a:lnTo>
                              <a:lnTo>
                                <a:pt x="257541" y="1155275"/>
                              </a:lnTo>
                              <a:lnTo>
                                <a:pt x="267703" y="1143533"/>
                              </a:lnTo>
                              <a:lnTo>
                                <a:pt x="278182" y="1132110"/>
                              </a:lnTo>
                              <a:lnTo>
                                <a:pt x="288662" y="1120686"/>
                              </a:lnTo>
                              <a:lnTo>
                                <a:pt x="298824" y="1109579"/>
                              </a:lnTo>
                              <a:lnTo>
                                <a:pt x="309938" y="1098473"/>
                              </a:lnTo>
                              <a:lnTo>
                                <a:pt x="320735" y="1087684"/>
                              </a:lnTo>
                              <a:lnTo>
                                <a:pt x="331850" y="1076895"/>
                              </a:lnTo>
                              <a:lnTo>
                                <a:pt x="343282" y="1066423"/>
                              </a:lnTo>
                              <a:lnTo>
                                <a:pt x="354715" y="1055951"/>
                              </a:lnTo>
                              <a:lnTo>
                                <a:pt x="366147" y="1045797"/>
                              </a:lnTo>
                              <a:lnTo>
                                <a:pt x="377897" y="1035642"/>
                              </a:lnTo>
                              <a:lnTo>
                                <a:pt x="389964" y="1025805"/>
                              </a:lnTo>
                              <a:lnTo>
                                <a:pt x="401714" y="1015968"/>
                              </a:lnTo>
                              <a:lnTo>
                                <a:pt x="414099" y="1006448"/>
                              </a:lnTo>
                              <a:lnTo>
                                <a:pt x="426801" y="996928"/>
                              </a:lnTo>
                              <a:lnTo>
                                <a:pt x="439186" y="987408"/>
                              </a:lnTo>
                              <a:lnTo>
                                <a:pt x="451571" y="977888"/>
                              </a:lnTo>
                              <a:lnTo>
                                <a:pt x="477293" y="960118"/>
                              </a:lnTo>
                              <a:lnTo>
                                <a:pt x="481421" y="957262"/>
                              </a:lnTo>
                              <a:close/>
                              <a:moveTo>
                                <a:pt x="839471" y="0"/>
                              </a:moveTo>
                              <a:lnTo>
                                <a:pt x="852171" y="0"/>
                              </a:lnTo>
                              <a:lnTo>
                                <a:pt x="865506" y="0"/>
                              </a:lnTo>
                              <a:lnTo>
                                <a:pt x="878206" y="636"/>
                              </a:lnTo>
                              <a:lnTo>
                                <a:pt x="890906" y="1271"/>
                              </a:lnTo>
                              <a:lnTo>
                                <a:pt x="903288" y="2542"/>
                              </a:lnTo>
                              <a:lnTo>
                                <a:pt x="915988" y="3813"/>
                              </a:lnTo>
                              <a:lnTo>
                                <a:pt x="928371" y="5719"/>
                              </a:lnTo>
                              <a:lnTo>
                                <a:pt x="940436" y="7943"/>
                              </a:lnTo>
                              <a:lnTo>
                                <a:pt x="952818" y="10167"/>
                              </a:lnTo>
                              <a:lnTo>
                                <a:pt x="964883" y="12708"/>
                              </a:lnTo>
                              <a:lnTo>
                                <a:pt x="976631" y="15568"/>
                              </a:lnTo>
                              <a:lnTo>
                                <a:pt x="988696" y="19062"/>
                              </a:lnTo>
                              <a:lnTo>
                                <a:pt x="1000443" y="22239"/>
                              </a:lnTo>
                              <a:lnTo>
                                <a:pt x="1011873" y="26052"/>
                              </a:lnTo>
                              <a:lnTo>
                                <a:pt x="1023621" y="30182"/>
                              </a:lnTo>
                              <a:lnTo>
                                <a:pt x="1034733" y="34630"/>
                              </a:lnTo>
                              <a:lnTo>
                                <a:pt x="1046163" y="39395"/>
                              </a:lnTo>
                              <a:lnTo>
                                <a:pt x="1057276" y="44161"/>
                              </a:lnTo>
                              <a:lnTo>
                                <a:pt x="1068388" y="48926"/>
                              </a:lnTo>
                              <a:lnTo>
                                <a:pt x="1079183" y="54645"/>
                              </a:lnTo>
                              <a:lnTo>
                                <a:pt x="1089661" y="60046"/>
                              </a:lnTo>
                              <a:lnTo>
                                <a:pt x="1100456" y="66082"/>
                              </a:lnTo>
                              <a:lnTo>
                                <a:pt x="1110616" y="72119"/>
                              </a:lnTo>
                              <a:lnTo>
                                <a:pt x="1120776" y="78790"/>
                              </a:lnTo>
                              <a:lnTo>
                                <a:pt x="1130936" y="85462"/>
                              </a:lnTo>
                              <a:lnTo>
                                <a:pt x="1140461" y="92134"/>
                              </a:lnTo>
                              <a:lnTo>
                                <a:pt x="1150303" y="99123"/>
                              </a:lnTo>
                              <a:lnTo>
                                <a:pt x="1159828" y="106430"/>
                              </a:lnTo>
                              <a:lnTo>
                                <a:pt x="1169353" y="114055"/>
                              </a:lnTo>
                              <a:lnTo>
                                <a:pt x="1178561" y="121680"/>
                              </a:lnTo>
                              <a:lnTo>
                                <a:pt x="1187133" y="129623"/>
                              </a:lnTo>
                              <a:lnTo>
                                <a:pt x="1196023" y="137883"/>
                              </a:lnTo>
                              <a:lnTo>
                                <a:pt x="1204596" y="146143"/>
                              </a:lnTo>
                              <a:lnTo>
                                <a:pt x="1213168" y="155039"/>
                              </a:lnTo>
                              <a:lnTo>
                                <a:pt x="1221106" y="163299"/>
                              </a:lnTo>
                              <a:lnTo>
                                <a:pt x="1229043" y="172513"/>
                              </a:lnTo>
                              <a:lnTo>
                                <a:pt x="1236981" y="181726"/>
                              </a:lnTo>
                              <a:lnTo>
                                <a:pt x="1244283" y="190939"/>
                              </a:lnTo>
                              <a:lnTo>
                                <a:pt x="1251586" y="200153"/>
                              </a:lnTo>
                              <a:lnTo>
                                <a:pt x="1258888" y="210001"/>
                              </a:lnTo>
                              <a:lnTo>
                                <a:pt x="1265556" y="219850"/>
                              </a:lnTo>
                              <a:lnTo>
                                <a:pt x="1272223" y="230017"/>
                              </a:lnTo>
                              <a:lnTo>
                                <a:pt x="1278256" y="240183"/>
                              </a:lnTo>
                              <a:lnTo>
                                <a:pt x="1284606" y="250667"/>
                              </a:lnTo>
                              <a:lnTo>
                                <a:pt x="1290321" y="261151"/>
                              </a:lnTo>
                              <a:lnTo>
                                <a:pt x="1296353" y="271953"/>
                              </a:lnTo>
                              <a:lnTo>
                                <a:pt x="1301433" y="282755"/>
                              </a:lnTo>
                              <a:lnTo>
                                <a:pt x="1306831" y="293239"/>
                              </a:lnTo>
                              <a:lnTo>
                                <a:pt x="1311593" y="304359"/>
                              </a:lnTo>
                              <a:lnTo>
                                <a:pt x="1316356" y="315796"/>
                              </a:lnTo>
                              <a:lnTo>
                                <a:pt x="1320483" y="327234"/>
                              </a:lnTo>
                              <a:lnTo>
                                <a:pt x="1324293" y="338671"/>
                              </a:lnTo>
                              <a:lnTo>
                                <a:pt x="1328421" y="350426"/>
                              </a:lnTo>
                              <a:lnTo>
                                <a:pt x="1331913" y="362181"/>
                              </a:lnTo>
                              <a:lnTo>
                                <a:pt x="1335088" y="373936"/>
                              </a:lnTo>
                              <a:lnTo>
                                <a:pt x="1337946" y="386009"/>
                              </a:lnTo>
                              <a:lnTo>
                                <a:pt x="1340803" y="398081"/>
                              </a:lnTo>
                              <a:lnTo>
                                <a:pt x="1343026" y="410472"/>
                              </a:lnTo>
                              <a:lnTo>
                                <a:pt x="1344931" y="422862"/>
                              </a:lnTo>
                              <a:lnTo>
                                <a:pt x="1346518" y="435252"/>
                              </a:lnTo>
                              <a:lnTo>
                                <a:pt x="1348106" y="447643"/>
                              </a:lnTo>
                              <a:lnTo>
                                <a:pt x="1349058" y="460033"/>
                              </a:lnTo>
                              <a:lnTo>
                                <a:pt x="1350011" y="472741"/>
                              </a:lnTo>
                              <a:lnTo>
                                <a:pt x="1350646" y="485449"/>
                              </a:lnTo>
                              <a:lnTo>
                                <a:pt x="1350963" y="498475"/>
                              </a:lnTo>
                              <a:lnTo>
                                <a:pt x="1350646" y="513407"/>
                              </a:lnTo>
                              <a:lnTo>
                                <a:pt x="1349693" y="528975"/>
                              </a:lnTo>
                              <a:lnTo>
                                <a:pt x="1348423" y="543907"/>
                              </a:lnTo>
                              <a:lnTo>
                                <a:pt x="1347153" y="558521"/>
                              </a:lnTo>
                              <a:lnTo>
                                <a:pt x="1345248" y="573453"/>
                              </a:lnTo>
                              <a:lnTo>
                                <a:pt x="1342708" y="588067"/>
                              </a:lnTo>
                              <a:lnTo>
                                <a:pt x="1339851" y="602682"/>
                              </a:lnTo>
                              <a:lnTo>
                                <a:pt x="1336358" y="616660"/>
                              </a:lnTo>
                              <a:lnTo>
                                <a:pt x="1332866" y="631275"/>
                              </a:lnTo>
                              <a:lnTo>
                                <a:pt x="1328738" y="645254"/>
                              </a:lnTo>
                              <a:lnTo>
                                <a:pt x="1324293" y="658915"/>
                              </a:lnTo>
                              <a:lnTo>
                                <a:pt x="1319531" y="672576"/>
                              </a:lnTo>
                              <a:lnTo>
                                <a:pt x="1314133" y="685920"/>
                              </a:lnTo>
                              <a:lnTo>
                                <a:pt x="1308418" y="699263"/>
                              </a:lnTo>
                              <a:lnTo>
                                <a:pt x="1302386" y="712607"/>
                              </a:lnTo>
                              <a:lnTo>
                                <a:pt x="1296353" y="725315"/>
                              </a:lnTo>
                              <a:lnTo>
                                <a:pt x="1289368" y="738023"/>
                              </a:lnTo>
                              <a:lnTo>
                                <a:pt x="1282383" y="750413"/>
                              </a:lnTo>
                              <a:lnTo>
                                <a:pt x="1275081" y="762486"/>
                              </a:lnTo>
                              <a:lnTo>
                                <a:pt x="1267143" y="774559"/>
                              </a:lnTo>
                              <a:lnTo>
                                <a:pt x="1259206" y="786313"/>
                              </a:lnTo>
                              <a:lnTo>
                                <a:pt x="1250633" y="797751"/>
                              </a:lnTo>
                              <a:lnTo>
                                <a:pt x="1242061" y="809188"/>
                              </a:lnTo>
                              <a:lnTo>
                                <a:pt x="1232853" y="819990"/>
                              </a:lnTo>
                              <a:lnTo>
                                <a:pt x="1223963" y="830792"/>
                              </a:lnTo>
                              <a:lnTo>
                                <a:pt x="1214121" y="841276"/>
                              </a:lnTo>
                              <a:lnTo>
                                <a:pt x="1204278" y="851442"/>
                              </a:lnTo>
                              <a:lnTo>
                                <a:pt x="1193801" y="860974"/>
                              </a:lnTo>
                              <a:lnTo>
                                <a:pt x="1183323" y="870822"/>
                              </a:lnTo>
                              <a:lnTo>
                                <a:pt x="1172528" y="880036"/>
                              </a:lnTo>
                              <a:lnTo>
                                <a:pt x="1161733" y="889249"/>
                              </a:lnTo>
                              <a:lnTo>
                                <a:pt x="1150303" y="897827"/>
                              </a:lnTo>
                              <a:lnTo>
                                <a:pt x="1134746" y="909264"/>
                              </a:lnTo>
                              <a:lnTo>
                                <a:pt x="1118236" y="920066"/>
                              </a:lnTo>
                              <a:lnTo>
                                <a:pt x="1101408" y="929915"/>
                              </a:lnTo>
                              <a:lnTo>
                                <a:pt x="1084581" y="939446"/>
                              </a:lnTo>
                              <a:lnTo>
                                <a:pt x="1066801" y="948342"/>
                              </a:lnTo>
                              <a:lnTo>
                                <a:pt x="1048703" y="956602"/>
                              </a:lnTo>
                              <a:lnTo>
                                <a:pt x="1040131" y="960414"/>
                              </a:lnTo>
                              <a:lnTo>
                                <a:pt x="1030606" y="963909"/>
                              </a:lnTo>
                              <a:lnTo>
                                <a:pt x="1021398" y="967722"/>
                              </a:lnTo>
                              <a:lnTo>
                                <a:pt x="1011873" y="970899"/>
                              </a:lnTo>
                              <a:lnTo>
                                <a:pt x="1002348" y="973758"/>
                              </a:lnTo>
                              <a:lnTo>
                                <a:pt x="993141" y="976617"/>
                              </a:lnTo>
                              <a:lnTo>
                                <a:pt x="983616" y="979794"/>
                              </a:lnTo>
                              <a:lnTo>
                                <a:pt x="973773" y="982018"/>
                              </a:lnTo>
                              <a:lnTo>
                                <a:pt x="963931" y="984560"/>
                              </a:lnTo>
                              <a:lnTo>
                                <a:pt x="954088" y="986466"/>
                              </a:lnTo>
                              <a:lnTo>
                                <a:pt x="944246" y="988372"/>
                              </a:lnTo>
                              <a:lnTo>
                                <a:pt x="934403" y="990596"/>
                              </a:lnTo>
                              <a:lnTo>
                                <a:pt x="924561" y="991867"/>
                              </a:lnTo>
                              <a:lnTo>
                                <a:pt x="914401" y="993455"/>
                              </a:lnTo>
                              <a:lnTo>
                                <a:pt x="904241" y="994409"/>
                              </a:lnTo>
                              <a:lnTo>
                                <a:pt x="893763" y="995362"/>
                              </a:lnTo>
                              <a:lnTo>
                                <a:pt x="883603" y="995997"/>
                              </a:lnTo>
                              <a:lnTo>
                                <a:pt x="873126" y="996632"/>
                              </a:lnTo>
                              <a:lnTo>
                                <a:pt x="862648" y="996950"/>
                              </a:lnTo>
                              <a:lnTo>
                                <a:pt x="852171" y="996950"/>
                              </a:lnTo>
                              <a:lnTo>
                                <a:pt x="840423" y="996950"/>
                              </a:lnTo>
                              <a:lnTo>
                                <a:pt x="828358" y="996315"/>
                              </a:lnTo>
                              <a:lnTo>
                                <a:pt x="816293" y="995679"/>
                              </a:lnTo>
                              <a:lnTo>
                                <a:pt x="804546" y="994726"/>
                              </a:lnTo>
                              <a:lnTo>
                                <a:pt x="792798" y="993455"/>
                              </a:lnTo>
                              <a:lnTo>
                                <a:pt x="781368" y="992185"/>
                              </a:lnTo>
                              <a:lnTo>
                                <a:pt x="769621" y="990278"/>
                              </a:lnTo>
                              <a:lnTo>
                                <a:pt x="758191" y="988054"/>
                              </a:lnTo>
                              <a:lnTo>
                                <a:pt x="746761" y="985831"/>
                              </a:lnTo>
                              <a:lnTo>
                                <a:pt x="735331" y="983289"/>
                              </a:lnTo>
                              <a:lnTo>
                                <a:pt x="724218" y="980430"/>
                              </a:lnTo>
                              <a:lnTo>
                                <a:pt x="713106" y="977253"/>
                              </a:lnTo>
                              <a:lnTo>
                                <a:pt x="702311" y="973758"/>
                              </a:lnTo>
                              <a:lnTo>
                                <a:pt x="691198" y="970263"/>
                              </a:lnTo>
                              <a:lnTo>
                                <a:pt x="680721" y="966768"/>
                              </a:lnTo>
                              <a:lnTo>
                                <a:pt x="670243" y="962321"/>
                              </a:lnTo>
                              <a:lnTo>
                                <a:pt x="659448" y="958190"/>
                              </a:lnTo>
                              <a:lnTo>
                                <a:pt x="648971" y="953425"/>
                              </a:lnTo>
                              <a:lnTo>
                                <a:pt x="638811" y="948659"/>
                              </a:lnTo>
                              <a:lnTo>
                                <a:pt x="628651" y="943894"/>
                              </a:lnTo>
                              <a:lnTo>
                                <a:pt x="618491" y="938493"/>
                              </a:lnTo>
                              <a:lnTo>
                                <a:pt x="608648" y="933410"/>
                              </a:lnTo>
                              <a:lnTo>
                                <a:pt x="599123" y="927373"/>
                              </a:lnTo>
                              <a:lnTo>
                                <a:pt x="589281" y="921655"/>
                              </a:lnTo>
                              <a:lnTo>
                                <a:pt x="579756" y="915618"/>
                              </a:lnTo>
                              <a:lnTo>
                                <a:pt x="570548" y="909264"/>
                              </a:lnTo>
                              <a:lnTo>
                                <a:pt x="561023" y="902910"/>
                              </a:lnTo>
                              <a:lnTo>
                                <a:pt x="552133" y="895921"/>
                              </a:lnTo>
                              <a:lnTo>
                                <a:pt x="543561" y="889249"/>
                              </a:lnTo>
                              <a:lnTo>
                                <a:pt x="534671" y="881942"/>
                              </a:lnTo>
                              <a:lnTo>
                                <a:pt x="526098" y="874952"/>
                              </a:lnTo>
                              <a:lnTo>
                                <a:pt x="517526" y="867328"/>
                              </a:lnTo>
                              <a:lnTo>
                                <a:pt x="508318" y="858750"/>
                              </a:lnTo>
                              <a:lnTo>
                                <a:pt x="499428" y="849854"/>
                              </a:lnTo>
                              <a:lnTo>
                                <a:pt x="490538" y="840958"/>
                              </a:lnTo>
                              <a:lnTo>
                                <a:pt x="481648" y="831427"/>
                              </a:lnTo>
                              <a:lnTo>
                                <a:pt x="473711" y="821896"/>
                              </a:lnTo>
                              <a:lnTo>
                                <a:pt x="465456" y="812047"/>
                              </a:lnTo>
                              <a:lnTo>
                                <a:pt x="457518" y="801881"/>
                              </a:lnTo>
                              <a:lnTo>
                                <a:pt x="449898" y="791714"/>
                              </a:lnTo>
                              <a:lnTo>
                                <a:pt x="442596" y="781548"/>
                              </a:lnTo>
                              <a:lnTo>
                                <a:pt x="435293" y="770746"/>
                              </a:lnTo>
                              <a:lnTo>
                                <a:pt x="428626" y="759944"/>
                              </a:lnTo>
                              <a:lnTo>
                                <a:pt x="421958" y="749142"/>
                              </a:lnTo>
                              <a:lnTo>
                                <a:pt x="415608" y="738023"/>
                              </a:lnTo>
                              <a:lnTo>
                                <a:pt x="409576" y="726585"/>
                              </a:lnTo>
                              <a:lnTo>
                                <a:pt x="403861" y="715148"/>
                              </a:lnTo>
                              <a:lnTo>
                                <a:pt x="398463" y="703393"/>
                              </a:lnTo>
                              <a:lnTo>
                                <a:pt x="393383" y="691638"/>
                              </a:lnTo>
                              <a:lnTo>
                                <a:pt x="388303" y="679566"/>
                              </a:lnTo>
                              <a:lnTo>
                                <a:pt x="383858" y="667493"/>
                              </a:lnTo>
                              <a:lnTo>
                                <a:pt x="379731" y="655420"/>
                              </a:lnTo>
                              <a:lnTo>
                                <a:pt x="375603" y="643030"/>
                              </a:lnTo>
                              <a:lnTo>
                                <a:pt x="372111" y="630322"/>
                              </a:lnTo>
                              <a:lnTo>
                                <a:pt x="368936" y="617614"/>
                              </a:lnTo>
                              <a:lnTo>
                                <a:pt x="365443" y="604588"/>
                              </a:lnTo>
                              <a:lnTo>
                                <a:pt x="362903" y="591880"/>
                              </a:lnTo>
                              <a:lnTo>
                                <a:pt x="360681" y="578854"/>
                              </a:lnTo>
                              <a:lnTo>
                                <a:pt x="358776" y="565828"/>
                              </a:lnTo>
                              <a:lnTo>
                                <a:pt x="357188" y="552485"/>
                              </a:lnTo>
                              <a:lnTo>
                                <a:pt x="355601" y="539141"/>
                              </a:lnTo>
                              <a:lnTo>
                                <a:pt x="354648" y="525480"/>
                              </a:lnTo>
                              <a:lnTo>
                                <a:pt x="354331" y="511819"/>
                              </a:lnTo>
                              <a:lnTo>
                                <a:pt x="354013" y="498475"/>
                              </a:lnTo>
                              <a:lnTo>
                                <a:pt x="354331" y="485449"/>
                              </a:lnTo>
                              <a:lnTo>
                                <a:pt x="354648" y="472741"/>
                              </a:lnTo>
                              <a:lnTo>
                                <a:pt x="355601" y="460033"/>
                              </a:lnTo>
                              <a:lnTo>
                                <a:pt x="356871" y="447643"/>
                              </a:lnTo>
                              <a:lnTo>
                                <a:pt x="358141" y="434935"/>
                              </a:lnTo>
                              <a:lnTo>
                                <a:pt x="360046" y="422544"/>
                              </a:lnTo>
                              <a:lnTo>
                                <a:pt x="361951" y="410472"/>
                              </a:lnTo>
                              <a:lnTo>
                                <a:pt x="364173" y="397763"/>
                              </a:lnTo>
                              <a:lnTo>
                                <a:pt x="366713" y="385691"/>
                              </a:lnTo>
                              <a:lnTo>
                                <a:pt x="369888" y="373936"/>
                              </a:lnTo>
                              <a:lnTo>
                                <a:pt x="373063" y="361863"/>
                              </a:lnTo>
                              <a:lnTo>
                                <a:pt x="376556" y="350108"/>
                              </a:lnTo>
                              <a:lnTo>
                                <a:pt x="380683" y="338671"/>
                              </a:lnTo>
                              <a:lnTo>
                                <a:pt x="384493" y="326916"/>
                              </a:lnTo>
                              <a:lnTo>
                                <a:pt x="388621" y="315796"/>
                              </a:lnTo>
                              <a:lnTo>
                                <a:pt x="393383" y="304359"/>
                              </a:lnTo>
                              <a:lnTo>
                                <a:pt x="398146" y="293239"/>
                              </a:lnTo>
                              <a:lnTo>
                                <a:pt x="403543" y="282755"/>
                              </a:lnTo>
                              <a:lnTo>
                                <a:pt x="408623" y="271636"/>
                              </a:lnTo>
                              <a:lnTo>
                                <a:pt x="414656" y="261151"/>
                              </a:lnTo>
                              <a:lnTo>
                                <a:pt x="420371" y="250667"/>
                              </a:lnTo>
                              <a:lnTo>
                                <a:pt x="426721" y="240183"/>
                              </a:lnTo>
                              <a:lnTo>
                                <a:pt x="432753" y="230017"/>
                              </a:lnTo>
                              <a:lnTo>
                                <a:pt x="439421" y="219850"/>
                              </a:lnTo>
                              <a:lnTo>
                                <a:pt x="446088" y="210001"/>
                              </a:lnTo>
                              <a:lnTo>
                                <a:pt x="453391" y="200153"/>
                              </a:lnTo>
                              <a:lnTo>
                                <a:pt x="460693" y="190939"/>
                              </a:lnTo>
                              <a:lnTo>
                                <a:pt x="467996" y="181408"/>
                              </a:lnTo>
                              <a:lnTo>
                                <a:pt x="475933" y="172195"/>
                              </a:lnTo>
                              <a:lnTo>
                                <a:pt x="483871" y="163299"/>
                              </a:lnTo>
                              <a:lnTo>
                                <a:pt x="491808" y="154403"/>
                              </a:lnTo>
                              <a:lnTo>
                                <a:pt x="500381" y="146143"/>
                              </a:lnTo>
                              <a:lnTo>
                                <a:pt x="508953" y="137565"/>
                              </a:lnTo>
                              <a:lnTo>
                                <a:pt x="517526" y="129305"/>
                              </a:lnTo>
                              <a:lnTo>
                                <a:pt x="526416" y="121680"/>
                              </a:lnTo>
                              <a:lnTo>
                                <a:pt x="535623" y="113738"/>
                              </a:lnTo>
                              <a:lnTo>
                                <a:pt x="545148" y="106113"/>
                              </a:lnTo>
                              <a:lnTo>
                                <a:pt x="554673" y="99123"/>
                              </a:lnTo>
                              <a:lnTo>
                                <a:pt x="564516" y="92134"/>
                              </a:lnTo>
                              <a:lnTo>
                                <a:pt x="574041" y="85462"/>
                              </a:lnTo>
                              <a:lnTo>
                                <a:pt x="584201" y="78473"/>
                              </a:lnTo>
                              <a:lnTo>
                                <a:pt x="594361" y="72119"/>
                              </a:lnTo>
                              <a:lnTo>
                                <a:pt x="604838" y="66082"/>
                              </a:lnTo>
                              <a:lnTo>
                                <a:pt x="615316" y="60046"/>
                              </a:lnTo>
                              <a:lnTo>
                                <a:pt x="625793" y="54645"/>
                              </a:lnTo>
                              <a:lnTo>
                                <a:pt x="636906" y="48926"/>
                              </a:lnTo>
                              <a:lnTo>
                                <a:pt x="647701" y="44161"/>
                              </a:lnTo>
                              <a:lnTo>
                                <a:pt x="658813" y="39395"/>
                              </a:lnTo>
                              <a:lnTo>
                                <a:pt x="670243" y="34630"/>
                              </a:lnTo>
                              <a:lnTo>
                                <a:pt x="681356" y="30182"/>
                              </a:lnTo>
                              <a:lnTo>
                                <a:pt x="693103" y="26052"/>
                              </a:lnTo>
                              <a:lnTo>
                                <a:pt x="704533" y="22239"/>
                              </a:lnTo>
                              <a:lnTo>
                                <a:pt x="716281" y="19062"/>
                              </a:lnTo>
                              <a:lnTo>
                                <a:pt x="728346" y="15568"/>
                              </a:lnTo>
                              <a:lnTo>
                                <a:pt x="740093" y="12708"/>
                              </a:lnTo>
                              <a:lnTo>
                                <a:pt x="752158" y="10167"/>
                              </a:lnTo>
                              <a:lnTo>
                                <a:pt x="764541" y="7625"/>
                              </a:lnTo>
                              <a:lnTo>
                                <a:pt x="776606" y="5719"/>
                              </a:lnTo>
                              <a:lnTo>
                                <a:pt x="788988" y="3813"/>
                              </a:lnTo>
                              <a:lnTo>
                                <a:pt x="801688" y="2542"/>
                              </a:lnTo>
                              <a:lnTo>
                                <a:pt x="814071" y="1271"/>
                              </a:lnTo>
                              <a:lnTo>
                                <a:pt x="826771" y="636"/>
                              </a:lnTo>
                              <a:lnTo>
                                <a:pt x="83947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04040">
                            <a:alpha val="100000"/>
                          </a:srgbClr>
                        </a:solidFill>
                        <a:ln w="9525"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2D171DF3" id="KSO_Shape" o:spid="_x0000_s1026" style="position:absolute;left:0;text-align:left;margin-left:20.9pt;margin-top:276.3pt;width:12.65pt;height:16.05pt;z-index:25157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679575,2125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" path="m481421,957262r3493,3808l490948,968686r6351,6981l510319,990264r13338,13645l537947,1017237r14290,12376l567480,1041671r15560,11424l598601,1063884r16513,10155l631627,1083558r17466,8568l666241,1100377r17784,7616l701808,1114657r18418,6029l738645,1125763r-4128,5077l730706,1135283r-3493,4760l723402,1145437r-2858,5078l717368,1155909r-2858,5395l711970,1167016r-1906,5394l708159,1178439r-1905,5712l704983,1190498r-952,5712l702761,1202556r-318,6347l702125,1215249r318,7299l703078,1229529r1270,6981l705619,1243174r1587,6664l709112,1256819r2540,6347l714193,1269512r3493,6030l720861,1281571r3494,5712l728483,1292995r4128,5394l737057,1303784r5081,5077l746901,1313304r-74626,561035l854237,2050773r176563,-176434l956173,1313304r5399,-4760l966018,1303466r4763,-5394l974910,1292995r3810,-6030l982531,1281571r3493,-6347l988882,1269195r2541,-6346l994281,1256502r1905,-6664l997774,1243174r1270,-6664l999997,1229212r635,-6664l1000632,1215249r,-6346l1000314,1203191r-635,-5712l998727,1191767r-1271,-5712l996186,1180661r-1588,-5395l992375,1169872r-2223,-5078l987929,1159400r-2540,-4760l982849,1149563r-3494,-4760l976497,1139725r-3493,-4442l969829,1130840r17783,-4442l1005713,1121320r17783,-5711l1041280,1109262r17148,-7299l1075576,1094665r16513,-8568l1108602,1076895r15878,-9520l1140041,1056903r15560,-10789l1170209,1034690r14608,-12058l1198472,1009938r13337,-13010l1225147,983283r3493,-3491l1232451,982966r24769,19039l1281037,1021680r23500,20309l1316604,1052143r11115,10472l1338833,1073404r11115,10789l1361062,1094982r10798,10789l1382339,1116561r10479,11423l1403298,1139408r10162,11424l1423304,1162573r9845,11741l1442675,1186373r9527,12375l1461411,1210807r9210,12376l1479830,1235876r8574,12693l1496978,1261262r8574,13010l1513809,1287600r7939,13011l1529687,1314573r7621,13645l1544930,1341863r7304,13963l1559537,1369788r6669,14597l1573193,1398982r6351,14597l1586213,1428176r6033,15549l1598280,1458640r5716,15231l1609712,1489738r5081,15549l1620191,1521153r4764,16184l1630036,1553521r4446,16818l1638610,1586840r4446,17136l1646867,1620794r3810,17136l1654170,1655383r3494,17770l1660522,1690923r3175,18088l1666238,1727099r2223,18722l1670684,1764226r1905,19040l1674177,1802305r1905,19040l1677352,1841019r953,19675l1679258,1880368r317,20309l1679575,1903850r-2540,1587l1653853,1918765r-23500,13010l1606854,1944151r-23817,12058l1558902,1967950r-24134,11424l1510316,1990163r-24452,10472l1461411,2010790r-24769,9837l1411872,2029512r-25087,8885l1361380,2046965r-25405,7616l1310570,2062514r-25404,6981l1259443,2076159r-26040,6347l1207681,2088535r-25722,5394l1155919,2099007r-26358,4760l1103204,2107892r-26040,3490l1050806,2114873r-26675,2856l997774,2119950r-26675,1904l944424,2123441r-26675,1587l891074,2125662r-26675,l835818,2125662r-28580,-952l778657,2123124r-28262,-1587l722132,2119316r-28263,-2539l665606,2113604r-27945,-4126l609398,2105353r-27945,-4760l553825,2095199r-27945,-5712l498252,2083458r-27628,-6982l443314,2069495r-26993,-7616l389011,2053629r-26992,-8251l335343,2036176r-26675,-9520l282311,2016502r-26358,-10472l229913,1994923r-26357,-11424l177833,1971441r-25404,-12376l127024,1946372r-25405,-13328l76532,1919399,51762,1905437,27310,1890523,2858,1875291,,1888301r,-17770l952,1850222r1271,-20309l3493,1809604r1905,-19357l6986,1770573r2223,-19675l11749,1732176r2541,-19040l17148,1694414r2858,-18405l23499,1657604r3493,-17770l30486,1621746r4445,-17453l38742,1586840r4446,-17136l47951,1552569r4764,-16501l57796,1519249r5081,-16183l68593,1486564r5398,-15866l80025,1455149r6034,-15866l92410,1424051r6351,-14914l105430,1393905r6668,-14915l119402,1364393r7304,-14279l134010,1335834r7622,-13963l149571,1307909r7939,-13645l165766,1280936r8257,-13645l182597,1253963r8574,-12693l200380,1228260r9209,-12376l218799,1203191r9209,-12058l237852,1178757r9845,-11741l257541,1155275r10162,-11742l278182,1132110r10480,-11424l298824,1109579r11114,-11106l320735,1087684r11115,-10789l343282,1066423r11433,-10472l366147,1045797r11750,-10155l389964,1025805r11750,-9837l414099,1006448r12702,-9520l439186,987408r12385,-9520l477293,960118r4128,-2856xm839471,r12700,l865506,r12700,636l890906,1271r12382,1271l915988,3813r12383,1906l940436,7943r12382,2224l964883,12708r11748,2860l988696,19062r11747,3177l1011873,26052r11748,4130l1034733,34630r11430,4765l1057276,44161r11112,4765l1079183,54645r10478,5401l1100456,66082r10160,6037l1120776,78790r10160,6672l1140461,92134r9842,6989l1159828,106430r9525,7625l1178561,121680r8572,7943l1196023,137883r8573,8260l1213168,155039r7938,8260l1229043,172513r7938,9213l1244283,190939r7303,9214l1258888,210001r6668,9849l1272223,230017r6033,10166l1284606,250667r5715,10484l1296353,271953r5080,10802l1306831,293239r4762,11120l1316356,315796r4127,11438l1324293,338671r4128,11755l1331913,362181r3175,11755l1337946,386009r2857,12072l1343026,410472r1905,12390l1346518,435252r1588,12391l1349058,460033r953,12708l1350646,485449r317,13026l1350646,513407r-953,15568l1348423,543907r-1270,14614l1345248,573453r-2540,14614l1339851,602682r-3493,13978l1332866,631275r-4128,13979l1324293,658915r-4762,13661l1314133,685920r-5715,13343l1302386,712607r-6033,12708l1289368,738023r-6985,12390l1275081,762486r-7938,12073l1259206,786313r-8573,11438l1242061,809188r-9208,10802l1223963,830792r-9842,10484l1204278,851442r-10477,9532l1183323,870822r-10795,9214l1161733,889249r-11430,8578l1134746,909264r-16510,10802l1101408,929915r-16827,9531l1066801,948342r-18098,8260l1040131,960414r-9525,3495l1021398,967722r-9525,3177l1002348,973758r-9207,2859l983616,979794r-9843,2224l963931,984560r-9843,1906l944246,988372r-9843,2224l924561,991867r-10160,1588l904241,994409r-10478,953l883603,995997r-10477,635l862648,996950r-10477,l840423,996950r-12065,-635l816293,995679r-11747,-953l792798,993455r-11430,-1270l769621,990278r-11430,-2224l746761,985831r-11430,-2542l724218,980430r-11112,-3177l702311,973758r-11113,-3495l680721,966768r-10478,-4447l659448,958190r-10477,-4765l638811,948659r-10160,-4765l618491,938493r-9843,-5083l599123,927373r-9842,-5718l579756,915618r-9208,-6354l561023,902910r-8890,-6989l543561,889249r-8890,-7307l526098,874952r-8572,-7624l508318,858750r-8890,-8896l490538,840958r-8890,-9531l473711,821896r-8255,-9849l457518,801881r-7620,-10167l442596,781548r-7303,-10802l428626,759944r-6668,-10802l415608,738023r-6032,-11438l403861,715148r-5398,-11755l393383,691638r-5080,-12072l383858,667493r-4127,-12073l375603,643030r-3492,-12708l368936,617614r-3493,-13026l362903,591880r-2222,-13026l358776,565828r-1588,-13343l355601,539141r-953,-13661l354331,511819r-318,-13344l354331,485449r317,-12708l355601,460033r1270,-12390l358141,434935r1905,-12391l361951,410472r2222,-12709l366713,385691r3175,-11755l373063,361863r3493,-11755l380683,338671r3810,-11755l388621,315796r4762,-11437l398146,293239r5397,-10484l408623,271636r6033,-10485l420371,250667r6350,-10484l432753,230017r6668,-10167l446088,210001r7303,-9848l460693,190939r7303,-9531l475933,172195r7938,-8896l491808,154403r8573,-8260l508953,137565r8573,-8260l526416,121680r9207,-7942l545148,106113r9525,-6990l564516,92134r9525,-6672l584201,78473r10160,-6354l604838,66082r10478,-6036l625793,54645r11113,-5719l647701,44161r11112,-4766l670243,34630r11113,-4448l693103,26052r11430,-3813l716281,19062r12065,-3494l740093,12708r12065,-2541l764541,7625,776606,5719,788988,3813,801688,2542,814071,1271,826771,636,839471,xe" fillcolor="#404040" stroked="f">
                <v:path arrowok="t" o:connecttype="custom" o:connectlocs="48812,89632;61951,96430;61241,100417;60421,105195;62005,110274;88665,161279;85059,109209;86070,104021;84977,99762;88037,95994;100656,89031;112211,89659;120705,98041;128026,107434;134144,117865;138897,129524;142284,142439;144169,156719;138215,167286;119285,175396;99427,180611;78941,182850;57252,181867;35810,177416;15296,169634;0,160952;1475,145797;4534,132172;9069,119940;14969,109045;22153,99407;30511,90860;41055,82614;79854,492;89003,2980;97278,7354;104351,13341;109950,20667;113910,29141;115958,38518;115712,49343;112544,60169;106837,69627;98944,77254;87856,83269;80373,85237;72289,85784;63250,84608;54948,81628;47492,77090;40746,70721;35230,62520;31734,53143;30451,42892;31543,33187;34711,24330;39627,16430;46072,9787;53828,4702;62649,1340;72208,0" o:connectangles="0,0,0,0,0,0,0,0,0,0,0,0,0,0,0,0,0,0,0,0,0,0,0,0,0,0,0,0,0,0,0,0,0,0,0,0,0,0,0,0,0,0,0,0,0,0,0,0,0,0,0,0,0,0,0,0,0,0,0,0,0" textboxrect="0,0,1679575,2125662"/>
              </v:shape>
            </w:pict>
          </mc:Fallback>
        </mc:AlternateContent>
      </w:r>
      <w:r w:rsidR="009832B9">
        <w:rPr>
          <w:noProof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column">
                  <wp:posOffset>268605</wp:posOffset>
                </wp:positionH>
                <wp:positionV relativeFrom="paragraph">
                  <wp:posOffset>4077970</wp:posOffset>
                </wp:positionV>
                <wp:extent cx="163830" cy="163830"/>
                <wp:effectExtent l="0" t="0" r="7620" b="7620"/>
                <wp:wrapNone/>
                <wp:docPr id="15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8605" y="4077970"/>
                          <a:ext cx="163830" cy="1638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6463" y="20543"/>
                            </a:cxn>
                            <a:cxn ang="0">
                              <a:pos x="66463" y="98465"/>
                            </a:cxn>
                            <a:cxn ang="0">
                              <a:pos x="144385" y="98465"/>
                            </a:cxn>
                            <a:cxn ang="0">
                              <a:pos x="144385" y="89970"/>
                            </a:cxn>
                            <a:cxn ang="0">
                              <a:pos x="74958" y="89970"/>
                            </a:cxn>
                            <a:cxn ang="0">
                              <a:pos x="74958" y="20543"/>
                            </a:cxn>
                            <a:cxn ang="0">
                              <a:pos x="82087" y="0"/>
                            </a:cxn>
                            <a:cxn ang="0">
                              <a:pos x="164174" y="82087"/>
                            </a:cxn>
                            <a:cxn ang="0">
                              <a:pos x="82087" y="164174"/>
                            </a:cxn>
                            <a:cxn ang="0">
                              <a:pos x="0" y="82087"/>
                            </a:cxn>
                            <a:cxn ang="0">
                              <a:pos x="82087" y="0"/>
                            </a:cxn>
                          </a:cxnLst>
                          <a:rect l="0" t="0" r="0" b="0"/>
                          <a:pathLst>
                            <a:path w="792088" h="792088">
                              <a:moveTo>
                                <a:pt x="320662" y="99114"/>
                              </a:moveTo>
                              <a:lnTo>
                                <a:pt x="320662" y="475062"/>
                              </a:lnTo>
                              <a:lnTo>
                                <a:pt x="696610" y="475062"/>
                              </a:lnTo>
                              <a:lnTo>
                                <a:pt x="696610" y="434076"/>
                              </a:lnTo>
                              <a:lnTo>
                                <a:pt x="361648" y="434076"/>
                              </a:lnTo>
                              <a:lnTo>
                                <a:pt x="361648" y="99114"/>
                              </a:lnTo>
                              <a:lnTo>
                                <a:pt x="320662" y="99114"/>
                              </a:lnTo>
                              <a:close/>
                              <a:moveTo>
                                <a:pt x="396044" y="0"/>
                              </a:moveTo>
                              <a:cubicBezTo>
                                <a:pt x="614773" y="0"/>
                                <a:pt x="792088" y="177315"/>
                                <a:pt x="792088" y="396044"/>
                              </a:cubicBezTo>
                              <a:cubicBezTo>
                                <a:pt x="792088" y="614773"/>
                                <a:pt x="614773" y="792088"/>
                                <a:pt x="396044" y="792088"/>
                              </a:cubicBezTo>
                              <a:cubicBezTo>
                                <a:pt x="177315" y="792088"/>
                                <a:pt x="0" y="614773"/>
                                <a:pt x="0" y="396044"/>
                              </a:cubicBezTo>
                              <a:cubicBezTo>
                                <a:pt x="0" y="177315"/>
                                <a:pt x="177315" y="0"/>
                                <a:pt x="396044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28575">
                          <a:noFill/>
                        </a:ln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2815E9C9" id="KSO_Shape" o:spid="_x0000_s1026" style="position:absolute;left:0;text-align:left;margin-left:21.15pt;margin-top:321.1pt;width:12.9pt;height:12.9pt;z-index:251562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792088,792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" path="m320662,99114r,375948l696610,475062r,-40986l361648,434076r,-334962l320662,99114xm396044,c614773,,792088,177315,792088,396044v,218729,-177315,396044,-396044,396044c177315,792088,,614773,,396044,,177315,177315,,396044,xe" fillcolor="#f2f2f2" stroked="f" strokeweight="2.25pt">
                <v:path arrowok="t" o:connecttype="custom" o:connectlocs="66463,20543;66463,98465;144385,98465;144385,89970;74958,89970;74958,20543;82087,0;164174,82087;82087,164174;0,82087;82087,0" o:connectangles="0,0,0,0,0,0,0,0,0,0,0" textboxrect="0,0,792088,792088"/>
              </v:shape>
            </w:pict>
          </mc:Fallback>
        </mc:AlternateContent>
      </w:r>
      <w:r w:rsidR="009832B9">
        <w:rPr>
          <w:noProof/>
        </w:rPr>
        <mc:AlternateContent>
          <mc:Choice Requires="wps">
            <w:drawing>
              <wp:anchor distT="0" distB="0" distL="114300" distR="114300" simplePos="0" relativeHeight="251546112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6194425</wp:posOffset>
                </wp:positionV>
                <wp:extent cx="191770" cy="192405"/>
                <wp:effectExtent l="0" t="0" r="17780" b="17145"/>
                <wp:wrapNone/>
                <wp:docPr id="14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030" y="6194425"/>
                          <a:ext cx="191770" cy="1924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7593" h="577592">
                              <a:moveTo>
                                <a:pt x="234310" y="380217"/>
                              </a:moveTo>
                              <a:cubicBezTo>
                                <a:pt x="246869" y="387442"/>
                                <a:pt x="258665" y="381442"/>
                                <a:pt x="262548" y="404283"/>
                              </a:cubicBezTo>
                              <a:cubicBezTo>
                                <a:pt x="266431" y="427125"/>
                                <a:pt x="242854" y="459767"/>
                                <a:pt x="229183" y="471323"/>
                              </a:cubicBezTo>
                              <a:cubicBezTo>
                                <a:pt x="215512" y="482878"/>
                                <a:pt x="193419" y="478515"/>
                                <a:pt x="180522" y="473617"/>
                              </a:cubicBezTo>
                              <a:cubicBezTo>
                                <a:pt x="193965" y="466292"/>
                                <a:pt x="207048" y="454529"/>
                                <a:pt x="217339" y="440601"/>
                              </a:cubicBezTo>
                              <a:cubicBezTo>
                                <a:pt x="233687" y="418479"/>
                                <a:pt x="240024" y="395096"/>
                                <a:pt x="234310" y="380217"/>
                              </a:cubicBezTo>
                              <a:close/>
                              <a:moveTo>
                                <a:pt x="425006" y="121382"/>
                              </a:moveTo>
                              <a:cubicBezTo>
                                <a:pt x="429704" y="126991"/>
                                <a:pt x="433488" y="134230"/>
                                <a:pt x="436644" y="143057"/>
                              </a:cubicBezTo>
                              <a:cubicBezTo>
                                <a:pt x="453017" y="188848"/>
                                <a:pt x="374979" y="223071"/>
                                <a:pt x="356472" y="222273"/>
                              </a:cubicBezTo>
                              <a:cubicBezTo>
                                <a:pt x="340632" y="221589"/>
                                <a:pt x="329013" y="212922"/>
                                <a:pt x="316773" y="203393"/>
                              </a:cubicBezTo>
                              <a:cubicBezTo>
                                <a:pt x="332982" y="199546"/>
                                <a:pt x="349992" y="192409"/>
                                <a:pt x="365914" y="183372"/>
                              </a:cubicBezTo>
                              <a:cubicBezTo>
                                <a:pt x="400284" y="163865"/>
                                <a:pt x="423202" y="139309"/>
                                <a:pt x="425006" y="121382"/>
                              </a:cubicBezTo>
                              <a:close/>
                              <a:moveTo>
                                <a:pt x="288797" y="0"/>
                              </a:moveTo>
                              <a:cubicBezTo>
                                <a:pt x="448295" y="0"/>
                                <a:pt x="577593" y="129298"/>
                                <a:pt x="577593" y="288796"/>
                              </a:cubicBezTo>
                              <a:cubicBezTo>
                                <a:pt x="577593" y="448294"/>
                                <a:pt x="448295" y="577592"/>
                                <a:pt x="288797" y="577592"/>
                              </a:cubicBezTo>
                              <a:cubicBezTo>
                                <a:pt x="242745" y="577593"/>
                                <a:pt x="199210" y="566813"/>
                                <a:pt x="160790" y="547224"/>
                              </a:cubicBezTo>
                              <a:lnTo>
                                <a:pt x="160978" y="548653"/>
                              </a:lnTo>
                              <a:cubicBezTo>
                                <a:pt x="160918" y="548616"/>
                                <a:pt x="159201" y="547509"/>
                                <a:pt x="156576" y="545302"/>
                              </a:cubicBezTo>
                              <a:cubicBezTo>
                                <a:pt x="155826" y="545059"/>
                                <a:pt x="155138" y="544697"/>
                                <a:pt x="154452" y="544332"/>
                              </a:cubicBezTo>
                              <a:lnTo>
                                <a:pt x="154081" y="542962"/>
                              </a:lnTo>
                              <a:cubicBezTo>
                                <a:pt x="143887" y="534039"/>
                                <a:pt x="126458" y="513897"/>
                                <a:pt x="125778" y="482542"/>
                              </a:cubicBezTo>
                              <a:cubicBezTo>
                                <a:pt x="125207" y="456209"/>
                                <a:pt x="135424" y="442013"/>
                                <a:pt x="144328" y="435402"/>
                              </a:cubicBezTo>
                              <a:cubicBezTo>
                                <a:pt x="141049" y="427772"/>
                                <a:pt x="139101" y="420175"/>
                                <a:pt x="137482" y="414002"/>
                              </a:cubicBezTo>
                              <a:cubicBezTo>
                                <a:pt x="130441" y="387159"/>
                                <a:pt x="138178" y="160274"/>
                                <a:pt x="347629" y="102143"/>
                              </a:cubicBezTo>
                              <a:cubicBezTo>
                                <a:pt x="355010" y="100659"/>
                                <a:pt x="362177" y="99561"/>
                                <a:pt x="369059" y="99057"/>
                              </a:cubicBezTo>
                              <a:cubicBezTo>
                                <a:pt x="375940" y="98553"/>
                                <a:pt x="382537" y="98644"/>
                                <a:pt x="388776" y="99538"/>
                              </a:cubicBezTo>
                              <a:cubicBezTo>
                                <a:pt x="400320" y="101193"/>
                                <a:pt x="410643" y="105601"/>
                                <a:pt x="418998" y="114390"/>
                              </a:cubicBezTo>
                              <a:cubicBezTo>
                                <a:pt x="425438" y="129703"/>
                                <a:pt x="401160" y="157423"/>
                                <a:pt x="362093" y="179190"/>
                              </a:cubicBezTo>
                              <a:cubicBezTo>
                                <a:pt x="345488" y="188443"/>
                                <a:pt x="327757" y="195717"/>
                                <a:pt x="311456" y="199847"/>
                              </a:cubicBezTo>
                              <a:cubicBezTo>
                                <a:pt x="306035" y="196348"/>
                                <a:pt x="300569" y="194901"/>
                                <a:pt x="294986" y="197818"/>
                              </a:cubicBezTo>
                              <a:cubicBezTo>
                                <a:pt x="275325" y="208090"/>
                                <a:pt x="219960" y="314670"/>
                                <a:pt x="214388" y="347873"/>
                              </a:cubicBezTo>
                              <a:cubicBezTo>
                                <a:pt x="212440" y="359480"/>
                                <a:pt x="217439" y="367666"/>
                                <a:pt x="224964" y="373701"/>
                              </a:cubicBezTo>
                              <a:lnTo>
                                <a:pt x="224630" y="374083"/>
                              </a:lnTo>
                              <a:cubicBezTo>
                                <a:pt x="237092" y="384983"/>
                                <a:pt x="231822" y="412316"/>
                                <a:pt x="212274" y="438164"/>
                              </a:cubicBezTo>
                              <a:cubicBezTo>
                                <a:pt x="201379" y="452569"/>
                                <a:pt x="187435" y="464598"/>
                                <a:pt x="173722" y="471257"/>
                              </a:cubicBezTo>
                              <a:cubicBezTo>
                                <a:pt x="160041" y="464734"/>
                                <a:pt x="151775" y="453122"/>
                                <a:pt x="146587" y="441033"/>
                              </a:cubicBezTo>
                              <a:cubicBezTo>
                                <a:pt x="139259" y="451214"/>
                                <a:pt x="130813" y="467448"/>
                                <a:pt x="133146" y="486288"/>
                              </a:cubicBezTo>
                              <a:cubicBezTo>
                                <a:pt x="137119" y="518381"/>
                                <a:pt x="141720" y="516247"/>
                                <a:pt x="146174" y="525248"/>
                              </a:cubicBezTo>
                              <a:cubicBezTo>
                                <a:pt x="158269" y="542339"/>
                                <a:pt x="158341" y="537239"/>
                                <a:pt x="159578" y="539900"/>
                              </a:cubicBezTo>
                              <a:cubicBezTo>
                                <a:pt x="198149" y="560306"/>
                                <a:pt x="242154" y="571597"/>
                                <a:pt x="288797" y="571597"/>
                              </a:cubicBezTo>
                              <a:cubicBezTo>
                                <a:pt x="444983" y="571597"/>
                                <a:pt x="571598" y="444983"/>
                                <a:pt x="571598" y="288796"/>
                              </a:cubicBezTo>
                              <a:cubicBezTo>
                                <a:pt x="571598" y="132609"/>
                                <a:pt x="444984" y="5995"/>
                                <a:pt x="288797" y="5995"/>
                              </a:cubicBezTo>
                              <a:cubicBezTo>
                                <a:pt x="132610" y="5995"/>
                                <a:pt x="5996" y="132609"/>
                                <a:pt x="5996" y="288796"/>
                              </a:cubicBezTo>
                              <a:cubicBezTo>
                                <a:pt x="5996" y="370017"/>
                                <a:pt x="40236" y="443242"/>
                                <a:pt x="95262" y="494616"/>
                              </a:cubicBezTo>
                              <a:lnTo>
                                <a:pt x="90248" y="498151"/>
                              </a:lnTo>
                              <a:cubicBezTo>
                                <a:pt x="34594" y="445716"/>
                                <a:pt x="0" y="371296"/>
                                <a:pt x="1" y="288796"/>
                              </a:cubicBezTo>
                              <a:cubicBezTo>
                                <a:pt x="1" y="129298"/>
                                <a:pt x="129299" y="0"/>
                                <a:pt x="288797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3175">
                          <a:noFill/>
                        </a:ln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7A2A7A26" id="KSO_Shape" o:spid="_x0000_s1026" style="position:absolute;left:0;text-align:left;margin-left:18.9pt;margin-top:487.75pt;width:15.1pt;height:15.15pt;z-index:25154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77593,577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" path="m234310,380217v12559,7225,24355,1225,28238,24066c266431,427125,242854,459767,229183,471323v-13671,11555,-35764,7192,-48661,2294c193965,466292,207048,454529,217339,440601v16348,-22122,22685,-45505,16971,-60384xm425006,121382v4698,5609,8482,12848,11638,21675c453017,188848,374979,223071,356472,222273v-15840,-684,-27459,-9351,-39699,-18880c332982,199546,349992,192409,365914,183372v34370,-19507,57288,-44063,59092,-61990xm288797,c448295,,577593,129298,577593,288796v,159498,-129298,288796,-288796,288796c242745,577593,199210,566813,160790,547224r188,1429c160918,548616,159201,547509,156576,545302v-750,-243,-1438,-605,-2124,-970l154081,542962v-10194,-8923,-27623,-29065,-28303,-60420c125207,456209,135424,442013,144328,435402v-3279,-7630,-5227,-15227,-6846,-21400c130441,387159,138178,160274,347629,102143v7381,-1484,14548,-2582,21430,-3086c375940,98553,382537,98644,388776,99538v11544,1655,21867,6063,30222,14852c425438,129703,401160,157423,362093,179190v-16605,9253,-34336,16527,-50637,20657c306035,196348,300569,194901,294986,197818v-19661,10272,-75026,116852,-80598,150055c212440,359480,217439,367666,224964,373701r-334,382c237092,384983,231822,412316,212274,438164v-10895,14405,-24839,26434,-38552,33093c160041,464734,151775,453122,146587,441033v-7328,10181,-15774,26415,-13441,45255c137119,518381,141720,516247,146174,525248v12095,17091,12167,11991,13404,14652c198149,560306,242154,571597,288797,571597v156186,,282801,-126614,282801,-282801c571598,132609,444984,5995,288797,5995,132610,5995,5996,132609,5996,288796v,81221,34240,154446,89266,205820l90248,498151c34594,445716,,371296,1,288796,1,129298,129299,,288797,xe" fillcolor="#f2f2f2" stroked="f" strokeweight=".25pt">
                <v:path arrowok="t" textboxrect="0,0,577593,577592"/>
              </v:shape>
            </w:pict>
          </mc:Fallback>
        </mc:AlternateContent>
      </w:r>
      <w:r w:rsidR="009832B9">
        <w:rPr>
          <w:noProof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column">
                  <wp:posOffset>248285</wp:posOffset>
                </wp:positionH>
                <wp:positionV relativeFrom="paragraph">
                  <wp:posOffset>5132705</wp:posOffset>
                </wp:positionV>
                <wp:extent cx="182880" cy="156210"/>
                <wp:effectExtent l="0" t="0" r="7620" b="15240"/>
                <wp:wrapNone/>
                <wp:docPr id="13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8285" y="5132705"/>
                          <a:ext cx="182880" cy="1562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8072" h="400516">
                              <a:moveTo>
                                <a:pt x="324036" y="0"/>
                              </a:moveTo>
                              <a:lnTo>
                                <a:pt x="648072" y="216024"/>
                              </a:lnTo>
                              <a:lnTo>
                                <a:pt x="520183" y="216024"/>
                              </a:lnTo>
                              <a:cubicBezTo>
                                <a:pt x="521934" y="217353"/>
                                <a:pt x="522036" y="218913"/>
                                <a:pt x="522036" y="220497"/>
                              </a:cubicBezTo>
                              <a:lnTo>
                                <a:pt x="522036" y="364511"/>
                              </a:lnTo>
                              <a:cubicBezTo>
                                <a:pt x="522036" y="384396"/>
                                <a:pt x="505916" y="400516"/>
                                <a:pt x="486031" y="400516"/>
                              </a:cubicBezTo>
                              <a:lnTo>
                                <a:pt x="378042" y="400516"/>
                              </a:lnTo>
                              <a:lnTo>
                                <a:pt x="378042" y="256516"/>
                              </a:lnTo>
                              <a:lnTo>
                                <a:pt x="270030" y="256516"/>
                              </a:lnTo>
                              <a:lnTo>
                                <a:pt x="270030" y="400516"/>
                              </a:lnTo>
                              <a:lnTo>
                                <a:pt x="162041" y="400516"/>
                              </a:lnTo>
                              <a:cubicBezTo>
                                <a:pt x="142156" y="400516"/>
                                <a:pt x="126036" y="384396"/>
                                <a:pt x="126036" y="364511"/>
                              </a:cubicBezTo>
                              <a:lnTo>
                                <a:pt x="126036" y="220497"/>
                              </a:lnTo>
                              <a:lnTo>
                                <a:pt x="127889" y="216024"/>
                              </a:lnTo>
                              <a:lnTo>
                                <a:pt x="0" y="216024"/>
                              </a:lnTo>
                              <a:lnTo>
                                <a:pt x="3240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12700">
                          <a:noFill/>
                        </a:ln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5EF32CCA" id="KSO_Shape" o:spid="_x0000_s1026" style="position:absolute;left:0;text-align:left;margin-left:19.55pt;margin-top:404.15pt;width:14.4pt;height:12.3pt;z-index:25152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48072,400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" path="m324036,l648072,216024r-127889,c521934,217353,522036,218913,522036,220497r,144014c522036,384396,505916,400516,486031,400516r-107989,l378042,256516r-108012,l270030,400516r-107989,c142156,400516,126036,384396,126036,364511r,-144014l127889,216024,,216024,324036,xe" fillcolor="#f2f2f2" stroked="f" strokeweight="1pt">
                <v:path arrowok="t" textboxrect="0,0,648072,400516"/>
              </v:shape>
            </w:pict>
          </mc:Fallback>
        </mc:AlternateContent>
      </w:r>
      <w:r w:rsidR="009832B9">
        <w:rPr>
          <w:noProof/>
        </w:rPr>
        <mc:AlternateContent>
          <mc:Choice Requires="wps">
            <w:drawing>
              <wp:anchor distT="0" distB="0" distL="114300" distR="114300" simplePos="0" relativeHeight="251513344" behindDoc="0" locked="0" layoutInCell="1" allowOverlap="1">
                <wp:simplePos x="0" y="0"/>
                <wp:positionH relativeFrom="column">
                  <wp:posOffset>259715</wp:posOffset>
                </wp:positionH>
                <wp:positionV relativeFrom="paragraph">
                  <wp:posOffset>4550410</wp:posOffset>
                </wp:positionV>
                <wp:extent cx="169545" cy="243840"/>
                <wp:effectExtent l="0" t="0" r="5080" b="17780"/>
                <wp:wrapNone/>
                <wp:docPr id="12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9715" y="4550410"/>
                          <a:ext cx="169545" cy="2438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  <a:cxn ang="0">
                              <a:pos x="2147483646" y="2147483646"/>
                            </a:cxn>
                          </a:cxnLst>
                          <a:rect l="0" t="0" r="0" b="0"/>
                          <a:pathLst>
                            <a:path w="78" h="112">
                              <a:moveTo>
                                <a:pt x="21" y="36"/>
                              </a:moveTo>
                              <a:cubicBezTo>
                                <a:pt x="20" y="27"/>
                                <a:pt x="20" y="19"/>
                                <a:pt x="21" y="11"/>
                              </a:cubicBezTo>
                              <a:cubicBezTo>
                                <a:pt x="37" y="0"/>
                                <a:pt x="45" y="13"/>
                                <a:pt x="58" y="11"/>
                              </a:cubicBezTo>
                              <a:cubicBezTo>
                                <a:pt x="59" y="19"/>
                                <a:pt x="59" y="29"/>
                                <a:pt x="57" y="36"/>
                              </a:cubicBezTo>
                              <a:cubicBezTo>
                                <a:pt x="57" y="40"/>
                                <a:pt x="55" y="44"/>
                                <a:pt x="53" y="47"/>
                              </a:cubicBezTo>
                              <a:cubicBezTo>
                                <a:pt x="49" y="51"/>
                                <a:pt x="44" y="53"/>
                                <a:pt x="39" y="53"/>
                              </a:cubicBezTo>
                              <a:cubicBezTo>
                                <a:pt x="39" y="53"/>
                                <a:pt x="39" y="53"/>
                                <a:pt x="39" y="53"/>
                              </a:cubicBezTo>
                              <a:cubicBezTo>
                                <a:pt x="34" y="53"/>
                                <a:pt x="29" y="51"/>
                                <a:pt x="26" y="47"/>
                              </a:cubicBezTo>
                              <a:cubicBezTo>
                                <a:pt x="24" y="44"/>
                                <a:pt x="22" y="40"/>
                                <a:pt x="21" y="36"/>
                              </a:cubicBezTo>
                              <a:close/>
                              <a:moveTo>
                                <a:pt x="13" y="107"/>
                              </a:moveTo>
                              <a:cubicBezTo>
                                <a:pt x="67" y="107"/>
                                <a:pt x="67" y="107"/>
                                <a:pt x="67" y="107"/>
                              </a:cubicBezTo>
                              <a:cubicBezTo>
                                <a:pt x="64" y="112"/>
                                <a:pt x="64" y="112"/>
                                <a:pt x="64" y="112"/>
                              </a:cubicBezTo>
                              <a:cubicBezTo>
                                <a:pt x="16" y="112"/>
                                <a:pt x="16" y="112"/>
                                <a:pt x="16" y="112"/>
                              </a:cubicBezTo>
                              <a:cubicBezTo>
                                <a:pt x="13" y="107"/>
                                <a:pt x="13" y="107"/>
                                <a:pt x="13" y="107"/>
                              </a:cubicBezTo>
                              <a:close/>
                              <a:moveTo>
                                <a:pt x="70" y="67"/>
                              </a:moveTo>
                              <a:cubicBezTo>
                                <a:pt x="76" y="90"/>
                                <a:pt x="76" y="90"/>
                                <a:pt x="76" y="90"/>
                              </a:cubicBezTo>
                              <a:cubicBezTo>
                                <a:pt x="78" y="98"/>
                                <a:pt x="77" y="103"/>
                                <a:pt x="68" y="103"/>
                              </a:cubicBezTo>
                              <a:cubicBezTo>
                                <a:pt x="66" y="103"/>
                                <a:pt x="66" y="103"/>
                                <a:pt x="66" y="103"/>
                              </a:cubicBezTo>
                              <a:cubicBezTo>
                                <a:pt x="66" y="72"/>
                                <a:pt x="66" y="72"/>
                                <a:pt x="66" y="72"/>
                              </a:cubicBezTo>
                              <a:cubicBezTo>
                                <a:pt x="42" y="72"/>
                                <a:pt x="42" y="72"/>
                                <a:pt x="42" y="72"/>
                              </a:cubicBezTo>
                              <a:cubicBezTo>
                                <a:pt x="49" y="56"/>
                                <a:pt x="49" y="56"/>
                                <a:pt x="49" y="56"/>
                              </a:cubicBezTo>
                              <a:cubicBezTo>
                                <a:pt x="51" y="54"/>
                                <a:pt x="51" y="54"/>
                                <a:pt x="51" y="54"/>
                              </a:cubicBezTo>
                              <a:cubicBezTo>
                                <a:pt x="65" y="57"/>
                                <a:pt x="65" y="57"/>
                                <a:pt x="65" y="57"/>
                              </a:cubicBezTo>
                              <a:cubicBezTo>
                                <a:pt x="66" y="57"/>
                                <a:pt x="66" y="57"/>
                                <a:pt x="66" y="57"/>
                              </a:cubicBezTo>
                              <a:cubicBezTo>
                                <a:pt x="66" y="58"/>
                                <a:pt x="66" y="58"/>
                                <a:pt x="66" y="58"/>
                              </a:cubicBezTo>
                              <a:cubicBezTo>
                                <a:pt x="68" y="61"/>
                                <a:pt x="69" y="64"/>
                                <a:pt x="70" y="67"/>
                              </a:cubicBezTo>
                              <a:cubicBezTo>
                                <a:pt x="70" y="67"/>
                                <a:pt x="70" y="67"/>
                                <a:pt x="70" y="67"/>
                              </a:cubicBezTo>
                              <a:close/>
                              <a:moveTo>
                                <a:pt x="14" y="103"/>
                              </a:moveTo>
                              <a:cubicBezTo>
                                <a:pt x="11" y="103"/>
                                <a:pt x="11" y="103"/>
                                <a:pt x="11" y="103"/>
                              </a:cubicBezTo>
                              <a:cubicBezTo>
                                <a:pt x="1" y="103"/>
                                <a:pt x="0" y="98"/>
                                <a:pt x="3" y="90"/>
                              </a:cubicBezTo>
                              <a:cubicBezTo>
                                <a:pt x="9" y="67"/>
                                <a:pt x="9" y="67"/>
                                <a:pt x="9" y="67"/>
                              </a:cubicBezTo>
                              <a:cubicBezTo>
                                <a:pt x="9" y="63"/>
                                <a:pt x="11" y="60"/>
                                <a:pt x="14" y="58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14" y="57"/>
                                <a:pt x="14" y="57"/>
                                <a:pt x="14" y="57"/>
                              </a:cubicBezTo>
                              <a:cubicBezTo>
                                <a:pt x="28" y="54"/>
                                <a:pt x="28" y="54"/>
                                <a:pt x="28" y="54"/>
                              </a:cubicBezTo>
                              <a:cubicBezTo>
                                <a:pt x="30" y="56"/>
                                <a:pt x="30" y="56"/>
                                <a:pt x="30" y="56"/>
                              </a:cubicBezTo>
                              <a:cubicBezTo>
                                <a:pt x="38" y="72"/>
                                <a:pt x="38" y="72"/>
                                <a:pt x="38" y="72"/>
                              </a:cubicBezTo>
                              <a:cubicBezTo>
                                <a:pt x="14" y="72"/>
                                <a:pt x="14" y="72"/>
                                <a:pt x="14" y="72"/>
                              </a:cubicBezTo>
                              <a:lnTo>
                                <a:pt x="14" y="1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9525">
                          <a:noFill/>
                        </a:ln>
                      </wps:spPr>
                      <wps:bodyPr vert="horz" wrap="square" anchor="t" upright="1"/>
                    </wps:wsp>
                  </a:graphicData>
                </a:graphic>
              </wp:anchor>
            </w:drawing>
          </mc:Choice>
          <mc:Fallback>
            <w:pict>
              <v:shape w14:anchorId="31885B24" id="KSO_Shape" o:spid="_x0000_s1026" style="position:absolute;left:0;text-align:left;margin-left:20.45pt;margin-top:358.3pt;width:13.35pt;height:19.2pt;z-index:251513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8,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" path="m21,36c20,27,20,19,21,11,37,,45,13,58,11v1,8,1,18,-1,25c57,40,55,44,53,47v-4,4,-9,6,-14,6c39,53,39,53,39,53,34,53,29,51,26,47,24,44,22,40,21,36xm13,107v54,,54,,54,c64,112,64,112,64,112v-48,,-48,,-48,c13,107,13,107,13,107xm70,67v6,23,6,23,6,23c78,98,77,103,68,103v-2,,-2,,-2,c66,72,66,72,66,72v-24,,-24,,-24,c49,56,49,56,49,56v2,-2,2,-2,2,-2c65,57,65,57,65,57v1,,1,,1,c66,58,66,58,66,58v2,3,3,6,4,9c70,67,70,67,70,67xm14,103v-3,,-3,,-3,c1,103,,98,3,90,9,67,9,67,9,67v,-4,2,-7,5,-9c14,57,14,57,14,57v,,,,,c28,54,28,54,28,54v2,2,2,2,2,2c38,72,38,72,38,72v-24,,-24,,-24,l14,103xe" fillcolor="#f2f2f2" stroked="f">
                <v:path arrowok="t" o:connecttype="custom" o:connectlocs="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,0,0,0,0,0,0,0,0,0,0,0,0,0,0,0,0,0,0,0,0,0,0,0" textboxrect="0,0,78,112"/>
              </v:shape>
            </w:pict>
          </mc:Fallback>
        </mc:AlternateContent>
      </w:r>
      <w:r w:rsidR="009832B9">
        <w:rPr>
          <w:noProof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>
                <wp:simplePos x="0" y="0"/>
                <wp:positionH relativeFrom="column">
                  <wp:posOffset>254635</wp:posOffset>
                </wp:positionH>
                <wp:positionV relativeFrom="paragraph">
                  <wp:posOffset>6764020</wp:posOffset>
                </wp:positionV>
                <wp:extent cx="175260" cy="117475"/>
                <wp:effectExtent l="0" t="0" r="15240" b="15875"/>
                <wp:wrapNone/>
                <wp:docPr id="1" name="KSO_Shap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4635" y="6764020"/>
                          <a:ext cx="175260" cy="117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74795" h="3320682">
                              <a:moveTo>
                                <a:pt x="1897867" y="1805825"/>
                              </a:moveTo>
                              <a:lnTo>
                                <a:pt x="2485737" y="2315734"/>
                              </a:lnTo>
                              <a:lnTo>
                                <a:pt x="3073607" y="1805825"/>
                              </a:lnTo>
                              <a:lnTo>
                                <a:pt x="4820061" y="3320682"/>
                              </a:lnTo>
                              <a:lnTo>
                                <a:pt x="151413" y="3320682"/>
                              </a:lnTo>
                              <a:lnTo>
                                <a:pt x="1897867" y="1805825"/>
                              </a:lnTo>
                              <a:close/>
                              <a:moveTo>
                                <a:pt x="0" y="159634"/>
                              </a:moveTo>
                              <a:lnTo>
                                <a:pt x="1788328" y="1710812"/>
                              </a:lnTo>
                              <a:lnTo>
                                <a:pt x="0" y="3261996"/>
                              </a:lnTo>
                              <a:lnTo>
                                <a:pt x="0" y="159634"/>
                              </a:lnTo>
                              <a:close/>
                              <a:moveTo>
                                <a:pt x="4974795" y="156753"/>
                              </a:moveTo>
                              <a:lnTo>
                                <a:pt x="4974795" y="3264872"/>
                              </a:lnTo>
                              <a:lnTo>
                                <a:pt x="3183146" y="1710812"/>
                              </a:lnTo>
                              <a:lnTo>
                                <a:pt x="4974795" y="156753"/>
                              </a:lnTo>
                              <a:close/>
                              <a:moveTo>
                                <a:pt x="35040" y="0"/>
                              </a:moveTo>
                              <a:lnTo>
                                <a:pt x="4936434" y="0"/>
                              </a:lnTo>
                              <a:lnTo>
                                <a:pt x="2485737" y="2125709"/>
                              </a:lnTo>
                              <a:lnTo>
                                <a:pt x="350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2F2F2"/>
                        </a:solidFill>
                        <a:ln w="12700">
                          <a:noFill/>
                        </a:ln>
                      </wps:spPr>
                      <wps:bodyPr vert="horz" wrap="square" anchor="ctr" upright="1"/>
                    </wps:wsp>
                  </a:graphicData>
                </a:graphic>
              </wp:anchor>
            </w:drawing>
          </mc:Choice>
          <mc:Fallback>
            <w:pict>
              <v:shape w14:anchorId="14F02F62" id="KSO_Shape" o:spid="_x0000_s1026" style="position:absolute;left:0;text-align:left;margin-left:20.05pt;margin-top:532.6pt;width:13.8pt;height:9.25pt;z-index:25149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74795,3320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" path="m1897867,1805825r587870,509909l3073607,1805825,4820061,3320682r-4668648,l1897867,1805825xm,159634l1788328,1710812,,3261996,,159634xm4974795,156753r,3108119l3183146,1710812,4974795,156753xm35040,l4936434,,2485737,2125709,35040,xe" fillcolor="#f2f2f2" stroked="f" strokeweight="1pt">
                <v:path arrowok="t" textboxrect="0,0,4974795,3320682"/>
              </v:shape>
            </w:pict>
          </mc:Fallback>
        </mc:AlternateContent>
      </w:r>
      <w:r w:rsidR="009832B9">
        <w:rPr>
          <w:noProof/>
        </w:rPr>
        <mc:AlternateContent>
          <mc:Choice Requires="wpg">
            <w:drawing>
              <wp:anchor distT="0" distB="0" distL="114300" distR="114300" simplePos="0" relativeHeight="251477504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2205990" cy="10692130"/>
                <wp:effectExtent l="0" t="0" r="3810" b="13970"/>
                <wp:wrapNone/>
                <wp:docPr id="3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05990" cy="10692130"/>
                          <a:chOff x="0" y="0"/>
                          <a:chExt cx="2206171" cy="10691813"/>
                        </a:xfrm>
                        <a:effectLst/>
                      </wpg:grpSpPr>
                      <wps:wsp>
                        <wps:cNvPr id="9" name="矩形 2"/>
                        <wps:cNvSpPr/>
                        <wps:spPr>
                          <a:xfrm>
                            <a:off x="0" y="0"/>
                            <a:ext cx="2206171" cy="10671459"/>
                          </a:xfrm>
                          <a:prstGeom prst="rect">
                            <a:avLst/>
                          </a:prstGeom>
                          <a:solidFill>
                            <a:srgbClr val="29282E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10" name="矩形 4"/>
                        <wps:cNvSpPr/>
                        <wps:spPr>
                          <a:xfrm>
                            <a:off x="0" y="3871249"/>
                            <a:ext cx="2206171" cy="6820564"/>
                          </a:xfrm>
                          <a:prstGeom prst="rect">
                            <a:avLst/>
                          </a:prstGeom>
                          <a:solidFill>
                            <a:srgbClr val="33333B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11" name="直接连接符 5"/>
                        <wps:cNvCnPr/>
                        <wps:spPr>
                          <a:xfrm>
                            <a:off x="1" y="4398324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8" name="直接连接符 6"/>
                        <wps:cNvCnPr/>
                        <wps:spPr>
                          <a:xfrm>
                            <a:off x="1" y="4912674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9" name="直接连接符 7"/>
                        <wps:cNvCnPr/>
                        <wps:spPr>
                          <a:xfrm>
                            <a:off x="1" y="5484174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0" name="直接连接符 8"/>
                        <wps:cNvCnPr/>
                        <wps:spPr>
                          <a:xfrm>
                            <a:off x="1" y="5998524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1" name="直接连接符 9"/>
                        <wps:cNvCnPr/>
                        <wps:spPr>
                          <a:xfrm>
                            <a:off x="1" y="6546211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22" name="直接连接符 10"/>
                        <wps:cNvCnPr/>
                        <wps:spPr>
                          <a:xfrm>
                            <a:off x="1" y="7060561"/>
                            <a:ext cx="2206169" cy="0"/>
                          </a:xfrm>
                          <a:prstGeom prst="line">
                            <a:avLst/>
                          </a:prstGeom>
                          <a:noFill/>
                          <a:ln w="6350" cap="flat" cmpd="sng" algn="ctr">
                            <a:solidFill>
                              <a:srgbClr val="454551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B72D8D" id="组合 2" o:spid="_x0000_s1026" style="position:absolute;left:0;text-align:left;margin-left:0;margin-top:0;width:173.7pt;height:841.9pt;z-index:-251838976" coordsize="22061,106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">
                <v:rect id="矩形 2" o:spid="_x0000_s1027" style="position:absolute;width:22061;height:106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" fillcolor="#29282e" stroked="f" strokeweight="1pt"/>
                <v:rect id="矩形 4" o:spid="_x0000_s1028" style="position:absolute;top:38712;width:22061;height:682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" fillcolor="#33333b" stroked="f" strokeweight="1pt"/>
                <v:line id="直接连接符 5" o:spid="_x0000_s1029" style="position:absolute;visibility:visible;mso-wrap-style:square" from="0,43983" to="22061,43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" strokecolor="#454551" strokeweight=".5pt">
                  <v:stroke joinstyle="miter"/>
                </v:line>
                <v:line id="直接连接符 6" o:spid="_x0000_s1030" style="position:absolute;visibility:visible;mso-wrap-style:square" from="0,49126" to="22061,491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" strokecolor="#454551" strokeweight=".5pt">
                  <v:stroke joinstyle="miter"/>
                </v:line>
                <v:line id="直接连接符 7" o:spid="_x0000_s1031" style="position:absolute;visibility:visible;mso-wrap-style:square" from="0,54841" to="22061,54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" strokecolor="#454551" strokeweight=".5pt">
                  <v:stroke joinstyle="miter"/>
                </v:line>
                <v:line id="直接连接符 8" o:spid="_x0000_s1032" style="position:absolute;visibility:visible;mso-wrap-style:square" from="0,59985" to="22061,59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" strokecolor="#454551" strokeweight=".5pt">
                  <v:stroke joinstyle="miter"/>
                </v:line>
                <v:line id="直接连接符 9" o:spid="_x0000_s1033" style="position:absolute;visibility:visible;mso-wrap-style:square" from="0,65462" to="22061,654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" strokecolor="#454551" strokeweight=".5pt">
                  <v:stroke joinstyle="miter"/>
                </v:line>
                <v:line id="直接连接符 10" o:spid="_x0000_s1034" style="position:absolute;visibility:visible;mso-wrap-style:square" from="0,70605" to="22061,706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" strokecolor="#454551" strokeweight=".5pt">
                  <v:stroke joinstyle="miter"/>
                </v:line>
              </v:group>
            </w:pict>
          </mc:Fallback>
        </mc:AlternateContent>
      </w:r>
      <w:r w:rsidR="009832B9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>
                <wp:simplePos x="0" y="0"/>
                <wp:positionH relativeFrom="column">
                  <wp:posOffset>362585</wp:posOffset>
                </wp:positionH>
                <wp:positionV relativeFrom="paragraph">
                  <wp:posOffset>2888615</wp:posOffset>
                </wp:positionV>
                <wp:extent cx="1489075" cy="281940"/>
                <wp:effectExtent l="0" t="0" r="0" b="0"/>
                <wp:wrapNone/>
                <wp:docPr id="2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9075" cy="281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482450" w:rsidRDefault="009832B9">
                            <w:pPr>
                              <w:pStyle w:val="ad"/>
                              <w:spacing w:before="0" w:beforeAutospacing="0" w:after="0" w:afterAutospacing="0"/>
                              <w:jc w:val="center"/>
                              <w:rPr>
                                <w:rFonts w:ascii="微软雅黑" w:eastAsia="微软雅黑" w:hAnsi="微软雅黑" w:cs="微软雅黑"/>
                                <w:color w:val="F2F2F2"/>
                              </w:rPr>
                            </w:pPr>
                            <w:r>
                              <w:rPr>
                                <w:rFonts w:ascii="微软雅黑" w:eastAsia="微软雅黑" w:hAnsi="微软雅黑" w:cs="微软雅黑" w:hint="eastAsia"/>
                                <w:color w:val="F2F2F2"/>
                                <w:spacing w:val="30"/>
                                <w:kern w:val="20"/>
                                <w:sz w:val="18"/>
                                <w:szCs w:val="18"/>
                              </w:rPr>
                              <w:t>2</w:t>
                            </w:r>
                            <w:r w:rsidR="007E55AC">
                              <w:rPr>
                                <w:rFonts w:ascii="微软雅黑" w:eastAsia="微软雅黑" w:hAnsi="微软雅黑" w:cs="微软雅黑"/>
                                <w:color w:val="F2F2F2"/>
                                <w:spacing w:val="30"/>
                                <w:kern w:val="20"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微软雅黑" w:eastAsia="微软雅黑" w:hAnsi="微软雅黑" w:cs="微软雅黑" w:hint="eastAsia"/>
                                <w:color w:val="F2F2F2"/>
                                <w:spacing w:val="30"/>
                                <w:kern w:val="20"/>
                                <w:sz w:val="18"/>
                                <w:szCs w:val="18"/>
                              </w:rPr>
                              <w:t xml:space="preserve">岁 / </w:t>
                            </w:r>
                            <w:r w:rsidR="007E55AC">
                              <w:rPr>
                                <w:rFonts w:ascii="微软雅黑" w:eastAsia="微软雅黑" w:hAnsi="微软雅黑" w:cs="微软雅黑" w:hint="eastAsia"/>
                                <w:color w:val="F2F2F2"/>
                                <w:spacing w:val="30"/>
                                <w:kern w:val="20"/>
                                <w:sz w:val="18"/>
                                <w:szCs w:val="18"/>
                              </w:rPr>
                              <w:t>广西桂林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1" o:spid="_x0000_s1065" type="#_x0000_t202" style="position:absolute;margin-left:28.55pt;margin-top:227.45pt;width:117.25pt;height:22.2pt;z-index:251627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" filled="f" stroked="f">
                <v:textbox>
                  <w:txbxContent>
                    <w:p w:rsidR="00482450" w:rsidRDefault="009832B9">
                      <w:pPr>
                        <w:pStyle w:val="ad"/>
                        <w:spacing w:before="0" w:beforeAutospacing="0" w:after="0" w:afterAutospacing="0"/>
                        <w:jc w:val="center"/>
                        <w:rPr>
                          <w:rFonts w:ascii="微软雅黑" w:eastAsia="微软雅黑" w:hAnsi="微软雅黑" w:cs="微软雅黑"/>
                          <w:color w:val="F2F2F2"/>
                        </w:rPr>
                      </w:pPr>
                      <w:r>
                        <w:rPr>
                          <w:rFonts w:ascii="微软雅黑" w:eastAsia="微软雅黑" w:hAnsi="微软雅黑" w:cs="微软雅黑" w:hint="eastAsia"/>
                          <w:color w:val="F2F2F2"/>
                          <w:spacing w:val="30"/>
                          <w:kern w:val="20"/>
                          <w:sz w:val="18"/>
                          <w:szCs w:val="18"/>
                        </w:rPr>
                        <w:t>2</w:t>
                      </w:r>
                      <w:r w:rsidR="007E55AC">
                        <w:rPr>
                          <w:rFonts w:ascii="微软雅黑" w:eastAsia="微软雅黑" w:hAnsi="微软雅黑" w:cs="微软雅黑"/>
                          <w:color w:val="F2F2F2"/>
                          <w:spacing w:val="30"/>
                          <w:kern w:val="20"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微软雅黑" w:eastAsia="微软雅黑" w:hAnsi="微软雅黑" w:cs="微软雅黑" w:hint="eastAsia"/>
                          <w:color w:val="F2F2F2"/>
                          <w:spacing w:val="30"/>
                          <w:kern w:val="20"/>
                          <w:sz w:val="18"/>
                          <w:szCs w:val="18"/>
                        </w:rPr>
                        <w:t xml:space="preserve">岁 / </w:t>
                      </w:r>
                      <w:r w:rsidR="007E55AC">
                        <w:rPr>
                          <w:rFonts w:ascii="微软雅黑" w:eastAsia="微软雅黑" w:hAnsi="微软雅黑" w:cs="微软雅黑" w:hint="eastAsia"/>
                          <w:color w:val="F2F2F2"/>
                          <w:spacing w:val="30"/>
                          <w:kern w:val="20"/>
                          <w:sz w:val="18"/>
                          <w:szCs w:val="18"/>
                        </w:rPr>
                        <w:t>广西桂林</w:t>
                      </w:r>
                    </w:p>
                  </w:txbxContent>
                </v:textbox>
              </v:shape>
            </w:pict>
          </mc:Fallback>
        </mc:AlternateContent>
      </w:r>
      <w:r w:rsidR="009832B9">
        <w:rPr>
          <w:noProof/>
        </w:rPr>
        <mc:AlternateContent>
          <mc:Choice Requires="wps">
            <w:drawing>
              <wp:anchor distT="0" distB="0" distL="114300" distR="114300" simplePos="0" relativeHeight="251480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3336925</wp:posOffset>
                </wp:positionV>
                <wp:extent cx="2205990" cy="537845"/>
                <wp:effectExtent l="0" t="0" r="3810" b="14605"/>
                <wp:wrapNone/>
                <wp:docPr id="2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5990" cy="53784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wrap="square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7FFED22" id="矩形 7" o:spid="_x0000_s1026" style="position:absolute;left:0;text-align:left;margin-left:0;margin-top:262.75pt;width:173.7pt;height:42.35pt;z-index:251480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" fillcolor="#00b0f0" stroked="f" strokeweight="1pt"/>
            </w:pict>
          </mc:Fallback>
        </mc:AlternateContent>
      </w:r>
      <w:r w:rsidR="009832B9">
        <w:rPr>
          <w:noProof/>
        </w:rPr>
        <w:drawing>
          <wp:anchor distT="0" distB="0" distL="114300" distR="114300" simplePos="0" relativeHeight="251633152" behindDoc="0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10013315</wp:posOffset>
            </wp:positionV>
            <wp:extent cx="1986915" cy="322580"/>
            <wp:effectExtent l="0" t="0" r="0" b="0"/>
            <wp:wrapNone/>
            <wp:docPr id="2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86915" cy="3225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832B9">
        <w:rPr>
          <w:noProof/>
        </w:rPr>
        <w:drawing>
          <wp:anchor distT="0" distB="0" distL="114300" distR="114300" simplePos="0" relativeHeight="251630080" behindDoc="0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67310</wp:posOffset>
            </wp:positionV>
            <wp:extent cx="1950720" cy="499745"/>
            <wp:effectExtent l="0" t="0" r="0" b="0"/>
            <wp:wrapNone/>
            <wp:docPr id="28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5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 w:rsidR="009832B9"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2776220</wp:posOffset>
                </wp:positionH>
                <wp:positionV relativeFrom="paragraph">
                  <wp:posOffset>4653915</wp:posOffset>
                </wp:positionV>
                <wp:extent cx="1101725" cy="379730"/>
                <wp:effectExtent l="0" t="0" r="0" b="0"/>
                <wp:wrapNone/>
                <wp:docPr id="61" name="文本框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1725" cy="379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  <a:effectLst/>
                      </wps:spPr>
                      <wps:txbx>
                        <w:txbxContent>
                          <w:p w:rsidR="00482450" w:rsidRDefault="009832B9">
                            <w:pPr>
                              <w:pStyle w:val="ad"/>
                              <w:spacing w:before="0" w:beforeAutospacing="0" w:after="0" w:afterAutospacing="0"/>
                            </w:pPr>
                            <w:r>
                              <w:rPr>
                                <w:rFonts w:ascii="微软雅黑" w:eastAsia="微软雅黑" w:hAnsi="微软雅黑" w:cs="Times New Roman" w:hint="eastAsia"/>
                                <w:color w:val="FFFFFF"/>
                                <w:spacing w:val="60"/>
                                <w:kern w:val="24"/>
                              </w:rPr>
                              <w:t>校内实践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0" o:spid="_x0000_s1066" type="#_x0000_t202" style="position:absolute;margin-left:218.6pt;margin-top:366.45pt;width:86.75pt;height:29.9pt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" filled="f" stroked="f">
                <v:textbox>
                  <w:txbxContent>
                    <w:p w:rsidR="00482450" w:rsidRDefault="009832B9">
                      <w:pPr>
                        <w:pStyle w:val="ad"/>
                        <w:spacing w:before="0" w:beforeAutospacing="0" w:after="0" w:afterAutospacing="0"/>
                      </w:pPr>
                      <w:r>
                        <w:rPr>
                          <w:rFonts w:ascii="微软雅黑" w:eastAsia="微软雅黑" w:hAnsi="微软雅黑" w:cs="Times New Roman" w:hint="eastAsia"/>
                          <w:color w:val="FFFFFF"/>
                          <w:spacing w:val="60"/>
                          <w:kern w:val="24"/>
                        </w:rPr>
                        <w:t>校内实践</w:t>
                      </w:r>
                    </w:p>
                  </w:txbxContent>
                </v:textbox>
              </v:shape>
            </w:pict>
          </mc:Fallback>
        </mc:AlternateContent>
      </w:r>
      <w:r w:rsidR="009832B9">
        <w:rPr>
          <w:noProof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1877060</wp:posOffset>
                </wp:positionH>
                <wp:positionV relativeFrom="paragraph">
                  <wp:posOffset>3505835</wp:posOffset>
                </wp:positionV>
                <wp:extent cx="103505" cy="3385820"/>
                <wp:effectExtent l="14605" t="6350" r="15240" b="17780"/>
                <wp:wrapNone/>
                <wp:docPr id="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505" cy="3385820"/>
                          <a:chOff x="1637568" y="4963"/>
                          <a:chExt cx="103609" cy="3385962"/>
                        </a:xfrm>
                        <a:effectLst/>
                      </wpg:grpSpPr>
                      <wps:wsp>
                        <wps:cNvPr id="25" name="燕尾形 20"/>
                        <wps:cNvSpPr/>
                        <wps:spPr>
                          <a:xfrm>
                            <a:off x="1637568" y="4963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Text" lastClr="000000">
                                <a:lumMod val="75000"/>
                                <a:lumOff val="2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26" name="燕尾形 21"/>
                        <wps:cNvSpPr/>
                        <wps:spPr>
                          <a:xfrm>
                            <a:off x="1637568" y="542844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1" name="燕尾形 22"/>
                        <wps:cNvSpPr/>
                        <wps:spPr>
                          <a:xfrm>
                            <a:off x="1637568" y="1050524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2" name="燕尾形 23"/>
                        <wps:cNvSpPr/>
                        <wps:spPr>
                          <a:xfrm>
                            <a:off x="1637568" y="1589358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3" name="燕尾形 24"/>
                        <wps:cNvSpPr/>
                        <wps:spPr>
                          <a:xfrm>
                            <a:off x="1637568" y="2127239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4" name="燕尾形 25"/>
                        <wps:cNvSpPr/>
                        <wps:spPr>
                          <a:xfrm>
                            <a:off x="1637568" y="2665119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  <wps:wsp>
                        <wps:cNvPr id="35" name="燕尾形 26"/>
                        <wps:cNvSpPr/>
                        <wps:spPr>
                          <a:xfrm>
                            <a:off x="1637568" y="3202998"/>
                            <a:ext cx="103609" cy="187927"/>
                          </a:xfrm>
                          <a:prstGeom prst="chevron">
                            <a:avLst>
                              <a:gd name="adj" fmla="val 86210"/>
                            </a:avLst>
                          </a:prstGeom>
                          <a:solidFill>
                            <a:srgbClr val="FFFFFF"/>
                          </a:solidFill>
                          <a:ln w="12700" cap="flat" cmpd="sng" algn="ctr">
                            <a:solidFill>
                              <a:sysClr val="window" lastClr="FFFFFF">
                                <a:lumMod val="95000"/>
                              </a:sys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wrap="square"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BE4D1D" id="组合 14" o:spid="_x0000_s1026" style="position:absolute;left:0;text-align:left;margin-left:147.8pt;margin-top:276.05pt;width:8.15pt;height:266.6pt;z-index:251650560" coordorigin="16375,49" coordsize="1036,33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燕尾形 20" o:spid="_x0000_s1027" type="#_x0000_t55" style="position:absolute;left:16375;top:49;width:1036;height:1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" adj="2979" strokecolor="#404040" strokeweight="1pt"/>
                <v:shape id="燕尾形 21" o:spid="_x0000_s1028" type="#_x0000_t55" style="position:absolute;left:16375;top:5428;width:1036;height:1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" adj="2979" strokecolor="#f2f2f2" strokeweight="1pt"/>
                <v:shape id="燕尾形 22" o:spid="_x0000_s1029" type="#_x0000_t55" style="position:absolute;left:16375;top:10505;width:1036;height:1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" adj="2979" strokecolor="#f2f2f2" strokeweight="1pt"/>
                <v:shape id="燕尾形 23" o:spid="_x0000_s1030" type="#_x0000_t55" style="position:absolute;left:16375;top:15893;width:1036;height:1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" adj="2979" strokecolor="#f2f2f2" strokeweight="1pt"/>
                <v:shape id="燕尾形 24" o:spid="_x0000_s1031" type="#_x0000_t55" style="position:absolute;left:16375;top:21272;width:1036;height:1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" adj="2979" strokecolor="#f2f2f2" strokeweight="1pt"/>
                <v:shape id="燕尾形 25" o:spid="_x0000_s1032" type="#_x0000_t55" style="position:absolute;left:16375;top:26651;width:1036;height:18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" adj="2979" strokecolor="#f2f2f2" strokeweight="1pt"/>
                <v:shape id="燕尾形 26" o:spid="_x0000_s1033" type="#_x0000_t55" style="position:absolute;left:16375;top:32029;width:1036;height:1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" adj="2979" strokecolor="#f2f2f2" strokeweight="1pt"/>
              </v:group>
            </w:pict>
          </mc:Fallback>
        </mc:AlternateContent>
      </w:r>
      <w:r w:rsidR="009832B9">
        <w:rPr>
          <w:rFonts w:hint="eastAsia"/>
        </w:rPr>
        <w:t xml:space="preserve"> </w:t>
      </w:r>
    </w:p>
    <w:sectPr w:rsidR="00482450">
      <w:pgSz w:w="11906" w:h="16838"/>
      <w:pgMar w:top="0" w:right="0" w:bottom="0" w:left="0" w:header="851" w:footer="992" w:gutter="0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A01" w:rsidRDefault="00B46A01" w:rsidP="007E55AC">
      <w:r>
        <w:separator/>
      </w:r>
    </w:p>
  </w:endnote>
  <w:endnote w:type="continuationSeparator" w:id="0">
    <w:p w:rsidR="00B46A01" w:rsidRDefault="00B46A01" w:rsidP="007E5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+mn-cs">
    <w:altName w:val="思源黑体 CN Medium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A01" w:rsidRDefault="00B46A01" w:rsidP="007E55AC">
      <w:r>
        <w:separator/>
      </w:r>
    </w:p>
  </w:footnote>
  <w:footnote w:type="continuationSeparator" w:id="0">
    <w:p w:rsidR="00B46A01" w:rsidRDefault="00B46A01" w:rsidP="007E5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D4CAD"/>
    <w:multiLevelType w:val="hybridMultilevel"/>
    <w:tmpl w:val="85A6B4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416AF2"/>
    <w:multiLevelType w:val="hybridMultilevel"/>
    <w:tmpl w:val="0E567F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7D5A6F"/>
    <w:multiLevelType w:val="multilevel"/>
    <w:tmpl w:val="477D5A6F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7B5E995"/>
    <w:multiLevelType w:val="singleLevel"/>
    <w:tmpl w:val="57B5E99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attachedTemplate r:id="rId1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FA85562"/>
    <w:rsid w:val="000043C4"/>
    <w:rsid w:val="000441C3"/>
    <w:rsid w:val="0009754E"/>
    <w:rsid w:val="000A42B2"/>
    <w:rsid w:val="0014120E"/>
    <w:rsid w:val="0015402A"/>
    <w:rsid w:val="001A31FC"/>
    <w:rsid w:val="00247807"/>
    <w:rsid w:val="002A7265"/>
    <w:rsid w:val="002C1660"/>
    <w:rsid w:val="00306035"/>
    <w:rsid w:val="00313E9B"/>
    <w:rsid w:val="00336567"/>
    <w:rsid w:val="00357224"/>
    <w:rsid w:val="00382BEE"/>
    <w:rsid w:val="00416BBB"/>
    <w:rsid w:val="00416C1A"/>
    <w:rsid w:val="00420478"/>
    <w:rsid w:val="00482450"/>
    <w:rsid w:val="00543947"/>
    <w:rsid w:val="0068358C"/>
    <w:rsid w:val="006E3B6C"/>
    <w:rsid w:val="0075607F"/>
    <w:rsid w:val="00772C90"/>
    <w:rsid w:val="00786D07"/>
    <w:rsid w:val="00793242"/>
    <w:rsid w:val="007D4634"/>
    <w:rsid w:val="007E55AC"/>
    <w:rsid w:val="0082442B"/>
    <w:rsid w:val="008331A2"/>
    <w:rsid w:val="008E1CAE"/>
    <w:rsid w:val="009171A2"/>
    <w:rsid w:val="009832B9"/>
    <w:rsid w:val="00986F8D"/>
    <w:rsid w:val="009E7647"/>
    <w:rsid w:val="00A21847"/>
    <w:rsid w:val="00AF5CBD"/>
    <w:rsid w:val="00B45B8E"/>
    <w:rsid w:val="00B45FB0"/>
    <w:rsid w:val="00B46A01"/>
    <w:rsid w:val="00C05DF5"/>
    <w:rsid w:val="00CE66DD"/>
    <w:rsid w:val="00CF23CA"/>
    <w:rsid w:val="00D52649"/>
    <w:rsid w:val="00D8632C"/>
    <w:rsid w:val="00D94C8F"/>
    <w:rsid w:val="00DD3CA8"/>
    <w:rsid w:val="00E123B0"/>
    <w:rsid w:val="00F57237"/>
    <w:rsid w:val="00FA0CF5"/>
    <w:rsid w:val="00FC6E1B"/>
    <w:rsid w:val="03D96023"/>
    <w:rsid w:val="19035774"/>
    <w:rsid w:val="23B21548"/>
    <w:rsid w:val="263C76D6"/>
    <w:rsid w:val="28B12FD8"/>
    <w:rsid w:val="2CB003DF"/>
    <w:rsid w:val="2CD630CA"/>
    <w:rsid w:val="36020E82"/>
    <w:rsid w:val="462B5575"/>
    <w:rsid w:val="46874CA2"/>
    <w:rsid w:val="48052562"/>
    <w:rsid w:val="52310226"/>
    <w:rsid w:val="5AEE676E"/>
    <w:rsid w:val="5F8E7BD5"/>
    <w:rsid w:val="5FA85562"/>
    <w:rsid w:val="622C48B3"/>
    <w:rsid w:val="623A02F3"/>
    <w:rsid w:val="63CA377C"/>
    <w:rsid w:val="64126FF3"/>
    <w:rsid w:val="64717791"/>
    <w:rsid w:val="66CA31E0"/>
    <w:rsid w:val="68345289"/>
    <w:rsid w:val="6C955235"/>
    <w:rsid w:val="6CF13008"/>
    <w:rsid w:val="6FF6617A"/>
    <w:rsid w:val="7AD57DA2"/>
    <w:rsid w:val="7FB1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4CEC50E"/>
  <w15:docId w15:val="{37361AB9-443B-4721-9179-13C4CC541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annotation subject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unhideWhenUsed/>
    <w:rPr>
      <w:b/>
      <w:bCs/>
    </w:rPr>
  </w:style>
  <w:style w:type="paragraph" w:styleId="a4">
    <w:name w:val="annotation text"/>
    <w:basedOn w:val="a"/>
    <w:link w:val="a6"/>
    <w:uiPriority w:val="99"/>
    <w:unhideWhenUsed/>
    <w:qFormat/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spacing w:before="100" w:beforeAutospacing="1" w:after="100" w:afterAutospacing="1"/>
    </w:pPr>
    <w:rPr>
      <w:rFonts w:ascii="宋体" w:hAnsi="宋体" w:cs="宋体"/>
      <w:kern w:val="0"/>
      <w:sz w:val="24"/>
      <w:szCs w:val="24"/>
    </w:rPr>
  </w:style>
  <w:style w:type="character" w:styleId="ae">
    <w:name w:val="annotation reference"/>
    <w:uiPriority w:val="99"/>
    <w:unhideWhenUsed/>
    <w:qFormat/>
    <w:rPr>
      <w:sz w:val="21"/>
      <w:szCs w:val="21"/>
    </w:rPr>
  </w:style>
  <w:style w:type="paragraph" w:customStyle="1" w:styleId="Style10">
    <w:name w:val="_Style 10"/>
    <w:basedOn w:val="a"/>
    <w:uiPriority w:val="34"/>
    <w:qFormat/>
    <w:pPr>
      <w:ind w:firstLineChars="200" w:firstLine="420"/>
    </w:pPr>
    <w:rPr>
      <w:rFonts w:ascii="宋体" w:hAnsi="宋体" w:cs="宋体"/>
      <w:kern w:val="0"/>
      <w:sz w:val="24"/>
      <w:szCs w:val="24"/>
    </w:rPr>
  </w:style>
  <w:style w:type="character" w:customStyle="1" w:styleId="ac">
    <w:name w:val="页眉 字符"/>
    <w:link w:val="ab"/>
    <w:uiPriority w:val="99"/>
    <w:qFormat/>
    <w:rPr>
      <w:sz w:val="18"/>
      <w:szCs w:val="18"/>
    </w:rPr>
  </w:style>
  <w:style w:type="character" w:customStyle="1" w:styleId="aa">
    <w:name w:val="页脚 字符"/>
    <w:link w:val="a9"/>
    <w:uiPriority w:val="99"/>
    <w:qFormat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link w:val="a3"/>
    <w:uiPriority w:val="99"/>
    <w:semiHidden/>
    <w:qFormat/>
    <w:rPr>
      <w:b/>
      <w:bCs/>
    </w:rPr>
  </w:style>
  <w:style w:type="character" w:customStyle="1" w:styleId="a8">
    <w:name w:val="批注框文本 字符"/>
    <w:link w:val="a7"/>
    <w:uiPriority w:val="99"/>
    <w:semiHidden/>
    <w:qFormat/>
    <w:rPr>
      <w:sz w:val="18"/>
      <w:szCs w:val="18"/>
    </w:rPr>
  </w:style>
  <w:style w:type="character" w:styleId="af">
    <w:name w:val="Hyperlink"/>
    <w:basedOn w:val="a0"/>
    <w:rsid w:val="007E55AC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E55AC"/>
    <w:rPr>
      <w:color w:val="605E5C"/>
      <w:shd w:val="clear" w:color="auto" w:fill="E1DFDD"/>
    </w:rPr>
  </w:style>
  <w:style w:type="paragraph" w:styleId="af1">
    <w:name w:val="List Paragraph"/>
    <w:basedOn w:val="a"/>
    <w:uiPriority w:val="99"/>
    <w:rsid w:val="007932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88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dao\AppData\Roaming\kingsoft\office6\templates\download\&#40664;&#35748;\&#12304;&#24187;&#26144;&#27714;&#32844;&#31616;&#21382;&#12305;&#38160;&#32764;.doc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2667DD-89A5-4BB6-B9DD-582F6E4C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【幻映求职简历】锐翼.doc</Template>
  <TotalTime>95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kedao</dc:creator>
  <cp:lastModifiedBy>健鑫 丘</cp:lastModifiedBy>
  <cp:revision>26</cp:revision>
  <dcterms:created xsi:type="dcterms:W3CDTF">2021-09-23T06:28:00Z</dcterms:created>
  <dcterms:modified xsi:type="dcterms:W3CDTF">2021-10-21T12:52:00Z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