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13D9" w14:textId="0911829E" w:rsidR="003437D3" w:rsidRDefault="00750B68">
      <w:pPr>
        <w:pStyle w:val="a8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7864908" wp14:editId="430F788A">
            <wp:simplePos x="0" y="0"/>
            <wp:positionH relativeFrom="column">
              <wp:posOffset>4785360</wp:posOffset>
            </wp:positionH>
            <wp:positionV relativeFrom="page">
              <wp:posOffset>373380</wp:posOffset>
            </wp:positionV>
            <wp:extent cx="1158240" cy="1619885"/>
            <wp:effectExtent l="0" t="0" r="3810" b="0"/>
            <wp:wrapSquare wrapText="bothSides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549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7A3A302" wp14:editId="1BB142BE">
                <wp:simplePos x="0" y="0"/>
                <wp:positionH relativeFrom="column">
                  <wp:posOffset>-891540</wp:posOffset>
                </wp:positionH>
                <wp:positionV relativeFrom="paragraph">
                  <wp:posOffset>-182880</wp:posOffset>
                </wp:positionV>
                <wp:extent cx="7057390" cy="1272540"/>
                <wp:effectExtent l="57150" t="76200" r="48260" b="8001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7390" cy="1272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635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DDACF" id="矩形 5" o:spid="_x0000_s1026" style="position:absolute;left:0;text-align:left;margin-left:-70.2pt;margin-top:-14.4pt;width:555.7pt;height:100.2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" fillcolor="white [3212]" stroked="f" strokeweight="4.5pt">
                <v:shadow on="t" color="black" opacity="26214f" offset="0,0"/>
              </v:rect>
            </w:pict>
          </mc:Fallback>
        </mc:AlternateContent>
      </w:r>
      <w:r w:rsidR="004C34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82EEB" wp14:editId="034FA388">
                <wp:simplePos x="0" y="0"/>
                <wp:positionH relativeFrom="column">
                  <wp:posOffset>-754380</wp:posOffset>
                </wp:positionH>
                <wp:positionV relativeFrom="paragraph">
                  <wp:posOffset>-739140</wp:posOffset>
                </wp:positionV>
                <wp:extent cx="3939540" cy="345440"/>
                <wp:effectExtent l="0" t="0" r="0" b="0"/>
                <wp:wrapNone/>
                <wp:docPr id="2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9540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010B6B" w14:textId="1FB06622" w:rsidR="003437D3" w:rsidRPr="00D54C16" w:rsidRDefault="003437D3">
                            <w:pPr>
                              <w:pStyle w:val="a7"/>
                              <w:spacing w:before="0" w:beforeAutospacing="0" w:after="0" w:afterAutospacing="0" w:line="400" w:lineRule="exact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882EEB"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-59.4pt;margin-top:-58.2pt;width:310.2pt;height:2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" filled="f" stroked="f">
                <v:textbox style="mso-fit-shape-to-text:t">
                  <w:txbxContent>
                    <w:p w14:paraId="5E010B6B" w14:textId="1FB06622" w:rsidR="003437D3" w:rsidRPr="00D54C16" w:rsidRDefault="003437D3">
                      <w:pPr>
                        <w:pStyle w:val="a7"/>
                        <w:spacing w:before="0" w:beforeAutospacing="0" w:after="0" w:afterAutospacing="0" w:line="4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941E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BC97F" wp14:editId="770DFE33">
                <wp:simplePos x="0" y="0"/>
                <wp:positionH relativeFrom="column">
                  <wp:posOffset>-726440</wp:posOffset>
                </wp:positionH>
                <wp:positionV relativeFrom="paragraph">
                  <wp:posOffset>106045</wp:posOffset>
                </wp:positionV>
                <wp:extent cx="1788160" cy="579120"/>
                <wp:effectExtent l="0" t="0" r="0" b="0"/>
                <wp:wrapNone/>
                <wp:docPr id="25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978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E3151C" w14:textId="086D02F9" w:rsidR="003437D3" w:rsidRDefault="00FF5B5A">
                            <w:pPr>
                              <w:pStyle w:val="a7"/>
                              <w:spacing w:before="0" w:beforeAutospacing="0" w:after="0" w:afterAutospacing="0" w:line="768" w:lineRule="exact"/>
                              <w:jc w:val="both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596166"/>
                                <w:spacing w:val="60"/>
                                <w:sz w:val="48"/>
                                <w:szCs w:val="48"/>
                              </w:rPr>
                              <w:t xml:space="preserve">鲁 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color w:val="596166"/>
                                <w:spacing w:val="60"/>
                                <w:sz w:val="48"/>
                                <w:szCs w:val="48"/>
                              </w:rPr>
                              <w:t xml:space="preserve"> 锋</w:t>
                            </w:r>
                          </w:p>
                        </w:txbxContent>
                      </wps:txbx>
                      <wps:bodyPr wrap="square" lIns="54000" tIns="45720" rIns="54000" bIns="4572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BC97F" id="文本框 104" o:spid="_x0000_s1027" type="#_x0000_t202" style="position:absolute;left:0;text-align:left;margin-left:-57.2pt;margin-top:8.35pt;width:140.8pt;height:4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" filled="f" stroked="f">
                <v:textbox style="mso-fit-shape-to-text:t" inset="1.5mm,,1.5mm">
                  <w:txbxContent>
                    <w:p w14:paraId="09E3151C" w14:textId="086D02F9" w:rsidR="003437D3" w:rsidRDefault="00FF5B5A">
                      <w:pPr>
                        <w:pStyle w:val="a7"/>
                        <w:spacing w:before="0" w:beforeAutospacing="0" w:after="0" w:afterAutospacing="0" w:line="768" w:lineRule="exact"/>
                        <w:jc w:val="both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596166"/>
                          <w:spacing w:val="60"/>
                          <w:sz w:val="48"/>
                          <w:szCs w:val="48"/>
                        </w:rPr>
                        <w:t xml:space="preserve">鲁 </w:t>
                      </w:r>
                      <w:r>
                        <w:rPr>
                          <w:rFonts w:ascii="微软雅黑" w:eastAsia="微软雅黑" w:hAnsi="微软雅黑" w:cstheme="minorBidi"/>
                          <w:color w:val="596166"/>
                          <w:spacing w:val="60"/>
                          <w:sz w:val="48"/>
                          <w:szCs w:val="48"/>
                        </w:rPr>
                        <w:t xml:space="preserve"> 锋</w:t>
                      </w:r>
                    </w:p>
                  </w:txbxContent>
                </v:textbox>
              </v:shape>
            </w:pict>
          </mc:Fallback>
        </mc:AlternateContent>
      </w:r>
      <w:r w:rsidR="00941E02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EDDEE66" wp14:editId="530FB345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7559675" cy="1336675"/>
                <wp:effectExtent l="0" t="0" r="381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4" cy="1336383"/>
                        </a:xfrm>
                        <a:prstGeom prst="rect">
                          <a:avLst/>
                        </a:prstGeom>
                        <a:solidFill>
                          <a:srgbClr val="5961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ADACBC5" id="矩形 4" o:spid="_x0000_s1026" style="position:absolute;left:0;text-align:left;margin-left:-90pt;margin-top:-1in;width:595.25pt;height:105.2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" fillcolor="#596166" stroked="f" strokeweight="1pt"/>
            </w:pict>
          </mc:Fallback>
        </mc:AlternateContent>
      </w:r>
      <w:r w:rsidR="00941E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D2D6B" wp14:editId="3DA4230F">
                <wp:simplePos x="0" y="0"/>
                <wp:positionH relativeFrom="column">
                  <wp:posOffset>943610</wp:posOffset>
                </wp:positionH>
                <wp:positionV relativeFrom="paragraph">
                  <wp:posOffset>12065</wp:posOffset>
                </wp:positionV>
                <wp:extent cx="1677670" cy="726440"/>
                <wp:effectExtent l="0" t="0" r="0" b="0"/>
                <wp:wrapNone/>
                <wp:docPr id="2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726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2D95D6" w14:textId="7DC4982B" w:rsidR="003437D3" w:rsidRDefault="007A294B">
                            <w:pPr>
                              <w:pStyle w:val="a7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ascii="方正兰亭黑简体" w:eastAsia="方正兰亭黑简体" w:cstheme="minorBidi" w:hint="eastAsia"/>
                                <w:color w:val="596166"/>
                                <w:sz w:val="21"/>
                                <w:szCs w:val="21"/>
                              </w:rPr>
                              <w:t>年龄</w:t>
                            </w:r>
                            <w:r w:rsidR="00941E02">
                              <w:rPr>
                                <w:rFonts w:ascii="方正兰亭黑简体" w:eastAsia="方正兰亭黑简体" w:cstheme="minorBidi" w:hint="eastAsia"/>
                                <w:color w:val="596166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方正兰亭黑简体" w:eastAsia="方正兰亭黑简体" w:cstheme="minorBidi"/>
                                <w:color w:val="596166"/>
                                <w:sz w:val="21"/>
                                <w:szCs w:val="21"/>
                              </w:rPr>
                              <w:t>2</w:t>
                            </w:r>
                            <w:r w:rsidR="00FF5B5A">
                              <w:rPr>
                                <w:rFonts w:ascii="方正兰亭黑简体" w:eastAsia="方正兰亭黑简体" w:cstheme="minorBidi"/>
                                <w:color w:val="596166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方正兰亭黑简体" w:eastAsia="方正兰亭黑简体" w:cstheme="minorBidi"/>
                                <w:color w:val="596166"/>
                                <w:sz w:val="21"/>
                                <w:szCs w:val="21"/>
                              </w:rPr>
                              <w:t>岁</w:t>
                            </w:r>
                          </w:p>
                          <w:p w14:paraId="40D9EBB0" w14:textId="3A69866B" w:rsidR="003437D3" w:rsidRDefault="00941E02">
                            <w:pPr>
                              <w:pStyle w:val="a7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ascii="方正兰亭黑简体" w:eastAsia="方正兰亭黑简体" w:cstheme="minorBidi" w:hint="eastAsia"/>
                                <w:color w:val="596166"/>
                                <w:sz w:val="21"/>
                                <w:szCs w:val="21"/>
                              </w:rPr>
                              <w:t>现居：</w:t>
                            </w:r>
                            <w:r w:rsidR="002E7D1D">
                              <w:rPr>
                                <w:rFonts w:ascii="方正兰亭黑简体" w:eastAsia="方正兰亭黑简体" w:cstheme="minorBidi" w:hint="eastAsia"/>
                                <w:color w:val="596166"/>
                                <w:sz w:val="21"/>
                                <w:szCs w:val="21"/>
                              </w:rPr>
                              <w:t>上海市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D2D6B" id="文本框 106" o:spid="_x0000_s1028" type="#_x0000_t202" style="position:absolute;left:0;text-align:left;margin-left:74.3pt;margin-top:.95pt;width:132.1pt;height:5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" filled="f" stroked="f">
                <v:textbox style="mso-fit-shape-to-text:t">
                  <w:txbxContent>
                    <w:p w14:paraId="052D95D6" w14:textId="7DC4982B" w:rsidR="003437D3" w:rsidRDefault="007A294B">
                      <w:pPr>
                        <w:pStyle w:val="a7"/>
                        <w:spacing w:before="0" w:beforeAutospacing="0" w:after="0" w:afterAutospacing="0" w:line="500" w:lineRule="exact"/>
                      </w:pPr>
                      <w:r>
                        <w:rPr>
                          <w:rFonts w:ascii="方正兰亭黑简体" w:eastAsia="方正兰亭黑简体" w:cstheme="minorBidi" w:hint="eastAsia"/>
                          <w:color w:val="596166"/>
                          <w:sz w:val="21"/>
                          <w:szCs w:val="21"/>
                        </w:rPr>
                        <w:t>年龄</w:t>
                      </w:r>
                      <w:r w:rsidR="00941E02">
                        <w:rPr>
                          <w:rFonts w:ascii="方正兰亭黑简体" w:eastAsia="方正兰亭黑简体" w:cstheme="minorBidi" w:hint="eastAsia"/>
                          <w:color w:val="596166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ascii="方正兰亭黑简体" w:eastAsia="方正兰亭黑简体" w:cstheme="minorBidi"/>
                          <w:color w:val="596166"/>
                          <w:sz w:val="21"/>
                          <w:szCs w:val="21"/>
                        </w:rPr>
                        <w:t>2</w:t>
                      </w:r>
                      <w:r w:rsidR="00FF5B5A">
                        <w:rPr>
                          <w:rFonts w:ascii="方正兰亭黑简体" w:eastAsia="方正兰亭黑简体" w:cstheme="minorBidi"/>
                          <w:color w:val="596166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方正兰亭黑简体" w:eastAsia="方正兰亭黑简体" w:cstheme="minorBidi"/>
                          <w:color w:val="596166"/>
                          <w:sz w:val="21"/>
                          <w:szCs w:val="21"/>
                        </w:rPr>
                        <w:t>岁</w:t>
                      </w:r>
                    </w:p>
                    <w:p w14:paraId="40D9EBB0" w14:textId="3A69866B" w:rsidR="003437D3" w:rsidRDefault="00941E02">
                      <w:pPr>
                        <w:pStyle w:val="a7"/>
                        <w:spacing w:before="0" w:beforeAutospacing="0" w:after="0" w:afterAutospacing="0" w:line="500" w:lineRule="exact"/>
                      </w:pPr>
                      <w:r>
                        <w:rPr>
                          <w:rFonts w:ascii="方正兰亭黑简体" w:eastAsia="方正兰亭黑简体" w:cstheme="minorBidi" w:hint="eastAsia"/>
                          <w:color w:val="596166"/>
                          <w:sz w:val="21"/>
                          <w:szCs w:val="21"/>
                        </w:rPr>
                        <w:t>现居：</w:t>
                      </w:r>
                      <w:r w:rsidR="002E7D1D">
                        <w:rPr>
                          <w:rFonts w:ascii="方正兰亭黑简体" w:eastAsia="方正兰亭黑简体" w:cstheme="minorBidi" w:hint="eastAsia"/>
                          <w:color w:val="596166"/>
                          <w:sz w:val="21"/>
                          <w:szCs w:val="21"/>
                        </w:rPr>
                        <w:t>上海市</w:t>
                      </w:r>
                    </w:p>
                  </w:txbxContent>
                </v:textbox>
              </v:shape>
            </w:pict>
          </mc:Fallback>
        </mc:AlternateContent>
      </w:r>
      <w:r w:rsidR="00941E0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1D156" wp14:editId="5E28B6BE">
                <wp:simplePos x="0" y="0"/>
                <wp:positionH relativeFrom="column">
                  <wp:posOffset>770255</wp:posOffset>
                </wp:positionH>
                <wp:positionV relativeFrom="paragraph">
                  <wp:posOffset>167640</wp:posOffset>
                </wp:positionV>
                <wp:extent cx="184150" cy="172720"/>
                <wp:effectExtent l="0" t="0" r="6985" b="0"/>
                <wp:wrapNone/>
                <wp:docPr id="27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32" cy="172991"/>
                        </a:xfrm>
                        <a:custGeom>
                          <a:avLst/>
                          <a:gdLst>
                            <a:gd name="T0" fmla="*/ 186557 w 1993900"/>
                            <a:gd name="T1" fmla="*/ 1472016 h 1873250"/>
                            <a:gd name="T2" fmla="*/ 1296550 w 1993900"/>
                            <a:gd name="T3" fmla="*/ 576666 h 1873250"/>
                            <a:gd name="T4" fmla="*/ 1153710 w 1993900"/>
                            <a:gd name="T5" fmla="*/ 1135821 h 1873250"/>
                            <a:gd name="T6" fmla="*/ 1097106 w 1993900"/>
                            <a:gd name="T7" fmla="*/ 797974 h 1873250"/>
                            <a:gd name="T8" fmla="*/ 1032144 w 1993900"/>
                            <a:gd name="T9" fmla="*/ 704592 h 1873250"/>
                            <a:gd name="T10" fmla="*/ 1078871 w 1993900"/>
                            <a:gd name="T11" fmla="*/ 694343 h 1873250"/>
                            <a:gd name="T12" fmla="*/ 1116861 w 1993900"/>
                            <a:gd name="T13" fmla="*/ 676502 h 1873250"/>
                            <a:gd name="T14" fmla="*/ 1146872 w 1993900"/>
                            <a:gd name="T15" fmla="*/ 652207 h 1873250"/>
                            <a:gd name="T16" fmla="*/ 1168526 w 1993900"/>
                            <a:gd name="T17" fmla="*/ 620700 h 1873250"/>
                            <a:gd name="T18" fmla="*/ 1184861 w 1993900"/>
                            <a:gd name="T19" fmla="*/ 576666 h 1873250"/>
                            <a:gd name="T20" fmla="*/ 568770 w 1993900"/>
                            <a:gd name="T21" fmla="*/ 1239833 h 1873250"/>
                            <a:gd name="T22" fmla="*/ 673241 w 1993900"/>
                            <a:gd name="T23" fmla="*/ 791901 h 1873250"/>
                            <a:gd name="T24" fmla="*/ 568770 w 1993900"/>
                            <a:gd name="T25" fmla="*/ 802909 h 1873250"/>
                            <a:gd name="T26" fmla="*/ 609419 w 1993900"/>
                            <a:gd name="T27" fmla="*/ 698519 h 1873250"/>
                            <a:gd name="T28" fmla="*/ 650068 w 1993900"/>
                            <a:gd name="T29" fmla="*/ 682954 h 1873250"/>
                            <a:gd name="T30" fmla="*/ 682739 w 1993900"/>
                            <a:gd name="T31" fmla="*/ 660938 h 1873250"/>
                            <a:gd name="T32" fmla="*/ 707052 w 1993900"/>
                            <a:gd name="T33" fmla="*/ 632088 h 1873250"/>
                            <a:gd name="T34" fmla="*/ 724147 w 1993900"/>
                            <a:gd name="T35" fmla="*/ 596405 h 1873250"/>
                            <a:gd name="T36" fmla="*/ 214659 w 1993900"/>
                            <a:gd name="T37" fmla="*/ 266708 h 1873250"/>
                            <a:gd name="T38" fmla="*/ 171803 w 1993900"/>
                            <a:gd name="T39" fmla="*/ 295920 h 1873250"/>
                            <a:gd name="T40" fmla="*/ 151323 w 1993900"/>
                            <a:gd name="T41" fmla="*/ 344102 h 1873250"/>
                            <a:gd name="T42" fmla="*/ 158150 w 1993900"/>
                            <a:gd name="T43" fmla="*/ 1583935 h 1873250"/>
                            <a:gd name="T44" fmla="*/ 190766 w 1993900"/>
                            <a:gd name="T45" fmla="*/ 1623770 h 1873250"/>
                            <a:gd name="T46" fmla="*/ 241586 w 1993900"/>
                            <a:gd name="T47" fmla="*/ 1639325 h 1873250"/>
                            <a:gd name="T48" fmla="*/ 1706270 w 1993900"/>
                            <a:gd name="T49" fmla="*/ 1627944 h 1873250"/>
                            <a:gd name="T50" fmla="*/ 1743058 w 1993900"/>
                            <a:gd name="T51" fmla="*/ 1591902 h 1873250"/>
                            <a:gd name="T52" fmla="*/ 1754056 w 1993900"/>
                            <a:gd name="T53" fmla="*/ 353207 h 1873250"/>
                            <a:gd name="T54" fmla="*/ 1738127 w 1993900"/>
                            <a:gd name="T55" fmla="*/ 302749 h 1873250"/>
                            <a:gd name="T56" fmla="*/ 1698306 w 1993900"/>
                            <a:gd name="T57" fmla="*/ 269743 h 1873250"/>
                            <a:gd name="T58" fmla="*/ 1541294 w 1993900"/>
                            <a:gd name="T59" fmla="*/ 323995 h 1873250"/>
                            <a:gd name="T60" fmla="*/ 334125 w 1993900"/>
                            <a:gd name="T61" fmla="*/ 262534 h 1873250"/>
                            <a:gd name="T62" fmla="*/ 1334979 w 1993900"/>
                            <a:gd name="T63" fmla="*/ 206006 h 1873250"/>
                            <a:gd name="T64" fmla="*/ 1663414 w 1993900"/>
                            <a:gd name="T65" fmla="*/ 111160 h 1873250"/>
                            <a:gd name="T66" fmla="*/ 1735094 w 1993900"/>
                            <a:gd name="T67" fmla="*/ 122162 h 1873250"/>
                            <a:gd name="T68" fmla="*/ 1798429 w 1993900"/>
                            <a:gd name="T69" fmla="*/ 152513 h 1873250"/>
                            <a:gd name="T70" fmla="*/ 1849629 w 1993900"/>
                            <a:gd name="T71" fmla="*/ 199557 h 1873250"/>
                            <a:gd name="T72" fmla="*/ 1886037 w 1993900"/>
                            <a:gd name="T73" fmla="*/ 259120 h 1873250"/>
                            <a:gd name="T74" fmla="*/ 1903862 w 1993900"/>
                            <a:gd name="T75" fmla="*/ 328927 h 1873250"/>
                            <a:gd name="T76" fmla="*/ 1902346 w 1993900"/>
                            <a:gd name="T77" fmla="*/ 1585453 h 1873250"/>
                            <a:gd name="T78" fmla="*/ 1881107 w 1993900"/>
                            <a:gd name="T79" fmla="*/ 1653362 h 1873250"/>
                            <a:gd name="T80" fmla="*/ 1842044 w 1993900"/>
                            <a:gd name="T81" fmla="*/ 1711029 h 1873250"/>
                            <a:gd name="T82" fmla="*/ 1788568 w 1993900"/>
                            <a:gd name="T83" fmla="*/ 1755417 h 1873250"/>
                            <a:gd name="T84" fmla="*/ 1723716 w 1993900"/>
                            <a:gd name="T85" fmla="*/ 1782733 h 1873250"/>
                            <a:gd name="T86" fmla="*/ 241586 w 1993900"/>
                            <a:gd name="T87" fmla="*/ 1790700 h 1873250"/>
                            <a:gd name="T88" fmla="*/ 169906 w 1993900"/>
                            <a:gd name="T89" fmla="*/ 1779698 h 1873250"/>
                            <a:gd name="T90" fmla="*/ 106191 w 1993900"/>
                            <a:gd name="T91" fmla="*/ 1748968 h 1873250"/>
                            <a:gd name="T92" fmla="*/ 54992 w 1993900"/>
                            <a:gd name="T93" fmla="*/ 1702303 h 1873250"/>
                            <a:gd name="T94" fmla="*/ 18963 w 1993900"/>
                            <a:gd name="T95" fmla="*/ 1642740 h 1873250"/>
                            <a:gd name="T96" fmla="*/ 1138 w 1993900"/>
                            <a:gd name="T97" fmla="*/ 1573312 h 1873250"/>
                            <a:gd name="T98" fmla="*/ 2655 w 1993900"/>
                            <a:gd name="T99" fmla="*/ 316408 h 1873250"/>
                            <a:gd name="T100" fmla="*/ 23514 w 1993900"/>
                            <a:gd name="T101" fmla="*/ 248497 h 1873250"/>
                            <a:gd name="T102" fmla="*/ 62577 w 1993900"/>
                            <a:gd name="T103" fmla="*/ 190451 h 1873250"/>
                            <a:gd name="T104" fmla="*/ 116432 w 1993900"/>
                            <a:gd name="T105" fmla="*/ 146064 h 1873250"/>
                            <a:gd name="T106" fmla="*/ 181284 w 1993900"/>
                            <a:gd name="T107" fmla="*/ 118748 h 1873250"/>
                            <a:gd name="T108" fmla="*/ 363706 w 1993900"/>
                            <a:gd name="T109" fmla="*/ 111160 h 1873250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1993900" h="1873250">
                              <a:moveTo>
                                <a:pt x="195263" y="1631950"/>
                              </a:moveTo>
                              <a:lnTo>
                                <a:pt x="1766888" y="1631950"/>
                              </a:lnTo>
                              <a:lnTo>
                                <a:pt x="1766888" y="1663700"/>
                              </a:lnTo>
                              <a:lnTo>
                                <a:pt x="195263" y="1663700"/>
                              </a:lnTo>
                              <a:lnTo>
                                <a:pt x="195263" y="1631950"/>
                              </a:lnTo>
                              <a:close/>
                              <a:moveTo>
                                <a:pt x="195263" y="1539875"/>
                              </a:moveTo>
                              <a:lnTo>
                                <a:pt x="1766888" y="1539875"/>
                              </a:lnTo>
                              <a:lnTo>
                                <a:pt x="1766888" y="1570038"/>
                              </a:lnTo>
                              <a:lnTo>
                                <a:pt x="195263" y="1570038"/>
                              </a:lnTo>
                              <a:lnTo>
                                <a:pt x="195263" y="1539875"/>
                              </a:lnTo>
                              <a:close/>
                              <a:moveTo>
                                <a:pt x="1240155" y="603250"/>
                              </a:moveTo>
                              <a:lnTo>
                                <a:pt x="1357056" y="603250"/>
                              </a:lnTo>
                              <a:lnTo>
                                <a:pt x="1357056" y="1188182"/>
                              </a:lnTo>
                              <a:lnTo>
                                <a:pt x="1493838" y="1188182"/>
                              </a:lnTo>
                              <a:lnTo>
                                <a:pt x="1493838" y="1296988"/>
                              </a:lnTo>
                              <a:lnTo>
                                <a:pt x="1071563" y="1296988"/>
                              </a:lnTo>
                              <a:lnTo>
                                <a:pt x="1071563" y="1188182"/>
                              </a:lnTo>
                              <a:lnTo>
                                <a:pt x="1207550" y="1188182"/>
                              </a:lnTo>
                              <a:lnTo>
                                <a:pt x="1207550" y="820068"/>
                              </a:lnTo>
                              <a:lnTo>
                                <a:pt x="1201586" y="822053"/>
                              </a:lnTo>
                              <a:lnTo>
                                <a:pt x="1194826" y="824833"/>
                              </a:lnTo>
                              <a:lnTo>
                                <a:pt x="1180909" y="828407"/>
                              </a:lnTo>
                              <a:lnTo>
                                <a:pt x="1165402" y="831981"/>
                              </a:lnTo>
                              <a:lnTo>
                                <a:pt x="1148304" y="834760"/>
                              </a:lnTo>
                              <a:lnTo>
                                <a:pt x="1130809" y="837143"/>
                              </a:lnTo>
                              <a:lnTo>
                                <a:pt x="1111723" y="838732"/>
                              </a:lnTo>
                              <a:lnTo>
                                <a:pt x="1091842" y="839526"/>
                              </a:lnTo>
                              <a:lnTo>
                                <a:pt x="1071563" y="839923"/>
                              </a:lnTo>
                              <a:lnTo>
                                <a:pt x="1071563" y="738265"/>
                              </a:lnTo>
                              <a:lnTo>
                                <a:pt x="1080311" y="737073"/>
                              </a:lnTo>
                              <a:lnTo>
                                <a:pt x="1089456" y="735882"/>
                              </a:lnTo>
                              <a:lnTo>
                                <a:pt x="1097806" y="734294"/>
                              </a:lnTo>
                              <a:lnTo>
                                <a:pt x="1106156" y="732705"/>
                              </a:lnTo>
                              <a:lnTo>
                                <a:pt x="1114109" y="730720"/>
                              </a:lnTo>
                              <a:lnTo>
                                <a:pt x="1121664" y="728734"/>
                              </a:lnTo>
                              <a:lnTo>
                                <a:pt x="1129218" y="726352"/>
                              </a:lnTo>
                              <a:lnTo>
                                <a:pt x="1136376" y="723969"/>
                              </a:lnTo>
                              <a:lnTo>
                                <a:pt x="1143931" y="720792"/>
                              </a:lnTo>
                              <a:lnTo>
                                <a:pt x="1150690" y="718012"/>
                              </a:lnTo>
                              <a:lnTo>
                                <a:pt x="1156654" y="714438"/>
                              </a:lnTo>
                              <a:lnTo>
                                <a:pt x="1163016" y="711262"/>
                              </a:lnTo>
                              <a:lnTo>
                                <a:pt x="1168981" y="707688"/>
                              </a:lnTo>
                              <a:lnTo>
                                <a:pt x="1174945" y="704114"/>
                              </a:lnTo>
                              <a:lnTo>
                                <a:pt x="1180512" y="699746"/>
                              </a:lnTo>
                              <a:lnTo>
                                <a:pt x="1186079" y="695775"/>
                              </a:lnTo>
                              <a:lnTo>
                                <a:pt x="1191248" y="691407"/>
                              </a:lnTo>
                              <a:lnTo>
                                <a:pt x="1195621" y="686641"/>
                              </a:lnTo>
                              <a:lnTo>
                                <a:pt x="1200393" y="682273"/>
                              </a:lnTo>
                              <a:lnTo>
                                <a:pt x="1204767" y="677111"/>
                              </a:lnTo>
                              <a:lnTo>
                                <a:pt x="1208743" y="671551"/>
                              </a:lnTo>
                              <a:lnTo>
                                <a:pt x="1213117" y="666389"/>
                              </a:lnTo>
                              <a:lnTo>
                                <a:pt x="1216298" y="661227"/>
                              </a:lnTo>
                              <a:lnTo>
                                <a:pt x="1220274" y="655270"/>
                              </a:lnTo>
                              <a:lnTo>
                                <a:pt x="1223057" y="649314"/>
                              </a:lnTo>
                              <a:lnTo>
                                <a:pt x="1226636" y="643357"/>
                              </a:lnTo>
                              <a:lnTo>
                                <a:pt x="1229022" y="637003"/>
                              </a:lnTo>
                              <a:lnTo>
                                <a:pt x="1231407" y="630650"/>
                              </a:lnTo>
                              <a:lnTo>
                                <a:pt x="1234191" y="623899"/>
                              </a:lnTo>
                              <a:lnTo>
                                <a:pt x="1236179" y="617148"/>
                              </a:lnTo>
                              <a:lnTo>
                                <a:pt x="1240155" y="603250"/>
                              </a:lnTo>
                              <a:close/>
                              <a:moveTo>
                                <a:pt x="763507" y="603250"/>
                              </a:moveTo>
                              <a:lnTo>
                                <a:pt x="880806" y="603250"/>
                              </a:lnTo>
                              <a:lnTo>
                                <a:pt x="880806" y="1188182"/>
                              </a:lnTo>
                              <a:lnTo>
                                <a:pt x="1017588" y="1188182"/>
                              </a:lnTo>
                              <a:lnTo>
                                <a:pt x="1017588" y="1296988"/>
                              </a:lnTo>
                              <a:lnTo>
                                <a:pt x="595313" y="1296988"/>
                              </a:lnTo>
                              <a:lnTo>
                                <a:pt x="595313" y="1188182"/>
                              </a:lnTo>
                              <a:lnTo>
                                <a:pt x="731300" y="1188182"/>
                              </a:lnTo>
                              <a:lnTo>
                                <a:pt x="731300" y="820068"/>
                              </a:lnTo>
                              <a:lnTo>
                                <a:pt x="725336" y="822053"/>
                              </a:lnTo>
                              <a:lnTo>
                                <a:pt x="718576" y="824833"/>
                              </a:lnTo>
                              <a:lnTo>
                                <a:pt x="704659" y="828407"/>
                              </a:lnTo>
                              <a:lnTo>
                                <a:pt x="688754" y="831981"/>
                              </a:lnTo>
                              <a:lnTo>
                                <a:pt x="672054" y="834760"/>
                              </a:lnTo>
                              <a:lnTo>
                                <a:pt x="654161" y="837143"/>
                              </a:lnTo>
                              <a:lnTo>
                                <a:pt x="635473" y="838732"/>
                              </a:lnTo>
                              <a:lnTo>
                                <a:pt x="615592" y="839526"/>
                              </a:lnTo>
                              <a:lnTo>
                                <a:pt x="595313" y="839923"/>
                              </a:lnTo>
                              <a:lnTo>
                                <a:pt x="595313" y="738265"/>
                              </a:lnTo>
                              <a:lnTo>
                                <a:pt x="604061" y="737073"/>
                              </a:lnTo>
                              <a:lnTo>
                                <a:pt x="612809" y="735882"/>
                              </a:lnTo>
                              <a:lnTo>
                                <a:pt x="621159" y="734294"/>
                              </a:lnTo>
                              <a:lnTo>
                                <a:pt x="629906" y="732705"/>
                              </a:lnTo>
                              <a:lnTo>
                                <a:pt x="637859" y="730720"/>
                              </a:lnTo>
                              <a:lnTo>
                                <a:pt x="645414" y="728734"/>
                              </a:lnTo>
                              <a:lnTo>
                                <a:pt x="652968" y="726352"/>
                              </a:lnTo>
                              <a:lnTo>
                                <a:pt x="660126" y="723969"/>
                              </a:lnTo>
                              <a:lnTo>
                                <a:pt x="667283" y="720792"/>
                              </a:lnTo>
                              <a:lnTo>
                                <a:pt x="674042" y="718012"/>
                              </a:lnTo>
                              <a:lnTo>
                                <a:pt x="680404" y="714438"/>
                              </a:lnTo>
                              <a:lnTo>
                                <a:pt x="686766" y="711262"/>
                              </a:lnTo>
                              <a:lnTo>
                                <a:pt x="692731" y="707688"/>
                              </a:lnTo>
                              <a:lnTo>
                                <a:pt x="698695" y="704114"/>
                              </a:lnTo>
                              <a:lnTo>
                                <a:pt x="704262" y="699746"/>
                              </a:lnTo>
                              <a:lnTo>
                                <a:pt x="709431" y="695775"/>
                              </a:lnTo>
                              <a:lnTo>
                                <a:pt x="714600" y="691407"/>
                              </a:lnTo>
                              <a:lnTo>
                                <a:pt x="719371" y="686641"/>
                              </a:lnTo>
                              <a:lnTo>
                                <a:pt x="724143" y="682273"/>
                              </a:lnTo>
                              <a:lnTo>
                                <a:pt x="728119" y="677111"/>
                              </a:lnTo>
                              <a:lnTo>
                                <a:pt x="732493" y="671551"/>
                              </a:lnTo>
                              <a:lnTo>
                                <a:pt x="736469" y="666389"/>
                              </a:lnTo>
                              <a:lnTo>
                                <a:pt x="740048" y="661227"/>
                              </a:lnTo>
                              <a:lnTo>
                                <a:pt x="744024" y="655270"/>
                              </a:lnTo>
                              <a:lnTo>
                                <a:pt x="746807" y="649314"/>
                              </a:lnTo>
                              <a:lnTo>
                                <a:pt x="749988" y="643357"/>
                              </a:lnTo>
                              <a:lnTo>
                                <a:pt x="752772" y="637003"/>
                              </a:lnTo>
                              <a:lnTo>
                                <a:pt x="755157" y="630650"/>
                              </a:lnTo>
                              <a:lnTo>
                                <a:pt x="757941" y="623899"/>
                              </a:lnTo>
                              <a:lnTo>
                                <a:pt x="759929" y="617148"/>
                              </a:lnTo>
                              <a:lnTo>
                                <a:pt x="763507" y="603250"/>
                              </a:lnTo>
                              <a:close/>
                              <a:moveTo>
                                <a:pt x="252860" y="274637"/>
                              </a:moveTo>
                              <a:lnTo>
                                <a:pt x="243333" y="275431"/>
                              </a:lnTo>
                              <a:lnTo>
                                <a:pt x="233806" y="276622"/>
                              </a:lnTo>
                              <a:lnTo>
                                <a:pt x="224676" y="279003"/>
                              </a:lnTo>
                              <a:lnTo>
                                <a:pt x="216340" y="282178"/>
                              </a:lnTo>
                              <a:lnTo>
                                <a:pt x="207607" y="286147"/>
                              </a:lnTo>
                              <a:lnTo>
                                <a:pt x="199668" y="290909"/>
                              </a:lnTo>
                              <a:lnTo>
                                <a:pt x="192523" y="296465"/>
                              </a:lnTo>
                              <a:lnTo>
                                <a:pt x="185774" y="302815"/>
                              </a:lnTo>
                              <a:lnTo>
                                <a:pt x="179820" y="309562"/>
                              </a:lnTo>
                              <a:lnTo>
                                <a:pt x="174263" y="316706"/>
                              </a:lnTo>
                              <a:lnTo>
                                <a:pt x="169499" y="324644"/>
                              </a:lnTo>
                              <a:lnTo>
                                <a:pt x="165530" y="332581"/>
                              </a:lnTo>
                              <a:lnTo>
                                <a:pt x="162354" y="341312"/>
                              </a:lnTo>
                              <a:lnTo>
                                <a:pt x="159972" y="350837"/>
                              </a:lnTo>
                              <a:lnTo>
                                <a:pt x="158385" y="359965"/>
                              </a:lnTo>
                              <a:lnTo>
                                <a:pt x="157988" y="369490"/>
                              </a:lnTo>
                              <a:lnTo>
                                <a:pt x="157988" y="1619647"/>
                              </a:lnTo>
                              <a:lnTo>
                                <a:pt x="158385" y="1629569"/>
                              </a:lnTo>
                              <a:lnTo>
                                <a:pt x="159972" y="1639094"/>
                              </a:lnTo>
                              <a:lnTo>
                                <a:pt x="162354" y="1647825"/>
                              </a:lnTo>
                              <a:lnTo>
                                <a:pt x="165530" y="1656953"/>
                              </a:lnTo>
                              <a:lnTo>
                                <a:pt x="169499" y="1665288"/>
                              </a:lnTo>
                              <a:lnTo>
                                <a:pt x="174263" y="1672828"/>
                              </a:lnTo>
                              <a:lnTo>
                                <a:pt x="179820" y="1679972"/>
                              </a:lnTo>
                              <a:lnTo>
                                <a:pt x="185774" y="1686719"/>
                              </a:lnTo>
                              <a:lnTo>
                                <a:pt x="192523" y="1693069"/>
                              </a:lnTo>
                              <a:lnTo>
                                <a:pt x="199668" y="1698625"/>
                              </a:lnTo>
                              <a:lnTo>
                                <a:pt x="207607" y="1702991"/>
                              </a:lnTo>
                              <a:lnTo>
                                <a:pt x="216340" y="1707356"/>
                              </a:lnTo>
                              <a:lnTo>
                                <a:pt x="224676" y="1710531"/>
                              </a:lnTo>
                              <a:lnTo>
                                <a:pt x="233806" y="1712913"/>
                              </a:lnTo>
                              <a:lnTo>
                                <a:pt x="243333" y="1714103"/>
                              </a:lnTo>
                              <a:lnTo>
                                <a:pt x="252860" y="1714897"/>
                              </a:lnTo>
                              <a:lnTo>
                                <a:pt x="1741040" y="1714897"/>
                              </a:lnTo>
                              <a:lnTo>
                                <a:pt x="1750567" y="1714103"/>
                              </a:lnTo>
                              <a:lnTo>
                                <a:pt x="1759697" y="1712913"/>
                              </a:lnTo>
                              <a:lnTo>
                                <a:pt x="1769224" y="1710531"/>
                              </a:lnTo>
                              <a:lnTo>
                                <a:pt x="1777560" y="1707356"/>
                              </a:lnTo>
                              <a:lnTo>
                                <a:pt x="1785896" y="1702991"/>
                              </a:lnTo>
                              <a:lnTo>
                                <a:pt x="1794232" y="1698625"/>
                              </a:lnTo>
                              <a:lnTo>
                                <a:pt x="1801377" y="1693069"/>
                              </a:lnTo>
                              <a:lnTo>
                                <a:pt x="1808126" y="1686719"/>
                              </a:lnTo>
                              <a:lnTo>
                                <a:pt x="1813683" y="1679972"/>
                              </a:lnTo>
                              <a:lnTo>
                                <a:pt x="1819240" y="1672828"/>
                              </a:lnTo>
                              <a:lnTo>
                                <a:pt x="1824401" y="1665288"/>
                              </a:lnTo>
                              <a:lnTo>
                                <a:pt x="1828370" y="1656953"/>
                              </a:lnTo>
                              <a:lnTo>
                                <a:pt x="1831546" y="1647825"/>
                              </a:lnTo>
                              <a:lnTo>
                                <a:pt x="1833531" y="1639094"/>
                              </a:lnTo>
                              <a:lnTo>
                                <a:pt x="1835516" y="1629569"/>
                              </a:lnTo>
                              <a:lnTo>
                                <a:pt x="1835912" y="1619647"/>
                              </a:lnTo>
                              <a:lnTo>
                                <a:pt x="1835912" y="369490"/>
                              </a:lnTo>
                              <a:lnTo>
                                <a:pt x="1835516" y="359965"/>
                              </a:lnTo>
                              <a:lnTo>
                                <a:pt x="1833531" y="350837"/>
                              </a:lnTo>
                              <a:lnTo>
                                <a:pt x="1831546" y="341312"/>
                              </a:lnTo>
                              <a:lnTo>
                                <a:pt x="1828370" y="332581"/>
                              </a:lnTo>
                              <a:lnTo>
                                <a:pt x="1824401" y="324644"/>
                              </a:lnTo>
                              <a:lnTo>
                                <a:pt x="1819240" y="316706"/>
                              </a:lnTo>
                              <a:lnTo>
                                <a:pt x="1813683" y="309562"/>
                              </a:lnTo>
                              <a:lnTo>
                                <a:pt x="1808126" y="302815"/>
                              </a:lnTo>
                              <a:lnTo>
                                <a:pt x="1801377" y="296465"/>
                              </a:lnTo>
                              <a:lnTo>
                                <a:pt x="1794232" y="290909"/>
                              </a:lnTo>
                              <a:lnTo>
                                <a:pt x="1785896" y="286147"/>
                              </a:lnTo>
                              <a:lnTo>
                                <a:pt x="1777560" y="282178"/>
                              </a:lnTo>
                              <a:lnTo>
                                <a:pt x="1769224" y="279003"/>
                              </a:lnTo>
                              <a:lnTo>
                                <a:pt x="1759697" y="276622"/>
                              </a:lnTo>
                              <a:lnTo>
                                <a:pt x="1750567" y="275431"/>
                              </a:lnTo>
                              <a:lnTo>
                                <a:pt x="1741040" y="274637"/>
                              </a:lnTo>
                              <a:lnTo>
                                <a:pt x="1613221" y="274637"/>
                              </a:lnTo>
                              <a:lnTo>
                                <a:pt x="1613221" y="338931"/>
                              </a:lnTo>
                              <a:lnTo>
                                <a:pt x="1366316" y="338931"/>
                              </a:lnTo>
                              <a:lnTo>
                                <a:pt x="1366316" y="274637"/>
                              </a:lnTo>
                              <a:lnTo>
                                <a:pt x="596622" y="274637"/>
                              </a:lnTo>
                              <a:lnTo>
                                <a:pt x="596622" y="338931"/>
                              </a:lnTo>
                              <a:lnTo>
                                <a:pt x="349717" y="338931"/>
                              </a:lnTo>
                              <a:lnTo>
                                <a:pt x="349717" y="274637"/>
                              </a:lnTo>
                              <a:lnTo>
                                <a:pt x="252860" y="274637"/>
                              </a:lnTo>
                              <a:close/>
                              <a:moveTo>
                                <a:pt x="442207" y="0"/>
                              </a:moveTo>
                              <a:lnTo>
                                <a:pt x="565660" y="0"/>
                              </a:lnTo>
                              <a:lnTo>
                                <a:pt x="565660" y="116284"/>
                              </a:lnTo>
                              <a:lnTo>
                                <a:pt x="1397278" y="116284"/>
                              </a:lnTo>
                              <a:lnTo>
                                <a:pt x="1397278" y="215503"/>
                              </a:lnTo>
                              <a:lnTo>
                                <a:pt x="1397278" y="307975"/>
                              </a:lnTo>
                              <a:lnTo>
                                <a:pt x="1461188" y="307975"/>
                              </a:lnTo>
                              <a:lnTo>
                                <a:pt x="1461188" y="0"/>
                              </a:lnTo>
                              <a:lnTo>
                                <a:pt x="1551296" y="0"/>
                              </a:lnTo>
                              <a:lnTo>
                                <a:pt x="1551296" y="116284"/>
                              </a:lnTo>
                              <a:lnTo>
                                <a:pt x="1741040" y="116284"/>
                              </a:lnTo>
                              <a:lnTo>
                                <a:pt x="1754140" y="116681"/>
                              </a:lnTo>
                              <a:lnTo>
                                <a:pt x="1766446" y="117475"/>
                              </a:lnTo>
                              <a:lnTo>
                                <a:pt x="1779148" y="119062"/>
                              </a:lnTo>
                              <a:lnTo>
                                <a:pt x="1791851" y="121840"/>
                              </a:lnTo>
                              <a:lnTo>
                                <a:pt x="1804156" y="124222"/>
                              </a:lnTo>
                              <a:lnTo>
                                <a:pt x="1816065" y="127794"/>
                              </a:lnTo>
                              <a:lnTo>
                                <a:pt x="1827973" y="131762"/>
                              </a:lnTo>
                              <a:lnTo>
                                <a:pt x="1839088" y="136525"/>
                              </a:lnTo>
                              <a:lnTo>
                                <a:pt x="1850600" y="141684"/>
                              </a:lnTo>
                              <a:lnTo>
                                <a:pt x="1861318" y="147240"/>
                              </a:lnTo>
                              <a:lnTo>
                                <a:pt x="1872035" y="152797"/>
                              </a:lnTo>
                              <a:lnTo>
                                <a:pt x="1882356" y="159544"/>
                              </a:lnTo>
                              <a:lnTo>
                                <a:pt x="1892280" y="167084"/>
                              </a:lnTo>
                              <a:lnTo>
                                <a:pt x="1901807" y="174228"/>
                              </a:lnTo>
                              <a:lnTo>
                                <a:pt x="1911334" y="182165"/>
                              </a:lnTo>
                              <a:lnTo>
                                <a:pt x="1919670" y="190500"/>
                              </a:lnTo>
                              <a:lnTo>
                                <a:pt x="1928006" y="199231"/>
                              </a:lnTo>
                              <a:lnTo>
                                <a:pt x="1935945" y="208756"/>
                              </a:lnTo>
                              <a:lnTo>
                                <a:pt x="1943884" y="218281"/>
                              </a:lnTo>
                              <a:lnTo>
                                <a:pt x="1951029" y="228203"/>
                              </a:lnTo>
                              <a:lnTo>
                                <a:pt x="1957380" y="238125"/>
                              </a:lnTo>
                              <a:lnTo>
                                <a:pt x="1963732" y="249237"/>
                              </a:lnTo>
                              <a:lnTo>
                                <a:pt x="1968892" y="259953"/>
                              </a:lnTo>
                              <a:lnTo>
                                <a:pt x="1974052" y="271065"/>
                              </a:lnTo>
                              <a:lnTo>
                                <a:pt x="1978816" y="282575"/>
                              </a:lnTo>
                              <a:lnTo>
                                <a:pt x="1982389" y="294084"/>
                              </a:lnTo>
                              <a:lnTo>
                                <a:pt x="1985961" y="306387"/>
                              </a:lnTo>
                              <a:lnTo>
                                <a:pt x="1988740" y="318690"/>
                              </a:lnTo>
                              <a:lnTo>
                                <a:pt x="1991122" y="330994"/>
                              </a:lnTo>
                              <a:lnTo>
                                <a:pt x="1992709" y="344090"/>
                              </a:lnTo>
                              <a:lnTo>
                                <a:pt x="1993503" y="356790"/>
                              </a:lnTo>
                              <a:lnTo>
                                <a:pt x="1993900" y="369490"/>
                              </a:lnTo>
                              <a:lnTo>
                                <a:pt x="1993900" y="1619647"/>
                              </a:lnTo>
                              <a:lnTo>
                                <a:pt x="1993503" y="1632744"/>
                              </a:lnTo>
                              <a:lnTo>
                                <a:pt x="1992709" y="1645841"/>
                              </a:lnTo>
                              <a:lnTo>
                                <a:pt x="1991122" y="1658541"/>
                              </a:lnTo>
                              <a:lnTo>
                                <a:pt x="1988740" y="1670844"/>
                              </a:lnTo>
                              <a:lnTo>
                                <a:pt x="1985961" y="1682750"/>
                              </a:lnTo>
                              <a:lnTo>
                                <a:pt x="1982389" y="1695053"/>
                              </a:lnTo>
                              <a:lnTo>
                                <a:pt x="1978816" y="1706960"/>
                              </a:lnTo>
                              <a:lnTo>
                                <a:pt x="1974052" y="1718469"/>
                              </a:lnTo>
                              <a:lnTo>
                                <a:pt x="1968892" y="1729581"/>
                              </a:lnTo>
                              <a:lnTo>
                                <a:pt x="1963732" y="1740694"/>
                              </a:lnTo>
                              <a:lnTo>
                                <a:pt x="1957380" y="1751410"/>
                              </a:lnTo>
                              <a:lnTo>
                                <a:pt x="1951029" y="1761331"/>
                              </a:lnTo>
                              <a:lnTo>
                                <a:pt x="1943884" y="1771650"/>
                              </a:lnTo>
                              <a:lnTo>
                                <a:pt x="1935945" y="1780778"/>
                              </a:lnTo>
                              <a:lnTo>
                                <a:pt x="1928006" y="1789906"/>
                              </a:lnTo>
                              <a:lnTo>
                                <a:pt x="1919670" y="1799035"/>
                              </a:lnTo>
                              <a:lnTo>
                                <a:pt x="1911334" y="1807369"/>
                              </a:lnTo>
                              <a:lnTo>
                                <a:pt x="1901807" y="1815306"/>
                              </a:lnTo>
                              <a:lnTo>
                                <a:pt x="1892280" y="1822847"/>
                              </a:lnTo>
                              <a:lnTo>
                                <a:pt x="1882356" y="1829594"/>
                              </a:lnTo>
                              <a:lnTo>
                                <a:pt x="1872035" y="1836341"/>
                              </a:lnTo>
                              <a:lnTo>
                                <a:pt x="1861318" y="1842294"/>
                              </a:lnTo>
                              <a:lnTo>
                                <a:pt x="1850600" y="1848247"/>
                              </a:lnTo>
                              <a:lnTo>
                                <a:pt x="1839088" y="1853406"/>
                              </a:lnTo>
                              <a:lnTo>
                                <a:pt x="1827973" y="1857375"/>
                              </a:lnTo>
                              <a:lnTo>
                                <a:pt x="1816065" y="1861741"/>
                              </a:lnTo>
                              <a:lnTo>
                                <a:pt x="1804156" y="1864916"/>
                              </a:lnTo>
                              <a:lnTo>
                                <a:pt x="1791851" y="1868091"/>
                              </a:lnTo>
                              <a:lnTo>
                                <a:pt x="1779148" y="1870075"/>
                              </a:lnTo>
                              <a:lnTo>
                                <a:pt x="1766446" y="1871663"/>
                              </a:lnTo>
                              <a:lnTo>
                                <a:pt x="1754140" y="1872456"/>
                              </a:lnTo>
                              <a:lnTo>
                                <a:pt x="1741040" y="1873250"/>
                              </a:lnTo>
                              <a:lnTo>
                                <a:pt x="252860" y="1873250"/>
                              </a:lnTo>
                              <a:lnTo>
                                <a:pt x="239760" y="1872456"/>
                              </a:lnTo>
                              <a:lnTo>
                                <a:pt x="227058" y="1871663"/>
                              </a:lnTo>
                              <a:lnTo>
                                <a:pt x="214355" y="1870075"/>
                              </a:lnTo>
                              <a:lnTo>
                                <a:pt x="201653" y="1868091"/>
                              </a:lnTo>
                              <a:lnTo>
                                <a:pt x="189744" y="1864916"/>
                              </a:lnTo>
                              <a:lnTo>
                                <a:pt x="177835" y="1861741"/>
                              </a:lnTo>
                              <a:lnTo>
                                <a:pt x="165927" y="1857375"/>
                              </a:lnTo>
                              <a:lnTo>
                                <a:pt x="154018" y="1853406"/>
                              </a:lnTo>
                              <a:lnTo>
                                <a:pt x="143300" y="1848247"/>
                              </a:lnTo>
                              <a:lnTo>
                                <a:pt x="132186" y="1842294"/>
                              </a:lnTo>
                              <a:lnTo>
                                <a:pt x="121865" y="1836341"/>
                              </a:lnTo>
                              <a:lnTo>
                                <a:pt x="111147" y="1829594"/>
                              </a:lnTo>
                              <a:lnTo>
                                <a:pt x="101620" y="1822847"/>
                              </a:lnTo>
                              <a:lnTo>
                                <a:pt x="91696" y="1815306"/>
                              </a:lnTo>
                              <a:lnTo>
                                <a:pt x="82566" y="1807369"/>
                              </a:lnTo>
                              <a:lnTo>
                                <a:pt x="74230" y="1799035"/>
                              </a:lnTo>
                              <a:lnTo>
                                <a:pt x="65497" y="1789906"/>
                              </a:lnTo>
                              <a:lnTo>
                                <a:pt x="57558" y="1780778"/>
                              </a:lnTo>
                              <a:lnTo>
                                <a:pt x="50016" y="1771650"/>
                              </a:lnTo>
                              <a:lnTo>
                                <a:pt x="42871" y="1761331"/>
                              </a:lnTo>
                              <a:lnTo>
                                <a:pt x="36520" y="1751410"/>
                              </a:lnTo>
                              <a:lnTo>
                                <a:pt x="30168" y="1740694"/>
                              </a:lnTo>
                              <a:lnTo>
                                <a:pt x="24611" y="1729581"/>
                              </a:lnTo>
                              <a:lnTo>
                                <a:pt x="19848" y="1718469"/>
                              </a:lnTo>
                              <a:lnTo>
                                <a:pt x="15084" y="1706960"/>
                              </a:lnTo>
                              <a:lnTo>
                                <a:pt x="11115" y="1695053"/>
                              </a:lnTo>
                              <a:lnTo>
                                <a:pt x="7939" y="1682750"/>
                              </a:lnTo>
                              <a:lnTo>
                                <a:pt x="4763" y="1670844"/>
                              </a:lnTo>
                              <a:lnTo>
                                <a:pt x="2779" y="1658541"/>
                              </a:lnTo>
                              <a:lnTo>
                                <a:pt x="1191" y="1645841"/>
                              </a:lnTo>
                              <a:lnTo>
                                <a:pt x="0" y="1632744"/>
                              </a:lnTo>
                              <a:lnTo>
                                <a:pt x="0" y="1619647"/>
                              </a:lnTo>
                              <a:lnTo>
                                <a:pt x="0" y="369490"/>
                              </a:lnTo>
                              <a:lnTo>
                                <a:pt x="0" y="356790"/>
                              </a:lnTo>
                              <a:lnTo>
                                <a:pt x="1191" y="344090"/>
                              </a:lnTo>
                              <a:lnTo>
                                <a:pt x="2779" y="330994"/>
                              </a:lnTo>
                              <a:lnTo>
                                <a:pt x="4763" y="318690"/>
                              </a:lnTo>
                              <a:lnTo>
                                <a:pt x="7939" y="306387"/>
                              </a:lnTo>
                              <a:lnTo>
                                <a:pt x="11115" y="294084"/>
                              </a:lnTo>
                              <a:lnTo>
                                <a:pt x="15084" y="282575"/>
                              </a:lnTo>
                              <a:lnTo>
                                <a:pt x="19848" y="271065"/>
                              </a:lnTo>
                              <a:lnTo>
                                <a:pt x="24611" y="259953"/>
                              </a:lnTo>
                              <a:lnTo>
                                <a:pt x="30168" y="249237"/>
                              </a:lnTo>
                              <a:lnTo>
                                <a:pt x="36520" y="238125"/>
                              </a:lnTo>
                              <a:lnTo>
                                <a:pt x="42871" y="228203"/>
                              </a:lnTo>
                              <a:lnTo>
                                <a:pt x="50016" y="218281"/>
                              </a:lnTo>
                              <a:lnTo>
                                <a:pt x="57558" y="208756"/>
                              </a:lnTo>
                              <a:lnTo>
                                <a:pt x="65497" y="199231"/>
                              </a:lnTo>
                              <a:lnTo>
                                <a:pt x="74230" y="190500"/>
                              </a:lnTo>
                              <a:lnTo>
                                <a:pt x="82566" y="182165"/>
                              </a:lnTo>
                              <a:lnTo>
                                <a:pt x="91696" y="174228"/>
                              </a:lnTo>
                              <a:lnTo>
                                <a:pt x="101620" y="167084"/>
                              </a:lnTo>
                              <a:lnTo>
                                <a:pt x="111147" y="159544"/>
                              </a:lnTo>
                              <a:lnTo>
                                <a:pt x="121865" y="152797"/>
                              </a:lnTo>
                              <a:lnTo>
                                <a:pt x="132186" y="147240"/>
                              </a:lnTo>
                              <a:lnTo>
                                <a:pt x="143300" y="141684"/>
                              </a:lnTo>
                              <a:lnTo>
                                <a:pt x="154018" y="136525"/>
                              </a:lnTo>
                              <a:lnTo>
                                <a:pt x="165927" y="131762"/>
                              </a:lnTo>
                              <a:lnTo>
                                <a:pt x="177835" y="127794"/>
                              </a:lnTo>
                              <a:lnTo>
                                <a:pt x="189744" y="124222"/>
                              </a:lnTo>
                              <a:lnTo>
                                <a:pt x="201653" y="121840"/>
                              </a:lnTo>
                              <a:lnTo>
                                <a:pt x="214355" y="119062"/>
                              </a:lnTo>
                              <a:lnTo>
                                <a:pt x="227058" y="117475"/>
                              </a:lnTo>
                              <a:lnTo>
                                <a:pt x="239760" y="116681"/>
                              </a:lnTo>
                              <a:lnTo>
                                <a:pt x="252860" y="116284"/>
                              </a:lnTo>
                              <a:lnTo>
                                <a:pt x="380679" y="116284"/>
                              </a:lnTo>
                              <a:lnTo>
                                <a:pt x="380679" y="215503"/>
                              </a:lnTo>
                              <a:lnTo>
                                <a:pt x="380679" y="307975"/>
                              </a:lnTo>
                              <a:lnTo>
                                <a:pt x="442207" y="307975"/>
                              </a:lnTo>
                              <a:lnTo>
                                <a:pt x="442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6166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FCCF0" id="KSO_Shape" o:spid="_x0000_s1026" style="position:absolute;left:0;text-align:left;margin-left:60.65pt;margin-top:13.2pt;width:14.5pt;height:1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3900,187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" path="m195263,1631950r1571625,l1766888,1663700r-1571625,l195263,1631950xm195263,1539875r1571625,l1766888,1570038r-1571625,l195263,1539875xm1240155,603250r116901,l1357056,1188182r136782,l1493838,1296988r-422275,l1071563,1188182r135987,l1207550,820068r-5964,1985l1194826,824833r-13917,3574l1165402,831981r-17098,2779l1130809,837143r-19086,1589l1091842,839526r-20279,397l1071563,738265r8748,-1192l1089456,735882r8350,-1588l1106156,732705r7953,-1985l1121664,728734r7554,-2382l1136376,723969r7555,-3177l1150690,718012r5964,-3574l1163016,711262r5965,-3574l1174945,704114r5567,-4368l1186079,695775r5169,-4368l1195621,686641r4772,-4368l1204767,677111r3976,-5560l1213117,666389r3181,-5162l1220274,655270r2783,-5956l1226636,643357r2386,-6354l1231407,630650r2784,-6751l1236179,617148r3976,-13898xm763507,603250r117299,l880806,1188182r136782,l1017588,1296988r-422275,l595313,1188182r135987,l731300,820068r-5964,1985l718576,824833r-13917,3574l688754,831981r-16700,2779l654161,837143r-18688,1589l615592,839526r-20279,397l595313,738265r8748,-1192l612809,735882r8350,-1588l629906,732705r7953,-1985l645414,728734r7554,-2382l660126,723969r7157,-3177l674042,718012r6362,-3574l686766,711262r5965,-3574l698695,704114r5567,-4368l709431,695775r5169,-4368l719371,686641r4772,-4368l728119,677111r4374,-5560l736469,666389r3579,-5162l744024,655270r2783,-5956l749988,643357r2784,-6354l755157,630650r2784,-6751l759929,617148r3578,-13898xm252860,274637r-9527,794l233806,276622r-9130,2381l216340,282178r-8733,3969l199668,290909r-7145,5556l185774,302815r-5954,6747l174263,316706r-4764,7938l165530,332581r-3176,8731l159972,350837r-1587,9128l157988,369490r,1250157l158385,1629569r1587,9525l162354,1647825r3176,9128l169499,1665288r4764,7540l179820,1679972r5954,6747l192523,1693069r7145,5556l207607,1702991r8733,4365l224676,1710531r9130,2382l243333,1714103r9527,794l1741040,1714897r9527,-794l1759697,1712913r9527,-2382l1777560,1707356r8336,-4365l1794232,1698625r7145,-5556l1808126,1686719r5557,-6747l1819240,1672828r5161,-7540l1828370,1656953r3176,-9128l1833531,1639094r1985,-9525l1835912,1619647r,-1250157l1835516,359965r-1985,-9128l1831546,341312r-3176,-8731l1824401,324644r-5161,-7938l1813683,309562r-5557,-6747l1801377,296465r-7145,-5556l1785896,286147r-8336,-3969l1769224,279003r-9527,-2381l1750567,275431r-9527,-794l1613221,274637r,64294l1366316,338931r,-64294l596622,274637r,64294l349717,338931r,-64294l252860,274637xm442207,l565660,r,116284l1397278,116284r,99219l1397278,307975r63910,l1461188,r90108,l1551296,116284r189744,l1754140,116681r12306,794l1779148,119062r12703,2778l1804156,124222r11909,3572l1827973,131762r11115,4763l1850600,141684r10718,5556l1872035,152797r10321,6747l1892280,167084r9527,7144l1911334,182165r8336,8335l1928006,199231r7939,9525l1943884,218281r7145,9922l1957380,238125r6352,11112l1968892,259953r5160,11112l1978816,282575r3573,11509l1985961,306387r2779,12303l1991122,330994r1587,13096l1993503,356790r397,12700l1993900,1619647r-397,13097l1992709,1645841r-1587,12700l1988740,1670844r-2779,11906l1982389,1695053r-3573,11907l1974052,1718469r-5160,11112l1963732,1740694r-6352,10716l1951029,1761331r-7145,10319l1935945,1780778r-7939,9128l1919670,1799035r-8336,8334l1901807,1815306r-9527,7541l1882356,1829594r-10321,6747l1861318,1842294r-10718,5953l1839088,1853406r-11115,3969l1816065,1861741r-11909,3175l1791851,1868091r-12703,1984l1766446,1871663r-12306,793l1741040,1873250r-1488180,l239760,1872456r-12702,-793l214355,1870075r-12702,-1984l189744,1864916r-11909,-3175l165927,1857375r-11909,-3969l143300,1848247r-11114,-5953l121865,1836341r-10718,-6747l101620,1822847r-9924,-7541l82566,1807369r-8336,-8334l65497,1789906r-7939,-9128l50016,1771650r-7145,-10319l36520,1751410r-6352,-10716l24611,1729581r-4763,-11112l15084,1706960r-3969,-11907l7939,1682750,4763,1670844,2779,1658541,1191,1645841,,1632744r,-13097l,369490,,356790,1191,344090,2779,330994,4763,318690,7939,306387r3176,-12303l15084,282575r4764,-11510l24611,259953r5557,-10716l36520,238125r6351,-9922l50016,218281r7542,-9525l65497,199231r8733,-8731l82566,182165r9130,-7937l101620,167084r9527,-7540l121865,152797r10321,-5557l143300,141684r10718,-5159l165927,131762r11908,-3968l189744,124222r11909,-2382l214355,119062r12703,-1587l239760,116681r13100,-397l380679,116284r,99219l380679,307975r61528,l442207,xe" fillcolor="#596166" stroked="f">
                <v:path arrowok="t" o:connecttype="custom" o:connectlocs="17219,135938;119668,53254;106485,104891;101260,73691;95264,65068;99577,64121;103083,62474;105853,60230;107852,57320;109360,53254;52496,114496;62138,73131;52496,74147;56248,64507;60000,63069;63015,61036;65259,58372;66837,55077;19812,24630;15857,27328;13967,31777;14597,146273;17607,149952;22298,151388;157484,150337;160880,147009;161895,32618;160425,27958;156749,24910;142258,29920;30839,24245;123215,19024;153529,10265;160145,11281;165991,14084;170716,18429;174077,23929;175722,30376;175582,146414;173621,152685;170016,158010;165080,162109;159095,164632;22298,165368;15682,164352;9801,161514;5076,157204;1750,151704;105,145292;245,29220;2170,22948;5776,17588;10746,13489;16732,10966;33569,10265" o:connectangles="0,0,0,0,0,0,0,0,0,0,0,0,0,0,0,0,0,0,0,0,0,0,0,0,0,0,0,0,0,0,0,0,0,0,0,0,0,0,0,0,0,0,0,0,0,0,0,0,0,0,0,0,0,0,0"/>
              </v:shape>
            </w:pict>
          </mc:Fallback>
        </mc:AlternateContent>
      </w:r>
      <w:r w:rsidR="00941E0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78371" wp14:editId="647A7FE2">
                <wp:simplePos x="0" y="0"/>
                <wp:positionH relativeFrom="column">
                  <wp:posOffset>811530</wp:posOffset>
                </wp:positionH>
                <wp:positionV relativeFrom="paragraph">
                  <wp:posOffset>460375</wp:posOffset>
                </wp:positionV>
                <wp:extent cx="107950" cy="184150"/>
                <wp:effectExtent l="38100" t="0" r="45085" b="6985"/>
                <wp:wrapNone/>
                <wp:docPr id="28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59" cy="1840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61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lIns="91440" tIns="45720" rIns="91440" bIns="324000" anchor="ctr"/>
                    </wps:wsp>
                  </a:graphicData>
                </a:graphic>
              </wp:anchor>
            </w:drawing>
          </mc:Choice>
          <mc:Fallback>
            <w:pict>
              <v:shape w14:anchorId="704FA792" id="KSO_Shape" o:spid="_x0000_s1026" style="position:absolute;left:0;text-align:left;margin-left:63.9pt;margin-top:36.25pt;width:8.5pt;height:1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9792,955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" path="m279896,194422v-111236,,-201411,90174,-201411,201411c78485,507069,168660,597244,279896,597244v111237,,201411,-90175,201411,-201411c481307,284596,391133,194422,279896,194422xm279896,c381198,-1,482501,38646,559792,115937v154583,154582,154583,405209,,559792l279896,955625,,675729c-154583,521146,-154583,270519,,115937,77291,38646,178594,-1,279896,xe" fillcolor="#596166" stroked="f" strokeweight="1pt">
                <v:stroke joinstyle="miter"/>
                <v:path arrowok="t"/>
              </v:shape>
            </w:pict>
          </mc:Fallback>
        </mc:AlternateContent>
      </w:r>
      <w:r w:rsidR="00941E0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88E847" wp14:editId="0143CA35">
                <wp:simplePos x="0" y="0"/>
                <wp:positionH relativeFrom="column">
                  <wp:posOffset>2355850</wp:posOffset>
                </wp:positionH>
                <wp:positionV relativeFrom="paragraph">
                  <wp:posOffset>176530</wp:posOffset>
                </wp:positionV>
                <wp:extent cx="164465" cy="164465"/>
                <wp:effectExtent l="0" t="0" r="7620" b="7620"/>
                <wp:wrapNone/>
                <wp:docPr id="29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4263" cy="164263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6166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7FF86" id="KSO_Shape" o:spid="_x0000_s1026" style="position:absolute;left:0;text-align:left;margin-left:185.5pt;margin-top:13.9pt;width:12.95pt;height:1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81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" path="m5522,4281r,l5508,4269r-14,-11l5494,4257,4294,3400r-1,1l4278,3390r-16,-8l4245,3375r-16,-6l4211,3364r-17,-3l4176,3360r-18,1l4140,3363r-17,3l4105,3371r-16,7l4072,3387r-16,9l4042,3407r-15,13l4018,3432r-10,12l4004,3451r-5,7l3971,3498r-20,31l3920,3579r-28,48l3875,3655r-21,33l3818,3747r-36,65l3745,3882r-38,77l3667,4040r-38,87l3589,4218r-39,93l3517,4305r-33,-7l3450,4289r-34,-9l3380,4269r-37,-13l3306,4241r-39,-14l3229,4209r-40,-18l3149,4171r-42,-21l3065,4128r-42,-24l2980,4077r-44,-26l2891,4022r-45,-30l2800,3960r-46,-32l2707,3893r-48,-36l2612,3820r-49,-38l2515,3741r-50,-42l2416,3656r-50,-44l2315,3565r-50,-48l2214,3468r-51,-50l2112,3366r-49,-50l2015,3265r-45,-51l1925,3165r-44,-50l1840,3066r-40,-48l1761,2969r-38,-48l1688,2874r-35,-46l1620,2781r-31,-46l1559,2690r-29,-44l1504,2601r-27,-43l1454,2515r-23,-42l1410,2432r-20,-40l1372,2352r-17,-39l1340,2276r-15,-39l1312,2201r-11,-36l1292,2131r-8,-34l1276,2064r-4,-33l1365,1992r90,-40l1541,1913r81,-38l1699,1836r71,-37l1835,1763r58,-36l1926,1706r28,-17l2002,1661r50,-31l2083,1610r40,-26l2137,1573r1,-1l2149,1563r12,-9l2174,1539r11,-15l2195,1508r8,-15l2210,1476r5,-18l2219,1441r1,-18l2221,1405r-1,-18l2217,1370r-4,-17l2208,1336r-7,-17l2191,1302r-10,-15l2181,1285,1325,87r-2,l1312,73,1300,58,1286,46,1270,34r-15,-9l1238,16r-17,-6l1203,6,1187,2,1169,r-20,l1131,1r-17,2l1097,8r-18,6l1062,22r-16,9l1031,42,924,116,819,191,717,268r-49,38l619,344r-48,40l525,423r-45,40l436,504r-42,39l353,584r-38,41l278,667r-36,41l208,750r-31,42l149,835r-27,43l97,922,76,966r-20,44l40,1054r-15,46l20,1123r-5,22l11,1168r-5,23l4,1215r-3,23l,1262r,22l,1308r1,24l3,1356r3,24l15,1433r11,57l41,1550r19,65l82,1682r23,69l133,1824r30,76l196,1976r36,81l272,2138r41,84l357,2308r47,86l453,2483r50,88l557,2661r56,91l671,2843r59,92l793,3026r63,92l922,3209r68,91l1060,3391r70,90l1203,3570r75,87l1353,3743r77,85l1509,3912r79,82l1669,4073r84,77l1837,4228r87,76l2011,4378r89,73l2190,4522r91,69l2372,4658r91,66l2555,4789r91,62l2738,4911r91,57l2920,5024r90,54l3100,5129r87,49l3274,5224r85,45l3443,5309r82,40l3605,5385r78,32l3757,5448r73,28l3901,5500r65,21l4031,5539r60,16l4148,5567r53,8l4225,5578r24,2l4273,5581r24,l4320,5581r24,-2l4366,5578r24,-4l4413,5570r23,-3l4458,5561r23,-6l4527,5542r44,-17l4615,5506r45,-23l4703,5459r43,-26l4789,5404r42,-31l4873,5339r42,-36l4956,5266r41,-38l5038,5187r39,-42l5118,5101r40,-44l5197,5010r40,-48l5275,4914r38,-50l5352,4814r38,-52l5465,4657r75,-107l5550,4535r9,-17l5567,4501r6,-17l5578,4467r2,-18l5581,4431r,-18l5579,4395r-4,-18l5571,4360r-6,-17l5556,4326r-9,-16l5535,4295r-13,-14xm5006,2620r280,-73l5247,2453r-41,-92l5161,2268r-46,-91l5067,2088r-52,-89l4962,1912r-56,-87l4849,1740r-60,-82l4728,1575r-65,-80l4597,1417r-67,-76l4461,1265r-72,-73l4316,1120r-75,-69l4164,983r-79,-66l4005,853r-82,-62l3840,732r-84,-58l3670,619r-88,-53l3494,514r-90,-49l3313,420r-92,-44l3128,334r-94,-39l2961,576r86,34l3131,647r84,40l3297,729r83,43l3460,819r80,47l3618,917r78,51l3771,1022r75,56l3919,1136r71,60l4061,1257r68,63l4195,1386r66,66l4324,1520r61,71l4445,1663r58,73l4559,1810r54,75l4664,1963r51,78l4763,2121r46,80l4852,2284r42,83l4934,2450r37,84l5006,2620xm3200,1125r-96,279l3150,1424r44,21l3240,1466r45,23l3330,1512r44,24l3418,1561r43,25l3503,1614r42,27l3586,1670r40,30l3666,1731r37,32l3740,1797r36,34l3811,1867r33,37l3877,1943r31,39l3939,2023r29,41l3995,2106r28,43l4049,2192r25,44l4098,2280r23,46l4144,2370r21,46l4186,2461r20,46l4446,2391r-22,-54l4400,2284r-24,-53l4351,2180r-25,-50l4298,2080r-27,-49l4242,1983r-30,-46l4180,1890r-33,-45l4114,1799r-36,-44l4041,1712r-39,-42l3962,1628r-41,-40l3879,1549r-43,-37l3792,1476r-45,-36l3701,1406r-47,-33l3607,1342r-49,-31l3509,1281r-50,-29l3409,1226r-52,-28l3306,1173r-53,-24l3200,1125xe" fillcolor="#596166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1169361366;2147483646,2147483646;2147483646,2147483646;2147483646,2147483646;2147483646,2147483646;116936136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"/>
              </v:shape>
            </w:pict>
          </mc:Fallback>
        </mc:AlternateContent>
      </w:r>
      <w:r w:rsidR="00941E0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B101A3" wp14:editId="41988E67">
                <wp:simplePos x="0" y="0"/>
                <wp:positionH relativeFrom="column">
                  <wp:posOffset>2355850</wp:posOffset>
                </wp:positionH>
                <wp:positionV relativeFrom="paragraph">
                  <wp:posOffset>460375</wp:posOffset>
                </wp:positionV>
                <wp:extent cx="184150" cy="179705"/>
                <wp:effectExtent l="0" t="0" r="6985" b="0"/>
                <wp:wrapNone/>
                <wp:docPr id="30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4032" cy="179738"/>
                        </a:xfrm>
                        <a:custGeom>
                          <a:avLst/>
                          <a:gdLst>
                            <a:gd name="T0" fmla="*/ 2147483646 w 6333"/>
                            <a:gd name="T1" fmla="*/ 2147483646 h 6185"/>
                            <a:gd name="T2" fmla="*/ 2147483646 w 6333"/>
                            <a:gd name="T3" fmla="*/ 2147483646 h 6185"/>
                            <a:gd name="T4" fmla="*/ 2147483646 w 6333"/>
                            <a:gd name="T5" fmla="*/ 2147483646 h 6185"/>
                            <a:gd name="T6" fmla="*/ 2147483646 w 6333"/>
                            <a:gd name="T7" fmla="*/ 2147483646 h 6185"/>
                            <a:gd name="T8" fmla="*/ 2147483646 w 6333"/>
                            <a:gd name="T9" fmla="*/ 2147483646 h 6185"/>
                            <a:gd name="T10" fmla="*/ 2147483646 w 6333"/>
                            <a:gd name="T11" fmla="*/ 2147483646 h 6185"/>
                            <a:gd name="T12" fmla="*/ 2147483646 w 6333"/>
                            <a:gd name="T13" fmla="*/ 2147483646 h 6185"/>
                            <a:gd name="T14" fmla="*/ 2147483646 w 6333"/>
                            <a:gd name="T15" fmla="*/ 2147483646 h 6185"/>
                            <a:gd name="T16" fmla="*/ 2147483646 w 6333"/>
                            <a:gd name="T17" fmla="*/ 2147483646 h 6185"/>
                            <a:gd name="T18" fmla="*/ 2147483646 w 6333"/>
                            <a:gd name="T19" fmla="*/ 2147483646 h 6185"/>
                            <a:gd name="T20" fmla="*/ 2147483646 w 6333"/>
                            <a:gd name="T21" fmla="*/ 2147483646 h 6185"/>
                            <a:gd name="T22" fmla="*/ 2147483646 w 6333"/>
                            <a:gd name="T23" fmla="*/ 2147483646 h 6185"/>
                            <a:gd name="T24" fmla="*/ 2147483646 w 6333"/>
                            <a:gd name="T25" fmla="*/ 2147483646 h 6185"/>
                            <a:gd name="T26" fmla="*/ 2147483646 w 6333"/>
                            <a:gd name="T27" fmla="*/ 2147483646 h 6185"/>
                            <a:gd name="T28" fmla="*/ 2147483646 w 6333"/>
                            <a:gd name="T29" fmla="*/ 2147483646 h 6185"/>
                            <a:gd name="T30" fmla="*/ 2147483646 w 6333"/>
                            <a:gd name="T31" fmla="*/ 2147483646 h 6185"/>
                            <a:gd name="T32" fmla="*/ 2147483646 w 6333"/>
                            <a:gd name="T33" fmla="*/ 2147483646 h 6185"/>
                            <a:gd name="T34" fmla="*/ 2147483646 w 6333"/>
                            <a:gd name="T35" fmla="*/ 2147483646 h 6185"/>
                            <a:gd name="T36" fmla="*/ 2147483646 w 6333"/>
                            <a:gd name="T37" fmla="*/ 2147483646 h 6185"/>
                            <a:gd name="T38" fmla="*/ 2147483646 w 6333"/>
                            <a:gd name="T39" fmla="*/ 2147483646 h 6185"/>
                            <a:gd name="T40" fmla="*/ 2147483646 w 6333"/>
                            <a:gd name="T41" fmla="*/ 2147483646 h 6185"/>
                            <a:gd name="T42" fmla="*/ 2147483646 w 6333"/>
                            <a:gd name="T43" fmla="*/ 2147483646 h 6185"/>
                            <a:gd name="T44" fmla="*/ 2147483646 w 6333"/>
                            <a:gd name="T45" fmla="*/ 2147483646 h 6185"/>
                            <a:gd name="T46" fmla="*/ 2147483646 w 6333"/>
                            <a:gd name="T47" fmla="*/ 2147483646 h 6185"/>
                            <a:gd name="T48" fmla="*/ 2147483646 w 6333"/>
                            <a:gd name="T49" fmla="*/ 2147483646 h 6185"/>
                            <a:gd name="T50" fmla="*/ 2147483646 w 6333"/>
                            <a:gd name="T51" fmla="*/ 2147483646 h 6185"/>
                            <a:gd name="T52" fmla="*/ 2147483646 w 6333"/>
                            <a:gd name="T53" fmla="*/ 2147483646 h 6185"/>
                            <a:gd name="T54" fmla="*/ 2147483646 w 6333"/>
                            <a:gd name="T55" fmla="*/ 2147483646 h 6185"/>
                            <a:gd name="T56" fmla="*/ 2147483646 w 6333"/>
                            <a:gd name="T57" fmla="*/ 2147483646 h 6185"/>
                            <a:gd name="T58" fmla="*/ 2147483646 w 6333"/>
                            <a:gd name="T59" fmla="*/ 2147483646 h 6185"/>
                            <a:gd name="T60" fmla="*/ 2147483646 w 6333"/>
                            <a:gd name="T61" fmla="*/ 2147483646 h 6185"/>
                            <a:gd name="T62" fmla="*/ 2147483646 w 6333"/>
                            <a:gd name="T63" fmla="*/ 2147483646 h 6185"/>
                            <a:gd name="T64" fmla="*/ 2147483646 w 6333"/>
                            <a:gd name="T65" fmla="*/ 2147483646 h 6185"/>
                            <a:gd name="T66" fmla="*/ 2147483646 w 6333"/>
                            <a:gd name="T67" fmla="*/ 2147483646 h 6185"/>
                            <a:gd name="T68" fmla="*/ 2147483646 w 6333"/>
                            <a:gd name="T69" fmla="*/ 2147483646 h 6185"/>
                            <a:gd name="T70" fmla="*/ 2147483646 w 6333"/>
                            <a:gd name="T71" fmla="*/ 2147483646 h 6185"/>
                            <a:gd name="T72" fmla="*/ 2147483646 w 6333"/>
                            <a:gd name="T73" fmla="*/ 2147483646 h 6185"/>
                            <a:gd name="T74" fmla="*/ 2147483646 w 6333"/>
                            <a:gd name="T75" fmla="*/ 2147483646 h 6185"/>
                            <a:gd name="T76" fmla="*/ 2147483646 w 6333"/>
                            <a:gd name="T77" fmla="*/ 2147483646 h 6185"/>
                            <a:gd name="T78" fmla="*/ 2147483646 w 6333"/>
                            <a:gd name="T79" fmla="*/ 2147483646 h 6185"/>
                            <a:gd name="T80" fmla="*/ 2147483646 w 6333"/>
                            <a:gd name="T81" fmla="*/ 2147483646 h 6185"/>
                            <a:gd name="T82" fmla="*/ 2147483646 w 6333"/>
                            <a:gd name="T83" fmla="*/ 2147483646 h 6185"/>
                            <a:gd name="T84" fmla="*/ 2147483646 w 6333"/>
                            <a:gd name="T85" fmla="*/ 2147483646 h 6185"/>
                            <a:gd name="T86" fmla="*/ 2147483646 w 6333"/>
                            <a:gd name="T87" fmla="*/ 2147483646 h 6185"/>
                            <a:gd name="T88" fmla="*/ 2147483646 w 6333"/>
                            <a:gd name="T89" fmla="*/ 2147483646 h 6185"/>
                            <a:gd name="T90" fmla="*/ 2147483646 w 6333"/>
                            <a:gd name="T91" fmla="*/ 2147483646 h 6185"/>
                            <a:gd name="T92" fmla="*/ 2147483646 w 6333"/>
                            <a:gd name="T93" fmla="*/ 2147483646 h 6185"/>
                            <a:gd name="T94" fmla="*/ 2147483646 w 6333"/>
                            <a:gd name="T95" fmla="*/ 2147483646 h 6185"/>
                            <a:gd name="T96" fmla="*/ 2147483646 w 6333"/>
                            <a:gd name="T97" fmla="*/ 2147483646 h 6185"/>
                            <a:gd name="T98" fmla="*/ 2147483646 w 6333"/>
                            <a:gd name="T99" fmla="*/ 2147483646 h 6185"/>
                            <a:gd name="T100" fmla="*/ 2147483646 w 6333"/>
                            <a:gd name="T101" fmla="*/ 2147483646 h 6185"/>
                            <a:gd name="T102" fmla="*/ 2147483646 w 6333"/>
                            <a:gd name="T103" fmla="*/ 2147483646 h 6185"/>
                            <a:gd name="T104" fmla="*/ 2147483646 w 6333"/>
                            <a:gd name="T105" fmla="*/ 2147483646 h 6185"/>
                            <a:gd name="T106" fmla="*/ 2147483646 w 6333"/>
                            <a:gd name="T107" fmla="*/ 2147483646 h 6185"/>
                            <a:gd name="T108" fmla="*/ 2147483646 w 6333"/>
                            <a:gd name="T109" fmla="*/ 2147483646 h 6185"/>
                            <a:gd name="T110" fmla="*/ 2147483646 w 6333"/>
                            <a:gd name="T111" fmla="*/ 2147483646 h 6185"/>
                            <a:gd name="T112" fmla="*/ 2147483646 w 6333"/>
                            <a:gd name="T113" fmla="*/ 2147483646 h 6185"/>
                            <a:gd name="T114" fmla="*/ 2147483646 w 6333"/>
                            <a:gd name="T115" fmla="*/ 2147483646 h 6185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6333" h="6185">
                              <a:moveTo>
                                <a:pt x="3161" y="0"/>
                              </a:moveTo>
                              <a:lnTo>
                                <a:pt x="0" y="1572"/>
                              </a:lnTo>
                              <a:lnTo>
                                <a:pt x="0" y="2483"/>
                              </a:lnTo>
                              <a:lnTo>
                                <a:pt x="530" y="2483"/>
                              </a:lnTo>
                              <a:lnTo>
                                <a:pt x="530" y="1871"/>
                              </a:lnTo>
                              <a:lnTo>
                                <a:pt x="5807" y="1871"/>
                              </a:lnTo>
                              <a:lnTo>
                                <a:pt x="5807" y="2483"/>
                              </a:lnTo>
                              <a:lnTo>
                                <a:pt x="6333" y="2483"/>
                              </a:lnTo>
                              <a:lnTo>
                                <a:pt x="6333" y="1572"/>
                              </a:lnTo>
                              <a:lnTo>
                                <a:pt x="3161" y="0"/>
                              </a:lnTo>
                              <a:close/>
                              <a:moveTo>
                                <a:pt x="3161" y="4863"/>
                              </a:moveTo>
                              <a:lnTo>
                                <a:pt x="3161" y="4863"/>
                              </a:lnTo>
                              <a:lnTo>
                                <a:pt x="3116" y="4862"/>
                              </a:lnTo>
                              <a:lnTo>
                                <a:pt x="3072" y="4858"/>
                              </a:lnTo>
                              <a:lnTo>
                                <a:pt x="3028" y="4852"/>
                              </a:lnTo>
                              <a:lnTo>
                                <a:pt x="2985" y="4845"/>
                              </a:lnTo>
                              <a:lnTo>
                                <a:pt x="2943" y="4835"/>
                              </a:lnTo>
                              <a:lnTo>
                                <a:pt x="2902" y="4825"/>
                              </a:lnTo>
                              <a:lnTo>
                                <a:pt x="2861" y="4810"/>
                              </a:lnTo>
                              <a:lnTo>
                                <a:pt x="2821" y="4796"/>
                              </a:lnTo>
                              <a:lnTo>
                                <a:pt x="2782" y="4778"/>
                              </a:lnTo>
                              <a:lnTo>
                                <a:pt x="2745" y="4760"/>
                              </a:lnTo>
                              <a:lnTo>
                                <a:pt x="2708" y="4740"/>
                              </a:lnTo>
                              <a:lnTo>
                                <a:pt x="2672" y="4717"/>
                              </a:lnTo>
                              <a:lnTo>
                                <a:pt x="2638" y="4693"/>
                              </a:lnTo>
                              <a:lnTo>
                                <a:pt x="2605" y="4668"/>
                              </a:lnTo>
                              <a:lnTo>
                                <a:pt x="2572" y="4641"/>
                              </a:lnTo>
                              <a:lnTo>
                                <a:pt x="2541" y="4613"/>
                              </a:lnTo>
                              <a:lnTo>
                                <a:pt x="2512" y="4583"/>
                              </a:lnTo>
                              <a:lnTo>
                                <a:pt x="2484" y="4552"/>
                              </a:lnTo>
                              <a:lnTo>
                                <a:pt x="2457" y="4519"/>
                              </a:lnTo>
                              <a:lnTo>
                                <a:pt x="2432" y="4486"/>
                              </a:lnTo>
                              <a:lnTo>
                                <a:pt x="2410" y="4451"/>
                              </a:lnTo>
                              <a:lnTo>
                                <a:pt x="2387" y="4415"/>
                              </a:lnTo>
                              <a:lnTo>
                                <a:pt x="2366" y="4378"/>
                              </a:lnTo>
                              <a:lnTo>
                                <a:pt x="2348" y="4341"/>
                              </a:lnTo>
                              <a:lnTo>
                                <a:pt x="2332" y="4301"/>
                              </a:lnTo>
                              <a:lnTo>
                                <a:pt x="2317" y="4262"/>
                              </a:lnTo>
                              <a:lnTo>
                                <a:pt x="2304" y="4221"/>
                              </a:lnTo>
                              <a:lnTo>
                                <a:pt x="2292" y="4179"/>
                              </a:lnTo>
                              <a:lnTo>
                                <a:pt x="2284" y="4136"/>
                              </a:lnTo>
                              <a:lnTo>
                                <a:pt x="2277" y="4093"/>
                              </a:lnTo>
                              <a:lnTo>
                                <a:pt x="2271" y="4050"/>
                              </a:lnTo>
                              <a:lnTo>
                                <a:pt x="2268" y="4006"/>
                              </a:lnTo>
                              <a:lnTo>
                                <a:pt x="0" y="2878"/>
                              </a:lnTo>
                              <a:lnTo>
                                <a:pt x="0" y="6185"/>
                              </a:lnTo>
                              <a:lnTo>
                                <a:pt x="6333" y="6185"/>
                              </a:lnTo>
                              <a:lnTo>
                                <a:pt x="6333" y="2878"/>
                              </a:lnTo>
                              <a:lnTo>
                                <a:pt x="4053" y="4006"/>
                              </a:lnTo>
                              <a:lnTo>
                                <a:pt x="4051" y="4050"/>
                              </a:lnTo>
                              <a:lnTo>
                                <a:pt x="4046" y="4093"/>
                              </a:lnTo>
                              <a:lnTo>
                                <a:pt x="4039" y="4136"/>
                              </a:lnTo>
                              <a:lnTo>
                                <a:pt x="4029" y="4179"/>
                              </a:lnTo>
                              <a:lnTo>
                                <a:pt x="4019" y="4220"/>
                              </a:lnTo>
                              <a:lnTo>
                                <a:pt x="4005" y="4262"/>
                              </a:lnTo>
                              <a:lnTo>
                                <a:pt x="3990" y="4301"/>
                              </a:lnTo>
                              <a:lnTo>
                                <a:pt x="3973" y="4340"/>
                              </a:lnTo>
                              <a:lnTo>
                                <a:pt x="3955" y="4378"/>
                              </a:lnTo>
                              <a:lnTo>
                                <a:pt x="3935" y="4415"/>
                              </a:lnTo>
                              <a:lnTo>
                                <a:pt x="3913" y="4451"/>
                              </a:lnTo>
                              <a:lnTo>
                                <a:pt x="3889" y="4486"/>
                              </a:lnTo>
                              <a:lnTo>
                                <a:pt x="3864" y="4519"/>
                              </a:lnTo>
                              <a:lnTo>
                                <a:pt x="3838" y="4552"/>
                              </a:lnTo>
                              <a:lnTo>
                                <a:pt x="3810" y="4583"/>
                              </a:lnTo>
                              <a:lnTo>
                                <a:pt x="3780" y="4613"/>
                              </a:lnTo>
                              <a:lnTo>
                                <a:pt x="3749" y="4641"/>
                              </a:lnTo>
                              <a:lnTo>
                                <a:pt x="3718" y="4668"/>
                              </a:lnTo>
                              <a:lnTo>
                                <a:pt x="3685" y="4693"/>
                              </a:lnTo>
                              <a:lnTo>
                                <a:pt x="3650" y="4717"/>
                              </a:lnTo>
                              <a:lnTo>
                                <a:pt x="3614" y="4740"/>
                              </a:lnTo>
                              <a:lnTo>
                                <a:pt x="3578" y="4760"/>
                              </a:lnTo>
                              <a:lnTo>
                                <a:pt x="3540" y="4778"/>
                              </a:lnTo>
                              <a:lnTo>
                                <a:pt x="3501" y="4796"/>
                              </a:lnTo>
                              <a:lnTo>
                                <a:pt x="3461" y="4810"/>
                              </a:lnTo>
                              <a:lnTo>
                                <a:pt x="3420" y="4825"/>
                              </a:lnTo>
                              <a:lnTo>
                                <a:pt x="3379" y="4835"/>
                              </a:lnTo>
                              <a:lnTo>
                                <a:pt x="3336" y="4845"/>
                              </a:lnTo>
                              <a:lnTo>
                                <a:pt x="3294" y="4852"/>
                              </a:lnTo>
                              <a:lnTo>
                                <a:pt x="3250" y="4858"/>
                              </a:lnTo>
                              <a:lnTo>
                                <a:pt x="3206" y="4862"/>
                              </a:lnTo>
                              <a:lnTo>
                                <a:pt x="3161" y="4863"/>
                              </a:lnTo>
                              <a:close/>
                              <a:moveTo>
                                <a:pt x="3166" y="4601"/>
                              </a:moveTo>
                              <a:lnTo>
                                <a:pt x="3166" y="4601"/>
                              </a:lnTo>
                              <a:lnTo>
                                <a:pt x="3191" y="4600"/>
                              </a:lnTo>
                              <a:lnTo>
                                <a:pt x="3216" y="4598"/>
                              </a:lnTo>
                              <a:lnTo>
                                <a:pt x="3242" y="4595"/>
                              </a:lnTo>
                              <a:lnTo>
                                <a:pt x="3265" y="4591"/>
                              </a:lnTo>
                              <a:lnTo>
                                <a:pt x="3289" y="4586"/>
                              </a:lnTo>
                              <a:lnTo>
                                <a:pt x="3312" y="4580"/>
                              </a:lnTo>
                              <a:lnTo>
                                <a:pt x="3335" y="4573"/>
                              </a:lnTo>
                              <a:lnTo>
                                <a:pt x="3358" y="4566"/>
                              </a:lnTo>
                              <a:lnTo>
                                <a:pt x="3380" y="4556"/>
                              </a:lnTo>
                              <a:lnTo>
                                <a:pt x="3402" y="4547"/>
                              </a:lnTo>
                              <a:lnTo>
                                <a:pt x="3424" y="4536"/>
                              </a:lnTo>
                              <a:lnTo>
                                <a:pt x="3444" y="4525"/>
                              </a:lnTo>
                              <a:lnTo>
                                <a:pt x="3464" y="4513"/>
                              </a:lnTo>
                              <a:lnTo>
                                <a:pt x="3485" y="4500"/>
                              </a:lnTo>
                              <a:lnTo>
                                <a:pt x="3504" y="4486"/>
                              </a:lnTo>
                              <a:lnTo>
                                <a:pt x="3522" y="4471"/>
                              </a:lnTo>
                              <a:lnTo>
                                <a:pt x="3540" y="4456"/>
                              </a:lnTo>
                              <a:lnTo>
                                <a:pt x="3558" y="4440"/>
                              </a:lnTo>
                              <a:lnTo>
                                <a:pt x="3574" y="4424"/>
                              </a:lnTo>
                              <a:lnTo>
                                <a:pt x="3591" y="4407"/>
                              </a:lnTo>
                              <a:lnTo>
                                <a:pt x="3607" y="4389"/>
                              </a:lnTo>
                              <a:lnTo>
                                <a:pt x="3622" y="4371"/>
                              </a:lnTo>
                              <a:lnTo>
                                <a:pt x="3637" y="4352"/>
                              </a:lnTo>
                              <a:lnTo>
                                <a:pt x="3651" y="4333"/>
                              </a:lnTo>
                              <a:lnTo>
                                <a:pt x="3664" y="4313"/>
                              </a:lnTo>
                              <a:lnTo>
                                <a:pt x="3676" y="4293"/>
                              </a:lnTo>
                              <a:lnTo>
                                <a:pt x="3688" y="4272"/>
                              </a:lnTo>
                              <a:lnTo>
                                <a:pt x="3699" y="4251"/>
                              </a:lnTo>
                              <a:lnTo>
                                <a:pt x="3710" y="4230"/>
                              </a:lnTo>
                              <a:lnTo>
                                <a:pt x="3719" y="4208"/>
                              </a:lnTo>
                              <a:lnTo>
                                <a:pt x="3728" y="4185"/>
                              </a:lnTo>
                              <a:lnTo>
                                <a:pt x="3736" y="4164"/>
                              </a:lnTo>
                              <a:lnTo>
                                <a:pt x="3753" y="4119"/>
                              </a:lnTo>
                              <a:lnTo>
                                <a:pt x="3760" y="4098"/>
                              </a:lnTo>
                              <a:lnTo>
                                <a:pt x="3767" y="4076"/>
                              </a:lnTo>
                              <a:lnTo>
                                <a:pt x="3773" y="4055"/>
                              </a:lnTo>
                              <a:lnTo>
                                <a:pt x="3778" y="4033"/>
                              </a:lnTo>
                              <a:lnTo>
                                <a:pt x="3781" y="4009"/>
                              </a:lnTo>
                              <a:lnTo>
                                <a:pt x="3783" y="3984"/>
                              </a:lnTo>
                              <a:lnTo>
                                <a:pt x="3781" y="3953"/>
                              </a:lnTo>
                              <a:lnTo>
                                <a:pt x="3779" y="3922"/>
                              </a:lnTo>
                              <a:lnTo>
                                <a:pt x="3775" y="3891"/>
                              </a:lnTo>
                              <a:lnTo>
                                <a:pt x="3770" y="3861"/>
                              </a:lnTo>
                              <a:lnTo>
                                <a:pt x="3764" y="3831"/>
                              </a:lnTo>
                              <a:lnTo>
                                <a:pt x="3755" y="3801"/>
                              </a:lnTo>
                              <a:lnTo>
                                <a:pt x="3746" y="3772"/>
                              </a:lnTo>
                              <a:lnTo>
                                <a:pt x="3734" y="3745"/>
                              </a:lnTo>
                              <a:lnTo>
                                <a:pt x="3722" y="3717"/>
                              </a:lnTo>
                              <a:lnTo>
                                <a:pt x="3708" y="3691"/>
                              </a:lnTo>
                              <a:lnTo>
                                <a:pt x="3693" y="3665"/>
                              </a:lnTo>
                              <a:lnTo>
                                <a:pt x="3677" y="3641"/>
                              </a:lnTo>
                              <a:lnTo>
                                <a:pt x="3659" y="3615"/>
                              </a:lnTo>
                              <a:lnTo>
                                <a:pt x="3641" y="3593"/>
                              </a:lnTo>
                              <a:lnTo>
                                <a:pt x="3622" y="3570"/>
                              </a:lnTo>
                              <a:lnTo>
                                <a:pt x="3602" y="3548"/>
                              </a:lnTo>
                              <a:lnTo>
                                <a:pt x="3580" y="3528"/>
                              </a:lnTo>
                              <a:lnTo>
                                <a:pt x="3558" y="3509"/>
                              </a:lnTo>
                              <a:lnTo>
                                <a:pt x="3535" y="3491"/>
                              </a:lnTo>
                              <a:lnTo>
                                <a:pt x="3511" y="3473"/>
                              </a:lnTo>
                              <a:lnTo>
                                <a:pt x="3486" y="3457"/>
                              </a:lnTo>
                              <a:lnTo>
                                <a:pt x="3459" y="3443"/>
                              </a:lnTo>
                              <a:lnTo>
                                <a:pt x="3433" y="3429"/>
                              </a:lnTo>
                              <a:lnTo>
                                <a:pt x="3406" y="3417"/>
                              </a:lnTo>
                              <a:lnTo>
                                <a:pt x="3378" y="3406"/>
                              </a:lnTo>
                              <a:lnTo>
                                <a:pt x="3349" y="3396"/>
                              </a:lnTo>
                              <a:lnTo>
                                <a:pt x="3321" y="3388"/>
                              </a:lnTo>
                              <a:lnTo>
                                <a:pt x="3291" y="3381"/>
                              </a:lnTo>
                              <a:lnTo>
                                <a:pt x="3261" y="3375"/>
                              </a:lnTo>
                              <a:lnTo>
                                <a:pt x="3230" y="3371"/>
                              </a:lnTo>
                              <a:lnTo>
                                <a:pt x="3198" y="3369"/>
                              </a:lnTo>
                              <a:lnTo>
                                <a:pt x="3166" y="3368"/>
                              </a:lnTo>
                              <a:lnTo>
                                <a:pt x="3135" y="3369"/>
                              </a:lnTo>
                              <a:lnTo>
                                <a:pt x="3104" y="3371"/>
                              </a:lnTo>
                              <a:lnTo>
                                <a:pt x="3073" y="3375"/>
                              </a:lnTo>
                              <a:lnTo>
                                <a:pt x="3043" y="3381"/>
                              </a:lnTo>
                              <a:lnTo>
                                <a:pt x="3013" y="3388"/>
                              </a:lnTo>
                              <a:lnTo>
                                <a:pt x="2983" y="3396"/>
                              </a:lnTo>
                              <a:lnTo>
                                <a:pt x="2954" y="3406"/>
                              </a:lnTo>
                              <a:lnTo>
                                <a:pt x="2927" y="3417"/>
                              </a:lnTo>
                              <a:lnTo>
                                <a:pt x="2899" y="3429"/>
                              </a:lnTo>
                              <a:lnTo>
                                <a:pt x="2873" y="3443"/>
                              </a:lnTo>
                              <a:lnTo>
                                <a:pt x="2848" y="3457"/>
                              </a:lnTo>
                              <a:lnTo>
                                <a:pt x="2823" y="3473"/>
                              </a:lnTo>
                              <a:lnTo>
                                <a:pt x="2799" y="3491"/>
                              </a:lnTo>
                              <a:lnTo>
                                <a:pt x="2775" y="3509"/>
                              </a:lnTo>
                              <a:lnTo>
                                <a:pt x="2752" y="3528"/>
                              </a:lnTo>
                              <a:lnTo>
                                <a:pt x="2732" y="3548"/>
                              </a:lnTo>
                              <a:lnTo>
                                <a:pt x="2710" y="3570"/>
                              </a:lnTo>
                              <a:lnTo>
                                <a:pt x="2691" y="3593"/>
                              </a:lnTo>
                              <a:lnTo>
                                <a:pt x="2673" y="3615"/>
                              </a:lnTo>
                              <a:lnTo>
                                <a:pt x="2656" y="3641"/>
                              </a:lnTo>
                              <a:lnTo>
                                <a:pt x="2639" y="3665"/>
                              </a:lnTo>
                              <a:lnTo>
                                <a:pt x="2625" y="3691"/>
                              </a:lnTo>
                              <a:lnTo>
                                <a:pt x="2611" y="3717"/>
                              </a:lnTo>
                              <a:lnTo>
                                <a:pt x="2599" y="3745"/>
                              </a:lnTo>
                              <a:lnTo>
                                <a:pt x="2588" y="3772"/>
                              </a:lnTo>
                              <a:lnTo>
                                <a:pt x="2578" y="3801"/>
                              </a:lnTo>
                              <a:lnTo>
                                <a:pt x="2570" y="3831"/>
                              </a:lnTo>
                              <a:lnTo>
                                <a:pt x="2563" y="3861"/>
                              </a:lnTo>
                              <a:lnTo>
                                <a:pt x="2558" y="3891"/>
                              </a:lnTo>
                              <a:lnTo>
                                <a:pt x="2553" y="3922"/>
                              </a:lnTo>
                              <a:lnTo>
                                <a:pt x="2551" y="3953"/>
                              </a:lnTo>
                              <a:lnTo>
                                <a:pt x="2551" y="3984"/>
                              </a:lnTo>
                              <a:lnTo>
                                <a:pt x="2551" y="4009"/>
                              </a:lnTo>
                              <a:lnTo>
                                <a:pt x="2553" y="4033"/>
                              </a:lnTo>
                              <a:lnTo>
                                <a:pt x="2556" y="4055"/>
                              </a:lnTo>
                              <a:lnTo>
                                <a:pt x="2560" y="4076"/>
                              </a:lnTo>
                              <a:lnTo>
                                <a:pt x="2565" y="4098"/>
                              </a:lnTo>
                              <a:lnTo>
                                <a:pt x="2571" y="4119"/>
                              </a:lnTo>
                              <a:lnTo>
                                <a:pt x="2585" y="4164"/>
                              </a:lnTo>
                              <a:lnTo>
                                <a:pt x="2594" y="4185"/>
                              </a:lnTo>
                              <a:lnTo>
                                <a:pt x="2603" y="4208"/>
                              </a:lnTo>
                              <a:lnTo>
                                <a:pt x="2613" y="4230"/>
                              </a:lnTo>
                              <a:lnTo>
                                <a:pt x="2624" y="4251"/>
                              </a:lnTo>
                              <a:lnTo>
                                <a:pt x="2635" y="4272"/>
                              </a:lnTo>
                              <a:lnTo>
                                <a:pt x="2647" y="4293"/>
                              </a:lnTo>
                              <a:lnTo>
                                <a:pt x="2660" y="4313"/>
                              </a:lnTo>
                              <a:lnTo>
                                <a:pt x="2673" y="4333"/>
                              </a:lnTo>
                              <a:lnTo>
                                <a:pt x="2687" y="4352"/>
                              </a:lnTo>
                              <a:lnTo>
                                <a:pt x="2703" y="4371"/>
                              </a:lnTo>
                              <a:lnTo>
                                <a:pt x="2718" y="4389"/>
                              </a:lnTo>
                              <a:lnTo>
                                <a:pt x="2734" y="4407"/>
                              </a:lnTo>
                              <a:lnTo>
                                <a:pt x="2751" y="4424"/>
                              </a:lnTo>
                              <a:lnTo>
                                <a:pt x="2769" y="4440"/>
                              </a:lnTo>
                              <a:lnTo>
                                <a:pt x="2787" y="4457"/>
                              </a:lnTo>
                              <a:lnTo>
                                <a:pt x="2806" y="4471"/>
                              </a:lnTo>
                              <a:lnTo>
                                <a:pt x="2825" y="4486"/>
                              </a:lnTo>
                              <a:lnTo>
                                <a:pt x="2844" y="4500"/>
                              </a:lnTo>
                              <a:lnTo>
                                <a:pt x="2864" y="4513"/>
                              </a:lnTo>
                              <a:lnTo>
                                <a:pt x="2886" y="4525"/>
                              </a:lnTo>
                              <a:lnTo>
                                <a:pt x="2906" y="4536"/>
                              </a:lnTo>
                              <a:lnTo>
                                <a:pt x="2929" y="4547"/>
                              </a:lnTo>
                              <a:lnTo>
                                <a:pt x="2951" y="4556"/>
                              </a:lnTo>
                              <a:lnTo>
                                <a:pt x="2973" y="4566"/>
                              </a:lnTo>
                              <a:lnTo>
                                <a:pt x="2996" y="4573"/>
                              </a:lnTo>
                              <a:lnTo>
                                <a:pt x="3020" y="4580"/>
                              </a:lnTo>
                              <a:lnTo>
                                <a:pt x="3043" y="4586"/>
                              </a:lnTo>
                              <a:lnTo>
                                <a:pt x="3067" y="4591"/>
                              </a:lnTo>
                              <a:lnTo>
                                <a:pt x="3092" y="4595"/>
                              </a:lnTo>
                              <a:lnTo>
                                <a:pt x="3116" y="4598"/>
                              </a:lnTo>
                              <a:lnTo>
                                <a:pt x="3141" y="4600"/>
                              </a:lnTo>
                              <a:lnTo>
                                <a:pt x="3166" y="46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6166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7D8B2" id="KSO_Shape" o:spid="_x0000_s1026" style="position:absolute;left:0;text-align:left;margin-left:185.5pt;margin-top:36.25pt;width:14.5pt;height:14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33,6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" path="m3161,l,1572r,911l530,2483r,-612l5807,1871r,612l6333,2483r,-911l3161,xm3161,4863r,l3116,4862r-44,-4l3028,4852r-43,-7l2943,4835r-41,-10l2861,4810r-40,-14l2782,4778r-37,-18l2708,4740r-36,-23l2638,4693r-33,-25l2572,4641r-31,-28l2512,4583r-28,-31l2457,4519r-25,-33l2410,4451r-23,-36l2366,4378r-18,-37l2332,4301r-15,-39l2304,4221r-12,-42l2284,4136r-7,-43l2271,4050r-3,-44l,2878,,6185r6333,l6333,2878,4053,4006r-2,44l4046,4093r-7,43l4029,4179r-10,41l4005,4262r-15,39l3973,4340r-18,38l3935,4415r-22,36l3889,4486r-25,33l3838,4552r-28,31l3780,4613r-31,28l3718,4668r-33,25l3650,4717r-36,23l3578,4760r-38,18l3501,4796r-40,14l3420,4825r-41,10l3336,4845r-42,7l3250,4858r-44,4l3161,4863xm3166,4601r,l3191,4600r25,-2l3242,4595r23,-4l3289,4586r23,-6l3335,4573r23,-7l3380,4556r22,-9l3424,4536r20,-11l3464,4513r21,-13l3504,4486r18,-15l3540,4456r18,-16l3574,4424r17,-17l3607,4389r15,-18l3637,4352r14,-19l3664,4313r12,-20l3688,4272r11,-21l3710,4230r9,-22l3728,4185r8,-21l3753,4119r7,-21l3767,4076r6,-21l3778,4033r3,-24l3783,3984r-2,-31l3779,3922r-4,-31l3770,3861r-6,-30l3755,3801r-9,-29l3734,3745r-12,-28l3708,3691r-15,-26l3677,3641r-18,-26l3641,3593r-19,-23l3602,3548r-22,-20l3558,3509r-23,-18l3511,3473r-25,-16l3459,3443r-26,-14l3406,3417r-28,-11l3349,3396r-28,-8l3291,3381r-30,-6l3230,3371r-32,-2l3166,3368r-31,1l3104,3371r-31,4l3043,3381r-30,7l2983,3396r-29,10l2927,3417r-28,12l2873,3443r-25,14l2823,3473r-24,18l2775,3509r-23,19l2732,3548r-22,22l2691,3593r-18,22l2656,3641r-17,24l2625,3691r-14,26l2599,3745r-11,27l2578,3801r-8,30l2563,3861r-5,30l2553,3922r-2,31l2551,3984r,25l2553,4033r3,22l2560,4076r5,22l2571,4119r14,45l2594,4185r9,23l2613,4230r11,21l2635,4272r12,21l2660,4313r13,20l2687,4352r16,19l2718,4389r16,18l2751,4424r18,16l2787,4457r19,14l2825,4486r19,14l2864,4513r22,12l2906,4536r23,11l2951,4556r22,10l2996,4573r24,7l3043,4586r24,5l3092,4595r24,3l3141,4600r25,1xe" fillcolor="#596166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"/>
              </v:shape>
            </w:pict>
          </mc:Fallback>
        </mc:AlternateContent>
      </w:r>
      <w:r w:rsidR="00941E0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9BCFA3" wp14:editId="387963A7">
                <wp:simplePos x="0" y="0"/>
                <wp:positionH relativeFrom="column">
                  <wp:posOffset>2650490</wp:posOffset>
                </wp:positionH>
                <wp:positionV relativeFrom="paragraph">
                  <wp:posOffset>12065</wp:posOffset>
                </wp:positionV>
                <wp:extent cx="1572260" cy="726440"/>
                <wp:effectExtent l="0" t="0" r="0" b="0"/>
                <wp:wrapNone/>
                <wp:docPr id="31" name="文本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260" cy="726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BDD8DC" w14:textId="2EB282E1" w:rsidR="003437D3" w:rsidRDefault="001F5979">
                            <w:pPr>
                              <w:pStyle w:val="a7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ascii="方正兰亭黑简体" w:eastAsia="方正兰亭黑简体" w:cstheme="minorBidi"/>
                                <w:color w:val="596166"/>
                                <w:sz w:val="21"/>
                                <w:szCs w:val="21"/>
                              </w:rPr>
                              <w:t>1</w:t>
                            </w:r>
                            <w:r w:rsidR="00FF5B5A">
                              <w:rPr>
                                <w:rFonts w:ascii="方正兰亭黑简体" w:eastAsia="方正兰亭黑简体" w:cstheme="minorBidi"/>
                                <w:color w:val="596166"/>
                                <w:sz w:val="21"/>
                                <w:szCs w:val="21"/>
                              </w:rPr>
                              <w:t>8608485187</w:t>
                            </w:r>
                          </w:p>
                          <w:p w14:paraId="27355980" w14:textId="4449564A" w:rsidR="003437D3" w:rsidRDefault="00FF5B5A">
                            <w:pPr>
                              <w:pStyle w:val="a7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ascii="方正兰亭黑简体" w:eastAsia="方正兰亭黑简体" w:cstheme="minorBidi"/>
                                <w:color w:val="596166"/>
                                <w:sz w:val="21"/>
                                <w:szCs w:val="21"/>
                              </w:rPr>
                              <w:t>2900459373</w:t>
                            </w:r>
                            <w:r w:rsidR="00941E02">
                              <w:rPr>
                                <w:rFonts w:ascii="方正兰亭黑简体" w:eastAsia="方正兰亭黑简体" w:cstheme="minorBidi" w:hint="eastAsia"/>
                                <w:color w:val="596166"/>
                                <w:sz w:val="21"/>
                                <w:szCs w:val="21"/>
                              </w:rPr>
                              <w:t>@qq.com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BCFA3" id="文本框 125" o:spid="_x0000_s1029" type="#_x0000_t202" style="position:absolute;left:0;text-align:left;margin-left:208.7pt;margin-top:.95pt;width:123.8pt;height:5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" filled="f" stroked="f">
                <v:textbox style="mso-fit-shape-to-text:t">
                  <w:txbxContent>
                    <w:p w14:paraId="6DBDD8DC" w14:textId="2EB282E1" w:rsidR="003437D3" w:rsidRDefault="001F5979">
                      <w:pPr>
                        <w:pStyle w:val="a7"/>
                        <w:spacing w:before="0" w:beforeAutospacing="0" w:after="0" w:afterAutospacing="0" w:line="500" w:lineRule="exact"/>
                      </w:pPr>
                      <w:r>
                        <w:rPr>
                          <w:rFonts w:ascii="方正兰亭黑简体" w:eastAsia="方正兰亭黑简体" w:cstheme="minorBidi"/>
                          <w:color w:val="596166"/>
                          <w:sz w:val="21"/>
                          <w:szCs w:val="21"/>
                        </w:rPr>
                        <w:t>1</w:t>
                      </w:r>
                      <w:r w:rsidR="00FF5B5A">
                        <w:rPr>
                          <w:rFonts w:ascii="方正兰亭黑简体" w:eastAsia="方正兰亭黑简体" w:cstheme="minorBidi"/>
                          <w:color w:val="596166"/>
                          <w:sz w:val="21"/>
                          <w:szCs w:val="21"/>
                        </w:rPr>
                        <w:t>8608485187</w:t>
                      </w:r>
                    </w:p>
                    <w:p w14:paraId="27355980" w14:textId="4449564A" w:rsidR="003437D3" w:rsidRDefault="00FF5B5A">
                      <w:pPr>
                        <w:pStyle w:val="a7"/>
                        <w:spacing w:before="0" w:beforeAutospacing="0" w:after="0" w:afterAutospacing="0" w:line="500" w:lineRule="exact"/>
                      </w:pPr>
                      <w:r>
                        <w:rPr>
                          <w:rFonts w:ascii="方正兰亭黑简体" w:eastAsia="方正兰亭黑简体" w:cstheme="minorBidi"/>
                          <w:color w:val="596166"/>
                          <w:sz w:val="21"/>
                          <w:szCs w:val="21"/>
                        </w:rPr>
                        <w:t>2900459373</w:t>
                      </w:r>
                      <w:r w:rsidR="00941E02">
                        <w:rPr>
                          <w:rFonts w:ascii="方正兰亭黑简体" w:eastAsia="方正兰亭黑简体" w:cstheme="minorBidi" w:hint="eastAsia"/>
                          <w:color w:val="596166"/>
                          <w:sz w:val="21"/>
                          <w:szCs w:val="21"/>
                        </w:rPr>
                        <w:t>@qq.com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0CE5BC6" w14:textId="6915EC27" w:rsidR="003437D3" w:rsidRDefault="00721AAA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5FCA356" wp14:editId="467D53E3">
                <wp:simplePos x="0" y="0"/>
                <wp:positionH relativeFrom="margin">
                  <wp:posOffset>-551180</wp:posOffset>
                </wp:positionH>
                <wp:positionV relativeFrom="paragraph">
                  <wp:posOffset>7512685</wp:posOffset>
                </wp:positionV>
                <wp:extent cx="6384017" cy="345440"/>
                <wp:effectExtent l="0" t="0" r="36195" b="1651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4017" cy="345440"/>
                          <a:chOff x="0" y="0"/>
                          <a:chExt cx="6384017" cy="345440"/>
                        </a:xfrm>
                      </wpg:grpSpPr>
                      <wpg:grpSp>
                        <wpg:cNvPr id="37" name="组合 37"/>
                        <wpg:cNvGrpSpPr/>
                        <wpg:grpSpPr>
                          <a:xfrm>
                            <a:off x="0" y="0"/>
                            <a:ext cx="297230" cy="297230"/>
                            <a:chOff x="0" y="0"/>
                            <a:chExt cx="297230" cy="297230"/>
                          </a:xfrm>
                        </wpg:grpSpPr>
                        <wps:wsp>
                          <wps:cNvPr id="15" name="椭圆 15"/>
                          <wps:cNvSpPr/>
                          <wps:spPr>
                            <a:xfrm>
                              <a:off x="0" y="0"/>
                              <a:ext cx="297230" cy="297230"/>
                            </a:xfrm>
                            <a:prstGeom prst="ellipse">
                              <a:avLst/>
                            </a:prstGeom>
                            <a:solidFill>
                              <a:srgbClr val="596166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6" name="KSO_Shape"/>
                          <wps:cNvSpPr/>
                          <wps:spPr bwMode="auto">
                            <a:xfrm flipH="1">
                              <a:off x="59266" y="53622"/>
                              <a:ext cx="177187" cy="166555"/>
                            </a:xfrm>
                            <a:custGeom>
                              <a:avLst/>
                              <a:gdLst>
                                <a:gd name="T0" fmla="*/ 970867 w 2274888"/>
                                <a:gd name="T1" fmla="*/ 1185371 h 2136775"/>
                                <a:gd name="T2" fmla="*/ 1067225 w 2274888"/>
                                <a:gd name="T3" fmla="*/ 1290958 h 2136775"/>
                                <a:gd name="T4" fmla="*/ 1058973 w 2274888"/>
                                <a:gd name="T5" fmla="*/ 1314363 h 2136775"/>
                                <a:gd name="T6" fmla="*/ 1030492 w 2274888"/>
                                <a:gd name="T7" fmla="*/ 1547079 h 2136775"/>
                                <a:gd name="T8" fmla="*/ 850285 w 2274888"/>
                                <a:gd name="T9" fmla="*/ 1790700 h 2136775"/>
                                <a:gd name="T10" fmla="*/ 879565 w 2274888"/>
                                <a:gd name="T11" fmla="*/ 1521547 h 2136775"/>
                                <a:gd name="T12" fmla="*/ 843897 w 2274888"/>
                                <a:gd name="T13" fmla="*/ 1311969 h 2136775"/>
                                <a:gd name="T14" fmla="*/ 838040 w 2274888"/>
                                <a:gd name="T15" fmla="*/ 1288033 h 2136775"/>
                                <a:gd name="T16" fmla="*/ 936529 w 2274888"/>
                                <a:gd name="T17" fmla="*/ 1183510 h 2136775"/>
                                <a:gd name="T18" fmla="*/ 1290295 w 2274888"/>
                                <a:gd name="T19" fmla="*/ 1044362 h 2136775"/>
                                <a:gd name="T20" fmla="*/ 1523468 w 2274888"/>
                                <a:gd name="T21" fmla="*/ 1126608 h 2136775"/>
                                <a:gd name="T22" fmla="*/ 1745740 w 2274888"/>
                                <a:gd name="T23" fmla="*/ 1205395 h 2136775"/>
                                <a:gd name="T24" fmla="*/ 1802637 w 2274888"/>
                                <a:gd name="T25" fmla="*/ 1245852 h 2136775"/>
                                <a:gd name="T26" fmla="*/ 1840924 w 2274888"/>
                                <a:gd name="T27" fmla="*/ 1304409 h 2136775"/>
                                <a:gd name="T28" fmla="*/ 1884793 w 2274888"/>
                                <a:gd name="T29" fmla="*/ 1444946 h 2136775"/>
                                <a:gd name="T30" fmla="*/ 1903936 w 2274888"/>
                                <a:gd name="T31" fmla="*/ 1609172 h 2136775"/>
                                <a:gd name="T32" fmla="*/ 1895694 w 2274888"/>
                                <a:gd name="T33" fmla="*/ 1665334 h 2136775"/>
                                <a:gd name="T34" fmla="*/ 1856344 w 2274888"/>
                                <a:gd name="T35" fmla="*/ 1694347 h 2136775"/>
                                <a:gd name="T36" fmla="*/ 1708784 w 2274888"/>
                                <a:gd name="T37" fmla="*/ 1741725 h 2136775"/>
                                <a:gd name="T38" fmla="*/ 1421106 w 2274888"/>
                                <a:gd name="T39" fmla="*/ 1780054 h 2136775"/>
                                <a:gd name="T40" fmla="*/ 671910 w 2274888"/>
                                <a:gd name="T41" fmla="*/ 1019076 h 2136775"/>
                                <a:gd name="T42" fmla="*/ 445459 w 2274888"/>
                                <a:gd name="T43" fmla="*/ 1776859 h 2136775"/>
                                <a:gd name="T44" fmla="*/ 172496 w 2274888"/>
                                <a:gd name="T45" fmla="*/ 1736135 h 2136775"/>
                                <a:gd name="T46" fmla="*/ 42791 w 2274888"/>
                                <a:gd name="T47" fmla="*/ 1690887 h 2136775"/>
                                <a:gd name="T48" fmla="*/ 6910 w 2274888"/>
                                <a:gd name="T49" fmla="*/ 1662406 h 2136775"/>
                                <a:gd name="T50" fmla="*/ 2392 w 2274888"/>
                                <a:gd name="T51" fmla="*/ 1585218 h 2136775"/>
                                <a:gd name="T52" fmla="*/ 23655 w 2274888"/>
                                <a:gd name="T53" fmla="*/ 1427379 h 2136775"/>
                                <a:gd name="T54" fmla="*/ 68042 w 2274888"/>
                                <a:gd name="T55" fmla="*/ 1297223 h 2136775"/>
                                <a:gd name="T56" fmla="*/ 107644 w 2274888"/>
                                <a:gd name="T57" fmla="*/ 1240528 h 2136775"/>
                                <a:gd name="T58" fmla="*/ 172496 w 2274888"/>
                                <a:gd name="T59" fmla="*/ 1199273 h 2136775"/>
                                <a:gd name="T60" fmla="*/ 415691 w 2274888"/>
                                <a:gd name="T61" fmla="*/ 1116228 h 2136775"/>
                                <a:gd name="T62" fmla="*/ 633637 w 2274888"/>
                                <a:gd name="T63" fmla="*/ 1036377 h 2136775"/>
                                <a:gd name="T64" fmla="*/ 1007065 w 2274888"/>
                                <a:gd name="T65" fmla="*/ 4789 h 2136775"/>
                                <a:gd name="T66" fmla="*/ 1083457 w 2274888"/>
                                <a:gd name="T67" fmla="*/ 28464 h 2136775"/>
                                <a:gd name="T68" fmla="*/ 1152130 w 2274888"/>
                                <a:gd name="T69" fmla="*/ 70228 h 2136775"/>
                                <a:gd name="T70" fmla="*/ 1210954 w 2274888"/>
                                <a:gd name="T71" fmla="*/ 127156 h 2136775"/>
                                <a:gd name="T72" fmla="*/ 1257801 w 2274888"/>
                                <a:gd name="T73" fmla="*/ 197384 h 2136775"/>
                                <a:gd name="T74" fmla="*/ 1290806 w 2274888"/>
                                <a:gd name="T75" fmla="*/ 278252 h 2136775"/>
                                <a:gd name="T76" fmla="*/ 1307575 w 2274888"/>
                                <a:gd name="T77" fmla="*/ 367634 h 2136775"/>
                                <a:gd name="T78" fmla="*/ 1305712 w 2274888"/>
                                <a:gd name="T79" fmla="*/ 474572 h 2136775"/>
                                <a:gd name="T80" fmla="*/ 1279095 w 2274888"/>
                                <a:gd name="T81" fmla="*/ 595609 h 2136775"/>
                                <a:gd name="T82" fmla="*/ 1231449 w 2274888"/>
                                <a:gd name="T83" fmla="*/ 713188 h 2136775"/>
                                <a:gd name="T84" fmla="*/ 1165438 w 2274888"/>
                                <a:gd name="T85" fmla="*/ 816669 h 2136775"/>
                                <a:gd name="T86" fmla="*/ 1039273 w 2274888"/>
                                <a:gd name="T87" fmla="*/ 1091197 h 2136775"/>
                                <a:gd name="T88" fmla="*/ 962348 w 2274888"/>
                                <a:gd name="T89" fmla="*/ 1149987 h 2136775"/>
                                <a:gd name="T90" fmla="*/ 937062 w 2274888"/>
                                <a:gd name="T91" fmla="*/ 1147326 h 2136775"/>
                                <a:gd name="T92" fmla="*/ 847628 w 2274888"/>
                                <a:gd name="T93" fmla="*/ 1074172 h 2136775"/>
                                <a:gd name="T94" fmla="*/ 731576 w 2274888"/>
                                <a:gd name="T95" fmla="*/ 806294 h 2136775"/>
                                <a:gd name="T96" fmla="*/ 667162 w 2274888"/>
                                <a:gd name="T97" fmla="*/ 700686 h 2136775"/>
                                <a:gd name="T98" fmla="*/ 621647 w 2274888"/>
                                <a:gd name="T99" fmla="*/ 582309 h 2136775"/>
                                <a:gd name="T100" fmla="*/ 597957 w 2274888"/>
                                <a:gd name="T101" fmla="*/ 461272 h 2136775"/>
                                <a:gd name="T102" fmla="*/ 598223 w 2274888"/>
                                <a:gd name="T103" fmla="*/ 357526 h 2136775"/>
                                <a:gd name="T104" fmla="*/ 617121 w 2274888"/>
                                <a:gd name="T105" fmla="*/ 268676 h 2136775"/>
                                <a:gd name="T106" fmla="*/ 651724 w 2274888"/>
                                <a:gd name="T107" fmla="*/ 188871 h 2136775"/>
                                <a:gd name="T108" fmla="*/ 699901 w 2274888"/>
                                <a:gd name="T109" fmla="*/ 119973 h 2136775"/>
                                <a:gd name="T110" fmla="*/ 760056 w 2274888"/>
                                <a:gd name="T111" fmla="*/ 64376 h 2136775"/>
                                <a:gd name="T112" fmla="*/ 829528 w 2274888"/>
                                <a:gd name="T113" fmla="*/ 25005 h 2136775"/>
                                <a:gd name="T114" fmla="*/ 906985 w 2274888"/>
                                <a:gd name="T115" fmla="*/ 3192 h 2136775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274888" h="2136775">
                                  <a:moveTo>
                                    <a:pt x="1133947" y="1406525"/>
                                  </a:moveTo>
                                  <a:lnTo>
                                    <a:pt x="1137762" y="1406525"/>
                                  </a:lnTo>
                                  <a:lnTo>
                                    <a:pt x="1140940" y="1406525"/>
                                  </a:lnTo>
                                  <a:lnTo>
                                    <a:pt x="1144119" y="1407477"/>
                                  </a:lnTo>
                                  <a:lnTo>
                                    <a:pt x="1147298" y="1408112"/>
                                  </a:lnTo>
                                  <a:lnTo>
                                    <a:pt x="1150476" y="1409064"/>
                                  </a:lnTo>
                                  <a:lnTo>
                                    <a:pt x="1153655" y="1410651"/>
                                  </a:lnTo>
                                  <a:lnTo>
                                    <a:pt x="1156516" y="1412238"/>
                                  </a:lnTo>
                                  <a:lnTo>
                                    <a:pt x="1159377" y="1414459"/>
                                  </a:lnTo>
                                  <a:lnTo>
                                    <a:pt x="1161920" y="1416681"/>
                                  </a:lnTo>
                                  <a:lnTo>
                                    <a:pt x="1264591" y="1518871"/>
                                  </a:lnTo>
                                  <a:lnTo>
                                    <a:pt x="1267134" y="1521410"/>
                                  </a:lnTo>
                                  <a:lnTo>
                                    <a:pt x="1268723" y="1524266"/>
                                  </a:lnTo>
                                  <a:lnTo>
                                    <a:pt x="1270631" y="1527440"/>
                                  </a:lnTo>
                                  <a:lnTo>
                                    <a:pt x="1271902" y="1530296"/>
                                  </a:lnTo>
                                  <a:lnTo>
                                    <a:pt x="1273174" y="1533787"/>
                                  </a:lnTo>
                                  <a:lnTo>
                                    <a:pt x="1274127" y="1536961"/>
                                  </a:lnTo>
                                  <a:lnTo>
                                    <a:pt x="1274445" y="1540452"/>
                                  </a:lnTo>
                                  <a:lnTo>
                                    <a:pt x="1274763" y="1543625"/>
                                  </a:lnTo>
                                  <a:lnTo>
                                    <a:pt x="1274445" y="1546799"/>
                                  </a:lnTo>
                                  <a:lnTo>
                                    <a:pt x="1274127" y="1549973"/>
                                  </a:lnTo>
                                  <a:lnTo>
                                    <a:pt x="1273174" y="1553781"/>
                                  </a:lnTo>
                                  <a:lnTo>
                                    <a:pt x="1271902" y="1556955"/>
                                  </a:lnTo>
                                  <a:lnTo>
                                    <a:pt x="1270631" y="1559811"/>
                                  </a:lnTo>
                                  <a:lnTo>
                                    <a:pt x="1268723" y="1562667"/>
                                  </a:lnTo>
                                  <a:lnTo>
                                    <a:pt x="1267134" y="1565523"/>
                                  </a:lnTo>
                                  <a:lnTo>
                                    <a:pt x="1264591" y="1568380"/>
                                  </a:lnTo>
                                  <a:lnTo>
                                    <a:pt x="1178767" y="1653433"/>
                                  </a:lnTo>
                                  <a:lnTo>
                                    <a:pt x="1185760" y="1670570"/>
                                  </a:lnTo>
                                  <a:lnTo>
                                    <a:pt x="1192435" y="1689929"/>
                                  </a:lnTo>
                                  <a:lnTo>
                                    <a:pt x="1199428" y="1711510"/>
                                  </a:lnTo>
                                  <a:lnTo>
                                    <a:pt x="1206103" y="1734677"/>
                                  </a:lnTo>
                                  <a:lnTo>
                                    <a:pt x="1212461" y="1760066"/>
                                  </a:lnTo>
                                  <a:lnTo>
                                    <a:pt x="1218500" y="1787042"/>
                                  </a:lnTo>
                                  <a:lnTo>
                                    <a:pt x="1224858" y="1815605"/>
                                  </a:lnTo>
                                  <a:lnTo>
                                    <a:pt x="1230579" y="1846071"/>
                                  </a:lnTo>
                                  <a:lnTo>
                                    <a:pt x="1235983" y="1877808"/>
                                  </a:lnTo>
                                  <a:lnTo>
                                    <a:pt x="1240751" y="1911131"/>
                                  </a:lnTo>
                                  <a:lnTo>
                                    <a:pt x="1245201" y="1946041"/>
                                  </a:lnTo>
                                  <a:lnTo>
                                    <a:pt x="1249016" y="1981902"/>
                                  </a:lnTo>
                                  <a:lnTo>
                                    <a:pt x="1252830" y="2019351"/>
                                  </a:lnTo>
                                  <a:lnTo>
                                    <a:pt x="1255691" y="2057435"/>
                                  </a:lnTo>
                                  <a:lnTo>
                                    <a:pt x="1257916" y="2096470"/>
                                  </a:lnTo>
                                  <a:lnTo>
                                    <a:pt x="1259505" y="2136775"/>
                                  </a:lnTo>
                                  <a:lnTo>
                                    <a:pt x="1015382" y="2136775"/>
                                  </a:lnTo>
                                  <a:lnTo>
                                    <a:pt x="1016972" y="2096470"/>
                                  </a:lnTo>
                                  <a:lnTo>
                                    <a:pt x="1019515" y="2057435"/>
                                  </a:lnTo>
                                  <a:lnTo>
                                    <a:pt x="1022376" y="2019351"/>
                                  </a:lnTo>
                                  <a:lnTo>
                                    <a:pt x="1025554" y="1981902"/>
                                  </a:lnTo>
                                  <a:lnTo>
                                    <a:pt x="1029686" y="1946041"/>
                                  </a:lnTo>
                                  <a:lnTo>
                                    <a:pt x="1034137" y="1911131"/>
                                  </a:lnTo>
                                  <a:lnTo>
                                    <a:pt x="1039223" y="1877808"/>
                                  </a:lnTo>
                                  <a:lnTo>
                                    <a:pt x="1044308" y="1846071"/>
                                  </a:lnTo>
                                  <a:lnTo>
                                    <a:pt x="1050348" y="1815605"/>
                                  </a:lnTo>
                                  <a:lnTo>
                                    <a:pt x="1056387" y="1787042"/>
                                  </a:lnTo>
                                  <a:lnTo>
                                    <a:pt x="1062427" y="1760066"/>
                                  </a:lnTo>
                                  <a:lnTo>
                                    <a:pt x="1068784" y="1734677"/>
                                  </a:lnTo>
                                  <a:lnTo>
                                    <a:pt x="1075777" y="1711510"/>
                                  </a:lnTo>
                                  <a:lnTo>
                                    <a:pt x="1082453" y="1689929"/>
                                  </a:lnTo>
                                  <a:lnTo>
                                    <a:pt x="1089128" y="1670570"/>
                                  </a:lnTo>
                                  <a:lnTo>
                                    <a:pt x="1096121" y="1653433"/>
                                  </a:lnTo>
                                  <a:lnTo>
                                    <a:pt x="1010297" y="1568380"/>
                                  </a:lnTo>
                                  <a:lnTo>
                                    <a:pt x="1007754" y="1565523"/>
                                  </a:lnTo>
                                  <a:lnTo>
                                    <a:pt x="1005846" y="1562667"/>
                                  </a:lnTo>
                                  <a:lnTo>
                                    <a:pt x="1003939" y="1559811"/>
                                  </a:lnTo>
                                  <a:lnTo>
                                    <a:pt x="1002668" y="1556955"/>
                                  </a:lnTo>
                                  <a:lnTo>
                                    <a:pt x="1001396" y="1553781"/>
                                  </a:lnTo>
                                  <a:lnTo>
                                    <a:pt x="1000760" y="1549973"/>
                                  </a:lnTo>
                                  <a:lnTo>
                                    <a:pt x="1000443" y="1546799"/>
                                  </a:lnTo>
                                  <a:lnTo>
                                    <a:pt x="1000125" y="1543625"/>
                                  </a:lnTo>
                                  <a:lnTo>
                                    <a:pt x="1000443" y="1540452"/>
                                  </a:lnTo>
                                  <a:lnTo>
                                    <a:pt x="1000760" y="1536961"/>
                                  </a:lnTo>
                                  <a:lnTo>
                                    <a:pt x="1001396" y="1533787"/>
                                  </a:lnTo>
                                  <a:lnTo>
                                    <a:pt x="1002986" y="1530296"/>
                                  </a:lnTo>
                                  <a:lnTo>
                                    <a:pt x="1004257" y="1527440"/>
                                  </a:lnTo>
                                  <a:lnTo>
                                    <a:pt x="1006164" y="1524266"/>
                                  </a:lnTo>
                                  <a:lnTo>
                                    <a:pt x="1007754" y="1521410"/>
                                  </a:lnTo>
                                  <a:lnTo>
                                    <a:pt x="1010297" y="1518871"/>
                                  </a:lnTo>
                                  <a:lnTo>
                                    <a:pt x="1112650" y="1416681"/>
                                  </a:lnTo>
                                  <a:lnTo>
                                    <a:pt x="1115511" y="1414459"/>
                                  </a:lnTo>
                                  <a:lnTo>
                                    <a:pt x="1118372" y="1412238"/>
                                  </a:lnTo>
                                  <a:lnTo>
                                    <a:pt x="1121232" y="1410651"/>
                                  </a:lnTo>
                                  <a:lnTo>
                                    <a:pt x="1124411" y="1409064"/>
                                  </a:lnTo>
                                  <a:lnTo>
                                    <a:pt x="1127590" y="1408112"/>
                                  </a:lnTo>
                                  <a:lnTo>
                                    <a:pt x="1130769" y="1407477"/>
                                  </a:lnTo>
                                  <a:lnTo>
                                    <a:pt x="1133947" y="1406525"/>
                                  </a:lnTo>
                                  <a:close/>
                                  <a:moveTo>
                                    <a:pt x="1472565" y="1216025"/>
                                  </a:moveTo>
                                  <a:lnTo>
                                    <a:pt x="1495425" y="1226506"/>
                                  </a:lnTo>
                                  <a:lnTo>
                                    <a:pt x="1518285" y="1236670"/>
                                  </a:lnTo>
                                  <a:lnTo>
                                    <a:pt x="1540828" y="1246198"/>
                                  </a:lnTo>
                                  <a:lnTo>
                                    <a:pt x="1563370" y="1255726"/>
                                  </a:lnTo>
                                  <a:lnTo>
                                    <a:pt x="1586230" y="1264619"/>
                                  </a:lnTo>
                                  <a:lnTo>
                                    <a:pt x="1608138" y="1273195"/>
                                  </a:lnTo>
                                  <a:lnTo>
                                    <a:pt x="1630363" y="1281453"/>
                                  </a:lnTo>
                                  <a:lnTo>
                                    <a:pt x="1651953" y="1289393"/>
                                  </a:lnTo>
                                  <a:lnTo>
                                    <a:pt x="1695133" y="1304321"/>
                                  </a:lnTo>
                                  <a:lnTo>
                                    <a:pt x="1737360" y="1318613"/>
                                  </a:lnTo>
                                  <a:lnTo>
                                    <a:pt x="1778635" y="1331953"/>
                                  </a:lnTo>
                                  <a:lnTo>
                                    <a:pt x="1819275" y="1344339"/>
                                  </a:lnTo>
                                  <a:lnTo>
                                    <a:pt x="1896428" y="1368795"/>
                                  </a:lnTo>
                                  <a:lnTo>
                                    <a:pt x="1933575" y="1380864"/>
                                  </a:lnTo>
                                  <a:lnTo>
                                    <a:pt x="1969453" y="1392934"/>
                                  </a:lnTo>
                                  <a:lnTo>
                                    <a:pt x="2004060" y="1405320"/>
                                  </a:lnTo>
                                  <a:lnTo>
                                    <a:pt x="2020570" y="1411355"/>
                                  </a:lnTo>
                                  <a:lnTo>
                                    <a:pt x="2037080" y="1417707"/>
                                  </a:lnTo>
                                  <a:lnTo>
                                    <a:pt x="2053273" y="1424695"/>
                                  </a:lnTo>
                                  <a:lnTo>
                                    <a:pt x="2068830" y="1431047"/>
                                  </a:lnTo>
                                  <a:lnTo>
                                    <a:pt x="2084705" y="1438352"/>
                                  </a:lnTo>
                                  <a:lnTo>
                                    <a:pt x="2099628" y="1445339"/>
                                  </a:lnTo>
                                  <a:lnTo>
                                    <a:pt x="2106930" y="1449150"/>
                                  </a:lnTo>
                                  <a:lnTo>
                                    <a:pt x="2114233" y="1453279"/>
                                  </a:lnTo>
                                  <a:lnTo>
                                    <a:pt x="2120900" y="1458044"/>
                                  </a:lnTo>
                                  <a:lnTo>
                                    <a:pt x="2127568" y="1463125"/>
                                  </a:lnTo>
                                  <a:lnTo>
                                    <a:pt x="2134235" y="1468207"/>
                                  </a:lnTo>
                                  <a:lnTo>
                                    <a:pt x="2140585" y="1474242"/>
                                  </a:lnTo>
                                  <a:lnTo>
                                    <a:pt x="2146618" y="1480276"/>
                                  </a:lnTo>
                                  <a:lnTo>
                                    <a:pt x="2152650" y="1486628"/>
                                  </a:lnTo>
                                  <a:lnTo>
                                    <a:pt x="2158365" y="1493298"/>
                                  </a:lnTo>
                                  <a:lnTo>
                                    <a:pt x="2163763" y="1500286"/>
                                  </a:lnTo>
                                  <a:lnTo>
                                    <a:pt x="2169160" y="1507908"/>
                                  </a:lnTo>
                                  <a:lnTo>
                                    <a:pt x="2174558" y="1515213"/>
                                  </a:lnTo>
                                  <a:lnTo>
                                    <a:pt x="2179638" y="1522836"/>
                                  </a:lnTo>
                                  <a:lnTo>
                                    <a:pt x="2184718" y="1531094"/>
                                  </a:lnTo>
                                  <a:lnTo>
                                    <a:pt x="2189163" y="1539352"/>
                                  </a:lnTo>
                                  <a:lnTo>
                                    <a:pt x="2193925" y="1547927"/>
                                  </a:lnTo>
                                  <a:lnTo>
                                    <a:pt x="2198370" y="1556502"/>
                                  </a:lnTo>
                                  <a:lnTo>
                                    <a:pt x="2202498" y="1565396"/>
                                  </a:lnTo>
                                  <a:lnTo>
                                    <a:pt x="2210435" y="1583817"/>
                                  </a:lnTo>
                                  <a:lnTo>
                                    <a:pt x="2218055" y="1602556"/>
                                  </a:lnTo>
                                  <a:lnTo>
                                    <a:pt x="2224723" y="1622248"/>
                                  </a:lnTo>
                                  <a:lnTo>
                                    <a:pt x="2230755" y="1641939"/>
                                  </a:lnTo>
                                  <a:lnTo>
                                    <a:pt x="2236788" y="1662584"/>
                                  </a:lnTo>
                                  <a:lnTo>
                                    <a:pt x="2241868" y="1682911"/>
                                  </a:lnTo>
                                  <a:lnTo>
                                    <a:pt x="2246631" y="1703238"/>
                                  </a:lnTo>
                                  <a:lnTo>
                                    <a:pt x="2250758" y="1724200"/>
                                  </a:lnTo>
                                  <a:lnTo>
                                    <a:pt x="2254885" y="1744527"/>
                                  </a:lnTo>
                                  <a:lnTo>
                                    <a:pt x="2258378" y="1764537"/>
                                  </a:lnTo>
                                  <a:lnTo>
                                    <a:pt x="2261235" y="1784546"/>
                                  </a:lnTo>
                                  <a:lnTo>
                                    <a:pt x="2263775" y="1803920"/>
                                  </a:lnTo>
                                  <a:lnTo>
                                    <a:pt x="2266315" y="1822977"/>
                                  </a:lnTo>
                                  <a:lnTo>
                                    <a:pt x="2267903" y="1841081"/>
                                  </a:lnTo>
                                  <a:lnTo>
                                    <a:pt x="2269808" y="1859184"/>
                                  </a:lnTo>
                                  <a:lnTo>
                                    <a:pt x="2272348" y="1891581"/>
                                  </a:lnTo>
                                  <a:lnTo>
                                    <a:pt x="2273618" y="1920165"/>
                                  </a:lnTo>
                                  <a:lnTo>
                                    <a:pt x="2274571" y="1943669"/>
                                  </a:lnTo>
                                  <a:lnTo>
                                    <a:pt x="2274888" y="1961455"/>
                                  </a:lnTo>
                                  <a:lnTo>
                                    <a:pt x="2274571" y="1964948"/>
                                  </a:lnTo>
                                  <a:lnTo>
                                    <a:pt x="2274253" y="1968760"/>
                                  </a:lnTo>
                                  <a:lnTo>
                                    <a:pt x="2272665" y="1972571"/>
                                  </a:lnTo>
                                  <a:lnTo>
                                    <a:pt x="2271395" y="1976065"/>
                                  </a:lnTo>
                                  <a:lnTo>
                                    <a:pt x="2269173" y="1979876"/>
                                  </a:lnTo>
                                  <a:lnTo>
                                    <a:pt x="2266633" y="1983687"/>
                                  </a:lnTo>
                                  <a:lnTo>
                                    <a:pt x="2263775" y="1987181"/>
                                  </a:lnTo>
                                  <a:lnTo>
                                    <a:pt x="2260601" y="1991310"/>
                                  </a:lnTo>
                                  <a:lnTo>
                                    <a:pt x="2256473" y="1995121"/>
                                  </a:lnTo>
                                  <a:lnTo>
                                    <a:pt x="2252345" y="1998615"/>
                                  </a:lnTo>
                                  <a:lnTo>
                                    <a:pt x="2247583" y="2002744"/>
                                  </a:lnTo>
                                  <a:lnTo>
                                    <a:pt x="2242185" y="2006238"/>
                                  </a:lnTo>
                                  <a:lnTo>
                                    <a:pt x="2236471" y="2010367"/>
                                  </a:lnTo>
                                  <a:lnTo>
                                    <a:pt x="2230438" y="2014178"/>
                                  </a:lnTo>
                                  <a:lnTo>
                                    <a:pt x="2224088" y="2017672"/>
                                  </a:lnTo>
                                  <a:lnTo>
                                    <a:pt x="2216785" y="2021800"/>
                                  </a:lnTo>
                                  <a:lnTo>
                                    <a:pt x="2209165" y="2025294"/>
                                  </a:lnTo>
                                  <a:lnTo>
                                    <a:pt x="2201545" y="2029105"/>
                                  </a:lnTo>
                                  <a:lnTo>
                                    <a:pt x="2183765" y="2036410"/>
                                  </a:lnTo>
                                  <a:lnTo>
                                    <a:pt x="2165033" y="2044033"/>
                                  </a:lnTo>
                                  <a:lnTo>
                                    <a:pt x="2143760" y="2051021"/>
                                  </a:lnTo>
                                  <a:lnTo>
                                    <a:pt x="2120900" y="2058326"/>
                                  </a:lnTo>
                                  <a:lnTo>
                                    <a:pt x="2095818" y="2064995"/>
                                  </a:lnTo>
                                  <a:lnTo>
                                    <a:pt x="2069465" y="2071665"/>
                                  </a:lnTo>
                                  <a:lnTo>
                                    <a:pt x="2040573" y="2078335"/>
                                  </a:lnTo>
                                  <a:lnTo>
                                    <a:pt x="2010410" y="2084370"/>
                                  </a:lnTo>
                                  <a:lnTo>
                                    <a:pt x="1977708" y="2090404"/>
                                  </a:lnTo>
                                  <a:lnTo>
                                    <a:pt x="1943418" y="2096121"/>
                                  </a:lnTo>
                                  <a:lnTo>
                                    <a:pt x="1907223" y="2101838"/>
                                  </a:lnTo>
                                  <a:lnTo>
                                    <a:pt x="1868805" y="2106920"/>
                                  </a:lnTo>
                                  <a:lnTo>
                                    <a:pt x="1829118" y="2111684"/>
                                  </a:lnTo>
                                  <a:lnTo>
                                    <a:pt x="1786890" y="2116131"/>
                                  </a:lnTo>
                                  <a:lnTo>
                                    <a:pt x="1742758" y="2120259"/>
                                  </a:lnTo>
                                  <a:lnTo>
                                    <a:pt x="1697038" y="2124071"/>
                                  </a:lnTo>
                                  <a:lnTo>
                                    <a:pt x="1649413" y="2127247"/>
                                  </a:lnTo>
                                  <a:lnTo>
                                    <a:pt x="1599565" y="2130105"/>
                                  </a:lnTo>
                                  <a:lnTo>
                                    <a:pt x="1547813" y="2132329"/>
                                  </a:lnTo>
                                  <a:lnTo>
                                    <a:pt x="1494155" y="2134234"/>
                                  </a:lnTo>
                                  <a:lnTo>
                                    <a:pt x="1438275" y="2135505"/>
                                  </a:lnTo>
                                  <a:lnTo>
                                    <a:pt x="1380490" y="2136775"/>
                                  </a:lnTo>
                                  <a:lnTo>
                                    <a:pt x="1320800" y="2136775"/>
                                  </a:lnTo>
                                  <a:lnTo>
                                    <a:pt x="1472565" y="1216025"/>
                                  </a:lnTo>
                                  <a:close/>
                                  <a:moveTo>
                                    <a:pt x="802373" y="1216025"/>
                                  </a:moveTo>
                                  <a:lnTo>
                                    <a:pt x="954088" y="2136775"/>
                                  </a:lnTo>
                                  <a:lnTo>
                                    <a:pt x="894418" y="2136775"/>
                                  </a:lnTo>
                                  <a:lnTo>
                                    <a:pt x="836652" y="2135505"/>
                                  </a:lnTo>
                                  <a:lnTo>
                                    <a:pt x="780790" y="2134234"/>
                                  </a:lnTo>
                                  <a:lnTo>
                                    <a:pt x="727151" y="2132329"/>
                                  </a:lnTo>
                                  <a:lnTo>
                                    <a:pt x="675415" y="2130105"/>
                                  </a:lnTo>
                                  <a:lnTo>
                                    <a:pt x="625584" y="2127247"/>
                                  </a:lnTo>
                                  <a:lnTo>
                                    <a:pt x="577975" y="2124071"/>
                                  </a:lnTo>
                                  <a:lnTo>
                                    <a:pt x="531953" y="2120259"/>
                                  </a:lnTo>
                                  <a:lnTo>
                                    <a:pt x="488153" y="2116131"/>
                                  </a:lnTo>
                                  <a:lnTo>
                                    <a:pt x="445939" y="2111684"/>
                                  </a:lnTo>
                                  <a:lnTo>
                                    <a:pt x="405947" y="2106920"/>
                                  </a:lnTo>
                                  <a:lnTo>
                                    <a:pt x="367860" y="2101838"/>
                                  </a:lnTo>
                                  <a:lnTo>
                                    <a:pt x="331677" y="2096121"/>
                                  </a:lnTo>
                                  <a:lnTo>
                                    <a:pt x="297398" y="2090404"/>
                                  </a:lnTo>
                                  <a:lnTo>
                                    <a:pt x="265024" y="2084370"/>
                                  </a:lnTo>
                                  <a:lnTo>
                                    <a:pt x="234554" y="2078335"/>
                                  </a:lnTo>
                                  <a:lnTo>
                                    <a:pt x="205989" y="2071665"/>
                                  </a:lnTo>
                                  <a:lnTo>
                                    <a:pt x="179010" y="2064995"/>
                                  </a:lnTo>
                                  <a:lnTo>
                                    <a:pt x="154254" y="2058326"/>
                                  </a:lnTo>
                                  <a:lnTo>
                                    <a:pt x="131401" y="2051021"/>
                                  </a:lnTo>
                                  <a:lnTo>
                                    <a:pt x="110136" y="2044033"/>
                                  </a:lnTo>
                                  <a:lnTo>
                                    <a:pt x="91092" y="2036410"/>
                                  </a:lnTo>
                                  <a:lnTo>
                                    <a:pt x="73635" y="2029105"/>
                                  </a:lnTo>
                                  <a:lnTo>
                                    <a:pt x="66018" y="2025294"/>
                                  </a:lnTo>
                                  <a:lnTo>
                                    <a:pt x="58400" y="2021800"/>
                                  </a:lnTo>
                                  <a:lnTo>
                                    <a:pt x="51100" y="2017672"/>
                                  </a:lnTo>
                                  <a:lnTo>
                                    <a:pt x="44435" y="2014178"/>
                                  </a:lnTo>
                                  <a:lnTo>
                                    <a:pt x="38404" y="2010367"/>
                                  </a:lnTo>
                                  <a:lnTo>
                                    <a:pt x="32691" y="2006238"/>
                                  </a:lnTo>
                                  <a:lnTo>
                                    <a:pt x="27613" y="2002744"/>
                                  </a:lnTo>
                                  <a:lnTo>
                                    <a:pt x="22852" y="1998615"/>
                                  </a:lnTo>
                                  <a:lnTo>
                                    <a:pt x="18726" y="1995121"/>
                                  </a:lnTo>
                                  <a:lnTo>
                                    <a:pt x="14600" y="1991310"/>
                                  </a:lnTo>
                                  <a:lnTo>
                                    <a:pt x="11109" y="1987181"/>
                                  </a:lnTo>
                                  <a:lnTo>
                                    <a:pt x="8252" y="1983687"/>
                                  </a:lnTo>
                                  <a:lnTo>
                                    <a:pt x="5713" y="1979876"/>
                                  </a:lnTo>
                                  <a:lnTo>
                                    <a:pt x="3491" y="1976065"/>
                                  </a:lnTo>
                                  <a:lnTo>
                                    <a:pt x="2222" y="1972571"/>
                                  </a:lnTo>
                                  <a:lnTo>
                                    <a:pt x="1269" y="1968760"/>
                                  </a:lnTo>
                                  <a:lnTo>
                                    <a:pt x="317" y="1964948"/>
                                  </a:lnTo>
                                  <a:lnTo>
                                    <a:pt x="0" y="1961455"/>
                                  </a:lnTo>
                                  <a:lnTo>
                                    <a:pt x="317" y="1943669"/>
                                  </a:lnTo>
                                  <a:lnTo>
                                    <a:pt x="1269" y="1920165"/>
                                  </a:lnTo>
                                  <a:lnTo>
                                    <a:pt x="2856" y="1891581"/>
                                  </a:lnTo>
                                  <a:lnTo>
                                    <a:pt x="5395" y="1859184"/>
                                  </a:lnTo>
                                  <a:lnTo>
                                    <a:pt x="6982" y="1841081"/>
                                  </a:lnTo>
                                  <a:lnTo>
                                    <a:pt x="8887" y="1822977"/>
                                  </a:lnTo>
                                  <a:lnTo>
                                    <a:pt x="11109" y="1803920"/>
                                  </a:lnTo>
                                  <a:lnTo>
                                    <a:pt x="13965" y="1784546"/>
                                  </a:lnTo>
                                  <a:lnTo>
                                    <a:pt x="16822" y="1764537"/>
                                  </a:lnTo>
                                  <a:lnTo>
                                    <a:pt x="20313" y="1744527"/>
                                  </a:lnTo>
                                  <a:lnTo>
                                    <a:pt x="24122" y="1724200"/>
                                  </a:lnTo>
                                  <a:lnTo>
                                    <a:pt x="28248" y="1703238"/>
                                  </a:lnTo>
                                  <a:lnTo>
                                    <a:pt x="33326" y="1682911"/>
                                  </a:lnTo>
                                  <a:lnTo>
                                    <a:pt x="38404" y="1662584"/>
                                  </a:lnTo>
                                  <a:lnTo>
                                    <a:pt x="44118" y="1641939"/>
                                  </a:lnTo>
                                  <a:lnTo>
                                    <a:pt x="50465" y="1622248"/>
                                  </a:lnTo>
                                  <a:lnTo>
                                    <a:pt x="57448" y="1602556"/>
                                  </a:lnTo>
                                  <a:lnTo>
                                    <a:pt x="64748" y="1583817"/>
                                  </a:lnTo>
                                  <a:lnTo>
                                    <a:pt x="72683" y="1565396"/>
                                  </a:lnTo>
                                  <a:lnTo>
                                    <a:pt x="77127" y="1556502"/>
                                  </a:lnTo>
                                  <a:lnTo>
                                    <a:pt x="81253" y="1547927"/>
                                  </a:lnTo>
                                  <a:lnTo>
                                    <a:pt x="86014" y="1539352"/>
                                  </a:lnTo>
                                  <a:lnTo>
                                    <a:pt x="90457" y="1531094"/>
                                  </a:lnTo>
                                  <a:lnTo>
                                    <a:pt x="95536" y="1522836"/>
                                  </a:lnTo>
                                  <a:lnTo>
                                    <a:pt x="100614" y="1515213"/>
                                  </a:lnTo>
                                  <a:lnTo>
                                    <a:pt x="105692" y="1507908"/>
                                  </a:lnTo>
                                  <a:lnTo>
                                    <a:pt x="111088" y="1500286"/>
                                  </a:lnTo>
                                  <a:lnTo>
                                    <a:pt x="116801" y="1493298"/>
                                  </a:lnTo>
                                  <a:lnTo>
                                    <a:pt x="122514" y="1486628"/>
                                  </a:lnTo>
                                  <a:lnTo>
                                    <a:pt x="128545" y="1480276"/>
                                  </a:lnTo>
                                  <a:lnTo>
                                    <a:pt x="134575" y="1474242"/>
                                  </a:lnTo>
                                  <a:lnTo>
                                    <a:pt x="140923" y="1468207"/>
                                  </a:lnTo>
                                  <a:lnTo>
                                    <a:pt x="147588" y="1463125"/>
                                  </a:lnTo>
                                  <a:lnTo>
                                    <a:pt x="154254" y="1458044"/>
                                  </a:lnTo>
                                  <a:lnTo>
                                    <a:pt x="161236" y="1453279"/>
                                  </a:lnTo>
                                  <a:lnTo>
                                    <a:pt x="168219" y="1449150"/>
                                  </a:lnTo>
                                  <a:lnTo>
                                    <a:pt x="175519" y="1445339"/>
                                  </a:lnTo>
                                  <a:lnTo>
                                    <a:pt x="190436" y="1438352"/>
                                  </a:lnTo>
                                  <a:lnTo>
                                    <a:pt x="205989" y="1431047"/>
                                  </a:lnTo>
                                  <a:lnTo>
                                    <a:pt x="221541" y="1424695"/>
                                  </a:lnTo>
                                  <a:lnTo>
                                    <a:pt x="237728" y="1417707"/>
                                  </a:lnTo>
                                  <a:lnTo>
                                    <a:pt x="254233" y="1411355"/>
                                  </a:lnTo>
                                  <a:lnTo>
                                    <a:pt x="271055" y="1405320"/>
                                  </a:lnTo>
                                  <a:lnTo>
                                    <a:pt x="305651" y="1392934"/>
                                  </a:lnTo>
                                  <a:lnTo>
                                    <a:pt x="341516" y="1380864"/>
                                  </a:lnTo>
                                  <a:lnTo>
                                    <a:pt x="378651" y="1368795"/>
                                  </a:lnTo>
                                  <a:lnTo>
                                    <a:pt x="456096" y="1344339"/>
                                  </a:lnTo>
                                  <a:lnTo>
                                    <a:pt x="496405" y="1331953"/>
                                  </a:lnTo>
                                  <a:lnTo>
                                    <a:pt x="537666" y="1318613"/>
                                  </a:lnTo>
                                  <a:lnTo>
                                    <a:pt x="579880" y="1304321"/>
                                  </a:lnTo>
                                  <a:lnTo>
                                    <a:pt x="622728" y="1289393"/>
                                  </a:lnTo>
                                  <a:lnTo>
                                    <a:pt x="644628" y="1281453"/>
                                  </a:lnTo>
                                  <a:lnTo>
                                    <a:pt x="666846" y="1273195"/>
                                  </a:lnTo>
                                  <a:lnTo>
                                    <a:pt x="689063" y="1264619"/>
                                  </a:lnTo>
                                  <a:lnTo>
                                    <a:pt x="711281" y="1255726"/>
                                  </a:lnTo>
                                  <a:lnTo>
                                    <a:pt x="733816" y="1246198"/>
                                  </a:lnTo>
                                  <a:lnTo>
                                    <a:pt x="756668" y="1236670"/>
                                  </a:lnTo>
                                  <a:lnTo>
                                    <a:pt x="779521" y="1226506"/>
                                  </a:lnTo>
                                  <a:lnTo>
                                    <a:pt x="802373" y="1216025"/>
                                  </a:lnTo>
                                  <a:close/>
                                  <a:moveTo>
                                    <a:pt x="1137444" y="0"/>
                                  </a:moveTo>
                                  <a:lnTo>
                                    <a:pt x="1148251" y="317"/>
                                  </a:lnTo>
                                  <a:lnTo>
                                    <a:pt x="1159376" y="635"/>
                                  </a:lnTo>
                                  <a:lnTo>
                                    <a:pt x="1170183" y="1587"/>
                                  </a:lnTo>
                                  <a:lnTo>
                                    <a:pt x="1180990" y="2539"/>
                                  </a:lnTo>
                                  <a:lnTo>
                                    <a:pt x="1191797" y="3809"/>
                                  </a:lnTo>
                                  <a:lnTo>
                                    <a:pt x="1202604" y="5714"/>
                                  </a:lnTo>
                                  <a:lnTo>
                                    <a:pt x="1212776" y="7936"/>
                                  </a:lnTo>
                                  <a:lnTo>
                                    <a:pt x="1223265" y="10158"/>
                                  </a:lnTo>
                                  <a:lnTo>
                                    <a:pt x="1233754" y="12380"/>
                                  </a:lnTo>
                                  <a:lnTo>
                                    <a:pt x="1243926" y="15237"/>
                                  </a:lnTo>
                                  <a:lnTo>
                                    <a:pt x="1254097" y="18728"/>
                                  </a:lnTo>
                                  <a:lnTo>
                                    <a:pt x="1264268" y="22220"/>
                                  </a:lnTo>
                                  <a:lnTo>
                                    <a:pt x="1274122" y="25712"/>
                                  </a:lnTo>
                                  <a:lnTo>
                                    <a:pt x="1283975" y="29838"/>
                                  </a:lnTo>
                                  <a:lnTo>
                                    <a:pt x="1293829" y="33965"/>
                                  </a:lnTo>
                                  <a:lnTo>
                                    <a:pt x="1303682" y="38726"/>
                                  </a:lnTo>
                                  <a:lnTo>
                                    <a:pt x="1312900" y="43170"/>
                                  </a:lnTo>
                                  <a:lnTo>
                                    <a:pt x="1322118" y="48249"/>
                                  </a:lnTo>
                                  <a:lnTo>
                                    <a:pt x="1331654" y="53645"/>
                                  </a:lnTo>
                                  <a:lnTo>
                                    <a:pt x="1340871" y="59041"/>
                                  </a:lnTo>
                                  <a:lnTo>
                                    <a:pt x="1349771" y="64755"/>
                                  </a:lnTo>
                                  <a:lnTo>
                                    <a:pt x="1358353" y="70786"/>
                                  </a:lnTo>
                                  <a:lnTo>
                                    <a:pt x="1367253" y="76817"/>
                                  </a:lnTo>
                                  <a:lnTo>
                                    <a:pt x="1375835" y="83801"/>
                                  </a:lnTo>
                                  <a:lnTo>
                                    <a:pt x="1384100" y="90149"/>
                                  </a:lnTo>
                                  <a:lnTo>
                                    <a:pt x="1392364" y="97450"/>
                                  </a:lnTo>
                                  <a:lnTo>
                                    <a:pt x="1400628" y="104433"/>
                                  </a:lnTo>
                                  <a:lnTo>
                                    <a:pt x="1408575" y="111734"/>
                                  </a:lnTo>
                                  <a:lnTo>
                                    <a:pt x="1416521" y="119035"/>
                                  </a:lnTo>
                                  <a:lnTo>
                                    <a:pt x="1424149" y="126971"/>
                                  </a:lnTo>
                                  <a:lnTo>
                                    <a:pt x="1431460" y="134906"/>
                                  </a:lnTo>
                                  <a:lnTo>
                                    <a:pt x="1439089" y="143159"/>
                                  </a:lnTo>
                                  <a:lnTo>
                                    <a:pt x="1446081" y="151730"/>
                                  </a:lnTo>
                                  <a:lnTo>
                                    <a:pt x="1453074" y="160300"/>
                                  </a:lnTo>
                                  <a:lnTo>
                                    <a:pt x="1459749" y="168871"/>
                                  </a:lnTo>
                                  <a:lnTo>
                                    <a:pt x="1466742" y="177759"/>
                                  </a:lnTo>
                                  <a:lnTo>
                                    <a:pt x="1472781" y="187282"/>
                                  </a:lnTo>
                                  <a:lnTo>
                                    <a:pt x="1479139" y="196487"/>
                                  </a:lnTo>
                                  <a:lnTo>
                                    <a:pt x="1485178" y="205693"/>
                                  </a:lnTo>
                                  <a:lnTo>
                                    <a:pt x="1490899" y="215533"/>
                                  </a:lnTo>
                                  <a:lnTo>
                                    <a:pt x="1496621" y="225373"/>
                                  </a:lnTo>
                                  <a:lnTo>
                                    <a:pt x="1502024" y="235531"/>
                                  </a:lnTo>
                                  <a:lnTo>
                                    <a:pt x="1507428" y="245688"/>
                                  </a:lnTo>
                                  <a:lnTo>
                                    <a:pt x="1512513" y="255846"/>
                                  </a:lnTo>
                                  <a:lnTo>
                                    <a:pt x="1517281" y="266321"/>
                                  </a:lnTo>
                                  <a:lnTo>
                                    <a:pt x="1521731" y="277114"/>
                                  </a:lnTo>
                                  <a:lnTo>
                                    <a:pt x="1526181" y="287906"/>
                                  </a:lnTo>
                                  <a:lnTo>
                                    <a:pt x="1530313" y="298381"/>
                                  </a:lnTo>
                                  <a:lnTo>
                                    <a:pt x="1534445" y="309491"/>
                                  </a:lnTo>
                                  <a:lnTo>
                                    <a:pt x="1537942" y="320601"/>
                                  </a:lnTo>
                                  <a:lnTo>
                                    <a:pt x="1541438" y="332028"/>
                                  </a:lnTo>
                                  <a:lnTo>
                                    <a:pt x="1544617" y="343456"/>
                                  </a:lnTo>
                                  <a:lnTo>
                                    <a:pt x="1547477" y="355201"/>
                                  </a:lnTo>
                                  <a:lnTo>
                                    <a:pt x="1550656" y="366945"/>
                                  </a:lnTo>
                                  <a:lnTo>
                                    <a:pt x="1552881" y="378373"/>
                                  </a:lnTo>
                                  <a:lnTo>
                                    <a:pt x="1555106" y="390435"/>
                                  </a:lnTo>
                                  <a:lnTo>
                                    <a:pt x="1557331" y="402180"/>
                                  </a:lnTo>
                                  <a:lnTo>
                                    <a:pt x="1558602" y="414559"/>
                                  </a:lnTo>
                                  <a:lnTo>
                                    <a:pt x="1560509" y="426622"/>
                                  </a:lnTo>
                                  <a:lnTo>
                                    <a:pt x="1561463" y="438684"/>
                                  </a:lnTo>
                                  <a:lnTo>
                                    <a:pt x="1562734" y="451381"/>
                                  </a:lnTo>
                                  <a:lnTo>
                                    <a:pt x="1563370" y="463760"/>
                                  </a:lnTo>
                                  <a:lnTo>
                                    <a:pt x="1563688" y="476458"/>
                                  </a:lnTo>
                                  <a:lnTo>
                                    <a:pt x="1563688" y="488837"/>
                                  </a:lnTo>
                                  <a:lnTo>
                                    <a:pt x="1563688" y="504074"/>
                                  </a:lnTo>
                                  <a:lnTo>
                                    <a:pt x="1563052" y="519310"/>
                                  </a:lnTo>
                                  <a:lnTo>
                                    <a:pt x="1562099" y="534864"/>
                                  </a:lnTo>
                                  <a:lnTo>
                                    <a:pt x="1560509" y="550418"/>
                                  </a:lnTo>
                                  <a:lnTo>
                                    <a:pt x="1559238" y="566289"/>
                                  </a:lnTo>
                                  <a:lnTo>
                                    <a:pt x="1557013" y="581843"/>
                                  </a:lnTo>
                                  <a:lnTo>
                                    <a:pt x="1554470" y="598032"/>
                                  </a:lnTo>
                                  <a:lnTo>
                                    <a:pt x="1551609" y="613903"/>
                                  </a:lnTo>
                                  <a:lnTo>
                                    <a:pt x="1548431" y="630092"/>
                                  </a:lnTo>
                                  <a:lnTo>
                                    <a:pt x="1544617" y="645963"/>
                                  </a:lnTo>
                                  <a:lnTo>
                                    <a:pt x="1541120" y="662470"/>
                                  </a:lnTo>
                                  <a:lnTo>
                                    <a:pt x="1536988" y="678658"/>
                                  </a:lnTo>
                                  <a:lnTo>
                                    <a:pt x="1532220" y="694847"/>
                                  </a:lnTo>
                                  <a:lnTo>
                                    <a:pt x="1527453" y="710718"/>
                                  </a:lnTo>
                                  <a:lnTo>
                                    <a:pt x="1522685" y="726590"/>
                                  </a:lnTo>
                                  <a:lnTo>
                                    <a:pt x="1516963" y="742778"/>
                                  </a:lnTo>
                                  <a:lnTo>
                                    <a:pt x="1510924" y="758332"/>
                                  </a:lnTo>
                                  <a:lnTo>
                                    <a:pt x="1504885" y="774521"/>
                                  </a:lnTo>
                                  <a:lnTo>
                                    <a:pt x="1498528" y="790075"/>
                                  </a:lnTo>
                                  <a:lnTo>
                                    <a:pt x="1492171" y="805629"/>
                                  </a:lnTo>
                                  <a:lnTo>
                                    <a:pt x="1485178" y="821183"/>
                                  </a:lnTo>
                                  <a:lnTo>
                                    <a:pt x="1477867" y="836102"/>
                                  </a:lnTo>
                                  <a:lnTo>
                                    <a:pt x="1470556" y="851021"/>
                                  </a:lnTo>
                                  <a:lnTo>
                                    <a:pt x="1462610" y="865940"/>
                                  </a:lnTo>
                                  <a:lnTo>
                                    <a:pt x="1454664" y="880542"/>
                                  </a:lnTo>
                                  <a:lnTo>
                                    <a:pt x="1446717" y="894826"/>
                                  </a:lnTo>
                                  <a:lnTo>
                                    <a:pt x="1437817" y="908793"/>
                                  </a:lnTo>
                                  <a:lnTo>
                                    <a:pt x="1428917" y="922759"/>
                                  </a:lnTo>
                                  <a:lnTo>
                                    <a:pt x="1420017" y="936409"/>
                                  </a:lnTo>
                                  <a:lnTo>
                                    <a:pt x="1411117" y="949106"/>
                                  </a:lnTo>
                                  <a:lnTo>
                                    <a:pt x="1401264" y="962120"/>
                                  </a:lnTo>
                                  <a:lnTo>
                                    <a:pt x="1391728" y="974500"/>
                                  </a:lnTo>
                                  <a:lnTo>
                                    <a:pt x="1391728" y="1145593"/>
                                  </a:lnTo>
                                  <a:lnTo>
                                    <a:pt x="1383146" y="1155433"/>
                                  </a:lnTo>
                                  <a:lnTo>
                                    <a:pt x="1359625" y="1181462"/>
                                  </a:lnTo>
                                  <a:lnTo>
                                    <a:pt x="1343414" y="1198603"/>
                                  </a:lnTo>
                                  <a:lnTo>
                                    <a:pt x="1324979" y="1217966"/>
                                  </a:lnTo>
                                  <a:lnTo>
                                    <a:pt x="1305272" y="1238916"/>
                                  </a:lnTo>
                                  <a:lnTo>
                                    <a:pt x="1284611" y="1260184"/>
                                  </a:lnTo>
                                  <a:lnTo>
                                    <a:pt x="1262679" y="1281769"/>
                                  </a:lnTo>
                                  <a:lnTo>
                                    <a:pt x="1241065" y="1302084"/>
                                  </a:lnTo>
                                  <a:lnTo>
                                    <a:pt x="1219769" y="1321765"/>
                                  </a:lnTo>
                                  <a:lnTo>
                                    <a:pt x="1209279" y="1330653"/>
                                  </a:lnTo>
                                  <a:lnTo>
                                    <a:pt x="1199426" y="1338906"/>
                                  </a:lnTo>
                                  <a:lnTo>
                                    <a:pt x="1189572" y="1346842"/>
                                  </a:lnTo>
                                  <a:lnTo>
                                    <a:pt x="1180672" y="1353825"/>
                                  </a:lnTo>
                                  <a:lnTo>
                                    <a:pt x="1171772" y="1359856"/>
                                  </a:lnTo>
                                  <a:lnTo>
                                    <a:pt x="1163508" y="1365252"/>
                                  </a:lnTo>
                                  <a:lnTo>
                                    <a:pt x="1155879" y="1369061"/>
                                  </a:lnTo>
                                  <a:lnTo>
                                    <a:pt x="1149204" y="1372236"/>
                                  </a:lnTo>
                                  <a:lnTo>
                                    <a:pt x="1146026" y="1373505"/>
                                  </a:lnTo>
                                  <a:lnTo>
                                    <a:pt x="1142529" y="1374140"/>
                                  </a:lnTo>
                                  <a:lnTo>
                                    <a:pt x="1139669" y="1374775"/>
                                  </a:lnTo>
                                  <a:lnTo>
                                    <a:pt x="1137444" y="1374775"/>
                                  </a:lnTo>
                                  <a:lnTo>
                                    <a:pt x="1134901" y="1374775"/>
                                  </a:lnTo>
                                  <a:lnTo>
                                    <a:pt x="1132040" y="1374140"/>
                                  </a:lnTo>
                                  <a:lnTo>
                                    <a:pt x="1129180" y="1373505"/>
                                  </a:lnTo>
                                  <a:lnTo>
                                    <a:pt x="1125683" y="1372236"/>
                                  </a:lnTo>
                                  <a:lnTo>
                                    <a:pt x="1119008" y="1369061"/>
                                  </a:lnTo>
                                  <a:lnTo>
                                    <a:pt x="1111062" y="1365252"/>
                                  </a:lnTo>
                                  <a:lnTo>
                                    <a:pt x="1103115" y="1359856"/>
                                  </a:lnTo>
                                  <a:lnTo>
                                    <a:pt x="1094215" y="1353825"/>
                                  </a:lnTo>
                                  <a:lnTo>
                                    <a:pt x="1084998" y="1346842"/>
                                  </a:lnTo>
                                  <a:lnTo>
                                    <a:pt x="1075144" y="1338906"/>
                                  </a:lnTo>
                                  <a:lnTo>
                                    <a:pt x="1065291" y="1330653"/>
                                  </a:lnTo>
                                  <a:lnTo>
                                    <a:pt x="1054801" y="1321765"/>
                                  </a:lnTo>
                                  <a:lnTo>
                                    <a:pt x="1033823" y="1302084"/>
                                  </a:lnTo>
                                  <a:lnTo>
                                    <a:pt x="1012209" y="1281769"/>
                                  </a:lnTo>
                                  <a:lnTo>
                                    <a:pt x="990277" y="1260184"/>
                                  </a:lnTo>
                                  <a:lnTo>
                                    <a:pt x="969616" y="1238916"/>
                                  </a:lnTo>
                                  <a:lnTo>
                                    <a:pt x="949591" y="1217966"/>
                                  </a:lnTo>
                                  <a:lnTo>
                                    <a:pt x="931474" y="1198603"/>
                                  </a:lnTo>
                                  <a:lnTo>
                                    <a:pt x="915581" y="1181462"/>
                                  </a:lnTo>
                                  <a:lnTo>
                                    <a:pt x="891742" y="1155433"/>
                                  </a:lnTo>
                                  <a:lnTo>
                                    <a:pt x="883159" y="1145593"/>
                                  </a:lnTo>
                                  <a:lnTo>
                                    <a:pt x="883159" y="974500"/>
                                  </a:lnTo>
                                  <a:lnTo>
                                    <a:pt x="873624" y="962120"/>
                                  </a:lnTo>
                                  <a:lnTo>
                                    <a:pt x="863770" y="949106"/>
                                  </a:lnTo>
                                  <a:lnTo>
                                    <a:pt x="854870" y="936409"/>
                                  </a:lnTo>
                                  <a:lnTo>
                                    <a:pt x="845970" y="922759"/>
                                  </a:lnTo>
                                  <a:lnTo>
                                    <a:pt x="837070" y="908793"/>
                                  </a:lnTo>
                                  <a:lnTo>
                                    <a:pt x="828488" y="894826"/>
                                  </a:lnTo>
                                  <a:lnTo>
                                    <a:pt x="820224" y="880542"/>
                                  </a:lnTo>
                                  <a:lnTo>
                                    <a:pt x="812278" y="865940"/>
                                  </a:lnTo>
                                  <a:lnTo>
                                    <a:pt x="804331" y="851021"/>
                                  </a:lnTo>
                                  <a:lnTo>
                                    <a:pt x="796703" y="836102"/>
                                  </a:lnTo>
                                  <a:lnTo>
                                    <a:pt x="789710" y="821183"/>
                                  </a:lnTo>
                                  <a:lnTo>
                                    <a:pt x="782717" y="805629"/>
                                  </a:lnTo>
                                  <a:lnTo>
                                    <a:pt x="776042" y="790075"/>
                                  </a:lnTo>
                                  <a:lnTo>
                                    <a:pt x="770003" y="774521"/>
                                  </a:lnTo>
                                  <a:lnTo>
                                    <a:pt x="763964" y="758332"/>
                                  </a:lnTo>
                                  <a:lnTo>
                                    <a:pt x="758242" y="742778"/>
                                  </a:lnTo>
                                  <a:lnTo>
                                    <a:pt x="752521" y="726590"/>
                                  </a:lnTo>
                                  <a:lnTo>
                                    <a:pt x="747435" y="710718"/>
                                  </a:lnTo>
                                  <a:lnTo>
                                    <a:pt x="742350" y="694847"/>
                                  </a:lnTo>
                                  <a:lnTo>
                                    <a:pt x="737900" y="678658"/>
                                  </a:lnTo>
                                  <a:lnTo>
                                    <a:pt x="733767" y="662470"/>
                                  </a:lnTo>
                                  <a:lnTo>
                                    <a:pt x="729953" y="645963"/>
                                  </a:lnTo>
                                  <a:lnTo>
                                    <a:pt x="726457" y="630092"/>
                                  </a:lnTo>
                                  <a:lnTo>
                                    <a:pt x="723278" y="613903"/>
                                  </a:lnTo>
                                  <a:lnTo>
                                    <a:pt x="720418" y="598032"/>
                                  </a:lnTo>
                                  <a:lnTo>
                                    <a:pt x="717875" y="581843"/>
                                  </a:lnTo>
                                  <a:lnTo>
                                    <a:pt x="715968" y="566289"/>
                                  </a:lnTo>
                                  <a:lnTo>
                                    <a:pt x="714060" y="550418"/>
                                  </a:lnTo>
                                  <a:lnTo>
                                    <a:pt x="713107" y="534864"/>
                                  </a:lnTo>
                                  <a:lnTo>
                                    <a:pt x="711835" y="519310"/>
                                  </a:lnTo>
                                  <a:lnTo>
                                    <a:pt x="711200" y="504074"/>
                                  </a:lnTo>
                                  <a:lnTo>
                                    <a:pt x="711200" y="488837"/>
                                  </a:lnTo>
                                  <a:lnTo>
                                    <a:pt x="711200" y="476458"/>
                                  </a:lnTo>
                                  <a:lnTo>
                                    <a:pt x="711518" y="463760"/>
                                  </a:lnTo>
                                  <a:lnTo>
                                    <a:pt x="712153" y="451381"/>
                                  </a:lnTo>
                                  <a:lnTo>
                                    <a:pt x="713425" y="438684"/>
                                  </a:lnTo>
                                  <a:lnTo>
                                    <a:pt x="714378" y="426622"/>
                                  </a:lnTo>
                                  <a:lnTo>
                                    <a:pt x="715968" y="414559"/>
                                  </a:lnTo>
                                  <a:lnTo>
                                    <a:pt x="717557" y="402180"/>
                                  </a:lnTo>
                                  <a:lnTo>
                                    <a:pt x="719782" y="390435"/>
                                  </a:lnTo>
                                  <a:lnTo>
                                    <a:pt x="722007" y="378373"/>
                                  </a:lnTo>
                                  <a:lnTo>
                                    <a:pt x="724550" y="366945"/>
                                  </a:lnTo>
                                  <a:lnTo>
                                    <a:pt x="727410" y="355201"/>
                                  </a:lnTo>
                                  <a:lnTo>
                                    <a:pt x="730271" y="343456"/>
                                  </a:lnTo>
                                  <a:lnTo>
                                    <a:pt x="733450" y="332028"/>
                                  </a:lnTo>
                                  <a:lnTo>
                                    <a:pt x="736946" y="320601"/>
                                  </a:lnTo>
                                  <a:lnTo>
                                    <a:pt x="740442" y="309491"/>
                                  </a:lnTo>
                                  <a:lnTo>
                                    <a:pt x="744575" y="298381"/>
                                  </a:lnTo>
                                  <a:lnTo>
                                    <a:pt x="748707" y="287906"/>
                                  </a:lnTo>
                                  <a:lnTo>
                                    <a:pt x="753157" y="277114"/>
                                  </a:lnTo>
                                  <a:lnTo>
                                    <a:pt x="757607" y="266321"/>
                                  </a:lnTo>
                                  <a:lnTo>
                                    <a:pt x="762374" y="255846"/>
                                  </a:lnTo>
                                  <a:lnTo>
                                    <a:pt x="767460" y="245688"/>
                                  </a:lnTo>
                                  <a:lnTo>
                                    <a:pt x="772864" y="235531"/>
                                  </a:lnTo>
                                  <a:lnTo>
                                    <a:pt x="778267" y="225373"/>
                                  </a:lnTo>
                                  <a:lnTo>
                                    <a:pt x="783989" y="215533"/>
                                  </a:lnTo>
                                  <a:lnTo>
                                    <a:pt x="789710" y="205693"/>
                                  </a:lnTo>
                                  <a:lnTo>
                                    <a:pt x="795749" y="196487"/>
                                  </a:lnTo>
                                  <a:lnTo>
                                    <a:pt x="801789" y="187282"/>
                                  </a:lnTo>
                                  <a:lnTo>
                                    <a:pt x="808146" y="177759"/>
                                  </a:lnTo>
                                  <a:lnTo>
                                    <a:pt x="815138" y="168871"/>
                                  </a:lnTo>
                                  <a:lnTo>
                                    <a:pt x="821813" y="160300"/>
                                  </a:lnTo>
                                  <a:lnTo>
                                    <a:pt x="828806" y="151730"/>
                                  </a:lnTo>
                                  <a:lnTo>
                                    <a:pt x="835799" y="143159"/>
                                  </a:lnTo>
                                  <a:lnTo>
                                    <a:pt x="843110" y="134906"/>
                                  </a:lnTo>
                                  <a:lnTo>
                                    <a:pt x="850738" y="126971"/>
                                  </a:lnTo>
                                  <a:lnTo>
                                    <a:pt x="858367" y="119035"/>
                                  </a:lnTo>
                                  <a:lnTo>
                                    <a:pt x="866313" y="111734"/>
                                  </a:lnTo>
                                  <a:lnTo>
                                    <a:pt x="874260" y="104433"/>
                                  </a:lnTo>
                                  <a:lnTo>
                                    <a:pt x="882206" y="97450"/>
                                  </a:lnTo>
                                  <a:lnTo>
                                    <a:pt x="890788" y="90149"/>
                                  </a:lnTo>
                                  <a:lnTo>
                                    <a:pt x="899052" y="83801"/>
                                  </a:lnTo>
                                  <a:lnTo>
                                    <a:pt x="907634" y="76817"/>
                                  </a:lnTo>
                                  <a:lnTo>
                                    <a:pt x="916216" y="70786"/>
                                  </a:lnTo>
                                  <a:lnTo>
                                    <a:pt x="925116" y="64755"/>
                                  </a:lnTo>
                                  <a:lnTo>
                                    <a:pt x="934016" y="59041"/>
                                  </a:lnTo>
                                  <a:lnTo>
                                    <a:pt x="943552" y="53645"/>
                                  </a:lnTo>
                                  <a:lnTo>
                                    <a:pt x="952452" y="48249"/>
                                  </a:lnTo>
                                  <a:lnTo>
                                    <a:pt x="961988" y="43170"/>
                                  </a:lnTo>
                                  <a:lnTo>
                                    <a:pt x="971205" y="38726"/>
                                  </a:lnTo>
                                  <a:lnTo>
                                    <a:pt x="981059" y="33965"/>
                                  </a:lnTo>
                                  <a:lnTo>
                                    <a:pt x="990595" y="29838"/>
                                  </a:lnTo>
                                  <a:lnTo>
                                    <a:pt x="1000766" y="25712"/>
                                  </a:lnTo>
                                  <a:lnTo>
                                    <a:pt x="1010302" y="22220"/>
                                  </a:lnTo>
                                  <a:lnTo>
                                    <a:pt x="1020791" y="18728"/>
                                  </a:lnTo>
                                  <a:lnTo>
                                    <a:pt x="1030962" y="15237"/>
                                  </a:lnTo>
                                  <a:lnTo>
                                    <a:pt x="1041134" y="12380"/>
                                  </a:lnTo>
                                  <a:lnTo>
                                    <a:pt x="1051305" y="10158"/>
                                  </a:lnTo>
                                  <a:lnTo>
                                    <a:pt x="1062112" y="7936"/>
                                  </a:lnTo>
                                  <a:lnTo>
                                    <a:pt x="1072283" y="5714"/>
                                  </a:lnTo>
                                  <a:lnTo>
                                    <a:pt x="1083091" y="3809"/>
                                  </a:lnTo>
                                  <a:lnTo>
                                    <a:pt x="1093898" y="2539"/>
                                  </a:lnTo>
                                  <a:lnTo>
                                    <a:pt x="1104705" y="1587"/>
                                  </a:lnTo>
                                  <a:lnTo>
                                    <a:pt x="1115512" y="635"/>
                                  </a:lnTo>
                                  <a:lnTo>
                                    <a:pt x="1126637" y="317"/>
                                  </a:lnTo>
                                  <a:lnTo>
                                    <a:pt x="11374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  <wps:wsp>
                        <wps:cNvPr id="22" name="直接连接符 22"/>
                        <wps:cNvCnPr/>
                        <wps:spPr>
                          <a:xfrm>
                            <a:off x="0" y="345440"/>
                            <a:ext cx="6384017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FFFF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2A7C7" id="组合 41" o:spid="_x0000_s1026" style="position:absolute;left:0;text-align:left;margin-left:-43.4pt;margin-top:591.55pt;width:502.7pt;height:27.2pt;z-index:251670528;mso-position-horizontal-relative:margin" coordsize="63840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">
                <v:group id="组合 37" o:spid="_x0000_s1027" style="position:absolute;width:2972;height:2972" coordsize="297230,29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oval id="椭圆 15" o:spid="_x0000_s1028" style="position:absolute;width:297230;height:297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" fillcolor="#596166" stroked="f" strokeweight="1pt">
                    <v:stroke joinstyle="miter"/>
                  </v:oval>
                  <v:shape id="KSO_Shape" o:spid="_x0000_s1029" style="position:absolute;left:59266;top:53622;width:177187;height:166555;flip:x;visibility:visible;mso-wrap-style:square;v-text-anchor:middle" coordsize="2274888,213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" path="m1133947,1406525r3815,l1140940,1406525r3179,952l1147298,1408112r3178,952l1153655,1410651r2861,1587l1159377,1414459r2543,2222l1264591,1518871r2543,2539l1268723,1524266r1908,3174l1271902,1530296r1272,3491l1274127,1536961r318,3491l1274763,1543625r-318,3174l1274127,1549973r-953,3808l1271902,1556955r-1271,2856l1268723,1562667r-1589,2856l1264591,1568380r-85824,85053l1185760,1670570r6675,19359l1199428,1711510r6675,23167l1212461,1760066r6039,26976l1224858,1815605r5721,30466l1235983,1877808r4768,33323l1245201,1946041r3815,35861l1252830,2019351r2861,38084l1257916,2096470r1589,40305l1015382,2136775r1590,-40305l1019515,2057435r2861,-38084l1025554,1981902r4132,-35861l1034137,1911131r5086,-33323l1044308,1846071r6040,-30466l1056387,1787042r6040,-26976l1068784,1734677r6993,-23167l1082453,1689929r6675,-19359l1096121,1653433r-85824,-85053l1007754,1565523r-1908,-2856l1003939,1559811r-1271,-2856l1001396,1553781r-636,-3808l1000443,1546799r-318,-3174l1000443,1540452r317,-3491l1001396,1533787r1590,-3491l1004257,1527440r1907,-3174l1007754,1521410r2543,-2539l1112650,1416681r2861,-2222l1118372,1412238r2860,-1587l1124411,1409064r3179,-952l1130769,1407477r3178,-952xm1472565,1216025r22860,10481l1518285,1236670r22543,9528l1563370,1255726r22860,8893l1608138,1273195r22225,8258l1651953,1289393r43180,14928l1737360,1318613r41275,13340l1819275,1344339r77153,24456l1933575,1380864r35878,12070l2004060,1405320r16510,6035l2037080,1417707r16193,6988l2068830,1431047r15875,7305l2099628,1445339r7302,3811l2114233,1453279r6667,4765l2127568,1463125r6667,5082l2140585,1474242r6033,6034l2152650,1486628r5715,6670l2163763,1500286r5397,7622l2174558,1515213r5080,7623l2184718,1531094r4445,8258l2193925,1547927r4445,8575l2202498,1565396r7937,18421l2218055,1602556r6668,19692l2230755,1641939r6033,20645l2241868,1682911r4763,20327l2250758,1724200r4127,20327l2258378,1764537r2857,20009l2263775,1803920r2540,19057l2267903,1841081r1905,18103l2272348,1891581r1270,28584l2274571,1943669r317,17786l2274571,1964948r-318,3812l2272665,1972571r-1270,3494l2269173,1979876r-2540,3811l2263775,1987181r-3174,4129l2256473,1995121r-4128,3494l2247583,2002744r-5398,3494l2236471,2010367r-6033,3811l2224088,2017672r-7303,4128l2209165,2025294r-7620,3811l2183765,2036410r-18732,7623l2143760,2051021r-22860,7305l2095818,2064995r-26353,6670l2040573,2078335r-30163,6035l1977708,2090404r-34290,5717l1907223,2101838r-38418,5082l1829118,2111684r-42228,4447l1742758,2120259r-45720,3812l1649413,2127247r-49848,2858l1547813,2132329r-53658,1905l1438275,2135505r-57785,1270l1320800,2136775r151765,-920750xm802373,1216025r151715,920750l894418,2136775r-57766,-1270l780790,2134234r-53639,-1905l675415,2130105r-49831,-2858l577975,2124071r-46022,-3812l488153,2116131r-42214,-4447l405947,2106920r-38087,-5082l331677,2096121r-34279,-5717l265024,2084370r-30470,-6035l205989,2071665r-26979,-6670l154254,2058326r-22853,-7305l110136,2044033r-19044,-7623l73635,2029105r-7617,-3811l58400,2021800r-7300,-4128l44435,2014178r-6031,-3811l32691,2006238r-5078,-3494l22852,1998615r-4126,-3494l14600,1991310r-3491,-4129l8252,1983687r-2539,-3811l3491,1976065r-1269,-3494l1269,1968760r-952,-3812l,1961455r317,-17786l1269,1920165r1587,-28584l5395,1859184r1587,-18103l8887,1822977r2222,-19057l13965,1784546r2857,-20009l20313,1744527r3809,-20327l28248,1703238r5078,-20327l38404,1662584r5714,-20645l50465,1622248r6983,-19692l64748,1583817r7935,-18421l77127,1556502r4126,-8575l86014,1539352r4443,-8258l95536,1522836r5078,-7623l105692,1507908r5396,-7622l116801,1493298r5713,-6670l128545,1480276r6030,-6034l140923,1468207r6665,-5082l154254,1458044r6982,-4765l168219,1449150r7300,-3811l190436,1438352r15553,-7305l221541,1424695r16187,-6988l254233,1411355r16822,-6035l305651,1392934r35865,-12070l378651,1368795r77445,-24456l496405,1331953r41261,-13340l579880,1304321r42848,-14928l644628,1281453r22218,-8258l689063,1264619r22218,-8893l733816,1246198r22852,-9528l779521,1226506r22852,-10481xm1137444,r10807,317l1159376,635r10807,952l1180990,2539r10807,1270l1202604,5714r10172,2222l1223265,10158r10489,2222l1243926,15237r10171,3491l1264268,22220r9854,3492l1283975,29838r9854,4127l1303682,38726r9218,4444l1322118,48249r9536,5396l1340871,59041r8900,5714l1358353,70786r8900,6031l1375835,83801r8265,6348l1392364,97450r8264,6983l1408575,111734r7946,7301l1424149,126971r7311,7935l1439089,143159r6992,8571l1453074,160300r6675,8571l1466742,177759r6039,9523l1479139,196487r6039,9206l1490899,215533r5722,9840l1502024,235531r5404,10157l1512513,255846r4768,10475l1521731,277114r4450,10792l1530313,298381r4132,11110l1537942,320601r3496,11427l1544617,343456r2860,11745l1550656,366945r2225,11428l1555106,390435r2225,11745l1558602,414559r1907,12063l1561463,438684r1271,12697l1563370,463760r318,12698l1563688,488837r,15237l1563052,519310r-953,15554l1560509,550418r-1271,15871l1557013,581843r-2543,16189l1551609,613903r-3178,16189l1544617,645963r-3497,16507l1536988,678658r-4768,16189l1527453,710718r-4768,15872l1516963,742778r-6039,15554l1504885,774521r-6357,15554l1492171,805629r-6993,15554l1477867,836102r-7311,14919l1462610,865940r-7946,14602l1446717,894826r-8900,13967l1428917,922759r-8900,13650l1411117,949106r-9853,13014l1391728,974500r,171093l1383146,1155433r-23521,26029l1343414,1198603r-18435,19363l1305272,1238916r-20661,21268l1262679,1281769r-21614,20315l1219769,1321765r-10490,8888l1199426,1338906r-9854,7936l1180672,1353825r-8900,6031l1163508,1365252r-7629,3809l1149204,1372236r-3178,1269l1142529,1374140r-2860,635l1137444,1374775r-2543,l1132040,1374140r-2860,-635l1125683,1372236r-6675,-3175l1111062,1365252r-7947,-5396l1094215,1353825r-9217,-6983l1075144,1338906r-9853,-8253l1054801,1321765r-20978,-19681l1012209,1281769r-21932,-21585l969616,1238916r-20025,-20950l931474,1198603r-15893,-17141l891742,1155433r-8583,-9840l883159,974500r-9535,-12380l863770,949106r-8900,-12697l845970,922759r-8900,-13966l828488,894826r-8264,-14284l812278,865940r-7947,-14919l796703,836102r-6993,-14919l782717,805629r-6675,-15554l770003,774521r-6039,-16189l758242,742778r-5721,-16188l747435,710718r-5085,-15871l737900,678658r-4133,-16188l729953,645963r-3496,-15871l723278,613903r-2860,-15871l717875,581843r-1907,-15554l714060,550418r-953,-15554l711835,519310r-635,-15236l711200,488837r,-12379l711518,463760r635,-12379l713425,438684r953,-12062l715968,414559r1589,-12379l719782,390435r2225,-12062l724550,366945r2860,-11744l730271,343456r3179,-11428l736946,320601r3496,-11110l744575,298381r4132,-10475l753157,277114r4450,-10793l762374,255846r5086,-10158l772864,235531r5403,-10158l783989,215533r5721,-9840l795749,196487r6040,-9205l808146,177759r6992,-8888l821813,160300r6993,-8570l835799,143159r7311,-8253l850738,126971r7629,-7936l866313,111734r7947,-7301l882206,97450r8582,-7301l899052,83801r8582,-6984l916216,70786r8900,-6031l934016,59041r9536,-5396l952452,48249r9536,-5079l971205,38726r9854,-4761l990595,29838r10171,-4126l1010302,22220r10489,-3492l1030962,15237r10172,-2857l1051305,10158r10807,-2222l1072283,5714r10808,-1905l1093898,2539r10807,-952l1115512,635r11125,-318l1137444,xe" stroked="f">
                    <v:path arrowok="t" o:connecttype="custom" o:connectlocs="75619,92396;83124,100626;82482,102451;80263,120590;66227,139580;68508,118600;65730,102264;65273,100398;72945,92251;100499,81405;118660,87816;135973,93957;140404,97110;143386,101675;146803,112629;148294,125430;147652,129808;144587,132069;133094,135762;110687,138750;52334,79434;34696,138501;13435,135326;3333,131799;538,129579;186,123563;1842,111260;5300,101115;8384,96695;13435,93480;32377,87007;49353,80782;78439,373;84389,2219;89737,5474;94319,9911;97968,15385;100539,21689;101845,28656;101700,36991;99626,46426;95915,55591;90774,63657;80947,85055;74956,89638;72986,89431;66020,83728;56981,62848;51964,54616;48419,45389;46574,35955;46595,27868;48066,20942;50762,14722;54514,9352;59199,5018;64610,1949;70643,249" o:connectangles="0,0,0,0,0,0,0,0,0,0,0,0,0,0,0,0,0,0,0,0,0,0,0,0,0,0,0,0,0,0,0,0,0,0,0,0,0,0,0,0,0,0,0,0,0,0,0,0,0,0,0,0,0,0,0,0,0,0"/>
                  </v:shape>
                </v:group>
                <v:line id="直接连接符 22" o:spid="_x0000_s1030" style="position:absolute;visibility:visible;mso-wrap-style:square" from="0,3454" to="63840,3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" strokecolor="#bfbfbf" strokeweight="1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C580F78" wp14:editId="7DB369AF">
                <wp:simplePos x="0" y="0"/>
                <wp:positionH relativeFrom="margin">
                  <wp:posOffset>-564515</wp:posOffset>
                </wp:positionH>
                <wp:positionV relativeFrom="paragraph">
                  <wp:posOffset>5879465</wp:posOffset>
                </wp:positionV>
                <wp:extent cx="6384017" cy="350520"/>
                <wp:effectExtent l="0" t="0" r="36195" b="1143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4017" cy="350520"/>
                          <a:chOff x="0" y="0"/>
                          <a:chExt cx="6384017" cy="350520"/>
                        </a:xfrm>
                      </wpg:grpSpPr>
                      <wpg:grpSp>
                        <wpg:cNvPr id="36" name="组合 36"/>
                        <wpg:cNvGrpSpPr/>
                        <wpg:grpSpPr>
                          <a:xfrm>
                            <a:off x="0" y="0"/>
                            <a:ext cx="297230" cy="297230"/>
                            <a:chOff x="0" y="0"/>
                            <a:chExt cx="297230" cy="297230"/>
                          </a:xfrm>
                        </wpg:grpSpPr>
                        <wps:wsp>
                          <wps:cNvPr id="13" name="椭圆 13"/>
                          <wps:cNvSpPr/>
                          <wps:spPr>
                            <a:xfrm>
                              <a:off x="0" y="0"/>
                              <a:ext cx="297230" cy="297230"/>
                            </a:xfrm>
                            <a:prstGeom prst="ellipse">
                              <a:avLst/>
                            </a:prstGeom>
                            <a:solidFill>
                              <a:srgbClr val="596166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4" name="KSO_Shape"/>
                          <wps:cNvSpPr/>
                          <wps:spPr bwMode="auto">
                            <a:xfrm rot="10800000" flipH="1" flipV="1">
                              <a:off x="59266" y="59267"/>
                              <a:ext cx="177187" cy="180595"/>
                            </a:xfrm>
                            <a:custGeom>
                              <a:avLst/>
                              <a:gdLst>
                                <a:gd name="T0" fmla="*/ 1524318 w 3543300"/>
                                <a:gd name="T1" fmla="*/ 1132523 h 3617913"/>
                                <a:gd name="T2" fmla="*/ 1313498 w 3543300"/>
                                <a:gd name="T3" fmla="*/ 1253173 h 3617913"/>
                                <a:gd name="T4" fmla="*/ 1155382 w 3543300"/>
                                <a:gd name="T5" fmla="*/ 1435418 h 3617913"/>
                                <a:gd name="T6" fmla="*/ 1066122 w 3543300"/>
                                <a:gd name="T7" fmla="*/ 1663327 h 3617913"/>
                                <a:gd name="T8" fmla="*/ 1059774 w 3543300"/>
                                <a:gd name="T9" fmla="*/ 1918696 h 3617913"/>
                                <a:gd name="T10" fmla="*/ 1138484 w 3543300"/>
                                <a:gd name="T11" fmla="*/ 2152467 h 3617913"/>
                                <a:gd name="T12" fmla="*/ 1287651 w 3543300"/>
                                <a:gd name="T13" fmla="*/ 2342088 h 3617913"/>
                                <a:gd name="T14" fmla="*/ 1491724 w 3543300"/>
                                <a:gd name="T15" fmla="*/ 2472632 h 3617913"/>
                                <a:gd name="T16" fmla="*/ 1734517 w 3543300"/>
                                <a:gd name="T17" fmla="*/ 2528533 h 3617913"/>
                                <a:gd name="T18" fmla="*/ 1985879 w 3543300"/>
                                <a:gd name="T19" fmla="*/ 2496771 h 3617913"/>
                                <a:gd name="T20" fmla="*/ 2202647 w 3543300"/>
                                <a:gd name="T21" fmla="*/ 2386238 h 3617913"/>
                                <a:gd name="T22" fmla="*/ 2368635 w 3543300"/>
                                <a:gd name="T23" fmla="*/ 2211863 h 3617913"/>
                                <a:gd name="T24" fmla="*/ 2469244 w 3543300"/>
                                <a:gd name="T25" fmla="*/ 1988891 h 3617913"/>
                                <a:gd name="T26" fmla="*/ 2487969 w 3543300"/>
                                <a:gd name="T27" fmla="*/ 1735110 h 3617913"/>
                                <a:gd name="T28" fmla="*/ 2420685 w 3543300"/>
                                <a:gd name="T29" fmla="*/ 1496257 h 3617913"/>
                                <a:gd name="T30" fmla="*/ 2280920 w 3543300"/>
                                <a:gd name="T31" fmla="*/ 1299528 h 3617913"/>
                                <a:gd name="T32" fmla="*/ 2083752 w 3543300"/>
                                <a:gd name="T33" fmla="*/ 1159510 h 3617913"/>
                                <a:gd name="T34" fmla="*/ 1845310 w 3543300"/>
                                <a:gd name="T35" fmla="*/ 1092518 h 3617913"/>
                                <a:gd name="T36" fmla="*/ 1957705 w 3543300"/>
                                <a:gd name="T37" fmla="*/ 6985 h 3617913"/>
                                <a:gd name="T38" fmla="*/ 2011998 w 3543300"/>
                                <a:gd name="T39" fmla="*/ 89217 h 3617913"/>
                                <a:gd name="T40" fmla="*/ 2341562 w 3543300"/>
                                <a:gd name="T41" fmla="*/ 485457 h 3617913"/>
                                <a:gd name="T42" fmla="*/ 2646362 w 3543300"/>
                                <a:gd name="T43" fmla="*/ 240665 h 3617913"/>
                                <a:gd name="T44" fmla="*/ 2970848 w 3543300"/>
                                <a:gd name="T45" fmla="*/ 446087 h 3617913"/>
                                <a:gd name="T46" fmla="*/ 2979738 w 3543300"/>
                                <a:gd name="T47" fmla="*/ 554990 h 3617913"/>
                                <a:gd name="T48" fmla="*/ 2996248 w 3543300"/>
                                <a:gd name="T49" fmla="*/ 1049655 h 3617913"/>
                                <a:gd name="T50" fmla="*/ 3393440 w 3543300"/>
                                <a:gd name="T51" fmla="*/ 1051243 h 3617913"/>
                                <a:gd name="T52" fmla="*/ 3542030 w 3543300"/>
                                <a:gd name="T53" fmla="*/ 1406843 h 3617913"/>
                                <a:gd name="T54" fmla="*/ 3490278 w 3543300"/>
                                <a:gd name="T55" fmla="*/ 1502728 h 3617913"/>
                                <a:gd name="T56" fmla="*/ 3210242 w 3543300"/>
                                <a:gd name="T57" fmla="*/ 1889125 h 3617913"/>
                                <a:gd name="T58" fmla="*/ 3529330 w 3543300"/>
                                <a:gd name="T59" fmla="*/ 2149158 h 3617913"/>
                                <a:gd name="T60" fmla="*/ 3442335 w 3543300"/>
                                <a:gd name="T61" fmla="*/ 2520315 h 3617913"/>
                                <a:gd name="T62" fmla="*/ 3346450 w 3543300"/>
                                <a:gd name="T63" fmla="*/ 2572068 h 3617913"/>
                                <a:gd name="T64" fmla="*/ 2905125 w 3543300"/>
                                <a:gd name="T65" fmla="*/ 2698115 h 3617913"/>
                                <a:gd name="T66" fmla="*/ 2994025 w 3543300"/>
                                <a:gd name="T67" fmla="*/ 3108643 h 3617913"/>
                                <a:gd name="T68" fmla="*/ 2709228 w 3543300"/>
                                <a:gd name="T69" fmla="*/ 3363913 h 3617913"/>
                                <a:gd name="T70" fmla="*/ 2600325 w 3543300"/>
                                <a:gd name="T71" fmla="*/ 3355023 h 3617913"/>
                                <a:gd name="T72" fmla="*/ 2193608 w 3543300"/>
                                <a:gd name="T73" fmla="*/ 3187066 h 3617913"/>
                                <a:gd name="T74" fmla="*/ 2005012 w 3543300"/>
                                <a:gd name="T75" fmla="*/ 3563621 h 3617913"/>
                                <a:gd name="T76" fmla="*/ 1620520 w 3543300"/>
                                <a:gd name="T77" fmla="*/ 3617913 h 3617913"/>
                                <a:gd name="T78" fmla="*/ 1535430 w 3543300"/>
                                <a:gd name="T79" fmla="*/ 3555366 h 3617913"/>
                                <a:gd name="T80" fmla="*/ 1324928 w 3543300"/>
                                <a:gd name="T81" fmla="*/ 3179128 h 3617913"/>
                                <a:gd name="T82" fmla="*/ 935990 w 3543300"/>
                                <a:gd name="T83" fmla="*/ 3361056 h 3617913"/>
                                <a:gd name="T84" fmla="*/ 830262 w 3543300"/>
                                <a:gd name="T85" fmla="*/ 3361056 h 3617913"/>
                                <a:gd name="T86" fmla="*/ 550545 w 3543300"/>
                                <a:gd name="T87" fmla="*/ 3100071 h 3617913"/>
                                <a:gd name="T88" fmla="*/ 638492 w 3543300"/>
                                <a:gd name="T89" fmla="*/ 2698115 h 3617913"/>
                                <a:gd name="T90" fmla="*/ 196850 w 3543300"/>
                                <a:gd name="T91" fmla="*/ 2572068 h 3617913"/>
                                <a:gd name="T92" fmla="*/ 101282 w 3543300"/>
                                <a:gd name="T93" fmla="*/ 2520315 h 3617913"/>
                                <a:gd name="T94" fmla="*/ 13970 w 3543300"/>
                                <a:gd name="T95" fmla="*/ 2149158 h 3617913"/>
                                <a:gd name="T96" fmla="*/ 334962 w 3543300"/>
                                <a:gd name="T97" fmla="*/ 1915478 h 3617913"/>
                                <a:gd name="T98" fmla="*/ 57467 w 3543300"/>
                                <a:gd name="T99" fmla="*/ 1504633 h 3617913"/>
                                <a:gd name="T100" fmla="*/ 635 w 3543300"/>
                                <a:gd name="T101" fmla="*/ 1411288 h 3617913"/>
                                <a:gd name="T102" fmla="*/ 134620 w 3543300"/>
                                <a:gd name="T103" fmla="*/ 1058863 h 3617913"/>
                                <a:gd name="T104" fmla="*/ 520382 w 3543300"/>
                                <a:gd name="T105" fmla="*/ 1095375 h 3617913"/>
                                <a:gd name="T106" fmla="*/ 742632 w 3543300"/>
                                <a:gd name="T107" fmla="*/ 801052 h 3617913"/>
                                <a:gd name="T108" fmla="*/ 558482 w 3543300"/>
                                <a:gd name="T109" fmla="*/ 467677 h 3617913"/>
                                <a:gd name="T110" fmla="*/ 862648 w 3543300"/>
                                <a:gd name="T111" fmla="*/ 242252 h 3617913"/>
                                <a:gd name="T112" fmla="*/ 955040 w 3543300"/>
                                <a:gd name="T113" fmla="*/ 276542 h 3617913"/>
                                <a:gd name="T114" fmla="*/ 1452245 w 3543300"/>
                                <a:gd name="T115" fmla="*/ 404177 h 3617913"/>
                                <a:gd name="T116" fmla="*/ 1557655 w 3543300"/>
                                <a:gd name="T117" fmla="*/ 26352 h 3617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3543300" h="3617913">
                                  <a:moveTo>
                                    <a:pt x="1752918" y="1088708"/>
                                  </a:moveTo>
                                  <a:lnTo>
                                    <a:pt x="1734502" y="1089660"/>
                                  </a:lnTo>
                                  <a:lnTo>
                                    <a:pt x="1716088" y="1090613"/>
                                  </a:lnTo>
                                  <a:lnTo>
                                    <a:pt x="1697990" y="1092518"/>
                                  </a:lnTo>
                                  <a:lnTo>
                                    <a:pt x="1679892" y="1094423"/>
                                  </a:lnTo>
                                  <a:lnTo>
                                    <a:pt x="1662112" y="1097280"/>
                                  </a:lnTo>
                                  <a:lnTo>
                                    <a:pt x="1644332" y="1100138"/>
                                  </a:lnTo>
                                  <a:lnTo>
                                    <a:pt x="1626552" y="1103630"/>
                                  </a:lnTo>
                                  <a:lnTo>
                                    <a:pt x="1608772" y="1107440"/>
                                  </a:lnTo>
                                  <a:lnTo>
                                    <a:pt x="1591628" y="1111568"/>
                                  </a:lnTo>
                                  <a:lnTo>
                                    <a:pt x="1574800" y="1116013"/>
                                  </a:lnTo>
                                  <a:lnTo>
                                    <a:pt x="1557338" y="1121093"/>
                                  </a:lnTo>
                                  <a:lnTo>
                                    <a:pt x="1540828" y="1126490"/>
                                  </a:lnTo>
                                  <a:lnTo>
                                    <a:pt x="1524318" y="1132523"/>
                                  </a:lnTo>
                                  <a:lnTo>
                                    <a:pt x="1507808" y="1138555"/>
                                  </a:lnTo>
                                  <a:lnTo>
                                    <a:pt x="1491615" y="1145223"/>
                                  </a:lnTo>
                                  <a:lnTo>
                                    <a:pt x="1475422" y="1152525"/>
                                  </a:lnTo>
                                  <a:lnTo>
                                    <a:pt x="1459548" y="1159510"/>
                                  </a:lnTo>
                                  <a:lnTo>
                                    <a:pt x="1443672" y="1167448"/>
                                  </a:lnTo>
                                  <a:lnTo>
                                    <a:pt x="1428432" y="1175703"/>
                                  </a:lnTo>
                                  <a:lnTo>
                                    <a:pt x="1413192" y="1183958"/>
                                  </a:lnTo>
                                  <a:lnTo>
                                    <a:pt x="1398270" y="1193165"/>
                                  </a:lnTo>
                                  <a:lnTo>
                                    <a:pt x="1383665" y="1202055"/>
                                  </a:lnTo>
                                  <a:lnTo>
                                    <a:pt x="1368742" y="1211898"/>
                                  </a:lnTo>
                                  <a:lnTo>
                                    <a:pt x="1354772" y="1221740"/>
                                  </a:lnTo>
                                  <a:lnTo>
                                    <a:pt x="1340485" y="1231900"/>
                                  </a:lnTo>
                                  <a:lnTo>
                                    <a:pt x="1327150" y="1242378"/>
                                  </a:lnTo>
                                  <a:lnTo>
                                    <a:pt x="1313498" y="1253173"/>
                                  </a:lnTo>
                                  <a:lnTo>
                                    <a:pt x="1300480" y="1264285"/>
                                  </a:lnTo>
                                  <a:lnTo>
                                    <a:pt x="1287462" y="1275715"/>
                                  </a:lnTo>
                                  <a:lnTo>
                                    <a:pt x="1274762" y="1287463"/>
                                  </a:lnTo>
                                  <a:lnTo>
                                    <a:pt x="1262380" y="1299528"/>
                                  </a:lnTo>
                                  <a:lnTo>
                                    <a:pt x="1250315" y="1311910"/>
                                  </a:lnTo>
                                  <a:lnTo>
                                    <a:pt x="1238568" y="1324928"/>
                                  </a:lnTo>
                                  <a:lnTo>
                                    <a:pt x="1227138" y="1337628"/>
                                  </a:lnTo>
                                  <a:lnTo>
                                    <a:pt x="1215708" y="1350645"/>
                                  </a:lnTo>
                                  <a:lnTo>
                                    <a:pt x="1205230" y="1364298"/>
                                  </a:lnTo>
                                  <a:lnTo>
                                    <a:pt x="1194752" y="1377950"/>
                                  </a:lnTo>
                                  <a:lnTo>
                                    <a:pt x="1183958" y="1392238"/>
                                  </a:lnTo>
                                  <a:lnTo>
                                    <a:pt x="1174432" y="1406525"/>
                                  </a:lnTo>
                                  <a:lnTo>
                                    <a:pt x="1164908" y="1420813"/>
                                  </a:lnTo>
                                  <a:lnTo>
                                    <a:pt x="1155382" y="1435418"/>
                                  </a:lnTo>
                                  <a:lnTo>
                                    <a:pt x="1146810" y="1450340"/>
                                  </a:lnTo>
                                  <a:lnTo>
                                    <a:pt x="1138391" y="1465309"/>
                                  </a:lnTo>
                                  <a:lnTo>
                                    <a:pt x="1130549" y="1480376"/>
                                  </a:lnTo>
                                  <a:lnTo>
                                    <a:pt x="1122615" y="1496257"/>
                                  </a:lnTo>
                                  <a:lnTo>
                                    <a:pt x="1114998" y="1512138"/>
                                  </a:lnTo>
                                  <a:lnTo>
                                    <a:pt x="1108333" y="1528337"/>
                                  </a:lnTo>
                                  <a:lnTo>
                                    <a:pt x="1101668" y="1544536"/>
                                  </a:lnTo>
                                  <a:lnTo>
                                    <a:pt x="1095321" y="1561052"/>
                                  </a:lnTo>
                                  <a:lnTo>
                                    <a:pt x="1089608" y="1577568"/>
                                  </a:lnTo>
                                  <a:lnTo>
                                    <a:pt x="1083895" y="1594402"/>
                                  </a:lnTo>
                                  <a:lnTo>
                                    <a:pt x="1079134" y="1611554"/>
                                  </a:lnTo>
                                  <a:lnTo>
                                    <a:pt x="1074056" y="1628388"/>
                                  </a:lnTo>
                                  <a:lnTo>
                                    <a:pt x="1069931" y="1646175"/>
                                  </a:lnTo>
                                  <a:lnTo>
                                    <a:pt x="1066122" y="1663327"/>
                                  </a:lnTo>
                                  <a:lnTo>
                                    <a:pt x="1062948" y="1681114"/>
                                  </a:lnTo>
                                  <a:lnTo>
                                    <a:pt x="1059774" y="1698901"/>
                                  </a:lnTo>
                                  <a:lnTo>
                                    <a:pt x="1057553" y="1717005"/>
                                  </a:lnTo>
                                  <a:lnTo>
                                    <a:pt x="1055331" y="1735110"/>
                                  </a:lnTo>
                                  <a:lnTo>
                                    <a:pt x="1053744" y="1753532"/>
                                  </a:lnTo>
                                  <a:lnTo>
                                    <a:pt x="1052792" y="1771319"/>
                                  </a:lnTo>
                                  <a:lnTo>
                                    <a:pt x="1051840" y="1790376"/>
                                  </a:lnTo>
                                  <a:lnTo>
                                    <a:pt x="1051523" y="1808798"/>
                                  </a:lnTo>
                                  <a:lnTo>
                                    <a:pt x="1051840" y="1827221"/>
                                  </a:lnTo>
                                  <a:lnTo>
                                    <a:pt x="1052792" y="1845960"/>
                                  </a:lnTo>
                                  <a:lnTo>
                                    <a:pt x="1053744" y="1864065"/>
                                  </a:lnTo>
                                  <a:lnTo>
                                    <a:pt x="1055331" y="1882487"/>
                                  </a:lnTo>
                                  <a:lnTo>
                                    <a:pt x="1057553" y="1900592"/>
                                  </a:lnTo>
                                  <a:lnTo>
                                    <a:pt x="1059774" y="1918696"/>
                                  </a:lnTo>
                                  <a:lnTo>
                                    <a:pt x="1062948" y="1936483"/>
                                  </a:lnTo>
                                  <a:lnTo>
                                    <a:pt x="1066122" y="1953952"/>
                                  </a:lnTo>
                                  <a:lnTo>
                                    <a:pt x="1069931" y="1971739"/>
                                  </a:lnTo>
                                  <a:lnTo>
                                    <a:pt x="1074056" y="1988891"/>
                                  </a:lnTo>
                                  <a:lnTo>
                                    <a:pt x="1079134" y="2006043"/>
                                  </a:lnTo>
                                  <a:lnTo>
                                    <a:pt x="1083895" y="2022877"/>
                                  </a:lnTo>
                                  <a:lnTo>
                                    <a:pt x="1089608" y="2039711"/>
                                  </a:lnTo>
                                  <a:lnTo>
                                    <a:pt x="1095321" y="2056545"/>
                                  </a:lnTo>
                                  <a:lnTo>
                                    <a:pt x="1101668" y="2073061"/>
                                  </a:lnTo>
                                  <a:lnTo>
                                    <a:pt x="1108333" y="2089260"/>
                                  </a:lnTo>
                                  <a:lnTo>
                                    <a:pt x="1114998" y="2105459"/>
                                  </a:lnTo>
                                  <a:lnTo>
                                    <a:pt x="1122615" y="2121022"/>
                                  </a:lnTo>
                                  <a:lnTo>
                                    <a:pt x="1130549" y="2136904"/>
                                  </a:lnTo>
                                  <a:lnTo>
                                    <a:pt x="1138484" y="2152467"/>
                                  </a:lnTo>
                                  <a:lnTo>
                                    <a:pt x="1147053" y="2167395"/>
                                  </a:lnTo>
                                  <a:lnTo>
                                    <a:pt x="1155622" y="2182641"/>
                                  </a:lnTo>
                                  <a:lnTo>
                                    <a:pt x="1165144" y="2197252"/>
                                  </a:lnTo>
                                  <a:lnTo>
                                    <a:pt x="1174665" y="2211863"/>
                                  </a:lnTo>
                                  <a:lnTo>
                                    <a:pt x="1184186" y="2225838"/>
                                  </a:lnTo>
                                  <a:lnTo>
                                    <a:pt x="1194977" y="2240131"/>
                                  </a:lnTo>
                                  <a:lnTo>
                                    <a:pt x="1205450" y="2253789"/>
                                  </a:lnTo>
                                  <a:lnTo>
                                    <a:pt x="1215924" y="2267129"/>
                                  </a:lnTo>
                                  <a:lnTo>
                                    <a:pt x="1227349" y="2280469"/>
                                  </a:lnTo>
                                  <a:lnTo>
                                    <a:pt x="1238775" y="2293174"/>
                                  </a:lnTo>
                                  <a:lnTo>
                                    <a:pt x="1250518" y="2305879"/>
                                  </a:lnTo>
                                  <a:lnTo>
                                    <a:pt x="1262578" y="2318267"/>
                                  </a:lnTo>
                                  <a:lnTo>
                                    <a:pt x="1274956" y="2330336"/>
                                  </a:lnTo>
                                  <a:lnTo>
                                    <a:pt x="1287651" y="2342088"/>
                                  </a:lnTo>
                                  <a:lnTo>
                                    <a:pt x="1300663" y="2353840"/>
                                  </a:lnTo>
                                  <a:lnTo>
                                    <a:pt x="1313676" y="2364640"/>
                                  </a:lnTo>
                                  <a:lnTo>
                                    <a:pt x="1327323" y="2375756"/>
                                  </a:lnTo>
                                  <a:lnTo>
                                    <a:pt x="1340653" y="2386238"/>
                                  </a:lnTo>
                                  <a:lnTo>
                                    <a:pt x="1354935" y="2396402"/>
                                  </a:lnTo>
                                  <a:lnTo>
                                    <a:pt x="1368899" y="2406566"/>
                                  </a:lnTo>
                                  <a:lnTo>
                                    <a:pt x="1383816" y="2415777"/>
                                  </a:lnTo>
                                  <a:lnTo>
                                    <a:pt x="1398415" y="2424988"/>
                                  </a:lnTo>
                                  <a:lnTo>
                                    <a:pt x="1413332" y="2433882"/>
                                  </a:lnTo>
                                  <a:lnTo>
                                    <a:pt x="1428566" y="2442775"/>
                                  </a:lnTo>
                                  <a:lnTo>
                                    <a:pt x="1443800" y="2450398"/>
                                  </a:lnTo>
                                  <a:lnTo>
                                    <a:pt x="1459669" y="2458339"/>
                                  </a:lnTo>
                                  <a:lnTo>
                                    <a:pt x="1475538" y="2465644"/>
                                  </a:lnTo>
                                  <a:lnTo>
                                    <a:pt x="1491724" y="2472632"/>
                                  </a:lnTo>
                                  <a:lnTo>
                                    <a:pt x="1507910" y="2479619"/>
                                  </a:lnTo>
                                  <a:lnTo>
                                    <a:pt x="1524414" y="2485654"/>
                                  </a:lnTo>
                                  <a:lnTo>
                                    <a:pt x="1540917" y="2491689"/>
                                  </a:lnTo>
                                  <a:lnTo>
                                    <a:pt x="1557421" y="2496771"/>
                                  </a:lnTo>
                                  <a:lnTo>
                                    <a:pt x="1574877" y="2502171"/>
                                  </a:lnTo>
                                  <a:lnTo>
                                    <a:pt x="1591698" y="2506617"/>
                                  </a:lnTo>
                                  <a:lnTo>
                                    <a:pt x="1608836" y="2510746"/>
                                  </a:lnTo>
                                  <a:lnTo>
                                    <a:pt x="1626609" y="2514876"/>
                                  </a:lnTo>
                                  <a:lnTo>
                                    <a:pt x="1644382" y="2518369"/>
                                  </a:lnTo>
                                  <a:lnTo>
                                    <a:pt x="1662155" y="2520910"/>
                                  </a:lnTo>
                                  <a:lnTo>
                                    <a:pt x="1679928" y="2523451"/>
                                  </a:lnTo>
                                  <a:lnTo>
                                    <a:pt x="1698019" y="2525675"/>
                                  </a:lnTo>
                                  <a:lnTo>
                                    <a:pt x="1716109" y="2527263"/>
                                  </a:lnTo>
                                  <a:lnTo>
                                    <a:pt x="1734517" y="2528533"/>
                                  </a:lnTo>
                                  <a:lnTo>
                                    <a:pt x="1752925" y="2529169"/>
                                  </a:lnTo>
                                  <a:lnTo>
                                    <a:pt x="1771967" y="2529169"/>
                                  </a:lnTo>
                                  <a:lnTo>
                                    <a:pt x="1790375" y="2529169"/>
                                  </a:lnTo>
                                  <a:lnTo>
                                    <a:pt x="1808783" y="2528533"/>
                                  </a:lnTo>
                                  <a:lnTo>
                                    <a:pt x="1827191" y="2527263"/>
                                  </a:lnTo>
                                  <a:lnTo>
                                    <a:pt x="1845281" y="2525675"/>
                                  </a:lnTo>
                                  <a:lnTo>
                                    <a:pt x="1863372" y="2523451"/>
                                  </a:lnTo>
                                  <a:lnTo>
                                    <a:pt x="1881145" y="2520910"/>
                                  </a:lnTo>
                                  <a:lnTo>
                                    <a:pt x="1898918" y="2518369"/>
                                  </a:lnTo>
                                  <a:lnTo>
                                    <a:pt x="1916691" y="2514876"/>
                                  </a:lnTo>
                                  <a:lnTo>
                                    <a:pt x="1934464" y="2510746"/>
                                  </a:lnTo>
                                  <a:lnTo>
                                    <a:pt x="1951602" y="2506617"/>
                                  </a:lnTo>
                                  <a:lnTo>
                                    <a:pt x="1969058" y="2502171"/>
                                  </a:lnTo>
                                  <a:lnTo>
                                    <a:pt x="1985879" y="2496771"/>
                                  </a:lnTo>
                                  <a:lnTo>
                                    <a:pt x="2002383" y="2491689"/>
                                  </a:lnTo>
                                  <a:lnTo>
                                    <a:pt x="2019204" y="2485654"/>
                                  </a:lnTo>
                                  <a:lnTo>
                                    <a:pt x="2035390" y="2479619"/>
                                  </a:lnTo>
                                  <a:lnTo>
                                    <a:pt x="2051894" y="2472632"/>
                                  </a:lnTo>
                                  <a:lnTo>
                                    <a:pt x="2067762" y="2465644"/>
                                  </a:lnTo>
                                  <a:lnTo>
                                    <a:pt x="2083631" y="2458339"/>
                                  </a:lnTo>
                                  <a:lnTo>
                                    <a:pt x="2099500" y="2450398"/>
                                  </a:lnTo>
                                  <a:lnTo>
                                    <a:pt x="2114734" y="2442775"/>
                                  </a:lnTo>
                                  <a:lnTo>
                                    <a:pt x="2129968" y="2433882"/>
                                  </a:lnTo>
                                  <a:lnTo>
                                    <a:pt x="2144885" y="2424988"/>
                                  </a:lnTo>
                                  <a:lnTo>
                                    <a:pt x="2159484" y="2415777"/>
                                  </a:lnTo>
                                  <a:lnTo>
                                    <a:pt x="2174401" y="2406566"/>
                                  </a:lnTo>
                                  <a:lnTo>
                                    <a:pt x="2188683" y="2396402"/>
                                  </a:lnTo>
                                  <a:lnTo>
                                    <a:pt x="2202647" y="2386238"/>
                                  </a:lnTo>
                                  <a:lnTo>
                                    <a:pt x="2215977" y="2375756"/>
                                  </a:lnTo>
                                  <a:lnTo>
                                    <a:pt x="2229624" y="2364640"/>
                                  </a:lnTo>
                                  <a:lnTo>
                                    <a:pt x="2242637" y="2353840"/>
                                  </a:lnTo>
                                  <a:lnTo>
                                    <a:pt x="2255966" y="2342088"/>
                                  </a:lnTo>
                                  <a:lnTo>
                                    <a:pt x="2268344" y="2330336"/>
                                  </a:lnTo>
                                  <a:lnTo>
                                    <a:pt x="2280722" y="2318267"/>
                                  </a:lnTo>
                                  <a:lnTo>
                                    <a:pt x="2292782" y="2305879"/>
                                  </a:lnTo>
                                  <a:lnTo>
                                    <a:pt x="2304525" y="2293174"/>
                                  </a:lnTo>
                                  <a:lnTo>
                                    <a:pt x="2315951" y="2280469"/>
                                  </a:lnTo>
                                  <a:lnTo>
                                    <a:pt x="2327376" y="2267129"/>
                                  </a:lnTo>
                                  <a:lnTo>
                                    <a:pt x="2338167" y="2253789"/>
                                  </a:lnTo>
                                  <a:lnTo>
                                    <a:pt x="2348958" y="2240131"/>
                                  </a:lnTo>
                                  <a:lnTo>
                                    <a:pt x="2359114" y="2225838"/>
                                  </a:lnTo>
                                  <a:lnTo>
                                    <a:pt x="2368635" y="2211863"/>
                                  </a:lnTo>
                                  <a:lnTo>
                                    <a:pt x="2378156" y="2197252"/>
                                  </a:lnTo>
                                  <a:lnTo>
                                    <a:pt x="2387678" y="2182641"/>
                                  </a:lnTo>
                                  <a:lnTo>
                                    <a:pt x="2396247" y="2167395"/>
                                  </a:lnTo>
                                  <a:lnTo>
                                    <a:pt x="2404816" y="2152467"/>
                                  </a:lnTo>
                                  <a:lnTo>
                                    <a:pt x="2412750" y="2136904"/>
                                  </a:lnTo>
                                  <a:lnTo>
                                    <a:pt x="2420685" y="2121022"/>
                                  </a:lnTo>
                                  <a:lnTo>
                                    <a:pt x="2428302" y="2105459"/>
                                  </a:lnTo>
                                  <a:lnTo>
                                    <a:pt x="2434967" y="2089260"/>
                                  </a:lnTo>
                                  <a:lnTo>
                                    <a:pt x="2441632" y="2073061"/>
                                  </a:lnTo>
                                  <a:lnTo>
                                    <a:pt x="2447979" y="2056545"/>
                                  </a:lnTo>
                                  <a:lnTo>
                                    <a:pt x="2453692" y="2039711"/>
                                  </a:lnTo>
                                  <a:lnTo>
                                    <a:pt x="2459405" y="2022877"/>
                                  </a:lnTo>
                                  <a:lnTo>
                                    <a:pt x="2464166" y="2006043"/>
                                  </a:lnTo>
                                  <a:lnTo>
                                    <a:pt x="2469244" y="1988891"/>
                                  </a:lnTo>
                                  <a:lnTo>
                                    <a:pt x="2473370" y="1971739"/>
                                  </a:lnTo>
                                  <a:lnTo>
                                    <a:pt x="2477178" y="1953952"/>
                                  </a:lnTo>
                                  <a:lnTo>
                                    <a:pt x="2480352" y="1936483"/>
                                  </a:lnTo>
                                  <a:lnTo>
                                    <a:pt x="2483526" y="1918696"/>
                                  </a:lnTo>
                                  <a:lnTo>
                                    <a:pt x="2486064" y="1900592"/>
                                  </a:lnTo>
                                  <a:lnTo>
                                    <a:pt x="2487969" y="1882487"/>
                                  </a:lnTo>
                                  <a:lnTo>
                                    <a:pt x="2489556" y="1864065"/>
                                  </a:lnTo>
                                  <a:lnTo>
                                    <a:pt x="2490508" y="1845960"/>
                                  </a:lnTo>
                                  <a:lnTo>
                                    <a:pt x="2491460" y="1827221"/>
                                  </a:lnTo>
                                  <a:lnTo>
                                    <a:pt x="2491777" y="1808798"/>
                                  </a:lnTo>
                                  <a:lnTo>
                                    <a:pt x="2491460" y="1790376"/>
                                  </a:lnTo>
                                  <a:lnTo>
                                    <a:pt x="2490508" y="1771319"/>
                                  </a:lnTo>
                                  <a:lnTo>
                                    <a:pt x="2489556" y="1753532"/>
                                  </a:lnTo>
                                  <a:lnTo>
                                    <a:pt x="2487969" y="1735110"/>
                                  </a:lnTo>
                                  <a:lnTo>
                                    <a:pt x="2486064" y="1717005"/>
                                  </a:lnTo>
                                  <a:lnTo>
                                    <a:pt x="2483526" y="1698901"/>
                                  </a:lnTo>
                                  <a:lnTo>
                                    <a:pt x="2480352" y="1681114"/>
                                  </a:lnTo>
                                  <a:lnTo>
                                    <a:pt x="2477178" y="1663327"/>
                                  </a:lnTo>
                                  <a:lnTo>
                                    <a:pt x="2473370" y="1646175"/>
                                  </a:lnTo>
                                  <a:lnTo>
                                    <a:pt x="2469244" y="1628388"/>
                                  </a:lnTo>
                                  <a:lnTo>
                                    <a:pt x="2464166" y="1611554"/>
                                  </a:lnTo>
                                  <a:lnTo>
                                    <a:pt x="2459405" y="1594402"/>
                                  </a:lnTo>
                                  <a:lnTo>
                                    <a:pt x="2453692" y="1577568"/>
                                  </a:lnTo>
                                  <a:lnTo>
                                    <a:pt x="2447979" y="1561052"/>
                                  </a:lnTo>
                                  <a:lnTo>
                                    <a:pt x="2441632" y="1544536"/>
                                  </a:lnTo>
                                  <a:lnTo>
                                    <a:pt x="2434967" y="1528337"/>
                                  </a:lnTo>
                                  <a:lnTo>
                                    <a:pt x="2428302" y="1512138"/>
                                  </a:lnTo>
                                  <a:lnTo>
                                    <a:pt x="2420685" y="1496257"/>
                                  </a:lnTo>
                                  <a:lnTo>
                                    <a:pt x="2412750" y="1480376"/>
                                  </a:lnTo>
                                  <a:lnTo>
                                    <a:pt x="2404909" y="1465308"/>
                                  </a:lnTo>
                                  <a:lnTo>
                                    <a:pt x="2396490" y="1450340"/>
                                  </a:lnTo>
                                  <a:lnTo>
                                    <a:pt x="2387918" y="1435418"/>
                                  </a:lnTo>
                                  <a:lnTo>
                                    <a:pt x="2378392" y="1420813"/>
                                  </a:lnTo>
                                  <a:lnTo>
                                    <a:pt x="2368868" y="1406525"/>
                                  </a:lnTo>
                                  <a:lnTo>
                                    <a:pt x="2359342" y="1392238"/>
                                  </a:lnTo>
                                  <a:lnTo>
                                    <a:pt x="2349182" y="1377950"/>
                                  </a:lnTo>
                                  <a:lnTo>
                                    <a:pt x="2338388" y="1364298"/>
                                  </a:lnTo>
                                  <a:lnTo>
                                    <a:pt x="2327592" y="1350645"/>
                                  </a:lnTo>
                                  <a:lnTo>
                                    <a:pt x="2316162" y="1337628"/>
                                  </a:lnTo>
                                  <a:lnTo>
                                    <a:pt x="2304732" y="1324928"/>
                                  </a:lnTo>
                                  <a:lnTo>
                                    <a:pt x="2292985" y="1311910"/>
                                  </a:lnTo>
                                  <a:lnTo>
                                    <a:pt x="2280920" y="1299528"/>
                                  </a:lnTo>
                                  <a:lnTo>
                                    <a:pt x="2268538" y="1287463"/>
                                  </a:lnTo>
                                  <a:lnTo>
                                    <a:pt x="2256155" y="1275715"/>
                                  </a:lnTo>
                                  <a:lnTo>
                                    <a:pt x="2242820" y="1264285"/>
                                  </a:lnTo>
                                  <a:lnTo>
                                    <a:pt x="2229802" y="1253173"/>
                                  </a:lnTo>
                                  <a:lnTo>
                                    <a:pt x="2216150" y="1242378"/>
                                  </a:lnTo>
                                  <a:lnTo>
                                    <a:pt x="2202815" y="1231900"/>
                                  </a:lnTo>
                                  <a:lnTo>
                                    <a:pt x="2188845" y="1221740"/>
                                  </a:lnTo>
                                  <a:lnTo>
                                    <a:pt x="2174558" y="1211898"/>
                                  </a:lnTo>
                                  <a:lnTo>
                                    <a:pt x="2159635" y="1202055"/>
                                  </a:lnTo>
                                  <a:lnTo>
                                    <a:pt x="2145030" y="1193165"/>
                                  </a:lnTo>
                                  <a:lnTo>
                                    <a:pt x="2130108" y="1183958"/>
                                  </a:lnTo>
                                  <a:lnTo>
                                    <a:pt x="2114868" y="1175703"/>
                                  </a:lnTo>
                                  <a:lnTo>
                                    <a:pt x="2099628" y="1167448"/>
                                  </a:lnTo>
                                  <a:lnTo>
                                    <a:pt x="2083752" y="1159510"/>
                                  </a:lnTo>
                                  <a:lnTo>
                                    <a:pt x="2067878" y="1152525"/>
                                  </a:lnTo>
                                  <a:lnTo>
                                    <a:pt x="2052002" y="1145223"/>
                                  </a:lnTo>
                                  <a:lnTo>
                                    <a:pt x="2035492" y="1138555"/>
                                  </a:lnTo>
                                  <a:lnTo>
                                    <a:pt x="2019300" y="1132523"/>
                                  </a:lnTo>
                                  <a:lnTo>
                                    <a:pt x="2002472" y="1126490"/>
                                  </a:lnTo>
                                  <a:lnTo>
                                    <a:pt x="1985962" y="1121093"/>
                                  </a:lnTo>
                                  <a:lnTo>
                                    <a:pt x="1969135" y="1116013"/>
                                  </a:lnTo>
                                  <a:lnTo>
                                    <a:pt x="1951672" y="1111568"/>
                                  </a:lnTo>
                                  <a:lnTo>
                                    <a:pt x="1934528" y="1107440"/>
                                  </a:lnTo>
                                  <a:lnTo>
                                    <a:pt x="1916748" y="1103630"/>
                                  </a:lnTo>
                                  <a:lnTo>
                                    <a:pt x="1898968" y="1100138"/>
                                  </a:lnTo>
                                  <a:lnTo>
                                    <a:pt x="1881188" y="1097280"/>
                                  </a:lnTo>
                                  <a:lnTo>
                                    <a:pt x="1863408" y="1094423"/>
                                  </a:lnTo>
                                  <a:lnTo>
                                    <a:pt x="1845310" y="1092518"/>
                                  </a:lnTo>
                                  <a:lnTo>
                                    <a:pt x="1827212" y="1090613"/>
                                  </a:lnTo>
                                  <a:lnTo>
                                    <a:pt x="1808798" y="1089660"/>
                                  </a:lnTo>
                                  <a:lnTo>
                                    <a:pt x="1790382" y="1088708"/>
                                  </a:lnTo>
                                  <a:lnTo>
                                    <a:pt x="1771968" y="1088708"/>
                                  </a:lnTo>
                                  <a:lnTo>
                                    <a:pt x="1752918" y="1088708"/>
                                  </a:lnTo>
                                  <a:close/>
                                  <a:moveTo>
                                    <a:pt x="1615758" y="0"/>
                                  </a:moveTo>
                                  <a:lnTo>
                                    <a:pt x="1620520" y="0"/>
                                  </a:lnTo>
                                  <a:lnTo>
                                    <a:pt x="1922780" y="0"/>
                                  </a:lnTo>
                                  <a:lnTo>
                                    <a:pt x="1927225" y="0"/>
                                  </a:lnTo>
                                  <a:lnTo>
                                    <a:pt x="1931670" y="317"/>
                                  </a:lnTo>
                                  <a:lnTo>
                                    <a:pt x="1936115" y="952"/>
                                  </a:lnTo>
                                  <a:lnTo>
                                    <a:pt x="1940878" y="1905"/>
                                  </a:lnTo>
                                  <a:lnTo>
                                    <a:pt x="1949450" y="4127"/>
                                  </a:lnTo>
                                  <a:lnTo>
                                    <a:pt x="1957705" y="6985"/>
                                  </a:lnTo>
                                  <a:lnTo>
                                    <a:pt x="1965325" y="10795"/>
                                  </a:lnTo>
                                  <a:lnTo>
                                    <a:pt x="1972628" y="14922"/>
                                  </a:lnTo>
                                  <a:lnTo>
                                    <a:pt x="1979612" y="20320"/>
                                  </a:lnTo>
                                  <a:lnTo>
                                    <a:pt x="1985962" y="26035"/>
                                  </a:lnTo>
                                  <a:lnTo>
                                    <a:pt x="1991678" y="32385"/>
                                  </a:lnTo>
                                  <a:lnTo>
                                    <a:pt x="1996758" y="39052"/>
                                  </a:lnTo>
                                  <a:lnTo>
                                    <a:pt x="2001202" y="46672"/>
                                  </a:lnTo>
                                  <a:lnTo>
                                    <a:pt x="2005012" y="54610"/>
                                  </a:lnTo>
                                  <a:lnTo>
                                    <a:pt x="2007870" y="62230"/>
                                  </a:lnTo>
                                  <a:lnTo>
                                    <a:pt x="2010092" y="71120"/>
                                  </a:lnTo>
                                  <a:lnTo>
                                    <a:pt x="2010728" y="75565"/>
                                  </a:lnTo>
                                  <a:lnTo>
                                    <a:pt x="2011362" y="80010"/>
                                  </a:lnTo>
                                  <a:lnTo>
                                    <a:pt x="2011998" y="84455"/>
                                  </a:lnTo>
                                  <a:lnTo>
                                    <a:pt x="2011998" y="89217"/>
                                  </a:lnTo>
                                  <a:lnTo>
                                    <a:pt x="2011998" y="388620"/>
                                  </a:lnTo>
                                  <a:lnTo>
                                    <a:pt x="2038350" y="393065"/>
                                  </a:lnTo>
                                  <a:lnTo>
                                    <a:pt x="2064702" y="398462"/>
                                  </a:lnTo>
                                  <a:lnTo>
                                    <a:pt x="2091055" y="404177"/>
                                  </a:lnTo>
                                  <a:lnTo>
                                    <a:pt x="2116772" y="410210"/>
                                  </a:lnTo>
                                  <a:lnTo>
                                    <a:pt x="2142490" y="416877"/>
                                  </a:lnTo>
                                  <a:lnTo>
                                    <a:pt x="2167890" y="423545"/>
                                  </a:lnTo>
                                  <a:lnTo>
                                    <a:pt x="2193608" y="431165"/>
                                  </a:lnTo>
                                  <a:lnTo>
                                    <a:pt x="2218690" y="439102"/>
                                  </a:lnTo>
                                  <a:lnTo>
                                    <a:pt x="2243772" y="447675"/>
                                  </a:lnTo>
                                  <a:lnTo>
                                    <a:pt x="2268538" y="456247"/>
                                  </a:lnTo>
                                  <a:lnTo>
                                    <a:pt x="2292985" y="465772"/>
                                  </a:lnTo>
                                  <a:lnTo>
                                    <a:pt x="2317432" y="475615"/>
                                  </a:lnTo>
                                  <a:lnTo>
                                    <a:pt x="2341562" y="485457"/>
                                  </a:lnTo>
                                  <a:lnTo>
                                    <a:pt x="2365692" y="496252"/>
                                  </a:lnTo>
                                  <a:lnTo>
                                    <a:pt x="2388870" y="507047"/>
                                  </a:lnTo>
                                  <a:lnTo>
                                    <a:pt x="2412682" y="518477"/>
                                  </a:lnTo>
                                  <a:lnTo>
                                    <a:pt x="2588260" y="276542"/>
                                  </a:lnTo>
                                  <a:lnTo>
                                    <a:pt x="2591435" y="272732"/>
                                  </a:lnTo>
                                  <a:lnTo>
                                    <a:pt x="2593975" y="269240"/>
                                  </a:lnTo>
                                  <a:lnTo>
                                    <a:pt x="2597468" y="266065"/>
                                  </a:lnTo>
                                  <a:lnTo>
                                    <a:pt x="2600325" y="262890"/>
                                  </a:lnTo>
                                  <a:lnTo>
                                    <a:pt x="2606992" y="257175"/>
                                  </a:lnTo>
                                  <a:lnTo>
                                    <a:pt x="2614295" y="252412"/>
                                  </a:lnTo>
                                  <a:lnTo>
                                    <a:pt x="2621915" y="248602"/>
                                  </a:lnTo>
                                  <a:lnTo>
                                    <a:pt x="2629852" y="245110"/>
                                  </a:lnTo>
                                  <a:lnTo>
                                    <a:pt x="2638108" y="242570"/>
                                  </a:lnTo>
                                  <a:lnTo>
                                    <a:pt x="2646362" y="240665"/>
                                  </a:lnTo>
                                  <a:lnTo>
                                    <a:pt x="2654935" y="240030"/>
                                  </a:lnTo>
                                  <a:lnTo>
                                    <a:pt x="2663508" y="240030"/>
                                  </a:lnTo>
                                  <a:lnTo>
                                    <a:pt x="2671762" y="240665"/>
                                  </a:lnTo>
                                  <a:lnTo>
                                    <a:pt x="2680652" y="242252"/>
                                  </a:lnTo>
                                  <a:lnTo>
                                    <a:pt x="2688908" y="244475"/>
                                  </a:lnTo>
                                  <a:lnTo>
                                    <a:pt x="2697162" y="247967"/>
                                  </a:lnTo>
                                  <a:lnTo>
                                    <a:pt x="2705100" y="251777"/>
                                  </a:lnTo>
                                  <a:lnTo>
                                    <a:pt x="2709228" y="254317"/>
                                  </a:lnTo>
                                  <a:lnTo>
                                    <a:pt x="2712720" y="256857"/>
                                  </a:lnTo>
                                  <a:lnTo>
                                    <a:pt x="2957512" y="434022"/>
                                  </a:lnTo>
                                  <a:lnTo>
                                    <a:pt x="2960688" y="437197"/>
                                  </a:lnTo>
                                  <a:lnTo>
                                    <a:pt x="2964498" y="439737"/>
                                  </a:lnTo>
                                  <a:lnTo>
                                    <a:pt x="2967672" y="443230"/>
                                  </a:lnTo>
                                  <a:lnTo>
                                    <a:pt x="2970848" y="446087"/>
                                  </a:lnTo>
                                  <a:lnTo>
                                    <a:pt x="2976245" y="453072"/>
                                  </a:lnTo>
                                  <a:lnTo>
                                    <a:pt x="2981008" y="460375"/>
                                  </a:lnTo>
                                  <a:lnTo>
                                    <a:pt x="2985452" y="467995"/>
                                  </a:lnTo>
                                  <a:lnTo>
                                    <a:pt x="2988628" y="475932"/>
                                  </a:lnTo>
                                  <a:lnTo>
                                    <a:pt x="2991168" y="484187"/>
                                  </a:lnTo>
                                  <a:lnTo>
                                    <a:pt x="2992755" y="492442"/>
                                  </a:lnTo>
                                  <a:lnTo>
                                    <a:pt x="2994025" y="501015"/>
                                  </a:lnTo>
                                  <a:lnTo>
                                    <a:pt x="2994025" y="509270"/>
                                  </a:lnTo>
                                  <a:lnTo>
                                    <a:pt x="2993072" y="518160"/>
                                  </a:lnTo>
                                  <a:lnTo>
                                    <a:pt x="2991802" y="526732"/>
                                  </a:lnTo>
                                  <a:lnTo>
                                    <a:pt x="2988945" y="534987"/>
                                  </a:lnTo>
                                  <a:lnTo>
                                    <a:pt x="2986088" y="543242"/>
                                  </a:lnTo>
                                  <a:lnTo>
                                    <a:pt x="2981960" y="551180"/>
                                  </a:lnTo>
                                  <a:lnTo>
                                    <a:pt x="2979738" y="554990"/>
                                  </a:lnTo>
                                  <a:lnTo>
                                    <a:pt x="2976880" y="558800"/>
                                  </a:lnTo>
                                  <a:lnTo>
                                    <a:pt x="2800985" y="801052"/>
                                  </a:lnTo>
                                  <a:lnTo>
                                    <a:pt x="2819082" y="819785"/>
                                  </a:lnTo>
                                  <a:lnTo>
                                    <a:pt x="2837180" y="839470"/>
                                  </a:lnTo>
                                  <a:lnTo>
                                    <a:pt x="2854642" y="858837"/>
                                  </a:lnTo>
                                  <a:lnTo>
                                    <a:pt x="2871788" y="878840"/>
                                  </a:lnTo>
                                  <a:lnTo>
                                    <a:pt x="2888615" y="899160"/>
                                  </a:lnTo>
                                  <a:lnTo>
                                    <a:pt x="2905125" y="919797"/>
                                  </a:lnTo>
                                  <a:lnTo>
                                    <a:pt x="2921318" y="940752"/>
                                  </a:lnTo>
                                  <a:lnTo>
                                    <a:pt x="2937192" y="962025"/>
                                  </a:lnTo>
                                  <a:lnTo>
                                    <a:pt x="2952432" y="983615"/>
                                  </a:lnTo>
                                  <a:lnTo>
                                    <a:pt x="2967672" y="1005205"/>
                                  </a:lnTo>
                                  <a:lnTo>
                                    <a:pt x="2981960" y="1027113"/>
                                  </a:lnTo>
                                  <a:lnTo>
                                    <a:pt x="2996248" y="1049655"/>
                                  </a:lnTo>
                                  <a:lnTo>
                                    <a:pt x="3010218" y="1072198"/>
                                  </a:lnTo>
                                  <a:lnTo>
                                    <a:pt x="3023235" y="1095375"/>
                                  </a:lnTo>
                                  <a:lnTo>
                                    <a:pt x="3036570" y="1118553"/>
                                  </a:lnTo>
                                  <a:lnTo>
                                    <a:pt x="3048952" y="1142048"/>
                                  </a:lnTo>
                                  <a:lnTo>
                                    <a:pt x="3333115" y="1049338"/>
                                  </a:lnTo>
                                  <a:lnTo>
                                    <a:pt x="3337560" y="1048068"/>
                                  </a:lnTo>
                                  <a:lnTo>
                                    <a:pt x="3342005" y="1047115"/>
                                  </a:lnTo>
                                  <a:lnTo>
                                    <a:pt x="3346450" y="1046480"/>
                                  </a:lnTo>
                                  <a:lnTo>
                                    <a:pt x="3350578" y="1045528"/>
                                  </a:lnTo>
                                  <a:lnTo>
                                    <a:pt x="3359785" y="1044893"/>
                                  </a:lnTo>
                                  <a:lnTo>
                                    <a:pt x="3368358" y="1045210"/>
                                  </a:lnTo>
                                  <a:lnTo>
                                    <a:pt x="3376930" y="1046480"/>
                                  </a:lnTo>
                                  <a:lnTo>
                                    <a:pt x="3385185" y="1048068"/>
                                  </a:lnTo>
                                  <a:lnTo>
                                    <a:pt x="3393440" y="1051243"/>
                                  </a:lnTo>
                                  <a:lnTo>
                                    <a:pt x="3401060" y="1054735"/>
                                  </a:lnTo>
                                  <a:lnTo>
                                    <a:pt x="3408680" y="1058863"/>
                                  </a:lnTo>
                                  <a:lnTo>
                                    <a:pt x="3415665" y="1063625"/>
                                  </a:lnTo>
                                  <a:lnTo>
                                    <a:pt x="3422015" y="1069340"/>
                                  </a:lnTo>
                                  <a:lnTo>
                                    <a:pt x="3428048" y="1075690"/>
                                  </a:lnTo>
                                  <a:lnTo>
                                    <a:pt x="3433445" y="1082358"/>
                                  </a:lnTo>
                                  <a:lnTo>
                                    <a:pt x="3438208" y="1089978"/>
                                  </a:lnTo>
                                  <a:lnTo>
                                    <a:pt x="3442335" y="1097915"/>
                                  </a:lnTo>
                                  <a:lnTo>
                                    <a:pt x="3443922" y="1102043"/>
                                  </a:lnTo>
                                  <a:lnTo>
                                    <a:pt x="3445510" y="1106488"/>
                                  </a:lnTo>
                                  <a:lnTo>
                                    <a:pt x="3538855" y="1393508"/>
                                  </a:lnTo>
                                  <a:lnTo>
                                    <a:pt x="3539808" y="1397635"/>
                                  </a:lnTo>
                                  <a:lnTo>
                                    <a:pt x="3541078" y="1402398"/>
                                  </a:lnTo>
                                  <a:lnTo>
                                    <a:pt x="3542030" y="1406843"/>
                                  </a:lnTo>
                                  <a:lnTo>
                                    <a:pt x="3542665" y="1411288"/>
                                  </a:lnTo>
                                  <a:lnTo>
                                    <a:pt x="3543300" y="1419860"/>
                                  </a:lnTo>
                                  <a:lnTo>
                                    <a:pt x="3542982" y="1428750"/>
                                  </a:lnTo>
                                  <a:lnTo>
                                    <a:pt x="3541712" y="1437323"/>
                                  </a:lnTo>
                                  <a:lnTo>
                                    <a:pt x="3539808" y="1445578"/>
                                  </a:lnTo>
                                  <a:lnTo>
                                    <a:pt x="3537268" y="1453833"/>
                                  </a:lnTo>
                                  <a:lnTo>
                                    <a:pt x="3533458" y="1461453"/>
                                  </a:lnTo>
                                  <a:lnTo>
                                    <a:pt x="3529330" y="1468755"/>
                                  </a:lnTo>
                                  <a:lnTo>
                                    <a:pt x="3524568" y="1476058"/>
                                  </a:lnTo>
                                  <a:lnTo>
                                    <a:pt x="3518852" y="1482408"/>
                                  </a:lnTo>
                                  <a:lnTo>
                                    <a:pt x="3512502" y="1488440"/>
                                  </a:lnTo>
                                  <a:lnTo>
                                    <a:pt x="3505518" y="1494155"/>
                                  </a:lnTo>
                                  <a:lnTo>
                                    <a:pt x="3498215" y="1498600"/>
                                  </a:lnTo>
                                  <a:lnTo>
                                    <a:pt x="3490278" y="1502728"/>
                                  </a:lnTo>
                                  <a:lnTo>
                                    <a:pt x="3486150" y="1504633"/>
                                  </a:lnTo>
                                  <a:lnTo>
                                    <a:pt x="3481705" y="1506220"/>
                                  </a:lnTo>
                                  <a:lnTo>
                                    <a:pt x="3197225" y="1598295"/>
                                  </a:lnTo>
                                  <a:lnTo>
                                    <a:pt x="3200400" y="1624330"/>
                                  </a:lnTo>
                                  <a:lnTo>
                                    <a:pt x="3203892" y="1650365"/>
                                  </a:lnTo>
                                  <a:lnTo>
                                    <a:pt x="3206115" y="1676718"/>
                                  </a:lnTo>
                                  <a:lnTo>
                                    <a:pt x="3208338" y="1703070"/>
                                  </a:lnTo>
                                  <a:lnTo>
                                    <a:pt x="3210242" y="1729423"/>
                                  </a:lnTo>
                                  <a:lnTo>
                                    <a:pt x="3211512" y="1755775"/>
                                  </a:lnTo>
                                  <a:lnTo>
                                    <a:pt x="3212148" y="1782445"/>
                                  </a:lnTo>
                                  <a:lnTo>
                                    <a:pt x="3212465" y="1809115"/>
                                  </a:lnTo>
                                  <a:lnTo>
                                    <a:pt x="3212148" y="1835785"/>
                                  </a:lnTo>
                                  <a:lnTo>
                                    <a:pt x="3211512" y="1862455"/>
                                  </a:lnTo>
                                  <a:lnTo>
                                    <a:pt x="3210242" y="1889125"/>
                                  </a:lnTo>
                                  <a:lnTo>
                                    <a:pt x="3208338" y="1915478"/>
                                  </a:lnTo>
                                  <a:lnTo>
                                    <a:pt x="3206115" y="1941830"/>
                                  </a:lnTo>
                                  <a:lnTo>
                                    <a:pt x="3203892" y="1967865"/>
                                  </a:lnTo>
                                  <a:lnTo>
                                    <a:pt x="3200400" y="1993900"/>
                                  </a:lnTo>
                                  <a:lnTo>
                                    <a:pt x="3197225" y="2019618"/>
                                  </a:lnTo>
                                  <a:lnTo>
                                    <a:pt x="3481705" y="2112328"/>
                                  </a:lnTo>
                                  <a:lnTo>
                                    <a:pt x="3486150" y="2113915"/>
                                  </a:lnTo>
                                  <a:lnTo>
                                    <a:pt x="3490278" y="2115820"/>
                                  </a:lnTo>
                                  <a:lnTo>
                                    <a:pt x="3498215" y="2119630"/>
                                  </a:lnTo>
                                  <a:lnTo>
                                    <a:pt x="3505518" y="2124393"/>
                                  </a:lnTo>
                                  <a:lnTo>
                                    <a:pt x="3512502" y="2129790"/>
                                  </a:lnTo>
                                  <a:lnTo>
                                    <a:pt x="3518852" y="2135505"/>
                                  </a:lnTo>
                                  <a:lnTo>
                                    <a:pt x="3524568" y="2142173"/>
                                  </a:lnTo>
                                  <a:lnTo>
                                    <a:pt x="3529330" y="2149158"/>
                                  </a:lnTo>
                                  <a:lnTo>
                                    <a:pt x="3533458" y="2156778"/>
                                  </a:lnTo>
                                  <a:lnTo>
                                    <a:pt x="3537268" y="2164398"/>
                                  </a:lnTo>
                                  <a:lnTo>
                                    <a:pt x="3539808" y="2172653"/>
                                  </a:lnTo>
                                  <a:lnTo>
                                    <a:pt x="3541712" y="2180908"/>
                                  </a:lnTo>
                                  <a:lnTo>
                                    <a:pt x="3542982" y="2189480"/>
                                  </a:lnTo>
                                  <a:lnTo>
                                    <a:pt x="3543300" y="2198053"/>
                                  </a:lnTo>
                                  <a:lnTo>
                                    <a:pt x="3542665" y="2206625"/>
                                  </a:lnTo>
                                  <a:lnTo>
                                    <a:pt x="3542030" y="2211388"/>
                                  </a:lnTo>
                                  <a:lnTo>
                                    <a:pt x="3541078" y="2215833"/>
                                  </a:lnTo>
                                  <a:lnTo>
                                    <a:pt x="3539808" y="2220278"/>
                                  </a:lnTo>
                                  <a:lnTo>
                                    <a:pt x="3538855" y="2224405"/>
                                  </a:lnTo>
                                  <a:lnTo>
                                    <a:pt x="3445510" y="2512060"/>
                                  </a:lnTo>
                                  <a:lnTo>
                                    <a:pt x="3443922" y="2516188"/>
                                  </a:lnTo>
                                  <a:lnTo>
                                    <a:pt x="3442335" y="2520315"/>
                                  </a:lnTo>
                                  <a:lnTo>
                                    <a:pt x="3438208" y="2528253"/>
                                  </a:lnTo>
                                  <a:lnTo>
                                    <a:pt x="3433445" y="2535555"/>
                                  </a:lnTo>
                                  <a:lnTo>
                                    <a:pt x="3428048" y="2542540"/>
                                  </a:lnTo>
                                  <a:lnTo>
                                    <a:pt x="3422015" y="2548890"/>
                                  </a:lnTo>
                                  <a:lnTo>
                                    <a:pt x="3415665" y="2554605"/>
                                  </a:lnTo>
                                  <a:lnTo>
                                    <a:pt x="3408680" y="2559368"/>
                                  </a:lnTo>
                                  <a:lnTo>
                                    <a:pt x="3401060" y="2563495"/>
                                  </a:lnTo>
                                  <a:lnTo>
                                    <a:pt x="3393440" y="2567305"/>
                                  </a:lnTo>
                                  <a:lnTo>
                                    <a:pt x="3385185" y="2569845"/>
                                  </a:lnTo>
                                  <a:lnTo>
                                    <a:pt x="3376930" y="2571750"/>
                                  </a:lnTo>
                                  <a:lnTo>
                                    <a:pt x="3368358" y="2573020"/>
                                  </a:lnTo>
                                  <a:lnTo>
                                    <a:pt x="3359785" y="2573338"/>
                                  </a:lnTo>
                                  <a:lnTo>
                                    <a:pt x="3350578" y="2573020"/>
                                  </a:lnTo>
                                  <a:lnTo>
                                    <a:pt x="3346450" y="2572068"/>
                                  </a:lnTo>
                                  <a:lnTo>
                                    <a:pt x="3342005" y="2571433"/>
                                  </a:lnTo>
                                  <a:lnTo>
                                    <a:pt x="3337560" y="2570163"/>
                                  </a:lnTo>
                                  <a:lnTo>
                                    <a:pt x="3333115" y="2568893"/>
                                  </a:lnTo>
                                  <a:lnTo>
                                    <a:pt x="3048952" y="2476500"/>
                                  </a:lnTo>
                                  <a:lnTo>
                                    <a:pt x="3035935" y="2499995"/>
                                  </a:lnTo>
                                  <a:lnTo>
                                    <a:pt x="3023235" y="2523173"/>
                                  </a:lnTo>
                                  <a:lnTo>
                                    <a:pt x="3009900" y="2546033"/>
                                  </a:lnTo>
                                  <a:lnTo>
                                    <a:pt x="2996248" y="2568893"/>
                                  </a:lnTo>
                                  <a:lnTo>
                                    <a:pt x="2981960" y="2590800"/>
                                  </a:lnTo>
                                  <a:lnTo>
                                    <a:pt x="2967355" y="2613025"/>
                                  </a:lnTo>
                                  <a:lnTo>
                                    <a:pt x="2952115" y="2634933"/>
                                  </a:lnTo>
                                  <a:lnTo>
                                    <a:pt x="2936875" y="2656523"/>
                                  </a:lnTo>
                                  <a:lnTo>
                                    <a:pt x="2921318" y="2677478"/>
                                  </a:lnTo>
                                  <a:lnTo>
                                    <a:pt x="2905125" y="2698115"/>
                                  </a:lnTo>
                                  <a:lnTo>
                                    <a:pt x="2888615" y="2718753"/>
                                  </a:lnTo>
                                  <a:lnTo>
                                    <a:pt x="2871788" y="2739073"/>
                                  </a:lnTo>
                                  <a:lnTo>
                                    <a:pt x="2854325" y="2759076"/>
                                  </a:lnTo>
                                  <a:lnTo>
                                    <a:pt x="2837180" y="2778761"/>
                                  </a:lnTo>
                                  <a:lnTo>
                                    <a:pt x="2819082" y="2797811"/>
                                  </a:lnTo>
                                  <a:lnTo>
                                    <a:pt x="2800985" y="2817178"/>
                                  </a:lnTo>
                                  <a:lnTo>
                                    <a:pt x="2976880" y="3059431"/>
                                  </a:lnTo>
                                  <a:lnTo>
                                    <a:pt x="2979738" y="3063241"/>
                                  </a:lnTo>
                                  <a:lnTo>
                                    <a:pt x="2981960" y="3067368"/>
                                  </a:lnTo>
                                  <a:lnTo>
                                    <a:pt x="2986088" y="3075306"/>
                                  </a:lnTo>
                                  <a:lnTo>
                                    <a:pt x="2988945" y="3083243"/>
                                  </a:lnTo>
                                  <a:lnTo>
                                    <a:pt x="2991802" y="3091816"/>
                                  </a:lnTo>
                                  <a:lnTo>
                                    <a:pt x="2993072" y="3100071"/>
                                  </a:lnTo>
                                  <a:lnTo>
                                    <a:pt x="2994025" y="3108643"/>
                                  </a:lnTo>
                                  <a:lnTo>
                                    <a:pt x="2994025" y="3117216"/>
                                  </a:lnTo>
                                  <a:lnTo>
                                    <a:pt x="2992755" y="3125788"/>
                                  </a:lnTo>
                                  <a:lnTo>
                                    <a:pt x="2991168" y="3134043"/>
                                  </a:lnTo>
                                  <a:lnTo>
                                    <a:pt x="2988628" y="3142298"/>
                                  </a:lnTo>
                                  <a:lnTo>
                                    <a:pt x="2985770" y="3150236"/>
                                  </a:lnTo>
                                  <a:lnTo>
                                    <a:pt x="2981642" y="3157538"/>
                                  </a:lnTo>
                                  <a:lnTo>
                                    <a:pt x="2976562" y="3165158"/>
                                  </a:lnTo>
                                  <a:lnTo>
                                    <a:pt x="2970848" y="3171826"/>
                                  </a:lnTo>
                                  <a:lnTo>
                                    <a:pt x="2967990" y="3175001"/>
                                  </a:lnTo>
                                  <a:lnTo>
                                    <a:pt x="2964498" y="3177858"/>
                                  </a:lnTo>
                                  <a:lnTo>
                                    <a:pt x="2961322" y="3181033"/>
                                  </a:lnTo>
                                  <a:lnTo>
                                    <a:pt x="2957512" y="3183573"/>
                                  </a:lnTo>
                                  <a:lnTo>
                                    <a:pt x="2712720" y="3361056"/>
                                  </a:lnTo>
                                  <a:lnTo>
                                    <a:pt x="2709228" y="3363913"/>
                                  </a:lnTo>
                                  <a:lnTo>
                                    <a:pt x="2705100" y="3366453"/>
                                  </a:lnTo>
                                  <a:lnTo>
                                    <a:pt x="2697162" y="3370581"/>
                                  </a:lnTo>
                                  <a:lnTo>
                                    <a:pt x="2688908" y="3373756"/>
                                  </a:lnTo>
                                  <a:lnTo>
                                    <a:pt x="2680652" y="3376296"/>
                                  </a:lnTo>
                                  <a:lnTo>
                                    <a:pt x="2671762" y="3377883"/>
                                  </a:lnTo>
                                  <a:lnTo>
                                    <a:pt x="2663508" y="3378518"/>
                                  </a:lnTo>
                                  <a:lnTo>
                                    <a:pt x="2654935" y="3378518"/>
                                  </a:lnTo>
                                  <a:lnTo>
                                    <a:pt x="2646362" y="3377248"/>
                                  </a:lnTo>
                                  <a:lnTo>
                                    <a:pt x="2638108" y="3375978"/>
                                  </a:lnTo>
                                  <a:lnTo>
                                    <a:pt x="2629852" y="3373121"/>
                                  </a:lnTo>
                                  <a:lnTo>
                                    <a:pt x="2621915" y="3369946"/>
                                  </a:lnTo>
                                  <a:lnTo>
                                    <a:pt x="2614295" y="3365818"/>
                                  </a:lnTo>
                                  <a:lnTo>
                                    <a:pt x="2606992" y="3360738"/>
                                  </a:lnTo>
                                  <a:lnTo>
                                    <a:pt x="2600325" y="3355023"/>
                                  </a:lnTo>
                                  <a:lnTo>
                                    <a:pt x="2597468" y="3352166"/>
                                  </a:lnTo>
                                  <a:lnTo>
                                    <a:pt x="2593975" y="3348673"/>
                                  </a:lnTo>
                                  <a:lnTo>
                                    <a:pt x="2591435" y="3345498"/>
                                  </a:lnTo>
                                  <a:lnTo>
                                    <a:pt x="2588260" y="3341688"/>
                                  </a:lnTo>
                                  <a:lnTo>
                                    <a:pt x="2412682" y="3099753"/>
                                  </a:lnTo>
                                  <a:lnTo>
                                    <a:pt x="2388870" y="3110866"/>
                                  </a:lnTo>
                                  <a:lnTo>
                                    <a:pt x="2365692" y="3122296"/>
                                  </a:lnTo>
                                  <a:lnTo>
                                    <a:pt x="2341562" y="3132773"/>
                                  </a:lnTo>
                                  <a:lnTo>
                                    <a:pt x="2317432" y="3142933"/>
                                  </a:lnTo>
                                  <a:lnTo>
                                    <a:pt x="2292985" y="3152776"/>
                                  </a:lnTo>
                                  <a:lnTo>
                                    <a:pt x="2268538" y="3161666"/>
                                  </a:lnTo>
                                  <a:lnTo>
                                    <a:pt x="2243772" y="3170873"/>
                                  </a:lnTo>
                                  <a:lnTo>
                                    <a:pt x="2218690" y="3179128"/>
                                  </a:lnTo>
                                  <a:lnTo>
                                    <a:pt x="2193608" y="3187066"/>
                                  </a:lnTo>
                                  <a:lnTo>
                                    <a:pt x="2167890" y="3194368"/>
                                  </a:lnTo>
                                  <a:lnTo>
                                    <a:pt x="2142490" y="3201671"/>
                                  </a:lnTo>
                                  <a:lnTo>
                                    <a:pt x="2116772" y="3208021"/>
                                  </a:lnTo>
                                  <a:lnTo>
                                    <a:pt x="2091055" y="3214371"/>
                                  </a:lnTo>
                                  <a:lnTo>
                                    <a:pt x="2064702" y="3220086"/>
                                  </a:lnTo>
                                  <a:lnTo>
                                    <a:pt x="2038350" y="3225483"/>
                                  </a:lnTo>
                                  <a:lnTo>
                                    <a:pt x="2011998" y="3229928"/>
                                  </a:lnTo>
                                  <a:lnTo>
                                    <a:pt x="2011998" y="3529013"/>
                                  </a:lnTo>
                                  <a:lnTo>
                                    <a:pt x="2011998" y="3533458"/>
                                  </a:lnTo>
                                  <a:lnTo>
                                    <a:pt x="2011362" y="3537903"/>
                                  </a:lnTo>
                                  <a:lnTo>
                                    <a:pt x="2010728" y="3542666"/>
                                  </a:lnTo>
                                  <a:lnTo>
                                    <a:pt x="2010092" y="3547111"/>
                                  </a:lnTo>
                                  <a:lnTo>
                                    <a:pt x="2007870" y="3555366"/>
                                  </a:lnTo>
                                  <a:lnTo>
                                    <a:pt x="2005012" y="3563621"/>
                                  </a:lnTo>
                                  <a:lnTo>
                                    <a:pt x="2001202" y="3571558"/>
                                  </a:lnTo>
                                  <a:lnTo>
                                    <a:pt x="1996758" y="3578543"/>
                                  </a:lnTo>
                                  <a:lnTo>
                                    <a:pt x="1991678" y="3585846"/>
                                  </a:lnTo>
                                  <a:lnTo>
                                    <a:pt x="1985962" y="3591878"/>
                                  </a:lnTo>
                                  <a:lnTo>
                                    <a:pt x="1979612" y="3597911"/>
                                  </a:lnTo>
                                  <a:lnTo>
                                    <a:pt x="1972628" y="3602673"/>
                                  </a:lnTo>
                                  <a:lnTo>
                                    <a:pt x="1965325" y="3607118"/>
                                  </a:lnTo>
                                  <a:lnTo>
                                    <a:pt x="1957705" y="3610928"/>
                                  </a:lnTo>
                                  <a:lnTo>
                                    <a:pt x="1949450" y="3614103"/>
                                  </a:lnTo>
                                  <a:lnTo>
                                    <a:pt x="1940878" y="3616326"/>
                                  </a:lnTo>
                                  <a:lnTo>
                                    <a:pt x="1931670" y="3617278"/>
                                  </a:lnTo>
                                  <a:lnTo>
                                    <a:pt x="1927225" y="3617913"/>
                                  </a:lnTo>
                                  <a:lnTo>
                                    <a:pt x="1922780" y="3617913"/>
                                  </a:lnTo>
                                  <a:lnTo>
                                    <a:pt x="1620520" y="3617913"/>
                                  </a:lnTo>
                                  <a:lnTo>
                                    <a:pt x="1615758" y="3617913"/>
                                  </a:lnTo>
                                  <a:lnTo>
                                    <a:pt x="1611630" y="3617278"/>
                                  </a:lnTo>
                                  <a:lnTo>
                                    <a:pt x="1602422" y="3616326"/>
                                  </a:lnTo>
                                  <a:lnTo>
                                    <a:pt x="1594168" y="3614103"/>
                                  </a:lnTo>
                                  <a:lnTo>
                                    <a:pt x="1585912" y="3610928"/>
                                  </a:lnTo>
                                  <a:lnTo>
                                    <a:pt x="1577975" y="3607118"/>
                                  </a:lnTo>
                                  <a:lnTo>
                                    <a:pt x="1570990" y="3602673"/>
                                  </a:lnTo>
                                  <a:lnTo>
                                    <a:pt x="1563688" y="3597911"/>
                                  </a:lnTo>
                                  <a:lnTo>
                                    <a:pt x="1557655" y="3591878"/>
                                  </a:lnTo>
                                  <a:lnTo>
                                    <a:pt x="1551622" y="3585846"/>
                                  </a:lnTo>
                                  <a:lnTo>
                                    <a:pt x="1546860" y="3578543"/>
                                  </a:lnTo>
                                  <a:lnTo>
                                    <a:pt x="1542415" y="3571558"/>
                                  </a:lnTo>
                                  <a:lnTo>
                                    <a:pt x="1538605" y="3563621"/>
                                  </a:lnTo>
                                  <a:lnTo>
                                    <a:pt x="1535430" y="3555366"/>
                                  </a:lnTo>
                                  <a:lnTo>
                                    <a:pt x="1533208" y="3547111"/>
                                  </a:lnTo>
                                  <a:lnTo>
                                    <a:pt x="1532572" y="3542666"/>
                                  </a:lnTo>
                                  <a:lnTo>
                                    <a:pt x="1531620" y="3537903"/>
                                  </a:lnTo>
                                  <a:lnTo>
                                    <a:pt x="1531302" y="3533458"/>
                                  </a:lnTo>
                                  <a:lnTo>
                                    <a:pt x="1531302" y="3529013"/>
                                  </a:lnTo>
                                  <a:lnTo>
                                    <a:pt x="1531302" y="3229928"/>
                                  </a:lnTo>
                                  <a:lnTo>
                                    <a:pt x="1504950" y="3225483"/>
                                  </a:lnTo>
                                  <a:lnTo>
                                    <a:pt x="1478598" y="3220086"/>
                                  </a:lnTo>
                                  <a:lnTo>
                                    <a:pt x="1452245" y="3214371"/>
                                  </a:lnTo>
                                  <a:lnTo>
                                    <a:pt x="1426845" y="3208021"/>
                                  </a:lnTo>
                                  <a:lnTo>
                                    <a:pt x="1400810" y="3201671"/>
                                  </a:lnTo>
                                  <a:lnTo>
                                    <a:pt x="1375092" y="3194368"/>
                                  </a:lnTo>
                                  <a:lnTo>
                                    <a:pt x="1350010" y="3187066"/>
                                  </a:lnTo>
                                  <a:lnTo>
                                    <a:pt x="1324928" y="3179128"/>
                                  </a:lnTo>
                                  <a:lnTo>
                                    <a:pt x="1299528" y="3170873"/>
                                  </a:lnTo>
                                  <a:lnTo>
                                    <a:pt x="1274762" y="3161666"/>
                                  </a:lnTo>
                                  <a:lnTo>
                                    <a:pt x="1250315" y="3152776"/>
                                  </a:lnTo>
                                  <a:lnTo>
                                    <a:pt x="1225868" y="3142933"/>
                                  </a:lnTo>
                                  <a:lnTo>
                                    <a:pt x="1201738" y="3132773"/>
                                  </a:lnTo>
                                  <a:lnTo>
                                    <a:pt x="1177925" y="3122296"/>
                                  </a:lnTo>
                                  <a:lnTo>
                                    <a:pt x="1154430" y="3110866"/>
                                  </a:lnTo>
                                  <a:lnTo>
                                    <a:pt x="1130618" y="3099753"/>
                                  </a:lnTo>
                                  <a:lnTo>
                                    <a:pt x="955040" y="3342006"/>
                                  </a:lnTo>
                                  <a:lnTo>
                                    <a:pt x="952182" y="3345816"/>
                                  </a:lnTo>
                                  <a:lnTo>
                                    <a:pt x="949325" y="3349308"/>
                                  </a:lnTo>
                                  <a:lnTo>
                                    <a:pt x="946150" y="3352483"/>
                                  </a:lnTo>
                                  <a:lnTo>
                                    <a:pt x="942975" y="3355658"/>
                                  </a:lnTo>
                                  <a:lnTo>
                                    <a:pt x="935990" y="3361056"/>
                                  </a:lnTo>
                                  <a:lnTo>
                                    <a:pt x="929005" y="3366136"/>
                                  </a:lnTo>
                                  <a:lnTo>
                                    <a:pt x="921385" y="3369946"/>
                                  </a:lnTo>
                                  <a:lnTo>
                                    <a:pt x="913448" y="3373121"/>
                                  </a:lnTo>
                                  <a:lnTo>
                                    <a:pt x="905192" y="3375978"/>
                                  </a:lnTo>
                                  <a:lnTo>
                                    <a:pt x="896938" y="3377248"/>
                                  </a:lnTo>
                                  <a:lnTo>
                                    <a:pt x="888365" y="3378518"/>
                                  </a:lnTo>
                                  <a:lnTo>
                                    <a:pt x="879792" y="3378518"/>
                                  </a:lnTo>
                                  <a:lnTo>
                                    <a:pt x="870902" y="3377883"/>
                                  </a:lnTo>
                                  <a:lnTo>
                                    <a:pt x="862648" y="3376296"/>
                                  </a:lnTo>
                                  <a:lnTo>
                                    <a:pt x="854075" y="3373756"/>
                                  </a:lnTo>
                                  <a:lnTo>
                                    <a:pt x="846138" y="3370581"/>
                                  </a:lnTo>
                                  <a:lnTo>
                                    <a:pt x="837882" y="3366453"/>
                                  </a:lnTo>
                                  <a:lnTo>
                                    <a:pt x="834072" y="3363913"/>
                                  </a:lnTo>
                                  <a:lnTo>
                                    <a:pt x="830262" y="3361056"/>
                                  </a:lnTo>
                                  <a:lnTo>
                                    <a:pt x="586105" y="3183573"/>
                                  </a:lnTo>
                                  <a:lnTo>
                                    <a:pt x="582930" y="3181033"/>
                                  </a:lnTo>
                                  <a:lnTo>
                                    <a:pt x="579438" y="3177858"/>
                                  </a:lnTo>
                                  <a:lnTo>
                                    <a:pt x="575945" y="3175001"/>
                                  </a:lnTo>
                                  <a:lnTo>
                                    <a:pt x="573088" y="3171826"/>
                                  </a:lnTo>
                                  <a:lnTo>
                                    <a:pt x="567372" y="3165158"/>
                                  </a:lnTo>
                                  <a:lnTo>
                                    <a:pt x="562610" y="3157538"/>
                                  </a:lnTo>
                                  <a:lnTo>
                                    <a:pt x="558482" y="3150236"/>
                                  </a:lnTo>
                                  <a:lnTo>
                                    <a:pt x="554990" y="3142298"/>
                                  </a:lnTo>
                                  <a:lnTo>
                                    <a:pt x="552450" y="3134043"/>
                                  </a:lnTo>
                                  <a:lnTo>
                                    <a:pt x="550862" y="3125788"/>
                                  </a:lnTo>
                                  <a:lnTo>
                                    <a:pt x="549592" y="3117216"/>
                                  </a:lnTo>
                                  <a:lnTo>
                                    <a:pt x="549592" y="3108643"/>
                                  </a:lnTo>
                                  <a:lnTo>
                                    <a:pt x="550545" y="3100071"/>
                                  </a:lnTo>
                                  <a:lnTo>
                                    <a:pt x="551815" y="3091816"/>
                                  </a:lnTo>
                                  <a:lnTo>
                                    <a:pt x="554355" y="3083243"/>
                                  </a:lnTo>
                                  <a:lnTo>
                                    <a:pt x="557530" y="3075306"/>
                                  </a:lnTo>
                                  <a:lnTo>
                                    <a:pt x="559435" y="3071178"/>
                                  </a:lnTo>
                                  <a:lnTo>
                                    <a:pt x="561340" y="3067368"/>
                                  </a:lnTo>
                                  <a:lnTo>
                                    <a:pt x="563880" y="3063241"/>
                                  </a:lnTo>
                                  <a:lnTo>
                                    <a:pt x="566738" y="3059431"/>
                                  </a:lnTo>
                                  <a:lnTo>
                                    <a:pt x="742632" y="2817178"/>
                                  </a:lnTo>
                                  <a:lnTo>
                                    <a:pt x="724218" y="2797811"/>
                                  </a:lnTo>
                                  <a:lnTo>
                                    <a:pt x="706755" y="2778761"/>
                                  </a:lnTo>
                                  <a:lnTo>
                                    <a:pt x="688975" y="2759076"/>
                                  </a:lnTo>
                                  <a:lnTo>
                                    <a:pt x="671512" y="2739073"/>
                                  </a:lnTo>
                                  <a:lnTo>
                                    <a:pt x="655002" y="2718753"/>
                                  </a:lnTo>
                                  <a:lnTo>
                                    <a:pt x="638492" y="2698115"/>
                                  </a:lnTo>
                                  <a:lnTo>
                                    <a:pt x="622300" y="2677478"/>
                                  </a:lnTo>
                                  <a:lnTo>
                                    <a:pt x="606425" y="2656523"/>
                                  </a:lnTo>
                                  <a:lnTo>
                                    <a:pt x="591185" y="2634933"/>
                                  </a:lnTo>
                                  <a:lnTo>
                                    <a:pt x="576580" y="2613025"/>
                                  </a:lnTo>
                                  <a:lnTo>
                                    <a:pt x="561658" y="2590800"/>
                                  </a:lnTo>
                                  <a:lnTo>
                                    <a:pt x="547370" y="2568893"/>
                                  </a:lnTo>
                                  <a:lnTo>
                                    <a:pt x="534035" y="2546033"/>
                                  </a:lnTo>
                                  <a:lnTo>
                                    <a:pt x="520382" y="2523173"/>
                                  </a:lnTo>
                                  <a:lnTo>
                                    <a:pt x="507682" y="2499995"/>
                                  </a:lnTo>
                                  <a:lnTo>
                                    <a:pt x="494665" y="2476500"/>
                                  </a:lnTo>
                                  <a:lnTo>
                                    <a:pt x="209868" y="2568893"/>
                                  </a:lnTo>
                                  <a:lnTo>
                                    <a:pt x="205740" y="2570163"/>
                                  </a:lnTo>
                                  <a:lnTo>
                                    <a:pt x="201295" y="2571433"/>
                                  </a:lnTo>
                                  <a:lnTo>
                                    <a:pt x="196850" y="2572068"/>
                                  </a:lnTo>
                                  <a:lnTo>
                                    <a:pt x="192722" y="2573020"/>
                                  </a:lnTo>
                                  <a:lnTo>
                                    <a:pt x="183515" y="2573338"/>
                                  </a:lnTo>
                                  <a:lnTo>
                                    <a:pt x="174942" y="2573020"/>
                                  </a:lnTo>
                                  <a:lnTo>
                                    <a:pt x="166688" y="2571750"/>
                                  </a:lnTo>
                                  <a:lnTo>
                                    <a:pt x="158115" y="2569845"/>
                                  </a:lnTo>
                                  <a:lnTo>
                                    <a:pt x="150177" y="2567305"/>
                                  </a:lnTo>
                                  <a:lnTo>
                                    <a:pt x="142240" y="2563495"/>
                                  </a:lnTo>
                                  <a:lnTo>
                                    <a:pt x="134620" y="2559368"/>
                                  </a:lnTo>
                                  <a:lnTo>
                                    <a:pt x="127952" y="2554605"/>
                                  </a:lnTo>
                                  <a:lnTo>
                                    <a:pt x="121602" y="2548890"/>
                                  </a:lnTo>
                                  <a:lnTo>
                                    <a:pt x="115570" y="2542540"/>
                                  </a:lnTo>
                                  <a:lnTo>
                                    <a:pt x="109855" y="2535555"/>
                                  </a:lnTo>
                                  <a:lnTo>
                                    <a:pt x="105410" y="2528253"/>
                                  </a:lnTo>
                                  <a:lnTo>
                                    <a:pt x="101282" y="2520315"/>
                                  </a:lnTo>
                                  <a:lnTo>
                                    <a:pt x="99377" y="2516188"/>
                                  </a:lnTo>
                                  <a:lnTo>
                                    <a:pt x="97790" y="2512060"/>
                                  </a:lnTo>
                                  <a:lnTo>
                                    <a:pt x="4445" y="2224405"/>
                                  </a:lnTo>
                                  <a:lnTo>
                                    <a:pt x="3492" y="2220278"/>
                                  </a:lnTo>
                                  <a:lnTo>
                                    <a:pt x="2222" y="2215833"/>
                                  </a:lnTo>
                                  <a:lnTo>
                                    <a:pt x="1587" y="2211388"/>
                                  </a:lnTo>
                                  <a:lnTo>
                                    <a:pt x="635" y="2206625"/>
                                  </a:lnTo>
                                  <a:lnTo>
                                    <a:pt x="0" y="2198053"/>
                                  </a:lnTo>
                                  <a:lnTo>
                                    <a:pt x="317" y="2189480"/>
                                  </a:lnTo>
                                  <a:lnTo>
                                    <a:pt x="1587" y="2180908"/>
                                  </a:lnTo>
                                  <a:lnTo>
                                    <a:pt x="3810" y="2172653"/>
                                  </a:lnTo>
                                  <a:lnTo>
                                    <a:pt x="6350" y="2164398"/>
                                  </a:lnTo>
                                  <a:lnTo>
                                    <a:pt x="9842" y="2156778"/>
                                  </a:lnTo>
                                  <a:lnTo>
                                    <a:pt x="13970" y="2149158"/>
                                  </a:lnTo>
                                  <a:lnTo>
                                    <a:pt x="19050" y="2142173"/>
                                  </a:lnTo>
                                  <a:lnTo>
                                    <a:pt x="24447" y="2135505"/>
                                  </a:lnTo>
                                  <a:lnTo>
                                    <a:pt x="30797" y="2129790"/>
                                  </a:lnTo>
                                  <a:lnTo>
                                    <a:pt x="37465" y="2124393"/>
                                  </a:lnTo>
                                  <a:lnTo>
                                    <a:pt x="45085" y="2119630"/>
                                  </a:lnTo>
                                  <a:lnTo>
                                    <a:pt x="49212" y="2117725"/>
                                  </a:lnTo>
                                  <a:lnTo>
                                    <a:pt x="53340" y="2115820"/>
                                  </a:lnTo>
                                  <a:lnTo>
                                    <a:pt x="57467" y="2113915"/>
                                  </a:lnTo>
                                  <a:lnTo>
                                    <a:pt x="61595" y="2112328"/>
                                  </a:lnTo>
                                  <a:lnTo>
                                    <a:pt x="346392" y="2019618"/>
                                  </a:lnTo>
                                  <a:lnTo>
                                    <a:pt x="342900" y="1993900"/>
                                  </a:lnTo>
                                  <a:lnTo>
                                    <a:pt x="339725" y="1967865"/>
                                  </a:lnTo>
                                  <a:lnTo>
                                    <a:pt x="337185" y="1941830"/>
                                  </a:lnTo>
                                  <a:lnTo>
                                    <a:pt x="334962" y="1915478"/>
                                  </a:lnTo>
                                  <a:lnTo>
                                    <a:pt x="333375" y="1889125"/>
                                  </a:lnTo>
                                  <a:lnTo>
                                    <a:pt x="331788" y="1862455"/>
                                  </a:lnTo>
                                  <a:lnTo>
                                    <a:pt x="331152" y="1835785"/>
                                  </a:lnTo>
                                  <a:lnTo>
                                    <a:pt x="331152" y="1809115"/>
                                  </a:lnTo>
                                  <a:lnTo>
                                    <a:pt x="331152" y="1782445"/>
                                  </a:lnTo>
                                  <a:lnTo>
                                    <a:pt x="331788" y="1755775"/>
                                  </a:lnTo>
                                  <a:lnTo>
                                    <a:pt x="333375" y="1729423"/>
                                  </a:lnTo>
                                  <a:lnTo>
                                    <a:pt x="334962" y="1703070"/>
                                  </a:lnTo>
                                  <a:lnTo>
                                    <a:pt x="337185" y="1676718"/>
                                  </a:lnTo>
                                  <a:lnTo>
                                    <a:pt x="339725" y="1650365"/>
                                  </a:lnTo>
                                  <a:lnTo>
                                    <a:pt x="342900" y="1624330"/>
                                  </a:lnTo>
                                  <a:lnTo>
                                    <a:pt x="346392" y="1598295"/>
                                  </a:lnTo>
                                  <a:lnTo>
                                    <a:pt x="61595" y="1506220"/>
                                  </a:lnTo>
                                  <a:lnTo>
                                    <a:pt x="57467" y="1504633"/>
                                  </a:lnTo>
                                  <a:lnTo>
                                    <a:pt x="53340" y="1502728"/>
                                  </a:lnTo>
                                  <a:lnTo>
                                    <a:pt x="45085" y="1498600"/>
                                  </a:lnTo>
                                  <a:lnTo>
                                    <a:pt x="37465" y="1494155"/>
                                  </a:lnTo>
                                  <a:lnTo>
                                    <a:pt x="30797" y="1488440"/>
                                  </a:lnTo>
                                  <a:lnTo>
                                    <a:pt x="24447" y="1482408"/>
                                  </a:lnTo>
                                  <a:lnTo>
                                    <a:pt x="19050" y="1476058"/>
                                  </a:lnTo>
                                  <a:lnTo>
                                    <a:pt x="13970" y="1468755"/>
                                  </a:lnTo>
                                  <a:lnTo>
                                    <a:pt x="9842" y="1461453"/>
                                  </a:lnTo>
                                  <a:lnTo>
                                    <a:pt x="6350" y="1453833"/>
                                  </a:lnTo>
                                  <a:lnTo>
                                    <a:pt x="3810" y="1445578"/>
                                  </a:lnTo>
                                  <a:lnTo>
                                    <a:pt x="1587" y="1437323"/>
                                  </a:lnTo>
                                  <a:lnTo>
                                    <a:pt x="317" y="1428750"/>
                                  </a:lnTo>
                                  <a:lnTo>
                                    <a:pt x="0" y="1419860"/>
                                  </a:lnTo>
                                  <a:lnTo>
                                    <a:pt x="635" y="1411288"/>
                                  </a:lnTo>
                                  <a:lnTo>
                                    <a:pt x="1587" y="1406843"/>
                                  </a:lnTo>
                                  <a:lnTo>
                                    <a:pt x="2222" y="1402398"/>
                                  </a:lnTo>
                                  <a:lnTo>
                                    <a:pt x="3492" y="1397635"/>
                                  </a:lnTo>
                                  <a:lnTo>
                                    <a:pt x="4445" y="1393508"/>
                                  </a:lnTo>
                                  <a:lnTo>
                                    <a:pt x="97790" y="1106488"/>
                                  </a:lnTo>
                                  <a:lnTo>
                                    <a:pt x="99377" y="1102043"/>
                                  </a:lnTo>
                                  <a:lnTo>
                                    <a:pt x="101282" y="1097915"/>
                                  </a:lnTo>
                                  <a:lnTo>
                                    <a:pt x="103187" y="1093788"/>
                                  </a:lnTo>
                                  <a:lnTo>
                                    <a:pt x="105410" y="1089978"/>
                                  </a:lnTo>
                                  <a:lnTo>
                                    <a:pt x="109855" y="1082358"/>
                                  </a:lnTo>
                                  <a:lnTo>
                                    <a:pt x="115570" y="1075690"/>
                                  </a:lnTo>
                                  <a:lnTo>
                                    <a:pt x="121602" y="1069340"/>
                                  </a:lnTo>
                                  <a:lnTo>
                                    <a:pt x="127952" y="1063625"/>
                                  </a:lnTo>
                                  <a:lnTo>
                                    <a:pt x="134620" y="1058863"/>
                                  </a:lnTo>
                                  <a:lnTo>
                                    <a:pt x="142240" y="1054735"/>
                                  </a:lnTo>
                                  <a:lnTo>
                                    <a:pt x="150177" y="1051243"/>
                                  </a:lnTo>
                                  <a:lnTo>
                                    <a:pt x="158115" y="1048068"/>
                                  </a:lnTo>
                                  <a:lnTo>
                                    <a:pt x="166688" y="1046480"/>
                                  </a:lnTo>
                                  <a:lnTo>
                                    <a:pt x="174942" y="1045210"/>
                                  </a:lnTo>
                                  <a:lnTo>
                                    <a:pt x="183515" y="1044893"/>
                                  </a:lnTo>
                                  <a:lnTo>
                                    <a:pt x="192722" y="1045528"/>
                                  </a:lnTo>
                                  <a:lnTo>
                                    <a:pt x="196850" y="1046480"/>
                                  </a:lnTo>
                                  <a:lnTo>
                                    <a:pt x="201295" y="1047115"/>
                                  </a:lnTo>
                                  <a:lnTo>
                                    <a:pt x="205740" y="1048068"/>
                                  </a:lnTo>
                                  <a:lnTo>
                                    <a:pt x="209868" y="1049338"/>
                                  </a:lnTo>
                                  <a:lnTo>
                                    <a:pt x="494665" y="1141413"/>
                                  </a:lnTo>
                                  <a:lnTo>
                                    <a:pt x="507682" y="1118235"/>
                                  </a:lnTo>
                                  <a:lnTo>
                                    <a:pt x="520382" y="1095375"/>
                                  </a:lnTo>
                                  <a:lnTo>
                                    <a:pt x="534035" y="1072198"/>
                                  </a:lnTo>
                                  <a:lnTo>
                                    <a:pt x="547370" y="1049655"/>
                                  </a:lnTo>
                                  <a:lnTo>
                                    <a:pt x="561658" y="1027113"/>
                                  </a:lnTo>
                                  <a:lnTo>
                                    <a:pt x="576580" y="1005205"/>
                                  </a:lnTo>
                                  <a:lnTo>
                                    <a:pt x="591185" y="983615"/>
                                  </a:lnTo>
                                  <a:lnTo>
                                    <a:pt x="606425" y="961707"/>
                                  </a:lnTo>
                                  <a:lnTo>
                                    <a:pt x="622300" y="940752"/>
                                  </a:lnTo>
                                  <a:lnTo>
                                    <a:pt x="638492" y="919797"/>
                                  </a:lnTo>
                                  <a:lnTo>
                                    <a:pt x="655002" y="899160"/>
                                  </a:lnTo>
                                  <a:lnTo>
                                    <a:pt x="671512" y="878840"/>
                                  </a:lnTo>
                                  <a:lnTo>
                                    <a:pt x="688975" y="858837"/>
                                  </a:lnTo>
                                  <a:lnTo>
                                    <a:pt x="706755" y="839470"/>
                                  </a:lnTo>
                                  <a:lnTo>
                                    <a:pt x="724218" y="819785"/>
                                  </a:lnTo>
                                  <a:lnTo>
                                    <a:pt x="742632" y="801052"/>
                                  </a:lnTo>
                                  <a:lnTo>
                                    <a:pt x="566420" y="558800"/>
                                  </a:lnTo>
                                  <a:lnTo>
                                    <a:pt x="563562" y="554990"/>
                                  </a:lnTo>
                                  <a:lnTo>
                                    <a:pt x="561340" y="551180"/>
                                  </a:lnTo>
                                  <a:lnTo>
                                    <a:pt x="559118" y="547370"/>
                                  </a:lnTo>
                                  <a:lnTo>
                                    <a:pt x="557212" y="543242"/>
                                  </a:lnTo>
                                  <a:lnTo>
                                    <a:pt x="554355" y="534987"/>
                                  </a:lnTo>
                                  <a:lnTo>
                                    <a:pt x="551498" y="526732"/>
                                  </a:lnTo>
                                  <a:lnTo>
                                    <a:pt x="550228" y="518160"/>
                                  </a:lnTo>
                                  <a:lnTo>
                                    <a:pt x="549592" y="509270"/>
                                  </a:lnTo>
                                  <a:lnTo>
                                    <a:pt x="549592" y="500697"/>
                                  </a:lnTo>
                                  <a:lnTo>
                                    <a:pt x="550862" y="492442"/>
                                  </a:lnTo>
                                  <a:lnTo>
                                    <a:pt x="552450" y="483870"/>
                                  </a:lnTo>
                                  <a:lnTo>
                                    <a:pt x="554990" y="475932"/>
                                  </a:lnTo>
                                  <a:lnTo>
                                    <a:pt x="558482" y="467677"/>
                                  </a:lnTo>
                                  <a:lnTo>
                                    <a:pt x="562610" y="460057"/>
                                  </a:lnTo>
                                  <a:lnTo>
                                    <a:pt x="567372" y="453072"/>
                                  </a:lnTo>
                                  <a:lnTo>
                                    <a:pt x="573088" y="446087"/>
                                  </a:lnTo>
                                  <a:lnTo>
                                    <a:pt x="575945" y="442912"/>
                                  </a:lnTo>
                                  <a:lnTo>
                                    <a:pt x="579438" y="439737"/>
                                  </a:lnTo>
                                  <a:lnTo>
                                    <a:pt x="582930" y="436880"/>
                                  </a:lnTo>
                                  <a:lnTo>
                                    <a:pt x="586105" y="434022"/>
                                  </a:lnTo>
                                  <a:lnTo>
                                    <a:pt x="830898" y="256857"/>
                                  </a:lnTo>
                                  <a:lnTo>
                                    <a:pt x="834708" y="254317"/>
                                  </a:lnTo>
                                  <a:lnTo>
                                    <a:pt x="838200" y="251777"/>
                                  </a:lnTo>
                                  <a:lnTo>
                                    <a:pt x="842328" y="249872"/>
                                  </a:lnTo>
                                  <a:lnTo>
                                    <a:pt x="846138" y="247967"/>
                                  </a:lnTo>
                                  <a:lnTo>
                                    <a:pt x="854392" y="244475"/>
                                  </a:lnTo>
                                  <a:lnTo>
                                    <a:pt x="862648" y="242252"/>
                                  </a:lnTo>
                                  <a:lnTo>
                                    <a:pt x="871538" y="240665"/>
                                  </a:lnTo>
                                  <a:lnTo>
                                    <a:pt x="880110" y="240030"/>
                                  </a:lnTo>
                                  <a:lnTo>
                                    <a:pt x="888365" y="240030"/>
                                  </a:lnTo>
                                  <a:lnTo>
                                    <a:pt x="896938" y="240665"/>
                                  </a:lnTo>
                                  <a:lnTo>
                                    <a:pt x="905192" y="242570"/>
                                  </a:lnTo>
                                  <a:lnTo>
                                    <a:pt x="913448" y="245110"/>
                                  </a:lnTo>
                                  <a:lnTo>
                                    <a:pt x="921385" y="248602"/>
                                  </a:lnTo>
                                  <a:lnTo>
                                    <a:pt x="929005" y="252412"/>
                                  </a:lnTo>
                                  <a:lnTo>
                                    <a:pt x="935990" y="257175"/>
                                  </a:lnTo>
                                  <a:lnTo>
                                    <a:pt x="942975" y="262890"/>
                                  </a:lnTo>
                                  <a:lnTo>
                                    <a:pt x="946150" y="266065"/>
                                  </a:lnTo>
                                  <a:lnTo>
                                    <a:pt x="949325" y="269240"/>
                                  </a:lnTo>
                                  <a:lnTo>
                                    <a:pt x="952182" y="272732"/>
                                  </a:lnTo>
                                  <a:lnTo>
                                    <a:pt x="955040" y="276542"/>
                                  </a:lnTo>
                                  <a:lnTo>
                                    <a:pt x="1130618" y="518477"/>
                                  </a:lnTo>
                                  <a:lnTo>
                                    <a:pt x="1154430" y="507047"/>
                                  </a:lnTo>
                                  <a:lnTo>
                                    <a:pt x="1177925" y="496252"/>
                                  </a:lnTo>
                                  <a:lnTo>
                                    <a:pt x="1201738" y="485457"/>
                                  </a:lnTo>
                                  <a:lnTo>
                                    <a:pt x="1225868" y="475615"/>
                                  </a:lnTo>
                                  <a:lnTo>
                                    <a:pt x="1250315" y="465772"/>
                                  </a:lnTo>
                                  <a:lnTo>
                                    <a:pt x="1274762" y="456247"/>
                                  </a:lnTo>
                                  <a:lnTo>
                                    <a:pt x="1299528" y="447675"/>
                                  </a:lnTo>
                                  <a:lnTo>
                                    <a:pt x="1324928" y="439102"/>
                                  </a:lnTo>
                                  <a:lnTo>
                                    <a:pt x="1350010" y="431165"/>
                                  </a:lnTo>
                                  <a:lnTo>
                                    <a:pt x="1375092" y="423545"/>
                                  </a:lnTo>
                                  <a:lnTo>
                                    <a:pt x="1400810" y="416877"/>
                                  </a:lnTo>
                                  <a:lnTo>
                                    <a:pt x="1426845" y="410210"/>
                                  </a:lnTo>
                                  <a:lnTo>
                                    <a:pt x="1452245" y="404177"/>
                                  </a:lnTo>
                                  <a:lnTo>
                                    <a:pt x="1478598" y="398462"/>
                                  </a:lnTo>
                                  <a:lnTo>
                                    <a:pt x="1504950" y="393065"/>
                                  </a:lnTo>
                                  <a:lnTo>
                                    <a:pt x="1531302" y="388620"/>
                                  </a:lnTo>
                                  <a:lnTo>
                                    <a:pt x="1531302" y="89217"/>
                                  </a:lnTo>
                                  <a:lnTo>
                                    <a:pt x="1531302" y="84455"/>
                                  </a:lnTo>
                                  <a:lnTo>
                                    <a:pt x="1531620" y="80010"/>
                                  </a:lnTo>
                                  <a:lnTo>
                                    <a:pt x="1532572" y="75565"/>
                                  </a:lnTo>
                                  <a:lnTo>
                                    <a:pt x="1533208" y="71120"/>
                                  </a:lnTo>
                                  <a:lnTo>
                                    <a:pt x="1535430" y="62865"/>
                                  </a:lnTo>
                                  <a:lnTo>
                                    <a:pt x="1538605" y="54610"/>
                                  </a:lnTo>
                                  <a:lnTo>
                                    <a:pt x="1542415" y="46672"/>
                                  </a:lnTo>
                                  <a:lnTo>
                                    <a:pt x="1546860" y="39370"/>
                                  </a:lnTo>
                                  <a:lnTo>
                                    <a:pt x="1551622" y="32385"/>
                                  </a:lnTo>
                                  <a:lnTo>
                                    <a:pt x="1557655" y="26352"/>
                                  </a:lnTo>
                                  <a:lnTo>
                                    <a:pt x="1563688" y="20320"/>
                                  </a:lnTo>
                                  <a:lnTo>
                                    <a:pt x="1570990" y="15240"/>
                                  </a:lnTo>
                                  <a:lnTo>
                                    <a:pt x="1577975" y="10795"/>
                                  </a:lnTo>
                                  <a:lnTo>
                                    <a:pt x="1585912" y="6985"/>
                                  </a:lnTo>
                                  <a:lnTo>
                                    <a:pt x="1594168" y="4127"/>
                                  </a:lnTo>
                                  <a:lnTo>
                                    <a:pt x="1602422" y="1905"/>
                                  </a:lnTo>
                                  <a:lnTo>
                                    <a:pt x="1607185" y="952"/>
                                  </a:lnTo>
                                  <a:lnTo>
                                    <a:pt x="1611630" y="317"/>
                                  </a:lnTo>
                                  <a:lnTo>
                                    <a:pt x="16157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  <wps:wsp>
                        <wps:cNvPr id="21" name="直接连接符 21"/>
                        <wps:cNvCnPr/>
                        <wps:spPr>
                          <a:xfrm>
                            <a:off x="0" y="350520"/>
                            <a:ext cx="6384017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FFFF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B16F1" id="组合 40" o:spid="_x0000_s1026" style="position:absolute;left:0;text-align:left;margin-left:-44.45pt;margin-top:462.95pt;width:502.7pt;height:27.6pt;z-index:251668480;mso-position-horizontal-relative:margin" coordsize="63840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">
                <v:group id="组合 36" o:spid="_x0000_s1027" style="position:absolute;width:2972;height:2972" coordsize="297230,29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oval id="椭圆 13" o:spid="_x0000_s1028" style="position:absolute;width:297230;height:297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" fillcolor="#596166" stroked="f" strokeweight="1pt">
                    <v:stroke joinstyle="miter"/>
                  </v:oval>
                  <v:shape id="KSO_Shape" o:spid="_x0000_s1029" style="position:absolute;left:59266;top:59267;width:177187;height:180595;rotation:180;flip:x y;visibility:visible;mso-wrap-style:square;v-text-anchor:middle" coordsize="3543300,3617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" path="m1752918,1088708r-18416,952l1716088,1090613r-18098,1905l1679892,1094423r-17780,2857l1644332,1100138r-17780,3492l1608772,1107440r-17144,4128l1574800,1116013r-17462,5080l1540828,1126490r-16510,6033l1507808,1138555r-16193,6668l1475422,1152525r-15874,6985l1443672,1167448r-15240,8255l1413192,1183958r-14922,9207l1383665,1202055r-14923,9843l1354772,1221740r-14287,10160l1327150,1242378r-13652,10795l1300480,1264285r-13018,11430l1274762,1287463r-12382,12065l1250315,1311910r-11747,13018l1227138,1337628r-11430,13017l1205230,1364298r-10478,13652l1183958,1392238r-9526,14287l1164908,1420813r-9526,14605l1146810,1450340r-8419,14969l1130549,1480376r-7934,15881l1114998,1512138r-6665,16199l1101668,1544536r-6347,16516l1089608,1577568r-5713,16834l1079134,1611554r-5078,16834l1069931,1646175r-3809,17152l1062948,1681114r-3174,17787l1057553,1717005r-2222,18105l1053744,1753532r-952,17787l1051840,1790376r-317,18422l1051840,1827221r952,18739l1053744,1864065r1587,18422l1057553,1900592r2221,18104l1062948,1936483r3174,17469l1069931,1971739r4125,17152l1079134,2006043r4761,16834l1089608,2039711r5713,16834l1101668,2073061r6665,16199l1114998,2105459r7617,15563l1130549,2136904r7935,15563l1147053,2167395r8569,15246l1165144,2197252r9521,14611l1184186,2225838r10791,14293l1205450,2253789r10474,13340l1227349,2280469r11426,12705l1250518,2305879r12060,12388l1274956,2330336r12695,11752l1300663,2353840r13013,10800l1327323,2375756r13330,10482l1354935,2396402r13964,10164l1383816,2415777r14599,9211l1413332,2433882r15234,8893l1443800,2450398r15869,7941l1475538,2465644r16186,6988l1507910,2479619r16504,6035l1540917,2491689r16504,5082l1574877,2502171r16821,4446l1608836,2510746r17773,4130l1644382,2518369r17773,2541l1679928,2523451r18091,2224l1716109,2527263r18408,1270l1752925,2529169r19042,l1790375,2529169r18408,-636l1827191,2527263r18090,-1588l1863372,2523451r17773,-2541l1898918,2518369r17773,-3493l1934464,2510746r17138,-4129l1969058,2502171r16821,-5400l2002383,2491689r16821,-6035l2035390,2479619r16504,-6987l2067762,2465644r15869,-7305l2099500,2450398r15234,-7623l2129968,2433882r14917,-8894l2159484,2415777r14917,-9211l2188683,2396402r13964,-10164l2215977,2375756r13647,-11116l2242637,2353840r13329,-11752l2268344,2330336r12378,-12069l2292782,2305879r11743,-12705l2315951,2280469r11425,-13340l2338167,2253789r10791,-13658l2359114,2225838r9521,-13975l2378156,2197252r9522,-14611l2396247,2167395r8569,-14928l2412750,2136904r7935,-15882l2428302,2105459r6665,-16199l2441632,2073061r6347,-16516l2453692,2039711r5713,-16834l2464166,2006043r5078,-17152l2473370,1971739r3808,-17787l2480352,1936483r3174,-17787l2486064,1900592r1905,-18105l2489556,1864065r952,-18105l2491460,1827221r317,-18423l2491460,1790376r-952,-19057l2489556,1753532r-1587,-18422l2486064,1717005r-2538,-18104l2480352,1681114r-3174,-17787l2473370,1646175r-4126,-17787l2464166,1611554r-4761,-17152l2453692,1577568r-5713,-16516l2441632,1544536r-6665,-16199l2428302,1512138r-7617,-15881l2412750,1480376r-7841,-15068l2396490,1450340r-8572,-14922l2378392,1420813r-9524,-14288l2359342,1392238r-10160,-14288l2338388,1364298r-10796,-13653l2316162,1337628r-11430,-12700l2292985,1311910r-12065,-12382l2268538,1287463r-12383,-11748l2242820,1264285r-13018,-11112l2216150,1242378r-13335,-10478l2188845,1221740r-14287,-9842l2159635,1202055r-14605,-8890l2130108,1183958r-15240,-8255l2099628,1167448r-15876,-7938l2067878,1152525r-15876,-7302l2035492,1138555r-16192,-6032l2002472,1126490r-16510,-5397l1969135,1116013r-17463,-4445l1934528,1107440r-17780,-3810l1898968,1100138r-17780,-2858l1863408,1094423r-18098,-1905l1827212,1090613r-18414,-953l1790382,1088708r-18414,l1752918,1088708xm1615758,r4762,l1922780,r4445,l1931670,317r4445,635l1940878,1905r8572,2222l1957705,6985r7620,3810l1972628,14922r6984,5398l1985962,26035r5716,6350l1996758,39052r4444,7620l2005012,54610r2858,7620l2010092,71120r636,4445l2011362,80010r636,4445l2011998,89217r,299403l2038350,393065r26352,5397l2091055,404177r25717,6033l2142490,416877r25400,6668l2193608,431165r25082,7937l2243772,447675r24766,8572l2292985,465772r24447,9843l2341562,485457r24130,10795l2388870,507047r23812,11430l2588260,276542r3175,-3810l2593975,269240r3493,-3175l2600325,262890r6667,-5715l2614295,252412r7620,-3810l2629852,245110r8256,-2540l2646362,240665r8573,-635l2663508,240030r8254,635l2680652,242252r8256,2223l2697162,247967r7938,3810l2709228,254317r3492,2540l2957512,434022r3176,3175l2964498,439737r3174,3493l2970848,446087r5397,6985l2981008,460375r4444,7620l2988628,475932r2540,8255l2992755,492442r1270,8573l2994025,509270r-953,8890l2991802,526732r-2857,8255l2986088,543242r-4128,7938l2979738,554990r-2858,3810l2800985,801052r18097,18733l2837180,839470r17462,19367l2871788,878840r16827,20320l2905125,919797r16193,20955l2937192,962025r15240,21590l2967672,1005205r14288,21908l2996248,1049655r13970,22543l3023235,1095375r13335,23178l3048952,1142048r284163,-92710l3337560,1048068r4445,-953l3346450,1046480r4128,-952l3359785,1044893r8573,317l3376930,1046480r8255,1588l3393440,1051243r7620,3492l3408680,1058863r6985,4762l3422015,1069340r6033,6350l3433445,1082358r4763,7620l3442335,1097915r1587,4128l3445510,1106488r93345,287020l3539808,1397635r1270,4763l3542030,1406843r635,4445l3543300,1419860r-318,8890l3541712,1437323r-1904,8255l3537268,1453833r-3810,7620l3529330,1468755r-4762,7303l3518852,1482408r-6350,6032l3505518,1494155r-7303,4445l3490278,1502728r-4128,1905l3481705,1506220r-284480,92075l3200400,1624330r3492,26035l3206115,1676718r2223,26352l3210242,1729423r1270,26352l3212148,1782445r317,26670l3212148,1835785r-636,26670l3210242,1889125r-1904,26353l3206115,1941830r-2223,26035l3200400,1993900r-3175,25718l3481705,2112328r4445,1587l3490278,2115820r7937,3810l3505518,2124393r6984,5397l3518852,2135505r5716,6668l3529330,2149158r4128,7620l3537268,2164398r2540,8255l3541712,2180908r1270,8572l3543300,2198053r-635,8572l3542030,2211388r-952,4445l3539808,2220278r-953,4127l3445510,2512060r-1588,4128l3442335,2520315r-4127,7938l3433445,2535555r-5397,6985l3422015,2548890r-6350,5715l3408680,2559368r-7620,4127l3393440,2567305r-8255,2540l3376930,2571750r-8572,1270l3359785,2573338r-9207,-318l3346450,2572068r-4445,-635l3337560,2570163r-4445,-1270l3048952,2476500r-13017,23495l3023235,2523173r-13335,22860l2996248,2568893r-14288,21907l2967355,2613025r-15240,21908l2936875,2656523r-15557,20955l2905125,2698115r-16510,20638l2871788,2739073r-17463,20003l2837180,2778761r-18098,19050l2800985,2817178r175895,242253l2979738,3063241r2222,4127l2986088,3075306r2857,7937l2991802,3091816r1270,8255l2994025,3108643r,8573l2992755,3125788r-1587,8255l2988628,3142298r-2858,7938l2981642,3157538r-5080,7620l2970848,3171826r-2858,3175l2964498,3177858r-3176,3175l2957512,3183573r-244792,177483l2709228,3363913r-4128,2540l2697162,3370581r-8254,3175l2680652,3376296r-8890,1587l2663508,3378518r-8573,l2646362,3377248r-8254,-1270l2629852,3373121r-7937,-3175l2614295,3365818r-7303,-5080l2600325,3355023r-2857,-2857l2593975,3348673r-2540,-3175l2588260,3341688,2412682,3099753r-23812,11113l2365692,3122296r-24130,10477l2317432,3142933r-24447,9843l2268538,3161666r-24766,9207l2218690,3179128r-25082,7938l2167890,3194368r-25400,7303l2116772,3208021r-25717,6350l2064702,3220086r-26352,5397l2011998,3229928r,299085l2011998,3533458r-636,4445l2010728,3542666r-636,4445l2007870,3555366r-2858,8255l2001202,3571558r-4444,6985l1991678,3585846r-5716,6032l1979612,3597911r-6984,4762l1965325,3607118r-7620,3810l1949450,3614103r-8572,2223l1931670,3617278r-4445,635l1922780,3617913r-302260,l1615758,3617913r-4128,-635l1602422,3616326r-8254,-2223l1585912,3610928r-7937,-3810l1570990,3602673r-7302,-4762l1557655,3591878r-6033,-6032l1546860,3578543r-4445,-6985l1538605,3563621r-3175,-8255l1533208,3547111r-636,-4445l1531620,3537903r-318,-4445l1531302,3529013r,-299085l1504950,3225483r-26352,-5397l1452245,3214371r-25400,-6350l1400810,3201671r-25718,-7303l1350010,3187066r-25082,-7938l1299528,3170873r-24766,-9207l1250315,3152776r-24447,-9843l1201738,3132773r-23813,-10477l1154430,3110866r-23812,-11113l955040,3342006r-2858,3810l949325,3349308r-3175,3175l942975,3355658r-6985,5398l929005,3366136r-7620,3810l913448,3373121r-8256,2857l896938,3377248r-8573,1270l879792,3378518r-8890,-635l862648,3376296r-8573,-2540l846138,3370581r-8256,-4128l834072,3363913r-3810,-2857l586105,3183573r-3175,-2540l579438,3177858r-3493,-2857l573088,3171826r-5716,-6668l562610,3157538r-4128,-7302l554990,3142298r-2540,-8255l550862,3125788r-1270,-8572l549592,3108643r953,-8572l551815,3091816r2540,-8573l557530,3075306r1905,-4128l561340,3067368r2540,-4127l566738,3059431,742632,2817178r-18414,-19367l706755,2778761r-17780,-19685l671512,2739073r-16510,-20320l638492,2698115r-16192,-20637l606425,2656523r-15240,-21590l576580,2613025r-14922,-22225l547370,2568893r-13335,-22860l520382,2523173r-12700,-23178l494665,2476500r-284797,92393l205740,2570163r-4445,1270l196850,2572068r-4128,952l183515,2573338r-8573,-318l166688,2571750r-8573,-1905l150177,2567305r-7937,-3810l134620,2559368r-6668,-4763l121602,2548890r-6032,-6350l109855,2535555r-4445,-7302l101282,2520315r-1905,-4127l97790,2512060,4445,2224405r-953,-4127l2222,2215833r-635,-4445l635,2206625,,2198053r317,-8573l1587,2180908r2223,-8255l6350,2164398r3492,-7620l13970,2149158r5080,-6985l24447,2135505r6350,-5715l37465,2124393r7620,-4763l49212,2117725r4128,-1905l57467,2113915r4128,-1587l346392,2019618r-3492,-25718l339725,1967865r-2540,-26035l334962,1915478r-1587,-26353l331788,1862455r-636,-26670l331152,1809115r,-26670l331788,1755775r1587,-26352l334962,1703070r2223,-26352l339725,1650365r3175,-26035l346392,1598295,61595,1506220r-4128,-1587l53340,1502728r-8255,-4128l37465,1494155r-6668,-5715l24447,1482408r-5397,-6350l13970,1468755r-4128,-7302l6350,1453833r-2540,-8255l1587,1437323,317,1428750,,1419860r635,-8572l1587,1406843r635,-4445l3492,1397635r953,-4127l97790,1106488r1587,-4445l101282,1097915r1905,-4127l105410,1089978r4445,-7620l115570,1075690r6032,-6350l127952,1063625r6668,-4762l142240,1054735r7937,-3492l158115,1048068r8573,-1588l174942,1045210r8573,-317l192722,1045528r4128,952l201295,1047115r4445,953l209868,1049338r284797,92075l507682,1118235r12700,-22860l534035,1072198r13335,-22543l561658,1027113r14922,-21908l591185,983615r15240,-21908l622300,940752r16192,-20955l655002,899160r16510,-20320l688975,858837r17780,-19367l724218,819785r18414,-18733l566420,558800r-2858,-3810l561340,551180r-2222,-3810l557212,543242r-2857,-8255l551498,526732r-1270,-8572l549592,509270r,-8573l550862,492442r1588,-8572l554990,475932r3492,-8255l562610,460057r4762,-6985l573088,446087r2857,-3175l579438,439737r3492,-2857l586105,434022,830898,256857r3810,-2540l838200,251777r4128,-1905l846138,247967r8254,-3492l862648,242252r8890,-1587l880110,240030r8255,l896938,240665r8254,1905l913448,245110r7937,3492l929005,252412r6985,4763l942975,262890r3175,3175l949325,269240r2857,3492l955040,276542r175578,241935l1154430,507047r23495,-10795l1201738,485457r24130,-9842l1250315,465772r24447,-9525l1299528,447675r25400,-8573l1350010,431165r25082,-7620l1400810,416877r26035,-6667l1452245,404177r26353,-5715l1504950,393065r26352,-4445l1531302,89217r,-4762l1531620,80010r952,-4445l1533208,71120r2222,-8255l1538605,54610r3810,-7938l1546860,39370r4762,-6985l1557655,26352r6033,-6032l1570990,15240r6985,-4445l1585912,6985r8256,-2858l1602422,1905r4763,-953l1611630,317,1615758,xe" stroked="f">
                    <v:path arrowok="t" o:connecttype="custom" o:connectlocs="76225,56532;65683,62555;57776,71652;53313,83028;52995,95775;56931,107444;64391,116910;74595,123426;86737,126217;99306,124631;110146,119114;118446,110409;123478,99279;124414,86611;121049,74689;114060,64868;104201,57879;92277,54535;97897,349;100612,4453;117093,24233;132335,12013;148561,22267;149005,27703;149831,52396;169693,52475;177123,70225;174536,75012;160532,94299;176488,107279;172138,125806;167343,128390;145274,134682;149720,155174;135478,167916;130032,167472;109694,159088;100263,177885;81036,180595;76781,177473;66255,158692;46805,167773;41518,167773;27531,154746;31929,134682;9844,128390;5065,125806;699,107279;16750,95615;2874,75107;32,70447;6732,52855;26022,54678;37136,39986;27928,23345;43138,12092;47758,13804;72621,20175;77892,1315" o:connectangles="0,0,0,0,0,0,0,0,0,0,0,0,0,0,0,0,0,0,0,0,0,0,0,0,0,0,0,0,0,0,0,0,0,0,0,0,0,0,0,0,0,0,0,0,0,0,0,0,0,0,0,0,0,0,0,0,0,0,0"/>
                  </v:shape>
                </v:group>
                <v:line id="直接连接符 21" o:spid="_x0000_s1030" style="position:absolute;visibility:visible;mso-wrap-style:square" from="0,3505" to="63840,3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" strokecolor="#bfbfbf" strokeweight="1.5pt">
                  <v:stroke joinstyle="miter"/>
                </v:line>
                <w10:wrap anchorx="margin"/>
              </v:group>
            </w:pict>
          </mc:Fallback>
        </mc:AlternateContent>
      </w:r>
      <w:r w:rsidR="008679F6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2395AC" wp14:editId="6D9B6FA2">
                <wp:simplePos x="0" y="0"/>
                <wp:positionH relativeFrom="margin">
                  <wp:align>center</wp:align>
                </wp:positionH>
                <wp:positionV relativeFrom="paragraph">
                  <wp:posOffset>4451985</wp:posOffset>
                </wp:positionV>
                <wp:extent cx="6384017" cy="350520"/>
                <wp:effectExtent l="0" t="0" r="36195" b="1143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4017" cy="350520"/>
                          <a:chOff x="0" y="0"/>
                          <a:chExt cx="6384017" cy="350520"/>
                        </a:xfrm>
                      </wpg:grpSpPr>
                      <wpg:grpSp>
                        <wpg:cNvPr id="35" name="组合 35"/>
                        <wpg:cNvGrpSpPr/>
                        <wpg:grpSpPr>
                          <a:xfrm>
                            <a:off x="0" y="0"/>
                            <a:ext cx="297230" cy="297230"/>
                            <a:chOff x="0" y="0"/>
                            <a:chExt cx="297230" cy="297230"/>
                          </a:xfrm>
                        </wpg:grpSpPr>
                        <wps:wsp>
                          <wps:cNvPr id="12" name="椭圆 12"/>
                          <wps:cNvSpPr/>
                          <wps:spPr>
                            <a:xfrm>
                              <a:off x="0" y="0"/>
                              <a:ext cx="297230" cy="297230"/>
                            </a:xfrm>
                            <a:prstGeom prst="ellipse">
                              <a:avLst/>
                            </a:prstGeom>
                            <a:solidFill>
                              <a:srgbClr val="596166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7" name="KSO_Shape"/>
                          <wps:cNvSpPr/>
                          <wps:spPr>
                            <a:xfrm flipH="1">
                              <a:off x="53622" y="84667"/>
                              <a:ext cx="175913" cy="124605"/>
                            </a:xfrm>
                            <a:custGeom>
                              <a:avLst/>
                              <a:gdLst>
                                <a:gd name="connsiteX0" fmla="*/ 7782622 w 7782622"/>
                                <a:gd name="connsiteY0" fmla="*/ 1956116 h 5514836"/>
                                <a:gd name="connsiteX1" fmla="*/ 1120218 w 7782622"/>
                                <a:gd name="connsiteY1" fmla="*/ 1956116 h 5514836"/>
                                <a:gd name="connsiteX2" fmla="*/ 4 w 7782622"/>
                                <a:gd name="connsiteY2" fmla="*/ 5514836 h 5514836"/>
                                <a:gd name="connsiteX3" fmla="*/ 6662408 w 7782622"/>
                                <a:gd name="connsiteY3" fmla="*/ 5514836 h 5514836"/>
                                <a:gd name="connsiteX4" fmla="*/ 2210075 w 7782622"/>
                                <a:gd name="connsiteY4" fmla="*/ 0 h 5514836"/>
                                <a:gd name="connsiteX5" fmla="*/ 0 w 7782622"/>
                                <a:gd name="connsiteY5" fmla="*/ 0 h 5514836"/>
                                <a:gd name="connsiteX6" fmla="*/ 0 w 7782622"/>
                                <a:gd name="connsiteY6" fmla="*/ 1356040 h 5514836"/>
                                <a:gd name="connsiteX7" fmla="*/ 2 w 7782622"/>
                                <a:gd name="connsiteY7" fmla="*/ 1356040 h 5514836"/>
                                <a:gd name="connsiteX8" fmla="*/ 2 w 7782622"/>
                                <a:gd name="connsiteY8" fmla="*/ 4425111 h 5514836"/>
                                <a:gd name="connsiteX9" fmla="*/ 872566 w 7782622"/>
                                <a:gd name="connsiteY9" fmla="*/ 1653131 h 5514836"/>
                                <a:gd name="connsiteX10" fmla="*/ 6705945 w 7782622"/>
                                <a:gd name="connsiteY10" fmla="*/ 1653131 h 5514836"/>
                                <a:gd name="connsiteX11" fmla="*/ 6705945 w 7782622"/>
                                <a:gd name="connsiteY11" fmla="*/ 984566 h 5514836"/>
                                <a:gd name="connsiteX12" fmla="*/ 2611236 w 7782622"/>
                                <a:gd name="connsiteY12" fmla="*/ 984566 h 551483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7782622" h="5514836">
                                  <a:moveTo>
                                    <a:pt x="7782622" y="1956116"/>
                                  </a:moveTo>
                                  <a:lnTo>
                                    <a:pt x="1120218" y="1956116"/>
                                  </a:lnTo>
                                  <a:lnTo>
                                    <a:pt x="4" y="5514836"/>
                                  </a:lnTo>
                                  <a:lnTo>
                                    <a:pt x="6662408" y="5514836"/>
                                  </a:lnTo>
                                  <a:close/>
                                  <a:moveTo>
                                    <a:pt x="22100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56040"/>
                                  </a:lnTo>
                                  <a:lnTo>
                                    <a:pt x="2" y="1356040"/>
                                  </a:lnTo>
                                  <a:lnTo>
                                    <a:pt x="2" y="4425111"/>
                                  </a:lnTo>
                                  <a:lnTo>
                                    <a:pt x="872566" y="1653131"/>
                                  </a:lnTo>
                                  <a:lnTo>
                                    <a:pt x="6705945" y="1653131"/>
                                  </a:lnTo>
                                  <a:lnTo>
                                    <a:pt x="6705945" y="984566"/>
                                  </a:lnTo>
                                  <a:lnTo>
                                    <a:pt x="2611236" y="984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  <wps:wsp>
                        <wps:cNvPr id="20" name="直接连接符 20"/>
                        <wps:cNvCnPr/>
                        <wps:spPr>
                          <a:xfrm>
                            <a:off x="0" y="350520"/>
                            <a:ext cx="6384017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FFFF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3E352A" id="组合 39" o:spid="_x0000_s1026" style="position:absolute;left:0;text-align:left;margin-left:0;margin-top:350.55pt;width:502.7pt;height:27.6pt;z-index:251658240;mso-position-horizontal:center;mso-position-horizontal-relative:margin" coordsize="63840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">
                <v:group id="组合 35" o:spid="_x0000_s1027" style="position:absolute;width:2972;height:2972" coordsize="297230,29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oval id="椭圆 12" o:spid="_x0000_s1028" style="position:absolute;width:297230;height:297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" fillcolor="#596166" stroked="f" strokeweight="1pt">
                    <v:stroke joinstyle="miter"/>
                  </v:oval>
                  <v:shape id="KSO_Shape" o:spid="_x0000_s1029" style="position:absolute;left:53622;top:84667;width:175913;height:124605;flip:x;visibility:visible;mso-wrap-style:square;v-text-anchor:middle" coordsize="7782622,551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" path="m7782622,1956116r-6662404,l4,5514836r6662404,l7782622,1956116xm2210075,l,,,1356040r2,l2,4425111,872566,1653131r5833379,l6705945,984566r-4094709,l2210075,xe" stroked="f" strokeweight="1pt">
                    <v:stroke joinstyle="miter"/>
                    <v:path arrowok="t" o:connecttype="custom" o:connectlocs="175913,44197;25321,44197;0,124605;150592,124605;49955,0;0,0;0,30639;0,30639;0,99983;19723,37352;151577,37352;151577,22246;59023,22246" o:connectangles="0,0,0,0,0,0,0,0,0,0,0,0,0"/>
                  </v:shape>
                </v:group>
                <v:line id="直接连接符 20" o:spid="_x0000_s1030" style="position:absolute;visibility:visible;mso-wrap-style:square" from="0,3505" to="63840,3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" strokecolor="#bfbfbf" strokeweight="1.5pt">
                  <v:stroke joinstyle="miter"/>
                </v:line>
                <w10:wrap anchorx="margin"/>
              </v:group>
            </w:pict>
          </mc:Fallback>
        </mc:AlternateContent>
      </w:r>
      <w:r w:rsidR="002C4B3A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EAC3AB9" wp14:editId="3055B6A8">
                <wp:simplePos x="0" y="0"/>
                <wp:positionH relativeFrom="margin">
                  <wp:align>center</wp:align>
                </wp:positionH>
                <wp:positionV relativeFrom="paragraph">
                  <wp:posOffset>2213610</wp:posOffset>
                </wp:positionV>
                <wp:extent cx="6384017" cy="360680"/>
                <wp:effectExtent l="0" t="0" r="36195" b="2032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4017" cy="360680"/>
                          <a:chOff x="0" y="0"/>
                          <a:chExt cx="6384017" cy="360680"/>
                        </a:xfrm>
                      </wpg:grpSpPr>
                      <wpg:grpSp>
                        <wpg:cNvPr id="33" name="组合 33"/>
                        <wpg:cNvGrpSpPr/>
                        <wpg:grpSpPr>
                          <a:xfrm>
                            <a:off x="0" y="0"/>
                            <a:ext cx="297230" cy="297230"/>
                            <a:chOff x="0" y="0"/>
                            <a:chExt cx="297230" cy="297230"/>
                          </a:xfrm>
                        </wpg:grpSpPr>
                        <wps:wsp>
                          <wps:cNvPr id="10" name="椭圆 10"/>
                          <wps:cNvSpPr/>
                          <wps:spPr>
                            <a:xfrm>
                              <a:off x="0" y="0"/>
                              <a:ext cx="297230" cy="297230"/>
                            </a:xfrm>
                            <a:prstGeom prst="ellipse">
                              <a:avLst/>
                            </a:prstGeom>
                            <a:solidFill>
                              <a:srgbClr val="596166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1" name="KSO_Shape"/>
                          <wps:cNvSpPr/>
                          <wps:spPr>
                            <a:xfrm flipH="1">
                              <a:off x="67733" y="70556"/>
                              <a:ext cx="163426" cy="137930"/>
                            </a:xfrm>
                            <a:custGeom>
                              <a:avLst/>
                              <a:gdLst>
                                <a:gd name="connsiteX0" fmla="*/ 3261356 w 3261356"/>
                                <a:gd name="connsiteY0" fmla="*/ 1385789 h 2766950"/>
                                <a:gd name="connsiteX1" fmla="*/ 3261356 w 3261356"/>
                                <a:gd name="connsiteY1" fmla="*/ 2634211 h 2766950"/>
                                <a:gd name="connsiteX2" fmla="*/ 3259675 w 3261356"/>
                                <a:gd name="connsiteY2" fmla="*/ 2649333 h 2766950"/>
                                <a:gd name="connsiteX3" fmla="*/ 3256313 w 3261356"/>
                                <a:gd name="connsiteY3" fmla="*/ 2662775 h 2766950"/>
                                <a:gd name="connsiteX4" fmla="*/ 3252951 w 3261356"/>
                                <a:gd name="connsiteY4" fmla="*/ 2674537 h 2766950"/>
                                <a:gd name="connsiteX5" fmla="*/ 3244545 w 3261356"/>
                                <a:gd name="connsiteY5" fmla="*/ 2686298 h 2766950"/>
                                <a:gd name="connsiteX6" fmla="*/ 3237821 w 3261356"/>
                                <a:gd name="connsiteY6" fmla="*/ 2698060 h 2766950"/>
                                <a:gd name="connsiteX7" fmla="*/ 3229415 w 3261356"/>
                                <a:gd name="connsiteY7" fmla="*/ 2709822 h 2766950"/>
                                <a:gd name="connsiteX8" fmla="*/ 3217647 w 3261356"/>
                                <a:gd name="connsiteY8" fmla="*/ 2719903 h 2766950"/>
                                <a:gd name="connsiteX9" fmla="*/ 3202517 w 3261356"/>
                                <a:gd name="connsiteY9" fmla="*/ 2729985 h 2766950"/>
                                <a:gd name="connsiteX10" fmla="*/ 3175619 w 3261356"/>
                                <a:gd name="connsiteY10" fmla="*/ 2746787 h 2766950"/>
                                <a:gd name="connsiteX11" fmla="*/ 3141997 w 3261356"/>
                                <a:gd name="connsiteY11" fmla="*/ 2758549 h 2766950"/>
                                <a:gd name="connsiteX12" fmla="*/ 3105013 w 3261356"/>
                                <a:gd name="connsiteY12" fmla="*/ 2765270 h 2766950"/>
                                <a:gd name="connsiteX13" fmla="*/ 3066347 w 3261356"/>
                                <a:gd name="connsiteY13" fmla="*/ 2766950 h 2766950"/>
                                <a:gd name="connsiteX14" fmla="*/ 196690 w 3261356"/>
                                <a:gd name="connsiteY14" fmla="*/ 2766950 h 2766950"/>
                                <a:gd name="connsiteX15" fmla="*/ 158024 w 3261356"/>
                                <a:gd name="connsiteY15" fmla="*/ 2765270 h 2766950"/>
                                <a:gd name="connsiteX16" fmla="*/ 121040 w 3261356"/>
                                <a:gd name="connsiteY16" fmla="*/ 2758549 h 2766950"/>
                                <a:gd name="connsiteX17" fmla="*/ 87418 w 3261356"/>
                                <a:gd name="connsiteY17" fmla="*/ 2746787 h 2766950"/>
                                <a:gd name="connsiteX18" fmla="*/ 57158 w 3261356"/>
                                <a:gd name="connsiteY18" fmla="*/ 2729985 h 2766950"/>
                                <a:gd name="connsiteX19" fmla="*/ 47071 w 3261356"/>
                                <a:gd name="connsiteY19" fmla="*/ 2719903 h 2766950"/>
                                <a:gd name="connsiteX20" fmla="*/ 35303 w 3261356"/>
                                <a:gd name="connsiteY20" fmla="*/ 2709822 h 2766950"/>
                                <a:gd name="connsiteX21" fmla="*/ 25217 w 3261356"/>
                                <a:gd name="connsiteY21" fmla="*/ 2698060 h 2766950"/>
                                <a:gd name="connsiteX22" fmla="*/ 16811 w 3261356"/>
                                <a:gd name="connsiteY22" fmla="*/ 2686298 h 2766950"/>
                                <a:gd name="connsiteX23" fmla="*/ 8405 w 3261356"/>
                                <a:gd name="connsiteY23" fmla="*/ 2674537 h 2766950"/>
                                <a:gd name="connsiteX24" fmla="*/ 5043 w 3261356"/>
                                <a:gd name="connsiteY24" fmla="*/ 2662775 h 2766950"/>
                                <a:gd name="connsiteX25" fmla="*/ 1681 w 3261356"/>
                                <a:gd name="connsiteY25" fmla="*/ 2649333 h 2766950"/>
                                <a:gd name="connsiteX26" fmla="*/ 0 w 3261356"/>
                                <a:gd name="connsiteY26" fmla="*/ 2634211 h 2766950"/>
                                <a:gd name="connsiteX27" fmla="*/ 0 w 3261356"/>
                                <a:gd name="connsiteY27" fmla="*/ 1389150 h 2766950"/>
                                <a:gd name="connsiteX28" fmla="*/ 196690 w 3261356"/>
                                <a:gd name="connsiteY28" fmla="*/ 1441237 h 2766950"/>
                                <a:gd name="connsiteX29" fmla="*/ 406829 w 3261356"/>
                                <a:gd name="connsiteY29" fmla="*/ 1495005 h 2766950"/>
                                <a:gd name="connsiteX30" fmla="*/ 660677 w 3261356"/>
                                <a:gd name="connsiteY30" fmla="*/ 1555494 h 2766950"/>
                                <a:gd name="connsiteX31" fmla="*/ 795165 w 3261356"/>
                                <a:gd name="connsiteY31" fmla="*/ 1589099 h 2766950"/>
                                <a:gd name="connsiteX32" fmla="*/ 933017 w 3261356"/>
                                <a:gd name="connsiteY32" fmla="*/ 1619343 h 2766950"/>
                                <a:gd name="connsiteX33" fmla="*/ 1067506 w 3261356"/>
                                <a:gd name="connsiteY33" fmla="*/ 1646227 h 2766950"/>
                                <a:gd name="connsiteX34" fmla="*/ 1200314 w 3261356"/>
                                <a:gd name="connsiteY34" fmla="*/ 1671431 h 2766950"/>
                                <a:gd name="connsiteX35" fmla="*/ 1326397 w 3261356"/>
                                <a:gd name="connsiteY35" fmla="*/ 1693274 h 2766950"/>
                                <a:gd name="connsiteX36" fmla="*/ 1442394 w 3261356"/>
                                <a:gd name="connsiteY36" fmla="*/ 1708396 h 2766950"/>
                                <a:gd name="connsiteX37" fmla="*/ 1544942 w 3261356"/>
                                <a:gd name="connsiteY37" fmla="*/ 1720158 h 2766950"/>
                                <a:gd name="connsiteX38" fmla="*/ 1588650 w 3261356"/>
                                <a:gd name="connsiteY38" fmla="*/ 1723518 h 2766950"/>
                                <a:gd name="connsiteX39" fmla="*/ 1630678 w 3261356"/>
                                <a:gd name="connsiteY39" fmla="*/ 1725199 h 2766950"/>
                                <a:gd name="connsiteX40" fmla="*/ 1672706 w 3261356"/>
                                <a:gd name="connsiteY40" fmla="*/ 1723518 h 2766950"/>
                                <a:gd name="connsiteX41" fmla="*/ 1719777 w 3261356"/>
                                <a:gd name="connsiteY41" fmla="*/ 1720158 h 2766950"/>
                                <a:gd name="connsiteX42" fmla="*/ 1820644 w 3261356"/>
                                <a:gd name="connsiteY42" fmla="*/ 1708396 h 2766950"/>
                                <a:gd name="connsiteX43" fmla="*/ 1934959 w 3261356"/>
                                <a:gd name="connsiteY43" fmla="*/ 1693274 h 2766950"/>
                                <a:gd name="connsiteX44" fmla="*/ 2061043 w 3261356"/>
                                <a:gd name="connsiteY44" fmla="*/ 1671431 h 2766950"/>
                                <a:gd name="connsiteX45" fmla="*/ 2193850 w 3261356"/>
                                <a:gd name="connsiteY45" fmla="*/ 1646227 h 2766950"/>
                                <a:gd name="connsiteX46" fmla="*/ 2330020 w 3261356"/>
                                <a:gd name="connsiteY46" fmla="*/ 1615983 h 2766950"/>
                                <a:gd name="connsiteX47" fmla="*/ 2466190 w 3261356"/>
                                <a:gd name="connsiteY47" fmla="*/ 1585738 h 2766950"/>
                                <a:gd name="connsiteX48" fmla="*/ 2602360 w 3261356"/>
                                <a:gd name="connsiteY48" fmla="*/ 1553814 h 2766950"/>
                                <a:gd name="connsiteX49" fmla="*/ 2854527 w 3261356"/>
                                <a:gd name="connsiteY49" fmla="*/ 1493325 h 2766950"/>
                                <a:gd name="connsiteX50" fmla="*/ 3066347 w 3261356"/>
                                <a:gd name="connsiteY50" fmla="*/ 1437877 h 2766950"/>
                                <a:gd name="connsiteX51" fmla="*/ 1508607 w 3261356"/>
                                <a:gd name="connsiteY51" fmla="*/ 1206475 h 2766950"/>
                                <a:gd name="connsiteX52" fmla="*/ 1417230 w 3261356"/>
                                <a:gd name="connsiteY52" fmla="*/ 1297852 h 2766950"/>
                                <a:gd name="connsiteX53" fmla="*/ 1417230 w 3261356"/>
                                <a:gd name="connsiteY53" fmla="*/ 1314415 h 2766950"/>
                                <a:gd name="connsiteX54" fmla="*/ 1508607 w 3261356"/>
                                <a:gd name="connsiteY54" fmla="*/ 1405791 h 2766950"/>
                                <a:gd name="connsiteX55" fmla="*/ 1752750 w 3261356"/>
                                <a:gd name="connsiteY55" fmla="*/ 1405791 h 2766950"/>
                                <a:gd name="connsiteX56" fmla="*/ 1844126 w 3261356"/>
                                <a:gd name="connsiteY56" fmla="*/ 1314415 h 2766950"/>
                                <a:gd name="connsiteX57" fmla="*/ 1844126 w 3261356"/>
                                <a:gd name="connsiteY57" fmla="*/ 1297852 h 2766950"/>
                                <a:gd name="connsiteX58" fmla="*/ 1752750 w 3261356"/>
                                <a:gd name="connsiteY58" fmla="*/ 1206475 h 2766950"/>
                                <a:gd name="connsiteX59" fmla="*/ 1630678 w 3261356"/>
                                <a:gd name="connsiteY59" fmla="*/ 174304 h 2766950"/>
                                <a:gd name="connsiteX60" fmla="*/ 1114624 w 3261356"/>
                                <a:gd name="connsiteY60" fmla="*/ 469036 h 2766950"/>
                                <a:gd name="connsiteX61" fmla="*/ 1111230 w 3261356"/>
                                <a:gd name="connsiteY61" fmla="*/ 492633 h 2766950"/>
                                <a:gd name="connsiteX62" fmla="*/ 2150126 w 3261356"/>
                                <a:gd name="connsiteY62" fmla="*/ 492633 h 2766950"/>
                                <a:gd name="connsiteX63" fmla="*/ 2146731 w 3261356"/>
                                <a:gd name="connsiteY63" fmla="*/ 469036 h 2766950"/>
                                <a:gd name="connsiteX64" fmla="*/ 1630678 w 3261356"/>
                                <a:gd name="connsiteY64" fmla="*/ 174304 h 2766950"/>
                                <a:gd name="connsiteX65" fmla="*/ 1630678 w 3261356"/>
                                <a:gd name="connsiteY65" fmla="*/ 0 h 2766950"/>
                                <a:gd name="connsiteX66" fmla="*/ 2269992 w 3261356"/>
                                <a:gd name="connsiteY66" fmla="*/ 488510 h 2766950"/>
                                <a:gd name="connsiteX67" fmla="*/ 2270238 w 3261356"/>
                                <a:gd name="connsiteY67" fmla="*/ 492633 h 2766950"/>
                                <a:gd name="connsiteX68" fmla="*/ 3066347 w 3261356"/>
                                <a:gd name="connsiteY68" fmla="*/ 492633 h 2766950"/>
                                <a:gd name="connsiteX69" fmla="*/ 3105012 w 3261356"/>
                                <a:gd name="connsiteY69" fmla="*/ 494313 h 2766950"/>
                                <a:gd name="connsiteX70" fmla="*/ 3141998 w 3261356"/>
                                <a:gd name="connsiteY70" fmla="*/ 501035 h 2766950"/>
                                <a:gd name="connsiteX71" fmla="*/ 3175621 w 3261356"/>
                                <a:gd name="connsiteY71" fmla="*/ 512796 h 2766950"/>
                                <a:gd name="connsiteX72" fmla="*/ 3202518 w 3261356"/>
                                <a:gd name="connsiteY72" fmla="*/ 529599 h 2766950"/>
                                <a:gd name="connsiteX73" fmla="*/ 3217649 w 3261356"/>
                                <a:gd name="connsiteY73" fmla="*/ 539681 h 2766950"/>
                                <a:gd name="connsiteX74" fmla="*/ 3229416 w 3261356"/>
                                <a:gd name="connsiteY74" fmla="*/ 549763 h 2766950"/>
                                <a:gd name="connsiteX75" fmla="*/ 3237821 w 3261356"/>
                                <a:gd name="connsiteY75" fmla="*/ 561524 h 2766950"/>
                                <a:gd name="connsiteX76" fmla="*/ 3244546 w 3261356"/>
                                <a:gd name="connsiteY76" fmla="*/ 573285 h 2766950"/>
                                <a:gd name="connsiteX77" fmla="*/ 3252951 w 3261356"/>
                                <a:gd name="connsiteY77" fmla="*/ 585046 h 2766950"/>
                                <a:gd name="connsiteX78" fmla="*/ 3256314 w 3261356"/>
                                <a:gd name="connsiteY78" fmla="*/ 596807 h 2766950"/>
                                <a:gd name="connsiteX79" fmla="*/ 3259676 w 3261356"/>
                                <a:gd name="connsiteY79" fmla="*/ 610251 h 2766950"/>
                                <a:gd name="connsiteX80" fmla="*/ 3261356 w 3261356"/>
                                <a:gd name="connsiteY80" fmla="*/ 625372 h 2766950"/>
                                <a:gd name="connsiteX81" fmla="*/ 3261356 w 3261356"/>
                                <a:gd name="connsiteY81" fmla="*/ 1326877 h 2766950"/>
                                <a:gd name="connsiteX82" fmla="*/ 3261353 w 3261356"/>
                                <a:gd name="connsiteY82" fmla="*/ 1326877 h 2766950"/>
                                <a:gd name="connsiteX83" fmla="*/ 3261350 w 3261356"/>
                                <a:gd name="connsiteY83" fmla="*/ 1326880 h 2766950"/>
                                <a:gd name="connsiteX84" fmla="*/ 3066350 w 3261356"/>
                                <a:gd name="connsiteY84" fmla="*/ 1378964 h 2766950"/>
                                <a:gd name="connsiteX85" fmla="*/ 2854531 w 3261356"/>
                                <a:gd name="connsiteY85" fmla="*/ 1434413 h 2766950"/>
                                <a:gd name="connsiteX86" fmla="*/ 2602365 w 3261356"/>
                                <a:gd name="connsiteY86" fmla="*/ 1494902 h 2766950"/>
                                <a:gd name="connsiteX87" fmla="*/ 2466193 w 3261356"/>
                                <a:gd name="connsiteY87" fmla="*/ 1526826 h 2766950"/>
                                <a:gd name="connsiteX88" fmla="*/ 2330026 w 3261356"/>
                                <a:gd name="connsiteY88" fmla="*/ 1557071 h 2766950"/>
                                <a:gd name="connsiteX89" fmla="*/ 2193854 w 3261356"/>
                                <a:gd name="connsiteY89" fmla="*/ 1587315 h 2766950"/>
                                <a:gd name="connsiteX90" fmla="*/ 2061046 w 3261356"/>
                                <a:gd name="connsiteY90" fmla="*/ 1612517 h 2766950"/>
                                <a:gd name="connsiteX91" fmla="*/ 1934963 w 3261356"/>
                                <a:gd name="connsiteY91" fmla="*/ 1634360 h 2766950"/>
                                <a:gd name="connsiteX92" fmla="*/ 1820647 w 3261356"/>
                                <a:gd name="connsiteY92" fmla="*/ 1649484 h 2766950"/>
                                <a:gd name="connsiteX93" fmla="*/ 1719781 w 3261356"/>
                                <a:gd name="connsiteY93" fmla="*/ 1661245 h 2766950"/>
                                <a:gd name="connsiteX94" fmla="*/ 1672711 w 3261356"/>
                                <a:gd name="connsiteY94" fmla="*/ 1664604 h 2766950"/>
                                <a:gd name="connsiteX95" fmla="*/ 1630683 w 3261356"/>
                                <a:gd name="connsiteY95" fmla="*/ 1666287 h 2766950"/>
                                <a:gd name="connsiteX96" fmla="*/ 1588655 w 3261356"/>
                                <a:gd name="connsiteY96" fmla="*/ 1664604 h 2766950"/>
                                <a:gd name="connsiteX97" fmla="*/ 1544944 w 3261356"/>
                                <a:gd name="connsiteY97" fmla="*/ 1661245 h 2766950"/>
                                <a:gd name="connsiteX98" fmla="*/ 1442396 w 3261356"/>
                                <a:gd name="connsiteY98" fmla="*/ 1649484 h 2766950"/>
                                <a:gd name="connsiteX99" fmla="*/ 1326400 w 3261356"/>
                                <a:gd name="connsiteY99" fmla="*/ 1634360 h 2766950"/>
                                <a:gd name="connsiteX100" fmla="*/ 1200317 w 3261356"/>
                                <a:gd name="connsiteY100" fmla="*/ 1612517 h 2766950"/>
                                <a:gd name="connsiteX101" fmla="*/ 1067508 w 3261356"/>
                                <a:gd name="connsiteY101" fmla="*/ 1587315 h 2766950"/>
                                <a:gd name="connsiteX102" fmla="*/ 933020 w 3261356"/>
                                <a:gd name="connsiteY102" fmla="*/ 1560430 h 2766950"/>
                                <a:gd name="connsiteX103" fmla="*/ 795169 w 3261356"/>
                                <a:gd name="connsiteY103" fmla="*/ 1530186 h 2766950"/>
                                <a:gd name="connsiteX104" fmla="*/ 660681 w 3261356"/>
                                <a:gd name="connsiteY104" fmla="*/ 1496582 h 2766950"/>
                                <a:gd name="connsiteX105" fmla="*/ 406834 w 3261356"/>
                                <a:gd name="connsiteY105" fmla="*/ 1436093 h 2766950"/>
                                <a:gd name="connsiteX106" fmla="*/ 196695 w 3261356"/>
                                <a:gd name="connsiteY106" fmla="*/ 1382323 h 2766950"/>
                                <a:gd name="connsiteX107" fmla="*/ 3 w 3261356"/>
                                <a:gd name="connsiteY107" fmla="*/ 1330236 h 2766950"/>
                                <a:gd name="connsiteX108" fmla="*/ 3 w 3261356"/>
                                <a:gd name="connsiteY108" fmla="*/ 1332325 h 2766950"/>
                                <a:gd name="connsiteX109" fmla="*/ 0 w 3261356"/>
                                <a:gd name="connsiteY109" fmla="*/ 1332322 h 2766950"/>
                                <a:gd name="connsiteX110" fmla="*/ 0 w 3261356"/>
                                <a:gd name="connsiteY110" fmla="*/ 971511 h 2766950"/>
                                <a:gd name="connsiteX111" fmla="*/ 0 w 3261356"/>
                                <a:gd name="connsiteY111" fmla="*/ 625372 h 2766950"/>
                                <a:gd name="connsiteX112" fmla="*/ 1683 w 3261356"/>
                                <a:gd name="connsiteY112" fmla="*/ 610251 h 2766950"/>
                                <a:gd name="connsiteX113" fmla="*/ 5046 w 3261356"/>
                                <a:gd name="connsiteY113" fmla="*/ 596807 h 2766950"/>
                                <a:gd name="connsiteX114" fmla="*/ 8405 w 3261356"/>
                                <a:gd name="connsiteY114" fmla="*/ 585046 h 2766950"/>
                                <a:gd name="connsiteX115" fmla="*/ 16813 w 3261356"/>
                                <a:gd name="connsiteY115" fmla="*/ 573285 h 2766950"/>
                                <a:gd name="connsiteX116" fmla="*/ 25218 w 3261356"/>
                                <a:gd name="connsiteY116" fmla="*/ 561524 h 2766950"/>
                                <a:gd name="connsiteX117" fmla="*/ 35303 w 3261356"/>
                                <a:gd name="connsiteY117" fmla="*/ 549763 h 2766950"/>
                                <a:gd name="connsiteX118" fmla="*/ 47073 w 3261356"/>
                                <a:gd name="connsiteY118" fmla="*/ 539681 h 2766950"/>
                                <a:gd name="connsiteX119" fmla="*/ 57158 w 3261356"/>
                                <a:gd name="connsiteY119" fmla="*/ 529599 h 2766950"/>
                                <a:gd name="connsiteX120" fmla="*/ 87418 w 3261356"/>
                                <a:gd name="connsiteY120" fmla="*/ 512796 h 2766950"/>
                                <a:gd name="connsiteX121" fmla="*/ 121041 w 3261356"/>
                                <a:gd name="connsiteY121" fmla="*/ 501035 h 2766950"/>
                                <a:gd name="connsiteX122" fmla="*/ 158027 w 3261356"/>
                                <a:gd name="connsiteY122" fmla="*/ 494313 h 2766950"/>
                                <a:gd name="connsiteX123" fmla="*/ 196692 w 3261356"/>
                                <a:gd name="connsiteY123" fmla="*/ 492633 h 2766950"/>
                                <a:gd name="connsiteX124" fmla="*/ 991117 w 3261356"/>
                                <a:gd name="connsiteY124" fmla="*/ 492633 h 2766950"/>
                                <a:gd name="connsiteX125" fmla="*/ 991363 w 3261356"/>
                                <a:gd name="connsiteY125" fmla="*/ 488510 h 2766950"/>
                                <a:gd name="connsiteX126" fmla="*/ 1630678 w 3261356"/>
                                <a:gd name="connsiteY126" fmla="*/ 0 h 2766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</a:cxnLst>
                              <a:rect l="l" t="t" r="r" b="b"/>
                              <a:pathLst>
                                <a:path w="3261356" h="2766950">
                                  <a:moveTo>
                                    <a:pt x="3261356" y="1385789"/>
                                  </a:moveTo>
                                  <a:lnTo>
                                    <a:pt x="3261356" y="2634211"/>
                                  </a:lnTo>
                                  <a:lnTo>
                                    <a:pt x="3259675" y="2649333"/>
                                  </a:lnTo>
                                  <a:lnTo>
                                    <a:pt x="3256313" y="2662775"/>
                                  </a:lnTo>
                                  <a:lnTo>
                                    <a:pt x="3252951" y="2674537"/>
                                  </a:lnTo>
                                  <a:lnTo>
                                    <a:pt x="3244545" y="2686298"/>
                                  </a:lnTo>
                                  <a:lnTo>
                                    <a:pt x="3237821" y="2698060"/>
                                  </a:lnTo>
                                  <a:lnTo>
                                    <a:pt x="3229415" y="2709822"/>
                                  </a:lnTo>
                                  <a:lnTo>
                                    <a:pt x="3217647" y="2719903"/>
                                  </a:lnTo>
                                  <a:lnTo>
                                    <a:pt x="3202517" y="2729985"/>
                                  </a:lnTo>
                                  <a:lnTo>
                                    <a:pt x="3175619" y="2746787"/>
                                  </a:lnTo>
                                  <a:lnTo>
                                    <a:pt x="3141997" y="2758549"/>
                                  </a:lnTo>
                                  <a:lnTo>
                                    <a:pt x="3105013" y="2765270"/>
                                  </a:lnTo>
                                  <a:lnTo>
                                    <a:pt x="3066347" y="2766950"/>
                                  </a:lnTo>
                                  <a:lnTo>
                                    <a:pt x="196690" y="2766950"/>
                                  </a:lnTo>
                                  <a:lnTo>
                                    <a:pt x="158024" y="2765270"/>
                                  </a:lnTo>
                                  <a:lnTo>
                                    <a:pt x="121040" y="2758549"/>
                                  </a:lnTo>
                                  <a:lnTo>
                                    <a:pt x="87418" y="2746787"/>
                                  </a:lnTo>
                                  <a:lnTo>
                                    <a:pt x="57158" y="2729985"/>
                                  </a:lnTo>
                                  <a:lnTo>
                                    <a:pt x="47071" y="2719903"/>
                                  </a:lnTo>
                                  <a:lnTo>
                                    <a:pt x="35303" y="2709822"/>
                                  </a:lnTo>
                                  <a:lnTo>
                                    <a:pt x="25217" y="2698060"/>
                                  </a:lnTo>
                                  <a:lnTo>
                                    <a:pt x="16811" y="2686298"/>
                                  </a:lnTo>
                                  <a:lnTo>
                                    <a:pt x="8405" y="2674537"/>
                                  </a:lnTo>
                                  <a:lnTo>
                                    <a:pt x="5043" y="2662775"/>
                                  </a:lnTo>
                                  <a:lnTo>
                                    <a:pt x="1681" y="2649333"/>
                                  </a:lnTo>
                                  <a:lnTo>
                                    <a:pt x="0" y="2634211"/>
                                  </a:lnTo>
                                  <a:lnTo>
                                    <a:pt x="0" y="1389150"/>
                                  </a:lnTo>
                                  <a:lnTo>
                                    <a:pt x="196690" y="1441237"/>
                                  </a:lnTo>
                                  <a:lnTo>
                                    <a:pt x="406829" y="1495005"/>
                                  </a:lnTo>
                                  <a:lnTo>
                                    <a:pt x="660677" y="1555494"/>
                                  </a:lnTo>
                                  <a:lnTo>
                                    <a:pt x="795165" y="1589099"/>
                                  </a:lnTo>
                                  <a:lnTo>
                                    <a:pt x="933017" y="1619343"/>
                                  </a:lnTo>
                                  <a:lnTo>
                                    <a:pt x="1067506" y="1646227"/>
                                  </a:lnTo>
                                  <a:lnTo>
                                    <a:pt x="1200314" y="1671431"/>
                                  </a:lnTo>
                                  <a:lnTo>
                                    <a:pt x="1326397" y="1693274"/>
                                  </a:lnTo>
                                  <a:lnTo>
                                    <a:pt x="1442394" y="1708396"/>
                                  </a:lnTo>
                                  <a:lnTo>
                                    <a:pt x="1544942" y="1720158"/>
                                  </a:lnTo>
                                  <a:lnTo>
                                    <a:pt x="1588650" y="1723518"/>
                                  </a:lnTo>
                                  <a:lnTo>
                                    <a:pt x="1630678" y="1725199"/>
                                  </a:lnTo>
                                  <a:lnTo>
                                    <a:pt x="1672706" y="1723518"/>
                                  </a:lnTo>
                                  <a:lnTo>
                                    <a:pt x="1719777" y="1720158"/>
                                  </a:lnTo>
                                  <a:lnTo>
                                    <a:pt x="1820644" y="1708396"/>
                                  </a:lnTo>
                                  <a:lnTo>
                                    <a:pt x="1934959" y="1693274"/>
                                  </a:lnTo>
                                  <a:lnTo>
                                    <a:pt x="2061043" y="1671431"/>
                                  </a:lnTo>
                                  <a:lnTo>
                                    <a:pt x="2193850" y="1646227"/>
                                  </a:lnTo>
                                  <a:lnTo>
                                    <a:pt x="2330020" y="1615983"/>
                                  </a:lnTo>
                                  <a:lnTo>
                                    <a:pt x="2466190" y="1585738"/>
                                  </a:lnTo>
                                  <a:lnTo>
                                    <a:pt x="2602360" y="1553814"/>
                                  </a:lnTo>
                                  <a:lnTo>
                                    <a:pt x="2854527" y="1493325"/>
                                  </a:lnTo>
                                  <a:lnTo>
                                    <a:pt x="3066347" y="1437877"/>
                                  </a:lnTo>
                                  <a:close/>
                                  <a:moveTo>
                                    <a:pt x="1508607" y="1206475"/>
                                  </a:moveTo>
                                  <a:cubicBezTo>
                                    <a:pt x="1458141" y="1206475"/>
                                    <a:pt x="1417230" y="1247386"/>
                                    <a:pt x="1417230" y="1297852"/>
                                  </a:cubicBezTo>
                                  <a:lnTo>
                                    <a:pt x="1417230" y="1314415"/>
                                  </a:lnTo>
                                  <a:cubicBezTo>
                                    <a:pt x="1417230" y="1364881"/>
                                    <a:pt x="1458141" y="1405791"/>
                                    <a:pt x="1508607" y="1405791"/>
                                  </a:cubicBezTo>
                                  <a:lnTo>
                                    <a:pt x="1752750" y="1405791"/>
                                  </a:lnTo>
                                  <a:cubicBezTo>
                                    <a:pt x="1803215" y="1405791"/>
                                    <a:pt x="1844126" y="1364881"/>
                                    <a:pt x="1844126" y="1314415"/>
                                  </a:cubicBezTo>
                                  <a:lnTo>
                                    <a:pt x="1844126" y="1297852"/>
                                  </a:lnTo>
                                  <a:cubicBezTo>
                                    <a:pt x="1844126" y="1247386"/>
                                    <a:pt x="1803215" y="1206475"/>
                                    <a:pt x="1752750" y="1206475"/>
                                  </a:cubicBezTo>
                                  <a:close/>
                                  <a:moveTo>
                                    <a:pt x="1630678" y="174304"/>
                                  </a:moveTo>
                                  <a:cubicBezTo>
                                    <a:pt x="1376124" y="174304"/>
                                    <a:pt x="1163742" y="300833"/>
                                    <a:pt x="1114624" y="469036"/>
                                  </a:cubicBezTo>
                                  <a:lnTo>
                                    <a:pt x="1111230" y="492633"/>
                                  </a:lnTo>
                                  <a:lnTo>
                                    <a:pt x="2150126" y="492633"/>
                                  </a:lnTo>
                                  <a:lnTo>
                                    <a:pt x="2146731" y="469036"/>
                                  </a:lnTo>
                                  <a:cubicBezTo>
                                    <a:pt x="2097613" y="300833"/>
                                    <a:pt x="1885231" y="174304"/>
                                    <a:pt x="1630678" y="174304"/>
                                  </a:cubicBezTo>
                                  <a:close/>
                                  <a:moveTo>
                                    <a:pt x="1630678" y="0"/>
                                  </a:moveTo>
                                  <a:cubicBezTo>
                                    <a:pt x="1963411" y="0"/>
                                    <a:pt x="2237083" y="214121"/>
                                    <a:pt x="2269992" y="488510"/>
                                  </a:cubicBezTo>
                                  <a:lnTo>
                                    <a:pt x="2270238" y="492633"/>
                                  </a:lnTo>
                                  <a:lnTo>
                                    <a:pt x="3066347" y="492633"/>
                                  </a:lnTo>
                                  <a:lnTo>
                                    <a:pt x="3105012" y="494313"/>
                                  </a:lnTo>
                                  <a:lnTo>
                                    <a:pt x="3141998" y="501035"/>
                                  </a:lnTo>
                                  <a:lnTo>
                                    <a:pt x="3175621" y="512796"/>
                                  </a:lnTo>
                                  <a:lnTo>
                                    <a:pt x="3202518" y="529599"/>
                                  </a:lnTo>
                                  <a:lnTo>
                                    <a:pt x="3217649" y="539681"/>
                                  </a:lnTo>
                                  <a:lnTo>
                                    <a:pt x="3229416" y="549763"/>
                                  </a:lnTo>
                                  <a:lnTo>
                                    <a:pt x="3237821" y="561524"/>
                                  </a:lnTo>
                                  <a:lnTo>
                                    <a:pt x="3244546" y="573285"/>
                                  </a:lnTo>
                                  <a:lnTo>
                                    <a:pt x="3252951" y="585046"/>
                                  </a:lnTo>
                                  <a:lnTo>
                                    <a:pt x="3256314" y="596807"/>
                                  </a:lnTo>
                                  <a:lnTo>
                                    <a:pt x="3259676" y="610251"/>
                                  </a:lnTo>
                                  <a:lnTo>
                                    <a:pt x="3261356" y="625372"/>
                                  </a:lnTo>
                                  <a:lnTo>
                                    <a:pt x="3261356" y="1326877"/>
                                  </a:lnTo>
                                  <a:lnTo>
                                    <a:pt x="3261353" y="1326877"/>
                                  </a:lnTo>
                                  <a:lnTo>
                                    <a:pt x="3261350" y="1326880"/>
                                  </a:lnTo>
                                  <a:lnTo>
                                    <a:pt x="3066350" y="1378964"/>
                                  </a:lnTo>
                                  <a:lnTo>
                                    <a:pt x="2854531" y="1434413"/>
                                  </a:lnTo>
                                  <a:lnTo>
                                    <a:pt x="2602365" y="1494902"/>
                                  </a:lnTo>
                                  <a:lnTo>
                                    <a:pt x="2466193" y="1526826"/>
                                  </a:lnTo>
                                  <a:lnTo>
                                    <a:pt x="2330026" y="1557071"/>
                                  </a:lnTo>
                                  <a:lnTo>
                                    <a:pt x="2193854" y="1587315"/>
                                  </a:lnTo>
                                  <a:lnTo>
                                    <a:pt x="2061046" y="1612517"/>
                                  </a:lnTo>
                                  <a:lnTo>
                                    <a:pt x="1934963" y="1634360"/>
                                  </a:lnTo>
                                  <a:lnTo>
                                    <a:pt x="1820647" y="1649484"/>
                                  </a:lnTo>
                                  <a:lnTo>
                                    <a:pt x="1719781" y="1661245"/>
                                  </a:lnTo>
                                  <a:lnTo>
                                    <a:pt x="1672711" y="1664604"/>
                                  </a:lnTo>
                                  <a:lnTo>
                                    <a:pt x="1630683" y="1666287"/>
                                  </a:lnTo>
                                  <a:lnTo>
                                    <a:pt x="1588655" y="1664604"/>
                                  </a:lnTo>
                                  <a:lnTo>
                                    <a:pt x="1544944" y="1661245"/>
                                  </a:lnTo>
                                  <a:lnTo>
                                    <a:pt x="1442396" y="1649484"/>
                                  </a:lnTo>
                                  <a:lnTo>
                                    <a:pt x="1326400" y="1634360"/>
                                  </a:lnTo>
                                  <a:lnTo>
                                    <a:pt x="1200317" y="1612517"/>
                                  </a:lnTo>
                                  <a:lnTo>
                                    <a:pt x="1067508" y="1587315"/>
                                  </a:lnTo>
                                  <a:lnTo>
                                    <a:pt x="933020" y="1560430"/>
                                  </a:lnTo>
                                  <a:lnTo>
                                    <a:pt x="795169" y="1530186"/>
                                  </a:lnTo>
                                  <a:lnTo>
                                    <a:pt x="660681" y="1496582"/>
                                  </a:lnTo>
                                  <a:lnTo>
                                    <a:pt x="406834" y="1436093"/>
                                  </a:lnTo>
                                  <a:lnTo>
                                    <a:pt x="196695" y="1382323"/>
                                  </a:lnTo>
                                  <a:lnTo>
                                    <a:pt x="3" y="1330236"/>
                                  </a:lnTo>
                                  <a:lnTo>
                                    <a:pt x="3" y="1332325"/>
                                  </a:lnTo>
                                  <a:lnTo>
                                    <a:pt x="0" y="1332322"/>
                                  </a:lnTo>
                                  <a:lnTo>
                                    <a:pt x="0" y="971511"/>
                                  </a:lnTo>
                                  <a:lnTo>
                                    <a:pt x="0" y="625372"/>
                                  </a:lnTo>
                                  <a:lnTo>
                                    <a:pt x="1683" y="610251"/>
                                  </a:lnTo>
                                  <a:lnTo>
                                    <a:pt x="5046" y="596807"/>
                                  </a:lnTo>
                                  <a:lnTo>
                                    <a:pt x="8405" y="585046"/>
                                  </a:lnTo>
                                  <a:lnTo>
                                    <a:pt x="16813" y="573285"/>
                                  </a:lnTo>
                                  <a:lnTo>
                                    <a:pt x="25218" y="561524"/>
                                  </a:lnTo>
                                  <a:lnTo>
                                    <a:pt x="35303" y="549763"/>
                                  </a:lnTo>
                                  <a:lnTo>
                                    <a:pt x="47073" y="539681"/>
                                  </a:lnTo>
                                  <a:lnTo>
                                    <a:pt x="57158" y="529599"/>
                                  </a:lnTo>
                                  <a:lnTo>
                                    <a:pt x="87418" y="512796"/>
                                  </a:lnTo>
                                  <a:lnTo>
                                    <a:pt x="121041" y="501035"/>
                                  </a:lnTo>
                                  <a:lnTo>
                                    <a:pt x="158027" y="494313"/>
                                  </a:lnTo>
                                  <a:lnTo>
                                    <a:pt x="196692" y="492633"/>
                                  </a:lnTo>
                                  <a:lnTo>
                                    <a:pt x="991117" y="492633"/>
                                  </a:lnTo>
                                  <a:lnTo>
                                    <a:pt x="991363" y="488510"/>
                                  </a:lnTo>
                                  <a:cubicBezTo>
                                    <a:pt x="1024272" y="214121"/>
                                    <a:pt x="1297944" y="0"/>
                                    <a:pt x="16306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  <wps:wsp>
                        <wps:cNvPr id="19" name="直接连接符 19"/>
                        <wps:cNvCnPr/>
                        <wps:spPr>
                          <a:xfrm>
                            <a:off x="0" y="360680"/>
                            <a:ext cx="6384017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FFFF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8060A" id="组合 38" o:spid="_x0000_s1026" style="position:absolute;left:0;text-align:left;margin-left:0;margin-top:174.3pt;width:502.7pt;height:28.4pt;z-index:251656192;mso-position-horizontal:center;mso-position-horizontal-relative:margin" coordsize="63840,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">
                <v:group id="组合 33" o:spid="_x0000_s1027" style="position:absolute;width:2972;height:2972" coordsize="297230,29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oval id="椭圆 10" o:spid="_x0000_s1028" style="position:absolute;width:297230;height:297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" fillcolor="#596166" stroked="f" strokeweight="1pt">
                    <v:stroke joinstyle="miter"/>
                  </v:oval>
                  <v:shape id="KSO_Shape" o:spid="_x0000_s1029" style="position:absolute;left:67733;top:70556;width:163426;height:137930;flip:x;visibility:visible;mso-wrap-style:square;v-text-anchor:middle" coordsize="3261356,276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" path="m3261356,1385789r,1248422l3259675,2649333r-3362,13442l3252951,2674537r-8406,11761l3237821,2698060r-8406,11762l3217647,2719903r-15130,10082l3175619,2746787r-33622,11762l3105013,2765270r-38666,1680l196690,2766950r-38666,-1680l121040,2758549,87418,2746787,57158,2729985,47071,2719903,35303,2709822,25217,2698060r-8406,-11762l8405,2674537,5043,2662775,1681,2649333,,2634211,,1389150r196690,52087l406829,1495005r253848,60489l795165,1589099r137852,30244l1067506,1646227r132808,25204l1326397,1693274r115997,15122l1544942,1720158r43708,3360l1630678,1725199r42028,-1681l1719777,1720158r100867,-11762l1934959,1693274r126084,-21843l2193850,1646227r136170,-30244l2466190,1585738r136170,-31924l2854527,1493325r211820,-55448l3261356,1385789xm1508607,1206475v-50466,,-91377,40911,-91377,91377l1417230,1314415v,50466,40911,91376,91377,91376l1752750,1405791v50465,,91376,-40910,91376,-91376l1844126,1297852v,-50466,-40911,-91377,-91376,-91377l1508607,1206475xm1630678,174304v-254554,,-466936,126529,-516054,294732l1111230,492633r1038896,l2146731,469036c2097613,300833,1885231,174304,1630678,174304xm1630678,v332733,,606405,214121,639314,488510l2270238,492633r796109,l3105012,494313r36986,6722l3175621,512796r26897,16803l3217649,539681r11767,10082l3237821,561524r6725,11761l3252951,585046r3363,11761l3259676,610251r1680,15121l3261356,1326877r-3,l3261350,1326880r-195000,52084l2854531,1434413r-252166,60489l2466193,1526826r-136167,30245l2193854,1587315r-132808,25202l1934963,1634360r-114316,15124l1719781,1661245r-47070,3359l1630683,1666287r-42028,-1683l1544944,1661245r-102548,-11761l1326400,1634360r-126083,-21843l1067508,1587315,933020,1560430,795169,1530186,660681,1496582,406834,1436093,196695,1382323,3,1330236r,2089l,1332322,,971511,,625372,1683,610251,5046,596807,8405,585046r8408,-11761l25218,561524,35303,549763,47073,539681,57158,529599,87418,512796r33623,-11761l158027,494313r38665,-1680l991117,492633r246,-4123c1024272,214121,1297944,,1630678,xe" stroked="f" strokeweight="1pt">
                    <v:stroke joinstyle="miter"/>
                    <v:path arrowok="t" o:connecttype="custom" o:connectlocs="163426,69080;163426,131313;163342,132067;163173,132737;163005,133323;162584,133910;162247,134496;161825,135082;161236,135585;160478,136087;159130,136925;157445,137511;155592,137846;153654,137930;9856,137930;7919,137846;6065,137511;4381,136925;2864,136087;2359,135585;1769,135082;1264,134496;842,133910;421,133323;253,132737;84,132067;0,131313;0,69248;9856,71844;20386,74525;33106,77540;39846,79215;46753,80723;53493,82063;60148,83319;66466,84408;72278,85162;77417,85748;79607,85916;81713,86000;83819,85916;86178,85748;91232,85162;96960,84408;103279,83319;109933,82063;116757,80555;123580,79048;130404,77456;143040,74441;153654,71677;75596,60142;71017,64697;71017,65522;75596,70077;87830,70077;92409,65522;92409,64697;87830,60142;81713,8689;55854,23381;55684,24557;107742,24557;107572,23381;81713,8689;81713,0;113749,24352;113761,24557;153654,24557;155592,24641;157445,24976;159130,25562;160478,26400;161236,26903;161825,27405;162247,27991;162584,28578;163005,29164;163173,29750;163342,30420;163426,31174;163426,66144;163426,66144;163426,66144;153654,68740;143040,71504;130404,74520;123581,76111;116757,77619;109934,79126;103279,80383;96961,81471;91232,82225;86178,82812;83819,82979;81713,83063;79607,82979;77417,82812;72278,82225;66466,81471;60148,80383;53493,79126;46753,77786;39846,76278;33107,74603;20386,71588;9856,68908;0,66311;0,66415;0,66415;0,48429;0,31174;84,30420;253,29750;421,29164;842,28578;1264,27991;1769,27405;2359,26903;2864,26400;4381,25562;6065,24976;7919,24641;9856,24557;49665,24557;49677,24352;81713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  <v:line id="直接连接符 19" o:spid="_x0000_s1030" style="position:absolute;visibility:visible;mso-wrap-style:square" from="0,3606" to="63840,3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" strokecolor="#bfbfbf" strokeweight="1.5pt">
                  <v:stroke joinstyle="miter"/>
                </v:line>
                <w10:wrap anchorx="margin"/>
              </v:group>
            </w:pict>
          </mc:Fallback>
        </mc:AlternateContent>
      </w:r>
      <w:r w:rsidR="001E05C8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34D10CA" wp14:editId="508FD2D9">
                <wp:simplePos x="0" y="0"/>
                <wp:positionH relativeFrom="column">
                  <wp:posOffset>-887730</wp:posOffset>
                </wp:positionH>
                <wp:positionV relativeFrom="page">
                  <wp:posOffset>2186940</wp:posOffset>
                </wp:positionV>
                <wp:extent cx="7057390" cy="8260080"/>
                <wp:effectExtent l="57150" t="76200" r="48260" b="838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7390" cy="826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635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40513" id="矩形 3" o:spid="_x0000_s1026" style="position:absolute;left:0;text-align:left;margin-left:-69.9pt;margin-top:172.2pt;width:555.7pt;height:650.4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" fillcolor="white [3212]" stroked="f" strokeweight="4.5pt">
                <v:shadow on="t" color="black" opacity="26214f" offset="0,0"/>
                <w10:wrap anchory="page"/>
              </v:rect>
            </w:pict>
          </mc:Fallback>
        </mc:AlternateContent>
      </w:r>
      <w:r w:rsidR="006279FE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8D12A6B" wp14:editId="606C1E65">
                <wp:simplePos x="0" y="0"/>
                <wp:positionH relativeFrom="page">
                  <wp:align>center</wp:align>
                </wp:positionH>
                <wp:positionV relativeFrom="paragraph">
                  <wp:posOffset>918210</wp:posOffset>
                </wp:positionV>
                <wp:extent cx="6384017" cy="330200"/>
                <wp:effectExtent l="0" t="0" r="36195" b="1270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4017" cy="330200"/>
                          <a:chOff x="0" y="0"/>
                          <a:chExt cx="6384017" cy="330200"/>
                        </a:xfrm>
                      </wpg:grpSpPr>
                      <wpg:grpSp>
                        <wpg:cNvPr id="34" name="组合 34"/>
                        <wpg:cNvGrpSpPr/>
                        <wpg:grpSpPr>
                          <a:xfrm>
                            <a:off x="0" y="0"/>
                            <a:ext cx="297230" cy="297230"/>
                            <a:chOff x="0" y="0"/>
                            <a:chExt cx="297230" cy="297230"/>
                          </a:xfrm>
                        </wpg:grpSpPr>
                        <wps:wsp>
                          <wps:cNvPr id="9" name="椭圆 8"/>
                          <wps:cNvSpPr/>
                          <wps:spPr>
                            <a:xfrm>
                              <a:off x="0" y="0"/>
                              <a:ext cx="297230" cy="297230"/>
                            </a:xfrm>
                            <a:prstGeom prst="ellipse">
                              <a:avLst/>
                            </a:prstGeom>
                            <a:solidFill>
                              <a:srgbClr val="596166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8" name="Freeform 142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45155" y="84667"/>
                              <a:ext cx="204114" cy="14194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55" y="42"/>
                                </a:cxn>
                                <a:cxn ang="0">
                                  <a:pos x="140" y="2"/>
                                </a:cxn>
                                <a:cxn ang="0">
                                  <a:pos x="127" y="2"/>
                                </a:cxn>
                                <a:cxn ang="0">
                                  <a:pos x="11" y="42"/>
                                </a:cxn>
                                <a:cxn ang="0">
                                  <a:pos x="11" y="51"/>
                                </a:cxn>
                                <a:cxn ang="0">
                                  <a:pos x="38" y="61"/>
                                </a:cxn>
                                <a:cxn ang="0">
                                  <a:pos x="25" y="99"/>
                                </a:cxn>
                                <a:cxn ang="0">
                                  <a:pos x="17" y="111"/>
                                </a:cxn>
                                <a:cxn ang="0">
                                  <a:pos x="24" y="122"/>
                                </a:cxn>
                                <a:cxn ang="0">
                                  <a:pos x="0" y="173"/>
                                </a:cxn>
                                <a:cxn ang="0">
                                  <a:pos x="19" y="184"/>
                                </a:cxn>
                                <a:cxn ang="0">
                                  <a:pos x="37" y="121"/>
                                </a:cxn>
                                <a:cxn ang="0">
                                  <a:pos x="42" y="111"/>
                                </a:cxn>
                                <a:cxn ang="0">
                                  <a:pos x="36" y="100"/>
                                </a:cxn>
                                <a:cxn ang="0">
                                  <a:pos x="50" y="66"/>
                                </a:cxn>
                                <a:cxn ang="0">
                                  <a:pos x="51" y="65"/>
                                </a:cxn>
                                <a:cxn ang="0">
                                  <a:pos x="131" y="33"/>
                                </a:cxn>
                                <a:cxn ang="0">
                                  <a:pos x="138" y="36"/>
                                </a:cxn>
                                <a:cxn ang="0">
                                  <a:pos x="138" y="36"/>
                                </a:cxn>
                                <a:cxn ang="0">
                                  <a:pos x="135" y="44"/>
                                </a:cxn>
                                <a:cxn ang="0">
                                  <a:pos x="68" y="71"/>
                                </a:cxn>
                                <a:cxn ang="0">
                                  <a:pos x="128" y="91"/>
                                </a:cxn>
                                <a:cxn ang="0">
                                  <a:pos x="141" y="91"/>
                                </a:cxn>
                                <a:cxn ang="0">
                                  <a:pos x="256" y="52"/>
                                </a:cxn>
                                <a:cxn ang="0">
                                  <a:pos x="255" y="42"/>
                                </a:cxn>
                                <a:cxn ang="0">
                                  <a:pos x="255" y="42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55" y="82"/>
                                </a:cxn>
                                <a:cxn ang="0">
                                  <a:pos x="55" y="100"/>
                                </a:cxn>
                                <a:cxn ang="0">
                                  <a:pos x="61" y="114"/>
                                </a:cxn>
                                <a:cxn ang="0">
                                  <a:pos x="56" y="127"/>
                                </a:cxn>
                                <a:cxn ang="0">
                                  <a:pos x="61" y="134"/>
                                </a:cxn>
                                <a:cxn ang="0">
                                  <a:pos x="209" y="131"/>
                                </a:cxn>
                                <a:cxn ang="0">
                                  <a:pos x="215" y="121"/>
                                </a:cxn>
                                <a:cxn ang="0">
                                  <a:pos x="215" y="81"/>
                                </a:cxn>
                                <a:cxn ang="0">
                                  <a:pos x="141" y="106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128" y="106"/>
                                </a:cxn>
                              </a:cxnLst>
                              <a:rect l="0" t="0" r="r" b="b"/>
                              <a:pathLst>
                                <a:path w="263" h="184">
                                  <a:moveTo>
                                    <a:pt x="255" y="42"/>
                                  </a:moveTo>
                                  <a:cubicBezTo>
                                    <a:pt x="140" y="2"/>
                                    <a:pt x="140" y="2"/>
                                    <a:pt x="140" y="2"/>
                                  </a:cubicBezTo>
                                  <a:cubicBezTo>
                                    <a:pt x="133" y="0"/>
                                    <a:pt x="134" y="0"/>
                                    <a:pt x="127" y="2"/>
                                  </a:cubicBezTo>
                                  <a:cubicBezTo>
                                    <a:pt x="11" y="42"/>
                                    <a:pt x="11" y="42"/>
                                    <a:pt x="11" y="42"/>
                                  </a:cubicBezTo>
                                  <a:cubicBezTo>
                                    <a:pt x="3" y="44"/>
                                    <a:pt x="3" y="49"/>
                                    <a:pt x="11" y="51"/>
                                  </a:cubicBezTo>
                                  <a:cubicBezTo>
                                    <a:pt x="38" y="61"/>
                                    <a:pt x="38" y="61"/>
                                    <a:pt x="38" y="61"/>
                                  </a:cubicBezTo>
                                  <a:cubicBezTo>
                                    <a:pt x="26" y="73"/>
                                    <a:pt x="25" y="85"/>
                                    <a:pt x="25" y="99"/>
                                  </a:cubicBezTo>
                                  <a:cubicBezTo>
                                    <a:pt x="20" y="101"/>
                                    <a:pt x="17" y="106"/>
                                    <a:pt x="17" y="111"/>
                                  </a:cubicBezTo>
                                  <a:cubicBezTo>
                                    <a:pt x="17" y="116"/>
                                    <a:pt x="20" y="120"/>
                                    <a:pt x="24" y="122"/>
                                  </a:cubicBezTo>
                                  <a:cubicBezTo>
                                    <a:pt x="22" y="137"/>
                                    <a:pt x="16" y="153"/>
                                    <a:pt x="0" y="173"/>
                                  </a:cubicBezTo>
                                  <a:cubicBezTo>
                                    <a:pt x="8" y="179"/>
                                    <a:pt x="12" y="181"/>
                                    <a:pt x="19" y="184"/>
                                  </a:cubicBezTo>
                                  <a:cubicBezTo>
                                    <a:pt x="42" y="174"/>
                                    <a:pt x="39" y="147"/>
                                    <a:pt x="37" y="121"/>
                                  </a:cubicBezTo>
                                  <a:cubicBezTo>
                                    <a:pt x="40" y="119"/>
                                    <a:pt x="42" y="115"/>
                                    <a:pt x="42" y="111"/>
                                  </a:cubicBezTo>
                                  <a:cubicBezTo>
                                    <a:pt x="42" y="106"/>
                                    <a:pt x="40" y="102"/>
                                    <a:pt x="36" y="100"/>
                                  </a:cubicBezTo>
                                  <a:cubicBezTo>
                                    <a:pt x="37" y="86"/>
                                    <a:pt x="40" y="74"/>
                                    <a:pt x="50" y="66"/>
                                  </a:cubicBezTo>
                                  <a:cubicBezTo>
                                    <a:pt x="50" y="65"/>
                                    <a:pt x="51" y="65"/>
                                    <a:pt x="51" y="65"/>
                                  </a:cubicBezTo>
                                  <a:cubicBezTo>
                                    <a:pt x="131" y="33"/>
                                    <a:pt x="131" y="33"/>
                                    <a:pt x="131" y="33"/>
                                  </a:cubicBezTo>
                                  <a:cubicBezTo>
                                    <a:pt x="134" y="32"/>
                                    <a:pt x="137" y="33"/>
                                    <a:pt x="138" y="36"/>
                                  </a:cubicBezTo>
                                  <a:cubicBezTo>
                                    <a:pt x="138" y="36"/>
                                    <a:pt x="138" y="36"/>
                                    <a:pt x="138" y="36"/>
                                  </a:cubicBezTo>
                                  <a:cubicBezTo>
                                    <a:pt x="139" y="39"/>
                                    <a:pt x="138" y="43"/>
                                    <a:pt x="135" y="44"/>
                                  </a:cubicBezTo>
                                  <a:cubicBezTo>
                                    <a:pt x="68" y="71"/>
                                    <a:pt x="68" y="71"/>
                                    <a:pt x="68" y="71"/>
                                  </a:cubicBezTo>
                                  <a:cubicBezTo>
                                    <a:pt x="128" y="91"/>
                                    <a:pt x="128" y="91"/>
                                    <a:pt x="128" y="91"/>
                                  </a:cubicBezTo>
                                  <a:cubicBezTo>
                                    <a:pt x="135" y="94"/>
                                    <a:pt x="134" y="94"/>
                                    <a:pt x="141" y="91"/>
                                  </a:cubicBezTo>
                                  <a:cubicBezTo>
                                    <a:pt x="256" y="52"/>
                                    <a:pt x="256" y="52"/>
                                    <a:pt x="256" y="52"/>
                                  </a:cubicBezTo>
                                  <a:cubicBezTo>
                                    <a:pt x="263" y="49"/>
                                    <a:pt x="263" y="45"/>
                                    <a:pt x="255" y="42"/>
                                  </a:cubicBezTo>
                                  <a:cubicBezTo>
                                    <a:pt x="255" y="42"/>
                                    <a:pt x="255" y="42"/>
                                    <a:pt x="255" y="42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55" y="82"/>
                                    <a:pt x="55" y="82"/>
                                    <a:pt x="55" y="82"/>
                                  </a:cubicBezTo>
                                  <a:cubicBezTo>
                                    <a:pt x="55" y="100"/>
                                    <a:pt x="55" y="100"/>
                                    <a:pt x="55" y="100"/>
                                  </a:cubicBezTo>
                                  <a:cubicBezTo>
                                    <a:pt x="59" y="104"/>
                                    <a:pt x="61" y="109"/>
                                    <a:pt x="61" y="114"/>
                                  </a:cubicBezTo>
                                  <a:cubicBezTo>
                                    <a:pt x="61" y="119"/>
                                    <a:pt x="59" y="124"/>
                                    <a:pt x="56" y="127"/>
                                  </a:cubicBezTo>
                                  <a:cubicBezTo>
                                    <a:pt x="57" y="130"/>
                                    <a:pt x="59" y="133"/>
                                    <a:pt x="61" y="134"/>
                                  </a:cubicBezTo>
                                  <a:cubicBezTo>
                                    <a:pt x="104" y="157"/>
                                    <a:pt x="162" y="157"/>
                                    <a:pt x="209" y="131"/>
                                  </a:cubicBezTo>
                                  <a:cubicBezTo>
                                    <a:pt x="213" y="129"/>
                                    <a:pt x="215" y="125"/>
                                    <a:pt x="215" y="121"/>
                                  </a:cubicBezTo>
                                  <a:cubicBezTo>
                                    <a:pt x="215" y="81"/>
                                    <a:pt x="215" y="81"/>
                                    <a:pt x="215" y="81"/>
                                  </a:cubicBezTo>
                                  <a:cubicBezTo>
                                    <a:pt x="141" y="106"/>
                                    <a:pt x="141" y="106"/>
                                    <a:pt x="141" y="106"/>
                                  </a:cubicBezTo>
                                  <a:cubicBezTo>
                                    <a:pt x="133" y="109"/>
                                    <a:pt x="135" y="109"/>
                                    <a:pt x="128" y="106"/>
                                  </a:cubicBez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24" name="直接连接符 18"/>
                        <wps:cNvCnPr/>
                        <wps:spPr>
                          <a:xfrm>
                            <a:off x="0" y="330200"/>
                            <a:ext cx="6384017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FFFF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96100" id="组合 42" o:spid="_x0000_s1026" style="position:absolute;left:0;text-align:left;margin-left:0;margin-top:72.3pt;width:502.7pt;height:26pt;z-index:251654144;mso-position-horizontal:center;mso-position-horizontal-relative:page" coordsize="63840,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">
                <v:group id="组合 34" o:spid="_x0000_s1027" style="position:absolute;width:2972;height:2972" coordsize="297230,29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oval id="椭圆 8" o:spid="_x0000_s1028" style="position:absolute;width:297230;height:297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" fillcolor="#596166" stroked="f" strokeweight="1pt">
                    <v:stroke joinstyle="miter"/>
                  </v:oval>
                  <v:shape id="Freeform 142" o:spid="_x0000_s1029" style="position:absolute;left:45155;top:84667;width:204114;height:141942;flip:x;visibility:visible;mso-wrap-style:square;v-text-anchor:top" coordsize="26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" path="m255,42c140,2,140,2,140,2,133,,134,,127,2,11,42,11,42,11,42v-8,2,-8,7,,9c38,61,38,61,38,61,26,73,25,85,25,99v-5,2,-8,7,-8,12c17,116,20,120,24,122,22,137,16,153,,173v8,6,12,8,19,11c42,174,39,147,37,121v3,-2,5,-6,5,-10c42,106,40,102,36,100,37,86,40,74,50,66v,-1,1,-1,1,-1c131,33,131,33,131,33v3,-1,6,,7,3c138,36,138,36,138,36v1,3,,7,-3,8c68,71,68,71,68,71v60,20,60,20,60,20c135,94,134,94,141,91,256,52,256,52,256,52v7,-3,7,-7,-1,-10c255,42,255,42,255,42xm128,106c55,82,55,82,55,82v,18,,18,,18c59,104,61,109,61,114v,5,-2,10,-5,13c57,130,59,133,61,134v43,23,101,23,148,-3c213,129,215,125,215,121v,-40,,-40,,-40c141,106,141,106,141,106v-8,3,-6,3,-13,c128,106,128,106,128,106xm128,106v,,,,,e" stroked="f">
                    <v:path arrowok="t" o:connecttype="custom"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/>
                    <o:lock v:ext="edit" aspectratio="t" verticies="t"/>
                  </v:shape>
                </v:group>
                <v:line id="直接连接符 18" o:spid="_x0000_s1030" style="position:absolute;visibility:visible;mso-wrap-style:square" from="0,3302" to="63840,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" strokecolor="#bfbfbf" strokeweight="1.5pt">
                  <v:stroke joinstyle="miter"/>
                </v:line>
                <w10:wrap anchorx="page"/>
              </v:group>
            </w:pict>
          </mc:Fallback>
        </mc:AlternateContent>
      </w:r>
      <w:r w:rsidR="00941E02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B76F6E9" wp14:editId="5DEB2B2C">
                <wp:simplePos x="0" y="0"/>
                <wp:positionH relativeFrom="column">
                  <wp:posOffset>-705485</wp:posOffset>
                </wp:positionH>
                <wp:positionV relativeFrom="paragraph">
                  <wp:posOffset>911225</wp:posOffset>
                </wp:positionV>
                <wp:extent cx="6609080" cy="7940040"/>
                <wp:effectExtent l="0" t="0" r="0" b="0"/>
                <wp:wrapNone/>
                <wp:docPr id="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080" cy="794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D2C351" w14:textId="6A772E5D" w:rsidR="003437D3" w:rsidRDefault="00941E02">
                            <w:pPr>
                              <w:pStyle w:val="a7"/>
                              <w:spacing w:before="0" w:beforeAutospacing="0" w:after="240" w:afterAutospacing="0" w:line="360" w:lineRule="exact"/>
                              <w:ind w:left="720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8"/>
                                <w:szCs w:val="28"/>
                              </w:rPr>
                              <w:t>教育背景 / Education</w:t>
                            </w:r>
                          </w:p>
                          <w:p w14:paraId="1E9BCB6D" w14:textId="498417B3" w:rsidR="003437D3" w:rsidRDefault="00941E02" w:rsidP="00981BAD">
                            <w:pPr>
                              <w:pStyle w:val="a7"/>
                              <w:spacing w:before="0" w:beforeAutospacing="0" w:after="0" w:afterAutospacing="0" w:line="360" w:lineRule="exact"/>
                              <w:jc w:val="both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>201</w:t>
                            </w:r>
                            <w:r w:rsidR="00FF5B5A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>.09 – 20</w:t>
                            </w:r>
                            <w:r w:rsidR="00EF76A5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>2</w:t>
                            </w:r>
                            <w:r w:rsidR="00FF5B5A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.06           </w:t>
                            </w:r>
                            <w:r w:rsidR="00D2735C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FF5B5A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    湖南</w:t>
                            </w:r>
                            <w:r w:rsidR="00FF5B5A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>工程学院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         </w:t>
                            </w:r>
                            <w:r w:rsidR="00D2735C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FF5B5A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="00EF76A5" w:rsidRPr="00EF76A5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>电气工程及其自动化（本科）</w:t>
                            </w:r>
                          </w:p>
                          <w:p w14:paraId="19CC9CFE" w14:textId="7FF14795" w:rsidR="002E7D1D" w:rsidRPr="002E7D1D" w:rsidRDefault="00D2735C" w:rsidP="002E7D1D">
                            <w:pPr>
                              <w:pStyle w:val="a7"/>
                              <w:spacing w:before="0" w:beforeAutospacing="0" w:after="0" w:afterAutospacing="0" w:line="360" w:lineRule="exact"/>
                              <w:ind w:firstLineChars="100" w:firstLine="210"/>
                              <w:jc w:val="both"/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主修课程：</w:t>
                            </w:r>
                            <w:r w:rsidR="002E7D1D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电路原理、</w:t>
                            </w:r>
                            <w:r w:rsidRPr="00EF76A5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模拟</w:t>
                            </w:r>
                            <w:r w:rsidR="0041329A" w:rsidRPr="00EF76A5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电子技术</w:t>
                            </w:r>
                            <w:r w:rsidR="0041329A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="00F24549" w:rsidRPr="00EF76A5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数字</w:t>
                            </w:r>
                            <w:r w:rsidRPr="00EF76A5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电子技术、电力电子技术、</w:t>
                            </w:r>
                            <w:r w:rsidR="005B4A59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P</w:t>
                            </w:r>
                            <w:r w:rsidR="005B4A59">
                              <w:rPr>
                                <w:rFonts w:ascii="微软雅黑" w:eastAsia="微软雅黑" w:hAnsi="微软雅黑" w:cstheme="minorBidi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LC原理</w:t>
                            </w:r>
                            <w:r w:rsidR="005B4A59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及工程应用</w:t>
                            </w:r>
                            <w:r w:rsidR="002E7D1D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、电气工程基础</w:t>
                            </w:r>
                            <w:r w:rsidRPr="00EF76A5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等。</w:t>
                            </w:r>
                          </w:p>
                          <w:p w14:paraId="482B9B2B" w14:textId="77777777" w:rsidR="003437D3" w:rsidRDefault="003437D3">
                            <w:pPr>
                              <w:pStyle w:val="a7"/>
                              <w:spacing w:before="0" w:beforeAutospacing="0" w:after="0" w:afterAutospacing="0" w:line="360" w:lineRule="exact"/>
                            </w:pPr>
                          </w:p>
                          <w:p w14:paraId="3641232B" w14:textId="20D76E5B" w:rsidR="00834C29" w:rsidRPr="00834C29" w:rsidRDefault="00941E02" w:rsidP="00834C29">
                            <w:pPr>
                              <w:pStyle w:val="a7"/>
                              <w:spacing w:before="0" w:beforeAutospacing="0" w:after="240" w:afterAutospacing="0" w:line="360" w:lineRule="exact"/>
                              <w:ind w:left="720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8"/>
                                <w:szCs w:val="28"/>
                              </w:rPr>
                              <w:t>工作</w:t>
                            </w:r>
                            <w:r w:rsidR="003F66ED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="003F66ED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8"/>
                                <w:szCs w:val="28"/>
                              </w:rPr>
                              <w:t>项目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8"/>
                                <w:szCs w:val="28"/>
                              </w:rPr>
                              <w:t>经历 / Experience</w:t>
                            </w:r>
                          </w:p>
                          <w:p w14:paraId="7BEEEA8F" w14:textId="04CE6FB3" w:rsidR="00834C29" w:rsidRDefault="00834C29" w:rsidP="00750B68">
                            <w:pPr>
                              <w:pStyle w:val="a7"/>
                              <w:numPr>
                                <w:ilvl w:val="1"/>
                                <w:numId w:val="4"/>
                              </w:numPr>
                              <w:spacing w:before="0" w:beforeAutospacing="0" w:after="0" w:afterAutospacing="0" w:line="360" w:lineRule="exact"/>
                              <w:jc w:val="both"/>
                            </w:pPr>
                            <w:r w:rsidRPr="00502627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02627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>20</w:t>
                            </w:r>
                            <w:r w:rsidR="005B4A59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>18</w:t>
                            </w:r>
                            <w:r w:rsidRPr="00502627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  <w:r w:rsidR="005B4A59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5B4A59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>“天天向上”网上兼职平台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                 </w:t>
                            </w:r>
                            <w:r w:rsidR="005B4A59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 w:rsidR="005B4A59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>做兼职</w:t>
                            </w:r>
                          </w:p>
                          <w:p w14:paraId="17A95ACD" w14:textId="34882766" w:rsidR="00834C29" w:rsidRPr="00750B68" w:rsidRDefault="005B4A59" w:rsidP="00750B68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ind w:firstLineChars="100" w:firstLine="210"/>
                              <w:rPr>
                                <w:rFonts w:ascii="微软雅黑" w:eastAsia="微软雅黑" w:hAnsi="微软雅黑"/>
                                <w:color w:val="545454"/>
                                <w:kern w:val="24"/>
                                <w:szCs w:val="21"/>
                              </w:rPr>
                            </w:pPr>
                            <w:r w:rsidRPr="00750B68">
                              <w:rPr>
                                <w:rFonts w:ascii="微软雅黑" w:eastAsia="微软雅黑" w:hAnsi="微软雅黑" w:hint="eastAsia"/>
                                <w:color w:val="545454"/>
                                <w:kern w:val="24"/>
                                <w:szCs w:val="21"/>
                              </w:rPr>
                              <w:t>在网上查找兼职工作并报名，主要介绍和宣传家具产品</w:t>
                            </w:r>
                            <w:r w:rsidR="00767F47" w:rsidRPr="00750B68">
                              <w:rPr>
                                <w:rFonts w:ascii="微软雅黑" w:eastAsia="微软雅黑" w:hAnsi="微软雅黑" w:hint="eastAsia"/>
                                <w:color w:val="545454"/>
                                <w:kern w:val="24"/>
                                <w:szCs w:val="21"/>
                              </w:rPr>
                              <w:t>等，锻炼了我</w:t>
                            </w:r>
                            <w:r w:rsidR="005026C3">
                              <w:rPr>
                                <w:rFonts w:ascii="微软雅黑" w:eastAsia="微软雅黑" w:hAnsi="微软雅黑" w:hint="eastAsia"/>
                                <w:color w:val="545454"/>
                                <w:kern w:val="24"/>
                                <w:szCs w:val="21"/>
                              </w:rPr>
                              <w:t>的</w:t>
                            </w:r>
                            <w:r w:rsidR="00767F47" w:rsidRPr="00750B68">
                              <w:rPr>
                                <w:rFonts w:ascii="微软雅黑" w:eastAsia="微软雅黑" w:hAnsi="微软雅黑" w:hint="eastAsia"/>
                                <w:color w:val="545454"/>
                                <w:kern w:val="24"/>
                                <w:szCs w:val="21"/>
                              </w:rPr>
                              <w:t>沟通</w:t>
                            </w:r>
                            <w:r w:rsidR="005026C3">
                              <w:rPr>
                                <w:rFonts w:ascii="微软雅黑" w:eastAsia="微软雅黑" w:hAnsi="微软雅黑" w:hint="eastAsia"/>
                                <w:color w:val="545454"/>
                                <w:kern w:val="24"/>
                                <w:szCs w:val="21"/>
                              </w:rPr>
                              <w:t>和表达</w:t>
                            </w:r>
                            <w:r w:rsidR="00767F47" w:rsidRPr="00750B68">
                              <w:rPr>
                                <w:rFonts w:ascii="微软雅黑" w:eastAsia="微软雅黑" w:hAnsi="微软雅黑" w:hint="eastAsia"/>
                                <w:color w:val="545454"/>
                                <w:kern w:val="24"/>
                                <w:szCs w:val="21"/>
                              </w:rPr>
                              <w:t>能力。</w:t>
                            </w:r>
                          </w:p>
                          <w:p w14:paraId="4C50B0AC" w14:textId="74ACFD81" w:rsidR="003437D3" w:rsidRDefault="008702F9" w:rsidP="00750B68">
                            <w:pPr>
                              <w:pStyle w:val="a7"/>
                              <w:numPr>
                                <w:ilvl w:val="1"/>
                                <w:numId w:val="5"/>
                              </w:numPr>
                              <w:spacing w:before="0" w:beforeAutospacing="0" w:after="0" w:afterAutospacing="0" w:line="360" w:lineRule="exact"/>
                              <w:jc w:val="both"/>
                            </w:pPr>
                            <w:r w:rsidRPr="008702F9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02F9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>20</w:t>
                            </w:r>
                            <w:r w:rsidR="00767F47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>19</w:t>
                            </w:r>
                            <w:r w:rsidRPr="008702F9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>.0</w:t>
                            </w:r>
                            <w:r w:rsidR="00767F47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>8</w:t>
                            </w:r>
                            <w:r w:rsidR="00941E02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 w:rsidR="006629CD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="00767F47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767F47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>广东珠海协骏玩具有限公司</w:t>
                            </w:r>
                            <w:r w:rsidR="00941E02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941E02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629CD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941E02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41E02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767F47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E538DB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>在</w:t>
                            </w:r>
                            <w:r w:rsidR="00767F47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1"/>
                                <w:szCs w:val="21"/>
                              </w:rPr>
                              <w:t>装配部焊接电路板</w:t>
                            </w:r>
                          </w:p>
                          <w:p w14:paraId="13CE4E22" w14:textId="78122290" w:rsidR="00E538DB" w:rsidRPr="005026C3" w:rsidRDefault="00767F47" w:rsidP="005026C3">
                            <w:pPr>
                              <w:pStyle w:val="1"/>
                              <w:widowControl/>
                              <w:tabs>
                                <w:tab w:val="left" w:pos="720"/>
                              </w:tabs>
                              <w:spacing w:line="360" w:lineRule="exact"/>
                              <w:ind w:firstLineChars="100" w:firstLine="210"/>
                              <w:rPr>
                                <w:rFonts w:ascii="微软雅黑" w:eastAsia="微软雅黑" w:hAnsi="微软雅黑"/>
                                <w:color w:val="545454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45454"/>
                                <w:kern w:val="24"/>
                                <w:szCs w:val="21"/>
                              </w:rPr>
                              <w:t>在厂</w:t>
                            </w:r>
                            <w:r w:rsidR="005026C3">
                              <w:rPr>
                                <w:rFonts w:ascii="微软雅黑" w:eastAsia="微软雅黑" w:hAnsi="微软雅黑" w:hint="eastAsia"/>
                                <w:color w:val="545454"/>
                                <w:kern w:val="24"/>
                                <w:szCs w:val="21"/>
                              </w:rPr>
                              <w:t>里焊接电路板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45454"/>
                                <w:kern w:val="24"/>
                                <w:szCs w:val="21"/>
                              </w:rPr>
                              <w:t>，熟悉了工厂的基本运作，提高了动手能力</w:t>
                            </w:r>
                            <w:r w:rsidR="00502627" w:rsidRPr="00502627">
                              <w:rPr>
                                <w:rFonts w:ascii="微软雅黑" w:eastAsia="微软雅黑" w:hAnsi="微软雅黑" w:hint="eastAsia"/>
                                <w:color w:val="545454"/>
                                <w:kern w:val="24"/>
                                <w:szCs w:val="21"/>
                              </w:rPr>
                              <w:t>。</w:t>
                            </w:r>
                          </w:p>
                          <w:p w14:paraId="21C1D598" w14:textId="164A2A89" w:rsidR="00750B68" w:rsidRDefault="002E7D1D" w:rsidP="002E7D1D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="微软雅黑" w:eastAsia="微软雅黑" w:hAnsi="微软雅黑" w:hint="eastAsia"/>
                                <w:color w:val="545454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45454"/>
                                <w:kern w:val="24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color w:val="545454"/>
                                <w:kern w:val="24"/>
                                <w:szCs w:val="21"/>
                              </w:rPr>
                              <w:t>0</w:t>
                            </w:r>
                            <w:r w:rsidR="00845948">
                              <w:rPr>
                                <w:rFonts w:ascii="微软雅黑" w:eastAsia="微软雅黑" w:hAnsi="微软雅黑"/>
                                <w:color w:val="545454"/>
                                <w:kern w:val="24"/>
                                <w:szCs w:val="21"/>
                              </w:rPr>
                              <w:t>21.07-2021.10                     上海</w:t>
                            </w:r>
                            <w:r w:rsidR="00845948">
                              <w:rPr>
                                <w:rFonts w:ascii="微软雅黑" w:eastAsia="微软雅黑" w:hAnsi="微软雅黑" w:hint="eastAsia"/>
                                <w:color w:val="545454"/>
                                <w:kern w:val="24"/>
                                <w:szCs w:val="21"/>
                              </w:rPr>
                              <w:t xml:space="preserve">低压正泰研究院 </w:t>
                            </w:r>
                            <w:r w:rsidR="00845948">
                              <w:rPr>
                                <w:rFonts w:ascii="微软雅黑" w:eastAsia="微软雅黑" w:hAnsi="微软雅黑"/>
                                <w:color w:val="545454"/>
                                <w:kern w:val="24"/>
                                <w:szCs w:val="21"/>
                              </w:rPr>
                              <w:t xml:space="preserve">                             实习</w:t>
                            </w:r>
                          </w:p>
                          <w:p w14:paraId="7EB4D565" w14:textId="103E1ED2" w:rsidR="005026C3" w:rsidRDefault="00845948" w:rsidP="002E7D1D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="微软雅黑" w:eastAsia="微软雅黑" w:hAnsi="微软雅黑" w:hint="eastAsia"/>
                                <w:color w:val="545454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45454"/>
                                <w:kern w:val="24"/>
                                <w:szCs w:val="21"/>
                              </w:rPr>
                              <w:t xml:space="preserve">  在终端电器研发部做研发助理。</w:t>
                            </w:r>
                          </w:p>
                          <w:p w14:paraId="077C534A" w14:textId="4793FA0D" w:rsidR="005026C3" w:rsidRDefault="005026C3" w:rsidP="00E538DB">
                            <w:pPr>
                              <w:widowControl/>
                              <w:spacing w:line="360" w:lineRule="exact"/>
                              <w:ind w:firstLineChars="350" w:firstLine="735"/>
                              <w:jc w:val="left"/>
                              <w:rPr>
                                <w:rFonts w:ascii="微软雅黑" w:eastAsia="微软雅黑" w:hAnsi="微软雅黑"/>
                                <w:color w:val="545454"/>
                                <w:kern w:val="24"/>
                                <w:szCs w:val="21"/>
                              </w:rPr>
                            </w:pPr>
                          </w:p>
                          <w:p w14:paraId="12EC9918" w14:textId="77777777" w:rsidR="005026C3" w:rsidRDefault="005026C3" w:rsidP="00E538DB">
                            <w:pPr>
                              <w:widowControl/>
                              <w:spacing w:line="360" w:lineRule="exact"/>
                              <w:ind w:firstLineChars="350" w:firstLine="735"/>
                              <w:jc w:val="left"/>
                              <w:rPr>
                                <w:rFonts w:ascii="微软雅黑" w:eastAsia="微软雅黑" w:hAnsi="微软雅黑"/>
                                <w:color w:val="545454"/>
                                <w:kern w:val="24"/>
                                <w:szCs w:val="21"/>
                              </w:rPr>
                            </w:pPr>
                          </w:p>
                          <w:p w14:paraId="2A2CA30F" w14:textId="0FBDF775" w:rsidR="008679F6" w:rsidRPr="008679F6" w:rsidRDefault="00941E02" w:rsidP="008679F6">
                            <w:pPr>
                              <w:pStyle w:val="a7"/>
                              <w:spacing w:before="0" w:beforeAutospacing="0" w:after="240" w:afterAutospacing="0" w:line="360" w:lineRule="exact"/>
                              <w:ind w:left="720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8"/>
                                <w:szCs w:val="28"/>
                              </w:rPr>
                              <w:t>其他经历 / Intership</w:t>
                            </w:r>
                          </w:p>
                          <w:p w14:paraId="150BB336" w14:textId="1DB440B3" w:rsidR="00750B68" w:rsidRPr="00DA1DEA" w:rsidRDefault="005026C3" w:rsidP="005026C3">
                            <w:pPr>
                              <w:pStyle w:val="1"/>
                              <w:widowControl/>
                              <w:tabs>
                                <w:tab w:val="left" w:pos="720"/>
                              </w:tabs>
                              <w:spacing w:line="360" w:lineRule="exact"/>
                              <w:ind w:rightChars="-40" w:right="-84" w:firstLineChars="100" w:firstLine="210"/>
                              <w:rPr>
                                <w:rFonts w:ascii="微软雅黑" w:eastAsia="微软雅黑" w:hAnsi="微软雅黑"/>
                                <w:color w:val="545454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45454"/>
                                <w:kern w:val="24"/>
                                <w:szCs w:val="21"/>
                              </w:rPr>
                              <w:t>大学期间</w:t>
                            </w:r>
                            <w:r w:rsidR="00E538DB">
                              <w:rPr>
                                <w:rFonts w:ascii="微软雅黑" w:eastAsia="微软雅黑" w:hAnsi="微软雅黑" w:hint="eastAsia"/>
                                <w:color w:val="545454"/>
                                <w:kern w:val="24"/>
                                <w:szCs w:val="21"/>
                              </w:rPr>
                              <w:t>，</w:t>
                            </w:r>
                            <w:r w:rsidR="008679F6">
                              <w:rPr>
                                <w:rFonts w:ascii="微软雅黑" w:eastAsia="微软雅黑" w:hAnsi="微软雅黑" w:hint="eastAsia"/>
                                <w:color w:val="545454"/>
                                <w:kern w:val="24"/>
                                <w:szCs w:val="21"/>
                              </w:rPr>
                              <w:t>积极参与青志中协会组织的各种志愿活动，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45454"/>
                                <w:kern w:val="24"/>
                                <w:szCs w:val="21"/>
                              </w:rPr>
                              <w:t>被评为“优秀志愿者”。</w:t>
                            </w:r>
                          </w:p>
                          <w:p w14:paraId="6E9E1989" w14:textId="35FB4824" w:rsidR="003437D3" w:rsidRDefault="005026C3" w:rsidP="00750B68">
                            <w:pPr>
                              <w:pStyle w:val="1"/>
                              <w:widowControl/>
                              <w:tabs>
                                <w:tab w:val="left" w:pos="720"/>
                              </w:tabs>
                              <w:spacing w:line="360" w:lineRule="exact"/>
                              <w:ind w:firstLineChars="100" w:firstLine="210"/>
                              <w:rPr>
                                <w:rFonts w:ascii="微软雅黑" w:eastAsia="微软雅黑" w:hAnsi="微软雅黑"/>
                                <w:color w:val="545454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45454"/>
                                <w:kern w:val="24"/>
                                <w:szCs w:val="21"/>
                              </w:rPr>
                              <w:t>在做智能小车课程设计中，使小车具有自动循迹、避障并报警、蓝牙控制等功能，取得了良好</w:t>
                            </w:r>
                            <w:r w:rsidR="000B2F4C">
                              <w:rPr>
                                <w:rFonts w:ascii="微软雅黑" w:eastAsia="微软雅黑" w:hAnsi="微软雅黑" w:hint="eastAsia"/>
                                <w:color w:val="545454"/>
                                <w:kern w:val="24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45454"/>
                                <w:kern w:val="24"/>
                                <w:szCs w:val="21"/>
                              </w:rPr>
                              <w:t>成绩。</w:t>
                            </w:r>
                          </w:p>
                          <w:p w14:paraId="297696A2" w14:textId="77777777" w:rsidR="00A7581E" w:rsidRDefault="00A7581E" w:rsidP="002E7D1D">
                            <w:pPr>
                              <w:pStyle w:val="1"/>
                              <w:widowControl/>
                              <w:tabs>
                                <w:tab w:val="left" w:pos="720"/>
                              </w:tabs>
                              <w:spacing w:line="360" w:lineRule="exact"/>
                              <w:ind w:firstLineChars="0" w:firstLine="0"/>
                              <w:rPr>
                                <w:rFonts w:ascii="微软雅黑" w:eastAsia="微软雅黑" w:hAnsi="微软雅黑" w:hint="eastAsia"/>
                                <w:color w:val="545454"/>
                                <w:kern w:val="24"/>
                                <w:szCs w:val="21"/>
                              </w:rPr>
                            </w:pPr>
                          </w:p>
                          <w:p w14:paraId="7A2D0C23" w14:textId="77777777" w:rsidR="00721AAA" w:rsidRDefault="00721AAA" w:rsidP="00750B68">
                            <w:pPr>
                              <w:pStyle w:val="a7"/>
                              <w:spacing w:before="0" w:beforeAutospacing="0" w:after="240" w:afterAutospacing="0" w:line="360" w:lineRule="exact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FF646A0" w14:textId="74185C96" w:rsidR="00721AAA" w:rsidRPr="00721AAA" w:rsidRDefault="008C2D59" w:rsidP="00721AAA">
                            <w:pPr>
                              <w:pStyle w:val="a7"/>
                              <w:spacing w:before="0" w:beforeAutospacing="0" w:after="240" w:afterAutospacing="0" w:line="360" w:lineRule="exact"/>
                              <w:ind w:firstLineChars="250" w:firstLine="700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8"/>
                                <w:szCs w:val="28"/>
                              </w:rPr>
                              <w:t>其他</w:t>
                            </w:r>
                            <w:r w:rsidR="00941E02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8"/>
                                <w:szCs w:val="28"/>
                              </w:rPr>
                              <w:t xml:space="preserve"> / </w:t>
                            </w:r>
                            <w:r w:rsidR="00911160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="00911160" w:rsidRPr="00911160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96166"/>
                                <w:kern w:val="24"/>
                                <w:sz w:val="28"/>
                                <w:szCs w:val="28"/>
                              </w:rPr>
                              <w:t>dditional</w:t>
                            </w:r>
                          </w:p>
                          <w:p w14:paraId="25E4BD8A" w14:textId="4B8AD732" w:rsidR="007C1AB8" w:rsidRDefault="007C1AB8" w:rsidP="008679F6">
                            <w:pPr>
                              <w:pStyle w:val="a7"/>
                              <w:spacing w:before="0" w:beforeAutospacing="0" w:after="0" w:afterAutospacing="0" w:line="360" w:lineRule="exact"/>
                              <w:ind w:firstLineChars="100" w:firstLine="210"/>
                              <w:jc w:val="both"/>
                              <w:rPr>
                                <w:rFonts w:ascii="微软雅黑" w:eastAsia="微软雅黑" w:hAnsi="微软雅黑" w:cstheme="minorBidi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语言</w:t>
                            </w:r>
                            <w:r w:rsidR="00941E02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  <w:r w:rsidR="0064677D">
                              <w:rPr>
                                <w:rFonts w:ascii="微软雅黑" w:eastAsia="微软雅黑" w:hAnsi="微软雅黑" w:cstheme="minorBidi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英语</w:t>
                            </w:r>
                            <w:r w:rsidR="0064677D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四级</w:t>
                            </w:r>
                          </w:p>
                          <w:p w14:paraId="53481D44" w14:textId="7411172D" w:rsidR="003437D3" w:rsidRDefault="007C1AB8" w:rsidP="008679F6">
                            <w:pPr>
                              <w:pStyle w:val="a7"/>
                              <w:spacing w:before="0" w:beforeAutospacing="0" w:after="0" w:afterAutospacing="0" w:line="360" w:lineRule="exact"/>
                              <w:ind w:firstLineChars="100" w:firstLine="210"/>
                              <w:jc w:val="both"/>
                              <w:rPr>
                                <w:rFonts w:ascii="微软雅黑" w:eastAsia="微软雅黑" w:hAnsi="微软雅黑" w:cstheme="minorBidi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技能：</w:t>
                            </w:r>
                            <w:r w:rsidR="002E7D1D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熟悉m</w:t>
                            </w:r>
                            <w:r w:rsidR="002E7D1D">
                              <w:rPr>
                                <w:rFonts w:ascii="微软雅黑" w:eastAsia="微软雅黑" w:hAnsi="微软雅黑" w:cstheme="minorBidi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ultisim电路</w:t>
                            </w:r>
                            <w:r w:rsidR="002E7D1D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仿真软件</w:t>
                            </w:r>
                            <w:r w:rsidR="00A7581E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软件，</w:t>
                            </w:r>
                            <w:r w:rsidR="002E7D1D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熟练</w:t>
                            </w:r>
                            <w:r w:rsidR="00A7581E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office</w:t>
                            </w:r>
                            <w:r w:rsidR="00A7581E">
                              <w:rPr>
                                <w:rFonts w:ascii="微软雅黑" w:eastAsia="微软雅黑" w:hAnsi="微软雅黑" w:cstheme="minorBidi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E7D1D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="00A7581E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word</w:t>
                            </w:r>
                            <w:r w:rsidR="00A7581E">
                              <w:rPr>
                                <w:rFonts w:ascii="微软雅黑" w:eastAsia="微软雅黑" w:hAnsi="微软雅黑" w:cstheme="minorBidi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等</w:t>
                            </w:r>
                            <w:r w:rsidR="00A7581E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办公软件</w:t>
                            </w:r>
                          </w:p>
                          <w:p w14:paraId="10979425" w14:textId="2F443BE5" w:rsidR="00616D05" w:rsidRPr="002E7D1D" w:rsidRDefault="00616D05" w:rsidP="008679F6">
                            <w:pPr>
                              <w:pStyle w:val="a7"/>
                              <w:spacing w:before="0" w:beforeAutospacing="0" w:after="0" w:afterAutospacing="0" w:line="360" w:lineRule="exact"/>
                              <w:ind w:firstLineChars="100" w:firstLine="210"/>
                              <w:jc w:val="both"/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兴趣爱好：电子产品、</w:t>
                            </w:r>
                            <w:r w:rsidR="00FF5B5A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跑步</w:t>
                            </w:r>
                            <w:r w:rsidR="002E7D1D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0FC84173" w14:textId="55F09033" w:rsidR="00721AAA" w:rsidRDefault="00941E02" w:rsidP="002E7D1D">
                            <w:pPr>
                              <w:pStyle w:val="a7"/>
                              <w:spacing w:before="0" w:beforeAutospacing="0" w:after="0" w:afterAutospacing="0" w:line="360" w:lineRule="exact"/>
                              <w:ind w:firstLineChars="100" w:firstLine="210"/>
                              <w:jc w:val="both"/>
                              <w:rPr>
                                <w:rFonts w:ascii="微软雅黑" w:eastAsia="微软雅黑" w:hAnsi="微软雅黑" w:cstheme="minorBidi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荣誉：</w:t>
                            </w:r>
                            <w:r w:rsidR="00FF5B5A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2</w:t>
                            </w:r>
                            <w:r w:rsidR="00FF5B5A">
                              <w:rPr>
                                <w:rFonts w:ascii="微软雅黑" w:eastAsia="微软雅黑" w:hAnsi="微软雅黑" w:cstheme="minorBidi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018-2019校级</w:t>
                            </w:r>
                            <w:r w:rsidR="00FF5B5A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“三等奖学金”、2</w:t>
                            </w:r>
                            <w:r w:rsidR="00FF5B5A">
                              <w:rPr>
                                <w:rFonts w:ascii="微软雅黑" w:eastAsia="微软雅黑" w:hAnsi="微软雅黑" w:cstheme="minorBidi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019-2020校级</w:t>
                            </w:r>
                            <w:r w:rsidR="00FF5B5A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“二等奖学金”</w:t>
                            </w:r>
                            <w:r w:rsidR="00A7581E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、中级电工证。</w:t>
                            </w:r>
                          </w:p>
                          <w:p w14:paraId="1B00260F" w14:textId="77777777" w:rsidR="002E7D1D" w:rsidRPr="002E7D1D" w:rsidRDefault="002E7D1D" w:rsidP="002E7D1D">
                            <w:pPr>
                              <w:pStyle w:val="a7"/>
                              <w:spacing w:before="0" w:beforeAutospacing="0" w:after="0" w:afterAutospacing="0" w:line="360" w:lineRule="exact"/>
                              <w:ind w:firstLineChars="100" w:firstLine="210"/>
                              <w:jc w:val="both"/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5DFB9B59" w14:textId="7E369A3E" w:rsidR="00721AAA" w:rsidRPr="00721AAA" w:rsidRDefault="00941E02" w:rsidP="00721AAA">
                            <w:pPr>
                              <w:pStyle w:val="a7"/>
                              <w:spacing w:before="0" w:beforeAutospacing="0" w:after="240" w:afterAutospacing="0" w:line="360" w:lineRule="exact"/>
                              <w:ind w:left="720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96166"/>
                                <w:kern w:val="24"/>
                                <w:sz w:val="28"/>
                                <w:szCs w:val="28"/>
                              </w:rPr>
                              <w:t>自我评价 / About Me</w:t>
                            </w:r>
                          </w:p>
                          <w:p w14:paraId="1C576B23" w14:textId="5FEDD9E7" w:rsidR="003437D3" w:rsidRDefault="00721AAA" w:rsidP="00721AAA">
                            <w:pPr>
                              <w:pStyle w:val="a7"/>
                              <w:spacing w:before="0" w:beforeAutospacing="0" w:after="0" w:afterAutospacing="0" w:line="360" w:lineRule="exact"/>
                              <w:ind w:firstLineChars="100" w:firstLine="210"/>
                              <w:jc w:val="both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工作积极向上，认真负责；能吃苦耐劳，踏实肯干</w:t>
                            </w:r>
                            <w:r w:rsidR="000B2F4C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自学能力较强；能很快适应新环境和融入新集体</w:t>
                            </w:r>
                            <w:r w:rsidR="00750B68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6F6E9" id="文本框 67" o:spid="_x0000_s1030" type="#_x0000_t202" style="position:absolute;left:0;text-align:left;margin-left:-55.55pt;margin-top:71.75pt;width:520.4pt;height:625.2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" filled="f" stroked="f">
                <v:textbox style="mso-fit-shape-to-text:t">
                  <w:txbxContent>
                    <w:p w14:paraId="46D2C351" w14:textId="6A772E5D" w:rsidR="003437D3" w:rsidRDefault="00941E02">
                      <w:pPr>
                        <w:pStyle w:val="a7"/>
                        <w:spacing w:before="0" w:beforeAutospacing="0" w:after="240" w:afterAutospacing="0" w:line="360" w:lineRule="exact"/>
                        <w:ind w:left="720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8"/>
                          <w:szCs w:val="28"/>
                        </w:rPr>
                        <w:t>教育背景 / Education</w:t>
                      </w:r>
                    </w:p>
                    <w:p w14:paraId="1E9BCB6D" w14:textId="498417B3" w:rsidR="003437D3" w:rsidRDefault="00941E02" w:rsidP="00981BAD">
                      <w:pPr>
                        <w:pStyle w:val="a7"/>
                        <w:spacing w:before="0" w:beforeAutospacing="0" w:after="0" w:afterAutospacing="0" w:line="360" w:lineRule="exact"/>
                        <w:jc w:val="both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>201</w:t>
                      </w:r>
                      <w:r w:rsidR="00FF5B5A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>8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>.09 – 20</w:t>
                      </w:r>
                      <w:r w:rsidR="00EF76A5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>2</w:t>
                      </w:r>
                      <w:r w:rsidR="00FF5B5A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.06           </w:t>
                      </w:r>
                      <w:r w:rsidR="00D2735C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 </w:t>
                      </w:r>
                      <w:r w:rsidR="00FF5B5A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    湖南</w:t>
                      </w:r>
                      <w:r w:rsidR="00FF5B5A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>工程学院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         </w:t>
                      </w:r>
                      <w:r w:rsidR="00D2735C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 </w:t>
                      </w:r>
                      <w:r w:rsidR="00FF5B5A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     </w:t>
                      </w:r>
                      <w:r w:rsidR="00EF76A5" w:rsidRPr="00EF76A5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>电气工程及其自动化（本科）</w:t>
                      </w:r>
                    </w:p>
                    <w:p w14:paraId="19CC9CFE" w14:textId="7FF14795" w:rsidR="002E7D1D" w:rsidRPr="002E7D1D" w:rsidRDefault="00D2735C" w:rsidP="002E7D1D">
                      <w:pPr>
                        <w:pStyle w:val="a7"/>
                        <w:spacing w:before="0" w:beforeAutospacing="0" w:after="0" w:afterAutospacing="0" w:line="360" w:lineRule="exact"/>
                        <w:ind w:firstLineChars="100" w:firstLine="210"/>
                        <w:jc w:val="both"/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主修课程：</w:t>
                      </w:r>
                      <w:r w:rsidR="002E7D1D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电路原理、</w:t>
                      </w:r>
                      <w:r w:rsidRPr="00EF76A5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模拟</w:t>
                      </w:r>
                      <w:r w:rsidR="0041329A" w:rsidRPr="00EF76A5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电子技术</w:t>
                      </w:r>
                      <w:r w:rsidR="0041329A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、</w:t>
                      </w:r>
                      <w:r w:rsidR="00F24549" w:rsidRPr="00EF76A5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数字</w:t>
                      </w:r>
                      <w:r w:rsidRPr="00EF76A5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电子技术、电力电子技术、</w:t>
                      </w:r>
                      <w:r w:rsidR="005B4A59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P</w:t>
                      </w:r>
                      <w:r w:rsidR="005B4A59">
                        <w:rPr>
                          <w:rFonts w:ascii="微软雅黑" w:eastAsia="微软雅黑" w:hAnsi="微软雅黑" w:cstheme="minorBidi"/>
                          <w:color w:val="545454"/>
                          <w:kern w:val="24"/>
                          <w:sz w:val="21"/>
                          <w:szCs w:val="21"/>
                        </w:rPr>
                        <w:t>LC原理</w:t>
                      </w:r>
                      <w:r w:rsidR="005B4A59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及工程应用</w:t>
                      </w:r>
                      <w:r w:rsidR="002E7D1D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、电气工程基础</w:t>
                      </w:r>
                      <w:r w:rsidRPr="00EF76A5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等。</w:t>
                      </w:r>
                    </w:p>
                    <w:p w14:paraId="482B9B2B" w14:textId="77777777" w:rsidR="003437D3" w:rsidRDefault="003437D3">
                      <w:pPr>
                        <w:pStyle w:val="a7"/>
                        <w:spacing w:before="0" w:beforeAutospacing="0" w:after="0" w:afterAutospacing="0" w:line="360" w:lineRule="exact"/>
                      </w:pPr>
                    </w:p>
                    <w:p w14:paraId="3641232B" w14:textId="20D76E5B" w:rsidR="00834C29" w:rsidRPr="00834C29" w:rsidRDefault="00941E02" w:rsidP="00834C29">
                      <w:pPr>
                        <w:pStyle w:val="a7"/>
                        <w:spacing w:before="0" w:beforeAutospacing="0" w:after="240" w:afterAutospacing="0" w:line="360" w:lineRule="exact"/>
                        <w:ind w:left="720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8"/>
                          <w:szCs w:val="28"/>
                        </w:rPr>
                        <w:t>工作</w:t>
                      </w:r>
                      <w:r w:rsidR="003F66ED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8"/>
                          <w:szCs w:val="28"/>
                        </w:rPr>
                        <w:t>/</w:t>
                      </w:r>
                      <w:r w:rsidR="003F66ED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8"/>
                          <w:szCs w:val="28"/>
                        </w:rPr>
                        <w:t>项目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8"/>
                          <w:szCs w:val="28"/>
                        </w:rPr>
                        <w:t>经历 / Experience</w:t>
                      </w:r>
                    </w:p>
                    <w:p w14:paraId="7BEEEA8F" w14:textId="04CE6FB3" w:rsidR="00834C29" w:rsidRDefault="00834C29" w:rsidP="00750B68">
                      <w:pPr>
                        <w:pStyle w:val="a7"/>
                        <w:numPr>
                          <w:ilvl w:val="1"/>
                          <w:numId w:val="4"/>
                        </w:numPr>
                        <w:spacing w:before="0" w:beforeAutospacing="0" w:after="0" w:afterAutospacing="0" w:line="360" w:lineRule="exact"/>
                        <w:jc w:val="both"/>
                      </w:pPr>
                      <w:r w:rsidRPr="00502627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502627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>20</w:t>
                      </w:r>
                      <w:r w:rsidR="005B4A59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>18</w:t>
                      </w:r>
                      <w:r w:rsidRPr="00502627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>.</w:t>
                      </w:r>
                      <w:r w:rsidR="005B4A59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>11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      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 </w:t>
                      </w:r>
                      <w:r w:rsidR="005B4A59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>“天天向上”网上兼职平台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                 </w:t>
                      </w:r>
                      <w:r w:rsidR="005B4A59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      </w:t>
                      </w:r>
                      <w:r w:rsidR="005B4A59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>做兼职</w:t>
                      </w:r>
                    </w:p>
                    <w:p w14:paraId="17A95ACD" w14:textId="34882766" w:rsidR="00834C29" w:rsidRPr="00750B68" w:rsidRDefault="005B4A59" w:rsidP="00750B68">
                      <w:pPr>
                        <w:tabs>
                          <w:tab w:val="left" w:pos="720"/>
                        </w:tabs>
                        <w:spacing w:line="360" w:lineRule="exact"/>
                        <w:ind w:firstLineChars="100" w:firstLine="210"/>
                        <w:rPr>
                          <w:rFonts w:ascii="微软雅黑" w:eastAsia="微软雅黑" w:hAnsi="微软雅黑"/>
                          <w:color w:val="545454"/>
                          <w:kern w:val="24"/>
                          <w:szCs w:val="21"/>
                        </w:rPr>
                      </w:pPr>
                      <w:r w:rsidRPr="00750B68">
                        <w:rPr>
                          <w:rFonts w:ascii="微软雅黑" w:eastAsia="微软雅黑" w:hAnsi="微软雅黑" w:hint="eastAsia"/>
                          <w:color w:val="545454"/>
                          <w:kern w:val="24"/>
                          <w:szCs w:val="21"/>
                        </w:rPr>
                        <w:t>在网上查找兼职工作并报名，主要介绍和宣传家具产品</w:t>
                      </w:r>
                      <w:r w:rsidR="00767F47" w:rsidRPr="00750B68">
                        <w:rPr>
                          <w:rFonts w:ascii="微软雅黑" w:eastAsia="微软雅黑" w:hAnsi="微软雅黑" w:hint="eastAsia"/>
                          <w:color w:val="545454"/>
                          <w:kern w:val="24"/>
                          <w:szCs w:val="21"/>
                        </w:rPr>
                        <w:t>等，锻炼了我</w:t>
                      </w:r>
                      <w:r w:rsidR="005026C3">
                        <w:rPr>
                          <w:rFonts w:ascii="微软雅黑" w:eastAsia="微软雅黑" w:hAnsi="微软雅黑" w:hint="eastAsia"/>
                          <w:color w:val="545454"/>
                          <w:kern w:val="24"/>
                          <w:szCs w:val="21"/>
                        </w:rPr>
                        <w:t>的</w:t>
                      </w:r>
                      <w:r w:rsidR="00767F47" w:rsidRPr="00750B68">
                        <w:rPr>
                          <w:rFonts w:ascii="微软雅黑" w:eastAsia="微软雅黑" w:hAnsi="微软雅黑" w:hint="eastAsia"/>
                          <w:color w:val="545454"/>
                          <w:kern w:val="24"/>
                          <w:szCs w:val="21"/>
                        </w:rPr>
                        <w:t>沟通</w:t>
                      </w:r>
                      <w:r w:rsidR="005026C3">
                        <w:rPr>
                          <w:rFonts w:ascii="微软雅黑" w:eastAsia="微软雅黑" w:hAnsi="微软雅黑" w:hint="eastAsia"/>
                          <w:color w:val="545454"/>
                          <w:kern w:val="24"/>
                          <w:szCs w:val="21"/>
                        </w:rPr>
                        <w:t>和表达</w:t>
                      </w:r>
                      <w:r w:rsidR="00767F47" w:rsidRPr="00750B68">
                        <w:rPr>
                          <w:rFonts w:ascii="微软雅黑" w:eastAsia="微软雅黑" w:hAnsi="微软雅黑" w:hint="eastAsia"/>
                          <w:color w:val="545454"/>
                          <w:kern w:val="24"/>
                          <w:szCs w:val="21"/>
                        </w:rPr>
                        <w:t>能力。</w:t>
                      </w:r>
                    </w:p>
                    <w:p w14:paraId="4C50B0AC" w14:textId="74ACFD81" w:rsidR="003437D3" w:rsidRDefault="008702F9" w:rsidP="00750B68">
                      <w:pPr>
                        <w:pStyle w:val="a7"/>
                        <w:numPr>
                          <w:ilvl w:val="1"/>
                          <w:numId w:val="5"/>
                        </w:numPr>
                        <w:spacing w:before="0" w:beforeAutospacing="0" w:after="0" w:afterAutospacing="0" w:line="360" w:lineRule="exact"/>
                        <w:jc w:val="both"/>
                      </w:pPr>
                      <w:r w:rsidRPr="008702F9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8702F9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>20</w:t>
                      </w:r>
                      <w:r w:rsidR="00767F47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>19</w:t>
                      </w:r>
                      <w:r w:rsidRPr="008702F9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>.0</w:t>
                      </w:r>
                      <w:r w:rsidR="00767F47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>8</w:t>
                      </w:r>
                      <w:r w:rsidR="00941E02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      </w:t>
                      </w:r>
                      <w:r w:rsidR="006629CD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     </w:t>
                      </w:r>
                      <w:r w:rsidR="00767F47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    </w:t>
                      </w:r>
                      <w:r w:rsidR="00767F47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>广东珠海协骏玩具有限公司</w:t>
                      </w:r>
                      <w:r w:rsidR="00941E02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 </w:t>
                      </w:r>
                      <w:r w:rsidR="00941E02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6629CD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 </w:t>
                      </w:r>
                      <w:r w:rsidR="00941E02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941E02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  </w:t>
                      </w:r>
                      <w:r w:rsidR="00767F47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 xml:space="preserve">   </w:t>
                      </w:r>
                      <w:r w:rsidR="00E538DB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>在</w:t>
                      </w:r>
                      <w:r w:rsidR="00767F47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1"/>
                          <w:szCs w:val="21"/>
                        </w:rPr>
                        <w:t>装配部焊接电路板</w:t>
                      </w:r>
                    </w:p>
                    <w:p w14:paraId="13CE4E22" w14:textId="78122290" w:rsidR="00E538DB" w:rsidRPr="005026C3" w:rsidRDefault="00767F47" w:rsidP="005026C3">
                      <w:pPr>
                        <w:pStyle w:val="1"/>
                        <w:widowControl/>
                        <w:tabs>
                          <w:tab w:val="left" w:pos="720"/>
                        </w:tabs>
                        <w:spacing w:line="360" w:lineRule="exact"/>
                        <w:ind w:firstLineChars="100" w:firstLine="210"/>
                        <w:rPr>
                          <w:rFonts w:ascii="微软雅黑" w:eastAsia="微软雅黑" w:hAnsi="微软雅黑"/>
                          <w:color w:val="545454"/>
                          <w:kern w:val="24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45454"/>
                          <w:kern w:val="24"/>
                          <w:szCs w:val="21"/>
                        </w:rPr>
                        <w:t>在厂</w:t>
                      </w:r>
                      <w:r w:rsidR="005026C3">
                        <w:rPr>
                          <w:rFonts w:ascii="微软雅黑" w:eastAsia="微软雅黑" w:hAnsi="微软雅黑" w:hint="eastAsia"/>
                          <w:color w:val="545454"/>
                          <w:kern w:val="24"/>
                          <w:szCs w:val="21"/>
                        </w:rPr>
                        <w:t>里焊接电路板</w:t>
                      </w:r>
                      <w:r>
                        <w:rPr>
                          <w:rFonts w:ascii="微软雅黑" w:eastAsia="微软雅黑" w:hAnsi="微软雅黑" w:hint="eastAsia"/>
                          <w:color w:val="545454"/>
                          <w:kern w:val="24"/>
                          <w:szCs w:val="21"/>
                        </w:rPr>
                        <w:t>，熟悉了工厂的基本运作，提高了动手能力</w:t>
                      </w:r>
                      <w:r w:rsidR="00502627" w:rsidRPr="00502627">
                        <w:rPr>
                          <w:rFonts w:ascii="微软雅黑" w:eastAsia="微软雅黑" w:hAnsi="微软雅黑" w:hint="eastAsia"/>
                          <w:color w:val="545454"/>
                          <w:kern w:val="24"/>
                          <w:szCs w:val="21"/>
                        </w:rPr>
                        <w:t>。</w:t>
                      </w:r>
                    </w:p>
                    <w:p w14:paraId="21C1D598" w14:textId="164A2A89" w:rsidR="00750B68" w:rsidRDefault="002E7D1D" w:rsidP="002E7D1D">
                      <w:pPr>
                        <w:widowControl/>
                        <w:spacing w:line="360" w:lineRule="exact"/>
                        <w:jc w:val="left"/>
                        <w:rPr>
                          <w:rFonts w:ascii="微软雅黑" w:eastAsia="微软雅黑" w:hAnsi="微软雅黑" w:hint="eastAsia"/>
                          <w:color w:val="545454"/>
                          <w:kern w:val="24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45454"/>
                          <w:kern w:val="24"/>
                          <w:szCs w:val="21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color w:val="545454"/>
                          <w:kern w:val="24"/>
                          <w:szCs w:val="21"/>
                        </w:rPr>
                        <w:t>0</w:t>
                      </w:r>
                      <w:r w:rsidR="00845948">
                        <w:rPr>
                          <w:rFonts w:ascii="微软雅黑" w:eastAsia="微软雅黑" w:hAnsi="微软雅黑"/>
                          <w:color w:val="545454"/>
                          <w:kern w:val="24"/>
                          <w:szCs w:val="21"/>
                        </w:rPr>
                        <w:t>21.07-2021.10                     上海</w:t>
                      </w:r>
                      <w:r w:rsidR="00845948">
                        <w:rPr>
                          <w:rFonts w:ascii="微软雅黑" w:eastAsia="微软雅黑" w:hAnsi="微软雅黑" w:hint="eastAsia"/>
                          <w:color w:val="545454"/>
                          <w:kern w:val="24"/>
                          <w:szCs w:val="21"/>
                        </w:rPr>
                        <w:t xml:space="preserve">低压正泰研究院 </w:t>
                      </w:r>
                      <w:r w:rsidR="00845948">
                        <w:rPr>
                          <w:rFonts w:ascii="微软雅黑" w:eastAsia="微软雅黑" w:hAnsi="微软雅黑"/>
                          <w:color w:val="545454"/>
                          <w:kern w:val="24"/>
                          <w:szCs w:val="21"/>
                        </w:rPr>
                        <w:t xml:space="preserve">                             实习</w:t>
                      </w:r>
                    </w:p>
                    <w:p w14:paraId="7EB4D565" w14:textId="103E1ED2" w:rsidR="005026C3" w:rsidRDefault="00845948" w:rsidP="002E7D1D">
                      <w:pPr>
                        <w:widowControl/>
                        <w:spacing w:line="360" w:lineRule="exact"/>
                        <w:jc w:val="left"/>
                        <w:rPr>
                          <w:rFonts w:ascii="微软雅黑" w:eastAsia="微软雅黑" w:hAnsi="微软雅黑" w:hint="eastAsia"/>
                          <w:color w:val="545454"/>
                          <w:kern w:val="24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45454"/>
                          <w:kern w:val="24"/>
                          <w:szCs w:val="21"/>
                        </w:rPr>
                        <w:t xml:space="preserve">  在终端电器研发部做研发助理。</w:t>
                      </w:r>
                    </w:p>
                    <w:p w14:paraId="077C534A" w14:textId="4793FA0D" w:rsidR="005026C3" w:rsidRDefault="005026C3" w:rsidP="00E538DB">
                      <w:pPr>
                        <w:widowControl/>
                        <w:spacing w:line="360" w:lineRule="exact"/>
                        <w:ind w:firstLineChars="350" w:firstLine="735"/>
                        <w:jc w:val="left"/>
                        <w:rPr>
                          <w:rFonts w:ascii="微软雅黑" w:eastAsia="微软雅黑" w:hAnsi="微软雅黑"/>
                          <w:color w:val="545454"/>
                          <w:kern w:val="24"/>
                          <w:szCs w:val="21"/>
                        </w:rPr>
                      </w:pPr>
                    </w:p>
                    <w:p w14:paraId="12EC9918" w14:textId="77777777" w:rsidR="005026C3" w:rsidRDefault="005026C3" w:rsidP="00E538DB">
                      <w:pPr>
                        <w:widowControl/>
                        <w:spacing w:line="360" w:lineRule="exact"/>
                        <w:ind w:firstLineChars="350" w:firstLine="735"/>
                        <w:jc w:val="left"/>
                        <w:rPr>
                          <w:rFonts w:ascii="微软雅黑" w:eastAsia="微软雅黑" w:hAnsi="微软雅黑"/>
                          <w:color w:val="545454"/>
                          <w:kern w:val="24"/>
                          <w:szCs w:val="21"/>
                        </w:rPr>
                      </w:pPr>
                    </w:p>
                    <w:p w14:paraId="2A2CA30F" w14:textId="0FBDF775" w:rsidR="008679F6" w:rsidRPr="008679F6" w:rsidRDefault="00941E02" w:rsidP="008679F6">
                      <w:pPr>
                        <w:pStyle w:val="a7"/>
                        <w:spacing w:before="0" w:beforeAutospacing="0" w:after="240" w:afterAutospacing="0" w:line="360" w:lineRule="exact"/>
                        <w:ind w:left="720"/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8"/>
                          <w:szCs w:val="28"/>
                        </w:rPr>
                        <w:t>其他经历 / Intership</w:t>
                      </w:r>
                    </w:p>
                    <w:p w14:paraId="150BB336" w14:textId="1DB440B3" w:rsidR="00750B68" w:rsidRPr="00DA1DEA" w:rsidRDefault="005026C3" w:rsidP="005026C3">
                      <w:pPr>
                        <w:pStyle w:val="1"/>
                        <w:widowControl/>
                        <w:tabs>
                          <w:tab w:val="left" w:pos="720"/>
                        </w:tabs>
                        <w:spacing w:line="360" w:lineRule="exact"/>
                        <w:ind w:rightChars="-40" w:right="-84" w:firstLineChars="100" w:firstLine="210"/>
                        <w:rPr>
                          <w:rFonts w:ascii="微软雅黑" w:eastAsia="微软雅黑" w:hAnsi="微软雅黑"/>
                          <w:color w:val="545454"/>
                          <w:kern w:val="24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45454"/>
                          <w:kern w:val="24"/>
                          <w:szCs w:val="21"/>
                        </w:rPr>
                        <w:t>大学期间</w:t>
                      </w:r>
                      <w:r w:rsidR="00E538DB">
                        <w:rPr>
                          <w:rFonts w:ascii="微软雅黑" w:eastAsia="微软雅黑" w:hAnsi="微软雅黑" w:hint="eastAsia"/>
                          <w:color w:val="545454"/>
                          <w:kern w:val="24"/>
                          <w:szCs w:val="21"/>
                        </w:rPr>
                        <w:t>，</w:t>
                      </w:r>
                      <w:r w:rsidR="008679F6">
                        <w:rPr>
                          <w:rFonts w:ascii="微软雅黑" w:eastAsia="微软雅黑" w:hAnsi="微软雅黑" w:hint="eastAsia"/>
                          <w:color w:val="545454"/>
                          <w:kern w:val="24"/>
                          <w:szCs w:val="21"/>
                        </w:rPr>
                        <w:t>积极参与青志中协会组织的各种志愿活动，</w:t>
                      </w:r>
                      <w:r>
                        <w:rPr>
                          <w:rFonts w:ascii="微软雅黑" w:eastAsia="微软雅黑" w:hAnsi="微软雅黑" w:hint="eastAsia"/>
                          <w:color w:val="545454"/>
                          <w:kern w:val="24"/>
                          <w:szCs w:val="21"/>
                        </w:rPr>
                        <w:t>被评为“优秀志愿者”。</w:t>
                      </w:r>
                    </w:p>
                    <w:p w14:paraId="6E9E1989" w14:textId="35FB4824" w:rsidR="003437D3" w:rsidRDefault="005026C3" w:rsidP="00750B68">
                      <w:pPr>
                        <w:pStyle w:val="1"/>
                        <w:widowControl/>
                        <w:tabs>
                          <w:tab w:val="left" w:pos="720"/>
                        </w:tabs>
                        <w:spacing w:line="360" w:lineRule="exact"/>
                        <w:ind w:firstLineChars="100" w:firstLine="210"/>
                        <w:rPr>
                          <w:rFonts w:ascii="微软雅黑" w:eastAsia="微软雅黑" w:hAnsi="微软雅黑"/>
                          <w:color w:val="545454"/>
                          <w:kern w:val="24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45454"/>
                          <w:kern w:val="24"/>
                          <w:szCs w:val="21"/>
                        </w:rPr>
                        <w:t>在做智能小车课程设计中，使小车具有自动循迹、避障并报警、蓝牙控制等功能，取得了良好</w:t>
                      </w:r>
                      <w:r w:rsidR="000B2F4C">
                        <w:rPr>
                          <w:rFonts w:ascii="微软雅黑" w:eastAsia="微软雅黑" w:hAnsi="微软雅黑" w:hint="eastAsia"/>
                          <w:color w:val="545454"/>
                          <w:kern w:val="24"/>
                          <w:szCs w:val="21"/>
                        </w:rPr>
                        <w:t>的</w:t>
                      </w:r>
                      <w:r>
                        <w:rPr>
                          <w:rFonts w:ascii="微软雅黑" w:eastAsia="微软雅黑" w:hAnsi="微软雅黑" w:hint="eastAsia"/>
                          <w:color w:val="545454"/>
                          <w:kern w:val="24"/>
                          <w:szCs w:val="21"/>
                        </w:rPr>
                        <w:t>成绩。</w:t>
                      </w:r>
                    </w:p>
                    <w:p w14:paraId="297696A2" w14:textId="77777777" w:rsidR="00A7581E" w:rsidRDefault="00A7581E" w:rsidP="002E7D1D">
                      <w:pPr>
                        <w:pStyle w:val="1"/>
                        <w:widowControl/>
                        <w:tabs>
                          <w:tab w:val="left" w:pos="720"/>
                        </w:tabs>
                        <w:spacing w:line="360" w:lineRule="exact"/>
                        <w:ind w:firstLineChars="0" w:firstLine="0"/>
                        <w:rPr>
                          <w:rFonts w:ascii="微软雅黑" w:eastAsia="微软雅黑" w:hAnsi="微软雅黑" w:hint="eastAsia"/>
                          <w:color w:val="545454"/>
                          <w:kern w:val="24"/>
                          <w:szCs w:val="21"/>
                        </w:rPr>
                      </w:pPr>
                    </w:p>
                    <w:p w14:paraId="7A2D0C23" w14:textId="77777777" w:rsidR="00721AAA" w:rsidRDefault="00721AAA" w:rsidP="00750B68">
                      <w:pPr>
                        <w:pStyle w:val="a7"/>
                        <w:spacing w:before="0" w:beforeAutospacing="0" w:after="240" w:afterAutospacing="0" w:line="360" w:lineRule="exact"/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8"/>
                          <w:szCs w:val="28"/>
                        </w:rPr>
                      </w:pPr>
                    </w:p>
                    <w:p w14:paraId="2FF646A0" w14:textId="74185C96" w:rsidR="00721AAA" w:rsidRPr="00721AAA" w:rsidRDefault="008C2D59" w:rsidP="00721AAA">
                      <w:pPr>
                        <w:pStyle w:val="a7"/>
                        <w:spacing w:before="0" w:beforeAutospacing="0" w:after="240" w:afterAutospacing="0" w:line="360" w:lineRule="exact"/>
                        <w:ind w:firstLineChars="250" w:firstLine="700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8"/>
                          <w:szCs w:val="28"/>
                        </w:rPr>
                        <w:t>其他</w:t>
                      </w:r>
                      <w:r w:rsidR="00941E02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8"/>
                          <w:szCs w:val="28"/>
                        </w:rPr>
                        <w:t xml:space="preserve"> / </w:t>
                      </w:r>
                      <w:r w:rsidR="00911160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8"/>
                          <w:szCs w:val="28"/>
                        </w:rPr>
                        <w:t>A</w:t>
                      </w:r>
                      <w:r w:rsidR="00911160" w:rsidRPr="00911160">
                        <w:rPr>
                          <w:rFonts w:ascii="微软雅黑" w:eastAsia="微软雅黑" w:hAnsi="微软雅黑" w:cstheme="minorBidi"/>
                          <w:b/>
                          <w:bCs/>
                          <w:color w:val="596166"/>
                          <w:kern w:val="24"/>
                          <w:sz w:val="28"/>
                          <w:szCs w:val="28"/>
                        </w:rPr>
                        <w:t>dditional</w:t>
                      </w:r>
                    </w:p>
                    <w:p w14:paraId="25E4BD8A" w14:textId="4B8AD732" w:rsidR="007C1AB8" w:rsidRDefault="007C1AB8" w:rsidP="008679F6">
                      <w:pPr>
                        <w:pStyle w:val="a7"/>
                        <w:spacing w:before="0" w:beforeAutospacing="0" w:after="0" w:afterAutospacing="0" w:line="360" w:lineRule="exact"/>
                        <w:ind w:firstLineChars="100" w:firstLine="210"/>
                        <w:jc w:val="both"/>
                        <w:rPr>
                          <w:rFonts w:ascii="微软雅黑" w:eastAsia="微软雅黑" w:hAnsi="微软雅黑" w:cstheme="minorBidi"/>
                          <w:color w:val="545454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语言</w:t>
                      </w:r>
                      <w:r w:rsidR="00941E02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：</w:t>
                      </w:r>
                      <w:r w:rsidR="0064677D">
                        <w:rPr>
                          <w:rFonts w:ascii="微软雅黑" w:eastAsia="微软雅黑" w:hAnsi="微软雅黑" w:cstheme="minorBidi"/>
                          <w:color w:val="545454"/>
                          <w:kern w:val="24"/>
                          <w:sz w:val="21"/>
                          <w:szCs w:val="21"/>
                        </w:rPr>
                        <w:t>英语</w:t>
                      </w:r>
                      <w:r w:rsidR="0064677D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四级</w:t>
                      </w:r>
                    </w:p>
                    <w:p w14:paraId="53481D44" w14:textId="7411172D" w:rsidR="003437D3" w:rsidRDefault="007C1AB8" w:rsidP="008679F6">
                      <w:pPr>
                        <w:pStyle w:val="a7"/>
                        <w:spacing w:before="0" w:beforeAutospacing="0" w:after="0" w:afterAutospacing="0" w:line="360" w:lineRule="exact"/>
                        <w:ind w:firstLineChars="100" w:firstLine="210"/>
                        <w:jc w:val="both"/>
                        <w:rPr>
                          <w:rFonts w:ascii="微软雅黑" w:eastAsia="微软雅黑" w:hAnsi="微软雅黑" w:cstheme="minorBidi"/>
                          <w:color w:val="545454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技能：</w:t>
                      </w:r>
                      <w:r w:rsidR="002E7D1D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熟悉m</w:t>
                      </w:r>
                      <w:r w:rsidR="002E7D1D">
                        <w:rPr>
                          <w:rFonts w:ascii="微软雅黑" w:eastAsia="微软雅黑" w:hAnsi="微软雅黑" w:cstheme="minorBidi"/>
                          <w:color w:val="545454"/>
                          <w:kern w:val="24"/>
                          <w:sz w:val="21"/>
                          <w:szCs w:val="21"/>
                        </w:rPr>
                        <w:t>ultisim电路</w:t>
                      </w:r>
                      <w:r w:rsidR="002E7D1D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仿真软件</w:t>
                      </w:r>
                      <w:r w:rsidR="00A7581E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软件，</w:t>
                      </w:r>
                      <w:r w:rsidR="002E7D1D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熟练</w:t>
                      </w:r>
                      <w:r w:rsidR="00A7581E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office</w:t>
                      </w:r>
                      <w:r w:rsidR="00A7581E">
                        <w:rPr>
                          <w:rFonts w:ascii="微软雅黑" w:eastAsia="微软雅黑" w:hAnsi="微软雅黑" w:cstheme="minorBidi"/>
                          <w:color w:val="545454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2E7D1D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、</w:t>
                      </w:r>
                      <w:r w:rsidR="00A7581E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word</w:t>
                      </w:r>
                      <w:r w:rsidR="00A7581E">
                        <w:rPr>
                          <w:rFonts w:ascii="微软雅黑" w:eastAsia="微软雅黑" w:hAnsi="微软雅黑" w:cstheme="minorBidi"/>
                          <w:color w:val="545454"/>
                          <w:kern w:val="24"/>
                          <w:sz w:val="21"/>
                          <w:szCs w:val="21"/>
                        </w:rPr>
                        <w:t>等</w:t>
                      </w:r>
                      <w:r w:rsidR="00A7581E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办公软件</w:t>
                      </w:r>
                    </w:p>
                    <w:p w14:paraId="10979425" w14:textId="2F443BE5" w:rsidR="00616D05" w:rsidRPr="002E7D1D" w:rsidRDefault="00616D05" w:rsidP="008679F6">
                      <w:pPr>
                        <w:pStyle w:val="a7"/>
                        <w:spacing w:before="0" w:beforeAutospacing="0" w:after="0" w:afterAutospacing="0" w:line="360" w:lineRule="exact"/>
                        <w:ind w:firstLineChars="100" w:firstLine="210"/>
                        <w:jc w:val="both"/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兴趣爱好：电子产品、</w:t>
                      </w:r>
                      <w:r w:rsidR="00FF5B5A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跑步</w:t>
                      </w:r>
                      <w:r w:rsidR="002E7D1D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。</w:t>
                      </w:r>
                    </w:p>
                    <w:p w14:paraId="0FC84173" w14:textId="55F09033" w:rsidR="00721AAA" w:rsidRDefault="00941E02" w:rsidP="002E7D1D">
                      <w:pPr>
                        <w:pStyle w:val="a7"/>
                        <w:spacing w:before="0" w:beforeAutospacing="0" w:after="0" w:afterAutospacing="0" w:line="360" w:lineRule="exact"/>
                        <w:ind w:firstLineChars="100" w:firstLine="210"/>
                        <w:jc w:val="both"/>
                        <w:rPr>
                          <w:rFonts w:ascii="微软雅黑" w:eastAsia="微软雅黑" w:hAnsi="微软雅黑" w:cstheme="minorBidi"/>
                          <w:color w:val="545454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荣誉：</w:t>
                      </w:r>
                      <w:r w:rsidR="00FF5B5A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2</w:t>
                      </w:r>
                      <w:r w:rsidR="00FF5B5A">
                        <w:rPr>
                          <w:rFonts w:ascii="微软雅黑" w:eastAsia="微软雅黑" w:hAnsi="微软雅黑" w:cstheme="minorBidi"/>
                          <w:color w:val="545454"/>
                          <w:kern w:val="24"/>
                          <w:sz w:val="21"/>
                          <w:szCs w:val="21"/>
                        </w:rPr>
                        <w:t>018-2019校级</w:t>
                      </w:r>
                      <w:r w:rsidR="00FF5B5A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“三等奖学金”、2</w:t>
                      </w:r>
                      <w:r w:rsidR="00FF5B5A">
                        <w:rPr>
                          <w:rFonts w:ascii="微软雅黑" w:eastAsia="微软雅黑" w:hAnsi="微软雅黑" w:cstheme="minorBidi"/>
                          <w:color w:val="545454"/>
                          <w:kern w:val="24"/>
                          <w:sz w:val="21"/>
                          <w:szCs w:val="21"/>
                        </w:rPr>
                        <w:t>019-2020校级</w:t>
                      </w:r>
                      <w:r w:rsidR="00FF5B5A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“二等奖学金”</w:t>
                      </w:r>
                      <w:r w:rsidR="00A7581E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、中级电工证。</w:t>
                      </w:r>
                    </w:p>
                    <w:p w14:paraId="1B00260F" w14:textId="77777777" w:rsidR="002E7D1D" w:rsidRPr="002E7D1D" w:rsidRDefault="002E7D1D" w:rsidP="002E7D1D">
                      <w:pPr>
                        <w:pStyle w:val="a7"/>
                        <w:spacing w:before="0" w:beforeAutospacing="0" w:after="0" w:afterAutospacing="0" w:line="360" w:lineRule="exact"/>
                        <w:ind w:firstLineChars="100" w:firstLine="210"/>
                        <w:jc w:val="both"/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</w:pPr>
                    </w:p>
                    <w:p w14:paraId="5DFB9B59" w14:textId="7E369A3E" w:rsidR="00721AAA" w:rsidRPr="00721AAA" w:rsidRDefault="00941E02" w:rsidP="00721AAA">
                      <w:pPr>
                        <w:pStyle w:val="a7"/>
                        <w:spacing w:before="0" w:beforeAutospacing="0" w:after="240" w:afterAutospacing="0" w:line="360" w:lineRule="exact"/>
                        <w:ind w:left="720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96166"/>
                          <w:kern w:val="24"/>
                          <w:sz w:val="28"/>
                          <w:szCs w:val="28"/>
                        </w:rPr>
                        <w:t>自我评价 / About Me</w:t>
                      </w:r>
                    </w:p>
                    <w:p w14:paraId="1C576B23" w14:textId="5FEDD9E7" w:rsidR="003437D3" w:rsidRDefault="00721AAA" w:rsidP="00721AAA">
                      <w:pPr>
                        <w:pStyle w:val="a7"/>
                        <w:spacing w:before="0" w:beforeAutospacing="0" w:after="0" w:afterAutospacing="0" w:line="360" w:lineRule="exact"/>
                        <w:ind w:firstLineChars="100" w:firstLine="210"/>
                        <w:jc w:val="both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工作积极向上，认真负责；能吃苦耐劳，踏实肯干</w:t>
                      </w:r>
                      <w:r w:rsidR="000B2F4C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；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自学能力较强；能很快适应新环境和融入新集体</w:t>
                      </w:r>
                      <w:r w:rsidR="00750B68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3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9760" w14:textId="77777777" w:rsidR="00371318" w:rsidRDefault="00371318" w:rsidP="001E05C8">
      <w:r>
        <w:separator/>
      </w:r>
    </w:p>
  </w:endnote>
  <w:endnote w:type="continuationSeparator" w:id="0">
    <w:p w14:paraId="31DF2D63" w14:textId="77777777" w:rsidR="00371318" w:rsidRDefault="00371318" w:rsidP="001E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兰亭黑简体">
    <w:altName w:val="黑体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66FE1" w14:textId="77777777" w:rsidR="00371318" w:rsidRDefault="00371318" w:rsidP="001E05C8">
      <w:r>
        <w:separator/>
      </w:r>
    </w:p>
  </w:footnote>
  <w:footnote w:type="continuationSeparator" w:id="0">
    <w:p w14:paraId="32ABE61E" w14:textId="77777777" w:rsidR="00371318" w:rsidRDefault="00371318" w:rsidP="001E0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253B"/>
    <w:multiLevelType w:val="multilevel"/>
    <w:tmpl w:val="0951253B"/>
    <w:lvl w:ilvl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5E5"/>
    <w:multiLevelType w:val="multilevel"/>
    <w:tmpl w:val="09E545E5"/>
    <w:lvl w:ilvl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55752"/>
    <w:multiLevelType w:val="multilevel"/>
    <w:tmpl w:val="3CD06908"/>
    <w:lvl w:ilvl="0">
      <w:start w:val="2019"/>
      <w:numFmt w:val="decimal"/>
      <w:lvlText w:val="%1"/>
      <w:lvlJc w:val="left"/>
      <w:pPr>
        <w:ind w:left="852" w:hanging="852"/>
      </w:pPr>
      <w:rPr>
        <w:rFonts w:ascii="微软雅黑" w:eastAsia="微软雅黑" w:hAnsi="微软雅黑" w:cstheme="minorBidi" w:hint="default"/>
        <w:b/>
        <w:color w:val="596166"/>
        <w:sz w:val="21"/>
      </w:rPr>
    </w:lvl>
    <w:lvl w:ilvl="1">
      <w:start w:val="7"/>
      <w:numFmt w:val="decimalZero"/>
      <w:lvlText w:val="%1.%2"/>
      <w:lvlJc w:val="left"/>
      <w:pPr>
        <w:ind w:left="852" w:hanging="852"/>
      </w:pPr>
      <w:rPr>
        <w:rFonts w:ascii="微软雅黑" w:eastAsia="微软雅黑" w:hAnsi="微软雅黑" w:cstheme="minorBidi" w:hint="default"/>
        <w:b/>
        <w:color w:val="596166"/>
        <w:sz w:val="21"/>
      </w:rPr>
    </w:lvl>
    <w:lvl w:ilvl="2">
      <w:start w:val="1"/>
      <w:numFmt w:val="decimal"/>
      <w:lvlText w:val="%1.%2.%3"/>
      <w:lvlJc w:val="left"/>
      <w:pPr>
        <w:ind w:left="852" w:hanging="852"/>
      </w:pPr>
      <w:rPr>
        <w:rFonts w:ascii="微软雅黑" w:eastAsia="微软雅黑" w:hAnsi="微软雅黑" w:cstheme="minorBidi" w:hint="default"/>
        <w:b/>
        <w:color w:val="596166"/>
        <w:sz w:val="21"/>
      </w:rPr>
    </w:lvl>
    <w:lvl w:ilvl="3">
      <w:start w:val="1"/>
      <w:numFmt w:val="decimal"/>
      <w:lvlText w:val="%1.%2.%3.%4"/>
      <w:lvlJc w:val="left"/>
      <w:pPr>
        <w:ind w:left="852" w:hanging="852"/>
      </w:pPr>
      <w:rPr>
        <w:rFonts w:ascii="微软雅黑" w:eastAsia="微软雅黑" w:hAnsi="微软雅黑" w:cstheme="minorBidi" w:hint="default"/>
        <w:b/>
        <w:color w:val="596166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微软雅黑" w:eastAsia="微软雅黑" w:hAnsi="微软雅黑" w:cstheme="minorBidi" w:hint="default"/>
        <w:b/>
        <w:color w:val="596166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微软雅黑" w:eastAsia="微软雅黑" w:hAnsi="微软雅黑" w:cstheme="minorBidi" w:hint="default"/>
        <w:b/>
        <w:color w:val="596166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微软雅黑" w:eastAsia="微软雅黑" w:hAnsi="微软雅黑" w:cstheme="minorBidi" w:hint="default"/>
        <w:b/>
        <w:color w:val="596166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微软雅黑" w:eastAsia="微软雅黑" w:hAnsi="微软雅黑" w:cstheme="minorBidi" w:hint="default"/>
        <w:b/>
        <w:color w:val="596166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微软雅黑" w:eastAsia="微软雅黑" w:hAnsi="微软雅黑" w:cstheme="minorBidi" w:hint="default"/>
        <w:b/>
        <w:color w:val="596166"/>
        <w:sz w:val="21"/>
      </w:rPr>
    </w:lvl>
  </w:abstractNum>
  <w:abstractNum w:abstractNumId="3" w15:restartNumberingAfterBreak="0">
    <w:nsid w:val="342B2688"/>
    <w:multiLevelType w:val="multilevel"/>
    <w:tmpl w:val="342B2688"/>
    <w:lvl w:ilvl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E55F1"/>
    <w:multiLevelType w:val="multilevel"/>
    <w:tmpl w:val="7CB841C0"/>
    <w:lvl w:ilvl="0">
      <w:start w:val="2018"/>
      <w:numFmt w:val="decimal"/>
      <w:lvlText w:val="%1"/>
      <w:lvlJc w:val="left"/>
      <w:pPr>
        <w:ind w:left="852" w:hanging="852"/>
      </w:pPr>
      <w:rPr>
        <w:rFonts w:ascii="微软雅黑" w:eastAsia="微软雅黑" w:hAnsi="微软雅黑" w:cstheme="minorBidi" w:hint="default"/>
        <w:b/>
        <w:color w:val="596166"/>
        <w:sz w:val="21"/>
      </w:rPr>
    </w:lvl>
    <w:lvl w:ilvl="1">
      <w:start w:val="10"/>
      <w:numFmt w:val="decimal"/>
      <w:lvlText w:val="%1.%2"/>
      <w:lvlJc w:val="left"/>
      <w:pPr>
        <w:ind w:left="852" w:hanging="852"/>
      </w:pPr>
      <w:rPr>
        <w:rFonts w:ascii="微软雅黑" w:eastAsia="微软雅黑" w:hAnsi="微软雅黑" w:cstheme="minorBidi" w:hint="default"/>
        <w:b/>
        <w:color w:val="596166"/>
        <w:sz w:val="21"/>
      </w:rPr>
    </w:lvl>
    <w:lvl w:ilvl="2">
      <w:start w:val="1"/>
      <w:numFmt w:val="decimal"/>
      <w:lvlText w:val="%1.%2.%3"/>
      <w:lvlJc w:val="left"/>
      <w:pPr>
        <w:ind w:left="852" w:hanging="852"/>
      </w:pPr>
      <w:rPr>
        <w:rFonts w:ascii="微软雅黑" w:eastAsia="微软雅黑" w:hAnsi="微软雅黑" w:cstheme="minorBidi" w:hint="default"/>
        <w:b/>
        <w:color w:val="596166"/>
        <w:sz w:val="21"/>
      </w:rPr>
    </w:lvl>
    <w:lvl w:ilvl="3">
      <w:start w:val="1"/>
      <w:numFmt w:val="decimal"/>
      <w:lvlText w:val="%1.%2.%3.%4"/>
      <w:lvlJc w:val="left"/>
      <w:pPr>
        <w:ind w:left="852" w:hanging="852"/>
      </w:pPr>
      <w:rPr>
        <w:rFonts w:ascii="微软雅黑" w:eastAsia="微软雅黑" w:hAnsi="微软雅黑" w:cstheme="minorBidi" w:hint="default"/>
        <w:b/>
        <w:color w:val="596166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微软雅黑" w:eastAsia="微软雅黑" w:hAnsi="微软雅黑" w:cstheme="minorBidi" w:hint="default"/>
        <w:b/>
        <w:color w:val="596166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微软雅黑" w:eastAsia="微软雅黑" w:hAnsi="微软雅黑" w:cstheme="minorBidi" w:hint="default"/>
        <w:b/>
        <w:color w:val="596166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微软雅黑" w:eastAsia="微软雅黑" w:hAnsi="微软雅黑" w:cstheme="minorBidi" w:hint="default"/>
        <w:b/>
        <w:color w:val="596166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微软雅黑" w:eastAsia="微软雅黑" w:hAnsi="微软雅黑" w:cstheme="minorBidi" w:hint="default"/>
        <w:b/>
        <w:color w:val="596166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微软雅黑" w:eastAsia="微软雅黑" w:hAnsi="微软雅黑" w:cstheme="minorBidi" w:hint="default"/>
        <w:b/>
        <w:color w:val="596166"/>
        <w:sz w:val="21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efaultTabStop w:val="420"/>
  <w:drawingGridHorizontalSpacing w:val="181"/>
  <w:drawingGridVerticalSpacing w:val="156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70FE2"/>
    <w:rsid w:val="000216F2"/>
    <w:rsid w:val="00053BC5"/>
    <w:rsid w:val="00055411"/>
    <w:rsid w:val="00092587"/>
    <w:rsid w:val="00093AD1"/>
    <w:rsid w:val="000B2F4C"/>
    <w:rsid w:val="000C60DC"/>
    <w:rsid w:val="00102F14"/>
    <w:rsid w:val="0012260F"/>
    <w:rsid w:val="00124E6D"/>
    <w:rsid w:val="00124EEF"/>
    <w:rsid w:val="0012722E"/>
    <w:rsid w:val="001626AE"/>
    <w:rsid w:val="001650FF"/>
    <w:rsid w:val="00167C38"/>
    <w:rsid w:val="001811DC"/>
    <w:rsid w:val="001976F1"/>
    <w:rsid w:val="001D68C7"/>
    <w:rsid w:val="001E05C8"/>
    <w:rsid w:val="001F5979"/>
    <w:rsid w:val="00215687"/>
    <w:rsid w:val="00237F57"/>
    <w:rsid w:val="00242356"/>
    <w:rsid w:val="0028677D"/>
    <w:rsid w:val="00287DC9"/>
    <w:rsid w:val="002C4B3A"/>
    <w:rsid w:val="002E7B9E"/>
    <w:rsid w:val="002E7D1D"/>
    <w:rsid w:val="003003F8"/>
    <w:rsid w:val="0030257D"/>
    <w:rsid w:val="00335AF3"/>
    <w:rsid w:val="003360A6"/>
    <w:rsid w:val="003437D3"/>
    <w:rsid w:val="00371318"/>
    <w:rsid w:val="0039080F"/>
    <w:rsid w:val="003A6CE4"/>
    <w:rsid w:val="003A71D9"/>
    <w:rsid w:val="003A76F5"/>
    <w:rsid w:val="003B6FC4"/>
    <w:rsid w:val="003C151A"/>
    <w:rsid w:val="003D3069"/>
    <w:rsid w:val="003E6971"/>
    <w:rsid w:val="003F66ED"/>
    <w:rsid w:val="00410AA3"/>
    <w:rsid w:val="0041329A"/>
    <w:rsid w:val="004273ED"/>
    <w:rsid w:val="00437D8D"/>
    <w:rsid w:val="00463654"/>
    <w:rsid w:val="00472376"/>
    <w:rsid w:val="0047401C"/>
    <w:rsid w:val="004A6474"/>
    <w:rsid w:val="004B18E2"/>
    <w:rsid w:val="004C3482"/>
    <w:rsid w:val="004E2DFA"/>
    <w:rsid w:val="00502627"/>
    <w:rsid w:val="005026C3"/>
    <w:rsid w:val="005321EF"/>
    <w:rsid w:val="00570D06"/>
    <w:rsid w:val="005B3CF0"/>
    <w:rsid w:val="005B4A59"/>
    <w:rsid w:val="005C143A"/>
    <w:rsid w:val="005E5B5E"/>
    <w:rsid w:val="005F34F1"/>
    <w:rsid w:val="005F7CCA"/>
    <w:rsid w:val="00616D05"/>
    <w:rsid w:val="006212CF"/>
    <w:rsid w:val="006279FE"/>
    <w:rsid w:val="00627DD1"/>
    <w:rsid w:val="0063234F"/>
    <w:rsid w:val="00636E22"/>
    <w:rsid w:val="0064677D"/>
    <w:rsid w:val="006629CD"/>
    <w:rsid w:val="006759DA"/>
    <w:rsid w:val="006907DF"/>
    <w:rsid w:val="006B4AFE"/>
    <w:rsid w:val="006B6A46"/>
    <w:rsid w:val="006E3A44"/>
    <w:rsid w:val="006F0BA4"/>
    <w:rsid w:val="00721AAA"/>
    <w:rsid w:val="00750B68"/>
    <w:rsid w:val="00767F47"/>
    <w:rsid w:val="00777460"/>
    <w:rsid w:val="007A2381"/>
    <w:rsid w:val="007A294B"/>
    <w:rsid w:val="007A6FFF"/>
    <w:rsid w:val="007C1AB8"/>
    <w:rsid w:val="007D3CF3"/>
    <w:rsid w:val="0082337A"/>
    <w:rsid w:val="00834C29"/>
    <w:rsid w:val="00845948"/>
    <w:rsid w:val="00863F7F"/>
    <w:rsid w:val="008679F6"/>
    <w:rsid w:val="00867B88"/>
    <w:rsid w:val="008702F9"/>
    <w:rsid w:val="008A1656"/>
    <w:rsid w:val="008A3696"/>
    <w:rsid w:val="008C1198"/>
    <w:rsid w:val="008C2D59"/>
    <w:rsid w:val="00911160"/>
    <w:rsid w:val="009138DF"/>
    <w:rsid w:val="00941E02"/>
    <w:rsid w:val="00962401"/>
    <w:rsid w:val="00981BAD"/>
    <w:rsid w:val="00984F03"/>
    <w:rsid w:val="009E42CC"/>
    <w:rsid w:val="009F2C4F"/>
    <w:rsid w:val="00A01792"/>
    <w:rsid w:val="00A25FA6"/>
    <w:rsid w:val="00A40D57"/>
    <w:rsid w:val="00A435AE"/>
    <w:rsid w:val="00A46A6B"/>
    <w:rsid w:val="00A56E3F"/>
    <w:rsid w:val="00A70B6A"/>
    <w:rsid w:val="00A7581E"/>
    <w:rsid w:val="00A77EAF"/>
    <w:rsid w:val="00A86257"/>
    <w:rsid w:val="00AA29FC"/>
    <w:rsid w:val="00AA58EF"/>
    <w:rsid w:val="00AD1451"/>
    <w:rsid w:val="00AF11E3"/>
    <w:rsid w:val="00AF7BA8"/>
    <w:rsid w:val="00B31D8A"/>
    <w:rsid w:val="00B54D50"/>
    <w:rsid w:val="00B67946"/>
    <w:rsid w:val="00B84570"/>
    <w:rsid w:val="00B966D5"/>
    <w:rsid w:val="00BA0752"/>
    <w:rsid w:val="00BB2110"/>
    <w:rsid w:val="00BD0318"/>
    <w:rsid w:val="00BE200B"/>
    <w:rsid w:val="00C0670F"/>
    <w:rsid w:val="00C123EF"/>
    <w:rsid w:val="00C7370F"/>
    <w:rsid w:val="00C83CF0"/>
    <w:rsid w:val="00C86F60"/>
    <w:rsid w:val="00CA7838"/>
    <w:rsid w:val="00CC637E"/>
    <w:rsid w:val="00D2735C"/>
    <w:rsid w:val="00D5113C"/>
    <w:rsid w:val="00D54C16"/>
    <w:rsid w:val="00D72BCD"/>
    <w:rsid w:val="00D75E27"/>
    <w:rsid w:val="00D9750F"/>
    <w:rsid w:val="00DA1DEA"/>
    <w:rsid w:val="00DF014D"/>
    <w:rsid w:val="00DF49CD"/>
    <w:rsid w:val="00E11B06"/>
    <w:rsid w:val="00E13E8B"/>
    <w:rsid w:val="00E406CB"/>
    <w:rsid w:val="00E538DB"/>
    <w:rsid w:val="00E935E6"/>
    <w:rsid w:val="00E97003"/>
    <w:rsid w:val="00EA5961"/>
    <w:rsid w:val="00EB2DE1"/>
    <w:rsid w:val="00ED31EC"/>
    <w:rsid w:val="00EE4BD5"/>
    <w:rsid w:val="00EF76A5"/>
    <w:rsid w:val="00F24549"/>
    <w:rsid w:val="00F376F1"/>
    <w:rsid w:val="00F63E20"/>
    <w:rsid w:val="00F63F82"/>
    <w:rsid w:val="00F71833"/>
    <w:rsid w:val="00F84684"/>
    <w:rsid w:val="00F96A10"/>
    <w:rsid w:val="00FA06BF"/>
    <w:rsid w:val="00FA6EC8"/>
    <w:rsid w:val="00FE5377"/>
    <w:rsid w:val="00FF3656"/>
    <w:rsid w:val="00FF5B5A"/>
    <w:rsid w:val="05E70FE2"/>
    <w:rsid w:val="5A693F98"/>
    <w:rsid w:val="5B0422B8"/>
    <w:rsid w:val="5D4141DE"/>
    <w:rsid w:val="64337831"/>
    <w:rsid w:val="76E0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9A337A"/>
  <w15:docId w15:val="{10186150-9C40-405D-AA1A-1CB87E43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rsid w:val="00502627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750B6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50B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PS&#31616;&#21382;&#27169;&#26495;\&#40664;&#35748;\&#12304;&#31179;&#25307;&#36890;&#29992;&#31616;&#21382;&#12305;&#36130;&#21153;&#31616;&#21382;&#24212;&#23626;&#29983;&#31616;&#21382;&#20010;&#24615;&#31616;&#21382;&#21019;&#24847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【秋招通用简历】财务简历应届生简历个性简历创意简历</Template>
  <TotalTime>879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陈甲龙</dc:creator>
  <cp:lastModifiedBy>lufenghandsome@163.com</cp:lastModifiedBy>
  <cp:revision>103</cp:revision>
  <cp:lastPrinted>2021-04-02T12:15:00Z</cp:lastPrinted>
  <dcterms:created xsi:type="dcterms:W3CDTF">2017-09-27T02:17:00Z</dcterms:created>
  <dcterms:modified xsi:type="dcterms:W3CDTF">2021-10-18T10:21:00Z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