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sz w:val="21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-1126490</wp:posOffset>
                </wp:positionH>
                <wp:positionV relativeFrom="paragraph">
                  <wp:posOffset>-1064895</wp:posOffset>
                </wp:positionV>
                <wp:extent cx="7666354" cy="10830560"/>
                <wp:effectExtent l="6350" t="6350" r="8255" b="13970"/>
                <wp:wrapNone/>
                <wp:docPr id="1026" name="矩形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666354" cy="10830560"/>
                        </a:xfrm>
                        <a:prstGeom prst="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t" style="position:absolute;margin-left:-88.7pt;margin-top:-83.85pt;width:603.65pt;height:852.8pt;z-index:2;mso-position-horizontal-relative:text;mso-position-vertical-relative:text;mso-width-relative:page;mso-height-relative:page;mso-wrap-distance-left:0.0pt;mso-wrap-distance-right:0.0pt;visibility:visible;">
                <v:stroke joinstyle="miter" color="#42719b" weight="1.0pt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-1175385</wp:posOffset>
                </wp:positionH>
                <wp:positionV relativeFrom="paragraph">
                  <wp:posOffset>-934720</wp:posOffset>
                </wp:positionV>
                <wp:extent cx="2120900" cy="10692129"/>
                <wp:effectExtent l="0" t="0" r="12700" b="6350"/>
                <wp:wrapNone/>
                <wp:docPr id="1027" name="矩形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2120900" cy="10692129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white" stroked="f" style="position:absolute;margin-left:-92.55pt;margin-top:-73.6pt;width:167.0pt;height:841.9pt;z-index:3;mso-position-horizontal-relative:text;mso-position-vertical-relative:text;mso-width-relative:page;mso-height-relative:page;mso-wrap-distance-left:0.0pt;mso-wrap-distance-right:0.0pt;visibility:visible;flip:x;">
                <v:stroke on="f"/>
                <v:fill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40" behindDoc="false" locked="false" layoutInCell="true" allowOverlap="true">
                <wp:simplePos x="0" y="0"/>
                <wp:positionH relativeFrom="column">
                  <wp:posOffset>1468755</wp:posOffset>
                </wp:positionH>
                <wp:positionV relativeFrom="paragraph">
                  <wp:posOffset>6299835</wp:posOffset>
                </wp:positionV>
                <wp:extent cx="3237865" cy="323215"/>
                <wp:effectExtent l="0" t="0" r="0" b="0"/>
                <wp:wrapNone/>
                <wp:docPr id="1028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37865" cy="323215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340"/>
                              <w:textAlignment w:val="auto"/>
                              <w:rPr>
                                <w:rFonts w:ascii="微软雅黑" w:cs="宋体" w:eastAsia="微软雅黑" w:hAnsi="微软雅黑" w:hint="default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  <w:lang w:val="en-US" w:bidi="ar-SA" w:eastAsia="zh-CN"/>
                              </w:rPr>
                              <w:t>荣誉奖项           Award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ed="f" stroked="f" style="position:absolute;margin-left:115.65pt;margin-top:496.05pt;width:254.95pt;height:25.45pt;z-index:4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340"/>
                        <w:textAlignment w:val="auto"/>
                        <w:rPr>
                          <w:rFonts w:ascii="微软雅黑" w:cs="宋体" w:eastAsia="微软雅黑" w:hAnsi="微软雅黑" w:hint="default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  <w:lang w:val="en-US" w:bidi="ar-SA" w:eastAsia="zh-CN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  <w:lang w:val="en-US" w:bidi="ar-SA" w:eastAsia="zh-CN"/>
                        </w:rPr>
                        <w:t>荣誉奖项           Award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-944880</wp:posOffset>
                </wp:positionH>
                <wp:positionV relativeFrom="paragraph">
                  <wp:posOffset>2783840</wp:posOffset>
                </wp:positionV>
                <wp:extent cx="1980565" cy="0"/>
                <wp:effectExtent l="0" t="0" r="20320" b="19050"/>
                <wp:wrapNone/>
                <wp:docPr id="1029" name="直接连接符 4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80565" cy="0"/>
                        </a:xfrm>
                        <a:prstGeom prst="line"/>
                        <a:ln cmpd="sng" cap="flat" w="6350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9" filled="f" stroked="t" from="-74.399994pt,219.20001pt" to="81.55pt,219.20001pt" style="position:absolute;z-index:12;mso-position-horizontal-relative:text;mso-position-vertical-relative:text;mso-width-relative:page;mso-height-relative:page;mso-wrap-distance-left:0.0pt;mso-wrap-distance-right:0.0pt;visibility:visible;">
                <v:stroke joinstyle="miter" color="white" weight="0.5pt"/>
                <v:fill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-944880</wp:posOffset>
                </wp:positionH>
                <wp:positionV relativeFrom="paragraph">
                  <wp:posOffset>3172460</wp:posOffset>
                </wp:positionV>
                <wp:extent cx="1980565" cy="0"/>
                <wp:effectExtent l="0" t="0" r="20320" b="19050"/>
                <wp:wrapNone/>
                <wp:docPr id="1030" name="直接连接符 4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80565" cy="0"/>
                        </a:xfrm>
                        <a:prstGeom prst="line"/>
                        <a:ln cmpd="sng" cap="flat" w="6350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0" filled="f" stroked="t" from="-74.399994pt,249.8pt" to="81.55pt,249.8pt" style="position:absolute;z-index:13;mso-position-horizontal-relative:text;mso-position-vertical-relative:text;mso-width-relative:page;mso-height-relative:page;mso-wrap-distance-left:0.0pt;mso-wrap-distance-right:0.0pt;visibility:visible;">
                <v:stroke joinstyle="miter" color="white" weight="0.5pt"/>
                <v:fill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page">
                  <wp:posOffset>198120</wp:posOffset>
                </wp:positionH>
                <wp:positionV relativeFrom="page">
                  <wp:posOffset>4475480</wp:posOffset>
                </wp:positionV>
                <wp:extent cx="1980563" cy="0"/>
                <wp:effectExtent l="0" t="0" r="20320" b="19050"/>
                <wp:wrapNone/>
                <wp:docPr id="1031" name="直接连接符 4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80563" cy="0"/>
                        </a:xfrm>
                        <a:prstGeom prst="line"/>
                        <a:ln cmpd="sng" cap="flat" w="6350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1" filled="f" stroked="t" from="15.6pt,352.4pt" to="171.54985pt,352.4pt" style="position:absolute;z-index:14;mso-position-horizontal-relative:page;mso-position-vertical-relative:page;mso-width-relative:page;mso-height-relative:page;mso-wrap-distance-left:0.0pt;mso-wrap-distance-right:0.0pt;visibility:visible;">
                <v:stroke joinstyle="miter" color="white" weight="0.5pt"/>
                <v:fill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page">
                  <wp:posOffset>2355215</wp:posOffset>
                </wp:positionH>
                <wp:positionV relativeFrom="page">
                  <wp:posOffset>8416290</wp:posOffset>
                </wp:positionV>
                <wp:extent cx="2899409" cy="354330"/>
                <wp:effectExtent l="0" t="0" r="1905" b="8255"/>
                <wp:wrapNone/>
                <wp:docPr id="1032" name="矩形 4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99409" cy="354330"/>
                        </a:xfrm>
                        <a:prstGeom prst="rect"/>
                        <a:solidFill>
                          <a:srgbClr val="4badc6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color="#4badc6" stroked="f" style="position:absolute;margin-left:185.45pt;margin-top:662.7pt;width:228.3pt;height:27.9pt;z-index:18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page">
                  <wp:posOffset>2628265</wp:posOffset>
                </wp:positionH>
                <wp:positionV relativeFrom="page">
                  <wp:posOffset>8408670</wp:posOffset>
                </wp:positionV>
                <wp:extent cx="2891790" cy="288925"/>
                <wp:effectExtent l="0" t="0" r="0" b="0"/>
                <wp:wrapNone/>
                <wp:docPr id="1033" name="矩形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91790" cy="288925"/>
                        </a:xfrm>
                        <a:prstGeom prst="rect"/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94"/>
                              <w:keepNext w:val="false"/>
                              <w:keepLines w:val="false"/>
                              <w:pageBreakBefore w:val="false"/>
                              <w:widowControl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before="0" w:beforeLines="10" w:beforeAutospacing="false" w:after="0" w:afterAutospacing="false" w:lineRule="exact" w:line="312"/>
                              <w:textAlignment w:val="auto"/>
                              <w:rPr/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自我评价      About Me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filled="f" stroked="f" style="position:absolute;margin-left:206.95pt;margin-top:662.1pt;width:227.7pt;height:22.75pt;z-index:19;mso-position-horizontal-relative:page;mso-position-vertical-relative:page;mso-width-relative:page;mso-height-relative:page;mso-wrap-distance-left:0.0pt;mso-wrap-distance-right:0.0pt;visibility:visible;v-text-anchor:middle;">
                <v:stroke on="f"/>
                <v:fill/>
                <v:textbox>
                  <w:txbxContent>
                    <w:p>
                      <w:pPr>
                        <w:pStyle w:val="style94"/>
                        <w:keepNext w:val="false"/>
                        <w:keepLines w:val="false"/>
                        <w:pageBreakBefore w:val="false"/>
                        <w:widowControl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before="0" w:beforeLines="10" w:beforeAutospacing="false" w:after="0" w:afterAutospacing="false" w:lineRule="exact" w:line="312"/>
                        <w:textAlignment w:val="auto"/>
                        <w:rPr/>
                      </w:pPr>
                      <w:r>
                        <w:rPr>
                          <w:rFonts w:ascii="微软雅黑" w:cs="宋体" w:eastAsia="微软雅黑" w:hAnsi="微软雅黑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自我评价      About Me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page">
                  <wp:posOffset>2353945</wp:posOffset>
                </wp:positionH>
                <wp:positionV relativeFrom="page">
                  <wp:posOffset>8772525</wp:posOffset>
                </wp:positionV>
                <wp:extent cx="217802" cy="130174"/>
                <wp:effectExtent l="0" t="0" r="0" b="3810"/>
                <wp:wrapNone/>
                <wp:docPr id="1034" name="矩形 6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217802" cy="130174"/>
                        </a:xfrm>
                        <a:prstGeom prst="rtTriangle"/>
                        <a:solidFill>
                          <a:srgbClr val="286a7c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1034" type="#_x0000_t6" fillcolor="#286a7c" stroked="f" style="position:absolute;margin-left:185.35pt;margin-top:690.75pt;width:17.15pt;height:10.25pt;z-index:20;mso-position-horizontal-relative:page;mso-position-vertical-relative:page;mso-width-relative:page;mso-height-relative:page;mso-wrap-distance-left:0.0pt;mso-wrap-distance-right:0.0pt;visibility:visible;flip:x y;">
                <v:stroke on="f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page">
                  <wp:posOffset>2449195</wp:posOffset>
                </wp:positionH>
                <wp:positionV relativeFrom="page">
                  <wp:posOffset>8478520</wp:posOffset>
                </wp:positionV>
                <wp:extent cx="173989" cy="182243"/>
                <wp:effectExtent l="0" t="0" r="0" b="0"/>
                <wp:wrapNone/>
                <wp:docPr id="1035" name="KSO_Shape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3989" cy="182243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79575" h="2125662" stroke="1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5" coordsize="1679575,2125662" path="m481421,957262l484914,961070l490948,968686l497299,975667l510319,990264l523657,1003909l537947,1017237l552237,1029613l567480,1041671l583040,1053095l598601,1063884l615114,1074039l631627,1083558l649093,1092126l666241,1100377l684025,1107993l701808,1114657l720226,1120686l738645,1125763l734517,1130840l730706,1135283l727213,1140043l723402,1145437l720544,1150515l717368,1155909l714510,1161304l711970,1167016l710064,1172410l708159,1178439l706254,1184151l704983,1190498l704031,1196210l702761,1202556l702443,1208903l702125,1215249l702443,1222548l703078,1229529l704348,1236510l705619,1243174l707206,1249838l709112,1256819l711652,1263166l714193,1269512l717686,1275542l720861,1281571l724355,1287283l728483,1292995l732611,1298389l737057,1303784l742138,1308861l746901,1313304l672275,1874339l854237,2050773l1030800,1874339l956173,1313304l961572,1308544l966018,1303466l970781,1298072l974910,1292995l978720,1286965l982531,1281571l986024,1275224l988882,1269195l991423,1262849l994281,1256502l996186,1249838l997774,1243174l999044,1236510l999997,1229212l1000632,1222548l1000632,1215249l1000632,1208903l1000314,1203191l999679,1197479l998727,1191767l997456,1186055l996186,1180661l994598,1175266l992375,1169872l990152,1164794l987929,1159400l985389,1154640l982849,1149563l979355,1144803l976497,1139725l973004,1135283l969829,1130840l987612,1126398l1005713,1121320l1023496,1115609l1041280,1109262l1058428,1101963l1075576,1094665l1092089,1086097l1108602,1076895l1124480,1067375l1140041,1056903l1155601,1046114l1170209,1034690l1184817,1022632l1198472,1009938l1211809,996928l1225147,983283l1228640,979792l1232451,982966l1257220,1002005l1281037,1021680l1304537,1041989l1316604,1052143l1327719,1062615l1338833,1073404l1349948,1084193l1361062,1094982l1371860,1105771l1382339,1116561l1392818,1127984l1403298,1139408l1413460,1150832l1423304,1162573l1433149,1174314l1442675,1186373l1452202,1198748l1461411,1210807l1470621,1223183l1479830,1235876l1488404,1248569l1496978,1261262l1505552,1274272l1513809,1287600l1521748,1300611l1529687,1314573l1537308,1328218l1544930,1341863l1552234,1355826l1559537,1369788l1566206,1384385l1573193,1398982l1579544,1413579l1586213,1428176l1592246,1443725l1598280,1458640l1603996,1473871l1609712,1489738l1614793,1505287l1620191,1521153l1624955,1537337l1630036,1553521l1634482,1570339l1638610,1586840l1643056,1603976l1646867,1620794l1650677,1637930l1654170,1655383l1657664,1673153l1660522,1690923l1663697,1709011l1666238,1727099l1668461,1745821l1670684,1764226l1672589,1783266l1674177,1802305l1676082,1821345l1677352,1841019l1678305,1860694l1679258,1880368l1679575,1900677l1679575,1903850l1677035,1905437l1653853,1918765l1630353,1931775l1606854,1944151l1583037,1956209l1558902,1967950l1534768,1979374l1510316,1990163l1485864,2000635l1461411,2010790l1436642,2020627l1411872,2029512l1386785,2038397l1361380,2046965l1335975,2054581l1310570,2062514l1285166,2069495l1259443,2076159l1233403,2082506l1207681,2088535l1181959,2093929l1155919,2099007l1129561,2103767l1103204,2107892l1077164,2111382l1050806,2114873l1024131,2117729l997774,2119950l971099,2121854l944424,2123441l917749,2125028l891074,2125662l864399,2125662l835818,2125662l807238,2124710l778657,2123124l750395,2121537l722132,2119316l693869,2116777l665606,2113604l637661,2109478l609398,2105353l581453,2100593l553825,2095199l525880,2089487l498252,2083458l470624,2076476l443314,2069495l416321,2061879l389011,2053629l362019,2045378l335343,2036176l308668,2026656l282311,2016502l255953,2006030l229913,1994923l203556,1983499l177833,1971441l152429,1959065l127024,1946372l101619,1933044l76532,1919399l51762,1905437l27310,1890523l2858,1875291l0,1888301l0,1870531l952,1850222l2223,1829913l3493,1809604l5398,1790247l6986,1770573l9209,1750898l11749,1732176l14290,1713136l17148,1694414l20006,1676009l23499,1657604l26992,1639834l30486,1621746l34931,1604293l38742,1586840l43188,1569704l47951,1552569l52715,1536068l57796,1519249l62877,1503066l68593,1486564l73991,1470698l80025,1455149l86059,1439283l92410,1424051l98761,1409137l105430,1393905l112098,1378990l119402,1364393l126706,1350114l134010,1335834l141632,1321871l149571,1307909l157510,1294264l165766,1280936l174023,1267291l182597,1253963l191171,1241270l200380,1228260l209589,1215884l218799,1203191l228008,1191133l237852,1178757l247697,1167016l257541,1155275l267703,1143533l278182,1132110l288662,1120686l298824,1109579l309938,1098473l320735,1087684l331850,1076895l343282,1066423l354715,1055951l366147,1045797l377897,1035642l389964,1025805l401714,1015968l414099,1006448l426801,996928l439186,987408l451571,977888l477293,960118l481421,957262xm839471,0l852171,0l865506,0l878206,636l890906,1271l903288,2542l915988,3813l928371,5719l940436,7943l952818,10167l964883,12708l976631,15568l988696,19062l1000443,22239l1011873,26052l1023621,30182l1034733,34630l1046163,39395l1057276,44161l1068388,48926l1079183,54645l1089661,60046l1100456,66082l1110616,72119l1120776,78790l1130936,85462l1140461,92134l1150303,99123l1159828,106430l1169353,114055l1178561,121680l1187133,129623l1196023,137883l1204596,146143l1213168,155039l1221106,163299l1229043,172513l1236981,181726l1244283,190939l1251586,200153l1258888,210001l1265556,219850l1272223,230017l1278256,240183l1284606,250667l1290321,261151l1296353,271953l1301433,282755l1306831,293239l1311593,304359l1316356,315796l1320483,327234l1324293,338671l1328421,350426l1331913,362181l1335088,373936l1337946,386009l1340803,398081l1343026,410472l1344931,422862l1346518,435252l1348106,447643l1349058,460033l1350011,472741l1350646,485449l1350963,498475l1350646,513407l1349693,528975l1348423,543907l1347153,558521l1345248,573453l1342708,588067l1339851,602682l1336358,616660l1332866,631275l1328738,645254l1324293,658915l1319531,672576l1314133,685920l1308418,699263l1302386,712607l1296353,725315l1289368,738023l1282383,750413l1275081,762486l1267143,774559l1259206,786313l1250633,797751l1242061,809188l1232853,819990l1223963,830792l1214121,841276l1204278,851442l1193801,860974l1183323,870822l1172528,880036l1161733,889249l1150303,897827l1134746,909264l1118236,920066l1101408,929915l1084581,939446l1066801,948342l1048703,956602l1040131,960414l1030606,963909l1021398,967722l1011873,970899l1002348,973758l993141,976617l983616,979794l973773,982018l963931,984560l954088,986466l944246,988372l934403,990596l924561,991867l914401,993455l904241,994409l893763,995362l883603,995997l873126,996632l862648,996950l852171,996950l840423,996950l828358,996315l816293,995679l804546,994726l792798,993455l781368,992185l769621,990278l758191,988054l746761,985831l735331,983289l724218,980430l713106,977253l702311,973758l691198,970263l680721,966768l670243,962321l659448,958190l648971,953425l638811,948659l628651,943894l618491,938493l608648,933410l599123,927373l589281,921655l579756,915618l570548,909264l561023,902910l552133,895921l543561,889249l534671,881942l526098,874952l517526,867328l508318,858750l499428,849854l490538,840958l481648,831427l473711,821896l465456,812047l457518,801881l449898,791714l442596,781548l435293,770746l428626,759944l421958,749142l415608,738023l409576,726585l403861,715148l398463,703393l393383,691638l388303,679566l383858,667493l379731,655420l375603,643030l372111,630322l368936,617614l365443,604588l362903,591880l360681,578854l358776,565828l357188,552485l355601,539141l354648,525480l354331,511819l354013,498475l354331,485449l354648,472741l355601,460033l356871,447643l358141,434935l360046,422544l361951,410472l364173,397763l366713,385691l369888,373936l373063,361863l376556,350108l380683,338671l384493,326916l388621,315796l393383,304359l398146,293239l403543,282755l408623,271636l414656,261151l420371,250667l426721,240183l432753,230017l439421,219850l446088,210001l453391,200153l460693,190939l467996,181408l475933,172195l483871,163299l491808,154403l500381,146143l508953,137565l517526,129305l526416,121680l535623,113738l545148,106113l554673,99123l564516,92134l574041,85462l584201,78473l594361,72119l604838,66082l615316,60046l625793,54645l636906,48926l647701,44161l658813,39395l670243,34630l681356,30182l693103,26052l704533,22239l716281,19062l728346,15568l740093,12708l752158,10167l764541,7625l776606,5719l788988,3813l801688,2542l814071,1271l826771,636l839471,0xe" fillcolor="white" stroked="f" style="position:absolute;margin-left:192.85pt;margin-top:667.6pt;width:13.7pt;height:14.35pt;z-index:21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path textboxrect="0,0,1679575,2125662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page">
                  <wp:posOffset>2235200</wp:posOffset>
                </wp:positionH>
                <wp:positionV relativeFrom="page">
                  <wp:posOffset>7658100</wp:posOffset>
                </wp:positionV>
                <wp:extent cx="5113655" cy="711834"/>
                <wp:effectExtent l="0" t="0" r="0" b="0"/>
                <wp:wrapNone/>
                <wp:docPr id="1036" name="矩形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113655" cy="711834"/>
                        </a:xfrm>
                        <a:prstGeom prst="rect"/>
                      </wps:spPr>
                      <wps:txbx id="1036">
                        <w:txbxContent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420"/>
                              <w:textAlignment w:val="baseline"/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19-2020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三等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</w:rPr>
                              <w:t>奖学金   201</w:t>
                            </w:r>
                            <w:r>
                              <w:rPr>
                                <w:rFonts w:ascii="微软雅黑" w:cs="Times New Roman" w:eastAsia="微软雅黑" w:hAnsi="微软雅黑" w:hint="default"/>
                                <w:color w:val="26262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</w:rPr>
                              <w:t>年获“三好学生”   20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</w:rPr>
                              <w:t xml:space="preserve">年 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二等奖学金</w:t>
                            </w:r>
                          </w:p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420"/>
                              <w:textAlignment w:val="baseline"/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cs="Times New Roman" w:eastAsia="微软雅黑" w:hAnsi="微软雅黑" w:hint="default"/>
                                <w:color w:val="46464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2020年普通话证书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420"/>
                              <w:textAlignment w:val="baseline"/>
                              <w:rPr/>
                            </w:pP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6" filled="f" stroked="f" style="position:absolute;margin-left:176.0pt;margin-top:603.0pt;width:402.65pt;height:56.05pt;z-index:26;mso-position-horizontal-relative:page;mso-position-vertical-relative:page;mso-width-relative:page;mso-height-relative:page;mso-wrap-distance-left:0.0pt;mso-wrap-distance-right:0.0pt;visibility:visible;">
                <v:fill/>
                <v:textbox>
                  <w:txbxContent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420"/>
                        <w:textAlignment w:val="baseline"/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  <w:lang w:val="en-US" w:eastAsia="zh-CN"/>
                        </w:rPr>
                        <w:t>19-2020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  <w:lang w:val="en-US" w:eastAsia="zh-CN"/>
                        </w:rPr>
                        <w:t>三等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</w:rPr>
                        <w:t>奖学金   201</w:t>
                      </w:r>
                      <w:r>
                        <w:rPr>
                          <w:rFonts w:ascii="微软雅黑" w:cs="Times New Roman" w:eastAsia="微软雅黑" w:hAnsi="微软雅黑" w:hint="default"/>
                          <w:color w:val="262626"/>
                          <w:kern w:val="24"/>
                          <w:sz w:val="18"/>
                          <w:szCs w:val="18"/>
                          <w:lang w:val="en-US" w:eastAsia="zh-CN"/>
                        </w:rPr>
                        <w:t>9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</w:rPr>
                        <w:t>年获“三好学生”   20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  <w:lang w:val="en-US" w:eastAsia="zh-CN"/>
                        </w:rPr>
                        <w:t>21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</w:rPr>
                        <w:t xml:space="preserve">年 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  <w:lang w:val="en-US" w:eastAsia="zh-CN"/>
                        </w:rPr>
                        <w:t>二等奖学金</w:t>
                      </w:r>
                    </w:p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420"/>
                        <w:textAlignment w:val="baseline"/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cs="Times New Roman" w:eastAsia="微软雅黑" w:hAnsi="微软雅黑" w:hint="default"/>
                          <w:color w:val="464646"/>
                          <w:kern w:val="24"/>
                          <w:sz w:val="18"/>
                          <w:szCs w:val="18"/>
                          <w:lang w:val="en-US" w:eastAsia="zh-CN"/>
                        </w:rPr>
                        <w:t>2020年普通话证书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420"/>
                        <w:textAlignment w:val="baseline"/>
                        <w:rPr/>
                      </w:pPr>
                      <w:r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22"/>
                          <w:szCs w:val="22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114300" distR="114300" simplePos="false" relativeHeight="27" behindDoc="false" locked="false" layoutInCell="true" allowOverlap="true">
                <wp:simplePos x="0" y="0"/>
                <wp:positionH relativeFrom="page">
                  <wp:posOffset>2491105</wp:posOffset>
                </wp:positionH>
                <wp:positionV relativeFrom="page">
                  <wp:posOffset>7219950</wp:posOffset>
                </wp:positionV>
                <wp:extent cx="3522344" cy="288925"/>
                <wp:effectExtent l="0" t="0" r="0" b="0"/>
                <wp:wrapSquare wrapText="bothSides"/>
                <wp:docPr id="1037" name="矩形 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22344" cy="288925"/>
                        </a:xfrm>
                        <a:prstGeom prst="rect"/>
                        <a:ln>
                          <a:noFill/>
                        </a:ln>
                      </wps:spPr>
                      <wps:txbx id="1037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 w:lineRule="exact" w:line="312"/>
                              <w:rPr/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荣誉奖励       Award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7" filled="f" stroked="f" style="position:absolute;margin-left:196.15pt;margin-top:568.5pt;width:277.35pt;height:22.75pt;z-index:27;mso-position-horizontal-relative:page;mso-position-vertical-relative:page;mso-width-relative:page;mso-height-relative:page;visibility:visible;v-text-anchor:middle;">
                <v:stroke on="f"/>
                <w10:wrap type="square"/>
                <v:fill/>
                <v:textbox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312"/>
                        <w:rPr/>
                      </w:pPr>
                      <w:r>
                        <w:rPr>
                          <w:rFonts w:ascii="微软雅黑" w:cs="宋体" w:eastAsia="微软雅黑" w:hAnsi="微软雅黑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荣誉奖励       Award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8" behindDoc="false" locked="false" layoutInCell="true" allowOverlap="true">
                <wp:simplePos x="0" y="0"/>
                <wp:positionH relativeFrom="page">
                  <wp:posOffset>2303780</wp:posOffset>
                </wp:positionH>
                <wp:positionV relativeFrom="page">
                  <wp:posOffset>7215505</wp:posOffset>
                </wp:positionV>
                <wp:extent cx="2894330" cy="354330"/>
                <wp:effectExtent l="0" t="0" r="1905" b="8255"/>
                <wp:wrapNone/>
                <wp:docPr id="1038" name="矩形 4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94330" cy="354330"/>
                        </a:xfrm>
                        <a:prstGeom prst="rect"/>
                        <a:solidFill>
                          <a:srgbClr val="4badc6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8" fillcolor="#4badc6" stroked="f" style="position:absolute;margin-left:181.4pt;margin-top:568.15pt;width:227.9pt;height:27.9pt;z-index:28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9" behindDoc="false" locked="false" layoutInCell="true" allowOverlap="true">
                <wp:simplePos x="0" y="0"/>
                <wp:positionH relativeFrom="page">
                  <wp:posOffset>2306955</wp:posOffset>
                </wp:positionH>
                <wp:positionV relativeFrom="page">
                  <wp:posOffset>7569834</wp:posOffset>
                </wp:positionV>
                <wp:extent cx="217802" cy="130174"/>
                <wp:effectExtent l="0" t="0" r="0" b="3810"/>
                <wp:wrapNone/>
                <wp:docPr id="1039" name="矩形 6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217802" cy="130174"/>
                        </a:xfrm>
                        <a:prstGeom prst="rtTriangle"/>
                        <a:solidFill>
                          <a:srgbClr val="286a7c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9" type="#_x0000_t6" fillcolor="#286a7c" stroked="f" style="position:absolute;margin-left:181.65pt;margin-top:596.05pt;width:17.15pt;height:10.25pt;z-index:29;mso-position-horizontal-relative:page;mso-position-vertical-relative:page;mso-width-relative:page;mso-height-relative:page;mso-wrap-distance-left:0.0pt;mso-wrap-distance-right:0.0pt;visibility:visible;flip:x y;">
                <v:stroke on="f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0" behindDoc="false" locked="false" layoutInCell="true" allowOverlap="true">
                <wp:simplePos x="0" y="0"/>
                <wp:positionH relativeFrom="page">
                  <wp:posOffset>2334895</wp:posOffset>
                </wp:positionH>
                <wp:positionV relativeFrom="page">
                  <wp:posOffset>7287260</wp:posOffset>
                </wp:positionV>
                <wp:extent cx="220977" cy="200025"/>
                <wp:effectExtent l="0" t="0" r="5715" b="5715"/>
                <wp:wrapNone/>
                <wp:docPr id="1040" name="KSO_Shape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0977" cy="2000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" h="57" stroke="1">
                              <a:moveTo>
                                <a:pt x="0" y="55"/>
                              </a:moveTo>
                              <a:cubicBezTo>
                                <a:pt x="0" y="55"/>
                                <a:pt x="0" y="57"/>
                                <a:pt x="4" y="57"/>
                              </a:cubicBezTo>
                              <a:cubicBezTo>
                                <a:pt x="3" y="54"/>
                                <a:pt x="11" y="45"/>
                                <a:pt x="11" y="45"/>
                              </a:cubicBezTo>
                              <a:cubicBezTo>
                                <a:pt x="11" y="45"/>
                                <a:pt x="25" y="54"/>
                                <a:pt x="40" y="39"/>
                              </a:cubicBezTo>
                              <a:cubicBezTo>
                                <a:pt x="54" y="23"/>
                                <a:pt x="44" y="11"/>
                                <a:pt x="63" y="0"/>
                              </a:cubicBezTo>
                              <a:cubicBezTo>
                                <a:pt x="17" y="10"/>
                                <a:pt x="7" y="24"/>
                                <a:pt x="8" y="43"/>
                              </a:cubicBezTo>
                              <a:cubicBezTo>
                                <a:pt x="12" y="34"/>
                                <a:pt x="24" y="22"/>
                                <a:pt x="34" y="17"/>
                              </a:cubicBezTo>
                              <a:cubicBezTo>
                                <a:pt x="17" y="29"/>
                                <a:pt x="5" y="47"/>
                                <a:pt x="0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0" coordsize="63,57" path="m0,55c0,55,0,57,4,57c3,54,11,45,11,45c11,45,25,54,40,39c54,23,44,11,63,0c17,10,7,24,8,43c12,34,24,22,34,17c17,29,5,47,0,55xe" fillcolor="white" stroked="f" style="position:absolute;margin-left:183.85pt;margin-top:573.8pt;width:17.4pt;height:15.75pt;z-index:30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path textboxrect="0,0,63,57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2" behindDoc="false" locked="false" layoutInCell="true" allowOverlap="true">
                <wp:simplePos x="0" y="0"/>
                <wp:positionH relativeFrom="page">
                  <wp:posOffset>2429510</wp:posOffset>
                </wp:positionH>
                <wp:positionV relativeFrom="page">
                  <wp:posOffset>293370</wp:posOffset>
                </wp:positionV>
                <wp:extent cx="4598670" cy="1913252"/>
                <wp:effectExtent l="0" t="0" r="0" b="0"/>
                <wp:wrapNone/>
                <wp:docPr id="1041" name="文本框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98670" cy="1913252"/>
                        </a:xfrm>
                        <a:prstGeom prst="rect"/>
                      </wps:spPr>
                      <wps:txbx id="1041">
                        <w:txbxContent>
                          <w:p>
                            <w:pPr>
                              <w:pStyle w:val="style94"/>
                              <w:keepNext w:val="false"/>
                              <w:keepLines w:val="false"/>
                              <w:pageBreakBefore w:val="false"/>
                              <w:widowControl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before="0" w:beforeLines="180" w:beforeAutospacing="false" w:after="0" w:afterLines="100" w:afterAutospacing="false" w:lineRule="exact" w:line="800"/>
                              <w:textAlignment w:val="auto"/>
                              <w:rPr>
                                <w:rFonts w:ascii="微软雅黑" w:cs="宋体" w:eastAsia="微软雅黑" w:hAnsi="微软雅黑" w:hint="default"/>
                                <w:b/>
                                <w:bCs/>
                                <w:color w:val="4badc6"/>
                                <w:w w:val="100"/>
                                <w:kern w:val="24"/>
                                <w:sz w:val="56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b/>
                                <w:bCs/>
                                <w:color w:val="4badc6"/>
                                <w:w w:val="100"/>
                                <w:kern w:val="24"/>
                                <w:sz w:val="56"/>
                                <w:szCs w:val="56"/>
                                <w:lang w:val="en-US" w:eastAsia="zh-CN"/>
                              </w:rPr>
                              <w:t>肖姣平</w:t>
                            </w:r>
                          </w:p>
                          <w:p>
                            <w:pPr>
                              <w:pStyle w:val="style94"/>
                              <w:keepNext w:val="false"/>
                              <w:keepLines w:val="false"/>
                              <w:pageBreakBefore w:val="false"/>
                              <w:widowControl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before="0" w:beforeAutospacing="false" w:after="0" w:afterAutospacing="false" w:lineRule="exact" w:line="460"/>
                              <w:textAlignment w:val="auto"/>
                              <w:rPr>
                                <w:rFonts w:ascii="微软雅黑" w:cs="宋体" w:eastAsia="微软雅黑" w:hAnsi="微软雅黑" w:hint="default"/>
                                <w:color w:val="4badc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color w:val="4badc6"/>
                                <w:kern w:val="24"/>
                                <w:sz w:val="21"/>
                                <w:szCs w:val="21"/>
                              </w:rPr>
                              <w:t>求职意向：</w:t>
                            </w:r>
                            <w:r>
                              <w:rPr>
                                <w:rFonts w:ascii="微软雅黑" w:cs="宋体" w:eastAsia="微软雅黑" w:hAnsi="微软雅黑" w:hint="default"/>
                                <w:color w:val="4badc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硬件工程师 </w:t>
                            </w:r>
                            <w:r>
                              <w:rPr>
                                <w:rFonts w:ascii="微软雅黑" w:cs="宋体" w:eastAsia="微软雅黑" w:hAnsi="微软雅黑" w:hint="eastAsia"/>
                                <w:color w:val="4badc6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cs="宋体" w:eastAsia="微软雅黑" w:hAnsi="微软雅黑" w:hint="default"/>
                                <w:color w:val="4badc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工艺工程师    测试工程师     </w:t>
                            </w:r>
                          </w:p>
                          <w:p>
                            <w:pPr>
                              <w:pStyle w:val="style94"/>
                              <w:keepNext w:val="false"/>
                              <w:keepLines w:val="false"/>
                              <w:pageBreakBefore w:val="false"/>
                              <w:widowControl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before="0" w:beforeAutospacing="false" w:after="0" w:afterAutospacing="false" w:lineRule="exact" w:line="460"/>
                              <w:textAlignment w:val="auto"/>
                              <w:rPr>
                                <w:rFonts w:ascii="微软雅黑" w:cs="宋体" w:eastAsia="微软雅黑" w:hAnsi="微软雅黑" w:hint="default"/>
                                <w:color w:val="4badc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default"/>
                                <w:color w:val="4badc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          销售部门       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600"/>
                              <w:rPr/>
                            </w:pPr>
                            <w:r>
                              <w:rPr>
                                <w:rFonts w:ascii="微软雅黑" w:cs="宋体" w:eastAsia="微软雅黑" w:hAnsi="微软雅黑" w:hint="default"/>
                                <w:color w:val="4badc6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1" filled="f" stroked="f" style="position:absolute;margin-left:191.3pt;margin-top:23.1pt;width:362.1pt;height:150.65pt;z-index:32;mso-position-horizontal-relative:page;mso-position-vertical-relative:page;mso-width-relative:page;mso-height-relative:page;mso-wrap-distance-left:0.0pt;mso-wrap-distance-right:0.0pt;visibility:visible;">
                <v:fill/>
                <v:textbox>
                  <w:txbxContent>
                    <w:p>
                      <w:pPr>
                        <w:pStyle w:val="style94"/>
                        <w:keepNext w:val="false"/>
                        <w:keepLines w:val="false"/>
                        <w:pageBreakBefore w:val="false"/>
                        <w:widowControl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before="0" w:beforeLines="180" w:beforeAutospacing="false" w:after="0" w:afterLines="100" w:afterAutospacing="false" w:lineRule="exact" w:line="800"/>
                        <w:textAlignment w:val="auto"/>
                        <w:rPr>
                          <w:rFonts w:ascii="微软雅黑" w:cs="宋体" w:eastAsia="微软雅黑" w:hAnsi="微软雅黑" w:hint="default"/>
                          <w:b/>
                          <w:bCs/>
                          <w:color w:val="4badc6"/>
                          <w:w w:val="100"/>
                          <w:kern w:val="24"/>
                          <w:sz w:val="56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b/>
                          <w:bCs/>
                          <w:color w:val="4badc6"/>
                          <w:w w:val="100"/>
                          <w:kern w:val="24"/>
                          <w:sz w:val="56"/>
                          <w:szCs w:val="56"/>
                          <w:lang w:val="en-US" w:eastAsia="zh-CN"/>
                        </w:rPr>
                        <w:t>肖姣平</w:t>
                      </w:r>
                    </w:p>
                    <w:p>
                      <w:pPr>
                        <w:pStyle w:val="style94"/>
                        <w:keepNext w:val="false"/>
                        <w:keepLines w:val="false"/>
                        <w:pageBreakBefore w:val="false"/>
                        <w:widowControl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before="0" w:beforeAutospacing="false" w:after="0" w:afterAutospacing="false" w:lineRule="exact" w:line="460"/>
                        <w:textAlignment w:val="auto"/>
                        <w:rPr>
                          <w:rFonts w:ascii="微软雅黑" w:cs="宋体" w:eastAsia="微软雅黑" w:hAnsi="微软雅黑" w:hint="default"/>
                          <w:color w:val="4badc6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color w:val="4badc6"/>
                          <w:kern w:val="24"/>
                          <w:sz w:val="21"/>
                          <w:szCs w:val="21"/>
                        </w:rPr>
                        <w:t>求职意向：</w:t>
                      </w:r>
                      <w:r>
                        <w:rPr>
                          <w:rFonts w:ascii="微软雅黑" w:cs="宋体" w:eastAsia="微软雅黑" w:hAnsi="微软雅黑" w:hint="default"/>
                          <w:color w:val="4badc6"/>
                          <w:kern w:val="24"/>
                          <w:sz w:val="21"/>
                          <w:szCs w:val="21"/>
                          <w:lang w:val="en-US"/>
                        </w:rPr>
                        <w:t xml:space="preserve">硬件工程师 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4badc6"/>
                          <w:kern w:val="24"/>
                          <w:sz w:val="21"/>
                          <w:szCs w:val="21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ascii="微软雅黑" w:cs="宋体" w:eastAsia="微软雅黑" w:hAnsi="微软雅黑" w:hint="default"/>
                          <w:color w:val="4badc6"/>
                          <w:kern w:val="24"/>
                          <w:sz w:val="21"/>
                          <w:szCs w:val="21"/>
                          <w:lang w:val="en-US"/>
                        </w:rPr>
                        <w:t xml:space="preserve">工艺工程师    测试工程师     </w:t>
                      </w:r>
                    </w:p>
                    <w:p>
                      <w:pPr>
                        <w:pStyle w:val="style94"/>
                        <w:keepNext w:val="false"/>
                        <w:keepLines w:val="false"/>
                        <w:pageBreakBefore w:val="false"/>
                        <w:widowControl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before="0" w:beforeAutospacing="false" w:after="0" w:afterAutospacing="false" w:lineRule="exact" w:line="460"/>
                        <w:textAlignment w:val="auto"/>
                        <w:rPr>
                          <w:rFonts w:ascii="微软雅黑" w:cs="宋体" w:eastAsia="微软雅黑" w:hAnsi="微软雅黑" w:hint="default"/>
                          <w:color w:val="4badc6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微软雅黑" w:cs="宋体" w:eastAsia="微软雅黑" w:hAnsi="微软雅黑" w:hint="default"/>
                          <w:color w:val="4badc6"/>
                          <w:kern w:val="24"/>
                          <w:sz w:val="21"/>
                          <w:szCs w:val="21"/>
                          <w:lang w:val="en-US"/>
                        </w:rPr>
                        <w:t xml:space="preserve">          销售部门       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/>
                      </w:pPr>
                      <w:r>
                        <w:rPr>
                          <w:rFonts w:ascii="微软雅黑" w:cs="宋体" w:eastAsia="微软雅黑" w:hAnsi="微软雅黑" w:hint="default"/>
                          <w:color w:val="4badc6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drawing>
          <wp:anchor distT="0" distB="0" distL="0" distR="0" simplePos="false" relativeHeight="33" behindDoc="false" locked="false" layoutInCell="true" allowOverlap="true">
            <wp:simplePos x="0" y="0"/>
            <wp:positionH relativeFrom="page">
              <wp:posOffset>657225</wp:posOffset>
            </wp:positionH>
            <wp:positionV relativeFrom="page">
              <wp:posOffset>669925</wp:posOffset>
            </wp:positionV>
            <wp:extent cx="1141095" cy="1440179"/>
            <wp:effectExtent l="0" t="0" r="1905" b="7620"/>
            <wp:wrapNone/>
            <wp:docPr id="1042" name="图片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/>
                  </pic:nvPicPr>
                  <pic:blipFill>
                    <a:blip r:embed="rId2" cstate="print"/>
                    <a:srcRect l="0" t="5224" r="-110" b="0"/>
                    <a:stretch/>
                  </pic:blipFill>
                  <pic:spPr>
                    <a:xfrm rot="0">
                      <a:off x="0" y="0"/>
                      <a:ext cx="1141095" cy="1440179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simplePos="false" relativeHeight="34" behindDoc="false" locked="false" layoutInCell="true" allowOverlap="true">
                <wp:simplePos x="0" y="0"/>
                <wp:positionH relativeFrom="page">
                  <wp:posOffset>2303780</wp:posOffset>
                </wp:positionH>
                <wp:positionV relativeFrom="page">
                  <wp:posOffset>8857615</wp:posOffset>
                </wp:positionV>
                <wp:extent cx="5010785" cy="1039493"/>
                <wp:effectExtent l="0" t="0" r="0" b="0"/>
                <wp:wrapNone/>
                <wp:docPr id="1043" name="矩形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010785" cy="1039493"/>
                        </a:xfrm>
                        <a:prstGeom prst="rect"/>
                      </wps:spPr>
                      <wps:txbx id="1043">
                        <w:txbxContent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420"/>
                              <w:ind w:firstLine="360" w:firstLineChars="200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</w:rPr>
                              <w:t>本人性格开朗，待人友好，为人真诚谦虚。能吃苦耐劳，尽职尽责，有耐心</w:t>
                            </w:r>
                            <w:r>
                              <w:rPr>
                                <w:rFonts w:ascii="微软雅黑" w:cs="Times New Roman" w:eastAsia="微软雅黑" w:hAnsi="微软雅黑" w:hint="default"/>
                                <w:color w:val="46464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，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</w:rPr>
                              <w:t>学习刻苦认真，成绩优秀，。为人诚恳勤奋好学、脚踏实地，积极进取，</w:t>
                            </w:r>
                            <w:r>
                              <w:rPr>
                                <w:rFonts w:ascii="微软雅黑" w:cs="Times New Roman" w:eastAsia="微软雅黑" w:hAnsi="微软雅黑" w:hint="default"/>
                                <w:color w:val="46464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勇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</w:rPr>
                              <w:t>于挑战。有较强的团队精神，工作积极，勤奋刻苦，态度认真。抗压能力和强烈的责任感。</w:t>
                            </w:r>
                          </w:p>
                        </w:txbxContent>
                      </wps:txbx>
                      <wps:bodyPr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3" filled="f" stroked="f" style="position:absolute;margin-left:181.4pt;margin-top:697.45pt;width:394.55pt;height:81.85pt;z-index:34;mso-position-horizontal-relative:page;mso-position-vertical-relative:page;mso-width-relative:page;mso-height-relative:page;mso-wrap-distance-left:0.0pt;mso-wrap-distance-right:0.0pt;visibility:visible;">
                <v:fill/>
                <v:textbox>
                  <w:txbxContent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420"/>
                        <w:ind w:firstLine="360" w:firstLineChars="200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</w:rPr>
                        <w:t>本人性格开朗，待人友好，为人真诚谦虚。能吃苦耐劳，尽职尽责，有耐心</w:t>
                      </w:r>
                      <w:r>
                        <w:rPr>
                          <w:rFonts w:ascii="微软雅黑" w:cs="Times New Roman" w:eastAsia="微软雅黑" w:hAnsi="微软雅黑" w:hint="default"/>
                          <w:color w:val="464646"/>
                          <w:kern w:val="24"/>
                          <w:sz w:val="18"/>
                          <w:szCs w:val="18"/>
                          <w:lang w:val="en-US"/>
                        </w:rPr>
                        <w:t>，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</w:rPr>
                        <w:t>学习刻苦认真，成绩优秀，。为人诚恳勤奋好学、脚踏实地，积极进取，</w:t>
                      </w:r>
                      <w:r>
                        <w:rPr>
                          <w:rFonts w:ascii="微软雅黑" w:cs="Times New Roman" w:eastAsia="微软雅黑" w:hAnsi="微软雅黑" w:hint="default"/>
                          <w:color w:val="464646"/>
                          <w:kern w:val="24"/>
                          <w:sz w:val="18"/>
                          <w:szCs w:val="18"/>
                          <w:lang w:val="en-US"/>
                        </w:rPr>
                        <w:t>勇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</w:rPr>
                        <w:t>于挑战。有较强的团队精神，工作积极，勤奋刻苦，态度认真。抗压能力和强烈的责任感。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page">
                  <wp:posOffset>439209</wp:posOffset>
                </wp:positionH>
                <wp:positionV relativeFrom="page">
                  <wp:posOffset>2530685</wp:posOffset>
                </wp:positionV>
                <wp:extent cx="1852294" cy="1615439"/>
                <wp:effectExtent l="0" t="0" r="0" b="0"/>
                <wp:wrapNone/>
                <wp:docPr id="1044" name="文本框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52294" cy="1615439"/>
                        </a:xfrm>
                        <a:prstGeom prst="rect"/>
                      </wps:spPr>
                      <wps:txbx id="1044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 w:lineRule="exact" w:line="6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:sz w:val="18"/>
                                <w:szCs w:val="18"/>
                              </w:rPr>
                              <w:t>年龄：2</w:t>
                            </w: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:sz w:val="18"/>
                                <w:szCs w:val="18"/>
                              </w:rPr>
                              <w:t>岁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600"/>
                              <w:rPr>
                                <w:rFonts w:eastAsia="微软雅黑"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default"/>
                                <w:color w:val="26262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籍贯</w:t>
                            </w: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湖南邵阳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600"/>
                              <w:rPr>
                                <w:rFonts w:eastAsia="微软雅黑"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:sz w:val="18"/>
                                <w:szCs w:val="18"/>
                              </w:rPr>
                              <w:t xml:space="preserve">+86 </w:t>
                            </w: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17369240791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6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default"/>
                                <w:color w:val="26262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3538431372</w:t>
                            </w: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微软雅黑" w:cs="宋体" w:eastAsia="微软雅黑" w:hAnsi="微软雅黑" w:hint="default"/>
                                <w:color w:val="26262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qq.</w:t>
                            </w: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:sz w:val="18"/>
                                <w:szCs w:val="18"/>
                              </w:rPr>
                              <w:t>com</w:t>
                            </w:r>
                          </w:p>
                        </w:txbxContent>
                      </wps:txbx>
                      <wps:bodyPr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4" filled="f" stroked="f" style="position:absolute;margin-left:34.58pt;margin-top:199.27pt;width:145.85pt;height:127.2pt;z-index:10;mso-position-horizontal-relative:page;mso-position-vertical-relative:page;mso-width-relative:page;mso-height-relative:page;mso-wrap-distance-left:0.0pt;mso-wrap-distance-right:0.0pt;visibility:visible;">
                <v:fill/>
                <v:textbox style="mso-fit-shape-to-text:true;"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:sz w:val="18"/>
                          <w:szCs w:val="18"/>
                        </w:rPr>
                        <w:t>年龄：2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:sz w:val="18"/>
                          <w:szCs w:val="18"/>
                        </w:rPr>
                        <w:t>岁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>
                          <w:rFonts w:eastAsia="微软雅黑"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ascii="微软雅黑" w:cs="宋体" w:eastAsia="微软雅黑" w:hAnsi="微软雅黑" w:hint="default"/>
                          <w:color w:val="262626"/>
                          <w:kern w:val="24"/>
                          <w:sz w:val="18"/>
                          <w:szCs w:val="18"/>
                          <w:lang w:val="en-US"/>
                        </w:rPr>
                        <w:t>籍贯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:sz w:val="18"/>
                          <w:szCs w:val="18"/>
                          <w:lang w:val="en-US" w:eastAsia="zh-CN"/>
                        </w:rPr>
                        <w:t>湖南邵阳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>
                          <w:rFonts w:eastAsia="微软雅黑"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:sz w:val="18"/>
                          <w:szCs w:val="18"/>
                        </w:rPr>
                        <w:t xml:space="preserve">+86 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:sz w:val="18"/>
                          <w:szCs w:val="18"/>
                          <w:lang w:val="en-US" w:eastAsia="zh-CN"/>
                        </w:rPr>
                        <w:t>17369240791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微软雅黑" w:cs="宋体" w:eastAsia="微软雅黑" w:hAnsi="微软雅黑" w:hint="default"/>
                          <w:color w:val="262626"/>
                          <w:kern w:val="24"/>
                          <w:sz w:val="18"/>
                          <w:szCs w:val="18"/>
                          <w:lang w:val="en-US"/>
                        </w:rPr>
                        <w:t>3538431372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="微软雅黑" w:cs="宋体" w:eastAsia="微软雅黑" w:hAnsi="微软雅黑" w:hint="default"/>
                          <w:color w:val="262626"/>
                          <w:kern w:val="24"/>
                          <w:sz w:val="18"/>
                          <w:szCs w:val="18"/>
                          <w:lang w:val="en-US"/>
                        </w:rPr>
                        <w:t>qq.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:sz w:val="18"/>
                          <w:szCs w:val="18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8" behindDoc="false" locked="false" layoutInCell="true" allowOverlap="true">
                <wp:simplePos x="0" y="0"/>
                <wp:positionH relativeFrom="page">
                  <wp:posOffset>260477</wp:posOffset>
                </wp:positionH>
                <wp:positionV relativeFrom="page">
                  <wp:posOffset>2733194</wp:posOffset>
                </wp:positionV>
                <wp:extent cx="148588" cy="188595"/>
                <wp:effectExtent l="0" t="0" r="3810" b="2540"/>
                <wp:wrapNone/>
                <wp:docPr id="1045" name="KSO_Shape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8588" cy="18859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79575" h="2125662" stroke="1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adc6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5" coordsize="1679575,2125662" path="m481421,957262l484914,961070l490948,968686l497299,975667l510319,990264l523657,1003909l537947,1017237l552237,1029613l567480,1041671l583040,1053095l598601,1063884l615114,1074039l631627,1083558l649093,1092126l666241,1100377l684025,1107993l701808,1114657l720226,1120686l738645,1125763l734517,1130840l730706,1135283l727213,1140043l723402,1145437l720544,1150515l717368,1155909l714510,1161304l711970,1167016l710064,1172410l708159,1178439l706254,1184151l704983,1190498l704031,1196210l702761,1202556l702443,1208903l702125,1215249l702443,1222548l703078,1229529l704348,1236510l705619,1243174l707206,1249838l709112,1256819l711652,1263166l714193,1269512l717686,1275542l720861,1281571l724355,1287283l728483,1292995l732611,1298389l737057,1303784l742138,1308861l746901,1313304l672275,1874339l854237,2050773l1030800,1874339l956173,1313304l961572,1308544l966018,1303466l970781,1298072l974910,1292995l978720,1286965l982531,1281571l986024,1275224l988882,1269195l991423,1262849l994281,1256502l996186,1249838l997774,1243174l999044,1236510l999997,1229212l1000632,1222548l1000632,1215249l1000632,1208903l1000314,1203191l999679,1197479l998727,1191767l997456,1186055l996186,1180661l994598,1175266l992375,1169872l990152,1164794l987929,1159400l985389,1154640l982849,1149563l979355,1144803l976497,1139725l973004,1135283l969829,1130840l987612,1126398l1005713,1121320l1023496,1115609l1041280,1109262l1058428,1101963l1075576,1094665l1092089,1086097l1108602,1076895l1124480,1067375l1140041,1056903l1155601,1046114l1170209,1034690l1184817,1022632l1198472,1009938l1211809,996928l1225147,983283l1228640,979792l1232451,982966l1257220,1002005l1281037,1021680l1304537,1041989l1316604,1052143l1327719,1062615l1338833,1073404l1349948,1084193l1361062,1094982l1371860,1105771l1382339,1116561l1392818,1127984l1403298,1139408l1413460,1150832l1423304,1162573l1433149,1174314l1442675,1186373l1452202,1198748l1461411,1210807l1470621,1223183l1479830,1235876l1488404,1248569l1496978,1261262l1505552,1274272l1513809,1287600l1521748,1300611l1529687,1314573l1537308,1328218l1544930,1341863l1552234,1355826l1559537,1369788l1566206,1384385l1573193,1398982l1579544,1413579l1586213,1428176l1592246,1443725l1598280,1458640l1603996,1473871l1609712,1489738l1614793,1505287l1620191,1521153l1624955,1537337l1630036,1553521l1634482,1570339l1638610,1586840l1643056,1603976l1646867,1620794l1650677,1637930l1654170,1655383l1657664,1673153l1660522,1690923l1663697,1709011l1666238,1727099l1668461,1745821l1670684,1764226l1672589,1783266l1674177,1802305l1676082,1821345l1677352,1841019l1678305,1860694l1679258,1880368l1679575,1900677l1679575,1903850l1677035,1905437l1653853,1918765l1630353,1931775l1606854,1944151l1583037,1956209l1558902,1967950l1534768,1979374l1510316,1990163l1485864,2000635l1461411,2010790l1436642,2020627l1411872,2029512l1386785,2038397l1361380,2046965l1335975,2054581l1310570,2062514l1285166,2069495l1259443,2076159l1233403,2082506l1207681,2088535l1181959,2093929l1155919,2099007l1129561,2103767l1103204,2107892l1077164,2111382l1050806,2114873l1024131,2117729l997774,2119950l971099,2121854l944424,2123441l917749,2125028l891074,2125662l864399,2125662l835818,2125662l807238,2124710l778657,2123124l750395,2121537l722132,2119316l693869,2116777l665606,2113604l637661,2109478l609398,2105353l581453,2100593l553825,2095199l525880,2089487l498252,2083458l470624,2076476l443314,2069495l416321,2061879l389011,2053629l362019,2045378l335343,2036176l308668,2026656l282311,2016502l255953,2006030l229913,1994923l203556,1983499l177833,1971441l152429,1959065l127024,1946372l101619,1933044l76532,1919399l51762,1905437l27310,1890523l2858,1875291l0,1888301l0,1870531l952,1850222l2223,1829913l3493,1809604l5398,1790247l6986,1770573l9209,1750898l11749,1732176l14290,1713136l17148,1694414l20006,1676009l23499,1657604l26992,1639834l30486,1621746l34931,1604293l38742,1586840l43188,1569704l47951,1552569l52715,1536068l57796,1519249l62877,1503066l68593,1486564l73991,1470698l80025,1455149l86059,1439283l92410,1424051l98761,1409137l105430,1393905l112098,1378990l119402,1364393l126706,1350114l134010,1335834l141632,1321871l149571,1307909l157510,1294264l165766,1280936l174023,1267291l182597,1253963l191171,1241270l200380,1228260l209589,1215884l218799,1203191l228008,1191133l237852,1178757l247697,1167016l257541,1155275l267703,1143533l278182,1132110l288662,1120686l298824,1109579l309938,1098473l320735,1087684l331850,1076895l343282,1066423l354715,1055951l366147,1045797l377897,1035642l389964,1025805l401714,1015968l414099,1006448l426801,996928l439186,987408l451571,977888l477293,960118l481421,957262xm839471,0l852171,0l865506,0l878206,636l890906,1271l903288,2542l915988,3813l928371,5719l940436,7943l952818,10167l964883,12708l976631,15568l988696,19062l1000443,22239l1011873,26052l1023621,30182l1034733,34630l1046163,39395l1057276,44161l1068388,48926l1079183,54645l1089661,60046l1100456,66082l1110616,72119l1120776,78790l1130936,85462l1140461,92134l1150303,99123l1159828,106430l1169353,114055l1178561,121680l1187133,129623l1196023,137883l1204596,146143l1213168,155039l1221106,163299l1229043,172513l1236981,181726l1244283,190939l1251586,200153l1258888,210001l1265556,219850l1272223,230017l1278256,240183l1284606,250667l1290321,261151l1296353,271953l1301433,282755l1306831,293239l1311593,304359l1316356,315796l1320483,327234l1324293,338671l1328421,350426l1331913,362181l1335088,373936l1337946,386009l1340803,398081l1343026,410472l1344931,422862l1346518,435252l1348106,447643l1349058,460033l1350011,472741l1350646,485449l1350963,498475l1350646,513407l1349693,528975l1348423,543907l1347153,558521l1345248,573453l1342708,588067l1339851,602682l1336358,616660l1332866,631275l1328738,645254l1324293,658915l1319531,672576l1314133,685920l1308418,699263l1302386,712607l1296353,725315l1289368,738023l1282383,750413l1275081,762486l1267143,774559l1259206,786313l1250633,797751l1242061,809188l1232853,819990l1223963,830792l1214121,841276l1204278,851442l1193801,860974l1183323,870822l1172528,880036l1161733,889249l1150303,897827l1134746,909264l1118236,920066l1101408,929915l1084581,939446l1066801,948342l1048703,956602l1040131,960414l1030606,963909l1021398,967722l1011873,970899l1002348,973758l993141,976617l983616,979794l973773,982018l963931,984560l954088,986466l944246,988372l934403,990596l924561,991867l914401,993455l904241,994409l893763,995362l883603,995997l873126,996632l862648,996950l852171,996950l840423,996950l828358,996315l816293,995679l804546,994726l792798,993455l781368,992185l769621,990278l758191,988054l746761,985831l735331,983289l724218,980430l713106,977253l702311,973758l691198,970263l680721,966768l670243,962321l659448,958190l648971,953425l638811,948659l628651,943894l618491,938493l608648,933410l599123,927373l589281,921655l579756,915618l570548,909264l561023,902910l552133,895921l543561,889249l534671,881942l526098,874952l517526,867328l508318,858750l499428,849854l490538,840958l481648,831427l473711,821896l465456,812047l457518,801881l449898,791714l442596,781548l435293,770746l428626,759944l421958,749142l415608,738023l409576,726585l403861,715148l398463,703393l393383,691638l388303,679566l383858,667493l379731,655420l375603,643030l372111,630322l368936,617614l365443,604588l362903,591880l360681,578854l358776,565828l357188,552485l355601,539141l354648,525480l354331,511819l354013,498475l354331,485449l354648,472741l355601,460033l356871,447643l358141,434935l360046,422544l361951,410472l364173,397763l366713,385691l369888,373936l373063,361863l376556,350108l380683,338671l384493,326916l388621,315796l393383,304359l398146,293239l403543,282755l408623,271636l414656,261151l420371,250667l426721,240183l432753,230017l439421,219850l446088,210001l453391,200153l460693,190939l467996,181408l475933,172195l483871,163299l491808,154403l500381,146143l508953,137565l517526,129305l526416,121680l535623,113738l545148,106113l554673,99123l564516,92134l574041,85462l584201,78473l594361,72119l604838,66082l615316,60046l625793,54645l636906,48926l647701,44161l658813,39395l670243,34630l681356,30182l693103,26052l704533,22239l716281,19062l728346,15568l740093,12708l752158,10167l764541,7625l776606,5719l788988,3813l801688,2542l814071,1271l826771,636l839471,0xe" fillcolor="#4badc6" stroked="f" style="position:absolute;margin-left:20.51pt;margin-top:215.21pt;width:11.7pt;height:14.85pt;z-index:38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path textboxrect="0,0,1679575,2125662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5" behindDoc="false" locked="false" layoutInCell="true" allowOverlap="true">
                <wp:simplePos x="0" y="0"/>
                <wp:positionH relativeFrom="page">
                  <wp:posOffset>272575</wp:posOffset>
                </wp:positionH>
                <wp:positionV relativeFrom="page">
                  <wp:posOffset>3126934</wp:posOffset>
                </wp:positionV>
                <wp:extent cx="95249" cy="163195"/>
                <wp:effectExtent l="38100" t="0" r="38100" b="8255"/>
                <wp:wrapNone/>
                <wp:docPr id="1046" name="KSO_Shape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49" cy="16319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9792" h="955625" stroke="1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badc6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6" coordsize="559792,955625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l0,675729c-154583,521146,-154583,270519,0,115937c77291,38646,178594,-1,279896,0xe" fillcolor="#4badc6" stroked="f" style="position:absolute;margin-left:21.46pt;margin-top:246.22pt;width:7.5pt;height:12.85pt;z-index:35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path textboxrect="0,0,559792,95562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6" behindDoc="false" locked="false" layoutInCell="true" allowOverlap="true">
                <wp:simplePos x="0" y="0"/>
                <wp:positionH relativeFrom="page">
                  <wp:posOffset>252978</wp:posOffset>
                </wp:positionH>
                <wp:positionV relativeFrom="page">
                  <wp:posOffset>3558206</wp:posOffset>
                </wp:positionV>
                <wp:extent cx="148588" cy="148590"/>
                <wp:effectExtent l="0" t="0" r="3810" b="3810"/>
                <wp:wrapNone/>
                <wp:docPr id="1047" name="KSO_Shape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8588" cy="14859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81" h="5581" stroke="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adc6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7" coordsize="5581,5581" path="m5522,4281l5522,4281l5508,4269l5494,4258l5494,4257l4294,3400l4293,3401l4278,3390l4262,3382l4245,3375l4229,3369l4211,3364l4194,3361l4176,3360l4158,3361l4140,3363l4123,3366l4105,3371l4089,3378l4072,3387l4056,3396l4042,3407l4027,3420l4018,3432l4008,3444l4004,3451l3999,3458l3971,3498l3951,3529l3920,3579l3892,3627l3875,3655l3854,3688l3818,3747l3782,3812l3745,3882l3707,3959l3667,4040l3629,4127l3589,4218l3550,4311l3517,4305l3484,4298l3450,4289l3416,4280l3380,4269l3343,4256l3306,4241l3267,4227l3229,4209l3189,4191l3149,4171l3107,4150l3065,4128l3023,4104l2980,4077l2936,4051l2891,4022l2846,3992l2800,3960l2754,3928l2707,3893l2659,3857l2612,3820l2563,3782l2515,3741l2465,3699l2416,3656l2366,3612l2315,3565l2265,3517l2214,3468l2163,3418l2112,3366l2063,3316l2015,3265l1970,3214l1925,3165l1881,3115l1840,3066l1800,3018l1761,2969l1723,2921l1688,2874l1653,2828l1620,2781l1589,2735l1559,2690l1530,2646l1504,2601l1477,2558l1454,2515l1431,2473l1410,2432l1390,2392l1372,2352l1355,2313l1340,2276l1325,2237l1312,2201l1301,2165l1292,2131l1284,2097l1276,2064l1272,2031l1365,1992l1455,1952l1541,1913l1622,1875l1699,1836l1770,1799l1835,1763l1893,1727l1926,1706l1954,1689l2002,1661l2052,1630l2083,1610l2123,1584l2137,1573l2138,1572l2149,1563l2161,1554l2174,1539l2185,1524l2195,1508l2203,1493l2210,1476l2215,1458l2219,1441l2220,1423l2221,1405l2220,1387l2217,1370l2213,1353l2208,1336l2201,1319l2191,1302l2181,1287l2181,1285l1325,87l1323,87l1312,73l1300,58l1286,46l1270,34l1255,25l1238,16l1221,10l1203,6l1187,2l1169,0l1149,0l1131,1l1114,3l1097,8l1079,14l1062,22l1046,31l1031,42l924,116l819,191l717,268l668,306l619,344l571,384l525,423l480,463l436,504l394,543l353,584l315,625l278,667l242,708l208,750l177,792l149,835l122,878l97,922l76,966l56,1010l40,1054l25,1100l20,1123l15,1145l11,1168l6,1191l4,1215l1,1238l0,1262l0,1284l0,1308l1,1332l3,1356l6,1380l15,1433l26,1490l41,1550l60,1615l82,1682l105,1751l133,1824l163,1900l196,1976l232,2057l272,2138l313,2222l357,2308l404,2394l453,2483l503,2571l557,2661l613,2752l671,2843l730,2935l793,3026l856,3118l922,3209l990,3300l1060,3391l1130,3481l1203,3570l1278,3657l1353,3743l1430,3828l1509,3912l1588,3994l1669,4073l1753,4150l1837,4228l1924,4304l2011,4378l2100,4451l2190,4522l2281,4591l2372,4658l2463,4724l2555,4789l2646,4851l2738,4911l2829,4968l2920,5024l3010,5078l3100,5129l3187,5178l3274,5224l3359,5269l3443,5309l3525,5349l3605,5385l3683,5417l3757,5448l3830,5476l3901,5500l3966,5521l4031,5539l4091,5555l4148,5567l4201,5575l4225,5578l4249,5580l4273,5581l4297,5581l4320,5581l4344,5579l4366,5578l4390,5574l4413,5570l4436,5567l4458,5561l4481,5555l4527,5542l4571,5525l4615,5506l4660,5483l4703,5459l4746,5433l4789,5404l4831,5373l4873,5339l4915,5303l4956,5266l4997,5228l5038,5187l5077,5145l5118,5101l5158,5057l5197,5010l5237,4962l5275,4914l5313,4864l5352,4814l5390,4762l5465,4657l5540,4550l5550,4535l5559,4518l5567,4501l5573,4484l5578,4467l5580,4449l5581,4431l5581,4413l5579,4395l5575,4377l5571,4360l5565,4343l5556,4326l5547,4310l5535,4295l5522,4281xm5006,2620l5286,2547l5247,2453l5206,2361l5161,2268l5115,2177l5067,2088l5015,1999l4962,1912l4906,1825l4849,1740l4789,1658l4728,1575l4663,1495l4597,1417l4530,1341l4461,1265l4389,1192l4316,1120l4241,1051l4164,983l4085,917l4005,853l3923,791l3840,732l3756,674l3670,619l3582,566l3494,514l3404,465l3313,420l3221,376l3128,334l3034,295l2961,576l3047,610l3131,647l3215,687l3297,729l3380,772l3460,819l3540,866l3618,917l3696,968l3771,1022l3846,1078l3919,1136l3990,1196l4061,1257l4129,1320l4195,1386l4261,1452l4324,1520l4385,1591l4445,1663l4503,1736l4559,1810l4613,1885l4664,1963l4715,2041l4763,2121l4809,2201l4852,2284l4894,2367l4934,2450l4971,2534l5006,2620xm3200,1125l3104,1404l3150,1424l3194,1445l3240,1466l3285,1489l3330,1512l3374,1536l3418,1561l3461,1586l3503,1614l3545,1641l3586,1670l3626,1700l3666,1731l3703,1763l3740,1797l3776,1831l3811,1867l3844,1904l3877,1943l3908,1982l3939,2023l3968,2064l3995,2106l4023,2149l4049,2192l4074,2236l4098,2280l4121,2326l4144,2370l4165,2416l4186,2461l4206,2507l4446,2391l4424,2337l4400,2284l4376,2231l4351,2180l4326,2130l4298,2080l4271,2031l4242,1983l4212,1937l4180,1890l4147,1845l4114,1799l4078,1755l4041,1712l4002,1670l3962,1628l3921,1588l3879,1549l3836,1512l3792,1476l3747,1440l3701,1406l3654,1373l3607,1342l3558,1311l3509,1281l3459,1252l3409,1226l3357,1198l3306,1173l3253,1149l3200,1125xe" fillcolor="#4badc6" stroked="f" style="position:absolute;margin-left:19.92pt;margin-top:280.17pt;width:11.7pt;height:11.7pt;z-index:36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path textboxrect="0,0,5581,5581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7" behindDoc="false" locked="false" layoutInCell="true" allowOverlap="true">
                <wp:simplePos x="0" y="0"/>
                <wp:positionH relativeFrom="page">
                  <wp:posOffset>269328</wp:posOffset>
                </wp:positionH>
                <wp:positionV relativeFrom="page">
                  <wp:posOffset>3938416</wp:posOffset>
                </wp:positionV>
                <wp:extent cx="149859" cy="154940"/>
                <wp:effectExtent l="0" t="0" r="2540" b="0"/>
                <wp:wrapNone/>
                <wp:docPr id="1048" name="KSO_Shape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9859" cy="1549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0" h="93" stroke="1">
                              <a:moveTo>
                                <a:pt x="86" y="38"/>
                              </a:moveTo>
                              <a:cubicBezTo>
                                <a:pt x="88" y="40"/>
                                <a:pt x="90" y="43"/>
                                <a:pt x="90" y="46"/>
                              </a:cubicBezTo>
                              <a:cubicBezTo>
                                <a:pt x="90" y="83"/>
                                <a:pt x="90" y="83"/>
                                <a:pt x="90" y="83"/>
                              </a:cubicBezTo>
                              <a:cubicBezTo>
                                <a:pt x="90" y="88"/>
                                <a:pt x="86" y="93"/>
                                <a:pt x="81" y="93"/>
                              </a:cubicBezTo>
                              <a:cubicBezTo>
                                <a:pt x="9" y="93"/>
                                <a:pt x="9" y="93"/>
                                <a:pt x="9" y="93"/>
                              </a:cubicBezTo>
                              <a:cubicBezTo>
                                <a:pt x="4" y="93"/>
                                <a:pt x="0" y="88"/>
                                <a:pt x="0" y="83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44"/>
                                <a:pt x="1" y="41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39"/>
                                <a:pt x="2" y="39"/>
                                <a:pt x="3" y="39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43" y="0"/>
                                <a:pt x="46" y="0"/>
                                <a:pt x="50" y="3"/>
                              </a:cubicBezTo>
                              <a:cubicBezTo>
                                <a:pt x="86" y="38"/>
                                <a:pt x="86" y="38"/>
                                <a:pt x="86" y="38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45" y="75"/>
                                <a:pt x="45" y="75"/>
                                <a:pt x="45" y="75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25" y="35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63" y="39"/>
                                <a:pt x="63" y="39"/>
                                <a:pt x="63" y="39"/>
                              </a:cubicBezTo>
                              <a:cubicBezTo>
                                <a:pt x="63" y="35"/>
                                <a:pt x="63" y="35"/>
                                <a:pt x="6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lose/>
                              <a:moveTo>
                                <a:pt x="25" y="51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3" y="51"/>
                                <a:pt x="63" y="51"/>
                                <a:pt x="63" y="51"/>
                              </a:cubicBezTo>
                              <a:cubicBezTo>
                                <a:pt x="25" y="51"/>
                                <a:pt x="25" y="51"/>
                                <a:pt x="25" y="51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63" y="47"/>
                                <a:pt x="63" y="47"/>
                                <a:pt x="63" y="47"/>
                              </a:cubicBezTo>
                              <a:cubicBezTo>
                                <a:pt x="63" y="43"/>
                                <a:pt x="63" y="43"/>
                                <a:pt x="63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10" y="87"/>
                              </a:moveTo>
                              <a:cubicBezTo>
                                <a:pt x="28" y="69"/>
                                <a:pt x="28" y="69"/>
                                <a:pt x="28" y="69"/>
                              </a:cubicBezTo>
                              <a:cubicBezTo>
                                <a:pt x="28" y="69"/>
                                <a:pt x="28" y="68"/>
                                <a:pt x="28" y="67"/>
                              </a:cubicBezTo>
                              <a:cubicBezTo>
                                <a:pt x="27" y="66"/>
                                <a:pt x="26" y="66"/>
                                <a:pt x="25" y="67"/>
                              </a:cubicBezTo>
                              <a:cubicBezTo>
                                <a:pt x="7" y="84"/>
                                <a:pt x="7" y="84"/>
                                <a:pt x="7" y="84"/>
                              </a:cubicBezTo>
                              <a:cubicBezTo>
                                <a:pt x="6" y="85"/>
                                <a:pt x="6" y="86"/>
                                <a:pt x="7" y="87"/>
                              </a:cubicBezTo>
                              <a:cubicBezTo>
                                <a:pt x="8" y="87"/>
                                <a:pt x="9" y="87"/>
                                <a:pt x="10" y="8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6" y="67"/>
                                <a:pt x="66" y="67"/>
                                <a:pt x="66" y="67"/>
                              </a:cubicBezTo>
                              <a:cubicBezTo>
                                <a:pt x="65" y="66"/>
                                <a:pt x="64" y="66"/>
                                <a:pt x="63" y="67"/>
                              </a:cubicBezTo>
                              <a:cubicBezTo>
                                <a:pt x="62" y="68"/>
                                <a:pt x="62" y="69"/>
                                <a:pt x="63" y="69"/>
                              </a:cubicBezTo>
                              <a:cubicBezTo>
                                <a:pt x="81" y="87"/>
                                <a:pt x="81" y="87"/>
                                <a:pt x="81" y="87"/>
                              </a:cubicBezTo>
                              <a:cubicBezTo>
                                <a:pt x="82" y="87"/>
                                <a:pt x="83" y="87"/>
                                <a:pt x="84" y="87"/>
                              </a:cubicBezTo>
                              <a:cubicBezTo>
                                <a:pt x="85" y="86"/>
                                <a:pt x="85" y="85"/>
                                <a:pt x="84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badc6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8" coordsize="90,93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 fillcolor="#4badc6" stroked="f" style="position:absolute;margin-left:21.21pt;margin-top:310.11pt;width:11.8pt;height:12.2pt;z-index:37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path textboxrect="0,0,90,93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191135</wp:posOffset>
                </wp:positionH>
                <wp:positionV relativeFrom="page">
                  <wp:posOffset>4571365</wp:posOffset>
                </wp:positionV>
                <wp:extent cx="1814830" cy="2140584"/>
                <wp:effectExtent l="0" t="0" r="0" b="0"/>
                <wp:wrapNone/>
                <wp:docPr id="1049" name="文本框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14830" cy="2140584"/>
                        </a:xfrm>
                        <a:prstGeom prst="rect"/>
                      </wps:spPr>
                      <wps:txbx id="1049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 w:lineRule="exact" w:line="600"/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办公能力</w:t>
                            </w:r>
                          </w:p>
                          <w:p>
                            <w:pPr>
                              <w:pStyle w:val="style94"/>
                              <w:keepNext w:val="false"/>
                              <w:keepLines w:val="false"/>
                              <w:pageBreakBefore w:val="false"/>
                              <w:widowControl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before="0" w:beforeAutospacing="false" w:after="0" w:afterAutospacing="false" w:lineRule="exact" w:line="340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:sz w:val="18"/>
                                <w:szCs w:val="18"/>
                              </w:rPr>
                              <w:t>WORD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6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:sz w:val="18"/>
                                <w:szCs w:val="18"/>
                              </w:rPr>
                              <w:t>PPT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6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:sz w:val="18"/>
                                <w:szCs w:val="18"/>
                              </w:rPr>
                              <w:t>EXCEL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600"/>
                              <w:rPr/>
                            </w:pPr>
                          </w:p>
                        </w:txbxContent>
                      </wps:txbx>
                      <wps:bodyPr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9" filled="f" stroked="f" style="position:absolute;margin-left:15.05pt;margin-top:359.95pt;width:142.9pt;height:168.55pt;z-index:4;mso-position-horizontal-relative:page;mso-position-vertical-relative:page;mso-width-relative:page;mso-height-relative:page;mso-wrap-distance-left:0.0pt;mso-wrap-distance-right:0.0pt;visibility:visible;">
                <v:fill/>
                <v:textbox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:sz w:val="24"/>
                          <w:szCs w:val="24"/>
                          <w:lang w:val="en-US" w:eastAsia="zh-CN"/>
                        </w:rPr>
                        <w:t>办公能力</w:t>
                      </w:r>
                    </w:p>
                    <w:p>
                      <w:pPr>
                        <w:pStyle w:val="style94"/>
                        <w:keepNext w:val="false"/>
                        <w:keepLines w:val="false"/>
                        <w:pageBreakBefore w:val="false"/>
                        <w:widowControl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before="0" w:beforeAutospacing="false" w:after="0" w:afterAutospacing="false" w:lineRule="exact" w:line="340"/>
                        <w:textAlignment w:va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:sz w:val="18"/>
                          <w:szCs w:val="18"/>
                        </w:rPr>
                        <w:t>WORD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:sz w:val="18"/>
                          <w:szCs w:val="18"/>
                        </w:rPr>
                        <w:t>PPT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:sz w:val="18"/>
                          <w:szCs w:val="18"/>
                        </w:rPr>
                        <w:t>EXCEL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page">
                  <wp:posOffset>273685</wp:posOffset>
                </wp:positionH>
                <wp:positionV relativeFrom="page">
                  <wp:posOffset>5267325</wp:posOffset>
                </wp:positionV>
                <wp:extent cx="1593850" cy="125095"/>
                <wp:effectExtent l="0" t="0" r="6350" b="12065"/>
                <wp:wrapNone/>
                <wp:docPr id="1050" name="矩形 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93850" cy="125095"/>
                        </a:xfrm>
                        <a:prstGeom prst="rect"/>
                        <a:solidFill>
                          <a:srgbClr val="4badc6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0" fillcolor="#4badc6" stroked="f" style="position:absolute;margin-left:21.55pt;margin-top:414.75pt;width:125.5pt;height:9.85pt;z-index:16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page">
                  <wp:posOffset>278765</wp:posOffset>
                </wp:positionH>
                <wp:positionV relativeFrom="page">
                  <wp:posOffset>5615305</wp:posOffset>
                </wp:positionV>
                <wp:extent cx="1508124" cy="125093"/>
                <wp:effectExtent l="0" t="0" r="7620" b="12065"/>
                <wp:wrapNone/>
                <wp:docPr id="1051" name="矩形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08124" cy="125093"/>
                        </a:xfrm>
                        <a:prstGeom prst="rect"/>
                        <a:solidFill>
                          <a:srgbClr val="4badc6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1" fillcolor="#4badc6" stroked="f" style="position:absolute;margin-left:21.95pt;margin-top:442.15pt;width:118.75pt;height:9.85pt;z-index:17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page">
                  <wp:posOffset>260985</wp:posOffset>
                </wp:positionH>
                <wp:positionV relativeFrom="page">
                  <wp:posOffset>5998210</wp:posOffset>
                </wp:positionV>
                <wp:extent cx="1367789" cy="125095"/>
                <wp:effectExtent l="0" t="0" r="14605" b="12065"/>
                <wp:wrapNone/>
                <wp:docPr id="1052" name="矩形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67789" cy="125095"/>
                        </a:xfrm>
                        <a:prstGeom prst="rect"/>
                        <a:solidFill>
                          <a:srgbClr val="4badc6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2" fillcolor="#4badc6" stroked="f" style="position:absolute;margin-left:20.55pt;margin-top:472.3pt;width:107.7pt;height:9.85pt;z-index:11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page">
                  <wp:posOffset>208931</wp:posOffset>
                </wp:positionH>
                <wp:positionV relativeFrom="page">
                  <wp:posOffset>4652493</wp:posOffset>
                </wp:positionV>
                <wp:extent cx="1980563" cy="0"/>
                <wp:effectExtent l="0" t="0" r="20320" b="19050"/>
                <wp:wrapNone/>
                <wp:docPr id="1053" name="直接连接符 4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80563" cy="0"/>
                        </a:xfrm>
                        <a:prstGeom prst="line"/>
                        <a:ln cmpd="sng" cap="flat" w="6350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3" filled="f" stroked="t" from="16.451338pt,366.33804pt" to="172.40118pt,366.33804pt" style="position:absolute;z-index:15;mso-position-horizontal-relative:page;mso-position-vertical-relative:page;mso-width-relative:page;mso-height-relative:page;mso-wrap-distance-left:0.0pt;mso-wrap-distance-right:0.0pt;visibility:visible;">
                <v:stroke joinstyle="miter" color="white" weight="0.5pt"/>
                <v:fill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page">
                  <wp:posOffset>2266668</wp:posOffset>
                </wp:positionH>
                <wp:positionV relativeFrom="page">
                  <wp:posOffset>2157764</wp:posOffset>
                </wp:positionV>
                <wp:extent cx="2875565" cy="354327"/>
                <wp:effectExtent l="0" t="0" r="1905" b="8255"/>
                <wp:wrapNone/>
                <wp:docPr id="1055" name="矩形 4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75565" cy="354327"/>
                        </a:xfrm>
                        <a:prstGeom prst="rect"/>
                        <a:solidFill>
                          <a:srgbClr val="4badc6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5" fillcolor="#4badc6" stroked="f" style="position:absolute;margin-left:178.48pt;margin-top:169.9pt;width:226.42pt;height:27.9pt;z-index:22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page">
                  <wp:posOffset>2268340</wp:posOffset>
                </wp:positionH>
                <wp:positionV relativeFrom="page">
                  <wp:posOffset>2511044</wp:posOffset>
                </wp:positionV>
                <wp:extent cx="217802" cy="130174"/>
                <wp:effectExtent l="0" t="0" r="0" b="3810"/>
                <wp:wrapNone/>
                <wp:docPr id="1056" name="矩形 6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217802" cy="130174"/>
                        </a:xfrm>
                        <a:prstGeom prst="rtTriangle"/>
                        <a:solidFill>
                          <a:srgbClr val="286a7c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6" type="#_x0000_t6" fillcolor="#286a7c" stroked="f" style="position:absolute;margin-left:178.61pt;margin-top:197.72pt;width:17.15pt;height:10.25pt;z-index:23;mso-position-horizontal-relative:page;mso-position-vertical-relative:page;mso-width-relative:page;mso-height-relative:page;mso-wrap-distance-left:0.0pt;mso-wrap-distance-right:0.0pt;visibility:visible;flip:x y;">
                <v:stroke on="f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page">
                  <wp:posOffset>2398892</wp:posOffset>
                </wp:positionH>
                <wp:positionV relativeFrom="page">
                  <wp:posOffset>2262579</wp:posOffset>
                </wp:positionV>
                <wp:extent cx="220977" cy="186052"/>
                <wp:effectExtent l="0" t="0" r="7620" b="0"/>
                <wp:wrapNone/>
                <wp:docPr id="1057" name="Freeform 14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0977" cy="18605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63" h="184" stroke="1">
                              <a:moveTo>
                                <a:pt x="255" y="42"/>
                              </a:moveTo>
                              <a:cubicBezTo>
                                <a:pt x="140" y="2"/>
                                <a:pt x="140" y="2"/>
                                <a:pt x="140" y="2"/>
                              </a:cubicBezTo>
                              <a:cubicBezTo>
                                <a:pt x="133" y="0"/>
                                <a:pt x="134" y="0"/>
                                <a:pt x="127" y="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3" y="44"/>
                                <a:pt x="3" y="49"/>
                                <a:pt x="11" y="51"/>
                              </a:cubicBezTo>
                              <a:cubicBezTo>
                                <a:pt x="38" y="61"/>
                                <a:pt x="38" y="61"/>
                                <a:pt x="38" y="61"/>
                              </a:cubicBezTo>
                              <a:cubicBezTo>
                                <a:pt x="26" y="73"/>
                                <a:pt x="25" y="85"/>
                                <a:pt x="25" y="99"/>
                              </a:cubicBezTo>
                              <a:cubicBezTo>
                                <a:pt x="20" y="101"/>
                                <a:pt x="17" y="106"/>
                                <a:pt x="17" y="111"/>
                              </a:cubicBezTo>
                              <a:cubicBezTo>
                                <a:pt x="17" y="116"/>
                                <a:pt x="20" y="120"/>
                                <a:pt x="24" y="122"/>
                              </a:cubicBezTo>
                              <a:cubicBezTo>
                                <a:pt x="22" y="137"/>
                                <a:pt x="16" y="153"/>
                                <a:pt x="0" y="173"/>
                              </a:cubicBezTo>
                              <a:cubicBezTo>
                                <a:pt x="8" y="179"/>
                                <a:pt x="12" y="181"/>
                                <a:pt x="19" y="184"/>
                              </a:cubicBezTo>
                              <a:cubicBezTo>
                                <a:pt x="42" y="174"/>
                                <a:pt x="39" y="147"/>
                                <a:pt x="37" y="121"/>
                              </a:cubicBezTo>
                              <a:cubicBezTo>
                                <a:pt x="40" y="119"/>
                                <a:pt x="42" y="115"/>
                                <a:pt x="42" y="111"/>
                              </a:cubicBezTo>
                              <a:cubicBezTo>
                                <a:pt x="42" y="106"/>
                                <a:pt x="40" y="102"/>
                                <a:pt x="36" y="100"/>
                              </a:cubicBezTo>
                              <a:cubicBezTo>
                                <a:pt x="37" y="86"/>
                                <a:pt x="40" y="74"/>
                                <a:pt x="50" y="66"/>
                              </a:cubicBezTo>
                              <a:cubicBezTo>
                                <a:pt x="50" y="65"/>
                                <a:pt x="51" y="65"/>
                                <a:pt x="51" y="65"/>
                              </a:cubicBezTo>
                              <a:cubicBezTo>
                                <a:pt x="131" y="33"/>
                                <a:pt x="131" y="33"/>
                                <a:pt x="131" y="33"/>
                              </a:cubicBezTo>
                              <a:cubicBezTo>
                                <a:pt x="134" y="32"/>
                                <a:pt x="137" y="33"/>
                                <a:pt x="138" y="36"/>
                              </a:cubicBezTo>
                              <a:cubicBezTo>
                                <a:pt x="138" y="36"/>
                                <a:pt x="138" y="36"/>
                                <a:pt x="138" y="36"/>
                              </a:cubicBezTo>
                              <a:cubicBezTo>
                                <a:pt x="139" y="39"/>
                                <a:pt x="138" y="43"/>
                                <a:pt x="135" y="44"/>
                              </a:cubicBezTo>
                              <a:cubicBezTo>
                                <a:pt x="68" y="71"/>
                                <a:pt x="68" y="71"/>
                                <a:pt x="68" y="71"/>
                              </a:cubicBezTo>
                              <a:cubicBezTo>
                                <a:pt x="128" y="91"/>
                                <a:pt x="128" y="91"/>
                                <a:pt x="128" y="91"/>
                              </a:cubicBezTo>
                              <a:cubicBezTo>
                                <a:pt x="135" y="94"/>
                                <a:pt x="134" y="94"/>
                                <a:pt x="141" y="91"/>
                              </a:cubicBezTo>
                              <a:cubicBezTo>
                                <a:pt x="256" y="52"/>
                                <a:pt x="256" y="52"/>
                                <a:pt x="256" y="52"/>
                              </a:cubicBezTo>
                              <a:cubicBezTo>
                                <a:pt x="263" y="49"/>
                                <a:pt x="263" y="45"/>
                                <a:pt x="255" y="42"/>
                              </a:cubicBezTo>
                              <a:cubicBezTo>
                                <a:pt x="255" y="42"/>
                                <a:pt x="255" y="42"/>
                                <a:pt x="255" y="42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55" y="82"/>
                                <a:pt x="55" y="82"/>
                                <a:pt x="55" y="82"/>
                              </a:cubicBezTo>
                              <a:cubicBezTo>
                                <a:pt x="55" y="100"/>
                                <a:pt x="55" y="100"/>
                                <a:pt x="55" y="100"/>
                              </a:cubicBezTo>
                              <a:cubicBezTo>
                                <a:pt x="59" y="104"/>
                                <a:pt x="61" y="109"/>
                                <a:pt x="61" y="114"/>
                              </a:cubicBezTo>
                              <a:cubicBezTo>
                                <a:pt x="61" y="119"/>
                                <a:pt x="59" y="124"/>
                                <a:pt x="56" y="127"/>
                              </a:cubicBezTo>
                              <a:cubicBezTo>
                                <a:pt x="57" y="130"/>
                                <a:pt x="59" y="133"/>
                                <a:pt x="61" y="134"/>
                              </a:cubicBezTo>
                              <a:cubicBezTo>
                                <a:pt x="104" y="157"/>
                                <a:pt x="162" y="157"/>
                                <a:pt x="209" y="131"/>
                              </a:cubicBezTo>
                              <a:cubicBezTo>
                                <a:pt x="213" y="129"/>
                                <a:pt x="215" y="125"/>
                                <a:pt x="215" y="121"/>
                              </a:cubicBezTo>
                              <a:cubicBezTo>
                                <a:pt x="215" y="81"/>
                                <a:pt x="215" y="81"/>
                                <a:pt x="215" y="81"/>
                              </a:cubicBezTo>
                              <a:cubicBezTo>
                                <a:pt x="141" y="106"/>
                                <a:pt x="141" y="106"/>
                                <a:pt x="141" y="106"/>
                              </a:cubicBezTo>
                              <a:cubicBezTo>
                                <a:pt x="133" y="109"/>
                                <a:pt x="135" y="109"/>
                                <a:pt x="128" y="106"/>
                              </a:cubicBez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7" coordsize="263,184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 fillcolor="white" stroked="f" style="position:absolute;margin-left:188.89pt;margin-top:178.16pt;width:17.4pt;height:14.65pt;z-index:24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path textboxrect="0,0,263,184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page">
                  <wp:posOffset>2613935</wp:posOffset>
                </wp:positionH>
                <wp:positionV relativeFrom="page">
                  <wp:posOffset>2184714</wp:posOffset>
                </wp:positionV>
                <wp:extent cx="4281805" cy="288925"/>
                <wp:effectExtent l="0" t="0" r="0" b="0"/>
                <wp:wrapNone/>
                <wp:docPr id="1058" name="矩形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281805" cy="288925"/>
                        </a:xfrm>
                        <a:prstGeom prst="rect"/>
                        <a:ln>
                          <a:noFill/>
                        </a:ln>
                      </wps:spPr>
                      <wps:txbx id="1058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 w:lineRule="exact" w:line="312"/>
                              <w:rPr/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教育背景      Education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8" filled="f" stroked="f" style="position:absolute;margin-left:205.82pt;margin-top:172.02pt;width:337.15pt;height:22.75pt;z-index:25;mso-position-horizontal-relative:page;mso-position-vertical-relative:page;mso-width-relative:page;mso-height-relative:page;mso-wrap-distance-left:0.0pt;mso-wrap-distance-right:0.0pt;visibility:visible;v-text-anchor:middle;">
                <v:stroke on="f"/>
                <v:fill/>
                <v:textbox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312"/>
                        <w:rPr/>
                      </w:pPr>
                      <w:r>
                        <w:rPr>
                          <w:rFonts w:ascii="微软雅黑" w:cs="宋体" w:eastAsia="微软雅黑" w:hAnsi="微软雅黑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 xml:space="preserve">教育背景      Education 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1" behindDoc="false" locked="false" layoutInCell="true" allowOverlap="true">
                <wp:simplePos x="0" y="0"/>
                <wp:positionH relativeFrom="page">
                  <wp:posOffset>2259002</wp:posOffset>
                </wp:positionH>
                <wp:positionV relativeFrom="page">
                  <wp:posOffset>2646052</wp:posOffset>
                </wp:positionV>
                <wp:extent cx="4646295" cy="967739"/>
                <wp:effectExtent l="0" t="0" r="0" b="0"/>
                <wp:wrapNone/>
                <wp:docPr id="1059" name="矩形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646295" cy="967739"/>
                        </a:xfrm>
                        <a:prstGeom prst="rect"/>
                      </wps:spPr>
                      <wps:txbx id="1059">
                        <w:txbxContent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120" w:afterAutospacing="false" w:lineRule="exact" w:line="420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cs="Times New Roman" w:eastAsia="微软雅黑" w:hAnsi="微软雅黑" w:hint="eastAsia"/>
                                <w:b/>
                                <w:bCs/>
                                <w:color w:val="4badc6"/>
                                <w:kern w:val="24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b/>
                                <w:bCs/>
                                <w:color w:val="4badc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b/>
                                <w:bCs/>
                                <w:color w:val="4badc6"/>
                                <w:kern w:val="24"/>
                                <w:sz w:val="18"/>
                                <w:szCs w:val="18"/>
                              </w:rPr>
                              <w:t>.09—20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b/>
                                <w:bCs/>
                                <w:color w:val="4badc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b/>
                                <w:bCs/>
                                <w:color w:val="4badc6"/>
                                <w:kern w:val="24"/>
                                <w:sz w:val="18"/>
                                <w:szCs w:val="18"/>
                              </w:rPr>
                              <w:t xml:space="preserve">.6        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b/>
                                <w:bCs/>
                                <w:color w:val="4badc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湖南工程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b/>
                                <w:bCs/>
                                <w:color w:val="4badc6"/>
                                <w:kern w:val="24"/>
                                <w:sz w:val="18"/>
                                <w:szCs w:val="18"/>
                              </w:rPr>
                              <w:t xml:space="preserve">学院        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b/>
                                <w:bCs/>
                                <w:color w:val="4badc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测控技术与仪器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b/>
                                <w:bCs/>
                                <w:color w:val="4badc6"/>
                                <w:kern w:val="24"/>
                                <w:sz w:val="18"/>
                                <w:szCs w:val="18"/>
                              </w:rPr>
                              <w:t>本科</w:t>
                            </w:r>
                          </w:p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420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专业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</w:rPr>
                              <w:t>课程：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电路学，数</w:t>
                            </w:r>
                            <w:r>
                              <w:rPr>
                                <w:rFonts w:ascii="微软雅黑" w:cs="Times New Roman" w:eastAsia="微软雅黑" w:hAnsi="微软雅黑" w:hint="default"/>
                                <w:color w:val="46464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字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电</w:t>
                            </w:r>
                            <w:r>
                              <w:rPr>
                                <w:rFonts w:ascii="微软雅黑" w:cs="Times New Roman" w:eastAsia="微软雅黑" w:hAnsi="微软雅黑" w:hint="default"/>
                                <w:color w:val="46464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子技术，单片机原理及应用、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数字图像处理</w:t>
                            </w:r>
                            <w:r>
                              <w:rPr>
                                <w:rFonts w:ascii="微软雅黑" w:cs="Times New Roman" w:eastAsia="微软雅黑" w:hAnsi="微软雅黑" w:hint="default"/>
                                <w:color w:val="46464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、微机原理与接口技术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ascii="微软雅黑" w:cs="Times New Roman" w:eastAsia="微软雅黑" w:hAnsi="微软雅黑" w:hint="default"/>
                                <w:color w:val="46464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模拟电子技术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、数字信号处理、自动控制原理</w:t>
                            </w:r>
                            <w:r>
                              <w:rPr>
                                <w:rFonts w:ascii="微软雅黑" w:cs="Times New Roman" w:eastAsia="微软雅黑" w:hAnsi="微软雅黑" w:hint="default"/>
                                <w:color w:val="46464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、PLC原理及应用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464646"/>
                                <w:kern w:val="24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xbxContent>
                      </wps:txbx>
                      <wps:bodyPr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9" filled="f" stroked="f" style="position:absolute;margin-left:177.87pt;margin-top:208.35pt;width:365.85pt;height:76.2pt;z-index:31;mso-position-horizontal-relative:page;mso-position-vertical-relative:page;mso-width-relative:page;mso-height-relative:page;mso-wrap-distance-left:0.0pt;mso-wrap-distance-right:0.0pt;visibility:visible;">
                <v:fill/>
                <v:textbox style="mso-fit-shape-to-text:true;">
                  <w:txbxContent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120" w:afterAutospacing="false" w:lineRule="exact" w:line="420"/>
                        <w:textAlignment w:val="baseli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微软雅黑" w:cs="Times New Roman" w:eastAsia="微软雅黑" w:hAnsi="微软雅黑" w:hint="eastAsia"/>
                          <w:b/>
                          <w:bCs/>
                          <w:color w:val="4badc6"/>
                          <w:kern w:val="24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ascii="微软雅黑" w:cs="Times New Roman" w:eastAsia="微软雅黑" w:hAnsi="微软雅黑" w:hint="eastAsia"/>
                          <w:b/>
                          <w:bCs/>
                          <w:color w:val="4badc6"/>
                          <w:kern w:val="24"/>
                          <w:sz w:val="18"/>
                          <w:szCs w:val="18"/>
                          <w:lang w:val="en-US" w:eastAsia="zh-CN"/>
                        </w:rPr>
                        <w:t>8</w:t>
                      </w:r>
                      <w:r>
                        <w:rPr>
                          <w:rFonts w:ascii="微软雅黑" w:cs="Times New Roman" w:eastAsia="微软雅黑" w:hAnsi="微软雅黑" w:hint="eastAsia"/>
                          <w:b/>
                          <w:bCs/>
                          <w:color w:val="4badc6"/>
                          <w:kern w:val="24"/>
                          <w:sz w:val="18"/>
                          <w:szCs w:val="18"/>
                        </w:rPr>
                        <w:t>.09—20</w:t>
                      </w:r>
                      <w:r>
                        <w:rPr>
                          <w:rFonts w:ascii="微软雅黑" w:cs="Times New Roman" w:eastAsia="微软雅黑" w:hAnsi="微软雅黑" w:hint="eastAsia"/>
                          <w:b/>
                          <w:bCs/>
                          <w:color w:val="4badc6"/>
                          <w:kern w:val="24"/>
                          <w:sz w:val="18"/>
                          <w:szCs w:val="18"/>
                          <w:lang w:val="en-US" w:eastAsia="zh-CN"/>
                        </w:rPr>
                        <w:t>22</w:t>
                      </w:r>
                      <w:r>
                        <w:rPr>
                          <w:rFonts w:ascii="微软雅黑" w:cs="Times New Roman" w:eastAsia="微软雅黑" w:hAnsi="微软雅黑" w:hint="eastAsia"/>
                          <w:b/>
                          <w:bCs/>
                          <w:color w:val="4badc6"/>
                          <w:kern w:val="24"/>
                          <w:sz w:val="18"/>
                          <w:szCs w:val="18"/>
                        </w:rPr>
                        <w:t xml:space="preserve">.6        </w:t>
                      </w:r>
                      <w:r>
                        <w:rPr>
                          <w:rFonts w:ascii="微软雅黑" w:cs="Times New Roman" w:eastAsia="微软雅黑" w:hAnsi="微软雅黑" w:hint="eastAsia"/>
                          <w:b/>
                          <w:bCs/>
                          <w:color w:val="4badc6"/>
                          <w:kern w:val="24"/>
                          <w:sz w:val="18"/>
                          <w:szCs w:val="18"/>
                          <w:lang w:val="en-US" w:eastAsia="zh-CN"/>
                        </w:rPr>
                        <w:t>湖南工程</w:t>
                      </w:r>
                      <w:r>
                        <w:rPr>
                          <w:rFonts w:ascii="微软雅黑" w:cs="Times New Roman" w:eastAsia="微软雅黑" w:hAnsi="微软雅黑" w:hint="eastAsia"/>
                          <w:b/>
                          <w:bCs/>
                          <w:color w:val="4badc6"/>
                          <w:kern w:val="24"/>
                          <w:sz w:val="18"/>
                          <w:szCs w:val="18"/>
                        </w:rPr>
                        <w:t xml:space="preserve">学院        </w:t>
                      </w:r>
                      <w:r>
                        <w:rPr>
                          <w:rFonts w:ascii="微软雅黑" w:cs="Times New Roman" w:eastAsia="微软雅黑" w:hAnsi="微软雅黑" w:hint="eastAsia"/>
                          <w:b/>
                          <w:bCs/>
                          <w:color w:val="4badc6"/>
                          <w:kern w:val="24"/>
                          <w:sz w:val="18"/>
                          <w:szCs w:val="18"/>
                          <w:lang w:val="en-US" w:eastAsia="zh-CN"/>
                        </w:rPr>
                        <w:t>测控技术与仪器</w:t>
                      </w:r>
                      <w:r>
                        <w:rPr>
                          <w:rFonts w:ascii="微软雅黑" w:cs="Times New Roman" w:eastAsia="微软雅黑" w:hAnsi="微软雅黑" w:hint="eastAsia"/>
                          <w:b/>
                          <w:bCs/>
                          <w:color w:val="4badc6"/>
                          <w:kern w:val="24"/>
                          <w:sz w:val="18"/>
                          <w:szCs w:val="18"/>
                        </w:rPr>
                        <w:t>本科</w:t>
                      </w:r>
                    </w:p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420"/>
                        <w:textAlignment w:val="baseli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  <w:lang w:val="en-US" w:eastAsia="zh-CN"/>
                        </w:rPr>
                        <w:t>专业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</w:rPr>
                        <w:t>课程：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  <w:lang w:val="en-US" w:eastAsia="zh-CN"/>
                        </w:rPr>
                        <w:t>电路学，数</w:t>
                      </w:r>
                      <w:r>
                        <w:rPr>
                          <w:rFonts w:ascii="微软雅黑" w:cs="Times New Roman" w:eastAsia="微软雅黑" w:hAnsi="微软雅黑" w:hint="default"/>
                          <w:color w:val="464646"/>
                          <w:kern w:val="24"/>
                          <w:sz w:val="18"/>
                          <w:szCs w:val="18"/>
                          <w:lang w:val="en-US" w:eastAsia="zh-CN"/>
                        </w:rPr>
                        <w:t>字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  <w:lang w:val="en-US" w:eastAsia="zh-CN"/>
                        </w:rPr>
                        <w:t>电</w:t>
                      </w:r>
                      <w:r>
                        <w:rPr>
                          <w:rFonts w:ascii="微软雅黑" w:cs="Times New Roman" w:eastAsia="微软雅黑" w:hAnsi="微软雅黑" w:hint="default"/>
                          <w:color w:val="464646"/>
                          <w:kern w:val="24"/>
                          <w:sz w:val="18"/>
                          <w:szCs w:val="18"/>
                          <w:lang w:val="en-US" w:eastAsia="zh-CN"/>
                        </w:rPr>
                        <w:t>子技术，单片机原理及应用、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  <w:lang w:val="en-US" w:eastAsia="zh-CN"/>
                        </w:rPr>
                        <w:t>数字图像处理</w:t>
                      </w:r>
                      <w:r>
                        <w:rPr>
                          <w:rFonts w:ascii="微软雅黑" w:cs="Times New Roman" w:eastAsia="微软雅黑" w:hAnsi="微软雅黑" w:hint="default"/>
                          <w:color w:val="464646"/>
                          <w:kern w:val="24"/>
                          <w:sz w:val="18"/>
                          <w:szCs w:val="18"/>
                          <w:lang w:val="en-US" w:eastAsia="zh-CN"/>
                        </w:rPr>
                        <w:t>、微机原理与接口技术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  <w:lang w:val="en-US" w:eastAsia="zh-CN"/>
                        </w:rPr>
                        <w:t>、</w:t>
                      </w:r>
                      <w:r>
                        <w:rPr>
                          <w:rFonts w:ascii="微软雅黑" w:cs="Times New Roman" w:eastAsia="微软雅黑" w:hAnsi="微软雅黑" w:hint="default"/>
                          <w:color w:val="464646"/>
                          <w:kern w:val="24"/>
                          <w:sz w:val="18"/>
                          <w:szCs w:val="18"/>
                          <w:lang w:val="en-US" w:eastAsia="zh-CN"/>
                        </w:rPr>
                        <w:t>模拟电子技术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  <w:lang w:val="en-US" w:eastAsia="zh-CN"/>
                        </w:rPr>
                        <w:t>、数字信号处理、自动控制原理</w:t>
                      </w:r>
                      <w:r>
                        <w:rPr>
                          <w:rFonts w:ascii="微软雅黑" w:cs="Times New Roman" w:eastAsia="微软雅黑" w:hAnsi="微软雅黑" w:hint="default"/>
                          <w:color w:val="464646"/>
                          <w:kern w:val="24"/>
                          <w:sz w:val="18"/>
                          <w:szCs w:val="18"/>
                          <w:lang w:val="en-US" w:eastAsia="zh-CN"/>
                        </w:rPr>
                        <w:t>、PLC原理及应用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464646"/>
                          <w:kern w:val="24"/>
                          <w:sz w:val="18"/>
                          <w:szCs w:val="18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2647525</wp:posOffset>
                </wp:positionH>
                <wp:positionV relativeFrom="page">
                  <wp:posOffset>3898453</wp:posOffset>
                </wp:positionV>
                <wp:extent cx="3440428" cy="288925"/>
                <wp:effectExtent l="0" t="0" r="0" b="0"/>
                <wp:wrapNone/>
                <wp:docPr id="1060" name="矩形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40428" cy="288925"/>
                        </a:xfrm>
                        <a:prstGeom prst="rect"/>
                        <a:ln>
                          <a:noFill/>
                        </a:ln>
                      </wps:spPr>
                      <wps:txbx id="1060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 w:lineRule="exact" w:line="312"/>
                              <w:rPr/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校园</w:t>
                            </w:r>
                            <w:r>
                              <w:rPr>
                                <w:rFonts w:ascii="微软雅黑" w:cs="宋体" w:eastAsia="微软雅黑" w:hAnsi="微软雅黑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经历      Experience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0" filled="f" stroked="f" style="position:absolute;margin-left:208.47pt;margin-top:306.96pt;width:270.9pt;height:22.75pt;z-index:7;mso-position-horizontal-relative:page;mso-position-vertical-relative:page;mso-width-relative:page;mso-height-relative:page;mso-wrap-distance-left:0.0pt;mso-wrap-distance-right:0.0pt;visibility:visible;v-text-anchor:middle;">
                <v:stroke on="f"/>
                <v:fill/>
                <v:textbox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312"/>
                        <w:rPr/>
                      </w:pPr>
                      <w:r>
                        <w:rPr>
                          <w:rFonts w:ascii="微软雅黑" w:cs="宋体" w:eastAsia="微软雅黑" w:hAnsi="微软雅黑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  <w:lang w:val="en-US" w:eastAsia="zh-CN"/>
                        </w:rPr>
                        <w:t>校园</w:t>
                      </w:r>
                      <w:r>
                        <w:rPr>
                          <w:rFonts w:ascii="微软雅黑" w:cs="宋体" w:eastAsia="微软雅黑" w:hAnsi="微软雅黑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经历      Experience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2289002</wp:posOffset>
                </wp:positionH>
                <wp:positionV relativeFrom="page">
                  <wp:posOffset>3853041</wp:posOffset>
                </wp:positionV>
                <wp:extent cx="2894328" cy="354329"/>
                <wp:effectExtent l="0" t="0" r="1905" b="8255"/>
                <wp:wrapNone/>
                <wp:docPr id="1061" name="矩形 4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94328" cy="354329"/>
                        </a:xfrm>
                        <a:prstGeom prst="rect"/>
                        <a:solidFill>
                          <a:srgbClr val="4badc6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1" fillcolor="#4badc6" stroked="f" style="position:absolute;margin-left:180.24pt;margin-top:303.39pt;width:227.9pt;height:27.9pt;z-index:6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2293180</wp:posOffset>
                </wp:positionH>
                <wp:positionV relativeFrom="page">
                  <wp:posOffset>4207437</wp:posOffset>
                </wp:positionV>
                <wp:extent cx="217802" cy="130173"/>
                <wp:effectExtent l="0" t="0" r="0" b="3810"/>
                <wp:wrapNone/>
                <wp:docPr id="1062" name="矩形 6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217802" cy="130173"/>
                        </a:xfrm>
                        <a:prstGeom prst="rtTriangle"/>
                        <a:solidFill>
                          <a:srgbClr val="286a7c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2" type="#_x0000_t6" fillcolor="#286a7c" stroked="f" style="position:absolute;margin-left:180.57pt;margin-top:331.29pt;width:17.15pt;height:10.25pt;z-index:8;mso-position-horizontal-relative:page;mso-position-vertical-relative:page;mso-width-relative:page;mso-height-relative:page;mso-wrap-distance-left:0.0pt;mso-wrap-distance-right:0.0pt;visibility:visible;flip:x y;">
                <v:stroke on="f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2386880</wp:posOffset>
                </wp:positionH>
                <wp:positionV relativeFrom="page">
                  <wp:posOffset>3946679</wp:posOffset>
                </wp:positionV>
                <wp:extent cx="221614" cy="217804"/>
                <wp:effectExtent l="0" t="0" r="6985" b="0"/>
                <wp:wrapNone/>
                <wp:docPr id="1063" name="KSO_Shape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1614" cy="21780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9" h="97" stroke="1">
                              <a:moveTo>
                                <a:pt x="31" y="1"/>
                              </a:moveTo>
                              <a:cubicBezTo>
                                <a:pt x="50" y="21"/>
                                <a:pt x="50" y="21"/>
                                <a:pt x="50" y="21"/>
                              </a:cubicBezTo>
                              <a:cubicBezTo>
                                <a:pt x="50" y="21"/>
                                <a:pt x="50" y="22"/>
                                <a:pt x="50" y="23"/>
                              </a:cubicBezTo>
                              <a:cubicBezTo>
                                <a:pt x="50" y="28"/>
                                <a:pt x="48" y="33"/>
                                <a:pt x="44" y="37"/>
                              </a:cubicBez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8" y="27"/>
                                <a:pt x="36" y="23"/>
                                <a:pt x="34" y="20"/>
                              </a:cubicBezTo>
                              <a:cubicBezTo>
                                <a:pt x="31" y="17"/>
                                <a:pt x="27" y="16"/>
                                <a:pt x="24" y="16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21" y="6"/>
                                <a:pt x="25" y="3"/>
                                <a:pt x="31" y="1"/>
                              </a:cubicBezTo>
                              <a:close/>
                              <a:moveTo>
                                <a:pt x="23" y="21"/>
                              </a:moveTo>
                              <a:cubicBezTo>
                                <a:pt x="21" y="23"/>
                                <a:pt x="21" y="27"/>
                                <a:pt x="24" y="30"/>
                              </a:cubicBezTo>
                              <a:cubicBezTo>
                                <a:pt x="27" y="32"/>
                                <a:pt x="31" y="33"/>
                                <a:pt x="33" y="31"/>
                              </a:cubicBezTo>
                              <a:cubicBezTo>
                                <a:pt x="35" y="29"/>
                                <a:pt x="34" y="25"/>
                                <a:pt x="32" y="22"/>
                              </a:cubicBezTo>
                              <a:cubicBezTo>
                                <a:pt x="29" y="19"/>
                                <a:pt x="25" y="18"/>
                                <a:pt x="23" y="21"/>
                              </a:cubicBezTo>
                              <a:close/>
                              <a:moveTo>
                                <a:pt x="2" y="35"/>
                              </a:moveTo>
                              <a:cubicBezTo>
                                <a:pt x="1" y="36"/>
                                <a:pt x="1" y="38"/>
                                <a:pt x="0" y="40"/>
                              </a:cubicBezTo>
                              <a:cubicBezTo>
                                <a:pt x="48" y="88"/>
                                <a:pt x="48" y="88"/>
                                <a:pt x="48" y="88"/>
                              </a:cubicBezTo>
                              <a:cubicBezTo>
                                <a:pt x="70" y="97"/>
                                <a:pt x="99" y="72"/>
                                <a:pt x="89" y="47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40" y="0"/>
                                <a:pt x="38" y="0"/>
                                <a:pt x="37" y="1"/>
                              </a:cubicBezTo>
                              <a:cubicBezTo>
                                <a:pt x="53" y="18"/>
                                <a:pt x="53" y="18"/>
                                <a:pt x="53" y="18"/>
                              </a:cubicBezTo>
                              <a:cubicBezTo>
                                <a:pt x="54" y="19"/>
                                <a:pt x="54" y="19"/>
                                <a:pt x="54" y="19"/>
                              </a:cubicBezTo>
                              <a:cubicBezTo>
                                <a:pt x="54" y="20"/>
                                <a:pt x="54" y="20"/>
                                <a:pt x="54" y="20"/>
                              </a:cubicBezTo>
                              <a:cubicBezTo>
                                <a:pt x="54" y="21"/>
                                <a:pt x="54" y="22"/>
                                <a:pt x="54" y="24"/>
                              </a:cubicBezTo>
                              <a:cubicBezTo>
                                <a:pt x="54" y="31"/>
                                <a:pt x="50" y="38"/>
                                <a:pt x="44" y="44"/>
                              </a:cubicBezTo>
                              <a:cubicBezTo>
                                <a:pt x="39" y="49"/>
                                <a:pt x="32" y="52"/>
                                <a:pt x="25" y="53"/>
                              </a:cubicBezTo>
                              <a:cubicBezTo>
                                <a:pt x="24" y="53"/>
                                <a:pt x="22" y="53"/>
                                <a:pt x="21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2" y="35"/>
                                <a:pt x="2" y="35"/>
                                <a:pt x="2" y="35"/>
                              </a:cubicBezTo>
                              <a:close/>
                              <a:moveTo>
                                <a:pt x="12" y="14"/>
                              </a:moveTo>
                              <a:cubicBezTo>
                                <a:pt x="8" y="18"/>
                                <a:pt x="5" y="23"/>
                                <a:pt x="3" y="28"/>
                              </a:cubicBezTo>
                              <a:cubicBezTo>
                                <a:pt x="23" y="48"/>
                                <a:pt x="23" y="48"/>
                                <a:pt x="23" y="48"/>
                              </a:cubicBezTo>
                              <a:cubicBezTo>
                                <a:pt x="23" y="48"/>
                                <a:pt x="24" y="48"/>
                                <a:pt x="24" y="48"/>
                              </a:cubicBezTo>
                              <a:cubicBezTo>
                                <a:pt x="29" y="48"/>
                                <a:pt x="35" y="46"/>
                                <a:pt x="39" y="42"/>
                              </a:cubicBezTo>
                              <a:cubicBezTo>
                                <a:pt x="32" y="35"/>
                                <a:pt x="32" y="35"/>
                                <a:pt x="32" y="35"/>
                              </a:cubicBezTo>
                              <a:cubicBezTo>
                                <a:pt x="29" y="36"/>
                                <a:pt x="25" y="34"/>
                                <a:pt x="22" y="31"/>
                              </a:cubicBezTo>
                              <a:cubicBezTo>
                                <a:pt x="19" y="28"/>
                                <a:pt x="18" y="24"/>
                                <a:pt x="18" y="21"/>
                              </a:cubicBezTo>
                              <a:lnTo>
                                <a:pt x="1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3" coordsize="99,97" path="m31,1c50,21,50,21,50,21c50,21,50,22,50,23c50,28,48,33,44,37c37,30,37,30,37,30c38,27,36,23,34,20c31,17,27,16,24,16c17,9,17,9,17,9c21,6,25,3,31,1xm23,21c21,23,21,27,24,30c27,32,31,33,33,31c35,29,34,25,32,22c29,19,25,18,23,21xm2,35c1,36,1,38,0,40c48,88,48,88,48,88c70,97,99,72,89,47c42,0,42,0,42,0c40,0,38,0,37,1c53,18,53,18,53,18c54,19,54,19,54,19c54,20,54,20,54,20c54,21,54,22,54,24c54,31,50,38,44,44c39,49,32,52,25,53c24,53,22,53,21,53c20,53,20,53,20,53c19,52,19,52,19,52c2,35,2,35,2,35xm12,14c8,18,5,23,3,28c23,48,23,48,23,48c23,48,24,48,24,48c29,48,35,46,39,42c32,35,32,35,32,35c29,36,25,34,22,31c19,28,18,24,18,21l12,14xe" fillcolor="white" stroked="f" style="position:absolute;margin-left:187.94pt;margin-top:310.76pt;width:17.45pt;height:17.15pt;z-index:9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path textboxrect="0,0,99,97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2115859</wp:posOffset>
                </wp:positionH>
                <wp:positionV relativeFrom="page">
                  <wp:posOffset>4393055</wp:posOffset>
                </wp:positionV>
                <wp:extent cx="5005069" cy="2492374"/>
                <wp:effectExtent l="0" t="0" r="0" b="0"/>
                <wp:wrapNone/>
                <wp:docPr id="1064" name="Rectang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005069" cy="2492374"/>
                        </a:xfrm>
                        <a:prstGeom prst="rect"/>
                      </wps:spPr>
                      <wps:txbx id="1064">
                        <w:txbxContent>
                          <w:p>
                            <w:pPr>
                              <w:pStyle w:val="style4097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Rule="exact" w:line="420"/>
                              <w:ind w:left="149" w:leftChars="71" w:firstLineChars="0"/>
                              <w:textAlignment w:val="baseline"/>
                              <w:rPr>
                                <w:rFonts w:ascii="微软雅黑" w:cs="微软雅黑" w:eastAsia="微软雅黑" w:hAnsi="微软雅黑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default"/>
                                <w:sz w:val="18"/>
                                <w:szCs w:val="18"/>
                                <w:lang w:val="en-US" w:eastAsia="zh-CN"/>
                              </w:rPr>
                              <w:t>2021.3-2021.4  粤嵌智能小车</w:t>
                            </w:r>
                          </w:p>
                          <w:p>
                            <w:pPr>
                              <w:pStyle w:val="style4097"/>
                              <w:numPr>
                                <w:ilvl w:val="0"/>
                                <w:numId w:val="0"/>
                              </w:numPr>
                              <w:spacing w:lineRule="exact" w:line="420"/>
                              <w:ind w:firstLine="360" w:firstLineChars="200"/>
                              <w:textAlignment w:val="baseline"/>
                              <w:rPr>
                                <w:rFonts w:ascii="微软雅黑" w:cs="微软雅黑" w:eastAsia="微软雅黑" w:hAnsi="微软雅黑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default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sz w:val="18"/>
                                <w:szCs w:val="18"/>
                                <w:lang w:val="en-US" w:eastAsia="zh-CN"/>
                              </w:rPr>
                              <w:t>参加粤嵌智能</w:t>
                            </w:r>
                            <w:r>
                              <w:rPr>
                                <w:rFonts w:ascii="微软雅黑" w:cs="微软雅黑" w:eastAsia="微软雅黑" w:hAnsi="微软雅黑" w:hint="default"/>
                                <w:sz w:val="18"/>
                                <w:szCs w:val="18"/>
                                <w:lang w:val="en-US" w:eastAsia="zh-CN"/>
                              </w:rPr>
                              <w:t>避障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sz w:val="18"/>
                                <w:szCs w:val="18"/>
                                <w:lang w:val="en-US" w:eastAsia="zh-CN"/>
                              </w:rPr>
                              <w:t>小车的制作包括PCB板的焊接和其他元件的连接，</w:t>
                            </w:r>
                            <w:r>
                              <w:rPr>
                                <w:rFonts w:ascii="微软雅黑" w:cs="微软雅黑" w:eastAsia="微软雅黑" w:hAnsi="微软雅黑" w:hint="default"/>
                                <w:sz w:val="18"/>
                                <w:szCs w:val="18"/>
                                <w:lang w:val="en-US" w:eastAsia="zh-CN"/>
                              </w:rPr>
                              <w:t>以及内部单片机选择避障和循迹功能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sz w:val="18"/>
                                <w:szCs w:val="18"/>
                                <w:lang w:val="en-US" w:eastAsia="zh-CN"/>
                              </w:rPr>
                              <w:t>程序</w:t>
                            </w:r>
                            <w:r>
                              <w:rPr>
                                <w:rFonts w:ascii="微软雅黑" w:cs="微软雅黑" w:eastAsia="微软雅黑" w:hAnsi="微软雅黑" w:hint="default"/>
                                <w:sz w:val="18"/>
                                <w:szCs w:val="18"/>
                                <w:lang w:val="en-US" w:eastAsia="zh-CN"/>
                              </w:rPr>
                              <w:t>的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sz w:val="18"/>
                                <w:szCs w:val="18"/>
                                <w:lang w:val="en-US" w:eastAsia="zh-CN"/>
                              </w:rPr>
                              <w:t>设计</w:t>
                            </w:r>
                          </w:p>
                          <w:p>
                            <w:pPr>
                              <w:pStyle w:val="style4097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Rule="exact" w:line="420"/>
                              <w:ind w:left="149" w:leftChars="71" w:firstLineChars="0"/>
                              <w:textAlignment w:val="baseline"/>
                              <w:rPr>
                                <w:rFonts w:ascii="微软雅黑" w:cs="微软雅黑" w:eastAsia="微软雅黑" w:hAnsi="微软雅黑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default"/>
                                <w:sz w:val="18"/>
                                <w:szCs w:val="18"/>
                                <w:lang w:val="en-US"/>
                              </w:rPr>
                              <w:t>2020.5         电工实习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sz w:val="18"/>
                                <w:szCs w:val="18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ascii="微软雅黑" w:cs="微软雅黑" w:eastAsia="微软雅黑" w:hAnsi="微软雅黑" w:hint="default"/>
                                <w:sz w:val="18"/>
                                <w:szCs w:val="18"/>
                                <w:lang w:val="en-US"/>
                              </w:rPr>
                              <w:t>金工实习</w:t>
                            </w:r>
                          </w:p>
                          <w:p>
                            <w:pPr>
                              <w:pStyle w:val="style4097"/>
                              <w:numPr>
                                <w:ilvl w:val="0"/>
                                <w:numId w:val="0"/>
                              </w:numPr>
                              <w:spacing w:lineRule="exact" w:line="420"/>
                              <w:ind w:left="178" w:leftChars="85" w:firstLine="360" w:firstLineChars="200"/>
                              <w:textAlignment w:val="baseline"/>
                              <w:rPr>
                                <w:rFonts w:ascii="微软雅黑" w:cs="微软雅黑" w:eastAsia="微软雅黑" w:hAnsi="微软雅黑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default"/>
                                <w:sz w:val="18"/>
                                <w:szCs w:val="18"/>
                                <w:lang w:val="en-US"/>
                              </w:rPr>
                              <w:t>参加过学校组织的金工实习和电工实习，在此期间熟悉了普通电器使用方法且表现良好，有较强的动手能力</w:t>
                            </w:r>
                          </w:p>
                          <w:p>
                            <w:pPr>
                              <w:pStyle w:val="style4097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Rule="exact" w:line="420"/>
                              <w:ind w:left="149" w:leftChars="71" w:firstLineChars="0"/>
                              <w:textAlignment w:val="baseline"/>
                              <w:rPr>
                                <w:rFonts w:ascii="微软雅黑" w:cs="微软雅黑" w:eastAsia="微软雅黑" w:hAnsi="微软雅黑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default"/>
                                <w:sz w:val="18"/>
                                <w:szCs w:val="18"/>
                                <w:lang w:val="en-US"/>
                              </w:rPr>
                              <w:t>2019.10        参加电路基础知识竞赛</w:t>
                            </w:r>
                          </w:p>
                          <w:p>
                            <w:pPr>
                              <w:pStyle w:val="style4097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Rule="exact" w:line="420"/>
                              <w:ind w:left="149" w:leftChars="71" w:firstLineChars="0"/>
                              <w:textAlignment w:val="baseline"/>
                              <w:rPr>
                                <w:rFonts w:ascii="微软雅黑" w:cs="微软雅黑" w:eastAsia="微软雅黑" w:hAnsi="微软雅黑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default"/>
                                <w:sz w:val="18"/>
                                <w:szCs w:val="18"/>
                                <w:lang w:val="en-US"/>
                              </w:rPr>
                              <w:t>2019.6         参与过电子产品的制造工艺</w:t>
                            </w:r>
                          </w:p>
                          <w:p>
                            <w:pPr>
                              <w:pStyle w:val="style4097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Rule="exact" w:line="420"/>
                              <w:ind w:left="149" w:leftChars="71" w:firstLineChars="0"/>
                              <w:textAlignment w:val="baseline"/>
                              <w:rPr>
                                <w:rFonts w:ascii="微软雅黑" w:cs="微软雅黑" w:eastAsia="微软雅黑" w:hAnsi="微软雅黑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default"/>
                                <w:sz w:val="18"/>
                                <w:szCs w:val="18"/>
                                <w:lang w:val="en-US"/>
                              </w:rPr>
                              <w:t xml:space="preserve">2019.11       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cs="微软雅黑" w:eastAsia="微软雅黑" w:hAnsi="微软雅黑" w:hint="default"/>
                                <w:sz w:val="18"/>
                                <w:szCs w:val="18"/>
                                <w:lang w:val="en-US"/>
                              </w:rPr>
                              <w:t>获得“寝室短视频最佳奖”</w:t>
                            </w:r>
                          </w:p>
                          <w:p>
                            <w:pPr>
                              <w:pStyle w:val="style4097"/>
                              <w:numPr>
                                <w:ilvl w:val="0"/>
                                <w:numId w:val="0"/>
                              </w:numPr>
                              <w:spacing w:lineRule="exact" w:line="420"/>
                              <w:ind w:firstLine="0" w:firstLineChars="0"/>
                              <w:textAlignment w:val="baseline"/>
                              <w:rPr>
                                <w:rFonts w:ascii="微软雅黑" w:cs="微软雅黑" w:eastAsia="微软雅黑" w:hAnsi="微软雅黑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4" filled="f" stroked="f" style="position:absolute;margin-left:166.6pt;margin-top:345.91pt;width:394.1pt;height:196.25pt;z-index:5;mso-position-horizontal-relative:page;mso-position-vertical-relative:page;mso-width-relative:page;mso-height-relative:page;mso-wrap-distance-left:0.0pt;mso-wrap-distance-right:0.0pt;visibility:visible;">
                <v:fill/>
                <v:textbox>
                  <w:txbxContent>
                    <w:p>
                      <w:pPr>
                        <w:pStyle w:val="style4097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Rule="exact" w:line="420"/>
                        <w:ind w:left="149" w:leftChars="71" w:firstLineChars="0"/>
                        <w:textAlignment w:val="baseline"/>
                        <w:rPr>
                          <w:rFonts w:ascii="微软雅黑" w:cs="微软雅黑" w:eastAsia="微软雅黑" w:hAnsi="微软雅黑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cs="微软雅黑" w:eastAsia="微软雅黑" w:hAnsi="微软雅黑" w:hint="default"/>
                          <w:sz w:val="18"/>
                          <w:szCs w:val="18"/>
                          <w:lang w:val="en-US" w:eastAsia="zh-CN"/>
                        </w:rPr>
                        <w:t>2021.3-2021.4  粤嵌智能小车</w:t>
                      </w:r>
                    </w:p>
                    <w:p>
                      <w:pPr>
                        <w:pStyle w:val="style4097"/>
                        <w:numPr>
                          <w:ilvl w:val="0"/>
                          <w:numId w:val="0"/>
                        </w:numPr>
                        <w:spacing w:lineRule="exact" w:line="420"/>
                        <w:ind w:firstLine="360" w:firstLineChars="200"/>
                        <w:textAlignment w:val="baseline"/>
                        <w:rPr>
                          <w:rFonts w:ascii="微软雅黑" w:cs="微软雅黑" w:eastAsia="微软雅黑" w:hAnsi="微软雅黑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cs="微软雅黑" w:eastAsia="微软雅黑" w:hAnsi="微软雅黑" w:hint="default"/>
                          <w:sz w:val="18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微软雅黑" w:cs="微软雅黑" w:eastAsia="微软雅黑" w:hAnsi="微软雅黑" w:hint="eastAsia"/>
                          <w:sz w:val="18"/>
                          <w:szCs w:val="18"/>
                          <w:lang w:val="en-US" w:eastAsia="zh-CN"/>
                        </w:rPr>
                        <w:t>参加粤嵌智能</w:t>
                      </w:r>
                      <w:r>
                        <w:rPr>
                          <w:rFonts w:ascii="微软雅黑" w:cs="微软雅黑" w:eastAsia="微软雅黑" w:hAnsi="微软雅黑" w:hint="default"/>
                          <w:sz w:val="18"/>
                          <w:szCs w:val="18"/>
                          <w:lang w:val="en-US" w:eastAsia="zh-CN"/>
                        </w:rPr>
                        <w:t>避障</w:t>
                      </w:r>
                      <w:r>
                        <w:rPr>
                          <w:rFonts w:ascii="微软雅黑" w:cs="微软雅黑" w:eastAsia="微软雅黑" w:hAnsi="微软雅黑" w:hint="eastAsia"/>
                          <w:sz w:val="18"/>
                          <w:szCs w:val="18"/>
                          <w:lang w:val="en-US" w:eastAsia="zh-CN"/>
                        </w:rPr>
                        <w:t>小车的制作包括PCB板的焊接和其他元件的连接，</w:t>
                      </w:r>
                      <w:r>
                        <w:rPr>
                          <w:rFonts w:ascii="微软雅黑" w:cs="微软雅黑" w:eastAsia="微软雅黑" w:hAnsi="微软雅黑" w:hint="default"/>
                          <w:sz w:val="18"/>
                          <w:szCs w:val="18"/>
                          <w:lang w:val="en-US" w:eastAsia="zh-CN"/>
                        </w:rPr>
                        <w:t>以及内部单片机选择避障和循迹功能</w:t>
                      </w:r>
                      <w:r>
                        <w:rPr>
                          <w:rFonts w:ascii="微软雅黑" w:cs="微软雅黑" w:eastAsia="微软雅黑" w:hAnsi="微软雅黑" w:hint="eastAsia"/>
                          <w:sz w:val="18"/>
                          <w:szCs w:val="18"/>
                          <w:lang w:val="en-US" w:eastAsia="zh-CN"/>
                        </w:rPr>
                        <w:t>程序</w:t>
                      </w:r>
                      <w:r>
                        <w:rPr>
                          <w:rFonts w:ascii="微软雅黑" w:cs="微软雅黑" w:eastAsia="微软雅黑" w:hAnsi="微软雅黑" w:hint="default"/>
                          <w:sz w:val="18"/>
                          <w:szCs w:val="18"/>
                          <w:lang w:val="en-US" w:eastAsia="zh-CN"/>
                        </w:rPr>
                        <w:t>的</w:t>
                      </w:r>
                      <w:r>
                        <w:rPr>
                          <w:rFonts w:ascii="微软雅黑" w:cs="微软雅黑" w:eastAsia="微软雅黑" w:hAnsi="微软雅黑" w:hint="eastAsia"/>
                          <w:sz w:val="18"/>
                          <w:szCs w:val="18"/>
                          <w:lang w:val="en-US" w:eastAsia="zh-CN"/>
                        </w:rPr>
                        <w:t>设计</w:t>
                      </w:r>
                    </w:p>
                    <w:p>
                      <w:pPr>
                        <w:pStyle w:val="style4097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Rule="exact" w:line="420"/>
                        <w:ind w:left="149" w:leftChars="71" w:firstLineChars="0"/>
                        <w:textAlignment w:val="baseline"/>
                        <w:rPr>
                          <w:rFonts w:ascii="微软雅黑" w:cs="微软雅黑" w:eastAsia="微软雅黑" w:hAnsi="微软雅黑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cs="微软雅黑" w:eastAsia="微软雅黑" w:hAnsi="微软雅黑" w:hint="default"/>
                          <w:sz w:val="18"/>
                          <w:szCs w:val="18"/>
                          <w:lang w:val="en-US"/>
                        </w:rPr>
                        <w:t>2020.5         电工实习</w:t>
                      </w:r>
                      <w:r>
                        <w:rPr>
                          <w:rFonts w:ascii="微软雅黑" w:cs="微软雅黑" w:eastAsia="微软雅黑" w:hAnsi="微软雅黑" w:hint="eastAsia"/>
                          <w:sz w:val="18"/>
                          <w:szCs w:val="18"/>
                          <w:lang w:val="en-US" w:eastAsia="zh-CN"/>
                        </w:rPr>
                        <w:t>、</w:t>
                      </w:r>
                      <w:r>
                        <w:rPr>
                          <w:rFonts w:ascii="微软雅黑" w:cs="微软雅黑" w:eastAsia="微软雅黑" w:hAnsi="微软雅黑" w:hint="default"/>
                          <w:sz w:val="18"/>
                          <w:szCs w:val="18"/>
                          <w:lang w:val="en-US"/>
                        </w:rPr>
                        <w:t>金工实习</w:t>
                      </w:r>
                    </w:p>
                    <w:p>
                      <w:pPr>
                        <w:pStyle w:val="style4097"/>
                        <w:numPr>
                          <w:ilvl w:val="0"/>
                          <w:numId w:val="0"/>
                        </w:numPr>
                        <w:spacing w:lineRule="exact" w:line="420"/>
                        <w:ind w:left="178" w:leftChars="85" w:firstLine="360" w:firstLineChars="200"/>
                        <w:textAlignment w:val="baseline"/>
                        <w:rPr>
                          <w:rFonts w:ascii="微软雅黑" w:cs="微软雅黑" w:eastAsia="微软雅黑" w:hAnsi="微软雅黑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cs="微软雅黑" w:eastAsia="微软雅黑" w:hAnsi="微软雅黑" w:hint="default"/>
                          <w:sz w:val="18"/>
                          <w:szCs w:val="18"/>
                          <w:lang w:val="en-US"/>
                        </w:rPr>
                        <w:t>参加过学校组织的金工实习和电工实习，在此期间熟悉了普通电器使用方法且表现良好，有较强的动手能力</w:t>
                      </w:r>
                    </w:p>
                    <w:p>
                      <w:pPr>
                        <w:pStyle w:val="style4097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Rule="exact" w:line="420"/>
                        <w:ind w:left="149" w:leftChars="71" w:firstLineChars="0"/>
                        <w:textAlignment w:val="baseline"/>
                        <w:rPr>
                          <w:rFonts w:ascii="微软雅黑" w:cs="微软雅黑" w:eastAsia="微软雅黑" w:hAnsi="微软雅黑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cs="微软雅黑" w:eastAsia="微软雅黑" w:hAnsi="微软雅黑" w:hint="default"/>
                          <w:sz w:val="18"/>
                          <w:szCs w:val="18"/>
                          <w:lang w:val="en-US"/>
                        </w:rPr>
                        <w:t>2019.10        参加电路基础知识竞赛</w:t>
                      </w:r>
                    </w:p>
                    <w:p>
                      <w:pPr>
                        <w:pStyle w:val="style4097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Rule="exact" w:line="420"/>
                        <w:ind w:left="149" w:leftChars="71" w:firstLineChars="0"/>
                        <w:textAlignment w:val="baseline"/>
                        <w:rPr>
                          <w:rFonts w:ascii="微软雅黑" w:cs="微软雅黑" w:eastAsia="微软雅黑" w:hAnsi="微软雅黑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cs="微软雅黑" w:eastAsia="微软雅黑" w:hAnsi="微软雅黑" w:hint="default"/>
                          <w:sz w:val="18"/>
                          <w:szCs w:val="18"/>
                          <w:lang w:val="en-US"/>
                        </w:rPr>
                        <w:t>2019.6         参与过电子产品的制造工艺</w:t>
                      </w:r>
                    </w:p>
                    <w:p>
                      <w:pPr>
                        <w:pStyle w:val="style4097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Rule="exact" w:line="420"/>
                        <w:ind w:left="149" w:leftChars="71" w:firstLineChars="0"/>
                        <w:textAlignment w:val="baseline"/>
                        <w:rPr>
                          <w:rFonts w:ascii="微软雅黑" w:cs="微软雅黑" w:eastAsia="微软雅黑" w:hAnsi="微软雅黑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cs="微软雅黑" w:eastAsia="微软雅黑" w:hAnsi="微软雅黑" w:hint="default"/>
                          <w:sz w:val="18"/>
                          <w:szCs w:val="18"/>
                          <w:lang w:val="en-US"/>
                        </w:rPr>
                        <w:t xml:space="preserve">2019.11       </w:t>
                      </w:r>
                      <w:r>
                        <w:rPr>
                          <w:rFonts w:ascii="微软雅黑" w:cs="微软雅黑" w:eastAsia="微软雅黑" w:hAnsi="微软雅黑" w:hint="eastAsia"/>
                          <w:sz w:val="18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微软雅黑" w:cs="微软雅黑" w:eastAsia="微软雅黑" w:hAnsi="微软雅黑" w:hint="default"/>
                          <w:sz w:val="18"/>
                          <w:szCs w:val="18"/>
                          <w:lang w:val="en-US"/>
                        </w:rPr>
                        <w:t>获得“寝室短视频最佳奖”</w:t>
                      </w:r>
                    </w:p>
                    <w:p>
                      <w:pPr>
                        <w:pStyle w:val="style4097"/>
                        <w:numPr>
                          <w:ilvl w:val="0"/>
                          <w:numId w:val="0"/>
                        </w:numPr>
                        <w:spacing w:lineRule="exact" w:line="420"/>
                        <w:ind w:firstLine="0" w:firstLineChars="0"/>
                        <w:textAlignment w:val="baseline"/>
                        <w:rPr>
                          <w:rFonts w:ascii="微软雅黑" w:cs="微软雅黑" w:eastAsia="微软雅黑" w:hAnsi="微软雅黑" w:hint="eastAsia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w:drawing>
          <wp:inline distL="0" distT="0" distB="0" distR="0">
            <wp:extent cx="4090035" cy="8862060"/>
            <wp:effectExtent l="0" t="0" r="9525" b="7620"/>
            <wp:docPr id="1065" name="图片 1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90035" cy="8862060"/>
                    </a:xfrm>
                    <a:prstGeom prst="rect"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/>
        <mc:AlternateContent>
          <mc:Choice Requires="wps">
            <w:drawing>
              <wp:anchor distT="0" distB="0" distL="0" distR="0" simplePos="false" relativeHeight="39" behindDoc="false" locked="false" layoutInCell="true" allowOverlap="true">
                <wp:simplePos x="0" y="0"/>
                <wp:positionH relativeFrom="column">
                  <wp:posOffset>4136390</wp:posOffset>
                </wp:positionH>
                <wp:positionV relativeFrom="paragraph">
                  <wp:posOffset>6379845</wp:posOffset>
                </wp:positionV>
                <wp:extent cx="2188843" cy="891540"/>
                <wp:effectExtent l="0" t="0" r="0" b="0"/>
                <wp:wrapNone/>
                <wp:docPr id="1066" name="矩形 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88843" cy="891540"/>
                        </a:xfrm>
                        <a:prstGeom prst="rect"/>
                      </wps:spPr>
                      <wps:txbx id="1066">
                        <w:txbxContent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420"/>
                              <w:textAlignment w:val="baseline"/>
                              <w:rPr>
                                <w:rFonts w:eastAsia="宋体"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6" filled="f" stroked="f" style="position:absolute;margin-left:325.7pt;margin-top:502.35pt;width:172.35pt;height:70.2pt;z-index:39;mso-position-horizontal-relative:text;mso-position-vertical-relative:text;mso-width-relative:page;mso-height-relative:page;mso-wrap-distance-left:0.0pt;mso-wrap-distance-right:0.0pt;visibility:visible;">
                <v:fill/>
                <v:textbox style="mso-fit-shape-to-text:true;">
                  <w:txbxContent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420"/>
                        <w:textAlignment w:val="baseline"/>
                        <w:rPr>
                          <w:rFonts w:eastAsia="宋体"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0020204"/>
    <w:charset w:val="86"/>
    <w:family w:val="swiss"/>
    <w:pitch w:val="default"/>
    <w:sig w:usb0="80000287" w:usb1="2ACF3C50" w:usb2="00000016" w:usb3="00000000" w:csb0="0004001F" w:csb1="00000000"/>
  </w:font>
  <w:font w:name="Tahoma">
    <w:altName w:val="Tahoma"/>
    <w:panose1 w:val="020b0604030000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paragraph" w:customStyle="1" w:styleId="style4097">
    <w:name w:val="List Paragraph_c48a207d-5237-4bf8-8ca8-e3c674795d51"/>
    <w:basedOn w:val="style0"/>
    <w:next w:val="style4097"/>
    <w:qFormat/>
    <w:uiPriority w:val="34"/>
    <w:pPr>
      <w:widowControl/>
      <w:ind w:firstLine="420" w:firstLineChars="200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WINDOWS/system32/file:/C:/WINDOWS/system32/file:/C:/Users/kedao/AppData/Roaming/kingsoft/office6/templates/download/&#40664;&#35748;/&#24212;&#23626;&#29983;&#31616;&#21382;&#27714;&#32844;&#31616;&#21382;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应届生简历求职简历.docx</Template>
  <TotalTime>22</TotalTime>
  <Words>450</Words>
  <Pages>1</Pages>
  <Characters>585</Characters>
  <Application>WPS Office</Application>
  <DocSecurity>0</DocSecurity>
  <Paragraphs>47</Paragraphs>
  <ScaleCrop>false</ScaleCrop>
  <LinksUpToDate>false</LinksUpToDate>
  <CharactersWithSpaces>738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2017-07-18T06:02:00Z</dcterms:created>
  <dc:creator>kedao</dc:creator>
  <lastModifiedBy>M2007J22C</lastModifiedBy>
  <dcterms:modified xsi:type="dcterms:W3CDTF">2021-10-15T04:31:34Z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887FEF6D54E84A4CA338DA0E6E68E4DC</vt:lpwstr>
  </property>
</Properties>
</file>