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textAlignment w:val="auto"/>
        <w:rPr>
          <w:rFonts w:ascii="微软雅黑" w:cs="微软雅黑" w:eastAsia="微软雅黑" w:hAnsi="微软雅黑" w:hint="default"/>
          <w:b/>
          <w:bCs/>
          <w:color w:val="3f3f3f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260985</wp:posOffset>
                </wp:positionH>
                <wp:positionV relativeFrom="paragraph">
                  <wp:posOffset>340360</wp:posOffset>
                </wp:positionV>
                <wp:extent cx="7103110" cy="10232390"/>
                <wp:effectExtent l="0" t="0" r="2540" b="16510"/>
                <wp:wrapNone/>
                <wp:docPr id="1026" name="稻壳段飞设计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103110" cy="10232390"/>
                        </a:xfrm>
                        <a:prstGeom prst="rect"/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#f2f2f2" stroked="f" style="position:absolute;margin-left:20.55pt;margin-top:26.8pt;width:559.3pt;height:805.7pt;z-index:-214748364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sz w:val="21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3822065</wp:posOffset>
            </wp:positionH>
            <wp:positionV relativeFrom="paragraph">
              <wp:posOffset>-1160145</wp:posOffset>
            </wp:positionV>
            <wp:extent cx="4876800" cy="4876800"/>
            <wp:effectExtent l="69850" t="0" r="25400" b="0"/>
            <wp:wrapNone/>
            <wp:docPr id="1027" name="稻壳段飞设计" descr="7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稻壳段飞设计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876800" cy="4876800"/>
                    </a:xfrm>
                    <a:prstGeom prst="rect"/>
                    <a:effectLst>
                      <a:outerShdw rotWithShape="false" sx="100000" sy="100000" dist="38100" dir="13500000" blurRad="50800" kx="0" ky="0" algn="br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g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2532380</wp:posOffset>
                </wp:positionH>
                <wp:positionV relativeFrom="paragraph">
                  <wp:posOffset>2075815</wp:posOffset>
                </wp:positionV>
                <wp:extent cx="4392295" cy="674370"/>
                <wp:effectExtent l="0" t="0" r="0" b="0"/>
                <wp:wrapNone/>
                <wp:docPr id="1028" name="组合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392295" cy="674370"/>
                          <a:chOff x="9117" y="3552"/>
                          <a:chExt cx="6917" cy="1062"/>
                        </a:xfrm>
                      </wpg:grpSpPr>
                      <wps:wsp>
                        <wps:cNvSpPr/>
                        <wps:spPr>
                          <a:xfrm rot="0">
                            <a:off x="12266" y="3552"/>
                            <a:ext cx="3768" cy="1062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keepNext w:val="false"/>
                                <w:keepLines w:val="false"/>
                                <w:pageBreakBefore w:val="false"/>
                                <w:widowControl w:val="false"/>
                                <w:kinsoku/>
                                <w:wordWrap/>
                                <w:overflowPunct/>
                                <w:topLinePunct w:val="false"/>
                                <w:autoSpaceDE/>
                                <w:autoSpaceDN/>
                                <w:bidi w:val="false"/>
                                <w:adjustRightInd/>
                                <w:snapToGrid/>
                                <w:spacing w:lineRule="exact" w:line="440"/>
                                <w:textAlignment w:val="auto"/>
                                <w:rPr>
                                  <w:rFonts w:ascii="微软雅黑" w:cs="微软雅黑" w:eastAsia="微软雅黑" w:hAnsi="微软雅黑"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微软雅黑" w:cs="微软雅黑" w:eastAsia="微软雅黑" w:hAnsi="微软雅黑" w:hint="eastAsia"/>
                                  <w:lang w:val="en-US" w:eastAsia="zh-CN"/>
                                </w:rPr>
                                <w:t>联系电话：1</w:t>
                              </w:r>
                              <w:r>
                                <w:rPr>
                                  <w:rFonts w:ascii="微软雅黑" w:cs="微软雅黑" w:eastAsia="微软雅黑" w:hAnsi="微软雅黑" w:hint="default"/>
                                  <w:lang w:val="en-US" w:eastAsia="zh-CN"/>
                                </w:rPr>
                                <w:t>5271178150</w:t>
                              </w:r>
                            </w:p>
                            <w:p>
                              <w:pPr>
                                <w:pStyle w:val="style0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微软雅黑" w:cs="微软雅黑" w:eastAsia="微软雅黑" w:hAnsi="微软雅黑" w:hint="eastAsia"/>
                                  <w:lang w:val="en-US" w:eastAsia="zh-CN"/>
                                </w:rPr>
                                <w:t>电子邮箱：</w:t>
                              </w:r>
                              <w:r>
                                <w:rPr>
                                  <w:rFonts w:ascii="微软雅黑" w:cs="微软雅黑" w:eastAsia="微软雅黑" w:hAnsi="微软雅黑" w:hint="default"/>
                                  <w:lang w:val="en-US" w:eastAsia="zh-CN"/>
                                </w:rPr>
                                <w:t>2321313633@qq.</w:t>
                              </w:r>
                              <w:r>
                                <w:rPr>
                                  <w:rFonts w:ascii="微软雅黑" w:cs="微软雅黑" w:eastAsia="微软雅黑" w:hAnsi="微软雅黑" w:hint="eastAsia"/>
                                  <w:lang w:val="en-US" w:eastAsia="zh-CN"/>
                                </w:rPr>
                                <w:t>com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117" y="3552"/>
                            <a:ext cx="2850" cy="1062"/>
                          </a:xfrm>
                          <a:prstGeom prst="rect"/>
                          <a:ln>
                            <a:noFill/>
                          </a:ln>
                        </wps:spPr>
                        <wps:txbx id="1030">
                          <w:txbxContent>
                            <w:p>
                              <w:pPr>
                                <w:pStyle w:val="style0"/>
                                <w:keepNext w:val="false"/>
                                <w:keepLines w:val="false"/>
                                <w:pageBreakBefore w:val="false"/>
                                <w:widowControl w:val="false"/>
                                <w:kinsoku/>
                                <w:wordWrap/>
                                <w:overflowPunct/>
                                <w:topLinePunct w:val="false"/>
                                <w:autoSpaceDE/>
                                <w:autoSpaceDN/>
                                <w:bidi w:val="false"/>
                                <w:adjustRightInd/>
                                <w:snapToGrid/>
                                <w:spacing w:lineRule="exact" w:line="440"/>
                                <w:textAlignment w:val="auto"/>
                                <w:rPr>
                                  <w:rFonts w:ascii="微软雅黑" w:cs="微软雅黑" w:eastAsia="微软雅黑" w:hAnsi="微软雅黑"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微软雅黑" w:cs="微软雅黑" w:eastAsia="微软雅黑" w:hAnsi="微软雅黑" w:hint="eastAsia"/>
                                  <w:lang w:val="en-US" w:eastAsia="zh-CN"/>
                                </w:rPr>
                                <w:t>籍    贯：湖北潜江</w:t>
                              </w:r>
                            </w:p>
                            <w:p>
                              <w:pPr>
                                <w:pStyle w:val="style0"/>
                                <w:keepNext w:val="false"/>
                                <w:keepLines w:val="false"/>
                                <w:pageBreakBefore w:val="false"/>
                                <w:widowControl w:val="false"/>
                                <w:kinsoku/>
                                <w:wordWrap/>
                                <w:overflowPunct/>
                                <w:topLinePunct w:val="false"/>
                                <w:autoSpaceDE/>
                                <w:autoSpaceDN/>
                                <w:bidi w:val="false"/>
                                <w:adjustRightInd/>
                                <w:snapToGrid/>
                                <w:spacing w:lineRule="exact" w:line="440"/>
                                <w:textAlignment w:val="auto"/>
                                <w:rPr>
                                  <w:rFonts w:ascii="微软雅黑" w:cs="微软雅黑" w:eastAsia="微软雅黑" w:hAnsi="微软雅黑"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微软雅黑" w:cs="微软雅黑" w:eastAsia="微软雅黑" w:hAnsi="微软雅黑" w:hint="eastAsia"/>
                                  <w:lang w:val="en-US" w:eastAsia="zh-CN"/>
                                </w:rPr>
                                <w:t>出生年月：199</w:t>
                              </w:r>
                              <w:r>
                                <w:rPr>
                                  <w:rFonts w:ascii="微软雅黑" w:cs="微软雅黑" w:eastAsia="微软雅黑" w:hAnsi="微软雅黑" w:hint="default"/>
                                  <w:lang w:val="en-US" w:eastAsia="zh-CN"/>
                                </w:rPr>
                                <w:t>9.08.24</w:t>
                              </w:r>
                            </w:p>
                            <w:p>
                              <w:pPr>
                                <w:pStyle w:val="style0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8" filled="f" stroked="f" style="position:absolute;margin-left:199.4pt;margin-top:163.45pt;width:345.85pt;height:53.1pt;z-index:4;mso-position-horizontal-relative:text;mso-position-vertical-relative:text;mso-width-relative:page;mso-height-relative:page;mso-wrap-distance-left:0.0pt;mso-wrap-distance-right:0.0pt;visibility:visible;" coordsize="6917,1062" coordorigin="9117,3552">
                <v:rect id="1029" filled="f" stroked="f" style="position:absolute;left:12266;top:3552;width:3768;height:1062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keepNext w:val="false"/>
                          <w:keepLines w:val="false"/>
                          <w:pageBreakBefore w:val="false"/>
                          <w:widowControl w:val="false"/>
                          <w:kinsoku/>
                          <w:wordWrap/>
                          <w:overflowPunct/>
                          <w:topLinePunct w:val="false"/>
                          <w:autoSpaceDE/>
                          <w:autoSpaceDN/>
                          <w:bidi w:val="false"/>
                          <w:adjustRightInd/>
                          <w:snapToGrid/>
                          <w:spacing w:lineRule="exact" w:line="440"/>
                          <w:textAlignment w:val="auto"/>
                          <w:rPr>
                            <w:rFonts w:ascii="微软雅黑" w:cs="微软雅黑" w:eastAsia="微软雅黑" w:hAnsi="微软雅黑" w:hint="default"/>
                            <w:lang w:val="en-US" w:eastAsia="zh-CN"/>
                          </w:rPr>
                        </w:pPr>
                        <w:r>
                          <w:rPr>
                            <w:rFonts w:ascii="微软雅黑" w:cs="微软雅黑" w:eastAsia="微软雅黑" w:hAnsi="微软雅黑" w:hint="eastAsia"/>
                            <w:lang w:val="en-US" w:eastAsia="zh-CN"/>
                          </w:rPr>
                          <w:t>联系电话：1</w:t>
                        </w:r>
                        <w:r>
                          <w:rPr>
                            <w:rFonts w:ascii="微软雅黑" w:cs="微软雅黑" w:eastAsia="微软雅黑" w:hAnsi="微软雅黑" w:hint="default"/>
                            <w:lang w:val="en-US" w:eastAsia="zh-CN"/>
                          </w:rPr>
                          <w:t>5271178150</w:t>
                        </w:r>
                      </w:p>
                      <w:p>
                        <w:pPr>
                          <w:pStyle w:val="style0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ascii="微软雅黑" w:cs="微软雅黑" w:eastAsia="微软雅黑" w:hAnsi="微软雅黑" w:hint="eastAsia"/>
                            <w:lang w:val="en-US" w:eastAsia="zh-CN"/>
                          </w:rPr>
                          <w:t>电子邮箱：</w:t>
                        </w:r>
                        <w:r>
                          <w:rPr>
                            <w:rFonts w:ascii="微软雅黑" w:cs="微软雅黑" w:eastAsia="微软雅黑" w:hAnsi="微软雅黑" w:hint="default"/>
                            <w:lang w:val="en-US" w:eastAsia="zh-CN"/>
                          </w:rPr>
                          <w:t>2321313633@qq.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lang w:val="en-US" w:eastAsia="zh-CN"/>
                          </w:rPr>
                          <w:t>com</w:t>
                        </w:r>
                      </w:p>
                    </w:txbxContent>
                  </v:textbox>
                </v:rect>
                <v:rect id="1030" filled="f" stroked="f" style="position:absolute;left:9117;top:3552;width:2850;height:1062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keepNext w:val="false"/>
                          <w:keepLines w:val="false"/>
                          <w:pageBreakBefore w:val="false"/>
                          <w:widowControl w:val="false"/>
                          <w:kinsoku/>
                          <w:wordWrap/>
                          <w:overflowPunct/>
                          <w:topLinePunct w:val="false"/>
                          <w:autoSpaceDE/>
                          <w:autoSpaceDN/>
                          <w:bidi w:val="false"/>
                          <w:adjustRightInd/>
                          <w:snapToGrid/>
                          <w:spacing w:lineRule="exact" w:line="440"/>
                          <w:textAlignment w:val="auto"/>
                          <w:rPr>
                            <w:rFonts w:ascii="微软雅黑" w:cs="微软雅黑" w:eastAsia="微软雅黑" w:hAnsi="微软雅黑" w:hint="default"/>
                            <w:lang w:val="en-US" w:eastAsia="zh-CN"/>
                          </w:rPr>
                        </w:pPr>
                        <w:r>
                          <w:rPr>
                            <w:rFonts w:ascii="微软雅黑" w:cs="微软雅黑" w:eastAsia="微软雅黑" w:hAnsi="微软雅黑" w:hint="eastAsia"/>
                            <w:lang w:val="en-US" w:eastAsia="zh-CN"/>
                          </w:rPr>
                          <w:t>籍    贯：湖北潜江</w:t>
                        </w:r>
                      </w:p>
                      <w:p>
                        <w:pPr>
                          <w:pStyle w:val="style0"/>
                          <w:keepNext w:val="false"/>
                          <w:keepLines w:val="false"/>
                          <w:pageBreakBefore w:val="false"/>
                          <w:widowControl w:val="false"/>
                          <w:kinsoku/>
                          <w:wordWrap/>
                          <w:overflowPunct/>
                          <w:topLinePunct w:val="false"/>
                          <w:autoSpaceDE/>
                          <w:autoSpaceDN/>
                          <w:bidi w:val="false"/>
                          <w:adjustRightInd/>
                          <w:snapToGrid/>
                          <w:spacing w:lineRule="exact" w:line="440"/>
                          <w:textAlignment w:val="auto"/>
                          <w:rPr>
                            <w:rFonts w:ascii="微软雅黑" w:cs="微软雅黑" w:eastAsia="微软雅黑" w:hAnsi="微软雅黑" w:hint="default"/>
                            <w:lang w:val="en-US" w:eastAsia="zh-CN"/>
                          </w:rPr>
                        </w:pPr>
                        <w:r>
                          <w:rPr>
                            <w:rFonts w:ascii="微软雅黑" w:cs="微软雅黑" w:eastAsia="微软雅黑" w:hAnsi="微软雅黑" w:hint="eastAsia"/>
                            <w:lang w:val="en-US" w:eastAsia="zh-CN"/>
                          </w:rPr>
                          <w:t>出生年月：199</w:t>
                        </w:r>
                        <w:r>
                          <w:rPr>
                            <w:rFonts w:ascii="微软雅黑" w:cs="微软雅黑" w:eastAsia="微软雅黑" w:hAnsi="微软雅黑" w:hint="default"/>
                            <w:lang w:val="en-US" w:eastAsia="zh-CN"/>
                          </w:rPr>
                          <w:t>9.08.24</w:t>
                        </w:r>
                      </w:p>
                      <w:p>
                        <w:pPr>
                          <w:pStyle w:val="style0"/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607060</wp:posOffset>
                </wp:positionH>
                <wp:positionV relativeFrom="paragraph">
                  <wp:posOffset>3656329</wp:posOffset>
                </wp:positionV>
                <wp:extent cx="6346190" cy="2058670"/>
                <wp:effectExtent l="0" t="0" r="0" b="0"/>
                <wp:wrapNone/>
                <wp:docPr id="1031" name="稻壳段飞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46190" cy="2058670"/>
                        </a:xfrm>
                        <a:prstGeom prst="rect"/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440"/>
                              <w:textAlignment w:val="auto"/>
                              <w:rPr>
                                <w:rFonts w:ascii="微软雅黑" w:cs="微软雅黑" w:eastAsia="微软雅黑" w:hAnsi="微软雅黑" w:hint="default"/>
                                <w:b/>
                                <w:bCs/>
                                <w:color w:val="3f3f3f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color w:val="3f3f3f"/>
                                <w:lang w:val="en-US" w:eastAsia="zh-CN"/>
                              </w:rPr>
                              <w:t>2020/9 - 2022/6            文华学院               机械设计制造及其自动化               本科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440"/>
                              <w:textAlignment w:val="auto"/>
                              <w:rPr>
                                <w:rFonts w:ascii="微软雅黑" w:cs="微软雅黑" w:eastAsia="微软雅黑" w:hAnsi="微软雅黑" w:hint="default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b w:val="false"/>
                                <w:bCs w:val="false"/>
                                <w:color w:val="3f3f3f"/>
                                <w:sz w:val="22"/>
                                <w:szCs w:val="22"/>
                                <w:lang w:val="en-US" w:eastAsia="zh-CN"/>
                              </w:rPr>
                              <w:t>主修课程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b w:val="false"/>
                                <w:bCs w:val="false"/>
                                <w:color w:val="3f3f3f"/>
                                <w:sz w:val="21"/>
                                <w:szCs w:val="21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机械制图；材料力学；机械原理；理论力学；机械设计基础；微机系统原理与接口技术；机械工程材料；制造技术基础；机械制造工艺学；控制工程；测试技术；数控技术；汽车原理与结构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440"/>
                              <w:textAlignment w:val="auto"/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2017/9 - 2020/6         武汉船舶职业技术学院              机械设计与制造               专科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440"/>
                              <w:textAlignment w:val="auto"/>
                              <w:rPr>
                                <w:rFonts w:ascii="微软雅黑" w:cs="微软雅黑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主修课程：机械制图；数控编程与加工；技术系统保养；电气组件安装与调试；西门子机电系统控制程序编制；气压组件的安装与调试；控制技术系统安装与调试；工业机器人使用及维护等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440"/>
                              <w:textAlignment w:val="auto"/>
                              <w:rPr>
                                <w:rFonts w:ascii="微软雅黑" w:cs="微软雅黑" w:eastAsia="微软雅黑" w:hAnsi="微软雅黑" w:hint="default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ed="f" stroked="f" style="position:absolute;margin-left:47.8pt;margin-top:287.9pt;width:499.7pt;height:162.1pt;z-index: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440"/>
                        <w:textAlignment w:val="auto"/>
                        <w:rPr>
                          <w:rFonts w:ascii="微软雅黑" w:cs="微软雅黑" w:eastAsia="微软雅黑" w:hAnsi="微软雅黑" w:hint="default"/>
                          <w:b/>
                          <w:bCs/>
                          <w:color w:val="3f3f3f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3f3f3f"/>
                          <w:lang w:val="en-US" w:eastAsia="zh-CN"/>
                        </w:rPr>
                        <w:t>2020/9 - 2022/6            文华学院               机械设计制造及其自动化               本科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440"/>
                        <w:textAlignment w:val="auto"/>
                        <w:rPr>
                          <w:rFonts w:ascii="微软雅黑" w:cs="微软雅黑" w:eastAsia="微软雅黑" w:hAnsi="微软雅黑" w:hint="default"/>
                          <w:color w:val="00000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 w:val="false"/>
                          <w:bCs w:val="false"/>
                          <w:color w:val="3f3f3f"/>
                          <w:sz w:val="22"/>
                          <w:szCs w:val="22"/>
                          <w:lang w:val="en-US" w:eastAsia="zh-CN"/>
                        </w:rPr>
                        <w:t>主修课程</w:t>
                      </w:r>
                      <w:r>
                        <w:rPr>
                          <w:rFonts w:ascii="微软雅黑" w:cs="微软雅黑" w:eastAsia="微软雅黑" w:hAnsi="微软雅黑" w:hint="eastAsia"/>
                          <w:b w:val="false"/>
                          <w:bCs w:val="false"/>
                          <w:color w:val="3f3f3f"/>
                          <w:sz w:val="21"/>
                          <w:szCs w:val="21"/>
                          <w:lang w:val="en-US" w:eastAsia="zh-CN"/>
                        </w:rPr>
                        <w:t>：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000000"/>
                          <w:sz w:val="22"/>
                          <w:szCs w:val="22"/>
                          <w:lang w:val="en-US" w:eastAsia="zh-CN"/>
                        </w:rPr>
                        <w:t>机械制图；材料力学；机械原理；理论力学；机械设计基础；微机系统原理与接口技术；机械工程材料；制造技术基础；机械制造工艺学；控制工程；测试技术；数控技术；汽车原理与结构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440"/>
                        <w:textAlignment w:val="auto"/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00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000000"/>
                          <w:sz w:val="21"/>
                          <w:szCs w:val="21"/>
                          <w:lang w:val="en-US" w:eastAsia="zh-CN"/>
                        </w:rPr>
                        <w:t>2017/9 - 2020/6         武汉船舶职业技术学院              机械设计与制造               专科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440"/>
                        <w:textAlignment w:val="auto"/>
                        <w:rPr>
                          <w:rFonts w:ascii="微软雅黑" w:cs="微软雅黑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  <w:t>主修课程：机械制图；数控编程与加工；技术系统保养；电气组件安装与调试；西门子机电系统控制程序编制；气压组件的安装与调试；控制技术系统安装与调试；工业机器人使用及维护等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440"/>
                        <w:textAlignment w:val="auto"/>
                        <w:rPr>
                          <w:rFonts w:ascii="微软雅黑" w:cs="微软雅黑" w:eastAsia="微软雅黑" w:hAnsi="微软雅黑" w:hint="default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2473325</wp:posOffset>
                </wp:positionH>
                <wp:positionV relativeFrom="paragraph">
                  <wp:posOffset>1071880</wp:posOffset>
                </wp:positionV>
                <wp:extent cx="3197859" cy="996315"/>
                <wp:effectExtent l="0" t="0" r="0" b="0"/>
                <wp:wrapNone/>
                <wp:docPr id="1032" name="稻壳段飞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97859" cy="996315"/>
                        </a:xfrm>
                        <a:prstGeom prst="rect"/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color w:val="3f3f3f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color w:val="3f3f3f"/>
                                <w:sz w:val="44"/>
                                <w:szCs w:val="44"/>
                                <w:lang w:val="en-US" w:eastAsia="zh-CN"/>
                              </w:rPr>
                              <w:t>王先宇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微软雅黑" w:cs="微软雅黑" w:eastAsia="微软雅黑" w:hAnsi="微软雅黑" w:hint="default"/>
                                <w:b w:val="false"/>
                                <w:bCs w:val="false"/>
                                <w:color w:val="3f3f3f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b w:val="false"/>
                                <w:bCs w:val="false"/>
                                <w:color w:val="3f3f3f"/>
                                <w:sz w:val="28"/>
                                <w:szCs w:val="28"/>
                                <w:lang w:val="en-US" w:eastAsia="zh-CN"/>
                              </w:rPr>
                              <w:t>求职意向：机械工程师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ed="f" stroked="f" style="position:absolute;margin-left:194.75pt;margin-top:84.4pt;width:251.8pt;height:78.45pt;z-index: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3f3f3f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3f3f3f"/>
                          <w:sz w:val="44"/>
                          <w:szCs w:val="44"/>
                          <w:lang w:val="en-US" w:eastAsia="zh-CN"/>
                        </w:rPr>
                        <w:t>王先宇</w:t>
                      </w:r>
                    </w:p>
                    <w:p>
                      <w:pPr>
                        <w:pStyle w:val="style0"/>
                        <w:rPr>
                          <w:rFonts w:ascii="微软雅黑" w:cs="微软雅黑" w:eastAsia="微软雅黑" w:hAnsi="微软雅黑" w:hint="default"/>
                          <w:b w:val="false"/>
                          <w:bCs w:val="false"/>
                          <w:color w:val="3f3f3f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 w:val="false"/>
                          <w:bCs w:val="false"/>
                          <w:color w:val="3f3f3f"/>
                          <w:sz w:val="28"/>
                          <w:szCs w:val="28"/>
                          <w:lang w:val="en-US" w:eastAsia="zh-CN"/>
                        </w:rPr>
                        <w:t>求职意向：机械工程师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firstLine="420" w:firstLineChars="200"/>
        <w:rPr>
          <w:b/>
          <w:bCs/>
        </w:rPr>
      </w:pPr>
      <w:r>
        <w:rPr>
          <w:sz w:val="21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618490</wp:posOffset>
                </wp:positionH>
                <wp:positionV relativeFrom="paragraph">
                  <wp:posOffset>7940675</wp:posOffset>
                </wp:positionV>
                <wp:extent cx="5979160" cy="387350"/>
                <wp:effectExtent l="0" t="0" r="2540" b="12700"/>
                <wp:wrapNone/>
                <wp:docPr id="1033" name="文本框 6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79160" cy="387350"/>
                        </a:xfrm>
                        <a:prstGeom prst="rect"/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rPr>
                                <w:rFonts w:ascii="微软雅黑" w:cs="微软雅黑" w:eastAsia="微软雅黑" w:hAnsi="微软雅黑"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lang w:val="en-US" w:eastAsia="zh-CN"/>
                              </w:rPr>
                              <w:t>Solidwork设计科目测评资格证书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ed="f" stroked="f" style="position:absolute;margin-left:48.7pt;margin-top:625.25pt;width:470.8pt;height:30.5pt;z-index:1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微软雅黑" w:cs="微软雅黑" w:eastAsia="微软雅黑" w:hAnsi="微软雅黑" w:hint="eastAsia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lang w:val="en-US" w:eastAsia="zh-CN"/>
                        </w:rPr>
                        <w:t>Solidwork设计科目测评资格证书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616585</wp:posOffset>
                </wp:positionH>
                <wp:positionV relativeFrom="paragraph">
                  <wp:posOffset>7556500</wp:posOffset>
                </wp:positionV>
                <wp:extent cx="6062345" cy="322580"/>
                <wp:effectExtent l="42545" t="15875" r="10160" b="61594"/>
                <wp:wrapNone/>
                <wp:docPr id="1034" name="稻壳段飞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062345" cy="322580"/>
                          <a:chOff x="10235" y="5747"/>
                          <a:chExt cx="9547" cy="508"/>
                        </a:xfrm>
                      </wpg:grpSpPr>
                      <wpg:grpSp>
                        <wpg:cNvGrpSpPr/>
                        <wpg:grpSpPr>
                          <a:xfrm>
                            <a:off x="10235" y="5747"/>
                            <a:ext cx="9547" cy="476"/>
                            <a:chOff x="4552" y="5787"/>
                            <a:chExt cx="9547" cy="476"/>
                          </a:xfrm>
                        </wpg:grpSpPr>
                        <wpg:grpSp>
                          <wpg:cNvGrpSpPr/>
                          <wpg:grpSpPr>
                            <a:xfrm>
                              <a:off x="4552" y="5787"/>
                              <a:ext cx="1958" cy="477"/>
                              <a:chOff x="7030" y="5787"/>
                              <a:chExt cx="1958" cy="534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7030" y="5787"/>
                                <a:ext cx="1754" cy="534"/>
                                <a:chOff x="1605" y="6482"/>
                                <a:chExt cx="1754" cy="534"/>
                              </a:xfrm>
                              <a:solidFill>
                                <a:srgbClr val="b3b3b3"/>
                              </a:solidFill>
                              <a:effectLst>
                                <a:outerShdw rotWithShape="false" sx="100000" sy="100000" dist="38100" dir="5400000" blurRad="50800" kx="0" ky="0" algn="t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g:grpSpPr>
                            <wps:wsp>
                              <wps:cNvSpPr/>
                              <wps:spPr>
                                <a:xfrm rot="0">
                                  <a:off x="1605" y="6482"/>
                                  <a:ext cx="1616" cy="534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081" y="6620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081" y="6896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8710" y="5787"/>
                                <a:ext cx="278" cy="530"/>
                                <a:chOff x="3237" y="6482"/>
                                <a:chExt cx="278" cy="530"/>
                              </a:xfrm>
                              <a:solidFill>
                                <a:srgbClr val="b3b3b3"/>
                              </a:solidFill>
                              <a:effectLst>
                                <a:outerShdw rotWithShape="false" sx="100000" sy="100000" dist="38100" dir="2700000" blurRad="50800" kx="0" ky="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g:grpSpPr>
                            <wps:wsp>
                              <wps:cNvSpPr/>
                              <wps:spPr>
                                <a:xfrm rot="0">
                                  <a:off x="3237" y="6482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237" y="6759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379" y="6486"/>
                                  <a:ext cx="136" cy="527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grpSp>
                        </wpg:grpSp>
                        <wps:wsp>
                          <wps:cNvSpPr/>
                          <wps:spPr>
                            <a:xfrm rot="0">
                              <a:off x="6667" y="6251"/>
                              <a:ext cx="7432" cy="0"/>
                            </a:xfrm>
                            <a:prstGeom prst="line"/>
                            <a:ln cmpd="sng" cap="flat" w="12700">
                              <a:solidFill>
                                <a:srgbClr val="b3b3b3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0295" y="5811"/>
                            <a:ext cx="9335" cy="444"/>
                          </a:xfrm>
                          <a:prstGeom prst="rect"/>
                          <a:ln>
                            <a:noFill/>
                          </a:ln>
                        </wps:spPr>
                        <wps:txbx id="1046">
                          <w:txbxContent>
                            <w:p>
                              <w:pPr>
                                <w:pStyle w:val="style0"/>
                                <w:keepNext w:val="false"/>
                                <w:keepLines w:val="false"/>
                                <w:pageBreakBefore w:val="false"/>
                                <w:widowControl w:val="false"/>
                                <w:kinsoku/>
                                <w:wordWrap/>
                                <w:overflowPunct/>
                                <w:topLinePunct w:val="false"/>
                                <w:autoSpaceDE/>
                                <w:autoSpaceDN/>
                                <w:bidi w:val="false"/>
                                <w:adjustRightInd/>
                                <w:snapToGrid/>
                                <w:spacing w:lineRule="exact" w:line="260"/>
                                <w:textAlignment w:val="auto"/>
                                <w:rPr>
                                  <w:rFonts w:ascii="微软雅黑" w:cs="微软雅黑" w:eastAsia="微软雅黑" w:hAnsi="微软雅黑" w:hint="default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微软雅黑" w:cs="微软雅黑" w:eastAsia="微软雅黑" w:hAnsi="微软雅黑" w:hint="eastAsi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val="en-US" w:eastAsia="zh-CN"/>
                                </w:rPr>
                                <w:t>技能证书</w:t>
                              </w:r>
                              <w:r>
                                <w:rPr>
                                  <w:rFonts w:ascii="微软雅黑" w:cs="微软雅黑" w:eastAsia="微软雅黑" w:hAnsi="微软雅黑"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cs="微软雅黑" w:eastAsia="微软雅黑" w:hAnsi="微软雅黑"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微软雅黑" w:cs="微软雅黑" w:eastAsia="微软雅黑" w:hAnsi="微软雅黑" w:hint="eastAsia"/>
                                  <w:color w:val="595959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Certificate of Skills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4" filled="f" stroked="f" style="position:absolute;margin-left:48.55pt;margin-top:595.0pt;width:477.35pt;height:25.4pt;z-index:15;mso-position-horizontal-relative:text;mso-position-vertical-relative:text;mso-width-relative:page;mso-height-relative:page;mso-wrap-distance-left:0.0pt;mso-wrap-distance-right:0.0pt;visibility:visible;" coordsize="9547,508" coordorigin="10235,5747">
                <v:group id="1035" filled="f" stroked="f" style="position:absolute;left:10235;top:5747;width:9547;height:476;z-index:2;mso-position-horizontal-relative:page;mso-position-vertical-relative:page;mso-width-relative:page;mso-height-relative:page;visibility:visible;" coordsize="9547,476" coordorigin="4552,5787">
                  <v:group id="1036" filled="f" stroked="f" style="position:absolute;left:4552;top:5787;width:1958;height:477;z-index:2;mso-position-horizontal-relative:page;mso-position-vertical-relative:page;mso-width-relative:page;mso-height-relative:page;visibility:visible;" coordsize="1958,534" coordorigin="7030,5787">
                    <v:group id="1037" fillcolor="#b3b3b3" stroked="f" style="position:absolute;left:7030;top:5787;width:1754;height:534;z-index:2;mso-position-horizontal-relative:page;mso-position-vertical-relative:page;mso-width-relative:page;mso-height-relative:page;visibility:visible;" coordsize="1754,534" coordorigin="1605,6482">
                      <v:rect id="1038" fillcolor="#b3b3b3" stroked="f" style="position:absolute;left:1605;top:6482;width:1616;height:534;z-index:2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39" fillcolor="#b3b3b3" stroked="f" style="position:absolute;left:3081;top:6620;width:279;height:120;z-index:3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40" fillcolor="#b3b3b3" stroked="f" style="position:absolute;left:3081;top:6896;width:279;height:120;z-index:4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fill/>
                      <v:shadow on="t" color="black" offset="-1.3113417E-7pt,3.0pt" opacity="26214f" origin=",-0.5" type="perspective"/>
                    </v:group>
                    <v:group id="1041" fillcolor="#b3b3b3" stroked="f" style="position:absolute;left:8710;top:5787;width:278;height:530;z-index:3;mso-position-horizontal-relative:page;mso-position-vertical-relative:page;mso-width-relative:page;mso-height-relative:page;visibility:visible;" coordsize="278,530" coordorigin="3237,6482">
                      <v:rect id="1042" fillcolor="#b3b3b3" stroked="f" style="position:absolute;left:3237;top:6482;width:279;height:120;z-index:2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43" fillcolor="#b3b3b3" stroked="f" style="position:absolute;left:3237;top:6759;width:279;height:120;z-index:3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44" fillcolor="#b3b3b3" stroked="f" style="position:absolute;left:3379;top:6486;width:136;height:527;z-index:4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fill/>
                      <v:shadow on="t" color="black" offset="2.1213202pt,2.1213205pt" opacity="26214f" origin="-0.5,-0.5" type="perspective"/>
                    </v:group>
                    <v:fill/>
                  </v:group>
                  <v:line id="1045" filled="f" stroked="t" from="6667.0pt,6251.0pt" to="14099.0pt,6251.0pt" style="position:absolute;z-index:3;mso-position-horizontal-relative:page;mso-position-vertical-relative:page;mso-width-relative:page;mso-height-relative:page;visibility:visible;">
                    <v:stroke joinstyle="miter" color="#b3b3b3" weight="1.0pt"/>
                    <v:fill/>
                  </v:line>
                  <v:fill/>
                </v:group>
                <v:rect id="1046" filled="f" stroked="f" style="position:absolute;left:10295;top:5811;width:9335;height:444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keepNext w:val="false"/>
                          <w:keepLines w:val="false"/>
                          <w:pageBreakBefore w:val="false"/>
                          <w:widowControl w:val="false"/>
                          <w:kinsoku/>
                          <w:wordWrap/>
                          <w:overflowPunct/>
                          <w:topLinePunct w:val="false"/>
                          <w:autoSpaceDE/>
                          <w:autoSpaceDN/>
                          <w:bidi w:val="false"/>
                          <w:adjustRightInd/>
                          <w:snapToGrid/>
                          <w:spacing w:lineRule="exact" w:line="260"/>
                          <w:textAlignment w:val="auto"/>
                          <w:rPr>
                            <w:rFonts w:ascii="微软雅黑" w:cs="微软雅黑" w:eastAsia="微软雅黑" w:hAnsi="微软雅黑" w:hint="default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color w:val="ffffff"/>
                            <w:sz w:val="24"/>
                            <w:szCs w:val="24"/>
                            <w:lang w:val="en-US" w:eastAsia="zh-CN"/>
                          </w:rPr>
                          <w:t>技能证书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sz w:val="24"/>
                            <w:szCs w:val="24"/>
                            <w:lang w:val="en-US" w:eastAsia="zh-CN"/>
                          </w:rPr>
                          <w:t xml:space="preserve">        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color w:val="595959"/>
                            <w:sz w:val="24"/>
                            <w:szCs w:val="24"/>
                            <w:lang w:val="en-US" w:eastAsia="zh-CN"/>
                          </w:rPr>
                          <w:t xml:space="preserve"> Certificate of Skills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621665</wp:posOffset>
                </wp:positionH>
                <wp:positionV relativeFrom="paragraph">
                  <wp:posOffset>6360160</wp:posOffset>
                </wp:positionV>
                <wp:extent cx="6346187" cy="1172843"/>
                <wp:effectExtent l="0" t="0" r="0" b="0"/>
                <wp:wrapNone/>
                <wp:docPr id="1047" name="稻壳段飞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46187" cy="1172843"/>
                        </a:xfrm>
                        <a:prstGeom prst="rect"/>
                        <a:ln>
                          <a:noFill/>
                        </a:ln>
                      </wps:spPr>
                      <wps:txbx id="1047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440"/>
                              <w:ind w:left="425" w:leftChars="0" w:hanging="425" w:firstLineChars="0"/>
                              <w:textAlignment w:val="auto"/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b w:val="false"/>
                                <w:bCs w:val="false"/>
                                <w:color w:val="3f3f3f"/>
                                <w:sz w:val="21"/>
                                <w:szCs w:val="21"/>
                                <w:lang w:val="en-US" w:eastAsia="zh-CN"/>
                              </w:rPr>
                              <w:t>熟悉使用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sz w:val="21"/>
                                <w:szCs w:val="21"/>
                                <w:lang w:val="en-US" w:eastAsia="zh-CN"/>
                              </w:rPr>
                              <w:t>SolidWorks和CAD软件，能够独立完成图纸设计及修改。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440"/>
                              <w:ind w:left="425" w:leftChars="0" w:hanging="425" w:firstLineChars="0"/>
                              <w:textAlignment w:val="auto"/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sz w:val="21"/>
                                <w:szCs w:val="21"/>
                                <w:lang w:val="en-US" w:eastAsia="zh-CN"/>
                              </w:rPr>
                              <w:t>熟悉使用单片机和PLC编程软件。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440"/>
                              <w:ind w:left="425" w:leftChars="0" w:hanging="425" w:firstLineChars="0"/>
                              <w:textAlignment w:val="auto"/>
                              <w:rPr>
                                <w:rFonts w:ascii="微软雅黑" w:cs="微软雅黑" w:eastAsia="微软雅黑" w:hAnsi="微软雅黑" w:hint="default"/>
                                <w:color w:val="3f3f3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sz w:val="21"/>
                                <w:szCs w:val="21"/>
                                <w:lang w:val="en-US" w:eastAsia="zh-CN"/>
                              </w:rPr>
                              <w:t>熟悉各类机械结构。</w:t>
                            </w:r>
                          </w:p>
                          <w:p>
                            <w:pPr>
                              <w:pStyle w:val="style9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360"/>
                              <w:ind w:left="425" w:leftChars="0" w:hanging="425" w:firstLineChars="0"/>
                              <w:jc w:val="both"/>
                              <w:textAlignment w:val="baseline"/>
                              <w:rPr>
                                <w:rFonts w:ascii="微软雅黑" w:cs="微软雅黑" w:eastAsia="微软雅黑" w:hAnsi="微软雅黑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sz w:val="21"/>
                                <w:szCs w:val="21"/>
                              </w:rPr>
                              <w:t>能够熟练应用博图V14等软件进行编程；对自动化电气知识有所了解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440"/>
                              <w:textAlignment w:val="auto"/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7" filled="f" stroked="f" style="position:absolute;margin-left:48.95pt;margin-top:500.8pt;width:499.7pt;height:92.35pt;z-index: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440"/>
                        <w:ind w:left="425" w:leftChars="0" w:hanging="425" w:firstLineChars="0"/>
                        <w:textAlignment w:val="auto"/>
                        <w:rPr>
                          <w:rFonts w:ascii="微软雅黑" w:cs="微软雅黑" w:eastAsia="微软雅黑" w:hAnsi="微软雅黑" w:hint="eastAsia"/>
                          <w:color w:val="3f3f3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 w:val="false"/>
                          <w:bCs w:val="false"/>
                          <w:color w:val="3f3f3f"/>
                          <w:sz w:val="21"/>
                          <w:szCs w:val="21"/>
                          <w:lang w:val="en-US" w:eastAsia="zh-CN"/>
                        </w:rPr>
                        <w:t>熟悉使用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3f3f3f"/>
                          <w:sz w:val="21"/>
                          <w:szCs w:val="21"/>
                          <w:lang w:val="en-US" w:eastAsia="zh-CN"/>
                        </w:rPr>
                        <w:t>SolidWorks和CAD软件，能够独立完成图纸设计及修改。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440"/>
                        <w:ind w:left="425" w:leftChars="0" w:hanging="425" w:firstLineChars="0"/>
                        <w:textAlignment w:val="auto"/>
                        <w:rPr>
                          <w:rFonts w:ascii="微软雅黑" w:cs="微软雅黑" w:eastAsia="微软雅黑" w:hAnsi="微软雅黑" w:hint="eastAsia"/>
                          <w:color w:val="3f3f3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3f3f3f"/>
                          <w:sz w:val="21"/>
                          <w:szCs w:val="21"/>
                          <w:lang w:val="en-US" w:eastAsia="zh-CN"/>
                        </w:rPr>
                        <w:t>熟悉使用单片机和PLC编程软件。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440"/>
                        <w:ind w:left="425" w:leftChars="0" w:hanging="425" w:firstLineChars="0"/>
                        <w:textAlignment w:val="auto"/>
                        <w:rPr>
                          <w:rFonts w:ascii="微软雅黑" w:cs="微软雅黑" w:eastAsia="微软雅黑" w:hAnsi="微软雅黑" w:hint="default"/>
                          <w:color w:val="3f3f3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3f3f3f"/>
                          <w:sz w:val="21"/>
                          <w:szCs w:val="21"/>
                          <w:lang w:val="en-US" w:eastAsia="zh-CN"/>
                        </w:rPr>
                        <w:t>熟悉各类机械结构。</w:t>
                      </w:r>
                    </w:p>
                    <w:p>
                      <w:pPr>
                        <w:pStyle w:val="style94"/>
                        <w:numPr>
                          <w:ilvl w:val="0"/>
                          <w:numId w:val="1"/>
                        </w:numPr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360"/>
                        <w:ind w:left="425" w:leftChars="0" w:hanging="425" w:firstLineChars="0"/>
                        <w:jc w:val="both"/>
                        <w:textAlignment w:val="baseline"/>
                        <w:rPr>
                          <w:rFonts w:ascii="微软雅黑" w:cs="微软雅黑" w:eastAsia="微软雅黑" w:hAnsi="微软雅黑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sz w:val="21"/>
                          <w:szCs w:val="21"/>
                        </w:rPr>
                        <w:t>能够熟练应用博图V14等软件进行编程；对自动化电气知识有所了解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440"/>
                        <w:textAlignment w:val="auto"/>
                        <w:rPr>
                          <w:rFonts w:ascii="微软雅黑" w:cs="微软雅黑" w:eastAsia="微软雅黑" w:hAnsi="微软雅黑" w:hint="eastAsia"/>
                          <w:color w:val="3f3f3f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618490</wp:posOffset>
                </wp:positionH>
                <wp:positionV relativeFrom="paragraph">
                  <wp:posOffset>5039995</wp:posOffset>
                </wp:positionV>
                <wp:extent cx="6087744" cy="322579"/>
                <wp:effectExtent l="42545" t="15875" r="3810" b="61594"/>
                <wp:wrapNone/>
                <wp:docPr id="1048" name="稻壳段飞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087744" cy="322579"/>
                          <a:chOff x="10235" y="5747"/>
                          <a:chExt cx="9547" cy="508"/>
                        </a:xfrm>
                      </wpg:grpSpPr>
                      <wpg:grpSp>
                        <wpg:cNvGrpSpPr/>
                        <wpg:grpSpPr>
                          <a:xfrm>
                            <a:off x="10235" y="5747"/>
                            <a:ext cx="9547" cy="476"/>
                            <a:chOff x="4552" y="5787"/>
                            <a:chExt cx="9547" cy="476"/>
                          </a:xfrm>
                        </wpg:grpSpPr>
                        <wpg:grpSp>
                          <wpg:cNvGrpSpPr/>
                          <wpg:grpSpPr>
                            <a:xfrm>
                              <a:off x="4552" y="5787"/>
                              <a:ext cx="1958" cy="477"/>
                              <a:chOff x="7030" y="5787"/>
                              <a:chExt cx="1958" cy="534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7030" y="5787"/>
                                <a:ext cx="1754" cy="534"/>
                                <a:chOff x="1605" y="6482"/>
                                <a:chExt cx="1754" cy="534"/>
                              </a:xfrm>
                              <a:solidFill>
                                <a:srgbClr val="b3b3b3"/>
                              </a:solidFill>
                              <a:effectLst>
                                <a:outerShdw rotWithShape="false" sx="100000" sy="100000" dist="38100" dir="5400000" blurRad="50800" kx="0" ky="0" algn="t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g:grpSpPr>
                            <wps:wsp>
                              <wps:cNvSpPr/>
                              <wps:spPr>
                                <a:xfrm rot="0">
                                  <a:off x="1605" y="6482"/>
                                  <a:ext cx="1616" cy="534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081" y="6620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081" y="6896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8710" y="5787"/>
                                <a:ext cx="278" cy="530"/>
                                <a:chOff x="3237" y="6482"/>
                                <a:chExt cx="278" cy="530"/>
                              </a:xfrm>
                              <a:solidFill>
                                <a:srgbClr val="b3b3b3"/>
                              </a:solidFill>
                              <a:effectLst>
                                <a:outerShdw rotWithShape="false" sx="100000" sy="100000" dist="38100" dir="2700000" blurRad="50800" kx="0" ky="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g:grpSpPr>
                            <wps:wsp>
                              <wps:cNvSpPr/>
                              <wps:spPr>
                                <a:xfrm rot="0">
                                  <a:off x="3237" y="6482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237" y="6759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379" y="6486"/>
                                  <a:ext cx="136" cy="527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grpSp>
                        </wpg:grpSp>
                        <wps:wsp>
                          <wps:cNvSpPr/>
                          <wps:spPr>
                            <a:xfrm rot="0">
                              <a:off x="6667" y="6251"/>
                              <a:ext cx="7432" cy="0"/>
                            </a:xfrm>
                            <a:prstGeom prst="line"/>
                            <a:ln cmpd="sng" cap="flat" w="12700">
                              <a:solidFill>
                                <a:srgbClr val="b3b3b3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0295" y="5811"/>
                            <a:ext cx="9335" cy="444"/>
                          </a:xfrm>
                          <a:prstGeom prst="rect"/>
                          <a:ln>
                            <a:noFill/>
                          </a:ln>
                        </wps:spPr>
                        <wps:txbx id="1060">
                          <w:txbxContent>
                            <w:p>
                              <w:pPr>
                                <w:pStyle w:val="style0"/>
                                <w:keepNext w:val="false"/>
                                <w:keepLines w:val="false"/>
                                <w:pageBreakBefore w:val="false"/>
                                <w:widowControl w:val="false"/>
                                <w:kinsoku/>
                                <w:wordWrap/>
                                <w:overflowPunct/>
                                <w:topLinePunct w:val="false"/>
                                <w:autoSpaceDE/>
                                <w:autoSpaceDN/>
                                <w:bidi w:val="false"/>
                                <w:adjustRightInd/>
                                <w:snapToGrid/>
                                <w:spacing w:lineRule="exact" w:line="260"/>
                                <w:textAlignment w:val="auto"/>
                                <w:rPr>
                                  <w:rFonts w:ascii="微软雅黑" w:cs="微软雅黑" w:eastAsia="微软雅黑" w:hAnsi="微软雅黑" w:hint="default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微软雅黑" w:cs="微软雅黑" w:eastAsia="微软雅黑" w:hAnsi="微软雅黑" w:hint="eastAsi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val="en-US" w:eastAsia="zh-CN"/>
                                </w:rPr>
                                <w:t>实习经历</w:t>
                              </w:r>
                              <w:r>
                                <w:rPr>
                                  <w:rFonts w:ascii="微软雅黑" w:cs="微软雅黑" w:eastAsia="微软雅黑" w:hAnsi="微软雅黑"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cs="微软雅黑" w:eastAsia="微软雅黑" w:hAnsi="微软雅黑"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微软雅黑" w:cs="微软雅黑" w:eastAsia="微软雅黑" w:hAnsi="微软雅黑" w:hint="eastAsia"/>
                                  <w:color w:val="595959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Internship experience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8" filled="f" stroked="f" style="position:absolute;margin-left:48.7pt;margin-top:396.85pt;width:479.35pt;height:25.4pt;z-index:8;mso-position-horizontal-relative:text;mso-position-vertical-relative:text;mso-width-relative:page;mso-height-relative:page;mso-wrap-distance-left:0.0pt;mso-wrap-distance-right:0.0pt;visibility:visible;" coordsize="9547,508" coordorigin="10235,5747">
                <v:group id="1049" filled="f" stroked="f" style="position:absolute;left:10235;top:5747;width:9547;height:476;z-index:2;mso-position-horizontal-relative:page;mso-position-vertical-relative:page;mso-width-relative:page;mso-height-relative:page;visibility:visible;" coordsize="9547,476" coordorigin="4552,5787">
                  <v:group id="1050" filled="f" stroked="f" style="position:absolute;left:4552;top:5787;width:1958;height:477;z-index:2;mso-position-horizontal-relative:page;mso-position-vertical-relative:page;mso-width-relative:page;mso-height-relative:page;visibility:visible;" coordsize="1958,534" coordorigin="7030,5787">
                    <v:group id="1051" fillcolor="#b3b3b3" stroked="f" style="position:absolute;left:7030;top:5787;width:1754;height:534;z-index:2;mso-position-horizontal-relative:page;mso-position-vertical-relative:page;mso-width-relative:page;mso-height-relative:page;visibility:visible;" coordsize="1754,534" coordorigin="1605,6482">
                      <v:rect id="1052" fillcolor="#b3b3b3" stroked="f" style="position:absolute;left:1605;top:6482;width:1616;height:534;z-index:2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53" fillcolor="#b3b3b3" stroked="f" style="position:absolute;left:3081;top:6620;width:279;height:120;z-index:3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54" fillcolor="#b3b3b3" stroked="f" style="position:absolute;left:3081;top:6896;width:279;height:120;z-index:4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fill/>
                      <v:shadow on="t" color="black" offset="-1.3113417E-7pt,3.0pt" opacity="26214f" origin=",-0.5" type="perspective"/>
                    </v:group>
                    <v:group id="1055" fillcolor="#b3b3b3" stroked="f" style="position:absolute;left:8710;top:5787;width:278;height:530;z-index:3;mso-position-horizontal-relative:page;mso-position-vertical-relative:page;mso-width-relative:page;mso-height-relative:page;visibility:visible;" coordsize="278,530" coordorigin="3237,6482">
                      <v:rect id="1056" fillcolor="#b3b3b3" stroked="f" style="position:absolute;left:3237;top:6482;width:279;height:120;z-index:2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57" fillcolor="#b3b3b3" stroked="f" style="position:absolute;left:3237;top:6759;width:279;height:120;z-index:3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58" fillcolor="#b3b3b3" stroked="f" style="position:absolute;left:3379;top:6486;width:136;height:527;z-index:4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fill/>
                      <v:shadow on="t" color="black" offset="2.1213202pt,2.1213205pt" opacity="26214f" origin="-0.5,-0.5" type="perspective"/>
                    </v:group>
                    <v:fill/>
                  </v:group>
                  <v:line id="1059" filled="f" stroked="t" from="6667.0pt,6251.0pt" to="14099.0pt,6251.0pt" style="position:absolute;z-index:3;mso-position-horizontal-relative:page;mso-position-vertical-relative:page;mso-width-relative:page;mso-height-relative:page;visibility:visible;">
                    <v:stroke joinstyle="miter" color="#b3b3b3" weight="1.0pt"/>
                    <v:fill/>
                  </v:line>
                  <v:fill/>
                </v:group>
                <v:rect id="1060" filled="f" stroked="f" style="position:absolute;left:10295;top:5811;width:9335;height:444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keepNext w:val="false"/>
                          <w:keepLines w:val="false"/>
                          <w:pageBreakBefore w:val="false"/>
                          <w:widowControl w:val="false"/>
                          <w:kinsoku/>
                          <w:wordWrap/>
                          <w:overflowPunct/>
                          <w:topLinePunct w:val="false"/>
                          <w:autoSpaceDE/>
                          <w:autoSpaceDN/>
                          <w:bidi w:val="false"/>
                          <w:adjustRightInd/>
                          <w:snapToGrid/>
                          <w:spacing w:lineRule="exact" w:line="260"/>
                          <w:textAlignment w:val="auto"/>
                          <w:rPr>
                            <w:rFonts w:ascii="微软雅黑" w:cs="微软雅黑" w:eastAsia="微软雅黑" w:hAnsi="微软雅黑" w:hint="default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color w:val="ffffff"/>
                            <w:sz w:val="24"/>
                            <w:szCs w:val="24"/>
                            <w:lang w:val="en-US" w:eastAsia="zh-CN"/>
                          </w:rPr>
                          <w:t>实习经历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sz w:val="24"/>
                            <w:szCs w:val="24"/>
                            <w:lang w:val="en-US" w:eastAsia="zh-CN"/>
                          </w:rPr>
                          <w:t xml:space="preserve">        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color w:val="595959"/>
                            <w:sz w:val="24"/>
                            <w:szCs w:val="24"/>
                            <w:lang w:val="en-US" w:eastAsia="zh-CN"/>
                          </w:rPr>
                          <w:t xml:space="preserve"> Internship experience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617220</wp:posOffset>
                </wp:positionH>
                <wp:positionV relativeFrom="paragraph">
                  <wp:posOffset>2950845</wp:posOffset>
                </wp:positionV>
                <wp:extent cx="6076949" cy="322579"/>
                <wp:effectExtent l="42545" t="15875" r="14605" b="61594"/>
                <wp:wrapNone/>
                <wp:docPr id="1061" name="稻壳段飞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076949" cy="322579"/>
                          <a:chOff x="10235" y="5747"/>
                          <a:chExt cx="9547" cy="508"/>
                        </a:xfrm>
                      </wpg:grpSpPr>
                      <wpg:grpSp>
                        <wpg:cNvGrpSpPr/>
                        <wpg:grpSpPr>
                          <a:xfrm>
                            <a:off x="10235" y="5747"/>
                            <a:ext cx="9547" cy="476"/>
                            <a:chOff x="4552" y="5787"/>
                            <a:chExt cx="9547" cy="476"/>
                          </a:xfrm>
                        </wpg:grpSpPr>
                        <wpg:grpSp>
                          <wpg:cNvGrpSpPr/>
                          <wpg:grpSpPr>
                            <a:xfrm>
                              <a:off x="4552" y="5787"/>
                              <a:ext cx="1958" cy="477"/>
                              <a:chOff x="7030" y="5787"/>
                              <a:chExt cx="1958" cy="534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7030" y="5787"/>
                                <a:ext cx="1754" cy="534"/>
                                <a:chOff x="1605" y="6482"/>
                                <a:chExt cx="1754" cy="534"/>
                              </a:xfrm>
                              <a:solidFill>
                                <a:srgbClr val="b3b3b3"/>
                              </a:solidFill>
                              <a:effectLst>
                                <a:outerShdw rotWithShape="false" sx="100000" sy="100000" dist="38100" dir="5400000" blurRad="50800" kx="0" ky="0" algn="t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g:grpSpPr>
                            <wps:wsp>
                              <wps:cNvSpPr/>
                              <wps:spPr>
                                <a:xfrm rot="0">
                                  <a:off x="1605" y="6482"/>
                                  <a:ext cx="1616" cy="534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081" y="6620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081" y="6896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8710" y="5787"/>
                                <a:ext cx="278" cy="530"/>
                                <a:chOff x="3237" y="6482"/>
                                <a:chExt cx="278" cy="530"/>
                              </a:xfrm>
                              <a:solidFill>
                                <a:srgbClr val="b3b3b3"/>
                              </a:solidFill>
                              <a:effectLst>
                                <a:outerShdw rotWithShape="false" sx="100000" sy="100000" dist="38100" dir="2700000" blurRad="50800" kx="0" ky="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g:grpSpPr>
                            <wps:wsp>
                              <wps:cNvSpPr/>
                              <wps:spPr>
                                <a:xfrm rot="0">
                                  <a:off x="3237" y="6482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237" y="6759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379" y="6486"/>
                                  <a:ext cx="136" cy="527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grpSp>
                        </wpg:grpSp>
                        <wps:wsp>
                          <wps:cNvSpPr/>
                          <wps:spPr>
                            <a:xfrm rot="0">
                              <a:off x="6667" y="6251"/>
                              <a:ext cx="7432" cy="0"/>
                            </a:xfrm>
                            <a:prstGeom prst="line"/>
                            <a:ln cmpd="sng" cap="flat" w="12700">
                              <a:solidFill>
                                <a:srgbClr val="b3b3b3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0341" y="5811"/>
                            <a:ext cx="9335" cy="444"/>
                          </a:xfrm>
                          <a:prstGeom prst="rect"/>
                          <a:ln>
                            <a:noFill/>
                          </a:ln>
                        </wps:spPr>
                        <wps:txbx id="1073">
                          <w:txbxContent>
                            <w:p>
                              <w:pPr>
                                <w:pStyle w:val="style0"/>
                                <w:keepNext w:val="false"/>
                                <w:keepLines w:val="false"/>
                                <w:pageBreakBefore w:val="false"/>
                                <w:widowControl w:val="false"/>
                                <w:kinsoku/>
                                <w:wordWrap/>
                                <w:overflowPunct/>
                                <w:topLinePunct w:val="false"/>
                                <w:autoSpaceDE/>
                                <w:autoSpaceDN/>
                                <w:bidi w:val="false"/>
                                <w:adjustRightInd/>
                                <w:snapToGrid/>
                                <w:spacing w:lineRule="exact" w:line="260"/>
                                <w:textAlignment w:val="auto"/>
                                <w:rPr>
                                  <w:rFonts w:ascii="微软雅黑" w:cs="微软雅黑" w:eastAsia="微软雅黑" w:hAnsi="微软雅黑"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微软雅黑" w:cs="微软雅黑" w:eastAsia="微软雅黑" w:hAnsi="微软雅黑" w:hint="eastAsia"/>
                                  <w:b/>
                                  <w:bCs/>
                                  <w:color w:val="ffffff"/>
                                  <w:sz w:val="24"/>
                                  <w:szCs w:val="32"/>
                                  <w:lang w:val="en-US" w:eastAsia="zh-CN"/>
                                </w:rPr>
                                <w:t>教育背景</w:t>
                              </w:r>
                              <w:r>
                                <w:rPr>
                                  <w:rFonts w:ascii="微软雅黑" w:cs="微软雅黑" w:eastAsia="微软雅黑" w:hAnsi="微软雅黑" w:hint="eastAsia"/>
                                  <w:lang w:val="en-US" w:eastAsia="zh-CN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微软雅黑" w:cs="微软雅黑" w:eastAsia="微软雅黑" w:hAnsi="微软雅黑" w:hint="eastAsia"/>
                                  <w:color w:val="595959"/>
                                  <w:sz w:val="20"/>
                                  <w:szCs w:val="22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cs="微软雅黑" w:eastAsia="微软雅黑" w:hAnsi="微软雅黑" w:hint="eastAsia"/>
                                  <w:color w:val="595959"/>
                                  <w:sz w:val="24"/>
                                  <w:szCs w:val="32"/>
                                  <w:lang w:val="en-US" w:eastAsia="zh-CN"/>
                                </w:rPr>
                                <w:t>Education process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1" filled="f" stroked="f" style="position:absolute;margin-left:48.6pt;margin-top:232.35pt;width:478.5pt;height:25.4pt;z-index:9;mso-position-horizontal-relative:text;mso-position-vertical-relative:text;mso-width-relative:page;mso-height-relative:page;mso-wrap-distance-left:0.0pt;mso-wrap-distance-right:0.0pt;visibility:visible;" coordsize="9547,508" coordorigin="10235,5747">
                <v:group id="1062" filled="f" stroked="f" style="position:absolute;left:10235;top:5747;width:9547;height:476;z-index:2;mso-position-horizontal-relative:page;mso-position-vertical-relative:page;mso-width-relative:page;mso-height-relative:page;visibility:visible;" coordsize="9547,476" coordorigin="4552,5787">
                  <v:group id="1063" filled="f" stroked="f" style="position:absolute;left:4552;top:5787;width:1958;height:477;z-index:2;mso-position-horizontal-relative:page;mso-position-vertical-relative:page;mso-width-relative:page;mso-height-relative:page;visibility:visible;" coordsize="1958,534" coordorigin="7030,5787">
                    <v:group id="1064" fillcolor="#b3b3b3" stroked="f" style="position:absolute;left:7030;top:5787;width:1754;height:534;z-index:2;mso-position-horizontal-relative:page;mso-position-vertical-relative:page;mso-width-relative:page;mso-height-relative:page;visibility:visible;" coordsize="1754,534" coordorigin="1605,6482">
                      <v:rect id="1065" fillcolor="#b3b3b3" stroked="f" style="position:absolute;left:1605;top:6482;width:1616;height:534;z-index:2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66" fillcolor="#b3b3b3" stroked="f" style="position:absolute;left:3081;top:6620;width:279;height:120;z-index:3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67" fillcolor="#b3b3b3" stroked="f" style="position:absolute;left:3081;top:6896;width:279;height:120;z-index:4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fill/>
                      <v:shadow on="t" color="black" offset="-1.3113417E-7pt,3.0pt" opacity="26214f" origin=",-0.5" type="perspective"/>
                    </v:group>
                    <v:group id="1068" fillcolor="#b3b3b3" stroked="f" style="position:absolute;left:8710;top:5787;width:278;height:530;z-index:3;mso-position-horizontal-relative:page;mso-position-vertical-relative:page;mso-width-relative:page;mso-height-relative:page;visibility:visible;" coordsize="278,530" coordorigin="3237,6482">
                      <v:rect id="1069" fillcolor="#b3b3b3" stroked="f" style="position:absolute;left:3237;top:6482;width:279;height:120;z-index:2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70" fillcolor="#b3b3b3" stroked="f" style="position:absolute;left:3237;top:6759;width:279;height:120;z-index:3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71" fillcolor="#b3b3b3" stroked="f" style="position:absolute;left:3379;top:6486;width:136;height:527;z-index:4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fill/>
                      <v:shadow on="t" color="black" offset="2.1213202pt,2.1213205pt" opacity="26214f" origin="-0.5,-0.5" type="perspective"/>
                    </v:group>
                    <v:fill/>
                  </v:group>
                  <v:line id="1072" filled="f" stroked="t" from="6667.0pt,6251.0pt" to="14099.0pt,6251.0pt" style="position:absolute;z-index:3;mso-position-horizontal-relative:page;mso-position-vertical-relative:page;mso-width-relative:page;mso-height-relative:page;visibility:visible;">
                    <v:stroke joinstyle="miter" color="#b3b3b3" weight="1.0pt"/>
                    <v:fill/>
                  </v:line>
                  <v:fill/>
                </v:group>
                <v:rect id="1073" filled="f" stroked="f" style="position:absolute;left:10341;top:5811;width:9335;height:444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keepNext w:val="false"/>
                          <w:keepLines w:val="false"/>
                          <w:pageBreakBefore w:val="false"/>
                          <w:widowControl w:val="false"/>
                          <w:kinsoku/>
                          <w:wordWrap/>
                          <w:overflowPunct/>
                          <w:topLinePunct w:val="false"/>
                          <w:autoSpaceDE/>
                          <w:autoSpaceDN/>
                          <w:bidi w:val="false"/>
                          <w:adjustRightInd/>
                          <w:snapToGrid/>
                          <w:spacing w:lineRule="exact" w:line="260"/>
                          <w:textAlignment w:val="auto"/>
                          <w:rPr>
                            <w:rFonts w:ascii="微软雅黑" w:cs="微软雅黑" w:eastAsia="微软雅黑" w:hAnsi="微软雅黑" w:hint="default"/>
                            <w:lang w:val="en-US" w:eastAsia="zh-CN"/>
                          </w:rPr>
                        </w:pP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color w:val="ffffff"/>
                            <w:sz w:val="24"/>
                            <w:szCs w:val="32"/>
                            <w:lang w:val="en-US" w:eastAsia="zh-CN"/>
                          </w:rPr>
                          <w:t>教育背景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lang w:val="en-US" w:eastAsia="zh-CN"/>
                          </w:rPr>
                          <w:t xml:space="preserve">         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color w:val="595959"/>
                            <w:sz w:val="20"/>
                            <w:szCs w:val="22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color w:val="595959"/>
                            <w:sz w:val="24"/>
                            <w:szCs w:val="32"/>
                            <w:lang w:val="en-US" w:eastAsia="zh-CN"/>
                          </w:rPr>
                          <w:t>Education process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624205</wp:posOffset>
                </wp:positionH>
                <wp:positionV relativeFrom="paragraph">
                  <wp:posOffset>6012180</wp:posOffset>
                </wp:positionV>
                <wp:extent cx="6062345" cy="322579"/>
                <wp:effectExtent l="42545" t="15875" r="10160" b="61594"/>
                <wp:wrapNone/>
                <wp:docPr id="1074" name="稻壳段飞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062345" cy="322579"/>
                          <a:chOff x="10235" y="5747"/>
                          <a:chExt cx="9547" cy="508"/>
                        </a:xfrm>
                      </wpg:grpSpPr>
                      <wpg:grpSp>
                        <wpg:cNvGrpSpPr/>
                        <wpg:grpSpPr>
                          <a:xfrm>
                            <a:off x="10235" y="5747"/>
                            <a:ext cx="9547" cy="476"/>
                            <a:chOff x="4552" y="5787"/>
                            <a:chExt cx="9547" cy="476"/>
                          </a:xfrm>
                        </wpg:grpSpPr>
                        <wpg:grpSp>
                          <wpg:cNvGrpSpPr/>
                          <wpg:grpSpPr>
                            <a:xfrm>
                              <a:off x="4552" y="5787"/>
                              <a:ext cx="1958" cy="477"/>
                              <a:chOff x="7030" y="5787"/>
                              <a:chExt cx="1958" cy="534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7030" y="5787"/>
                                <a:ext cx="1754" cy="534"/>
                                <a:chOff x="1605" y="6482"/>
                                <a:chExt cx="1754" cy="534"/>
                              </a:xfrm>
                              <a:solidFill>
                                <a:srgbClr val="b3b3b3"/>
                              </a:solidFill>
                              <a:effectLst>
                                <a:outerShdw rotWithShape="false" sx="100000" sy="100000" dist="38100" dir="5400000" blurRad="50800" kx="0" ky="0" algn="t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g:grpSpPr>
                            <wps:wsp>
                              <wps:cNvSpPr/>
                              <wps:spPr>
                                <a:xfrm rot="0">
                                  <a:off x="1605" y="6482"/>
                                  <a:ext cx="1616" cy="534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081" y="6620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081" y="6896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8710" y="5787"/>
                                <a:ext cx="278" cy="530"/>
                                <a:chOff x="3237" y="6482"/>
                                <a:chExt cx="278" cy="530"/>
                              </a:xfrm>
                              <a:solidFill>
                                <a:srgbClr val="b3b3b3"/>
                              </a:solidFill>
                              <a:effectLst>
                                <a:outerShdw rotWithShape="false" sx="100000" sy="100000" dist="38100" dir="2700000" blurRad="50800" kx="0" ky="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g:grpSpPr>
                            <wps:wsp>
                              <wps:cNvSpPr/>
                              <wps:spPr>
                                <a:xfrm rot="0">
                                  <a:off x="3237" y="6482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237" y="6759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379" y="6486"/>
                                  <a:ext cx="136" cy="527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grpSp>
                        </wpg:grpSp>
                        <wps:wsp>
                          <wps:cNvSpPr/>
                          <wps:spPr>
                            <a:xfrm rot="0">
                              <a:off x="6667" y="6251"/>
                              <a:ext cx="7432" cy="0"/>
                            </a:xfrm>
                            <a:prstGeom prst="line"/>
                            <a:ln cmpd="sng" cap="flat" w="12700">
                              <a:solidFill>
                                <a:srgbClr val="b3b3b3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0260" y="5811"/>
                            <a:ext cx="9335" cy="444"/>
                          </a:xfrm>
                          <a:prstGeom prst="rect"/>
                          <a:ln>
                            <a:noFill/>
                          </a:ln>
                        </wps:spPr>
                        <wps:txbx id="1086">
                          <w:txbxContent>
                            <w:p>
                              <w:pPr>
                                <w:pStyle w:val="style0"/>
                                <w:keepNext w:val="false"/>
                                <w:keepLines w:val="false"/>
                                <w:pageBreakBefore w:val="false"/>
                                <w:widowControl w:val="false"/>
                                <w:kinsoku/>
                                <w:wordWrap/>
                                <w:overflowPunct/>
                                <w:topLinePunct w:val="false"/>
                                <w:autoSpaceDE/>
                                <w:autoSpaceDN/>
                                <w:bidi w:val="false"/>
                                <w:adjustRightInd/>
                                <w:snapToGrid/>
                                <w:spacing w:lineRule="exact" w:line="260"/>
                                <w:textAlignment w:val="auto"/>
                                <w:rPr>
                                  <w:rFonts w:ascii="微软雅黑" w:cs="微软雅黑" w:eastAsia="微软雅黑" w:hAnsi="微软雅黑" w:hint="default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微软雅黑" w:cs="微软雅黑" w:eastAsia="微软雅黑" w:hAnsi="微软雅黑" w:hint="eastAsi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val="en-US" w:eastAsia="zh-CN"/>
                                </w:rPr>
                                <w:t>个人技能</w:t>
                              </w:r>
                              <w:r>
                                <w:rPr>
                                  <w:rFonts w:ascii="微软雅黑" w:cs="微软雅黑" w:eastAsia="微软雅黑" w:hAnsi="微软雅黑"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cs="微软雅黑" w:eastAsia="微软雅黑" w:hAnsi="微软雅黑"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微软雅黑" w:cs="微软雅黑" w:eastAsia="微软雅黑" w:hAnsi="微软雅黑" w:hint="eastAsia"/>
                                  <w:color w:val="595959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personal  Skills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74" filled="f" stroked="f" style="position:absolute;margin-left:49.15pt;margin-top:473.4pt;width:477.35pt;height:25.4pt;z-index:10;mso-position-horizontal-relative:text;mso-position-vertical-relative:text;mso-width-relative:page;mso-height-relative:page;mso-wrap-distance-left:0.0pt;mso-wrap-distance-right:0.0pt;visibility:visible;" coordsize="9547,508" coordorigin="10235,5747">
                <v:group id="1075" filled="f" stroked="f" style="position:absolute;left:10235;top:5747;width:9547;height:476;z-index:2;mso-position-horizontal-relative:page;mso-position-vertical-relative:page;mso-width-relative:page;mso-height-relative:page;visibility:visible;" coordsize="9547,476" coordorigin="4552,5787">
                  <v:group id="1076" filled="f" stroked="f" style="position:absolute;left:4552;top:5787;width:1958;height:477;z-index:2;mso-position-horizontal-relative:page;mso-position-vertical-relative:page;mso-width-relative:page;mso-height-relative:page;visibility:visible;" coordsize="1958,534" coordorigin="7030,5787">
                    <v:group id="1077" fillcolor="#b3b3b3" stroked="f" style="position:absolute;left:7030;top:5787;width:1754;height:534;z-index:2;mso-position-horizontal-relative:page;mso-position-vertical-relative:page;mso-width-relative:page;mso-height-relative:page;visibility:visible;" coordsize="1754,534" coordorigin="1605,6482">
                      <v:rect id="1078" fillcolor="#b3b3b3" stroked="f" style="position:absolute;left:1605;top:6482;width:1616;height:534;z-index:2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79" fillcolor="#b3b3b3" stroked="f" style="position:absolute;left:3081;top:6620;width:279;height:120;z-index:3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80" fillcolor="#b3b3b3" stroked="f" style="position:absolute;left:3081;top:6896;width:279;height:120;z-index:4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fill/>
                      <v:shadow on="t" color="black" offset="-1.3113417E-7pt,3.0pt" opacity="26214f" origin=",-0.5" type="perspective"/>
                    </v:group>
                    <v:group id="1081" fillcolor="#b3b3b3" stroked="f" style="position:absolute;left:8710;top:5787;width:278;height:530;z-index:3;mso-position-horizontal-relative:page;mso-position-vertical-relative:page;mso-width-relative:page;mso-height-relative:page;visibility:visible;" coordsize="278,530" coordorigin="3237,6482">
                      <v:rect id="1082" fillcolor="#b3b3b3" stroked="f" style="position:absolute;left:3237;top:6482;width:279;height:120;z-index:2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83" fillcolor="#b3b3b3" stroked="f" style="position:absolute;left:3237;top:6759;width:279;height:120;z-index:3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84" fillcolor="#b3b3b3" stroked="f" style="position:absolute;left:3379;top:6486;width:136;height:527;z-index:4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fill/>
                      <v:shadow on="t" color="black" offset="2.1213202pt,2.1213205pt" opacity="26214f" origin="-0.5,-0.5" type="perspective"/>
                    </v:group>
                    <v:fill/>
                  </v:group>
                  <v:line id="1085" filled="f" stroked="t" from="6667.0pt,6251.0pt" to="14099.0pt,6251.0pt" style="position:absolute;z-index:3;mso-position-horizontal-relative:page;mso-position-vertical-relative:page;mso-width-relative:page;mso-height-relative:page;visibility:visible;">
                    <v:stroke joinstyle="miter" color="#b3b3b3" weight="1.0pt"/>
                    <v:fill/>
                  </v:line>
                  <v:fill/>
                </v:group>
                <v:rect id="1086" filled="f" stroked="f" style="position:absolute;left:10260;top:5811;width:9335;height:444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keepNext w:val="false"/>
                          <w:keepLines w:val="false"/>
                          <w:pageBreakBefore w:val="false"/>
                          <w:widowControl w:val="false"/>
                          <w:kinsoku/>
                          <w:wordWrap/>
                          <w:overflowPunct/>
                          <w:topLinePunct w:val="false"/>
                          <w:autoSpaceDE/>
                          <w:autoSpaceDN/>
                          <w:bidi w:val="false"/>
                          <w:adjustRightInd/>
                          <w:snapToGrid/>
                          <w:spacing w:lineRule="exact" w:line="260"/>
                          <w:textAlignment w:val="auto"/>
                          <w:rPr>
                            <w:rFonts w:ascii="微软雅黑" w:cs="微软雅黑" w:eastAsia="微软雅黑" w:hAnsi="微软雅黑" w:hint="default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color w:val="ffffff"/>
                            <w:sz w:val="24"/>
                            <w:szCs w:val="24"/>
                            <w:lang w:val="en-US" w:eastAsia="zh-CN"/>
                          </w:rPr>
                          <w:t>个人技能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sz w:val="24"/>
                            <w:szCs w:val="24"/>
                            <w:lang w:val="en-US" w:eastAsia="zh-CN"/>
                          </w:rPr>
                          <w:t xml:space="preserve">        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color w:val="595959"/>
                            <w:sz w:val="24"/>
                            <w:szCs w:val="24"/>
                            <w:lang w:val="en-US" w:eastAsia="zh-CN"/>
                          </w:rPr>
                          <w:t xml:space="preserve"> personal  Skills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621030</wp:posOffset>
                </wp:positionH>
                <wp:positionV relativeFrom="paragraph">
                  <wp:posOffset>5340985</wp:posOffset>
                </wp:positionV>
                <wp:extent cx="6360795" cy="845185"/>
                <wp:effectExtent l="0" t="0" r="0" b="0"/>
                <wp:wrapNone/>
                <wp:docPr id="1087" name="稻壳段飞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60795" cy="845185"/>
                        </a:xfrm>
                        <a:prstGeom prst="rect"/>
                        <a:ln>
                          <a:noFill/>
                        </a:ln>
                      </wps:spPr>
                      <wps:txbx id="1087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440"/>
                              <w:textAlignment w:val="auto"/>
                              <w:rPr>
                                <w:rFonts w:ascii="微软雅黑" w:cs="微软雅黑" w:eastAsia="微软雅黑" w:hAnsi="微软雅黑" w:hint="default"/>
                                <w:b/>
                                <w:bCs/>
                                <w:color w:val="3f3f3f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color w:val="3f3f3f"/>
                                <w:lang w:val="en-US" w:eastAsia="zh-CN"/>
                              </w:rPr>
                              <w:t>实习时间：2019/11/1 - 2020/12/30         实习公司：武汉养康生物科技有限公司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440"/>
                              <w:textAlignment w:val="auto"/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color w:val="3f3f3f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color w:val="3f3f3f"/>
                                <w:lang w:val="en-US" w:eastAsia="zh-CN"/>
                              </w:rPr>
                              <w:t>实习时间：2021/7/4 - 2021/7/12           实习公司：东风商用车有限公司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440"/>
                              <w:textAlignment w:val="auto"/>
                              <w:rPr>
                                <w:rFonts w:ascii="微软雅黑" w:cs="微软雅黑" w:eastAsia="微软雅黑" w:hAnsi="微软雅黑" w:hint="default"/>
                                <w:b/>
                                <w:bCs/>
                                <w:color w:val="3f3f3f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87" filled="f" stroked="f" style="position:absolute;margin-left:48.9pt;margin-top:420.55pt;width:500.85pt;height:66.55pt;z-index:1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440"/>
                        <w:textAlignment w:val="auto"/>
                        <w:rPr>
                          <w:rFonts w:ascii="微软雅黑" w:cs="微软雅黑" w:eastAsia="微软雅黑" w:hAnsi="微软雅黑" w:hint="default"/>
                          <w:b/>
                          <w:bCs/>
                          <w:color w:val="3f3f3f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3f3f3f"/>
                          <w:lang w:val="en-US" w:eastAsia="zh-CN"/>
                        </w:rPr>
                        <w:t>实习时间：2019/11/1 - 2020/12/30         实习公司：武汉养康生物科技有限公司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440"/>
                        <w:textAlignment w:val="auto"/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3f3f3f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3f3f3f"/>
                          <w:lang w:val="en-US" w:eastAsia="zh-CN"/>
                        </w:rPr>
                        <w:t>实习时间：2021/7/4 - 2021/7/12           实习公司：东风商用车有限公司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440"/>
                        <w:textAlignment w:val="auto"/>
                        <w:rPr>
                          <w:rFonts w:ascii="微软雅黑" w:cs="微软雅黑" w:eastAsia="微软雅黑" w:hAnsi="微软雅黑" w:hint="default"/>
                          <w:b/>
                          <w:bCs/>
                          <w:color w:val="3f3f3f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607060</wp:posOffset>
                </wp:positionH>
                <wp:positionV relativeFrom="paragraph">
                  <wp:posOffset>8956040</wp:posOffset>
                </wp:positionV>
                <wp:extent cx="6346190" cy="978534"/>
                <wp:effectExtent l="0" t="0" r="0" b="0"/>
                <wp:wrapNone/>
                <wp:docPr id="1088" name="稻壳段飞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46190" cy="978534"/>
                        </a:xfrm>
                        <a:prstGeom prst="rect"/>
                        <a:ln>
                          <a:noFill/>
                        </a:ln>
                      </wps:spPr>
                      <wps:txbx id="1088">
                        <w:txbxContent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360"/>
                              <w:jc w:val="both"/>
                              <w:textAlignment w:val="baseline"/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kern w:val="2"/>
                                <w:sz w:val="21"/>
                                <w:szCs w:val="21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kern w:val="2"/>
                                <w:sz w:val="21"/>
                                <w:szCs w:val="21"/>
                                <w:lang w:val="en-US" w:bidi="ar-SA" w:eastAsia="zh-CN"/>
                              </w:rPr>
                              <w:t>为人诚实可信，个性随和，有良好的亲和力</w:t>
                            </w:r>
                          </w:p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360"/>
                              <w:jc w:val="both"/>
                              <w:textAlignment w:val="baseline"/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kern w:val="2"/>
                                <w:sz w:val="21"/>
                                <w:szCs w:val="21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kern w:val="2"/>
                                <w:sz w:val="21"/>
                                <w:szCs w:val="21"/>
                                <w:lang w:val="en-US" w:bidi="ar-SA" w:eastAsia="zh-CN"/>
                              </w:rPr>
                              <w:t>有良好的心理素质，能正确的认识和评价自己。对自身定位有充分认知。</w:t>
                            </w:r>
                          </w:p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360"/>
                              <w:jc w:val="both"/>
                              <w:textAlignment w:val="baseline"/>
                              <w:rPr>
                                <w:rFonts w:ascii="微软雅黑" w:cs="微软雅黑" w:eastAsia="微软雅黑" w:hAnsi="微软雅黑" w:hint="default"/>
                                <w:color w:val="3f3f3f"/>
                                <w:kern w:val="2"/>
                                <w:sz w:val="21"/>
                                <w:szCs w:val="21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kern w:val="2"/>
                                <w:sz w:val="21"/>
                                <w:szCs w:val="21"/>
                                <w:lang w:val="en-US" w:bidi="ar-SA" w:eastAsia="zh-CN"/>
                              </w:rPr>
                              <w:t>本人乐观向上，性格沉稳，适应能力强，勤奋好学，脚踏实地，工作积极主动，对工作认真负责。</w:t>
                            </w:r>
                          </w:p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360"/>
                              <w:jc w:val="both"/>
                              <w:textAlignment w:val="baseline"/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kern w:val="2"/>
                                <w:sz w:val="21"/>
                                <w:szCs w:val="21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kern w:val="2"/>
                                <w:sz w:val="21"/>
                                <w:szCs w:val="21"/>
                                <w:lang w:val="en-US" w:bidi="ar-SA" w:eastAsia="zh-CN"/>
                              </w:rPr>
                              <w:t>充满热情、乐观的心态使我的心理承受能力较强；能灵活适应不同环境，有良好的团队协作精神。</w:t>
                            </w:r>
                          </w:p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360"/>
                              <w:jc w:val="both"/>
                              <w:textAlignment w:val="baseline"/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kern w:val="2"/>
                                <w:sz w:val="21"/>
                                <w:szCs w:val="21"/>
                                <w:lang w:val="en-US" w:bidi="ar-SA" w:eastAsia="zh-CN"/>
                              </w:rPr>
                            </w:pP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440"/>
                              <w:textAlignment w:val="auto"/>
                              <w:rPr>
                                <w:rFonts w:ascii="微软雅黑" w:cs="微软雅黑" w:eastAsia="微软雅黑" w:hAnsi="微软雅黑" w:hint="default"/>
                                <w:color w:val="3f3f3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88" filled="f" stroked="f" style="position:absolute;margin-left:47.8pt;margin-top:705.2pt;width:499.7pt;height:77.05pt;z-index:1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360"/>
                        <w:jc w:val="both"/>
                        <w:textAlignment w:val="baseline"/>
                        <w:rPr>
                          <w:rFonts w:ascii="微软雅黑" w:cs="微软雅黑" w:eastAsia="微软雅黑" w:hAnsi="微软雅黑" w:hint="eastAsia"/>
                          <w:color w:val="3f3f3f"/>
                          <w:kern w:val="2"/>
                          <w:sz w:val="21"/>
                          <w:szCs w:val="21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3f3f3f"/>
                          <w:kern w:val="2"/>
                          <w:sz w:val="21"/>
                          <w:szCs w:val="21"/>
                          <w:lang w:val="en-US" w:bidi="ar-SA" w:eastAsia="zh-CN"/>
                        </w:rPr>
                        <w:t>为人诚实可信，个性随和，有良好的亲和力</w:t>
                      </w: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360"/>
                        <w:jc w:val="both"/>
                        <w:textAlignment w:val="baseline"/>
                        <w:rPr>
                          <w:rFonts w:ascii="微软雅黑" w:cs="微软雅黑" w:eastAsia="微软雅黑" w:hAnsi="微软雅黑" w:hint="eastAsia"/>
                          <w:color w:val="3f3f3f"/>
                          <w:kern w:val="2"/>
                          <w:sz w:val="21"/>
                          <w:szCs w:val="21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3f3f3f"/>
                          <w:kern w:val="2"/>
                          <w:sz w:val="21"/>
                          <w:szCs w:val="21"/>
                          <w:lang w:val="en-US" w:bidi="ar-SA" w:eastAsia="zh-CN"/>
                        </w:rPr>
                        <w:t>有良好的心理素质，能正确的认识和评价自己。对自身定位有充分认知。</w:t>
                      </w: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360"/>
                        <w:jc w:val="both"/>
                        <w:textAlignment w:val="baseline"/>
                        <w:rPr>
                          <w:rFonts w:ascii="微软雅黑" w:cs="微软雅黑" w:eastAsia="微软雅黑" w:hAnsi="微软雅黑" w:hint="default"/>
                          <w:color w:val="3f3f3f"/>
                          <w:kern w:val="2"/>
                          <w:sz w:val="21"/>
                          <w:szCs w:val="21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3f3f3f"/>
                          <w:kern w:val="2"/>
                          <w:sz w:val="21"/>
                          <w:szCs w:val="21"/>
                          <w:lang w:val="en-US" w:bidi="ar-SA" w:eastAsia="zh-CN"/>
                        </w:rPr>
                        <w:t>本人乐观向上，性格沉稳，适应能力强，勤奋好学，脚踏实地，工作积极主动，对工作认真负责。</w:t>
                      </w: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360"/>
                        <w:jc w:val="both"/>
                        <w:textAlignment w:val="baseline"/>
                        <w:rPr>
                          <w:rFonts w:ascii="微软雅黑" w:cs="微软雅黑" w:eastAsia="微软雅黑" w:hAnsi="微软雅黑" w:hint="eastAsia"/>
                          <w:color w:val="3f3f3f"/>
                          <w:kern w:val="2"/>
                          <w:sz w:val="21"/>
                          <w:szCs w:val="21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3f3f3f"/>
                          <w:kern w:val="2"/>
                          <w:sz w:val="21"/>
                          <w:szCs w:val="21"/>
                          <w:lang w:val="en-US" w:bidi="ar-SA" w:eastAsia="zh-CN"/>
                        </w:rPr>
                        <w:t>充满热情、乐观的心态使我的心理承受能力较强；能灵活适应不同环境，有良好的团队协作精神。</w:t>
                      </w: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360"/>
                        <w:jc w:val="both"/>
                        <w:textAlignment w:val="baseline"/>
                        <w:rPr>
                          <w:rFonts w:ascii="微软雅黑" w:cs="微软雅黑" w:eastAsia="微软雅黑" w:hAnsi="微软雅黑" w:hint="eastAsia"/>
                          <w:color w:val="3f3f3f"/>
                          <w:kern w:val="2"/>
                          <w:sz w:val="21"/>
                          <w:szCs w:val="21"/>
                          <w:lang w:val="en-US" w:bidi="ar-SA" w:eastAsia="zh-CN"/>
                        </w:rPr>
                      </w:pP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440"/>
                        <w:textAlignment w:val="auto"/>
                        <w:rPr>
                          <w:rFonts w:ascii="微软雅黑" w:cs="微软雅黑" w:eastAsia="微软雅黑" w:hAnsi="微软雅黑" w:hint="default"/>
                          <w:color w:val="3f3f3f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w:drawing>
          <wp:anchor distT="0" distB="0" distL="0" distR="0" simplePos="false" relativeHeight="14" behindDoc="false" locked="false" layoutInCell="true" allowOverlap="true">
            <wp:simplePos x="0" y="0"/>
            <wp:positionH relativeFrom="column">
              <wp:posOffset>915034</wp:posOffset>
            </wp:positionH>
            <wp:positionV relativeFrom="paragraph">
              <wp:posOffset>668020</wp:posOffset>
            </wp:positionV>
            <wp:extent cx="1049655" cy="1604645"/>
            <wp:effectExtent l="0" t="0" r="17145" b="14605"/>
            <wp:wrapNone/>
            <wp:docPr id="1089" name="图片 51" descr="IMG_27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9655" cy="16046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g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654685</wp:posOffset>
                </wp:positionH>
                <wp:positionV relativeFrom="paragraph">
                  <wp:posOffset>8631555</wp:posOffset>
                </wp:positionV>
                <wp:extent cx="6062345" cy="322580"/>
                <wp:effectExtent l="42545" t="15875" r="6350" b="73025"/>
                <wp:wrapNone/>
                <wp:docPr id="1090" name="稻壳段飞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062345" cy="322580"/>
                          <a:chOff x="10235" y="5747"/>
                          <a:chExt cx="9547" cy="508"/>
                        </a:xfrm>
                      </wpg:grpSpPr>
                      <wpg:grpSp>
                        <wpg:cNvGrpSpPr/>
                        <wpg:grpSpPr>
                          <a:xfrm>
                            <a:off x="10235" y="5747"/>
                            <a:ext cx="9547" cy="476"/>
                            <a:chOff x="4552" y="5787"/>
                            <a:chExt cx="9547" cy="476"/>
                          </a:xfrm>
                        </wpg:grpSpPr>
                        <wpg:grpSp>
                          <wpg:cNvGrpSpPr/>
                          <wpg:grpSpPr>
                            <a:xfrm>
                              <a:off x="4552" y="5787"/>
                              <a:ext cx="1958" cy="477"/>
                              <a:chOff x="7030" y="5787"/>
                              <a:chExt cx="1958" cy="534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7030" y="5787"/>
                                <a:ext cx="1754" cy="534"/>
                                <a:chOff x="1605" y="6482"/>
                                <a:chExt cx="1754" cy="534"/>
                              </a:xfrm>
                              <a:solidFill>
                                <a:srgbClr val="b3b3b3"/>
                              </a:solidFill>
                              <a:effectLst>
                                <a:outerShdw rotWithShape="false" sx="100000" sy="100000" dist="38100" dir="5400000" blurRad="50800" kx="0" ky="0" algn="t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g:grpSpPr>
                            <wps:wsp>
                              <wps:cNvSpPr/>
                              <wps:spPr>
                                <a:xfrm rot="0">
                                  <a:off x="1605" y="6482"/>
                                  <a:ext cx="1616" cy="534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081" y="6620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081" y="6896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8710" y="5787"/>
                                <a:ext cx="278" cy="530"/>
                                <a:chOff x="3237" y="6482"/>
                                <a:chExt cx="278" cy="530"/>
                              </a:xfrm>
                              <a:solidFill>
                                <a:srgbClr val="b3b3b3"/>
                              </a:solidFill>
                              <a:effectLst>
                                <a:outerShdw rotWithShape="false" sx="100000" sy="100000" dist="38100" dir="2700000" blurRad="50800" kx="0" ky="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g:grpSpPr>
                            <wps:wsp>
                              <wps:cNvSpPr/>
                              <wps:spPr>
                                <a:xfrm rot="0">
                                  <a:off x="3237" y="6482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237" y="6759"/>
                                  <a:ext cx="279" cy="120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3379" y="6486"/>
                                  <a:ext cx="136" cy="527"/>
                                </a:xfrm>
                                <a:prstGeom prst="rect"/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grpSp>
                        </wpg:grpSp>
                        <wps:wsp>
                          <wps:cNvSpPr/>
                          <wps:spPr>
                            <a:xfrm rot="0">
                              <a:off x="6667" y="6251"/>
                              <a:ext cx="7432" cy="0"/>
                            </a:xfrm>
                            <a:prstGeom prst="line"/>
                            <a:ln cmpd="sng" cap="flat" w="12700">
                              <a:solidFill>
                                <a:srgbClr val="b3b3b3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0295" y="5811"/>
                            <a:ext cx="9335" cy="444"/>
                          </a:xfrm>
                          <a:prstGeom prst="rect"/>
                          <a:ln>
                            <a:noFill/>
                          </a:ln>
                        </wps:spPr>
                        <wps:txbx id="1102">
                          <w:txbxContent>
                            <w:p>
                              <w:pPr>
                                <w:pStyle w:val="style0"/>
                                <w:keepNext w:val="false"/>
                                <w:keepLines w:val="false"/>
                                <w:pageBreakBefore w:val="false"/>
                                <w:widowControl w:val="false"/>
                                <w:kinsoku/>
                                <w:wordWrap/>
                                <w:overflowPunct/>
                                <w:topLinePunct w:val="false"/>
                                <w:autoSpaceDE/>
                                <w:autoSpaceDN/>
                                <w:bidi w:val="false"/>
                                <w:adjustRightInd/>
                                <w:snapToGrid/>
                                <w:spacing w:lineRule="exact" w:line="260"/>
                                <w:textAlignment w:val="auto"/>
                                <w:rPr>
                                  <w:rFonts w:ascii="微软雅黑" w:cs="微软雅黑" w:eastAsia="微软雅黑" w:hAnsi="微软雅黑" w:hint="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微软雅黑" w:cs="微软雅黑" w:eastAsia="微软雅黑" w:hAnsi="微软雅黑" w:hint="eastAsi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val="en-US" w:eastAsia="zh-CN"/>
                                </w:rPr>
                                <w:t>自我评价</w:t>
                              </w:r>
                              <w:r>
                                <w:rPr>
                                  <w:rFonts w:ascii="微软雅黑" w:cs="微软雅黑" w:eastAsia="微软雅黑" w:hAnsi="微软雅黑"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cs="微软雅黑" w:eastAsia="微软雅黑" w:hAnsi="微软雅黑"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微软雅黑" w:cs="微软雅黑" w:eastAsia="微软雅黑" w:hAnsi="微软雅黑" w:hint="eastAsia"/>
                                  <w:color w:val="595959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cs="微软雅黑" w:eastAsia="微软雅黑" w:hAnsi="微软雅黑" w:hint="eastAsia"/>
                                  <w:color w:val="7f7f7f"/>
                                  <w:sz w:val="24"/>
                                  <w:szCs w:val="24"/>
                                </w:rPr>
                                <w:t>Self evaluation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90" filled="f" stroked="f" style="position:absolute;margin-left:51.55pt;margin-top:679.65pt;width:477.35pt;height:25.4pt;z-index:13;mso-position-horizontal-relative:text;mso-position-vertical-relative:text;mso-width-relative:page;mso-height-relative:page;mso-wrap-distance-left:0.0pt;mso-wrap-distance-right:0.0pt;visibility:visible;" coordsize="9547,508" coordorigin="10235,5747">
                <v:group id="1091" filled="f" stroked="f" style="position:absolute;left:10235;top:5747;width:9547;height:476;z-index:2;mso-position-horizontal-relative:page;mso-position-vertical-relative:page;mso-width-relative:page;mso-height-relative:page;visibility:visible;" coordsize="9547,476" coordorigin="4552,5787">
                  <v:group id="1092" filled="f" stroked="f" style="position:absolute;left:4552;top:5787;width:1958;height:477;z-index:2;mso-position-horizontal-relative:page;mso-position-vertical-relative:page;mso-width-relative:page;mso-height-relative:page;visibility:visible;" coordsize="1958,534" coordorigin="7030,5787">
                    <v:group id="1093" fillcolor="#b3b3b3" stroked="f" style="position:absolute;left:7030;top:5787;width:1754;height:534;z-index:2;mso-position-horizontal-relative:page;mso-position-vertical-relative:page;mso-width-relative:page;mso-height-relative:page;visibility:visible;" coordsize="1754,534" coordorigin="1605,6482">
                      <v:rect id="1094" fillcolor="#b3b3b3" stroked="f" style="position:absolute;left:1605;top:6482;width:1616;height:534;z-index:2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95" fillcolor="#b3b3b3" stroked="f" style="position:absolute;left:3081;top:6620;width:279;height:120;z-index:3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96" fillcolor="#b3b3b3" stroked="f" style="position:absolute;left:3081;top:6896;width:279;height:120;z-index:4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fill/>
                      <v:shadow on="t" color="black" offset="-1.3113417E-7pt,3.0pt" opacity="26214f" origin=",-0.5" type="perspective"/>
                    </v:group>
                    <v:group id="1097" fillcolor="#b3b3b3" stroked="f" style="position:absolute;left:8710;top:5787;width:278;height:530;z-index:3;mso-position-horizontal-relative:page;mso-position-vertical-relative:page;mso-width-relative:page;mso-height-relative:page;visibility:visible;" coordsize="278,530" coordorigin="3237,6482">
                      <v:rect id="1098" fillcolor="#b3b3b3" stroked="f" style="position:absolute;left:3237;top:6482;width:279;height:120;z-index:2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099" fillcolor="#b3b3b3" stroked="f" style="position:absolute;left:3237;top:6759;width:279;height:120;z-index:3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rect id="1100" fillcolor="#b3b3b3" stroked="f" style="position:absolute;left:3379;top:6486;width:136;height:527;z-index:4;mso-position-horizontal-relative:page;mso-position-vertical-relative:page;mso-width-relative:page;mso-height-relative:page;visibility:visible;">
                        <v:stroke on="f"/>
                        <v:fill/>
                      </v:rect>
                      <v:fill/>
                      <v:shadow on="t" color="black" offset="2.1213202pt,2.1213205pt" opacity="26214f" origin="-0.5,-0.5" type="perspective"/>
                    </v:group>
                    <v:fill/>
                  </v:group>
                  <v:line id="1101" filled="f" stroked="t" from="6667.0pt,6251.0pt" to="14099.0pt,6251.0pt" style="position:absolute;z-index:3;mso-position-horizontal-relative:page;mso-position-vertical-relative:page;mso-width-relative:page;mso-height-relative:page;visibility:visible;">
                    <v:stroke joinstyle="miter" color="#b3b3b3" weight="1.0pt"/>
                    <v:fill/>
                  </v:line>
                  <v:fill/>
                </v:group>
                <v:rect id="1102" filled="f" stroked="f" style="position:absolute;left:10295;top:5811;width:9335;height:444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keepNext w:val="false"/>
                          <w:keepLines w:val="false"/>
                          <w:pageBreakBefore w:val="false"/>
                          <w:widowControl w:val="false"/>
                          <w:kinsoku/>
                          <w:wordWrap/>
                          <w:overflowPunct/>
                          <w:topLinePunct w:val="false"/>
                          <w:autoSpaceDE/>
                          <w:autoSpaceDN/>
                          <w:bidi w:val="false"/>
                          <w:adjustRightInd/>
                          <w:snapToGrid/>
                          <w:spacing w:lineRule="exact" w:line="260"/>
                          <w:textAlignment w:val="auto"/>
                          <w:rPr>
                            <w:rFonts w:ascii="微软雅黑" w:cs="微软雅黑" w:eastAsia="微软雅黑" w:hAnsi="微软雅黑" w:hint="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color w:val="ffffff"/>
                            <w:sz w:val="24"/>
                            <w:szCs w:val="24"/>
                            <w:lang w:val="en-US" w:eastAsia="zh-CN"/>
                          </w:rPr>
                          <w:t>自我评价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sz w:val="24"/>
                            <w:szCs w:val="24"/>
                            <w:lang w:val="en-US" w:eastAsia="zh-CN"/>
                          </w:rPr>
                          <w:t xml:space="preserve">        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color w:val="595959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color w:val="7f7f7f"/>
                            <w:sz w:val="24"/>
                            <w:szCs w:val="24"/>
                          </w:rPr>
                          <w:t>Self evaluation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</w:p>
    <w:sectPr>
      <w:pgSz w:w="11906" w:h="16838" w:orient="portrait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">
    <w:nsid w:val="00000001"/>
    <w:multiLevelType w:val="singleLevel"/>
    <w:tmpl w:val="351871E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应届生机械工程师简历.docx</Template>
  <TotalTime>2</TotalTime>
  <Words>553</Words>
  <Pages>1</Pages>
  <Characters>735</Characters>
  <Application>WPS Office</Application>
  <DocSecurity>0</DocSecurity>
  <Paragraphs>47</Paragraphs>
  <ScaleCrop>false</ScaleCrop>
  <LinksUpToDate>false</LinksUpToDate>
  <CharactersWithSpaces>904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2021-08-20T15:13:00Z</dcterms:created>
  <dc:creator>怀远</dc:creator>
  <lastModifiedBy>EBG-AN00</lastModifiedBy>
  <dcterms:modified xsi:type="dcterms:W3CDTF">2021-10-18T06:24:12Z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TemplateUUID">
    <vt:lpwstr>v1.0_mb_j0LbHEcY0h1VR1Sya19dCw==</vt:lpwstr>
  </property>
  <property fmtid="{D5CDD505-2E9C-101B-9397-08002B2CF9AE}" pid="4" name="ICV">
    <vt:lpwstr>8672B1AD97EB4B058E04ED8335059A13</vt:lpwstr>
  </property>
</Properties>
</file>