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CB855" w14:textId="692EBCBE" w:rsidR="007C68AF" w:rsidRDefault="008F05F6">
      <w:r>
        <w:rPr>
          <w:noProof/>
        </w:rPr>
        <w:drawing>
          <wp:anchor distT="0" distB="0" distL="114300" distR="114300" simplePos="0" relativeHeight="251649024" behindDoc="0" locked="0" layoutInCell="1" allowOverlap="1" wp14:anchorId="36D2EF33" wp14:editId="7EBEB3C1">
            <wp:simplePos x="0" y="0"/>
            <wp:positionH relativeFrom="column">
              <wp:posOffset>-438150</wp:posOffset>
            </wp:positionH>
            <wp:positionV relativeFrom="paragraph">
              <wp:posOffset>-654225</wp:posOffset>
            </wp:positionV>
            <wp:extent cx="1017259" cy="1409385"/>
            <wp:effectExtent l="38100" t="38100" r="31115" b="3873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59" cy="1409385"/>
                    </a:xfrm>
                    <a:prstGeom prst="rect">
                      <a:avLst/>
                    </a:prstGeom>
                    <a:grpFill/>
                    <a:ln w="38100">
                      <a:solidFill>
                        <a:sysClr val="window" lastClr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3820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246BF28" wp14:editId="376F5603">
                <wp:simplePos x="0" y="0"/>
                <wp:positionH relativeFrom="column">
                  <wp:posOffset>-769620</wp:posOffset>
                </wp:positionH>
                <wp:positionV relativeFrom="paragraph">
                  <wp:posOffset>1417320</wp:posOffset>
                </wp:positionV>
                <wp:extent cx="1821180" cy="1524000"/>
                <wp:effectExtent l="0" t="0" r="0" b="0"/>
                <wp:wrapNone/>
                <wp:docPr id="9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1524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33FC0B" w14:textId="17EF3BAD" w:rsidR="007C68AF" w:rsidRDefault="00A31813" w:rsidP="00AB290B">
                            <w:pPr>
                              <w:pStyle w:val="a3"/>
                              <w:spacing w:before="0" w:beforeAutospacing="0" w:after="0" w:afterAutospacing="0" w:line="50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出生年月：  199</w:t>
                            </w:r>
                            <w:r w:rsidR="0001737F">
                              <w:rPr>
                                <w:rFonts w:ascii="微软雅黑" w:eastAsia="微软雅黑" w:hAnsi="微软雅黑" w:cstheme="minorBid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="0001737F">
                              <w:rPr>
                                <w:rFonts w:ascii="微软雅黑" w:eastAsia="微软雅黑" w:hAnsi="微软雅黑" w:cstheme="minorBid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11</w:t>
                            </w:r>
                          </w:p>
                          <w:p w14:paraId="505911D4" w14:textId="23F4E16D" w:rsidR="007C68AF" w:rsidRDefault="00A31813" w:rsidP="00AB290B">
                            <w:pPr>
                              <w:pStyle w:val="a3"/>
                              <w:spacing w:before="0" w:beforeAutospacing="0" w:after="0" w:afterAutospacing="0" w:line="50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政治面貌：  </w:t>
                            </w:r>
                            <w:r w:rsidR="0001737F"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团员</w:t>
                            </w:r>
                          </w:p>
                          <w:p w14:paraId="2226ED27" w14:textId="2D5B5EA3" w:rsidR="007C68AF" w:rsidRDefault="00A31813" w:rsidP="00AB290B">
                            <w:pPr>
                              <w:pStyle w:val="a3"/>
                              <w:spacing w:before="0" w:beforeAutospacing="0" w:after="0" w:afterAutospacing="0" w:line="50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最高学历：  本科</w:t>
                            </w:r>
                          </w:p>
                          <w:p w14:paraId="4A64B700" w14:textId="70D4C3BB" w:rsidR="007C68AF" w:rsidRDefault="00A31813" w:rsidP="00AB290B">
                            <w:pPr>
                              <w:pStyle w:val="a3"/>
                              <w:spacing w:before="0" w:beforeAutospacing="0" w:after="0" w:afterAutospacing="0" w:line="50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求职意向：</w:t>
                            </w:r>
                            <w:r w:rsidR="008645E4"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645E4">
                              <w:rPr>
                                <w:rFonts w:ascii="微软雅黑" w:eastAsia="微软雅黑" w:hAnsi="微软雅黑" w:cstheme="minorBid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6743A"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软件测试</w:t>
                            </w:r>
                            <w:bookmarkStart w:id="0" w:name="_GoBack"/>
                            <w:bookmarkEnd w:id="0"/>
                            <w:r w:rsidR="00AB290B"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</w:rPr>
                              <w:t>软件测</w:t>
                            </w:r>
                          </w:p>
                        </w:txbxContent>
                      </wps:txbx>
                      <wps:bodyPr wrap="square" numCol="1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6BF28" id="_x0000_t202" coordsize="21600,21600" o:spt="202" path="m,l,21600r21600,l21600,xe">
                <v:stroke joinstyle="miter"/>
                <v:path gradientshapeok="t" o:connecttype="rect"/>
              </v:shapetype>
              <v:shape id="文本框 44" o:spid="_x0000_s1026" type="#_x0000_t202" style="position:absolute;left:0;text-align:left;margin-left:-60.6pt;margin-top:111.6pt;width:143.4pt;height:12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" filled="f" stroked="f">
                <v:textbox>
                  <w:txbxContent>
                    <w:p w14:paraId="6733FC0B" w14:textId="17EF3BAD" w:rsidR="007C68AF" w:rsidRDefault="00A31813" w:rsidP="00AB290B">
                      <w:pPr>
                        <w:pStyle w:val="a3"/>
                        <w:spacing w:before="0" w:beforeAutospacing="0" w:after="0" w:afterAutospacing="0" w:line="50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1"/>
                          <w:szCs w:val="21"/>
                        </w:rPr>
                        <w:t>出生年月：  199</w:t>
                      </w:r>
                      <w:r w:rsidR="0001737F">
                        <w:rPr>
                          <w:rFonts w:ascii="微软雅黑" w:eastAsia="微软雅黑" w:hAnsi="微软雅黑" w:cstheme="minorBidi"/>
                          <w:color w:val="000000"/>
                          <w:kern w:val="24"/>
                          <w:sz w:val="21"/>
                          <w:szCs w:val="21"/>
                        </w:rPr>
                        <w:t>9</w:t>
                      </w: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. </w:t>
                      </w:r>
                      <w:r w:rsidR="0001737F">
                        <w:rPr>
                          <w:rFonts w:ascii="微软雅黑" w:eastAsia="微软雅黑" w:hAnsi="微软雅黑" w:cstheme="minorBidi"/>
                          <w:color w:val="000000"/>
                          <w:kern w:val="24"/>
                          <w:sz w:val="21"/>
                          <w:szCs w:val="21"/>
                        </w:rPr>
                        <w:t>11</w:t>
                      </w:r>
                    </w:p>
                    <w:p w14:paraId="505911D4" w14:textId="23F4E16D" w:rsidR="007C68AF" w:rsidRDefault="00A31813" w:rsidP="00AB290B">
                      <w:pPr>
                        <w:pStyle w:val="a3"/>
                        <w:spacing w:before="0" w:beforeAutospacing="0" w:after="0" w:afterAutospacing="0" w:line="50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政治面貌：  </w:t>
                      </w:r>
                      <w:r w:rsidR="0001737F"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1"/>
                          <w:szCs w:val="21"/>
                        </w:rPr>
                        <w:t>团员</w:t>
                      </w:r>
                    </w:p>
                    <w:p w14:paraId="2226ED27" w14:textId="2D5B5EA3" w:rsidR="007C68AF" w:rsidRDefault="00A31813" w:rsidP="00AB290B">
                      <w:pPr>
                        <w:pStyle w:val="a3"/>
                        <w:spacing w:before="0" w:beforeAutospacing="0" w:after="0" w:afterAutospacing="0" w:line="50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1"/>
                          <w:szCs w:val="21"/>
                        </w:rPr>
                        <w:t>最高学历：  本科</w:t>
                      </w:r>
                    </w:p>
                    <w:p w14:paraId="4A64B700" w14:textId="70D4C3BB" w:rsidR="007C68AF" w:rsidRDefault="00A31813" w:rsidP="00AB290B">
                      <w:pPr>
                        <w:pStyle w:val="a3"/>
                        <w:spacing w:before="0" w:beforeAutospacing="0" w:after="0" w:afterAutospacing="0" w:line="50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1"/>
                          <w:szCs w:val="21"/>
                        </w:rPr>
                        <w:t>求职意向：</w:t>
                      </w:r>
                      <w:r w:rsidR="008645E4"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="008645E4">
                        <w:rPr>
                          <w:rFonts w:ascii="微软雅黑" w:eastAsia="微软雅黑" w:hAnsi="微软雅黑" w:cstheme="minorBidi"/>
                          <w:color w:val="00000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="0016743A"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1"/>
                          <w:szCs w:val="21"/>
                        </w:rPr>
                        <w:t>软件测试</w:t>
                      </w:r>
                      <w:bookmarkStart w:id="1" w:name="_GoBack"/>
                      <w:bookmarkEnd w:id="1"/>
                      <w:r w:rsidR="00AB290B"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</w:rPr>
                        <w:t>软件测</w:t>
                      </w:r>
                    </w:p>
                  </w:txbxContent>
                </v:textbox>
              </v:shape>
            </w:pict>
          </mc:Fallback>
        </mc:AlternateContent>
      </w:r>
      <w:r w:rsidR="000A467C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CEB7D75" wp14:editId="03ED14EE">
                <wp:simplePos x="0" y="0"/>
                <wp:positionH relativeFrom="column">
                  <wp:posOffset>-1089660</wp:posOffset>
                </wp:positionH>
                <wp:positionV relativeFrom="paragraph">
                  <wp:posOffset>6339840</wp:posOffset>
                </wp:positionV>
                <wp:extent cx="2118360" cy="2148840"/>
                <wp:effectExtent l="0" t="0" r="0" b="0"/>
                <wp:wrapNone/>
                <wp:docPr id="6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2148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A73DB6" w14:textId="7575BFCF" w:rsidR="0001737F" w:rsidRDefault="00A31813" w:rsidP="0001737F">
                            <w:pPr>
                              <w:pStyle w:val="a3"/>
                              <w:spacing w:before="0" w:beforeAutospacing="0" w:after="0" w:afterAutospacing="0" w:line="500" w:lineRule="exact"/>
                              <w:jc w:val="center"/>
                              <w:rPr>
                                <w:rFonts w:ascii="微软雅黑" w:eastAsia="微软雅黑" w:hAnsi="微软雅黑" w:cstheme="minorBid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英语四级</w:t>
                            </w:r>
                          </w:p>
                          <w:p w14:paraId="6CE6E783" w14:textId="414C5359" w:rsidR="0001737F" w:rsidRDefault="0001737F" w:rsidP="000A467C">
                            <w:pPr>
                              <w:pStyle w:val="a3"/>
                              <w:spacing w:before="0" w:beforeAutospacing="0" w:after="0" w:afterAutospacing="0" w:line="500" w:lineRule="exact"/>
                              <w:jc w:val="center"/>
                              <w:rPr>
                                <w:rFonts w:ascii="微软雅黑" w:eastAsia="微软雅黑" w:hAnsi="微软雅黑" w:cstheme="minorBid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Python计算机二级</w:t>
                            </w:r>
                          </w:p>
                          <w:p w14:paraId="28264D95" w14:textId="558F4F3F" w:rsidR="0001737F" w:rsidRDefault="0001737F" w:rsidP="0001737F">
                            <w:pPr>
                              <w:pStyle w:val="a3"/>
                              <w:spacing w:before="0" w:beforeAutospacing="0" w:after="0" w:afterAutospacing="0" w:line="500" w:lineRule="exact"/>
                              <w:jc w:val="center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华鼎奖学金</w:t>
                            </w:r>
                          </w:p>
                          <w:p w14:paraId="0BECC303" w14:textId="2D9CC041" w:rsidR="007C68AF" w:rsidRDefault="0001737F" w:rsidP="0001737F">
                            <w:pPr>
                              <w:pStyle w:val="a3"/>
                              <w:spacing w:before="0" w:beforeAutospacing="0" w:after="0" w:afterAutospacing="0" w:line="500" w:lineRule="exact"/>
                              <w:jc w:val="center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“大创”结题证书</w:t>
                            </w:r>
                          </w:p>
                          <w:p w14:paraId="71885726" w14:textId="70C3149B" w:rsidR="007C68AF" w:rsidRDefault="008645E4" w:rsidP="0001737F">
                            <w:pPr>
                              <w:pStyle w:val="a3"/>
                              <w:spacing w:before="0" w:beforeAutospacing="0" w:after="0" w:afterAutospacing="0" w:line="500" w:lineRule="exact"/>
                              <w:jc w:val="center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志愿者证书</w:t>
                            </w:r>
                          </w:p>
                          <w:p w14:paraId="20846D8D" w14:textId="6283DEAC" w:rsidR="00CE37F7" w:rsidRPr="000A467C" w:rsidRDefault="00CE37F7" w:rsidP="0001737F">
                            <w:pPr>
                              <w:pStyle w:val="a3"/>
                              <w:spacing w:before="0" w:beforeAutospacing="0" w:after="0" w:afterAutospacing="0" w:line="500" w:lineRule="exact"/>
                              <w:jc w:val="center"/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</w:pPr>
                            <w:r w:rsidRPr="000A467C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广西大学夏令营优秀学员证书</w:t>
                            </w:r>
                          </w:p>
                        </w:txbxContent>
                      </wps:txbx>
                      <wps:bodyPr wrap="square" numCol="1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B7D75" id="文本框 11" o:spid="_x0000_s1027" type="#_x0000_t202" style="position:absolute;left:0;text-align:left;margin-left:-85.8pt;margin-top:499.2pt;width:166.8pt;height:169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" filled="f" stroked="f">
                <v:textbox>
                  <w:txbxContent>
                    <w:p w14:paraId="6AA73DB6" w14:textId="7575BFCF" w:rsidR="0001737F" w:rsidRDefault="00A31813" w:rsidP="0001737F">
                      <w:pPr>
                        <w:pStyle w:val="a3"/>
                        <w:spacing w:before="0" w:beforeAutospacing="0" w:after="0" w:afterAutospacing="0" w:line="500" w:lineRule="exact"/>
                        <w:jc w:val="center"/>
                        <w:rPr>
                          <w:rFonts w:ascii="微软雅黑" w:eastAsia="微软雅黑" w:hAnsi="微软雅黑" w:cstheme="minorBid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1"/>
                          <w:szCs w:val="21"/>
                        </w:rPr>
                        <w:t>英语四级</w:t>
                      </w:r>
                    </w:p>
                    <w:p w14:paraId="6CE6E783" w14:textId="414C5359" w:rsidR="0001737F" w:rsidRDefault="0001737F" w:rsidP="000A467C">
                      <w:pPr>
                        <w:pStyle w:val="a3"/>
                        <w:spacing w:before="0" w:beforeAutospacing="0" w:after="0" w:afterAutospacing="0" w:line="500" w:lineRule="exact"/>
                        <w:jc w:val="center"/>
                        <w:rPr>
                          <w:rFonts w:ascii="微软雅黑" w:eastAsia="微软雅黑" w:hAnsi="微软雅黑" w:cstheme="minorBid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1"/>
                          <w:szCs w:val="21"/>
                        </w:rPr>
                        <w:t>Python计算机二级</w:t>
                      </w:r>
                    </w:p>
                    <w:p w14:paraId="28264D95" w14:textId="558F4F3F" w:rsidR="0001737F" w:rsidRDefault="0001737F" w:rsidP="0001737F">
                      <w:pPr>
                        <w:pStyle w:val="a3"/>
                        <w:spacing w:before="0" w:beforeAutospacing="0" w:after="0" w:afterAutospacing="0" w:line="500" w:lineRule="exact"/>
                        <w:jc w:val="center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1"/>
                          <w:szCs w:val="21"/>
                        </w:rPr>
                        <w:t>华鼎奖学金</w:t>
                      </w:r>
                    </w:p>
                    <w:p w14:paraId="0BECC303" w14:textId="2D9CC041" w:rsidR="007C68AF" w:rsidRDefault="0001737F" w:rsidP="0001737F">
                      <w:pPr>
                        <w:pStyle w:val="a3"/>
                        <w:spacing w:before="0" w:beforeAutospacing="0" w:after="0" w:afterAutospacing="0" w:line="500" w:lineRule="exact"/>
                        <w:jc w:val="center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“大创”结题证书</w:t>
                      </w:r>
                    </w:p>
                    <w:p w14:paraId="71885726" w14:textId="70C3149B" w:rsidR="007C68AF" w:rsidRDefault="008645E4" w:rsidP="0001737F">
                      <w:pPr>
                        <w:pStyle w:val="a3"/>
                        <w:spacing w:before="0" w:beforeAutospacing="0" w:after="0" w:afterAutospacing="0" w:line="500" w:lineRule="exact"/>
                        <w:jc w:val="center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志愿者证书</w:t>
                      </w:r>
                    </w:p>
                    <w:p w14:paraId="20846D8D" w14:textId="6283DEAC" w:rsidR="00CE37F7" w:rsidRPr="000A467C" w:rsidRDefault="00CE37F7" w:rsidP="0001737F">
                      <w:pPr>
                        <w:pStyle w:val="a3"/>
                        <w:spacing w:before="0" w:beforeAutospacing="0" w:after="0" w:afterAutospacing="0" w:line="500" w:lineRule="exact"/>
                        <w:jc w:val="center"/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</w:pPr>
                      <w:r w:rsidRPr="000A467C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广西大学夏令营优秀学员证书</w:t>
                      </w:r>
                    </w:p>
                  </w:txbxContent>
                </v:textbox>
              </v:shape>
            </w:pict>
          </mc:Fallback>
        </mc:AlternateContent>
      </w:r>
      <w:r w:rsidR="00260A8A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041674B" wp14:editId="1C73594A">
                <wp:simplePos x="0" y="0"/>
                <wp:positionH relativeFrom="column">
                  <wp:posOffset>1490345</wp:posOffset>
                </wp:positionH>
                <wp:positionV relativeFrom="paragraph">
                  <wp:posOffset>6576060</wp:posOffset>
                </wp:positionV>
                <wp:extent cx="1313180" cy="354965"/>
                <wp:effectExtent l="0" t="0" r="0" b="0"/>
                <wp:wrapNone/>
                <wp:docPr id="152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180" cy="3549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FB395A" w14:textId="77777777" w:rsidR="007C68AF" w:rsidRDefault="00A31813">
                            <w:pPr>
                              <w:pStyle w:val="a3"/>
                              <w:spacing w:before="0" w:beforeAutospacing="0" w:after="0" w:afterAutospacing="0" w:line="336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自我评价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1674B" id="文本框 17" o:spid="_x0000_s1028" type="#_x0000_t202" style="position:absolute;left:0;text-align:left;margin-left:117.35pt;margin-top:517.8pt;width:103.4pt;height:27.9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" filled="f" stroked="f">
                <v:textbox>
                  <w:txbxContent>
                    <w:p w14:paraId="46FB395A" w14:textId="77777777" w:rsidR="007C68AF" w:rsidRDefault="00A31813">
                      <w:pPr>
                        <w:pStyle w:val="a3"/>
                        <w:spacing w:before="0" w:beforeAutospacing="0" w:after="0" w:afterAutospacing="0" w:line="336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 w:rsidR="004163BA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DD54D42" wp14:editId="7EC0F407">
                <wp:simplePos x="0" y="0"/>
                <wp:positionH relativeFrom="column">
                  <wp:posOffset>1489364</wp:posOffset>
                </wp:positionH>
                <wp:positionV relativeFrom="paragraph">
                  <wp:posOffset>4862945</wp:posOffset>
                </wp:positionV>
                <wp:extent cx="1312545" cy="316577"/>
                <wp:effectExtent l="0" t="0" r="0" b="0"/>
                <wp:wrapNone/>
                <wp:docPr id="142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545" cy="3165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72246E" w14:textId="77777777" w:rsidR="007C68AF" w:rsidRDefault="00014787">
                            <w:pPr>
                              <w:pStyle w:val="a3"/>
                              <w:spacing w:before="0" w:beforeAutospacing="0" w:after="0" w:afterAutospacing="0" w:line="336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技能方面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54D42" id="文本框 15" o:spid="_x0000_s1029" type="#_x0000_t202" style="position:absolute;left:0;text-align:left;margin-left:117.25pt;margin-top:382.9pt;width:103.35pt;height:24.95pt;z-index: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" filled="f" stroked="f">
                <v:textbox>
                  <w:txbxContent>
                    <w:p w14:paraId="7172246E" w14:textId="77777777" w:rsidR="007C68AF" w:rsidRDefault="00014787">
                      <w:pPr>
                        <w:pStyle w:val="a3"/>
                        <w:spacing w:before="0" w:beforeAutospacing="0" w:after="0" w:afterAutospacing="0" w:line="336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技能方面</w:t>
                      </w:r>
                    </w:p>
                  </w:txbxContent>
                </v:textbox>
              </v:shape>
            </w:pict>
          </mc:Fallback>
        </mc:AlternateContent>
      </w:r>
      <w:r w:rsidR="00F8332E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20175C7" wp14:editId="1C444862">
                <wp:simplePos x="0" y="0"/>
                <wp:positionH relativeFrom="column">
                  <wp:posOffset>1485900</wp:posOffset>
                </wp:positionH>
                <wp:positionV relativeFrom="paragraph">
                  <wp:posOffset>6957060</wp:posOffset>
                </wp:positionV>
                <wp:extent cx="4544060" cy="1874520"/>
                <wp:effectExtent l="0" t="0" r="0" b="0"/>
                <wp:wrapNone/>
                <wp:docPr id="151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4060" cy="1874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562587" w14:textId="1DD96ECD" w:rsidR="00F8332E" w:rsidRDefault="005271E9" w:rsidP="009829E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学生会经历让我明白</w:t>
                            </w:r>
                            <w:r w:rsidR="009829E9">
                              <w:rPr>
                                <w:rFonts w:ascii="微软雅黑" w:eastAsia="微软雅黑" w:hAnsi="微软雅黑" w:hint="eastAsia"/>
                              </w:rPr>
                              <w:t>集体精神，多做事，少说话</w:t>
                            </w:r>
                            <w:r w:rsidR="00DC4754">
                              <w:rPr>
                                <w:rFonts w:ascii="微软雅黑" w:eastAsia="微软雅黑" w:hAnsi="微软雅黑" w:hint="eastAsia"/>
                              </w:rPr>
                              <w:t>，</w:t>
                            </w:r>
                            <w:r w:rsidR="00DE19EC">
                              <w:rPr>
                                <w:rFonts w:ascii="微软雅黑" w:eastAsia="微软雅黑" w:hAnsi="微软雅黑" w:hint="eastAsia"/>
                              </w:rPr>
                              <w:t>及时完成领导的任务。</w:t>
                            </w:r>
                          </w:p>
                          <w:p w14:paraId="1205D9CA" w14:textId="66BEDEE6" w:rsidR="009829E9" w:rsidRDefault="009D5615" w:rsidP="009829E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大创经历</w:t>
                            </w:r>
                            <w:r w:rsidR="000F24A7">
                              <w:rPr>
                                <w:rFonts w:ascii="微软雅黑" w:eastAsia="微软雅黑" w:hAnsi="微软雅黑" w:hint="eastAsia"/>
                              </w:rPr>
                              <w:t>使我认识到</w:t>
                            </w:r>
                            <w:r w:rsidR="007F51EE">
                              <w:rPr>
                                <w:rFonts w:ascii="微软雅黑" w:eastAsia="微软雅黑" w:hAnsi="微软雅黑" w:hint="eastAsia"/>
                              </w:rPr>
                              <w:t>无论什么时候都不能骄傲自满</w:t>
                            </w:r>
                            <w:r w:rsidR="00953AF1">
                              <w:rPr>
                                <w:rFonts w:ascii="微软雅黑" w:eastAsia="微软雅黑" w:hAnsi="微软雅黑" w:hint="eastAsia"/>
                              </w:rPr>
                              <w:t>，</w:t>
                            </w:r>
                            <w:r w:rsidR="007F51EE">
                              <w:rPr>
                                <w:rFonts w:ascii="微软雅黑" w:eastAsia="微软雅黑" w:hAnsi="微软雅黑" w:hint="eastAsia"/>
                              </w:rPr>
                              <w:t>我们永远有不足的地方。</w:t>
                            </w:r>
                          </w:p>
                          <w:p w14:paraId="3B6FCEF8" w14:textId="240583F8" w:rsidR="00953AF1" w:rsidRDefault="00B742D3" w:rsidP="009829E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自学编程的过程</w:t>
                            </w:r>
                            <w:r w:rsidR="00730515">
                              <w:rPr>
                                <w:rFonts w:ascii="微软雅黑" w:eastAsia="微软雅黑" w:hAnsi="微软雅黑" w:hint="eastAsia"/>
                              </w:rPr>
                              <w:t>，</w:t>
                            </w:r>
                            <w:r w:rsidR="00E87BC5">
                              <w:rPr>
                                <w:rFonts w:ascii="微软雅黑" w:eastAsia="微软雅黑" w:hAnsi="微软雅黑" w:hint="eastAsia"/>
                              </w:rPr>
                              <w:t>提升了我的忍耐力</w:t>
                            </w:r>
                            <w:r w:rsidR="0004408B">
                              <w:rPr>
                                <w:rFonts w:ascii="微软雅黑" w:eastAsia="微软雅黑" w:hAnsi="微软雅黑" w:hint="eastAsia"/>
                              </w:rPr>
                              <w:t>，增强了我的自律性。</w:t>
                            </w:r>
                          </w:p>
                          <w:p w14:paraId="5973392D" w14:textId="0A272998" w:rsidR="007C0F75" w:rsidRPr="008A55DE" w:rsidRDefault="0004408B" w:rsidP="008A55D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家教的经历，</w:t>
                            </w:r>
                            <w:r w:rsidR="000975B2">
                              <w:rPr>
                                <w:rFonts w:ascii="微软雅黑" w:eastAsia="微软雅黑" w:hAnsi="微软雅黑" w:hint="eastAsia"/>
                              </w:rPr>
                              <w:t>锻炼了我的言语表达，</w:t>
                            </w:r>
                            <w:r w:rsidR="00F35AB5">
                              <w:rPr>
                                <w:rFonts w:ascii="微软雅黑" w:eastAsia="微软雅黑" w:hAnsi="微软雅黑" w:hint="eastAsia"/>
                              </w:rPr>
                              <w:t>让我不轻易怯场</w:t>
                            </w:r>
                            <w:r w:rsidR="008A55DE">
                              <w:rPr>
                                <w:rFonts w:ascii="微软雅黑" w:eastAsia="微软雅黑" w:hAnsi="微软雅黑" w:hint="eastAsia"/>
                              </w:rPr>
                              <w:t>，学会了顶住众人的目光。</w:t>
                            </w:r>
                          </w:p>
                        </w:txbxContent>
                      </wps:txbx>
                      <wps:bodyPr wrap="square" numCol="1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175C7" id="文本框 12" o:spid="_x0000_s1030" type="#_x0000_t202" style="position:absolute;left:0;text-align:left;margin-left:117pt;margin-top:547.8pt;width:357.8pt;height:147.6pt;z-index:25162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" filled="f" stroked="f">
                <v:textbox>
                  <w:txbxContent>
                    <w:p w14:paraId="5B562587" w14:textId="1DD96ECD" w:rsidR="00F8332E" w:rsidRDefault="005271E9" w:rsidP="009829E9">
                      <w:pPr>
                        <w:pStyle w:val="a3"/>
                        <w:numPr>
                          <w:ilvl w:val="0"/>
                          <w:numId w:val="3"/>
                        </w:numPr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学生会经历让我明白</w:t>
                      </w:r>
                      <w:r w:rsidR="009829E9">
                        <w:rPr>
                          <w:rFonts w:ascii="微软雅黑" w:eastAsia="微软雅黑" w:hAnsi="微软雅黑" w:hint="eastAsia"/>
                        </w:rPr>
                        <w:t>集体精神，多做事，少说话</w:t>
                      </w:r>
                      <w:r w:rsidR="00DC4754">
                        <w:rPr>
                          <w:rFonts w:ascii="微软雅黑" w:eastAsia="微软雅黑" w:hAnsi="微软雅黑" w:hint="eastAsia"/>
                        </w:rPr>
                        <w:t>，</w:t>
                      </w:r>
                      <w:r w:rsidR="00DE19EC">
                        <w:rPr>
                          <w:rFonts w:ascii="微软雅黑" w:eastAsia="微软雅黑" w:hAnsi="微软雅黑" w:hint="eastAsia"/>
                        </w:rPr>
                        <w:t>及时完成领导的任务。</w:t>
                      </w:r>
                    </w:p>
                    <w:p w14:paraId="1205D9CA" w14:textId="66BEDEE6" w:rsidR="009829E9" w:rsidRDefault="009D5615" w:rsidP="009829E9">
                      <w:pPr>
                        <w:pStyle w:val="a3"/>
                        <w:numPr>
                          <w:ilvl w:val="0"/>
                          <w:numId w:val="3"/>
                        </w:numPr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大创经历</w:t>
                      </w:r>
                      <w:r w:rsidR="000F24A7">
                        <w:rPr>
                          <w:rFonts w:ascii="微软雅黑" w:eastAsia="微软雅黑" w:hAnsi="微软雅黑" w:hint="eastAsia"/>
                        </w:rPr>
                        <w:t>使我认识到</w:t>
                      </w:r>
                      <w:r w:rsidR="007F51EE">
                        <w:rPr>
                          <w:rFonts w:ascii="微软雅黑" w:eastAsia="微软雅黑" w:hAnsi="微软雅黑" w:hint="eastAsia"/>
                        </w:rPr>
                        <w:t>无论什么时候都不能骄傲自满</w:t>
                      </w:r>
                      <w:r w:rsidR="00953AF1">
                        <w:rPr>
                          <w:rFonts w:ascii="微软雅黑" w:eastAsia="微软雅黑" w:hAnsi="微软雅黑" w:hint="eastAsia"/>
                        </w:rPr>
                        <w:t>，</w:t>
                      </w:r>
                      <w:r w:rsidR="007F51EE">
                        <w:rPr>
                          <w:rFonts w:ascii="微软雅黑" w:eastAsia="微软雅黑" w:hAnsi="微软雅黑" w:hint="eastAsia"/>
                        </w:rPr>
                        <w:t>我们永远有不足的地方。</w:t>
                      </w:r>
                    </w:p>
                    <w:p w14:paraId="3B6FCEF8" w14:textId="240583F8" w:rsidR="00953AF1" w:rsidRDefault="00B742D3" w:rsidP="009829E9">
                      <w:pPr>
                        <w:pStyle w:val="a3"/>
                        <w:numPr>
                          <w:ilvl w:val="0"/>
                          <w:numId w:val="3"/>
                        </w:numPr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自学编程的过程</w:t>
                      </w:r>
                      <w:r w:rsidR="00730515">
                        <w:rPr>
                          <w:rFonts w:ascii="微软雅黑" w:eastAsia="微软雅黑" w:hAnsi="微软雅黑" w:hint="eastAsia"/>
                        </w:rPr>
                        <w:t>，</w:t>
                      </w:r>
                      <w:r w:rsidR="00E87BC5">
                        <w:rPr>
                          <w:rFonts w:ascii="微软雅黑" w:eastAsia="微软雅黑" w:hAnsi="微软雅黑" w:hint="eastAsia"/>
                        </w:rPr>
                        <w:t>提升了我的忍耐力</w:t>
                      </w:r>
                      <w:r w:rsidR="0004408B">
                        <w:rPr>
                          <w:rFonts w:ascii="微软雅黑" w:eastAsia="微软雅黑" w:hAnsi="微软雅黑" w:hint="eastAsia"/>
                        </w:rPr>
                        <w:t>，增强了我的自律性。</w:t>
                      </w:r>
                    </w:p>
                    <w:p w14:paraId="5973392D" w14:textId="0A272998" w:rsidR="007C0F75" w:rsidRPr="008A55DE" w:rsidRDefault="0004408B" w:rsidP="008A55DE">
                      <w:pPr>
                        <w:pStyle w:val="a3"/>
                        <w:numPr>
                          <w:ilvl w:val="0"/>
                          <w:numId w:val="3"/>
                        </w:numPr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家教的经历，</w:t>
                      </w:r>
                      <w:r w:rsidR="000975B2">
                        <w:rPr>
                          <w:rFonts w:ascii="微软雅黑" w:eastAsia="微软雅黑" w:hAnsi="微软雅黑" w:hint="eastAsia"/>
                        </w:rPr>
                        <w:t>锻炼了我的言语表达，</w:t>
                      </w:r>
                      <w:r w:rsidR="00F35AB5">
                        <w:rPr>
                          <w:rFonts w:ascii="微软雅黑" w:eastAsia="微软雅黑" w:hAnsi="微软雅黑" w:hint="eastAsia"/>
                        </w:rPr>
                        <w:t>让我不轻易怯场</w:t>
                      </w:r>
                      <w:r w:rsidR="008A55DE">
                        <w:rPr>
                          <w:rFonts w:ascii="微软雅黑" w:eastAsia="微软雅黑" w:hAnsi="微软雅黑" w:hint="eastAsia"/>
                        </w:rPr>
                        <w:t>，学会了顶住众人的目光。</w:t>
                      </w:r>
                    </w:p>
                  </w:txbxContent>
                </v:textbox>
              </v:shape>
            </w:pict>
          </mc:Fallback>
        </mc:AlternateContent>
      </w:r>
      <w:r w:rsidR="0072141C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DB7EBAF" wp14:editId="0BACE5F6">
                <wp:simplePos x="0" y="0"/>
                <wp:positionH relativeFrom="column">
                  <wp:posOffset>1564640</wp:posOffset>
                </wp:positionH>
                <wp:positionV relativeFrom="paragraph">
                  <wp:posOffset>5240020</wp:posOffset>
                </wp:positionV>
                <wp:extent cx="4327525" cy="0"/>
                <wp:effectExtent l="0" t="0" r="34925" b="19050"/>
                <wp:wrapNone/>
                <wp:docPr id="143" name="直接连接符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75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26E58B" id="直接连接符 143" o:spid="_x0000_s1026" style="position:absolute;left:0;text-align:lef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2pt,412.6pt" to="463.95pt,4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" strokecolor="#a6a6a6" strokeweight="1pt">
                <v:stroke joinstyle="miter"/>
              </v:line>
            </w:pict>
          </mc:Fallback>
        </mc:AlternateContent>
      </w:r>
      <w:r w:rsidR="0072141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B44751" wp14:editId="6D3F7579">
                <wp:simplePos x="0" y="0"/>
                <wp:positionH relativeFrom="column">
                  <wp:posOffset>1569720</wp:posOffset>
                </wp:positionH>
                <wp:positionV relativeFrom="paragraph">
                  <wp:posOffset>5196840</wp:posOffset>
                </wp:positionV>
                <wp:extent cx="707390" cy="45719"/>
                <wp:effectExtent l="0" t="0" r="0" b="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" cy="45719"/>
                        </a:xfrm>
                        <a:prstGeom prst="rect">
                          <a:avLst/>
                        </a:prstGeom>
                        <a:solidFill>
                          <a:srgbClr val="8DAFB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AA076" id="矩形 18" o:spid="_x0000_s1026" style="position:absolute;left:0;text-align:left;margin-left:123.6pt;margin-top:409.2pt;width:55.7pt;height:3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" fillcolor="#8dafb1" stroked="f" strokeweight="1pt"/>
            </w:pict>
          </mc:Fallback>
        </mc:AlternateContent>
      </w:r>
      <w:r w:rsidR="0072141C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80BDD6D" wp14:editId="1ED85387">
                <wp:simplePos x="0" y="0"/>
                <wp:positionH relativeFrom="column">
                  <wp:posOffset>1485900</wp:posOffset>
                </wp:positionH>
                <wp:positionV relativeFrom="paragraph">
                  <wp:posOffset>5181600</wp:posOffset>
                </wp:positionV>
                <wp:extent cx="4544060" cy="1356360"/>
                <wp:effectExtent l="0" t="0" r="0" b="0"/>
                <wp:wrapNone/>
                <wp:docPr id="141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4060" cy="1356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23AE18" w14:textId="763E952B" w:rsidR="007C68AF" w:rsidRDefault="00014787" w:rsidP="00014787">
                            <w:pPr>
                              <w:pStyle w:val="a3"/>
                              <w:spacing w:before="0" w:beforeAutospacing="0" w:after="0" w:afterAutospacing="0" w:line="360" w:lineRule="exact"/>
                              <w:ind w:left="120" w:hangingChars="50" w:hanging="120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1</w:t>
                            </w:r>
                            <w:r>
                              <w:rPr>
                                <w:rFonts w:ascii="微软雅黑" w:eastAsia="微软雅黑" w:hAnsi="微软雅黑"/>
                              </w:rPr>
                              <w:t>.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熟练使用Python编写爬</w:t>
                            </w:r>
                            <w:r w:rsidR="00085C3F">
                              <w:rPr>
                                <w:rFonts w:ascii="微软雅黑" w:eastAsia="微软雅黑" w:hAnsi="微软雅黑" w:hint="eastAsia"/>
                              </w:rPr>
                              <w:t>虫小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demo。</w:t>
                            </w:r>
                          </w:p>
                          <w:p w14:paraId="500D58C0" w14:textId="55650294" w:rsidR="00014787" w:rsidRDefault="00014787" w:rsidP="00014787">
                            <w:pPr>
                              <w:pStyle w:val="a3"/>
                              <w:spacing w:before="0" w:beforeAutospacing="0" w:after="0" w:afterAutospacing="0" w:line="360" w:lineRule="exact"/>
                              <w:ind w:left="120" w:hangingChars="50" w:hanging="120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/>
                              </w:rPr>
                              <w:t>.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熟练使用博途编写PLC程序。</w:t>
                            </w:r>
                          </w:p>
                          <w:p w14:paraId="52E9C371" w14:textId="46206F72" w:rsidR="00014787" w:rsidRDefault="00014787" w:rsidP="00014787">
                            <w:pPr>
                              <w:pStyle w:val="a3"/>
                              <w:spacing w:before="0" w:beforeAutospacing="0" w:after="0" w:afterAutospacing="0" w:line="360" w:lineRule="exact"/>
                              <w:ind w:left="120" w:hangingChars="50" w:hanging="120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</w:rPr>
                              <w:t>3.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熟练使用CAD、SolidWorks的三维制图软件。</w:t>
                            </w:r>
                          </w:p>
                          <w:p w14:paraId="6560500A" w14:textId="2B170C48" w:rsidR="00014787" w:rsidRPr="00014787" w:rsidRDefault="00014787" w:rsidP="00014787">
                            <w:pPr>
                              <w:pStyle w:val="a3"/>
                              <w:spacing w:before="0" w:beforeAutospacing="0" w:after="0" w:afterAutospacing="0" w:line="360" w:lineRule="exact"/>
                              <w:ind w:left="120" w:hangingChars="50" w:hanging="120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4</w:t>
                            </w:r>
                            <w:r>
                              <w:rPr>
                                <w:rFonts w:ascii="微软雅黑" w:eastAsia="微软雅黑" w:hAnsi="微软雅黑"/>
                              </w:rPr>
                              <w:t>.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熟练使用MATLAB。</w:t>
                            </w:r>
                          </w:p>
                        </w:txbxContent>
                      </wps:txbx>
                      <wps:bodyPr wrap="square" numCol="1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BDD6D" id="文本框 10" o:spid="_x0000_s1031" type="#_x0000_t202" style="position:absolute;left:0;text-align:left;margin-left:117pt;margin-top:408pt;width:357.8pt;height:106.8pt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" filled="f" stroked="f">
                <v:textbox>
                  <w:txbxContent>
                    <w:p w14:paraId="7923AE18" w14:textId="763E952B" w:rsidR="007C68AF" w:rsidRDefault="00014787" w:rsidP="00014787">
                      <w:pPr>
                        <w:pStyle w:val="a3"/>
                        <w:spacing w:before="0" w:beforeAutospacing="0" w:after="0" w:afterAutospacing="0" w:line="360" w:lineRule="exact"/>
                        <w:ind w:left="120" w:hangingChars="50" w:hanging="120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1</w:t>
                      </w:r>
                      <w:r>
                        <w:rPr>
                          <w:rFonts w:ascii="微软雅黑" w:eastAsia="微软雅黑" w:hAnsi="微软雅黑"/>
                        </w:rPr>
                        <w:t>.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熟练使用Python编写爬</w:t>
                      </w:r>
                      <w:r w:rsidR="00085C3F">
                        <w:rPr>
                          <w:rFonts w:ascii="微软雅黑" w:eastAsia="微软雅黑" w:hAnsi="微软雅黑" w:hint="eastAsia"/>
                        </w:rPr>
                        <w:t>虫小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demo。</w:t>
                      </w:r>
                    </w:p>
                    <w:p w14:paraId="500D58C0" w14:textId="55650294" w:rsidR="00014787" w:rsidRDefault="00014787" w:rsidP="00014787">
                      <w:pPr>
                        <w:pStyle w:val="a3"/>
                        <w:spacing w:before="0" w:beforeAutospacing="0" w:after="0" w:afterAutospacing="0" w:line="360" w:lineRule="exact"/>
                        <w:ind w:left="120" w:hangingChars="50" w:hanging="120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2</w:t>
                      </w:r>
                      <w:r>
                        <w:rPr>
                          <w:rFonts w:ascii="微软雅黑" w:eastAsia="微软雅黑" w:hAnsi="微软雅黑"/>
                        </w:rPr>
                        <w:t>.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熟练使用博途编写PLC程序。</w:t>
                      </w:r>
                    </w:p>
                    <w:p w14:paraId="52E9C371" w14:textId="46206F72" w:rsidR="00014787" w:rsidRDefault="00014787" w:rsidP="00014787">
                      <w:pPr>
                        <w:pStyle w:val="a3"/>
                        <w:spacing w:before="0" w:beforeAutospacing="0" w:after="0" w:afterAutospacing="0" w:line="360" w:lineRule="exact"/>
                        <w:ind w:left="120" w:hangingChars="50" w:hanging="120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/>
                        </w:rPr>
                        <w:t>3.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熟练使用CAD、SolidWorks的三维制图软件。</w:t>
                      </w:r>
                    </w:p>
                    <w:p w14:paraId="6560500A" w14:textId="2B170C48" w:rsidR="00014787" w:rsidRPr="00014787" w:rsidRDefault="00014787" w:rsidP="00014787">
                      <w:pPr>
                        <w:pStyle w:val="a3"/>
                        <w:spacing w:before="0" w:beforeAutospacing="0" w:after="0" w:afterAutospacing="0" w:line="360" w:lineRule="exact"/>
                        <w:ind w:left="120" w:hangingChars="50" w:hanging="120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4</w:t>
                      </w:r>
                      <w:r>
                        <w:rPr>
                          <w:rFonts w:ascii="微软雅黑" w:eastAsia="微软雅黑" w:hAnsi="微软雅黑"/>
                        </w:rPr>
                        <w:t>.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熟练使用MATLAB。</w:t>
                      </w:r>
                    </w:p>
                  </w:txbxContent>
                </v:textbox>
              </v:shape>
            </w:pict>
          </mc:Fallback>
        </mc:AlternateContent>
      </w:r>
      <w:r w:rsidR="0072141C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6713297" wp14:editId="24064D59">
                <wp:simplePos x="0" y="0"/>
                <wp:positionH relativeFrom="column">
                  <wp:posOffset>1295400</wp:posOffset>
                </wp:positionH>
                <wp:positionV relativeFrom="paragraph">
                  <wp:posOffset>2354580</wp:posOffset>
                </wp:positionV>
                <wp:extent cx="4594225" cy="2194560"/>
                <wp:effectExtent l="0" t="0" r="0" b="0"/>
                <wp:wrapNone/>
                <wp:docPr id="144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4225" cy="2194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7D29AE" w14:textId="0C7DD1AE" w:rsidR="007C68AF" w:rsidRDefault="00373ADE" w:rsidP="003D29C9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firstLineChars="0"/>
                              <w:jc w:val="both"/>
                              <w:rPr>
                                <w:rFonts w:ascii="微软雅黑" w:eastAsia="微软雅黑" w:hAnsi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018-2019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大一学年担任学院体育部干事，主持了如校运会大型民族运动、学院篮球赛、校友足球杯等活动，锻炼</w:t>
                            </w:r>
                            <w:r w:rsidR="003D29C9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了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组织能力，学会了团队合作的重要性。</w:t>
                            </w:r>
                            <w:r w:rsidR="00014787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同年因成绩</w:t>
                            </w:r>
                            <w:r w:rsidR="000558A1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尚可</w:t>
                            </w:r>
                            <w:r w:rsidR="00014787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获华鼎奖奖学金。</w:t>
                            </w:r>
                          </w:p>
                          <w:p w14:paraId="3612ABB4" w14:textId="4A96FF88" w:rsidR="00373ADE" w:rsidRDefault="00373ADE" w:rsidP="003D29C9">
                            <w:pPr>
                              <w:pStyle w:val="1"/>
                              <w:tabs>
                                <w:tab w:val="left" w:pos="720"/>
                              </w:tabs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. 2019-2020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大二学年参加了“大学生创新创业训练项目”，负责</w:t>
                            </w:r>
                          </w:p>
                          <w:p w14:paraId="71704F56" w14:textId="55A157FF" w:rsidR="003D29C9" w:rsidRDefault="003D29C9" w:rsidP="003D29C9">
                            <w:pPr>
                              <w:pStyle w:val="1"/>
                              <w:tabs>
                                <w:tab w:val="left" w:pos="720"/>
                              </w:tabs>
                              <w:spacing w:line="360" w:lineRule="exact"/>
                              <w:ind w:leftChars="50" w:left="655" w:hangingChars="250" w:hanging="550"/>
                              <w:rPr>
                                <w:rFonts w:ascii="微软雅黑" w:eastAsia="微软雅黑" w:hAnsi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项目答辩，参与部分建模，使我的自学能力得到提升。</w:t>
                            </w:r>
                          </w:p>
                          <w:p w14:paraId="13CEA29A" w14:textId="5CCF9D81" w:rsidR="003D29C9" w:rsidRDefault="003D29C9" w:rsidP="003D29C9">
                            <w:pPr>
                              <w:pStyle w:val="1"/>
                              <w:tabs>
                                <w:tab w:val="left" w:pos="720"/>
                              </w:tabs>
                              <w:spacing w:line="360" w:lineRule="exact"/>
                              <w:ind w:leftChars="190" w:left="619" w:hangingChars="100" w:hanging="220"/>
                              <w:rPr>
                                <w:rFonts w:ascii="微软雅黑" w:eastAsia="微软雅黑" w:hAnsi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. 2020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年-</w:t>
                            </w:r>
                            <w:r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2021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年大三学年在南宁卓创教育兼职了两个月家教，针对高三补习，丰富了我的社会经验。</w:t>
                            </w:r>
                          </w:p>
                          <w:p w14:paraId="64843255" w14:textId="5822AD01" w:rsidR="003D29C9" w:rsidRPr="0072141C" w:rsidRDefault="0072141C" w:rsidP="003D29C9">
                            <w:pPr>
                              <w:pStyle w:val="1"/>
                              <w:tabs>
                                <w:tab w:val="left" w:pos="720"/>
                              </w:tabs>
                              <w:spacing w:line="360" w:lineRule="exact"/>
                              <w:ind w:leftChars="190" w:left="619" w:hangingChars="100" w:hanging="220"/>
                              <w:rPr>
                                <w:rFonts w:ascii="微软雅黑" w:eastAsia="微软雅黑" w:hAnsi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. 2021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年7月于我校参加夏令营，</w:t>
                            </w:r>
                            <w:r w:rsidR="001616A5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提高</w:t>
                            </w:r>
                            <w:r w:rsidR="00394753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了我的</w:t>
                            </w:r>
                            <w:r w:rsidR="00A81F6A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演说能力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wrap="square" numCol="1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13297" id="文本框 9" o:spid="_x0000_s1032" type="#_x0000_t202" style="position:absolute;left:0;text-align:left;margin-left:102pt;margin-top:185.4pt;width:361.75pt;height:172.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" filled="f" stroked="f">
                <v:textbox>
                  <w:txbxContent>
                    <w:p w14:paraId="367D29AE" w14:textId="0C7DD1AE" w:rsidR="007C68AF" w:rsidRDefault="00373ADE" w:rsidP="003D29C9">
                      <w:pPr>
                        <w:pStyle w:val="1"/>
                        <w:numPr>
                          <w:ilvl w:val="0"/>
                          <w:numId w:val="2"/>
                        </w:numPr>
                        <w:spacing w:line="360" w:lineRule="exact"/>
                        <w:ind w:firstLineChars="0"/>
                        <w:jc w:val="both"/>
                        <w:rPr>
                          <w:rFonts w:ascii="微软雅黑" w:eastAsia="微软雅黑" w:hAnsi="微软雅黑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2"/>
                        </w:rPr>
                        <w:t>2</w:t>
                      </w:r>
                      <w:r>
                        <w:rPr>
                          <w:rFonts w:ascii="微软雅黑" w:eastAsia="微软雅黑" w:hAnsi="微软雅黑"/>
                          <w:sz w:val="22"/>
                        </w:rPr>
                        <w:t>018-2019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</w:rPr>
                        <w:t>大一学年担任学院体育部干事，主持了如校运会大型民族运动、学院篮球赛、校友足球杯等活动，锻炼</w:t>
                      </w:r>
                      <w:r w:rsidR="003D29C9">
                        <w:rPr>
                          <w:rFonts w:ascii="微软雅黑" w:eastAsia="微软雅黑" w:hAnsi="微软雅黑" w:hint="eastAsia"/>
                          <w:sz w:val="22"/>
                        </w:rPr>
                        <w:t>了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</w:rPr>
                        <w:t>组织能力，学会了团队合作的重要性。</w:t>
                      </w:r>
                      <w:r w:rsidR="00014787">
                        <w:rPr>
                          <w:rFonts w:ascii="微软雅黑" w:eastAsia="微软雅黑" w:hAnsi="微软雅黑" w:hint="eastAsia"/>
                          <w:sz w:val="22"/>
                        </w:rPr>
                        <w:t>同年因成绩</w:t>
                      </w:r>
                      <w:r w:rsidR="000558A1">
                        <w:rPr>
                          <w:rFonts w:ascii="微软雅黑" w:eastAsia="微软雅黑" w:hAnsi="微软雅黑" w:hint="eastAsia"/>
                          <w:sz w:val="22"/>
                        </w:rPr>
                        <w:t>尚可</w:t>
                      </w:r>
                      <w:r w:rsidR="00014787">
                        <w:rPr>
                          <w:rFonts w:ascii="微软雅黑" w:eastAsia="微软雅黑" w:hAnsi="微软雅黑" w:hint="eastAsia"/>
                          <w:sz w:val="22"/>
                        </w:rPr>
                        <w:t>获华鼎奖奖学金。</w:t>
                      </w:r>
                    </w:p>
                    <w:p w14:paraId="3612ABB4" w14:textId="4A96FF88" w:rsidR="00373ADE" w:rsidRDefault="00373ADE" w:rsidP="003D29C9">
                      <w:pPr>
                        <w:pStyle w:val="1"/>
                        <w:tabs>
                          <w:tab w:val="left" w:pos="720"/>
                        </w:tabs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2"/>
                        </w:rPr>
                        <w:t>2</w:t>
                      </w:r>
                      <w:r>
                        <w:rPr>
                          <w:rFonts w:ascii="微软雅黑" w:eastAsia="微软雅黑" w:hAnsi="微软雅黑"/>
                          <w:sz w:val="22"/>
                        </w:rPr>
                        <w:t>. 2019-2020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</w:rPr>
                        <w:t>大二学年参加了“大学生创新创业训练项目”，负责</w:t>
                      </w:r>
                    </w:p>
                    <w:p w14:paraId="71704F56" w14:textId="55A157FF" w:rsidR="003D29C9" w:rsidRDefault="003D29C9" w:rsidP="003D29C9">
                      <w:pPr>
                        <w:pStyle w:val="1"/>
                        <w:tabs>
                          <w:tab w:val="left" w:pos="720"/>
                        </w:tabs>
                        <w:spacing w:line="360" w:lineRule="exact"/>
                        <w:ind w:leftChars="50" w:left="655" w:hangingChars="250" w:hanging="550"/>
                        <w:rPr>
                          <w:rFonts w:ascii="微软雅黑" w:eastAsia="微软雅黑" w:hAnsi="微软雅黑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sz w:val="22"/>
                        </w:rPr>
                        <w:t xml:space="preserve">    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</w:rPr>
                        <w:t>项目答辩，参与部分建模，使我的自学能力得到提升。</w:t>
                      </w:r>
                    </w:p>
                    <w:p w14:paraId="13CEA29A" w14:textId="5CCF9D81" w:rsidR="003D29C9" w:rsidRDefault="003D29C9" w:rsidP="003D29C9">
                      <w:pPr>
                        <w:pStyle w:val="1"/>
                        <w:tabs>
                          <w:tab w:val="left" w:pos="720"/>
                        </w:tabs>
                        <w:spacing w:line="360" w:lineRule="exact"/>
                        <w:ind w:leftChars="190" w:left="619" w:hangingChars="100" w:hanging="220"/>
                        <w:rPr>
                          <w:rFonts w:ascii="微软雅黑" w:eastAsia="微软雅黑" w:hAnsi="微软雅黑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2"/>
                        </w:rPr>
                        <w:t>3</w:t>
                      </w:r>
                      <w:r>
                        <w:rPr>
                          <w:rFonts w:ascii="微软雅黑" w:eastAsia="微软雅黑" w:hAnsi="微软雅黑"/>
                          <w:sz w:val="22"/>
                        </w:rPr>
                        <w:t>. 2020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</w:rPr>
                        <w:t>年-</w:t>
                      </w:r>
                      <w:r>
                        <w:rPr>
                          <w:rFonts w:ascii="微软雅黑" w:eastAsia="微软雅黑" w:hAnsi="微软雅黑"/>
                          <w:sz w:val="22"/>
                        </w:rPr>
                        <w:t>2021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</w:rPr>
                        <w:t>年大三学年在南宁卓创教育兼职了两个月家教，针对高三补习，丰富了我的社会经验。</w:t>
                      </w:r>
                    </w:p>
                    <w:p w14:paraId="64843255" w14:textId="5822AD01" w:rsidR="003D29C9" w:rsidRPr="0072141C" w:rsidRDefault="0072141C" w:rsidP="003D29C9">
                      <w:pPr>
                        <w:pStyle w:val="1"/>
                        <w:tabs>
                          <w:tab w:val="left" w:pos="720"/>
                        </w:tabs>
                        <w:spacing w:line="360" w:lineRule="exact"/>
                        <w:ind w:leftChars="190" w:left="619" w:hangingChars="100" w:hanging="220"/>
                        <w:rPr>
                          <w:rFonts w:ascii="微软雅黑" w:eastAsia="微软雅黑" w:hAnsi="微软雅黑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2"/>
                        </w:rPr>
                        <w:t>4</w:t>
                      </w:r>
                      <w:r>
                        <w:rPr>
                          <w:rFonts w:ascii="微软雅黑" w:eastAsia="微软雅黑" w:hAnsi="微软雅黑"/>
                          <w:sz w:val="22"/>
                        </w:rPr>
                        <w:t>. 2021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</w:rPr>
                        <w:t>年7月于我校参加夏令营，</w:t>
                      </w:r>
                      <w:r w:rsidR="001616A5">
                        <w:rPr>
                          <w:rFonts w:ascii="微软雅黑" w:eastAsia="微软雅黑" w:hAnsi="微软雅黑" w:hint="eastAsia"/>
                          <w:sz w:val="22"/>
                        </w:rPr>
                        <w:t>提高</w:t>
                      </w:r>
                      <w:r w:rsidR="00394753">
                        <w:rPr>
                          <w:rFonts w:ascii="微软雅黑" w:eastAsia="微软雅黑" w:hAnsi="微软雅黑" w:hint="eastAsia"/>
                          <w:sz w:val="22"/>
                        </w:rPr>
                        <w:t>了我的</w:t>
                      </w:r>
                      <w:r w:rsidR="00A81F6A">
                        <w:rPr>
                          <w:rFonts w:ascii="微软雅黑" w:eastAsia="微软雅黑" w:hAnsi="微软雅黑" w:hint="eastAsia"/>
                          <w:sz w:val="22"/>
                        </w:rPr>
                        <w:t>演说能力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14787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FD67387" wp14:editId="5BE41B2B">
                <wp:simplePos x="0" y="0"/>
                <wp:positionH relativeFrom="column">
                  <wp:posOffset>1564640</wp:posOffset>
                </wp:positionH>
                <wp:positionV relativeFrom="paragraph">
                  <wp:posOffset>6907530</wp:posOffset>
                </wp:positionV>
                <wp:extent cx="4327525" cy="0"/>
                <wp:effectExtent l="0" t="0" r="34925" b="19050"/>
                <wp:wrapNone/>
                <wp:docPr id="150" name="直接连接符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75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32B12" id="直接连接符 150" o:spid="_x0000_s1026" style="position:absolute;left:0;text-align:lef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2pt,543.9pt" to="463.95pt,5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" strokecolor="#a6a6a6" strokeweight="1pt">
                <v:stroke joinstyle="miter"/>
              </v:line>
            </w:pict>
          </mc:Fallback>
        </mc:AlternateContent>
      </w:r>
      <w:r w:rsidR="0001478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47AC7F" wp14:editId="636E1B82">
                <wp:simplePos x="0" y="0"/>
                <wp:positionH relativeFrom="column">
                  <wp:posOffset>1569720</wp:posOffset>
                </wp:positionH>
                <wp:positionV relativeFrom="paragraph">
                  <wp:posOffset>6865620</wp:posOffset>
                </wp:positionV>
                <wp:extent cx="707390" cy="45719"/>
                <wp:effectExtent l="0" t="0" r="0" b="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" cy="45719"/>
                        </a:xfrm>
                        <a:prstGeom prst="rect">
                          <a:avLst/>
                        </a:prstGeom>
                        <a:solidFill>
                          <a:srgbClr val="8DAFB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68389" id="矩形 19" o:spid="_x0000_s1026" style="position:absolute;left:0;text-align:left;margin-left:123.6pt;margin-top:540.6pt;width:55.7pt;height:3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" fillcolor="#8dafb1" stroked="f" strokeweight="1pt"/>
            </w:pict>
          </mc:Fallback>
        </mc:AlternateContent>
      </w:r>
      <w:r w:rsidR="00373ADE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EB937B5" wp14:editId="47B7727B">
                <wp:simplePos x="0" y="0"/>
                <wp:positionH relativeFrom="column">
                  <wp:posOffset>1584960</wp:posOffset>
                </wp:positionH>
                <wp:positionV relativeFrom="paragraph">
                  <wp:posOffset>2301240</wp:posOffset>
                </wp:positionV>
                <wp:extent cx="4259580" cy="22860"/>
                <wp:effectExtent l="0" t="0" r="26670" b="34290"/>
                <wp:wrapNone/>
                <wp:docPr id="146" name="直接连接符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958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5CC88" id="直接连接符 146" o:spid="_x0000_s1026" style="position:absolute;left:0;text-align:left;flip:y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8pt,181.2pt" to="460.2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" strokecolor="#a6a6a6" strokeweight="1pt">
                <v:stroke joinstyle="miter"/>
              </v:line>
            </w:pict>
          </mc:Fallback>
        </mc:AlternateContent>
      </w:r>
      <w:r w:rsidR="00373AD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E0B5D1" wp14:editId="5902BDD4">
                <wp:simplePos x="0" y="0"/>
                <wp:positionH relativeFrom="column">
                  <wp:posOffset>1590040</wp:posOffset>
                </wp:positionH>
                <wp:positionV relativeFrom="paragraph">
                  <wp:posOffset>2269490</wp:posOffset>
                </wp:positionV>
                <wp:extent cx="707390" cy="45720"/>
                <wp:effectExtent l="0" t="0" r="0" b="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" cy="45720"/>
                        </a:xfrm>
                        <a:prstGeom prst="rect">
                          <a:avLst/>
                        </a:prstGeom>
                        <a:solidFill>
                          <a:srgbClr val="8DAFB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0B893" id="矩形 17" o:spid="_x0000_s1026" style="position:absolute;left:0;text-align:left;margin-left:125.2pt;margin-top:178.7pt;width:55.7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" fillcolor="#8dafb1" stroked="f" strokeweight="1pt"/>
            </w:pict>
          </mc:Fallback>
        </mc:AlternateContent>
      </w:r>
      <w:r w:rsidR="00373ADE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86D03CB" wp14:editId="2D6EFE0D">
                <wp:simplePos x="0" y="0"/>
                <wp:positionH relativeFrom="column">
                  <wp:posOffset>1485900</wp:posOffset>
                </wp:positionH>
                <wp:positionV relativeFrom="paragraph">
                  <wp:posOffset>1950720</wp:posOffset>
                </wp:positionV>
                <wp:extent cx="1312545" cy="281940"/>
                <wp:effectExtent l="0" t="0" r="0" b="0"/>
                <wp:wrapNone/>
                <wp:docPr id="145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545" cy="281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1600F3" w14:textId="41258478" w:rsidR="007C68AF" w:rsidRDefault="00373ADE">
                            <w:pPr>
                              <w:pStyle w:val="a3"/>
                              <w:spacing w:before="0" w:beforeAutospacing="0" w:after="0" w:afterAutospacing="0" w:line="336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校内实践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D03CB" id="文本框 14" o:spid="_x0000_s1033" type="#_x0000_t202" style="position:absolute;left:0;text-align:left;margin-left:117pt;margin-top:153.6pt;width:103.35pt;height:22.2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" filled="f" stroked="f">
                <v:textbox>
                  <w:txbxContent>
                    <w:p w14:paraId="071600F3" w14:textId="41258478" w:rsidR="007C68AF" w:rsidRDefault="00373ADE">
                      <w:pPr>
                        <w:pStyle w:val="a3"/>
                        <w:spacing w:before="0" w:beforeAutospacing="0" w:after="0" w:afterAutospacing="0" w:line="336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校内实践</w:t>
                      </w:r>
                    </w:p>
                  </w:txbxContent>
                </v:textbox>
              </v:shape>
            </w:pict>
          </mc:Fallback>
        </mc:AlternateContent>
      </w:r>
      <w:r w:rsidR="00AE4FF9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15D2B53" wp14:editId="410BBF75">
                <wp:simplePos x="0" y="0"/>
                <wp:positionH relativeFrom="column">
                  <wp:posOffset>-975360</wp:posOffset>
                </wp:positionH>
                <wp:positionV relativeFrom="paragraph">
                  <wp:posOffset>4221480</wp:posOffset>
                </wp:positionV>
                <wp:extent cx="1965960" cy="1043940"/>
                <wp:effectExtent l="0" t="0" r="0" b="0"/>
                <wp:wrapSquare wrapText="bothSides"/>
                <wp:docPr id="8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1043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B73D5F" w14:textId="3C682107" w:rsidR="007C68AF" w:rsidRDefault="00A31813" w:rsidP="00AE4FF9">
                            <w:pPr>
                              <w:pStyle w:val="a3"/>
                              <w:spacing w:before="0" w:beforeAutospacing="0" w:after="0" w:afterAutospacing="0" w:line="50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电话：</w:t>
                            </w:r>
                            <w:r w:rsidR="00AE4FF9">
                              <w:rPr>
                                <w:rFonts w:ascii="微软雅黑" w:eastAsia="微软雅黑" w:hAnsi="微软雅黑" w:cstheme="minorBid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19978129610</w:t>
                            </w:r>
                          </w:p>
                          <w:p w14:paraId="1BBA0B81" w14:textId="1DFC7DB8" w:rsidR="007C68AF" w:rsidRPr="00AE4FF9" w:rsidRDefault="00AE4FF9" w:rsidP="00AE4FF9">
                            <w:pPr>
                              <w:pStyle w:val="a3"/>
                              <w:spacing w:before="0" w:beforeAutospacing="0" w:after="0" w:afterAutospacing="0" w:line="50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邮箱：</w:t>
                            </w:r>
                            <w:r w:rsidRPr="00AE4FF9">
                              <w:rPr>
                                <w:rFonts w:ascii="微软雅黑" w:eastAsia="微软雅黑" w:hAnsi="微软雅黑" w:cstheme="minorBid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380753292@qq.com</w:t>
                            </w:r>
                          </w:p>
                          <w:p w14:paraId="4B580ADC" w14:textId="4AD5E3D2" w:rsidR="007C68AF" w:rsidRDefault="00A31813" w:rsidP="00AE4FF9">
                            <w:pPr>
                              <w:pStyle w:val="a3"/>
                              <w:spacing w:before="0" w:beforeAutospacing="0" w:after="0" w:afterAutospacing="0" w:line="50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地址：</w:t>
                            </w:r>
                            <w:r w:rsidR="00AE4FF9"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广西崇左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5D2B53" id="文本框 43" o:spid="_x0000_s1034" type="#_x0000_t202" style="position:absolute;left:0;text-align:left;margin-left:-76.8pt;margin-top:332.4pt;width:154.8pt;height:82.2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" filled="f" stroked="f">
                <v:textbox style="mso-fit-shape-to-text:t">
                  <w:txbxContent>
                    <w:p w14:paraId="07B73D5F" w14:textId="3C682107" w:rsidR="007C68AF" w:rsidRDefault="00A31813" w:rsidP="00AE4FF9">
                      <w:pPr>
                        <w:pStyle w:val="a3"/>
                        <w:spacing w:before="0" w:beforeAutospacing="0" w:after="0" w:afterAutospacing="0" w:line="50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1"/>
                          <w:szCs w:val="21"/>
                        </w:rPr>
                        <w:t>电话：</w:t>
                      </w:r>
                      <w:r w:rsidR="00AE4FF9">
                        <w:rPr>
                          <w:rFonts w:ascii="微软雅黑" w:eastAsia="微软雅黑" w:hAnsi="微软雅黑" w:cstheme="minorBidi"/>
                          <w:color w:val="000000"/>
                          <w:kern w:val="24"/>
                          <w:sz w:val="21"/>
                          <w:szCs w:val="21"/>
                        </w:rPr>
                        <w:t>19978129610</w:t>
                      </w:r>
                    </w:p>
                    <w:p w14:paraId="1BBA0B81" w14:textId="1DFC7DB8" w:rsidR="007C68AF" w:rsidRPr="00AE4FF9" w:rsidRDefault="00AE4FF9" w:rsidP="00AE4FF9">
                      <w:pPr>
                        <w:pStyle w:val="a3"/>
                        <w:spacing w:before="0" w:beforeAutospacing="0" w:after="0" w:afterAutospacing="0" w:line="50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1"/>
                          <w:szCs w:val="21"/>
                        </w:rPr>
                        <w:t>邮箱：</w:t>
                      </w:r>
                      <w:r w:rsidRPr="00AE4FF9">
                        <w:rPr>
                          <w:rFonts w:ascii="微软雅黑" w:eastAsia="微软雅黑" w:hAnsi="微软雅黑" w:cstheme="minorBidi"/>
                          <w:color w:val="000000"/>
                          <w:kern w:val="24"/>
                          <w:sz w:val="21"/>
                          <w:szCs w:val="21"/>
                        </w:rPr>
                        <w:t>380753292@qq.com</w:t>
                      </w:r>
                    </w:p>
                    <w:p w14:paraId="4B580ADC" w14:textId="4AD5E3D2" w:rsidR="007C68AF" w:rsidRDefault="00A31813" w:rsidP="00AE4FF9">
                      <w:pPr>
                        <w:pStyle w:val="a3"/>
                        <w:spacing w:before="0" w:beforeAutospacing="0" w:after="0" w:afterAutospacing="0" w:line="50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1"/>
                          <w:szCs w:val="21"/>
                        </w:rPr>
                        <w:t>地址：</w:t>
                      </w:r>
                      <w:r w:rsidR="00AE4FF9"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1"/>
                          <w:szCs w:val="21"/>
                        </w:rPr>
                        <w:t>广西崇左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1813"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56586846" wp14:editId="66C0A642">
                <wp:simplePos x="0" y="0"/>
                <wp:positionH relativeFrom="column">
                  <wp:posOffset>-1156335</wp:posOffset>
                </wp:positionH>
                <wp:positionV relativeFrom="paragraph">
                  <wp:posOffset>-930275</wp:posOffset>
                </wp:positionV>
                <wp:extent cx="7559675" cy="10768330"/>
                <wp:effectExtent l="0" t="0" r="0" b="12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4620" y="117475"/>
                          <a:ext cx="7559675" cy="10768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D523AE" w14:textId="356EA621" w:rsidR="001B222F" w:rsidRDefault="001B222F" w:rsidP="001B22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586846" id="矩形 1" o:spid="_x0000_s1035" style="position:absolute;left:0;text-align:left;margin-left:-91.05pt;margin-top:-73.25pt;width:595.25pt;height:847.9pt;z-index:-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" fillcolor="white [3212]" stroked="f" strokeweight="1pt">
                <v:textbox>
                  <w:txbxContent>
                    <w:p w14:paraId="27D523AE" w14:textId="356EA621" w:rsidR="001B222F" w:rsidRDefault="001B222F" w:rsidP="001B22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3181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A1C0C0" wp14:editId="626C33C1">
                <wp:simplePos x="0" y="0"/>
                <wp:positionH relativeFrom="column">
                  <wp:posOffset>5439410</wp:posOffset>
                </wp:positionH>
                <wp:positionV relativeFrom="paragraph">
                  <wp:posOffset>-1945005</wp:posOffset>
                </wp:positionV>
                <wp:extent cx="218440" cy="2930525"/>
                <wp:effectExtent l="723900" t="0" r="791210" b="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93859">
                          <a:off x="0" y="0"/>
                          <a:ext cx="218440" cy="293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1DB0BC4" id="矩形 37" o:spid="_x0000_s1026" style="position:absolute;left:0;text-align:left;margin-left:428.3pt;margin-top:-153.15pt;width:17.2pt;height:230.75pt;rotation:-2191241fd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" fillcolor="window" stroked="f" strokeweight="1pt"/>
            </w:pict>
          </mc:Fallback>
        </mc:AlternateContent>
      </w:r>
      <w:r w:rsidR="00A3181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0A612E" wp14:editId="653F1B64">
                <wp:simplePos x="0" y="0"/>
                <wp:positionH relativeFrom="column">
                  <wp:posOffset>4662170</wp:posOffset>
                </wp:positionH>
                <wp:positionV relativeFrom="paragraph">
                  <wp:posOffset>-1494790</wp:posOffset>
                </wp:positionV>
                <wp:extent cx="218440" cy="2930525"/>
                <wp:effectExtent l="723900" t="0" r="791210" b="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93859">
                          <a:off x="0" y="0"/>
                          <a:ext cx="218440" cy="293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98354B7" id="矩形 35" o:spid="_x0000_s1026" style="position:absolute;left:0;text-align:left;margin-left:367.1pt;margin-top:-117.7pt;width:17.2pt;height:230.75pt;rotation:-2191241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" fillcolor="window" stroked="f" strokeweight="1pt"/>
            </w:pict>
          </mc:Fallback>
        </mc:AlternateContent>
      </w:r>
      <w:r w:rsidR="00A3181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0ACAEE" wp14:editId="207C0B76">
                <wp:simplePos x="0" y="0"/>
                <wp:positionH relativeFrom="column">
                  <wp:posOffset>5035550</wp:posOffset>
                </wp:positionH>
                <wp:positionV relativeFrom="paragraph">
                  <wp:posOffset>-1741170</wp:posOffset>
                </wp:positionV>
                <wp:extent cx="218440" cy="2930525"/>
                <wp:effectExtent l="723900" t="0" r="791210" b="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93859">
                          <a:off x="0" y="0"/>
                          <a:ext cx="218440" cy="293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D7F5A3C" id="矩形 36" o:spid="_x0000_s1026" style="position:absolute;left:0;text-align:left;margin-left:396.5pt;margin-top:-137.1pt;width:17.2pt;height:230.75pt;rotation:-2191241fd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" fillcolor="window" stroked="f" strokeweight="1pt"/>
            </w:pict>
          </mc:Fallback>
        </mc:AlternateContent>
      </w:r>
      <w:r w:rsidR="00A31813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8F05692" wp14:editId="67361247">
                <wp:simplePos x="0" y="0"/>
                <wp:positionH relativeFrom="column">
                  <wp:posOffset>1482725</wp:posOffset>
                </wp:positionH>
                <wp:positionV relativeFrom="paragraph">
                  <wp:posOffset>1482725</wp:posOffset>
                </wp:positionV>
                <wp:extent cx="4544060" cy="548640"/>
                <wp:effectExtent l="0" t="0" r="0" b="0"/>
                <wp:wrapNone/>
                <wp:docPr id="147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4060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38EA8D" w14:textId="19A183EE" w:rsidR="007C68AF" w:rsidRDefault="00A31813">
                            <w:pPr>
                              <w:pStyle w:val="a3"/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201</w:t>
                            </w:r>
                            <w:r w:rsidR="00AE4FF9">
                              <w:rPr>
                                <w:rFonts w:ascii="微软雅黑" w:eastAsia="微软雅黑" w:hAnsi="微软雅黑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.09 -- 20</w:t>
                            </w:r>
                            <w:r w:rsidR="00AE4FF9">
                              <w:rPr>
                                <w:rFonts w:ascii="微软雅黑" w:eastAsia="微软雅黑" w:hAnsi="微软雅黑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22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.06      </w:t>
                            </w:r>
                            <w:r w:rsidR="00AE4FF9"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广西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大学       </w:t>
                            </w:r>
                            <w:r w:rsidR="00AE4FF9"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机械电子工程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/ 本科</w:t>
                            </w:r>
                          </w:p>
                          <w:p w14:paraId="208AD7C0" w14:textId="19858F06" w:rsidR="007C68AF" w:rsidRDefault="004163BA">
                            <w:pPr>
                              <w:pStyle w:val="a3"/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绩点</w:t>
                            </w:r>
                            <w:r w:rsidR="00485793">
                              <w:rPr>
                                <w:rFonts w:ascii="微软雅黑" w:eastAsia="微软雅黑" w:hAnsi="微软雅黑"/>
                              </w:rPr>
                              <w:t>2.96</w:t>
                            </w:r>
                            <w:r>
                              <w:rPr>
                                <w:rFonts w:ascii="微软雅黑" w:eastAsia="微软雅黑" w:hAnsi="微软雅黑"/>
                              </w:rPr>
                              <w:t xml:space="preserve">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专业排名前</w:t>
                            </w:r>
                            <w:r>
                              <w:rPr>
                                <w:rFonts w:ascii="微软雅黑" w:eastAsia="微软雅黑" w:hAnsi="微软雅黑"/>
                              </w:rPr>
                              <w:t>30%</w:t>
                            </w:r>
                            <w:r w:rsidR="008645E4">
                              <w:rPr>
                                <w:rFonts w:ascii="微软雅黑" w:eastAsia="微软雅黑" w:hAnsi="微软雅黑"/>
                              </w:rPr>
                              <w:t xml:space="preserve">     </w:t>
                            </w:r>
                            <w:r w:rsidR="008645E4">
                              <w:rPr>
                                <w:rFonts w:ascii="微软雅黑" w:eastAsia="微软雅黑" w:hAnsi="微软雅黑" w:hint="eastAsia"/>
                              </w:rPr>
                              <w:t>无挂科无补考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05692" id="文本框 8" o:spid="_x0000_s1036" type="#_x0000_t202" style="position:absolute;left:0;text-align:left;margin-left:116.75pt;margin-top:116.75pt;width:357.8pt;height:43.2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" filled="f" stroked="f">
                <v:textbox style="mso-fit-shape-to-text:t">
                  <w:txbxContent>
                    <w:p w14:paraId="1638EA8D" w14:textId="19A183EE" w:rsidR="007C68AF" w:rsidRDefault="00A31813">
                      <w:pPr>
                        <w:pStyle w:val="a3"/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>201</w:t>
                      </w:r>
                      <w:r w:rsidR="00AE4FF9">
                        <w:rPr>
                          <w:rFonts w:ascii="微软雅黑" w:eastAsia="微软雅黑" w:hAnsi="微软雅黑" w:cstheme="minorBidi"/>
                          <w:color w:val="000000"/>
                          <w:kern w:val="24"/>
                          <w:sz w:val="22"/>
                          <w:szCs w:val="22"/>
                        </w:rPr>
                        <w:t>8</w:t>
                      </w: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>.09 -- 20</w:t>
                      </w:r>
                      <w:r w:rsidR="00AE4FF9">
                        <w:rPr>
                          <w:rFonts w:ascii="微软雅黑" w:eastAsia="微软雅黑" w:hAnsi="微软雅黑" w:cstheme="minorBidi"/>
                          <w:color w:val="000000"/>
                          <w:kern w:val="24"/>
                          <w:sz w:val="22"/>
                          <w:szCs w:val="22"/>
                        </w:rPr>
                        <w:t>22</w:t>
                      </w: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.06      </w:t>
                      </w:r>
                      <w:r w:rsidR="00AE4FF9"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>广西</w:t>
                      </w: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大学       </w:t>
                      </w:r>
                      <w:r w:rsidR="00AE4FF9"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>机械电子工程</w:t>
                      </w: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 / 本科</w:t>
                      </w:r>
                    </w:p>
                    <w:p w14:paraId="208AD7C0" w14:textId="19858F06" w:rsidR="007C68AF" w:rsidRDefault="004163BA">
                      <w:pPr>
                        <w:pStyle w:val="a3"/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绩点</w:t>
                      </w:r>
                      <w:r w:rsidR="00485793">
                        <w:rPr>
                          <w:rFonts w:ascii="微软雅黑" w:eastAsia="微软雅黑" w:hAnsi="微软雅黑"/>
                        </w:rPr>
                        <w:t>2.96</w:t>
                      </w:r>
                      <w:r>
                        <w:rPr>
                          <w:rFonts w:ascii="微软雅黑" w:eastAsia="微软雅黑" w:hAnsi="微软雅黑"/>
                        </w:rPr>
                        <w:t xml:space="preserve">          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专业排名前</w:t>
                      </w:r>
                      <w:r>
                        <w:rPr>
                          <w:rFonts w:ascii="微软雅黑" w:eastAsia="微软雅黑" w:hAnsi="微软雅黑"/>
                        </w:rPr>
                        <w:t>30%</w:t>
                      </w:r>
                      <w:r w:rsidR="008645E4">
                        <w:rPr>
                          <w:rFonts w:ascii="微软雅黑" w:eastAsia="微软雅黑" w:hAnsi="微软雅黑"/>
                        </w:rPr>
                        <w:t xml:space="preserve">     </w:t>
                      </w:r>
                      <w:r w:rsidR="008645E4">
                        <w:rPr>
                          <w:rFonts w:ascii="微软雅黑" w:eastAsia="微软雅黑" w:hAnsi="微软雅黑" w:hint="eastAsia"/>
                        </w:rPr>
                        <w:t>无挂科无补考</w:t>
                      </w:r>
                    </w:p>
                  </w:txbxContent>
                </v:textbox>
              </v:shape>
            </w:pict>
          </mc:Fallback>
        </mc:AlternateContent>
      </w:r>
      <w:r w:rsidR="00A31813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0681592" wp14:editId="54104B78">
                <wp:simplePos x="0" y="0"/>
                <wp:positionH relativeFrom="column">
                  <wp:posOffset>1483995</wp:posOffset>
                </wp:positionH>
                <wp:positionV relativeFrom="paragraph">
                  <wp:posOffset>1062990</wp:posOffset>
                </wp:positionV>
                <wp:extent cx="1313180" cy="307975"/>
                <wp:effectExtent l="0" t="0" r="0" b="0"/>
                <wp:wrapNone/>
                <wp:docPr id="148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872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C010E4" w14:textId="77777777" w:rsidR="007C68AF" w:rsidRDefault="00A31813">
                            <w:pPr>
                              <w:pStyle w:val="a3"/>
                              <w:spacing w:before="0" w:beforeAutospacing="0" w:after="0" w:afterAutospacing="0" w:line="336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教育背景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81592" id="文本框 13" o:spid="_x0000_s1037" type="#_x0000_t202" style="position:absolute;left:0;text-align:left;margin-left:116.85pt;margin-top:83.7pt;width:103.4pt;height:24.25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" filled="f" stroked="f">
                <v:textbox style="mso-fit-shape-to-text:t">
                  <w:txbxContent>
                    <w:p w14:paraId="19C010E4" w14:textId="77777777" w:rsidR="007C68AF" w:rsidRDefault="00A31813">
                      <w:pPr>
                        <w:pStyle w:val="a3"/>
                        <w:spacing w:before="0" w:beforeAutospacing="0" w:after="0" w:afterAutospacing="0" w:line="336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 w:rsidR="00A31813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02C14BC" wp14:editId="2816A00F">
                <wp:simplePos x="0" y="0"/>
                <wp:positionH relativeFrom="column">
                  <wp:posOffset>1564640</wp:posOffset>
                </wp:positionH>
                <wp:positionV relativeFrom="paragraph">
                  <wp:posOffset>1426845</wp:posOffset>
                </wp:positionV>
                <wp:extent cx="4327525" cy="0"/>
                <wp:effectExtent l="0" t="0" r="34925" b="19050"/>
                <wp:wrapNone/>
                <wp:docPr id="149" name="直接连接符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75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19CB6" id="直接连接符 149" o:spid="_x0000_s1026" style="position:absolute;left:0;text-align:lef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2pt,112.35pt" to="463.95pt,1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" strokecolor="#a6a6a6" strokeweight="1pt">
                <v:stroke joinstyle="miter"/>
              </v:line>
            </w:pict>
          </mc:Fallback>
        </mc:AlternateContent>
      </w:r>
      <w:r w:rsidR="00A3181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3FC20C" wp14:editId="3203FB43">
                <wp:simplePos x="0" y="0"/>
                <wp:positionH relativeFrom="column">
                  <wp:posOffset>1073150</wp:posOffset>
                </wp:positionH>
                <wp:positionV relativeFrom="paragraph">
                  <wp:posOffset>659130</wp:posOffset>
                </wp:positionV>
                <wp:extent cx="0" cy="4542790"/>
                <wp:effectExtent l="9525" t="0" r="9525" b="1016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4310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8B9DB0" id="直接连接符 38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5pt,51.9pt" to="84.5pt,4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" strokecolor="#d8d8d8 [2732]" strokeweight="1.5pt">
                <v:stroke joinstyle="miter"/>
              </v:line>
            </w:pict>
          </mc:Fallback>
        </mc:AlternateContent>
      </w:r>
      <w:r w:rsidR="00A3181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CAF5F5" wp14:editId="4E4A8FD2">
                <wp:simplePos x="0" y="0"/>
                <wp:positionH relativeFrom="column">
                  <wp:posOffset>1071880</wp:posOffset>
                </wp:positionH>
                <wp:positionV relativeFrom="paragraph">
                  <wp:posOffset>5203825</wp:posOffset>
                </wp:positionV>
                <wp:extent cx="0" cy="4542790"/>
                <wp:effectExtent l="9525" t="0" r="9525" b="1016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4310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F9004E" id="直接连接符 39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4pt,409.75pt" to="84.4pt,7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" strokecolor="#d8d8d8 [2732]" strokeweight="1.5pt">
                <v:stroke joinstyle="miter"/>
              </v:line>
            </w:pict>
          </mc:Fallback>
        </mc:AlternateContent>
      </w:r>
      <w:r w:rsidR="00A3181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7C40A3" wp14:editId="42C85C6B">
                <wp:simplePos x="0" y="0"/>
                <wp:positionH relativeFrom="column">
                  <wp:posOffset>504825</wp:posOffset>
                </wp:positionH>
                <wp:positionV relativeFrom="paragraph">
                  <wp:posOffset>1052195</wp:posOffset>
                </wp:positionV>
                <wp:extent cx="63500" cy="475615"/>
                <wp:effectExtent l="133350" t="0" r="127000" b="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93859">
                          <a:off x="0" y="0"/>
                          <a:ext cx="63633" cy="4755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95FF0E2" id="矩形 33" o:spid="_x0000_s1026" style="position:absolute;left:0;text-align:left;margin-left:39.75pt;margin-top:82.85pt;width:5pt;height:37.45pt;rotation:-2191241fd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" fillcolor="window" stroked="f" strokeweight="1pt"/>
            </w:pict>
          </mc:Fallback>
        </mc:AlternateContent>
      </w:r>
      <w:r w:rsidR="00A3181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8E5F59" wp14:editId="3FEC9114">
                <wp:simplePos x="0" y="0"/>
                <wp:positionH relativeFrom="column">
                  <wp:posOffset>652780</wp:posOffset>
                </wp:positionH>
                <wp:positionV relativeFrom="paragraph">
                  <wp:posOffset>1052195</wp:posOffset>
                </wp:positionV>
                <wp:extent cx="63500" cy="475615"/>
                <wp:effectExtent l="133350" t="0" r="127000" b="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93859">
                          <a:off x="0" y="0"/>
                          <a:ext cx="63633" cy="4755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3071FB4" id="矩形 34" o:spid="_x0000_s1026" style="position:absolute;left:0;text-align:left;margin-left:51.4pt;margin-top:82.85pt;width:5pt;height:37.45pt;rotation:-2191241fd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" fillcolor="window" stroked="f" strokeweight="1pt"/>
            </w:pict>
          </mc:Fallback>
        </mc:AlternateContent>
      </w:r>
      <w:r w:rsidR="00A3181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868B7F" wp14:editId="51A2822B">
                <wp:simplePos x="0" y="0"/>
                <wp:positionH relativeFrom="column">
                  <wp:posOffset>504825</wp:posOffset>
                </wp:positionH>
                <wp:positionV relativeFrom="paragraph">
                  <wp:posOffset>3721100</wp:posOffset>
                </wp:positionV>
                <wp:extent cx="63500" cy="475615"/>
                <wp:effectExtent l="133350" t="0" r="127000" b="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93859">
                          <a:off x="0" y="0"/>
                          <a:ext cx="63633" cy="4755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7A6216C" id="矩形 31" o:spid="_x0000_s1026" style="position:absolute;left:0;text-align:left;margin-left:39.75pt;margin-top:293pt;width:5pt;height:37.45pt;rotation:-2191241fd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" fillcolor="window" stroked="f" strokeweight="1pt"/>
            </w:pict>
          </mc:Fallback>
        </mc:AlternateContent>
      </w:r>
      <w:r w:rsidR="00A3181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688F59" wp14:editId="60504077">
                <wp:simplePos x="0" y="0"/>
                <wp:positionH relativeFrom="column">
                  <wp:posOffset>652780</wp:posOffset>
                </wp:positionH>
                <wp:positionV relativeFrom="paragraph">
                  <wp:posOffset>3721100</wp:posOffset>
                </wp:positionV>
                <wp:extent cx="63500" cy="475615"/>
                <wp:effectExtent l="133350" t="0" r="127000" b="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93859">
                          <a:off x="0" y="0"/>
                          <a:ext cx="63633" cy="4755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38E22AA" id="矩形 32" o:spid="_x0000_s1026" style="position:absolute;left:0;text-align:left;margin-left:51.4pt;margin-top:293pt;width:5pt;height:37.45pt;rotation:-2191241fd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" fillcolor="window" stroked="f" strokeweight="1pt"/>
            </w:pict>
          </mc:Fallback>
        </mc:AlternateContent>
      </w:r>
      <w:r w:rsidR="00A3181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C60E18" wp14:editId="261761AC">
                <wp:simplePos x="0" y="0"/>
                <wp:positionH relativeFrom="column">
                  <wp:posOffset>504825</wp:posOffset>
                </wp:positionH>
                <wp:positionV relativeFrom="paragraph">
                  <wp:posOffset>5847715</wp:posOffset>
                </wp:positionV>
                <wp:extent cx="63500" cy="475615"/>
                <wp:effectExtent l="133350" t="0" r="127000" b="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93859">
                          <a:off x="0" y="0"/>
                          <a:ext cx="63633" cy="4755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93D6220" id="矩形 29" o:spid="_x0000_s1026" style="position:absolute;left:0;text-align:left;margin-left:39.75pt;margin-top:460.45pt;width:5pt;height:37.45pt;rotation:-2191241fd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" fillcolor="window" stroked="f" strokeweight="1pt"/>
            </w:pict>
          </mc:Fallback>
        </mc:AlternateContent>
      </w:r>
      <w:r w:rsidR="00A3181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0ACABE" wp14:editId="2B477BC4">
                <wp:simplePos x="0" y="0"/>
                <wp:positionH relativeFrom="column">
                  <wp:posOffset>652780</wp:posOffset>
                </wp:positionH>
                <wp:positionV relativeFrom="paragraph">
                  <wp:posOffset>5847715</wp:posOffset>
                </wp:positionV>
                <wp:extent cx="63500" cy="475615"/>
                <wp:effectExtent l="133350" t="0" r="127000" b="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93859">
                          <a:off x="0" y="0"/>
                          <a:ext cx="63633" cy="4755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2910BBA" id="矩形 30" o:spid="_x0000_s1026" style="position:absolute;left:0;text-align:left;margin-left:51.4pt;margin-top:460.45pt;width:5pt;height:37.45pt;rotation:-2191241fd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" fillcolor="window" stroked="f" strokeweight="1pt"/>
            </w:pict>
          </mc:Fallback>
        </mc:AlternateContent>
      </w:r>
      <w:r w:rsidR="00A31813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4DD74E" wp14:editId="7549BF8C">
                <wp:simplePos x="0" y="0"/>
                <wp:positionH relativeFrom="column">
                  <wp:posOffset>-763270</wp:posOffset>
                </wp:positionH>
                <wp:positionV relativeFrom="paragraph">
                  <wp:posOffset>1137285</wp:posOffset>
                </wp:positionV>
                <wp:extent cx="1471930" cy="281940"/>
                <wp:effectExtent l="0" t="0" r="0" b="3810"/>
                <wp:wrapNone/>
                <wp:docPr id="10" name="文本框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930" cy="281940"/>
                        </a:xfrm>
                        <a:prstGeom prst="rect">
                          <a:avLst/>
                        </a:prstGeom>
                        <a:solidFill>
                          <a:srgbClr val="8DAFB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E5FAA4" w14:textId="77777777" w:rsidR="007C68AF" w:rsidRDefault="00A31813">
                            <w:pPr>
                              <w:pStyle w:val="a3"/>
                              <w:spacing w:before="0" w:beforeAutospacing="0" w:after="0" w:afterAutospacing="0" w:line="30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spacing w:val="120"/>
                                <w:kern w:val="24"/>
                              </w:rPr>
                              <w:t>基础信息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DD74E" id="文本框 128" o:spid="_x0000_s1038" type="#_x0000_t202" style="position:absolute;left:0;text-align:left;margin-left:-60.1pt;margin-top:89.55pt;width:115.9pt;height:22.2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" fillcolor="#8dafb1" stroked="f">
                <v:textbox style="mso-fit-shape-to-text:t">
                  <w:txbxContent>
                    <w:p w14:paraId="25E5FAA4" w14:textId="77777777" w:rsidR="007C68AF" w:rsidRDefault="00A31813">
                      <w:pPr>
                        <w:pStyle w:val="a3"/>
                        <w:spacing w:before="0" w:beforeAutospacing="0" w:after="0" w:afterAutospacing="0" w:line="30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spacing w:val="120"/>
                          <w:kern w:val="24"/>
                        </w:rPr>
                        <w:t>基础信息</w:t>
                      </w:r>
                    </w:p>
                  </w:txbxContent>
                </v:textbox>
              </v:shape>
            </w:pict>
          </mc:Fallback>
        </mc:AlternateContent>
      </w:r>
      <w:r w:rsidR="00A3181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465393" wp14:editId="0A00EFAB">
                <wp:simplePos x="0" y="0"/>
                <wp:positionH relativeFrom="column">
                  <wp:posOffset>-763270</wp:posOffset>
                </wp:positionH>
                <wp:positionV relativeFrom="paragraph">
                  <wp:posOffset>3822065</wp:posOffset>
                </wp:positionV>
                <wp:extent cx="1471930" cy="281940"/>
                <wp:effectExtent l="0" t="0" r="0" b="3810"/>
                <wp:wrapNone/>
                <wp:docPr id="11" name="文本框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930" cy="281940"/>
                        </a:xfrm>
                        <a:prstGeom prst="rect">
                          <a:avLst/>
                        </a:prstGeom>
                        <a:solidFill>
                          <a:srgbClr val="8DAFB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CB39D0" w14:textId="77777777" w:rsidR="007C68AF" w:rsidRDefault="00A31813">
                            <w:pPr>
                              <w:pStyle w:val="a3"/>
                              <w:spacing w:before="0" w:beforeAutospacing="0" w:after="0" w:afterAutospacing="0" w:line="30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spacing w:val="120"/>
                                <w:kern w:val="24"/>
                              </w:rPr>
                              <w:t>联系方式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65393" id="文本框 129" o:spid="_x0000_s1039" type="#_x0000_t202" style="position:absolute;left:0;text-align:left;margin-left:-60.1pt;margin-top:300.95pt;width:115.9pt;height:22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" fillcolor="#8dafb1" stroked="f">
                <v:textbox style="mso-fit-shape-to-text:t">
                  <w:txbxContent>
                    <w:p w14:paraId="11CB39D0" w14:textId="77777777" w:rsidR="007C68AF" w:rsidRDefault="00A31813">
                      <w:pPr>
                        <w:pStyle w:val="a3"/>
                        <w:spacing w:before="0" w:beforeAutospacing="0" w:after="0" w:afterAutospacing="0" w:line="30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spacing w:val="120"/>
                          <w:kern w:val="24"/>
                        </w:rPr>
                        <w:t>联系方式</w:t>
                      </w:r>
                    </w:p>
                  </w:txbxContent>
                </v:textbox>
              </v:shape>
            </w:pict>
          </mc:Fallback>
        </mc:AlternateContent>
      </w:r>
      <w:r w:rsidR="00A318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72E9D" wp14:editId="05C41F6B">
                <wp:simplePos x="0" y="0"/>
                <wp:positionH relativeFrom="column">
                  <wp:posOffset>-763270</wp:posOffset>
                </wp:positionH>
                <wp:positionV relativeFrom="paragraph">
                  <wp:posOffset>5948045</wp:posOffset>
                </wp:positionV>
                <wp:extent cx="1471930" cy="281940"/>
                <wp:effectExtent l="0" t="0" r="0" b="3810"/>
                <wp:wrapNone/>
                <wp:docPr id="12" name="文本框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930" cy="281940"/>
                        </a:xfrm>
                        <a:prstGeom prst="rect">
                          <a:avLst/>
                        </a:prstGeom>
                        <a:solidFill>
                          <a:srgbClr val="8DAFB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022935" w14:textId="77777777" w:rsidR="007C68AF" w:rsidRDefault="00A31813">
                            <w:pPr>
                              <w:pStyle w:val="a3"/>
                              <w:spacing w:before="0" w:beforeAutospacing="0" w:after="0" w:afterAutospacing="0" w:line="30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spacing w:val="120"/>
                                <w:kern w:val="24"/>
                              </w:rPr>
                              <w:t>证书奖励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72E9D" id="文本框 130" o:spid="_x0000_s1040" type="#_x0000_t202" style="position:absolute;left:0;text-align:left;margin-left:-60.1pt;margin-top:468.35pt;width:115.9pt;height:2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" fillcolor="#8dafb1" stroked="f">
                <v:textbox style="mso-fit-shape-to-text:t">
                  <w:txbxContent>
                    <w:p w14:paraId="06022935" w14:textId="77777777" w:rsidR="007C68AF" w:rsidRDefault="00A31813">
                      <w:pPr>
                        <w:pStyle w:val="a3"/>
                        <w:spacing w:before="0" w:beforeAutospacing="0" w:after="0" w:afterAutospacing="0" w:line="30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spacing w:val="120"/>
                          <w:kern w:val="24"/>
                        </w:rPr>
                        <w:t>证书奖励</w:t>
                      </w:r>
                    </w:p>
                  </w:txbxContent>
                </v:textbox>
              </v:shape>
            </w:pict>
          </mc:Fallback>
        </mc:AlternateContent>
      </w:r>
      <w:r w:rsidR="00A3181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978C8" wp14:editId="493E5ACB">
                <wp:simplePos x="0" y="0"/>
                <wp:positionH relativeFrom="column">
                  <wp:posOffset>1567180</wp:posOffset>
                </wp:positionH>
                <wp:positionV relativeFrom="paragraph">
                  <wp:posOffset>1409065</wp:posOffset>
                </wp:positionV>
                <wp:extent cx="707390" cy="45720"/>
                <wp:effectExtent l="0" t="0" r="0" b="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451" cy="45719"/>
                        </a:xfrm>
                        <a:prstGeom prst="rect">
                          <a:avLst/>
                        </a:prstGeom>
                        <a:solidFill>
                          <a:srgbClr val="8DAFB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3AC0AA5" id="矩形 16" o:spid="_x0000_s1026" style="position:absolute;left:0;text-align:left;margin-left:123.4pt;margin-top:110.95pt;width:55.7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" fillcolor="#8dafb1" stroked="f" strokeweight="1pt"/>
            </w:pict>
          </mc:Fallback>
        </mc:AlternateContent>
      </w:r>
      <w:r w:rsidR="00A3181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2EA3C5" wp14:editId="084D8075">
                <wp:simplePos x="0" y="0"/>
                <wp:positionH relativeFrom="column">
                  <wp:posOffset>-1143000</wp:posOffset>
                </wp:positionH>
                <wp:positionV relativeFrom="paragraph">
                  <wp:posOffset>-577850</wp:posOffset>
                </wp:positionV>
                <wp:extent cx="382270" cy="1238250"/>
                <wp:effectExtent l="0" t="0" r="0" b="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66" cy="1238250"/>
                        </a:xfrm>
                        <a:prstGeom prst="rect">
                          <a:avLst/>
                        </a:prstGeom>
                        <a:solidFill>
                          <a:srgbClr val="8DAFB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D93C227" id="矩形 20" o:spid="_x0000_s1026" style="position:absolute;left:0;text-align:left;margin-left:-90pt;margin-top:-45.5pt;width:30.1pt;height:9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" fillcolor="#8dafb1" stroked="f" strokeweight="1pt"/>
            </w:pict>
          </mc:Fallback>
        </mc:AlternateContent>
      </w:r>
      <w:r w:rsidR="00A3181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45AB59" wp14:editId="2BCB3A91">
                <wp:simplePos x="0" y="0"/>
                <wp:positionH relativeFrom="column">
                  <wp:posOffset>1062355</wp:posOffset>
                </wp:positionH>
                <wp:positionV relativeFrom="paragraph">
                  <wp:posOffset>-577850</wp:posOffset>
                </wp:positionV>
                <wp:extent cx="5353685" cy="1238250"/>
                <wp:effectExtent l="0" t="0" r="0" b="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908" cy="1238250"/>
                        </a:xfrm>
                        <a:prstGeom prst="rect">
                          <a:avLst/>
                        </a:prstGeom>
                        <a:solidFill>
                          <a:srgbClr val="8DAFB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CDFFC97" id="矩形 21" o:spid="_x0000_s1026" style="position:absolute;left:0;text-align:left;margin-left:83.65pt;margin-top:-45.5pt;width:421.55pt;height:9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" fillcolor="#8dafb1" stroked="f" strokeweight="1pt"/>
            </w:pict>
          </mc:Fallback>
        </mc:AlternateContent>
      </w:r>
      <w:r w:rsidR="00A3181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92A039" wp14:editId="4A19727D">
                <wp:simplePos x="0" y="0"/>
                <wp:positionH relativeFrom="column">
                  <wp:posOffset>1530350</wp:posOffset>
                </wp:positionH>
                <wp:positionV relativeFrom="paragraph">
                  <wp:posOffset>-454025</wp:posOffset>
                </wp:positionV>
                <wp:extent cx="3809365" cy="1082040"/>
                <wp:effectExtent l="0" t="0" r="0" b="0"/>
                <wp:wrapNone/>
                <wp:docPr id="2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9365" cy="1082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5CDD35" w14:textId="1506919A" w:rsidR="007C68AF" w:rsidRDefault="0001737F">
                            <w:pPr>
                              <w:pStyle w:val="a3"/>
                              <w:spacing w:before="0" w:beforeAutospacing="0" w:after="0" w:afterAutospacing="0" w:line="360" w:lineRule="auto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农张华</w:t>
                            </w:r>
                            <w:r w:rsidR="00A31813"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5A9F0DCC" w14:textId="6F4ADAF3" w:rsidR="007C68AF" w:rsidRDefault="00A31813">
                            <w:pPr>
                              <w:pStyle w:val="a3"/>
                              <w:spacing w:before="0" w:beforeAutospacing="0" w:after="0" w:afterAutospacing="0" w:line="360" w:lineRule="auto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</w:rPr>
                              <w:t>求职意向：</w:t>
                            </w:r>
                            <w:r w:rsidR="0016743A"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</w:rPr>
                              <w:t>软件</w:t>
                            </w:r>
                            <w:r w:rsidR="0016743A">
                              <w:rPr>
                                <w:rFonts w:ascii="微软雅黑" w:eastAsia="微软雅黑" w:hAnsi="微软雅黑" w:cstheme="minorBidi"/>
                                <w:color w:val="FFFFFF" w:themeColor="background1"/>
                                <w:kern w:val="24"/>
                              </w:rPr>
                              <w:t>测试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2A039" id="文本框 42" o:spid="_x0000_s1041" type="#_x0000_t202" style="position:absolute;left:0;text-align:left;margin-left:120.5pt;margin-top:-35.75pt;width:299.95pt;height:85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" filled="f" stroked="f">
                <v:textbox style="mso-fit-shape-to-text:t">
                  <w:txbxContent>
                    <w:p w14:paraId="595CDD35" w14:textId="1506919A" w:rsidR="007C68AF" w:rsidRDefault="0001737F">
                      <w:pPr>
                        <w:pStyle w:val="a3"/>
                        <w:spacing w:before="0" w:beforeAutospacing="0" w:after="0" w:afterAutospacing="0" w:line="360" w:lineRule="auto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农张华</w:t>
                      </w:r>
                      <w:r w:rsidR="00A31813"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5A9F0DCC" w14:textId="6F4ADAF3" w:rsidR="007C68AF" w:rsidRDefault="00A31813">
                      <w:pPr>
                        <w:pStyle w:val="a3"/>
                        <w:spacing w:before="0" w:beforeAutospacing="0" w:after="0" w:afterAutospacing="0" w:line="360" w:lineRule="auto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</w:rPr>
                        <w:t>求职意向：</w:t>
                      </w:r>
                      <w:r w:rsidR="0016743A"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</w:rPr>
                        <w:t>软件</w:t>
                      </w:r>
                      <w:r w:rsidR="0016743A">
                        <w:rPr>
                          <w:rFonts w:ascii="微软雅黑" w:eastAsia="微软雅黑" w:hAnsi="微软雅黑" w:cstheme="minorBidi"/>
                          <w:color w:val="FFFFFF" w:themeColor="background1"/>
                          <w:kern w:val="24"/>
                        </w:rPr>
                        <w:t>测试</w:t>
                      </w:r>
                    </w:p>
                  </w:txbxContent>
                </v:textbox>
              </v:shape>
            </w:pict>
          </mc:Fallback>
        </mc:AlternateContent>
      </w:r>
      <w:r w:rsidR="00A31813">
        <w:rPr>
          <w:rFonts w:hint="eastAsia"/>
        </w:rPr>
        <w:t xml:space="preserve"> </w:t>
      </w:r>
    </w:p>
    <w:sectPr w:rsidR="007C6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E1BEB" w14:textId="77777777" w:rsidR="004D16A7" w:rsidRDefault="004D16A7" w:rsidP="0001737F">
      <w:r>
        <w:separator/>
      </w:r>
    </w:p>
  </w:endnote>
  <w:endnote w:type="continuationSeparator" w:id="0">
    <w:p w14:paraId="13D805E0" w14:textId="77777777" w:rsidR="004D16A7" w:rsidRDefault="004D16A7" w:rsidP="0001737F">
      <w:r>
        <w:continuationSeparator/>
      </w:r>
    </w:p>
  </w:endnote>
  <w:endnote w:type="continuationNotice" w:id="1">
    <w:p w14:paraId="22D18FD8" w14:textId="77777777" w:rsidR="004D16A7" w:rsidRDefault="004D16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7A099" w14:textId="77777777" w:rsidR="004D16A7" w:rsidRDefault="004D16A7" w:rsidP="0001737F">
      <w:r>
        <w:separator/>
      </w:r>
    </w:p>
  </w:footnote>
  <w:footnote w:type="continuationSeparator" w:id="0">
    <w:p w14:paraId="6F2AD313" w14:textId="77777777" w:rsidR="004D16A7" w:rsidRDefault="004D16A7" w:rsidP="0001737F">
      <w:r>
        <w:continuationSeparator/>
      </w:r>
    </w:p>
  </w:footnote>
  <w:footnote w:type="continuationNotice" w:id="1">
    <w:p w14:paraId="19C647B8" w14:textId="77777777" w:rsidR="004D16A7" w:rsidRDefault="004D16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F4BE4"/>
    <w:multiLevelType w:val="hybridMultilevel"/>
    <w:tmpl w:val="4464FC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05B29FF"/>
    <w:multiLevelType w:val="multilevel"/>
    <w:tmpl w:val="705B29F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733750FB"/>
    <w:multiLevelType w:val="multilevel"/>
    <w:tmpl w:val="733750F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BE186A"/>
    <w:rsid w:val="00014787"/>
    <w:rsid w:val="0001737F"/>
    <w:rsid w:val="0004408B"/>
    <w:rsid w:val="000558A1"/>
    <w:rsid w:val="00066FEA"/>
    <w:rsid w:val="00085C3F"/>
    <w:rsid w:val="000975B2"/>
    <w:rsid w:val="000A467C"/>
    <w:rsid w:val="000E5634"/>
    <w:rsid w:val="000F24A7"/>
    <w:rsid w:val="001616A5"/>
    <w:rsid w:val="0016743A"/>
    <w:rsid w:val="001A5F82"/>
    <w:rsid w:val="001B222F"/>
    <w:rsid w:val="002017BD"/>
    <w:rsid w:val="0020388B"/>
    <w:rsid w:val="002365A8"/>
    <w:rsid w:val="00260A8A"/>
    <w:rsid w:val="00280768"/>
    <w:rsid w:val="002D234C"/>
    <w:rsid w:val="00373ADE"/>
    <w:rsid w:val="00394753"/>
    <w:rsid w:val="003D29C9"/>
    <w:rsid w:val="003E76A4"/>
    <w:rsid w:val="004163BA"/>
    <w:rsid w:val="00485793"/>
    <w:rsid w:val="004D16A7"/>
    <w:rsid w:val="00504C47"/>
    <w:rsid w:val="005271E9"/>
    <w:rsid w:val="00607387"/>
    <w:rsid w:val="00635D73"/>
    <w:rsid w:val="00663820"/>
    <w:rsid w:val="0072141C"/>
    <w:rsid w:val="00730515"/>
    <w:rsid w:val="007C0F75"/>
    <w:rsid w:val="007C68AF"/>
    <w:rsid w:val="007E3C19"/>
    <w:rsid w:val="007F51EE"/>
    <w:rsid w:val="00815EC7"/>
    <w:rsid w:val="00855C1B"/>
    <w:rsid w:val="008645E4"/>
    <w:rsid w:val="008A55DE"/>
    <w:rsid w:val="008F05F6"/>
    <w:rsid w:val="00953AF1"/>
    <w:rsid w:val="009616ED"/>
    <w:rsid w:val="009829E9"/>
    <w:rsid w:val="009D5615"/>
    <w:rsid w:val="00A31813"/>
    <w:rsid w:val="00A57218"/>
    <w:rsid w:val="00A81F6A"/>
    <w:rsid w:val="00A9243B"/>
    <w:rsid w:val="00AA2F82"/>
    <w:rsid w:val="00AB290B"/>
    <w:rsid w:val="00AE4FF9"/>
    <w:rsid w:val="00B04F2C"/>
    <w:rsid w:val="00B742D3"/>
    <w:rsid w:val="00BB6DE3"/>
    <w:rsid w:val="00C71148"/>
    <w:rsid w:val="00CE37F7"/>
    <w:rsid w:val="00D22B93"/>
    <w:rsid w:val="00D60F01"/>
    <w:rsid w:val="00D82550"/>
    <w:rsid w:val="00DC4754"/>
    <w:rsid w:val="00DE19EC"/>
    <w:rsid w:val="00E3130E"/>
    <w:rsid w:val="00E87BC5"/>
    <w:rsid w:val="00F35AB5"/>
    <w:rsid w:val="00F62D6D"/>
    <w:rsid w:val="00F8332E"/>
    <w:rsid w:val="00F957A7"/>
    <w:rsid w:val="00FE455B"/>
    <w:rsid w:val="05BE186A"/>
    <w:rsid w:val="0D5E64E2"/>
    <w:rsid w:val="21E96D3E"/>
    <w:rsid w:val="23F64DCB"/>
    <w:rsid w:val="41F35B38"/>
    <w:rsid w:val="70D15A16"/>
    <w:rsid w:val="7782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F82B34C"/>
  <w15:docId w15:val="{2E190851-648D-4581-930D-933D7C74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表段落1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17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1737F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17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173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o\AppData\Roaming\kingsoft\office6\templates\download\&#40664;&#35748;\&#31616;&#21382;--&#19971;&#33426;&#26143;&#32032;&#39068;51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简历--七芒星素颜51</Template>
  <TotalTime>2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kedao</dc:creator>
  <cp:lastModifiedBy>ASUS</cp:lastModifiedBy>
  <cp:revision>3</cp:revision>
  <dcterms:created xsi:type="dcterms:W3CDTF">2021-10-06T08:11:00Z</dcterms:created>
  <dcterms:modified xsi:type="dcterms:W3CDTF">2021-10-09T01:04:00Z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