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rect id="_x0000_s1037" o:spid="_x0000_s1037" o:spt="1" style="position:absolute;left:0pt;margin-left:-75.35pt;margin-top:135.5pt;height:36.2pt;width:141.3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spacing w:before="0" w:beforeAutospacing="0" w:after="0" w:afterAutospacing="0" w:line="300" w:lineRule="exact"/>
                    <w:jc w:val="center"/>
                    <w:rPr>
                      <w:rFonts w:hint="eastAsia" w:eastAsia="宋体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  <w:t>姓名：黄石甫</w:t>
                  </w:r>
                </w:p>
              </w:txbxContent>
            </v:textbox>
          </v:rect>
        </w:pict>
      </w:r>
      <w:r>
        <w:pict>
          <v:rect id="Rectangle 3" o:spid="_x0000_s1042" o:spt="1" style="position:absolute;left:0pt;margin-left:115.75pt;margin-top:308.55pt;height:95.95pt;width:356.05pt;z-index:251687936;v-text-anchor:middle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软件著作权：视觉识别定位、分类匹配软件；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auto"/>
                      <w:sz w:val="20"/>
                      <w:szCs w:val="20"/>
                      <w:lang w:eastAsia="zh-CN"/>
                    </w:rPr>
                    <w:t>循迹物流智能识别搬运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auto"/>
                      <w:sz w:val="20"/>
                      <w:szCs w:val="20"/>
                    </w:rPr>
                    <w:t>软件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发明专利：一种自动化的竹笛毛坯校直机；一种新型柔性电子坐姿矫正装置；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一种节水型恒温恒流洗浴系统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实用新型：一种竹笛毛坯自动校直机；一种PCB板上长引脚电子元件插装及自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20"/>
                      <w:lang w:eastAsia="zh-CN"/>
                    </w:rPr>
                    <w:t>动焊接的仪器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  <w:p>
                  <w:pPr>
                    <w:pStyle w:val="2"/>
                    <w:spacing w:before="0" w:beforeAutospacing="0" w:after="0" w:afterAutospacing="0" w:line="360" w:lineRule="exact"/>
                  </w:pPr>
                </w:p>
              </w:txbxContent>
            </v:textbox>
          </v:rect>
        </w:pict>
      </w:r>
      <w:r>
        <w:pict>
          <v:shape id="_x0000_s1085" o:spid="_x0000_s1085" o:spt="7" type="#_x0000_t7" style="position:absolute;left:0pt;margin-left:263.65pt;margin-top:293.05pt;height:20.4pt;width:17.9pt;z-index:251704320;v-text-anchor:middle;mso-width-relative:page;mso-height-relative:page;" fillcolor="#2192BC" filled="t" stroked="f" coordsize="21600,21600" o:gfxdata="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CDNT3dAAAACwEAAA8AAAAAAAAAAQAgAAAAIgAAAGRycy9kb3ducmV2LnhtbFBLAQIUABQA&#10;AAAIAIdO4kCPRVTyXQIAAIYEAAAOAAAAAAAAAAEAIAAAACwBAABkcnMvZTJvRG9jLnhtbFBLBQYA&#10;AAAABgAGAFkBAAD7BQ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_x0000_s1083" o:spid="_x0000_s1083" o:spt="7" type="#_x0000_t7" style="position:absolute;left:0pt;margin-left:103.55pt;margin-top:292.4pt;height:20.4pt;width:17.9pt;z-index:251706368;v-text-anchor:middle;mso-width-relative:page;mso-height-relative:page;" fillcolor="#4A4E59" filled="t" stroked="f" coordsize="21600,21600" o:gfxdata="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TN4o/2QAAAAsBAAAPAAAAAAAAAAEAIAAAACIAAABkcnMvZG93bnJl&#10;di54bWxQSwECFAAUAAAACACHTuJA6Y9LiW4CAACuBAAADgAAAAAAAAABACAAAAAoAQAAZHJzL2Uy&#10;b0RvYy54bWxQSwUGAAAAAAYABgBZAQAACAYAAAAA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9" o:spid="_x0000_s1059" o:spt="100" style="position:absolute;left:0pt;flip:y;margin-left:115.1pt;margin-top:293.7pt;height:20.4pt;width:370.55pt;z-index:251677696;v-text-anchor:middle;mso-width-relative:page;mso-height-relative:page;" fillcolor="#4A4E59" filled="t" stroked="f" coordsize="4706252,259229" o:gfxdata="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syN92N4AAAALAQAADwAAAAAAAAAB&#10;ACAAAAAiAAAAZHJzL2Rvd25yZXYueG1sUEsBAhQAFAAAAAgAh07iQEo20Xl9BAAAchAAAA4AAAAA&#10;AAAAAQAgAAAALQEAAGRycy9lMm9Eb2MueG1sUEsFBgAAAAAGAAYAWQEAABwIAAAAAA=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文本框 127" o:spid="_x0000_s1084" o:spt="202" type="#_x0000_t202" style="position:absolute;left:0pt;margin-left:124.65pt;margin-top:292.2pt;height:19.2pt;width:147.95pt;z-index:251705344;mso-width-relative:page;mso-height-relative:page;" filled="f" stroked="f" coordsize="21600,21600" o:gfxdata="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jeJWfYAAAACwEAAA8AAAAA&#10;AAAAAQAgAAAAIgAAAGRycy9kb3ducmV2LnhtbFBLAQIUABQAAAAIAIdO4kCTOlgHogEAABI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  <w:rPr>
                      <w:rFonts w:hint="default" w:eastAsia="方正兰亭粗黑简体"/>
                      <w:lang w:val="en-US" w:eastAsia="zh-CN"/>
                    </w:rPr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eastAsia="zh-CN"/>
                    </w:rPr>
                    <w:t>科研成果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Science</w:t>
                  </w:r>
                </w:p>
              </w:txbxContent>
            </v:textbox>
          </v:shape>
        </w:pict>
      </w:r>
      <w:r>
        <w:pict>
          <v:shape id="文本框 5" o:spid="_x0000_s1075" o:spt="202" type="#_x0000_t202" style="position:absolute;left:0pt;margin-left:117.65pt;margin-top:697.4pt;height:64.65pt;width:348.75pt;z-index:25169817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240" w:lineRule="auto"/>
                    <w:rPr>
                      <w:rFonts w:hint="default" w:ascii="微软雅黑" w:hAnsi="微软雅黑" w:eastAsia="微软雅黑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校级三好学生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  <w:t>优秀共青团员、校一等奖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学金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/>
                      <w:b w:val="0"/>
                      <w:bCs w:val="0"/>
                      <w:szCs w:val="21"/>
                      <w:lang w:val="en-US" w:eastAsia="zh-CN"/>
                    </w:rPr>
                    <w:t>英语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szCs w:val="21"/>
                      <w:lang w:val="en-US" w:eastAsia="zh-CN"/>
                    </w:rPr>
                    <w:t>CET-4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szCs w:val="21"/>
                      <w:lang w:val="en-US" w:eastAsia="zh-CN"/>
                    </w:rPr>
                    <w:t>CET-6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  <w:t>、普通话证书、驾驶证C1、AutoCAD技能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 xml:space="preserve">证书 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  <w:t>校级优秀先进志愿个人、研究生一、二等奖学金</w:t>
                  </w:r>
                </w:p>
              </w:txbxContent>
            </v:textbox>
          </v:shape>
        </w:pict>
      </w:r>
      <w:r>
        <w:pict>
          <v:rect id="_x0000_s1080" o:spid="_x0000_s1080" o:spt="1" style="position:absolute;left:0pt;margin-left:110.4pt;margin-top:81.1pt;height:214.5pt;width:382.6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jc w:val="left"/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  <w:t>2020.11-2021.04 湖南省工程训练大赛智能物流搬运机器人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ind w:firstLine="420" w:firstLineChars="0"/>
                    <w:jc w:val="left"/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eastAsia="zh-CN"/>
                    </w:rPr>
                    <w:t>项目描述：指导本科生参与智能物流机器人项目；以树莓派作为上位机，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val="en-US" w:eastAsia="zh-CN"/>
                    </w:rPr>
                    <w:t>ardunio及Stm32为下位机，通过视觉识别来控制机械臂抓取搬运物料。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eastAsia="zh-CN"/>
                    </w:rPr>
                    <w:t>项目中职责：指导老师，算法设计及程序编写的指导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ind w:leftChars="0"/>
                    <w:jc w:val="left"/>
                    <w:rPr>
                      <w:rFonts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19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10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-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2020.10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 xml:space="preserve"> “湖南华菱湘钢打捆机智能化改造方案”项目</w:t>
                  </w:r>
                </w:p>
                <w:p>
                  <w:pPr>
                    <w:snapToGrid w:val="0"/>
                    <w:ind w:firstLine="400" w:firstLineChars="200"/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 w:themeColor="text1"/>
                      <w:sz w:val="20"/>
                      <w:szCs w:val="20"/>
                      <w:lang w:eastAsia="zh-CN"/>
                    </w:rPr>
                    <w:t>项目描述：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val="en-US" w:eastAsia="zh-CN"/>
                    </w:rPr>
                    <w:t>设计一种盘条打捆机C型钩纠偏方案，实现打捆机正常打捆；运用UG、CAD绘制仿真图和工程图，ANSYS等软件校核相关重件；研发一种打捆后的盘条扭结在线质量检测系统。项目中职责：视觉检测图像处理算法设计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ind w:leftChars="0"/>
                    <w:jc w:val="left"/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21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06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-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  <w:t>至今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eastAsia="zh-CN"/>
                    </w:rPr>
                    <w:t>平面零件尺寸及误差测量研究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ind w:leftChars="0" w:firstLine="420" w:firstLineChars="0"/>
                    <w:jc w:val="left"/>
                    <w:rPr>
                      <w:rFonts w:hint="eastAsia" w:ascii="微软雅黑" w:hAnsi="微软雅黑" w:eastAsia="微软雅黑" w:cs="微软雅黑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/>
                      <w:b w:val="0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项目描述：通过视觉来对测量的零件进行识别匹配，然后对其进行零件尺寸的测量，并通过与录入的零件的标准尺寸进行对比，来输出其零件误差，同时对于有缺陷的零件加以识别判断。项目中的职责：算法设计及程序编写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jc w:val="left"/>
                    <w:rPr>
                      <w:rFonts w:hint="eastAsia" w:eastAsiaTheme="minorEastAsia"/>
                      <w:color w:val="595959"/>
                      <w:sz w:val="18"/>
                      <w:lang w:eastAsia="zh-CN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</w:txbxContent>
            </v:textbox>
          </v:rect>
        </w:pict>
      </w:r>
      <w:r>
        <w:pict>
          <v:shape id="_x0000_s1076" o:spid="_x0000_s1076" o:spt="202" type="#_x0000_t202" style="position:absolute;left:0pt;margin-left:132.05pt;margin-top:63.4pt;height:19.2pt;width:147.95pt;z-index:251701248;mso-width-relative:page;mso-height-relative:page;" filled="f" stroked="f" coordsize="21600,21600" o:gfxdata="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c1ov3YAAAACwEAAA8AAAAA&#10;AAAAAQAgAAAAIgAAAGRycy9kb3ducmV2LnhtbFBLAQIUABQAAAAIAIdO4kDQCgjeogEAABI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eastAsia="zh-CN"/>
                    </w:rPr>
                    <w:t>项目经验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Practice</w:t>
                  </w:r>
                </w:p>
              </w:txbxContent>
            </v:textbox>
          </v:shape>
        </w:pict>
      </w:r>
      <w:r>
        <w:pict>
          <v:shape id="_x0000_s1077" o:spid="_x0000_s1077" o:spt="7" type="#_x0000_t7" style="position:absolute;left:0pt;margin-left:110.95pt;margin-top:63.6pt;height:20.4pt;width:17.9pt;z-index:251702272;v-text-anchor:middle;mso-width-relative:page;mso-height-relative:page;" fillcolor="#4A4E59" filled="t" stroked="f" coordsize="21600,21600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Yabc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hDabXZAAAACwEAAA8AAAAAAAAAAQAgAAAAIgAAAGRycy9kb3ducmV2&#10;LnhtbFBLAQIUABQAAAAIAIdO4kB2Gm3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8" o:spid="_x0000_s1078" o:spt="100" style="position:absolute;left:0pt;flip:y;margin-left:122.5pt;margin-top:63.6pt;height:20.4pt;width:370.55pt;z-index:251699200;v-text-anchor:middle;mso-width-relative:page;mso-height-relative:page;" fillcolor="#4A4E59" filled="t" stroked="f" coordsize="4706252,259229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D/AjAXeAAAACwEAAA8AAAAAAAAAAQAgAAAA&#10;IgAAAGRycy9kb3ducmV2LnhtbFBLAQIUABQAAAAIAIdO4kDXEKQveAQAAHIQAAAOAAAAAAAAAAEA&#10;IAAAAC0BAABkcnMvZTJvRG9jLnhtbFBLBQYAAAAABgAGAFkBAAAX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9" o:spid="_x0000_s1079" o:spt="7" type="#_x0000_t7" style="position:absolute;left:0pt;margin-left:271.05pt;margin-top:63.6pt;height:20.4pt;width:17.9pt;z-index:251700224;v-text-anchor:middle;mso-width-relative:page;mso-height-relative:page;" fillcolor="#2192BC" filled="t" stroked="f" coordsize="21600,21600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/fWt90AAAALAQAADwAAAAAAAAABACAAAAAiAAAAZHJzL2Rvd25yZXYueG1sUEsBAhQAFAAA&#10;AAgAh07iQOzes2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rect id="_x0000_s1043" o:spid="_x0000_s1043" o:spt="1" style="position:absolute;left:0pt;margin-left:113.95pt;margin-top:2.3pt;height:58.15pt;width:382.5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numPr>
                      <w:ilvl w:val="0"/>
                      <w:numId w:val="0"/>
                    </w:numPr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2019-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至今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湘潭大学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专业：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机械工程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学历：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工学硕士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-201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 xml:space="preserve">9   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太原科技大学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专业：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过程装备与控制工程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ab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学历：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工学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学士</w:t>
                  </w:r>
                </w:p>
                <w:p>
                  <w:pPr>
                    <w:snapToGrid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研究方向：机器视觉、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sz w:val="20"/>
                      <w:szCs w:val="20"/>
                      <w:lang w:val="en-US" w:eastAsia="zh-CN"/>
                    </w:rPr>
                    <w:t>数字化设计与制造</w:t>
                  </w:r>
                </w:p>
              </w:txbxContent>
            </v:textbox>
          </v:rect>
        </w:pict>
      </w:r>
      <w:r>
        <w:pict>
          <v:shape id="_x0000_s1063" o:spid="_x0000_s1063" o:spt="100" style="position:absolute;left:0pt;flip:y;margin-left:123.85pt;margin-top:-22.9pt;height:20.4pt;width:370.55pt;z-index:251673600;v-text-anchor:middle;mso-width-relative:page;mso-height-relative:page;" fillcolor="#4A4E59" filled="t" stroked="f" coordsize="4706252,259229" o:gfxdata="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62" o:spid="_x0000_s1062" o:spt="7" type="#_x0000_t7" style="position:absolute;left:0pt;margin-left:272.4pt;margin-top:-22.85pt;height:20.4pt;width:17.9pt;z-index:251674624;v-text-anchor:middle;mso-width-relative:page;mso-height-relative:page;" fillcolor="#2192BC" filled="t" stroked="f" coordsize="21600,21600" o:gfxdata="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TJEFq2wAAAAkBAAAPAAAAAAAAAAEAIAAAACIAAABkcnMvZG93bnJldi54bWxQSwECFAAUAAAA&#10;CACHTuJAj3EDql0CAACGBAAADgAAAAAAAAABACAAAAAqAQAAZHJzL2Uyb0RvYy54bWxQSwUGAAAA&#10;AAYABgBZAQAA+QUAAAAA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文本框 24" o:spid="_x0000_s1061" o:spt="202" type="#_x0000_t202" style="position:absolute;left:0pt;margin-left:133.4pt;margin-top:-23.05pt;height:19.2pt;width:147.95pt;z-index:251675648;mso-width-relative:page;mso-height-relative:page;" filled="f" stroked="f" coordsize="21600,21600" o:gfxdata="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a2gvHXAAAACQEAAA8AAAAAAAAA&#10;AQAgAAAAIgAAAGRycy9kb3ducmV2LnhtbFBLAQIUABQAAAAIAIdO4kCHON5EoAEAABEDAAAOAAAA&#10;AAAAAAEAIAAAACYBAABkcnMvZTJvRG9jLnhtbFBLBQYAAAAABgAGAFkBAAA4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教育背景    </w:t>
                  </w:r>
                  <w:r>
                    <w:rPr>
                      <w:rFonts w:hint="eastAsia"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Education</w:t>
                  </w:r>
                </w:p>
              </w:txbxContent>
            </v:textbox>
          </v:shape>
        </w:pict>
      </w:r>
      <w:r>
        <w:pict>
          <v:shape id="_x0000_s1060" o:spid="_x0000_s1060" o:spt="7" type="#_x0000_t7" style="position:absolute;left:0pt;margin-left:112.3pt;margin-top:-22.85pt;height:20.4pt;width:17.9pt;z-index:251676672;v-text-anchor:middle;mso-width-relative:page;mso-height-relative:page;" fillcolor="#4A4E59" filled="t" stroked="f" coordsize="21600,21600" o:gfxdata="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A0VfjZAAAACQEAAA8AAAAAAAAAAQAgAAAAIgAAAGRycy9kb3ducmV2&#10;LnhtbFBLAQIUABQAAAAIAIdO4kBIMSB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2" o:spid="_x0000_s1072" o:spt="202" type="#_x0000_t202" style="position:absolute;left:0pt;margin-left:125.35pt;margin-top:410.75pt;height:19.2pt;width:147.95pt;z-index:251695104;mso-width-relative:page;mso-height-relative:page;" filled="f" stroked="f" coordsize="21600,21600" o:gfxdata="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c1ov3YAAAACwEAAA8AAAAA&#10;AAAAAQAgAAAAIgAAAGRycy9kb3ducmV2LnhtbFBLAQIUABQAAAAIAIdO4kDQCgjeogEAABI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eastAsia="zh-CN"/>
                    </w:rPr>
                    <w:t>实践经历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Practice</w:t>
                  </w:r>
                </w:p>
              </w:txbxContent>
            </v:textbox>
          </v:shape>
        </w:pict>
      </w:r>
      <w:r>
        <w:pict>
          <v:shape id="_x0000_s1073" o:spid="_x0000_s1073" o:spt="7" type="#_x0000_t7" style="position:absolute;left:0pt;margin-left:104.25pt;margin-top:410.95pt;height:20.4pt;width:17.9pt;z-index:251696128;v-text-anchor:middle;mso-width-relative:page;mso-height-relative:page;" fillcolor="#4A4E59" filled="t" stroked="f" coordsize="21600,21600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Yabc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hDabXZAAAACwEAAA8AAAAAAAAAAQAgAAAAIgAAAGRycy9kb3ducmV2&#10;LnhtbFBLAQIUABQAAAAIAIdO4kB2Gm3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0" o:spid="_x0000_s1070" o:spt="100" style="position:absolute;left:0pt;flip:y;margin-left:115.8pt;margin-top:410.95pt;height:20.4pt;width:370.55pt;z-index:251693056;v-text-anchor:middle;mso-width-relative:page;mso-height-relative:page;" fillcolor="#4A4E59" filled="t" stroked="f" coordsize="4706252,259229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D/AjAXeAAAACwEAAA8AAAAAAAAAAQAgAAAA&#10;IgAAAGRycy9kb3ducmV2LnhtbFBLAQIUABQAAAAIAIdO4kDXEKQveAQAAHIQAAAOAAAAAAAAAAEA&#10;IAAAAC0BAABkcnMvZTJvRG9jLnhtbFBLBQYAAAAABgAGAFkBAAAX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71" o:spid="_x0000_s1071" o:spt="7" type="#_x0000_t7" style="position:absolute;left:0pt;margin-left:264.35pt;margin-top:410.95pt;height:20.4pt;width:17.9pt;z-index:251694080;v-text-anchor:middle;mso-width-relative:page;mso-height-relative:page;" fillcolor="#2192BC" filled="t" stroked="f" coordsize="21600,21600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/fWt90AAAALAQAADwAAAAAAAAABACAAAAAiAAAAZHJzL2Rvd25yZXYueG1sUEsBAhQAFAAA&#10;AAgAh07iQOzes2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rect id="_x0000_s1040" o:spid="_x0000_s1040" o:spt="1" style="position:absolute;left:0pt;margin-left:113.1pt;margin-top:432.95pt;height:108.75pt;width:382.6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ind w:leftChars="0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18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9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-20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18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12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95959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太原机械厂、太原锅炉厂、太原钢铁集团、阳煤化机公司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napToGrid w:val="0"/>
                    <w:ind w:firstLineChars="0"/>
                    <w:jc w:val="left"/>
                    <w:rPr>
                      <w:rFonts w:ascii="微软雅黑" w:hAnsi="微软雅黑" w:eastAsia="微软雅黑" w:cs="微软雅黑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  <w:t>参观企业生产车间，了解各类机床的使用方法，熟悉企业工厂生产流程；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napToGrid w:val="0"/>
                    <w:ind w:firstLineChars="0"/>
                    <w:jc w:val="left"/>
                    <w:rPr>
                      <w:color w:val="595959"/>
                      <w:sz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  <w:t>编制零件加工工艺，熟悉加工工艺及流程，参与零件图纸的绘制；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ind w:leftChars="0"/>
                    <w:jc w:val="left"/>
                    <w:rPr>
                      <w:rFonts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-20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>.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微软雅黑" w:hAnsi="微软雅黑" w:eastAsia="微软雅黑"/>
                      <w:b/>
                      <w:color w:val="364D73"/>
                      <w:sz w:val="20"/>
                      <w:szCs w:val="20"/>
                    </w:rPr>
                    <w:t xml:space="preserve">  担任湘潭大学本科教学课程助教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napToGrid w:val="0"/>
                    <w:ind w:firstLineChars="0"/>
                    <w:jc w:val="left"/>
                    <w:rPr>
                      <w:rFonts w:ascii="微软雅黑" w:hAnsi="微软雅黑" w:eastAsia="微软雅黑" w:cs="微软雅黑"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  <w:t>负责课程作业辅导，课程作业批改、答疑与实验指导；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napToGrid w:val="0"/>
                    <w:ind w:firstLineChars="0"/>
                    <w:jc w:val="left"/>
                    <w:rPr>
                      <w:color w:val="595959"/>
                      <w:sz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</w:rPr>
                    <w:t>参与毕业和课程设计的指导；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snapToGrid w:val="0"/>
                    <w:jc w:val="lef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</w:txbxContent>
            </v:textbox>
          </v:rect>
        </w:pict>
      </w:r>
      <w:r>
        <w:pict>
          <v:shape id="文本框 132" o:spid="_x0000_s1053" o:spt="202" type="#_x0000_t202" style="position:absolute;left:0pt;margin-left:126.65pt;margin-top:545.45pt;height:19.2pt;width:147.95pt;z-index:251680768;mso-width-relative:page;mso-height-relative:page;" filled="f" stroked="f" coordsize="21600,21600" o:gfxdata="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c1ov3YAAAACwEAAA8AAAAA&#10;AAAAAQAgAAAAIgAAAGRycy9kb3ducmV2LnhtbFBLAQIUABQAAAAIAIdO4kDQCgjeogEAABI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  <w:lang w:eastAsia="zh-CN"/>
                    </w:rPr>
                    <w:t>技能评价</w:t>
                  </w: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Skill</w:t>
                  </w:r>
                </w:p>
              </w:txbxContent>
            </v:textbox>
          </v:shape>
        </w:pict>
      </w:r>
      <w:r>
        <w:pict>
          <v:shape id="_x0000_s1052" o:spid="_x0000_s1052" o:spt="7" type="#_x0000_t7" style="position:absolute;left:0pt;margin-left:105.55pt;margin-top:545.65pt;height:20.4pt;width:17.9pt;z-index:251681792;v-text-anchor:middle;mso-width-relative:page;mso-height-relative:page;" fillcolor="#4A4E59" filled="t" stroked="f" coordsize="21600,21600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Yabc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hDabXZAAAACwEAAA8AAAAAAAAAAQAgAAAAIgAAAGRycy9kb3ducmV2&#10;LnhtbFBLAQIUABQAAAAIAIdO4kB2Gm3JbQIAAK4EAAAOAAAAAAAAAAEAIAAAACgBAABkcnMvZTJv&#10;RG9jLnhtbFBLBQYAAAAABgAGAFkBAAAHBgAAAAA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5" o:spid="_x0000_s1055" o:spt="100" style="position:absolute;left:0pt;flip:y;margin-left:117.1pt;margin-top:545.65pt;height:20.4pt;width:370.55pt;z-index:251678720;v-text-anchor:middle;mso-width-relative:page;mso-height-relative:page;" fillcolor="#4A4E59" filled="t" stroked="f" coordsize="4706252,259229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D/AjAXeAAAACwEAAA8AAAAAAAAAAQAgAAAA&#10;IgAAAGRycy9kb3ducmV2LnhtbFBLAQIUABQAAAAIAIdO4kDXEKQveAQAAHIQAAAOAAAAAAAAAAEA&#10;IAAAAC0BAABkcnMvZTJvRG9jLnhtbFBLBQYAAAAABgAGAFkBAAAX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54" o:spid="_x0000_s1054" o:spt="7" type="#_x0000_t7" style="position:absolute;left:0pt;margin-left:265.65pt;margin-top:545.65pt;height:20.4pt;width:17.9pt;z-index:251679744;v-text-anchor:middle;mso-width-relative:page;mso-height-relative:page;" fillcolor="#2192BC" filled="t" stroked="f" coordsize="21600,21600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/fWt90AAAALAQAADwAAAAAAAAABACAAAAAiAAAAZHJzL2Rvd25yZXYueG1sUEsBAhQAFAAA&#10;AAgAh07iQOzes2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rect id="_x0000_s1074" o:spid="_x0000_s1074" o:spt="1" style="position:absolute;left:0pt;margin-left:116.45pt;margin-top:564.95pt;height:97.25pt;width:361.95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语言能力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：英语CET6、CET4。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专业软件：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熟练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</w:rPr>
                    <w:t>CAD、Creo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，熟悉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UG、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0"/>
                      <w:szCs w:val="20"/>
                      <w:lang w:val="en-US" w:eastAsia="zh-CN"/>
                    </w:rPr>
                    <w:t>Soilworks。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计算机语言：</w:t>
                  </w:r>
                  <w:r>
                    <w:rPr>
                      <w:rFonts w:hint="eastAsia" w:ascii="微软雅黑" w:hAnsi="微软雅黑" w:eastAsia="微软雅黑"/>
                      <w:sz w:val="20"/>
                      <w:lang w:eastAsia="zh-CN"/>
                    </w:rPr>
                    <w:t>熟练</w:t>
                  </w:r>
                  <w:r>
                    <w:rPr>
                      <w:rFonts w:hint="eastAsia" w:ascii="微软雅黑" w:hAnsi="微软雅黑" w:eastAsia="微软雅黑"/>
                      <w:sz w:val="20"/>
                      <w:lang w:val="en-US" w:eastAsia="zh-CN"/>
                    </w:rPr>
                    <w:t>MATLAB、python、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C，熟练使用OpenCV、Ardunio，熟悉C++、Linux等。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000000" w:themeColor="text1"/>
                      <w:kern w:val="24"/>
                      <w:sz w:val="20"/>
                      <w:szCs w:val="20"/>
                      <w:lang w:val="en-US" w:eastAsia="zh-CN"/>
                    </w:rPr>
                    <w:t>办公软件：熟练掌握WPS、Word、Excel、PPT等日常办公软件。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rPr>
                      <w:rFonts w:hint="eastAsia" w:ascii="宋体" w:hAnsi="宋体" w:eastAsia="宋体" w:cs="宋体"/>
                      <w:b w:val="0"/>
                      <w:bCs w:val="0"/>
                      <w:color w:val="585858" w:themeColor="text1" w:themeTint="A6"/>
                      <w:kern w:val="24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585858" w:themeColor="text1" w:themeTint="A6"/>
                      <w:kern w:val="24"/>
                      <w:sz w:val="21"/>
                      <w:szCs w:val="21"/>
                      <w:lang w:val="en-US" w:eastAsia="zh-CN"/>
                    </w:rPr>
                    <w:t>其他技能：C1驾驶证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color w:val="585858" w:themeColor="text1" w:themeTint="A6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</w:rPr>
                    <w:t>外语证书：英语CET6、CET4</w:t>
                  </w:r>
                  <w:r>
                    <w:rPr>
                      <w:rFonts w:hint="eastAsia" w:ascii="微软雅黑" w:hAnsi="微软雅黑" w:eastAsia="微软雅黑" w:cstheme="minorBidi"/>
                      <w:color w:val="585858" w:themeColor="text1" w:themeTint="A6"/>
                      <w:kern w:val="24"/>
                      <w:sz w:val="20"/>
                      <w:szCs w:val="20"/>
                    </w:rPr>
                    <w:t>。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</w:rPr>
                    <w:t>专业软件：熟练使用CAD、Creo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eastAsia="zh-CN"/>
                    </w:rPr>
                    <w:t>、熟悉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UG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计算机语言：熟练使用Python、C、MATLAB、熟练使用OpenCV、熟悉C++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等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rFonts w:hint="default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计算机能力：熟练掌握word、excel、PPT等日常办公软件</w:t>
                  </w:r>
                </w:p>
                <w:p>
                  <w:pPr>
                    <w:pStyle w:val="2"/>
                    <w:spacing w:before="0" w:beforeAutospacing="0" w:after="0" w:afterAutospacing="0" w:line="360" w:lineRule="exact"/>
                    <w:ind w:left="991" w:leftChars="472"/>
                    <w:rPr>
                      <w:rFonts w:hint="default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其他技能：</w:t>
                  </w:r>
                  <w:r>
                    <w:rPr>
                      <w:rFonts w:hint="default" w:ascii="微软雅黑" w:hAnsi="微软雅黑" w:eastAsia="微软雅黑" w:cstheme="minorBidi"/>
                      <w:b/>
                      <w:bCs/>
                      <w:color w:val="585858" w:themeColor="text1" w:themeTint="A6"/>
                      <w:kern w:val="24"/>
                      <w:sz w:val="20"/>
                      <w:szCs w:val="20"/>
                      <w:lang w:val="en-US" w:eastAsia="zh-CN"/>
                    </w:rPr>
                    <w:t>C1驾驶证</w:t>
                  </w:r>
                </w:p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 w:ascii="微软雅黑" w:hAnsi="微软雅黑" w:eastAsia="微软雅黑" w:cstheme="minorBidi"/>
                      <w:color w:val="000000" w:themeColor="text1"/>
                      <w:kern w:val="24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0"/>
                    </w:numPr>
                    <w:spacing w:line="360" w:lineRule="exact"/>
                    <w:rPr>
                      <w:color w:val="595959"/>
                      <w:sz w:val="18"/>
                    </w:rPr>
                  </w:pPr>
                </w:p>
              </w:txbxContent>
            </v:textbox>
          </v:rect>
        </w:pict>
      </w:r>
      <w:r>
        <w:pict>
          <v:shape id="文本框 169" o:spid="_x0000_s1045" o:spt="202" type="#_x0000_t202" style="position:absolute;left:0pt;margin-left:122.75pt;margin-top:667.3pt;height:19.2pt;width:147.95pt;z-index:251684864;mso-width-relative:page;mso-height-relative:page;" filled="f" stroked="f" coordsize="21600,21600" o:gfxdata="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/1ujT2QAAAA0BAAAPAAAA&#10;AAAAAAEAIAAAACIAAABkcnMvZG93bnJldi54bWxQSwECFAAUAAAACACHTuJAiNBwYKIBAAASAwAA&#10;DgAAAAAAAAABACAAAAAoAQAAZHJzL2Uyb0RvYy54bWxQSwUGAAAAAAYABgBZAQAAPA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240" w:lineRule="exact"/>
                  </w:pPr>
                  <w:r>
                    <w:rPr>
                      <w:rFonts w:hint="eastAsia" w:ascii="方正兰亭粗黑简体" w:eastAsia="方正兰亭粗黑简体" w:cstheme="minorBidi"/>
                      <w:color w:val="00B0F0"/>
                      <w:kern w:val="24"/>
                    </w:rPr>
                    <w:t xml:space="preserve">荣誉奖励 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Awards</w:t>
                  </w:r>
                </w:p>
              </w:txbxContent>
            </v:textbox>
          </v:shape>
        </w:pict>
      </w:r>
      <w:r>
        <w:pict>
          <v:shape id="_x0000_s1047" o:spid="_x0000_s1047" o:spt="100" style="position:absolute;left:0pt;flip:y;margin-left:113.2pt;margin-top:667.45pt;height:20.4pt;width:370.55pt;z-index:251682816;v-text-anchor:middle;mso-width-relative:page;mso-height-relative:page;" fillcolor="#4A4E59" filled="t" stroked="f" coordsize="4706252,259229" o:gfxdata="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PSIN0TeAAAADQEAAA8AAAAAAAAAAQAg&#10;AAAAIgAAAGRycy9kb3ducmV2LnhtbFBLAQIUABQAAAAIAIdO4kBbsDhGewQAAHIQAAAOAAAAAAAA&#10;AAEAIAAAAC0BAABkcnMvZTJvRG9jLnhtbFBLBQYAAAAABgAGAFkBAAAaCAAAAAA=&#10;" path="m1770532,259229l4706252,259229,4706252,175455,2174549,175455,2074433,0,2072579,0,1770532,0,1072994,0,553294,0,0,0,142202,258866,415551,258866,1072994,258866,1770532,258866xe"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44" o:spid="_x0000_s1044" o:spt="7" type="#_x0000_t7" style="position:absolute;left:0pt;margin-left:101.65pt;margin-top:666.85pt;height:20.4pt;width:17.9pt;z-index:251685888;v-text-anchor:middle;mso-width-relative:page;mso-height-relative:page;" fillcolor="#4A4E59" filled="t" stroked="f" coordsize="21600,21600" o:gfxdata="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PqKdoAAAANAQAADwAAAAAAAAABACAAAAAiAAAAZHJzL2Rvd25y&#10;ZXYueG1sUEsBAhQAFAAAAAgAh07iQOkFckxuAgAArgQAAA4AAAAAAAAAAQAgAAAAKQEAAGRycy9l&#10;Mm9Eb2MueG1sUEsFBgAAAAAGAAYAWQEAAAkG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41943f" offset="0.684015748031496pt,1.87937007874016pt" matrix="66191f,,,66191f"/>
          </v:shape>
        </w:pict>
      </w:r>
      <w:r>
        <w:pict>
          <v:shape id="_x0000_s1046" o:spid="_x0000_s1046" o:spt="7" type="#_x0000_t7" style="position:absolute;left:0pt;margin-left:261.75pt;margin-top:667.5pt;height:20.4pt;width:17.9pt;z-index:251683840;v-text-anchor:middle;mso-width-relative:page;mso-height-relative:page;" fillcolor="#2192BC" filled="t" stroked="f" coordsize="21600,21600" o:gfxdata="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9L9Jt0AAAANAQAADwAAAAAAAAABACAAAAAiAAAAZHJzL2Rvd25yZXYueG1sUEsBAhQAFAAA&#10;AAgAh07iQOy2Hd5cAgAAhgQAAA4AAAAAAAAAAQAgAAAALAEAAGRycy9lMm9Eb2MueG1sUEsFBgAA&#10;AAAGAAYAWQEAAPoFAAAAAA==&#10;" adj="13498">
            <v:path/>
            <v:fill on="t" focussize="0,0"/>
            <v:stroke on="f" weight="4.5pt" joinstyle="miter"/>
            <v:imagedata o:title=""/>
            <o:lock v:ext="edit"/>
            <v:shadow on="t" type="perspective" color="#000000" opacity="39321f" offset="-2.81905511811024pt,1.02606299212598pt" matrix="68157f,,,68157f"/>
          </v:shape>
        </w:pict>
      </w:r>
      <w:r>
        <w:pict>
          <v:shape id="文本框 83" o:spid="_x0000_s1064" o:spt="202" type="#_x0000_t202" style="position:absolute;left:0pt;margin-left:-85.2pt;margin-top:177pt;height:38.4pt;width:168.35pt;z-index:251663360;mso-width-relative:page;mso-height-relative:page;" filled="f" stroked="f" coordsize="21600,21600" o:gfxdata="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P1ajt2AAAAAwBAAAPAAAAAAAA&#10;AAEAIAAAACIAAABkcnMvZG93bnJldi54bWxQSwECFAAUAAAACACHTuJAh8jDXKABAAARAwAADgAA&#10;AAAAAAABACAAAAAnAQAAZHJzL2Uyb0RvYy54bWxQSwUGAAAAAAYABgBZAQAAOQ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/>
                    <w:rPr>
                      <w:rFonts w:hint="default"/>
                      <w:color w:val="FFFFFF" w:themeColor="background1"/>
                      <w:lang w:val="en-US" w:eastAsia="zh-CN"/>
                    </w:rPr>
                  </w:pPr>
                  <w:r>
                    <w:rPr>
                      <w:rFonts w:hint="eastAsia"/>
                      <w:color w:val="FFFFFF" w:themeColor="background1"/>
                      <w:lang w:val="en-US" w:eastAsia="zh-CN"/>
                    </w:rPr>
                    <w:t>求职意向：视觉图像算法类，结构类，控制类</w:t>
                  </w:r>
                </w:p>
              </w:txbxContent>
            </v:textbox>
          </v:shape>
        </w:pict>
      </w:r>
      <w:r>
        <w:pict>
          <v:rect id="_x0000_s1069" o:spid="_x0000_s1069" o:spt="1" style="position:absolute;left:0pt;margin-left:-68.4pt;margin-top:280.55pt;height:107.2pt;width:139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专业：机械工程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学历：学术型硕士研究生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default" w:eastAsia="方正兰亭黑简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生日：199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6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.1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26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籍贯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：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湖南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13"/>
                      <w:szCs w:val="13"/>
                    </w:rPr>
                    <w:t>·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常德市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eastAsia="zh-CN"/>
                    </w:rPr>
                    <w:t>政治面貌：预备党员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rFonts w:hint="default" w:eastAsia="方正兰亭黑简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电话：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15574299832</w:t>
                  </w:r>
                </w:p>
                <w:p>
                  <w:pPr>
                    <w:pStyle w:val="2"/>
                    <w:spacing w:before="0" w:beforeAutospacing="0" w:after="0" w:afterAutospacing="0" w:line="500" w:lineRule="exact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邮箱：920161532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@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  <w:lang w:val="en-US" w:eastAsia="zh-CN"/>
                    </w:rPr>
                    <w:t>qq</w:t>
                  </w:r>
                  <w:r>
                    <w:rPr>
                      <w:rFonts w:hint="eastAsia" w:ascii="方正兰亭黑简体" w:eastAsia="方正兰亭黑简体" w:cstheme="minorBidi"/>
                      <w:color w:val="FFFFFF"/>
                      <w:kern w:val="24"/>
                      <w:sz w:val="22"/>
                      <w:szCs w:val="22"/>
                    </w:rPr>
                    <w:t>.com</w:t>
                  </w:r>
                </w:p>
              </w:txbxContent>
            </v:textbox>
          </v:rect>
        </w:pict>
      </w:r>
      <w:r>
        <w:pict>
          <v:rect id="_x0000_s1030" o:spid="_x0000_s1030" o:spt="1" style="position:absolute;left:0pt;margin-left:-74.85pt;margin-top:461.95pt;height:41.75pt;width:130.55pt;z-index:251671552;v-text-anchor:middle;mso-width-relative:page;mso-height-relative:page;" filled="f" stroked="f" coordsize="21600,21600" o:gfxdata="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d8AS9oAAAAMAQAADwAAAAAAAAABACAAAAAiAAAA&#10;ZHJzL2Rvd25yZXYueG1sUEsBAhQAFAAAAAgAh07iQF8cuorMAQAAagMAAA4AAAAAAAAAAQAgAAAA&#10;KQEAAGRycy9lMm9Eb2MueG1sUEsFBgAAAAAGAAYAWQEAAGcFAAAAAA==&#10;">
            <v:path/>
            <v:fill on="f" focussize="0,0"/>
            <v:stroke on="f" weight="4.5pt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技能证书</w:t>
                  </w:r>
                </w:p>
              </w:txbxContent>
            </v:textbox>
          </v:rect>
        </w:pict>
      </w:r>
      <w:r>
        <w:pict>
          <v:rect id="_x0000_s1036" o:spid="_x0000_s1036" o:spt="1" style="position:absolute;left:0pt;margin-left:-74.8pt;margin-top:468.9pt;height:27.3pt;width:171.7pt;z-index:251665408;v-text-anchor:middle;mso-width-relative:page;mso-height-relative:page;" fillcolor="#2192BC" filled="t" stroked="f" coordsize="21600,21600" o:gfxdata="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GZj9sAAAAMAQAADwAAAAAAAAABACAAAAAiAAAAZHJzL2Rvd25yZXYu&#10;eG1sUEsBAhQAFAAAAAgAh07iQPg90H4xAgAARwQAAA4AAAAAAAAAAQAgAAAAKgEAAGRycy9lMm9E&#10;b2MueG1sUEsFBgAAAAAGAAYAWQEAAM0FAAAAAA==&#10;">
            <v:path/>
            <v:fill on="t" focussize="0,0"/>
            <v:stroke on="f" weight="4.5pt"/>
            <v:imagedata o:title=""/>
            <o:lock v:ext="edit"/>
            <v:shadow on="t" type="perspective" color="#000000" opacity="39321f" offset="-2.81905511811024pt,1.02606299212598pt" matrix="68157f,,,68157f"/>
          </v:rect>
        </w:pict>
      </w:r>
      <w:r>
        <w:pict>
          <v:rect id="_x0000_s1028" o:spid="_x0000_s1028" o:spt="1" style="position:absolute;left:0pt;margin-left:-73.45pt;margin-top:500.45pt;height:63.9pt;width:149.5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21"/>
                      <w:szCs w:val="21"/>
                    </w:rPr>
                    <w:t>外语证书：英语CET6、CET4</w:t>
                  </w:r>
                </w:p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21"/>
                      <w:szCs w:val="21"/>
                      <w:lang w:val="en-US" w:eastAsia="zh-CN"/>
                    </w:rPr>
                    <w:t>其他证书C1驾驶证</w:t>
                  </w:r>
                </w:p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  <w:lang w:val="en-US" w:eastAsia="zh-CN"/>
                    </w:rPr>
                  </w:pPr>
                </w:p>
              </w:txbxContent>
            </v:textbox>
          </v:rect>
        </w:pic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-158115</wp:posOffset>
            </wp:positionV>
            <wp:extent cx="1123315" cy="1572260"/>
            <wp:effectExtent l="288925" t="218440" r="218440" b="266700"/>
            <wp:wrapNone/>
            <wp:docPr id="5" name="图片 5" descr="C:\Users\Administrator\Desktop\简历\15574299832.jpg1557429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简历\15574299832.jpg1557429983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572260"/>
                    </a:xfrm>
                    <a:prstGeom prst="rect">
                      <a:avLst/>
                    </a:prstGeom>
                    <a:grpFill/>
                    <a:ln w="571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203200" dist="38100" dir="9600000" sx="104000" sy="104000" algn="ctr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12700</wp:posOffset>
            </wp:positionH>
            <wp:positionV relativeFrom="paragraph">
              <wp:posOffset>-906145</wp:posOffset>
            </wp:positionV>
            <wp:extent cx="7546975" cy="10696575"/>
            <wp:effectExtent l="0" t="0" r="1206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46355</wp:posOffset>
            </wp:positionH>
            <wp:positionV relativeFrom="paragraph">
              <wp:posOffset>-906145</wp:posOffset>
            </wp:positionV>
            <wp:extent cx="7546975" cy="10696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9" o:spid="_x0000_s1029" o:spt="1" style="position:absolute;left:0pt;margin-left:-75.5pt;margin-top:562.5pt;height:36pt;width:135.9pt;z-index:251672576;v-text-anchor:middle;mso-width-relative:page;mso-height-relative:page;" filled="f" stroked="f" coordsize="21600,21600" o:gfxdata="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KvxI2QAAAA4BAAAPAAAAAAAAAAEAIAAAACIAAABk&#10;cnMvZG93bnJldi54bWxQSwECFAAUAAAACACHTuJAP3+UWswBAABqAwAADgAAAAAAAAABACAAAAAo&#10;AQAAZHJzL2Uyb0RvYy54bWxQSwUGAAAAAAYABgBZAQAAZgUAAAAA&#10;">
            <v:path/>
            <v:fill on="f" focussize="0,0"/>
            <v:stroke on="f" weight="4.5pt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自我评价</w:t>
                  </w:r>
                </w:p>
              </w:txbxContent>
            </v:textbox>
          </v:rect>
        </w:pict>
      </w:r>
      <w:r>
        <w:pict>
          <v:rect id="_x0000_s1035" o:spid="_x0000_s1035" o:spt="1" style="position:absolute;left:0pt;margin-left:-73.5pt;margin-top:569.05pt;height:27.3pt;width:171.7pt;z-index:251666432;v-text-anchor:middle;mso-width-relative:page;mso-height-relative:page;" fillcolor="#2192BC" filled="t" stroked="f" coordsize="21600,21600" o:gfxdata="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30Xx3QAAAA4BAAAPAAAAAAAAAAEAIAAAACIAAABkcnMvZG93bnJl&#10;di54bWxQSwECFAAUAAAACACHTuJAYP3iizECAABHBAAADgAAAAAAAAABACAAAAAsAQAAZHJzL2Uy&#10;b0RvYy54bWxQSwUGAAAAAAYABgBZAQAAzwUAAAAA&#10;">
            <v:path/>
            <v:fill on="t" focussize="0,0"/>
            <v:stroke on="f" weight="4.5pt"/>
            <v:imagedata o:title=""/>
            <o:lock v:ext="edit"/>
            <v:shadow on="t" type="perspective" color="#000000" opacity="39321f" offset="-2.81905511811024pt,1.02606299212598pt" matrix="68157f,,,68157f"/>
          </v:rect>
        </w:pict>
      </w:r>
      <w:r>
        <w:pict>
          <v:rect id="_x0000_s1027" o:spid="_x0000_s1027" o:spt="1" style="position:absolute;left:0pt;margin-left:-72.5pt;margin-top:603.3pt;height:115.2pt;width:142.85pt;z-index:251691008;mso-width-relative:page;mso-height-relative:page;" filled="f" stroked="f" coordsize="21600,21600" o:gfxdata="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UWB1RNsAAAAOAQAADwAAAAAAAAABACAAAAAiAAAAZHJzL2Rvd25y&#10;ZXYueG1sUEsBAhQAFAAAAAgAh07iQNJKSiCJAQAA7wIAAA4AAAAAAAAAAQAgAAAAKgEAAGRycy9l&#10;Mm9Eb2MueG1sUEsFBgAAAAAGAAYAWQEAACUFAAAAAA==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</w:rPr>
                    <w:t>良好的公共关系意识，善于沟通。</w:t>
                  </w:r>
                </w:p>
                <w:p>
                  <w:pPr>
                    <w:pStyle w:val="2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FFFFFF" w:themeColor="background1"/>
                      <w:kern w:val="24"/>
                      <w:sz w:val="18"/>
                      <w:szCs w:val="18"/>
                    </w:rPr>
                    <w:t>良好的心态和责任感，吃苦耐劳，勇于面对挑战。良好的自主学习能力，习惯制定学习计划，勤于学习不断提高。</w:t>
                  </w:r>
                </w:p>
              </w:txbxContent>
            </v:textbox>
          </v:rect>
        </w:pict>
      </w:r>
      <w:r>
        <w:pict>
          <v:rect id="_x0000_s1038" o:spid="_x0000_s1038" o:spt="1" style="position:absolute;left:0pt;margin-left:-75.5pt;margin-top:245.35pt;height:27.3pt;width:171.7pt;z-index:251660288;v-text-anchor:middle;mso-width-relative:page;mso-height-relative:page;" fillcolor="#2192BC" filled="t" stroked="f" coordsize="21600,21600" o:gfxdata="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PBOZ3AAAAAwBAAAPAAAAAAAAAAEAIAAAACIAAABkcnMv&#10;ZG93bnJldi54bWxQSwECFAAUAAAACACHTuJA+oRyYzgCAABSBAAADgAAAAAAAAABACAAAAArAQAA&#10;ZHJzL2Uyb0RvYy54bWxQSwUGAAAAAAYABgBZAQAA1QUAAAAA&#10;">
            <v:path/>
            <v:fill on="t" focussize="0,0"/>
            <v:stroke on="f" weight="4.5pt"/>
            <v:imagedata o:title=""/>
            <o:lock v:ext="edit"/>
            <v:shadow on="t" type="perspective" color="#000000" opacity="39321f" offset="-2.81905511811024pt,1.02606299212598pt" matrix="68157f,,,68157f"/>
            <v:textbox>
              <w:txbxContent>
                <w:p>
                  <w:pPr>
                    <w:pStyle w:val="2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shape id="_x0000_s1034" o:spid="_x0000_s1034" o:spt="5" type="#_x0000_t5" style="position:absolute;left:0pt;margin-left:81.15pt;margin-top:236.45pt;height:8.9pt;width:15pt;z-index:251667456;v-text-anchor:middle;mso-width-relative:page;mso-height-relative:page;" fillcolor="#114F65" filled="t" stroked="f" coordsize="21600,21600" o:gfxdata="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5LIktoAAAALAQAADwAAAAAAAAABACAAAAAiAAAAZHJzL2Rv&#10;d25yZXYueG1sUEsBAhQAFAAAAAgAh07iQAntydr/AQAAvAMAAA4AAAAAAAAAAQAgAAAAKQEAAGRy&#10;cy9lMm9Eb2MueG1sUEsFBgAAAAAGAAYAWQEAAJoFAAAAAA==&#10;" adj="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_x0000_s1033" o:spid="_x0000_s1033" o:spt="5" type="#_x0000_t5" style="position:absolute;left:0pt;margin-left:81.15pt;margin-top:396pt;height:8.9pt;width:15pt;z-index:251668480;v-text-anchor:middle;mso-width-relative:page;mso-height-relative:page;" fillcolor="#114F65" filled="t" stroked="f" coordsize="21600,21600" o:gfxdata="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LRXZdoAAAALAQAADwAAAAAAAAABACAAAAAiAAAAZHJzL2Rv&#10;d25yZXYueG1sUEsBAhQAFAAAAAgAh07iQK0EWVf/AQAAvAMAAA4AAAAAAAAAAQAgAAAAKQEAAGRy&#10;cy9lMm9Eb2MueG1sUEsFBgAAAAAGAAYAWQEAAJoFAAAAAA==&#10;" adj="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_x0000_s1032" o:spid="_x0000_s1032" o:spt="5" type="#_x0000_t5" style="position:absolute;left:0pt;margin-left:81.15pt;margin-top:510.15pt;height:8.9pt;width:15pt;z-index:251669504;v-text-anchor:middle;mso-width-relative:page;mso-height-relative:page;" fillcolor="#114F65" filled="t" stroked="f" coordsize="21600,21600" o:gfxdata="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JzdvYAAAADQEAAA8AAAAAAAAAAQAgAAAAIgAAAGRycy9kb3du&#10;cmV2LnhtbFBLAQIUABQAAAAIAIdO4kAAOJka/wEAALwDAAAOAAAAAAAAAAEAIAAAACcBAABkcnMv&#10;ZTJvRG9jLnhtbFBLBQYAAAAABgAGAFkBAACYBQAAAAA=&#10;" adj="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rect id="_x0000_s1031" o:spid="_x0000_s1031" o:spt="1" style="position:absolute;left:0pt;margin-left:-75.5pt;margin-top:236.85pt;height:37.9pt;width:125.25pt;z-index:251670528;v-text-anchor:middle;mso-width-relative:page;mso-height-relative:page;" filled="f" stroked="f" coordsize="21600,21600" o:gfxdata="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wxiwfaAAAACwEAAA8AAAAAAAAAAQAgAAAAIgAA&#10;AGRycy9kb3ducmV2LnhtbFBLAQIUABQAAAAIAIdO4kCh8o6YzQEAAGoDAAAOAAAAAAAAAAEAIAAA&#10;ACkBAABkcnMvZTJvRG9jLnhtbFBLBQYAAAAABgAGAFkBAABoBQAAAAA=&#10;">
            <v:path/>
            <v:fill on="f" focussize="0,0"/>
            <v:stroke on="f" weight="4.5pt"/>
            <v:imagedata o:title=""/>
            <o:lock v:ext="edit"/>
            <v:textbox>
              <w:txbxContent>
                <w:p>
                  <w:pPr>
                    <w:pStyle w:val="2"/>
                    <w:spacing w:before="0" w:beforeAutospacing="0" w:after="0" w:afterAutospacing="0"/>
                  </w:pP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theme="minorBidi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基础信息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44BAF"/>
    <w:multiLevelType w:val="multilevel"/>
    <w:tmpl w:val="2E244BAF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5A493F"/>
    <w:rsid w:val="000D5553"/>
    <w:rsid w:val="000D66FF"/>
    <w:rsid w:val="00127990"/>
    <w:rsid w:val="0056491B"/>
    <w:rsid w:val="007669CA"/>
    <w:rsid w:val="00843008"/>
    <w:rsid w:val="008B11F0"/>
    <w:rsid w:val="00E479B9"/>
    <w:rsid w:val="02FB304B"/>
    <w:rsid w:val="0EB85C76"/>
    <w:rsid w:val="119B4E26"/>
    <w:rsid w:val="12823099"/>
    <w:rsid w:val="14D47421"/>
    <w:rsid w:val="17FB27A0"/>
    <w:rsid w:val="1D637E6A"/>
    <w:rsid w:val="1DEC4A68"/>
    <w:rsid w:val="1F5B3CEF"/>
    <w:rsid w:val="24693F3E"/>
    <w:rsid w:val="2A2F5011"/>
    <w:rsid w:val="2F712A5F"/>
    <w:rsid w:val="375A493F"/>
    <w:rsid w:val="38C52D9A"/>
    <w:rsid w:val="38E0058E"/>
    <w:rsid w:val="3CF114AF"/>
    <w:rsid w:val="3F834247"/>
    <w:rsid w:val="4078078C"/>
    <w:rsid w:val="40B40776"/>
    <w:rsid w:val="43C30C6D"/>
    <w:rsid w:val="44870E67"/>
    <w:rsid w:val="48BC4FA3"/>
    <w:rsid w:val="4AFA69D6"/>
    <w:rsid w:val="4D701A35"/>
    <w:rsid w:val="4F985058"/>
    <w:rsid w:val="505D561C"/>
    <w:rsid w:val="50FF63AD"/>
    <w:rsid w:val="51094EE8"/>
    <w:rsid w:val="511B65D9"/>
    <w:rsid w:val="533043EA"/>
    <w:rsid w:val="5732361A"/>
    <w:rsid w:val="5C784947"/>
    <w:rsid w:val="5E395834"/>
    <w:rsid w:val="63597422"/>
    <w:rsid w:val="63D76E16"/>
    <w:rsid w:val="67146CD3"/>
    <w:rsid w:val="683E4F85"/>
    <w:rsid w:val="6A5E6479"/>
    <w:rsid w:val="6AE23231"/>
    <w:rsid w:val="6AF51AE3"/>
    <w:rsid w:val="6C4B421F"/>
    <w:rsid w:val="6C96087B"/>
    <w:rsid w:val="6CB37A7C"/>
    <w:rsid w:val="6F6A6C7C"/>
    <w:rsid w:val="72A26A51"/>
    <w:rsid w:val="72EB3735"/>
    <w:rsid w:val="73C904FA"/>
    <w:rsid w:val="76915961"/>
    <w:rsid w:val="77280054"/>
    <w:rsid w:val="7B8C49FE"/>
    <w:rsid w:val="7E4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42"/>
    <customShpInfo spid="_x0000_s1085"/>
    <customShpInfo spid="_x0000_s1083"/>
    <customShpInfo spid="_x0000_s1059"/>
    <customShpInfo spid="_x0000_s1084"/>
    <customShpInfo spid="_x0000_s1075"/>
    <customShpInfo spid="_x0000_s1080"/>
    <customShpInfo spid="_x0000_s1076"/>
    <customShpInfo spid="_x0000_s1077"/>
    <customShpInfo spid="_x0000_s1078"/>
    <customShpInfo spid="_x0000_s1079"/>
    <customShpInfo spid="_x0000_s1043"/>
    <customShpInfo spid="_x0000_s1063"/>
    <customShpInfo spid="_x0000_s1062"/>
    <customShpInfo spid="_x0000_s1061"/>
    <customShpInfo spid="_x0000_s1060"/>
    <customShpInfo spid="_x0000_s1072"/>
    <customShpInfo spid="_x0000_s1073"/>
    <customShpInfo spid="_x0000_s1070"/>
    <customShpInfo spid="_x0000_s1071"/>
    <customShpInfo spid="_x0000_s1040"/>
    <customShpInfo spid="_x0000_s1053"/>
    <customShpInfo spid="_x0000_s1052"/>
    <customShpInfo spid="_x0000_s1055"/>
    <customShpInfo spid="_x0000_s1054"/>
    <customShpInfo spid="_x0000_s1074"/>
    <customShpInfo spid="_x0000_s1045"/>
    <customShpInfo spid="_x0000_s1047"/>
    <customShpInfo spid="_x0000_s1044"/>
    <customShpInfo spid="_x0000_s1046"/>
    <customShpInfo spid="_x0000_s1064"/>
    <customShpInfo spid="_x0000_s1069"/>
    <customShpInfo spid="_x0000_s1030"/>
    <customShpInfo spid="_x0000_s1036"/>
    <customShpInfo spid="_x0000_s1028"/>
    <customShpInfo spid="_x0000_s1029"/>
    <customShpInfo spid="_x0000_s1035"/>
    <customShpInfo spid="_x0000_s1027"/>
    <customShpInfo spid="_x0000_s1038"/>
    <customShpInfo spid="_x0000_s1034"/>
    <customShpInfo spid="_x0000_s1033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简历—创意定制B.docx</Template>
  <Pages>1</Pages>
  <Words>7</Words>
  <Characters>40</Characters>
  <Lines>1</Lines>
  <Paragraphs>1</Paragraphs>
  <TotalTime>15</TotalTime>
  <ScaleCrop>false</ScaleCrop>
  <LinksUpToDate>false</LinksUpToDate>
  <CharactersWithSpaces>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2016-03-10T05:15:00Z</dcterms:created>
  <dc:creator>Administrator</dc:creator>
  <cp:lastModifiedBy>.</cp:lastModifiedBy>
  <dcterms:modified xsi:type="dcterms:W3CDTF">2021-09-27T04:52:06Z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82FEF9F495754D4A88E39042B5DD8F51</vt:lpwstr>
  </property>
</Properties>
</file>