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</w:rPr>
        <w:sectPr>
          <w:pgSz w:w="11906" w:h="16838" w:orient="portrait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g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-378460</wp:posOffset>
                </wp:positionH>
                <wp:positionV relativeFrom="paragraph">
                  <wp:posOffset>6927215</wp:posOffset>
                </wp:positionV>
                <wp:extent cx="6277610" cy="494665"/>
                <wp:effectExtent l="0" t="0" r="0" b="0"/>
                <wp:wrapNone/>
                <wp:docPr id="1026" name="组合 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277610" cy="494665"/>
                          <a:chOff x="5121" y="11025"/>
                          <a:chExt cx="9886" cy="779"/>
                        </a:xfrm>
                      </wpg:grpSpPr>
                      <wpg:grpSp>
                        <wpg:cNvGrpSpPr/>
                        <wpg:grpSpPr>
                          <a:xfrm>
                            <a:off x="5121" y="11025"/>
                            <a:ext cx="1631" cy="644"/>
                            <a:chOff x="5121" y="11025"/>
                            <a:chExt cx="1631" cy="644"/>
                          </a:xfrm>
                        </wpg:grpSpPr>
                        <wps:wsp>
                          <wps:cNvSpPr/>
                          <wps:spPr>
                            <a:xfrm rot="0">
                              <a:off x="5121" y="11218"/>
                              <a:ext cx="1527" cy="41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466797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5204" y="11025"/>
                              <a:ext cx="1548" cy="645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29">
                            <w:txbxContent>
                              <w:p>
                                <w:pPr>
                                  <w:pStyle w:val="style94"/>
                                  <w:adjustRightInd w:val="false"/>
                                  <w:snapToGrid w:val="false"/>
                                  <w:spacing w:before="0" w:beforeAutospacing="false" w:after="0" w:afterAutospacing="false" w:lineRule="exact" w:line="540"/>
                                  <w:jc w:val="both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微软雅黑" w:cs="Times New Roman" w:eastAsia="微软雅黑" w:hAnsi="微软雅黑" w:hint="eastAsia"/>
                                    <w:b/>
                                    <w:bCs/>
                                    <w:color w:val="ffffff"/>
                                    <w:kern w:val="2"/>
                                    <w:sz w:val="24"/>
                                    <w:szCs w:val="24"/>
                                  </w:rPr>
                                  <w:t>自我评价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ffffff"/>
                                    <w:kern w:val="2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upright="true"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 flipV="1">
                            <a:off x="5121" y="11804"/>
                            <a:ext cx="9887" cy="0"/>
                          </a:xfrm>
                          <a:prstGeom prst="line"/>
                          <a:ln cmpd="sng" cap="flat" w="9525">
                            <a:solidFill>
                              <a:srgbClr val="466797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-29.8pt;margin-top:545.45pt;width:494.3pt;height:38.95pt;z-index:11;mso-position-horizontal-relative:text;mso-position-vertical-relative:text;mso-width-relative:page;mso-height-relative:page;mso-wrap-distance-left:0.0pt;mso-wrap-distance-right:0.0pt;visibility:visible;" coordsize="9886,779" coordorigin="5121,11025">
                <v:group id="1027" filled="f" stroked="f" style="position:absolute;left:5121;top:11025;width:1631;height:644;z-index:2;mso-position-horizontal-relative:page;mso-position-vertical-relative:page;mso-width-relative:page;mso-height-relative:page;visibility:visible;" coordsize="1631,644" coordorigin="5121,11025">
                  <v:roundrect id="1028" arcsize="0.16666667," fillcolor="#466797" stroked="f" style="position:absolute;left:5121;top:11218;width:1527;height:412;z-index:2;mso-position-horizontal-relative:page;mso-position-vertical-relative:page;mso-width-relative:page;mso-height-relative:page;visibility:visible;">
                    <v:stroke on="f"/>
                    <v:fill/>
                  </v:roundrect>
                  <v:rect id="1029" filled="f" stroked="f" style="position:absolute;left:5204;top:11025;width:1548;height:645;z-index:3;mso-position-horizontal-relative:page;mso-position-vertical-relative:page;mso-width-relative:page;mso-height-relative:page;visibility:visible;">
                    <v:stroke on="f"/>
                    <v:fill/>
                    <v:textbox>
                      <w:txbxContent>
                        <w:p>
                          <w:pPr>
                            <w:pStyle w:val="style94"/>
                            <w:adjustRightInd w:val="false"/>
                            <w:snapToGrid w:val="false"/>
                            <w:spacing w:before="0" w:beforeAutospacing="false" w:after="0" w:afterAutospacing="false" w:lineRule="exact" w:line="540"/>
                            <w:jc w:val="both"/>
                            <w:rPr>
                              <w:color w:val="ffffff"/>
                            </w:rPr>
                          </w:pPr>
                          <w:r>
                            <w:rPr>
                              <w:rFonts w:ascii="微软雅黑" w:cs="Times New Roman" w:eastAsia="微软雅黑" w:hAnsi="微软雅黑" w:hint="eastAsia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</w:rPr>
                            <w:t>自我评价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ffffff"/>
                              <w:kern w:val="2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v:textbox>
                  </v:rect>
                  <v:fill/>
                </v:group>
                <v:line id="1030" filled="f" stroked="t" from="5121.0pt,11804.0pt" to="15008.0pt,11804.0pt" style="position:absolute;z-index:3;mso-position-horizontal-relative:page;mso-position-vertical-relative:page;mso-width-relative:page;mso-height-relative:page;visibility:visible;flip:y;">
                  <v:stroke color="#466797"/>
                  <v:fill/>
                </v:line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-396240</wp:posOffset>
                </wp:positionH>
                <wp:positionV relativeFrom="paragraph">
                  <wp:posOffset>6071235</wp:posOffset>
                </wp:positionV>
                <wp:extent cx="6381115" cy="1054734"/>
                <wp:effectExtent l="0" t="0" r="0" b="0"/>
                <wp:wrapNone/>
                <wp:docPr id="1031" name="矩形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81115" cy="1054734"/>
                        </a:xfrm>
                        <a:prstGeom prst="rect"/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4105"/>
                              <w:keepNext w:val="false"/>
                              <w:keepLines w:val="false"/>
                              <w:pageBreakBefore w:val="fals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none" w:pos="720"/>
                              </w:tabs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420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  <w:t>019年暑期社会实践活动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val="en-US" w:eastAsia="zh-CN"/>
                              </w:rPr>
                              <w:t xml:space="preserve"> 社会实践先进个人</w:t>
                            </w:r>
                          </w:p>
                          <w:p>
                            <w:pPr>
                              <w:pStyle w:val="style4105"/>
                              <w:keepNext w:val="false"/>
                              <w:keepLines w:val="false"/>
                              <w:pageBreakBefore w:val="fals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none" w:pos="720"/>
                              </w:tabs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420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Arial" w:eastAsia="微软雅黑" w:hAnsi="微软雅黑" w:hint="default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  <w:t>2019第九届中国教育机器人大赛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val="en-US" w:eastAsia="zh-CN"/>
                              </w:rPr>
                              <w:t xml:space="preserve"> 校园选拔赛三等奖</w:t>
                            </w:r>
                          </w:p>
                          <w:p>
                            <w:pPr>
                              <w:pStyle w:val="style4105"/>
                              <w:keepNext w:val="false"/>
                              <w:keepLines w:val="false"/>
                              <w:pageBreakBefore w:val="fals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none" w:pos="720"/>
                              </w:tabs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420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  <w:t>第九届全国大学生机械创新设计大赛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黑龙江省二等奖</w:t>
                            </w:r>
                          </w:p>
                          <w:p>
                            <w:pPr>
                              <w:pStyle w:val="style4105"/>
                              <w:keepNext w:val="false"/>
                              <w:keepLines w:val="false"/>
                              <w:pageBreakBefore w:val="fals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none" w:pos="720"/>
                              </w:tabs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420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微软雅黑" w:eastAsia="微软雅黑" w:hAnsi="微软雅黑" w:hint="default"/>
                                <w:color w:val="404040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filled="f" stroked="f" style="position:absolute;margin-left:-31.2pt;margin-top:478.05pt;width:502.45pt;height:83.05pt;z-index:18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4105"/>
                        <w:keepNext w:val="false"/>
                        <w:keepLines w:val="false"/>
                        <w:pageBreakBefore w:val="false"/>
                        <w:numPr>
                          <w:ilvl w:val="0"/>
                          <w:numId w:val="0"/>
                        </w:numPr>
                        <w:tabs>
                          <w:tab w:val="left" w:leader="none" w:pos="720"/>
                        </w:tabs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420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000000"/>
                          <w:sz w:val="22"/>
                          <w:szCs w:val="22"/>
                          <w:lang w:val="en-US" w:eastAsia="zh-CN"/>
                        </w:rPr>
                        <w:t>019年暑期社会实践活动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val="en-US" w:eastAsia="zh-CN"/>
                        </w:rPr>
                        <w:t xml:space="preserve"> 社会实践先进个人</w:t>
                      </w:r>
                    </w:p>
                    <w:p>
                      <w:pPr>
                        <w:pStyle w:val="style4105"/>
                        <w:keepNext w:val="false"/>
                        <w:keepLines w:val="false"/>
                        <w:pageBreakBefore w:val="false"/>
                        <w:numPr>
                          <w:ilvl w:val="0"/>
                          <w:numId w:val="0"/>
                        </w:numPr>
                        <w:tabs>
                          <w:tab w:val="left" w:leader="none" w:pos="720"/>
                        </w:tabs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420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ascii="微软雅黑" w:cs="Arial" w:eastAsia="微软雅黑" w:hAnsi="微软雅黑" w:hint="default"/>
                          <w:b/>
                          <w:bCs/>
                          <w:color w:val="466797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000000"/>
                          <w:sz w:val="22"/>
                          <w:szCs w:val="22"/>
                          <w:lang w:val="en-US" w:eastAsia="zh-CN"/>
                        </w:rPr>
                        <w:t>2019第九届中国教育机器人大赛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val="en-US" w:eastAsia="zh-CN"/>
                        </w:rPr>
                        <w:t xml:space="preserve"> 校园选拔赛三等奖</w:t>
                      </w:r>
                    </w:p>
                    <w:p>
                      <w:pPr>
                        <w:pStyle w:val="style4105"/>
                        <w:keepNext w:val="false"/>
                        <w:keepLines w:val="false"/>
                        <w:pageBreakBefore w:val="false"/>
                        <w:numPr>
                          <w:ilvl w:val="0"/>
                          <w:numId w:val="0"/>
                        </w:numPr>
                        <w:tabs>
                          <w:tab w:val="left" w:leader="none" w:pos="720"/>
                        </w:tabs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420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000000"/>
                          <w:sz w:val="22"/>
                          <w:szCs w:val="22"/>
                          <w:lang w:val="en-US" w:eastAsia="zh-CN"/>
                        </w:rPr>
                        <w:t>第九届全国大学生机械创新设计大赛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val="en-US" w:eastAsia="zh-CN"/>
                        </w:rPr>
                        <w:t xml:space="preserve">  黑龙江省二等奖</w:t>
                      </w:r>
                    </w:p>
                    <w:p>
                      <w:pPr>
                        <w:pStyle w:val="style4105"/>
                        <w:keepNext w:val="false"/>
                        <w:keepLines w:val="false"/>
                        <w:pageBreakBefore w:val="false"/>
                        <w:numPr>
                          <w:ilvl w:val="0"/>
                          <w:numId w:val="0"/>
                        </w:numPr>
                        <w:tabs>
                          <w:tab w:val="left" w:leader="none" w:pos="720"/>
                        </w:tabs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420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ascii="微软雅黑" w:cs="微软雅黑" w:eastAsia="微软雅黑" w:hAnsi="微软雅黑" w:hint="default"/>
                          <w:color w:val="404040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5" behindDoc="true" locked="false" layoutInCell="true" allowOverlap="true">
                <wp:simplePos x="0" y="0"/>
                <wp:positionH relativeFrom="column">
                  <wp:posOffset>1611630</wp:posOffset>
                </wp:positionH>
                <wp:positionV relativeFrom="paragraph">
                  <wp:posOffset>-508634</wp:posOffset>
                </wp:positionV>
                <wp:extent cx="4291330" cy="523240"/>
                <wp:effectExtent l="0" t="0" r="13970" b="10160"/>
                <wp:wrapNone/>
                <wp:docPr id="1032" name="自选图形 6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600000">
                          <a:off x="0" y="0"/>
                          <a:ext cx="4291330" cy="523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66797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32" arcsize="0.16666667," fillcolor="#466797" stroked="f" style="position:absolute;margin-left:126.9pt;margin-top:-40.05pt;width:337.9pt;height:41.2pt;z-index:-214748363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3971925</wp:posOffset>
                </wp:positionH>
                <wp:positionV relativeFrom="paragraph">
                  <wp:posOffset>644525</wp:posOffset>
                </wp:positionV>
                <wp:extent cx="2128520" cy="438150"/>
                <wp:effectExtent l="0" t="0" r="0" b="0"/>
                <wp:wrapNone/>
                <wp:docPr id="1033" name="文本框 4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28520" cy="438150"/>
                        </a:xfrm>
                        <a:prstGeom prst="rect"/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4105"/>
                              <w:tabs>
                                <w:tab w:val="left" w:leader="none" w:pos="720"/>
                              </w:tabs>
                              <w:adjustRightInd w:val="false"/>
                              <w:snapToGrid w:val="false"/>
                              <w:spacing w:lineRule="exact" w:line="460"/>
                              <w:ind w:firstLine="0" w:firstLineChars="0"/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应聘岗位：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XXX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76092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filled="f" stroked="f" style="position:absolute;margin-left:312.75pt;margin-top:50.75pt;width:167.6pt;height:34.5pt;z-index: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4105"/>
                        <w:tabs>
                          <w:tab w:val="left" w:leader="none" w:pos="720"/>
                        </w:tabs>
                        <w:adjustRightInd w:val="false"/>
                        <w:snapToGrid w:val="false"/>
                        <w:spacing w:lineRule="exact" w:line="460"/>
                        <w:ind w:firstLine="0" w:firstLineChars="0"/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/>
                          <w:kern w:val="24"/>
                          <w:sz w:val="24"/>
                          <w:szCs w:val="24"/>
                        </w:rPr>
                        <w:t>应聘岗位：</w:t>
                      </w:r>
                      <w:r>
                        <w:rPr>
                          <w:rFonts w:ascii="微软雅黑" w:eastAsia="微软雅黑" w:hAnsi="微软雅黑" w:hint="eastAsia"/>
                          <w:color w:val="ffffff"/>
                          <w:kern w:val="24"/>
                          <w:sz w:val="24"/>
                          <w:szCs w:val="24"/>
                          <w:lang w:val="en-US" w:eastAsia="zh-CN"/>
                        </w:rPr>
                        <w:t>XXX</w:t>
                      </w:r>
                      <w:r>
                        <w:rPr>
                          <w:rFonts w:ascii="微软雅黑" w:eastAsia="微软雅黑" w:hAnsi="微软雅黑" w:hint="eastAsia"/>
                          <w:color w:val="ffffff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376092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hint="eastAsia"/>
                          <w:color w:val="ffffff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column">
                  <wp:posOffset>-462915</wp:posOffset>
                </wp:positionH>
                <wp:positionV relativeFrom="paragraph">
                  <wp:posOffset>4798060</wp:posOffset>
                </wp:positionV>
                <wp:extent cx="6381115" cy="1054734"/>
                <wp:effectExtent l="0" t="0" r="0" b="0"/>
                <wp:wrapNone/>
                <wp:docPr id="1034" name="矩形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81115" cy="1054734"/>
                        </a:xfrm>
                        <a:prstGeom prst="rect"/>
                        <a:ln>
                          <a:noFill/>
                        </a:ln>
                      </wps:spPr>
                      <wps:txbx id="1034">
                        <w:txbxContent>
                          <w:p>
                            <w:pPr>
                              <w:pStyle w:val="style4105"/>
                              <w:keepNext w:val="false"/>
                              <w:keepLines w:val="false"/>
                              <w:pageBreakBefore w:val="fals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none" w:pos="720"/>
                              </w:tabs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420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Arial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Arial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  <w:t>能够操作Solidworks三维绘图软件为参赛作品建模，具有简单使用该软件的能力</w:t>
                            </w:r>
                          </w:p>
                          <w:p>
                            <w:pPr>
                              <w:pStyle w:val="style4105"/>
                              <w:keepNext w:val="false"/>
                              <w:keepLines w:val="false"/>
                              <w:pageBreakBefore w:val="fals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none" w:pos="720"/>
                              </w:tabs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420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Arial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Arial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  <w:t>能够使用Keli来编写循迹小车软件，具有一定的使用C语言编程的能力</w:t>
                            </w:r>
                          </w:p>
                          <w:p>
                            <w:pPr>
                              <w:pStyle w:val="style4105"/>
                              <w:keepNext w:val="false"/>
                              <w:keepLines w:val="false"/>
                              <w:pageBreakBefore w:val="fals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none" w:pos="720"/>
                              </w:tabs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420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Arial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Arial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  <w:t>能够使用AutoCAD软件来绘制轴承座，具有简单使用该软件绘图的能力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" filled="f" stroked="f" style="position:absolute;margin-left:-36.45pt;margin-top:377.8pt;width:502.45pt;height:83.05pt;z-index:2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4105"/>
                        <w:keepNext w:val="false"/>
                        <w:keepLines w:val="false"/>
                        <w:pageBreakBefore w:val="false"/>
                        <w:numPr>
                          <w:ilvl w:val="0"/>
                          <w:numId w:val="0"/>
                        </w:numPr>
                        <w:tabs>
                          <w:tab w:val="left" w:leader="none" w:pos="720"/>
                        </w:tabs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420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ascii="微软雅黑" w:cs="Arial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cs="Arial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  <w:t>能够操作Solidworks三维绘图软件为参赛作品建模，具有简单使用该软件的能力</w:t>
                      </w:r>
                    </w:p>
                    <w:p>
                      <w:pPr>
                        <w:pStyle w:val="style4105"/>
                        <w:keepNext w:val="false"/>
                        <w:keepLines w:val="false"/>
                        <w:pageBreakBefore w:val="false"/>
                        <w:numPr>
                          <w:ilvl w:val="0"/>
                          <w:numId w:val="0"/>
                        </w:numPr>
                        <w:tabs>
                          <w:tab w:val="left" w:leader="none" w:pos="720"/>
                        </w:tabs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420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ascii="微软雅黑" w:cs="Arial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cs="Arial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  <w:t>能够使用Keli来编写循迹小车软件，具有一定的使用C语言编程的能力</w:t>
                      </w:r>
                    </w:p>
                    <w:p>
                      <w:pPr>
                        <w:pStyle w:val="style4105"/>
                        <w:keepNext w:val="false"/>
                        <w:keepLines w:val="false"/>
                        <w:pageBreakBefore w:val="false"/>
                        <w:numPr>
                          <w:ilvl w:val="0"/>
                          <w:numId w:val="0"/>
                        </w:numPr>
                        <w:tabs>
                          <w:tab w:val="left" w:leader="none" w:pos="720"/>
                        </w:tabs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420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ascii="微软雅黑" w:cs="Arial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cs="Arial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  <w:t>能够使用AutoCAD软件来绘制轴承座，具有简单使用该软件绘图的能力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-817244</wp:posOffset>
                </wp:positionH>
                <wp:positionV relativeFrom="paragraph">
                  <wp:posOffset>-3439160</wp:posOffset>
                </wp:positionV>
                <wp:extent cx="7248525" cy="12844145"/>
                <wp:effectExtent l="0" t="0" r="5715" b="3175"/>
                <wp:wrapNone/>
                <wp:docPr id="1035" name="矩形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48525" cy="12844145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fillcolor="#fafafa" stroked="f" style="position:absolute;margin-left:-64.35pt;margin-top:-270.8pt;width:570.75pt;height:1011.35pt;z-index:-214748364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-368935</wp:posOffset>
                </wp:positionH>
                <wp:positionV relativeFrom="paragraph">
                  <wp:posOffset>5679440</wp:posOffset>
                </wp:positionV>
                <wp:extent cx="6174740" cy="476248"/>
                <wp:effectExtent l="0" t="0" r="0" b="0"/>
                <wp:wrapNone/>
                <wp:docPr id="1036" name="组合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174740" cy="476248"/>
                          <a:chOff x="1609" y="5566"/>
                          <a:chExt cx="9724" cy="750"/>
                        </a:xfrm>
                      </wpg:grpSpPr>
                      <wps:wsp>
                        <wps:cNvSpPr/>
                        <wps:spPr>
                          <a:xfrm rot="0" flipV="1">
                            <a:off x="1609" y="6316"/>
                            <a:ext cx="9725" cy="0"/>
                          </a:xfrm>
                          <a:prstGeom prst="line"/>
                          <a:ln cmpd="sng" cap="flat" w="9525">
                            <a:solidFill>
                              <a:srgbClr val="466797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1616" y="5566"/>
                            <a:ext cx="1631" cy="644"/>
                            <a:chOff x="1616" y="5566"/>
                            <a:chExt cx="1631" cy="644"/>
                          </a:xfrm>
                        </wpg:grpSpPr>
                        <wps:wsp>
                          <wps:cNvSpPr/>
                          <wps:spPr>
                            <a:xfrm rot="0">
                              <a:off x="1616" y="5759"/>
                              <a:ext cx="1527" cy="41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466797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699" y="5566"/>
                              <a:ext cx="1548" cy="645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40">
                            <w:txbxContent>
                              <w:p>
                                <w:pPr>
                                  <w:pStyle w:val="style94"/>
                                  <w:adjustRightInd w:val="false"/>
                                  <w:snapToGrid w:val="false"/>
                                  <w:spacing w:before="0" w:beforeAutospacing="false" w:after="0" w:afterAutospacing="false" w:lineRule="exact" w:line="540"/>
                                  <w:jc w:val="both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微软雅黑" w:cs="Times New Roman" w:eastAsia="微软雅黑" w:hAnsi="微软雅黑" w:hint="eastAsia"/>
                                    <w:b/>
                                    <w:bCs/>
                                    <w:color w:val="ffffff"/>
                                    <w:kern w:val="2"/>
                                    <w:sz w:val="24"/>
                                    <w:szCs w:val="24"/>
                                    <w:lang w:val="en-US" w:eastAsia="zh-CN"/>
                                  </w:rPr>
                                  <w:t>所获荣誉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upright="true"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36" filled="f" stroked="f" style="position:absolute;margin-left:-29.05pt;margin-top:447.2pt;width:486.2pt;height:37.5pt;z-index:17;mso-position-horizontal-relative:text;mso-position-vertical-relative:text;mso-width-relative:page;mso-height-relative:page;mso-wrap-distance-left:0.0pt;mso-wrap-distance-right:0.0pt;visibility:visible;" coordsize="9724,750" coordorigin="1609,5566">
                <v:line id="1037" filled="f" stroked="t" from="1609.0pt,6316.0pt" to="11334.0pt,6316.0pt" style="position:absolute;z-index:2;mso-position-horizontal-relative:page;mso-position-vertical-relative:page;mso-width-relative:page;mso-height-relative:page;visibility:visible;flip:y;">
                  <v:stroke color="#466797"/>
                  <v:fill/>
                </v:line>
                <v:group id="1038" filled="f" stroked="f" style="position:absolute;left:1616;top:5566;width:1631;height:644;z-index:3;mso-position-horizontal-relative:page;mso-position-vertical-relative:page;mso-width-relative:page;mso-height-relative:page;visibility:visible;" coordsize="1631,644" coordorigin="1616,5566">
                  <v:roundrect id="1039" arcsize="0.16666667," fillcolor="#466797" stroked="f" style="position:absolute;left:1616;top:5759;width:1527;height:412;z-index:2;mso-position-horizontal-relative:page;mso-position-vertical-relative:page;mso-width-relative:page;mso-height-relative:page;visibility:visible;">
                    <v:stroke on="f"/>
                    <v:fill/>
                  </v:roundrect>
                  <v:rect id="1040" filled="f" stroked="f" style="position:absolute;left:1699;top:5566;width:1548;height:645;z-index:3;mso-position-horizontal-relative:page;mso-position-vertical-relative:page;mso-width-relative:page;mso-height-relative:page;visibility:visible;">
                    <v:stroke on="f"/>
                    <v:fill/>
                    <v:textbox>
                      <w:txbxContent>
                        <w:p>
                          <w:pPr>
                            <w:pStyle w:val="style94"/>
                            <w:adjustRightInd w:val="false"/>
                            <w:snapToGrid w:val="false"/>
                            <w:spacing w:before="0" w:beforeAutospacing="false" w:after="0" w:afterAutospacing="false" w:lineRule="exact" w:line="540"/>
                            <w:jc w:val="both"/>
                            <w:rPr>
                              <w:color w:val="ffffff"/>
                            </w:rPr>
                          </w:pPr>
                          <w:r>
                            <w:rPr>
                              <w:rFonts w:ascii="微软雅黑" w:cs="Times New Roman" w:eastAsia="微软雅黑" w:hAnsi="微软雅黑" w:hint="eastAsia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val="en-US" w:eastAsia="zh-CN"/>
                            </w:rPr>
                            <w:t>所获荣誉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 xml:space="preserve">    </w:t>
                          </w:r>
                        </w:p>
                      </w:txbxContent>
                    </v:textbox>
                  </v:rect>
                  <v:fill/>
                </v:group>
                <v:fill/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column">
                  <wp:posOffset>-377825</wp:posOffset>
                </wp:positionH>
                <wp:positionV relativeFrom="paragraph">
                  <wp:posOffset>4316095</wp:posOffset>
                </wp:positionV>
                <wp:extent cx="6174740" cy="476248"/>
                <wp:effectExtent l="0" t="0" r="0" b="0"/>
                <wp:wrapNone/>
                <wp:docPr id="1041" name="组合 6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174740" cy="476248"/>
                          <a:chOff x="1609" y="5566"/>
                          <a:chExt cx="9724" cy="750"/>
                        </a:xfrm>
                      </wpg:grpSpPr>
                      <wps:wsp>
                        <wps:cNvSpPr/>
                        <wps:spPr>
                          <a:xfrm rot="0" flipV="1">
                            <a:off x="1609" y="6316"/>
                            <a:ext cx="9725" cy="0"/>
                          </a:xfrm>
                          <a:prstGeom prst="line"/>
                          <a:ln cmpd="sng" cap="flat" w="9525">
                            <a:solidFill>
                              <a:srgbClr val="466797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1616" y="5566"/>
                            <a:ext cx="1631" cy="644"/>
                            <a:chOff x="1616" y="5566"/>
                            <a:chExt cx="1631" cy="644"/>
                          </a:xfrm>
                        </wpg:grpSpPr>
                        <wps:wsp>
                          <wps:cNvSpPr/>
                          <wps:spPr>
                            <a:xfrm rot="0">
                              <a:off x="1616" y="5759"/>
                              <a:ext cx="1527" cy="41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466797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699" y="5566"/>
                              <a:ext cx="1548" cy="645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45">
                            <w:txbxContent>
                              <w:p>
                                <w:pPr>
                                  <w:pStyle w:val="style94"/>
                                  <w:adjustRightInd w:val="false"/>
                                  <w:snapToGrid w:val="false"/>
                                  <w:spacing w:before="0" w:beforeAutospacing="false" w:after="0" w:afterAutospacing="false" w:lineRule="exact" w:line="540"/>
                                  <w:jc w:val="both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微软雅黑" w:cs="Times New Roman" w:eastAsia="微软雅黑" w:hAnsi="微软雅黑" w:hint="eastAsia"/>
                                    <w:b/>
                                    <w:bCs/>
                                    <w:color w:val="ffffff"/>
                                    <w:kern w:val="2"/>
                                    <w:sz w:val="24"/>
                                    <w:szCs w:val="24"/>
                                    <w:lang w:val="en-US" w:eastAsia="zh-CN"/>
                                  </w:rPr>
                                  <w:t>专业技能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upright="true"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41" filled="f" stroked="f" style="position:absolute;margin-left:-29.75pt;margin-top:339.85pt;width:486.2pt;height:37.5pt;z-index:25;mso-position-horizontal-relative:text;mso-position-vertical-relative:text;mso-width-relative:page;mso-height-relative:page;mso-wrap-distance-left:0.0pt;mso-wrap-distance-right:0.0pt;visibility:visible;" coordsize="9724,750" coordorigin="1609,5566">
                <v:line id="1042" filled="f" stroked="t" from="1609.0pt,6316.0pt" to="11334.0pt,6316.0pt" style="position:absolute;z-index:2;mso-position-horizontal-relative:page;mso-position-vertical-relative:page;mso-width-relative:page;mso-height-relative:page;visibility:visible;flip:y;">
                  <v:stroke color="#466797"/>
                  <v:fill/>
                </v:line>
                <v:group id="1043" filled="f" stroked="f" style="position:absolute;left:1616;top:5566;width:1631;height:644;z-index:3;mso-position-horizontal-relative:page;mso-position-vertical-relative:page;mso-width-relative:page;mso-height-relative:page;visibility:visible;" coordsize="1631,644" coordorigin="1616,5566">
                  <v:roundrect id="1044" arcsize="0.16666667," fillcolor="#466797" stroked="f" style="position:absolute;left:1616;top:5759;width:1527;height:412;z-index:2;mso-position-horizontal-relative:page;mso-position-vertical-relative:page;mso-width-relative:page;mso-height-relative:page;visibility:visible;">
                    <v:stroke on="f"/>
                    <v:fill/>
                  </v:roundrect>
                  <v:rect id="1045" filled="f" stroked="f" style="position:absolute;left:1699;top:5566;width:1548;height:645;z-index:3;mso-position-horizontal-relative:page;mso-position-vertical-relative:page;mso-width-relative:page;mso-height-relative:page;visibility:visible;">
                    <v:stroke on="f"/>
                    <v:fill/>
                    <v:textbox>
                      <w:txbxContent>
                        <w:p>
                          <w:pPr>
                            <w:pStyle w:val="style94"/>
                            <w:adjustRightInd w:val="false"/>
                            <w:snapToGrid w:val="false"/>
                            <w:spacing w:before="0" w:beforeAutospacing="false" w:after="0" w:afterAutospacing="false" w:lineRule="exact" w:line="540"/>
                            <w:jc w:val="both"/>
                            <w:rPr>
                              <w:color w:val="ffffff"/>
                            </w:rPr>
                          </w:pPr>
                          <w:r>
                            <w:rPr>
                              <w:rFonts w:ascii="微软雅黑" w:cs="Times New Roman" w:eastAsia="微软雅黑" w:hAnsi="微软雅黑" w:hint="eastAsia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val="en-US" w:eastAsia="zh-CN"/>
                            </w:rPr>
                            <w:t>专业技能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 xml:space="preserve">    </w:t>
                          </w:r>
                        </w:p>
                      </w:txbxContent>
                    </v:textbox>
                  </v:rect>
                  <v:fill/>
                </v:group>
                <v:fill/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-344170</wp:posOffset>
                </wp:positionH>
                <wp:positionV relativeFrom="paragraph">
                  <wp:posOffset>2635250</wp:posOffset>
                </wp:positionV>
                <wp:extent cx="6174740" cy="476249"/>
                <wp:effectExtent l="0" t="0" r="0" b="0"/>
                <wp:wrapNone/>
                <wp:docPr id="1046" name="组合 5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174740" cy="476249"/>
                          <a:chOff x="1609" y="5566"/>
                          <a:chExt cx="9724" cy="750"/>
                        </a:xfrm>
                      </wpg:grpSpPr>
                      <wps:wsp>
                        <wps:cNvSpPr/>
                        <wps:spPr>
                          <a:xfrm rot="0" flipV="1">
                            <a:off x="1609" y="6316"/>
                            <a:ext cx="9725" cy="0"/>
                          </a:xfrm>
                          <a:prstGeom prst="line"/>
                          <a:ln cmpd="sng" cap="flat" w="9525">
                            <a:solidFill>
                              <a:srgbClr val="466797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1616" y="5566"/>
                            <a:ext cx="1631" cy="644"/>
                            <a:chOff x="1616" y="5566"/>
                            <a:chExt cx="1631" cy="644"/>
                          </a:xfrm>
                        </wpg:grpSpPr>
                        <wps:wsp>
                          <wps:cNvSpPr/>
                          <wps:spPr>
                            <a:xfrm rot="0">
                              <a:off x="1616" y="5759"/>
                              <a:ext cx="1527" cy="41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466797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699" y="5566"/>
                              <a:ext cx="1548" cy="645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50">
                            <w:txbxContent>
                              <w:p>
                                <w:pPr>
                                  <w:pStyle w:val="style94"/>
                                  <w:adjustRightInd w:val="false"/>
                                  <w:snapToGrid w:val="false"/>
                                  <w:spacing w:before="0" w:beforeAutospacing="false" w:after="0" w:afterAutospacing="false" w:lineRule="exact" w:line="540"/>
                                  <w:jc w:val="both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微软雅黑" w:cs="Times New Roman" w:eastAsia="微软雅黑" w:hAnsi="微软雅黑" w:hint="eastAsia"/>
                                    <w:b/>
                                    <w:bCs/>
                                    <w:color w:val="ffffff"/>
                                    <w:kern w:val="2"/>
                                    <w:sz w:val="24"/>
                                    <w:szCs w:val="24"/>
                                    <w:lang w:val="en-US" w:eastAsia="zh-CN"/>
                                  </w:rPr>
                                  <w:t>校内</w:t>
                                </w:r>
                                <w:r>
                                  <w:rPr>
                                    <w:rFonts w:ascii="微软雅黑" w:cs="Times New Roman" w:eastAsia="微软雅黑" w:hAnsi="微软雅黑" w:hint="eastAsia"/>
                                    <w:b/>
                                    <w:bCs/>
                                    <w:color w:val="ffffff"/>
                                    <w:kern w:val="2"/>
                                    <w:sz w:val="24"/>
                                    <w:szCs w:val="24"/>
                                  </w:rPr>
                                  <w:t>实践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upright="true"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46" filled="f" stroked="f" style="position:absolute;margin-left:-27.1pt;margin-top:207.5pt;width:486.2pt;height:37.5pt;z-index:6;mso-position-horizontal-relative:text;mso-position-vertical-relative:text;mso-width-relative:page;mso-height-relative:page;mso-wrap-distance-left:0.0pt;mso-wrap-distance-right:0.0pt;visibility:visible;" coordsize="9724,750" coordorigin="1609,5566">
                <v:line id="1047" filled="f" stroked="t" from="1609.0pt,6316.0pt" to="11334.0pt,6316.0pt" style="position:absolute;z-index:2;mso-position-horizontal-relative:page;mso-position-vertical-relative:page;mso-width-relative:page;mso-height-relative:page;visibility:visible;flip:y;">
                  <v:stroke color="#466797"/>
                  <v:fill/>
                </v:line>
                <v:group id="1048" filled="f" stroked="f" style="position:absolute;left:1616;top:5566;width:1631;height:644;z-index:3;mso-position-horizontal-relative:page;mso-position-vertical-relative:page;mso-width-relative:page;mso-height-relative:page;visibility:visible;" coordsize="1631,644" coordorigin="1616,5566">
                  <v:roundrect id="1049" arcsize="0.16666667," fillcolor="#466797" stroked="f" style="position:absolute;left:1616;top:5759;width:1527;height:412;z-index:2;mso-position-horizontal-relative:page;mso-position-vertical-relative:page;mso-width-relative:page;mso-height-relative:page;visibility:visible;">
                    <v:stroke on="f"/>
                    <v:fill/>
                  </v:roundrect>
                  <v:rect id="1050" filled="f" stroked="f" style="position:absolute;left:1699;top:5566;width:1548;height:645;z-index:3;mso-position-horizontal-relative:page;mso-position-vertical-relative:page;mso-width-relative:page;mso-height-relative:page;visibility:visible;">
                    <v:stroke on="f"/>
                    <v:fill/>
                    <v:textbox>
                      <w:txbxContent>
                        <w:p>
                          <w:pPr>
                            <w:pStyle w:val="style94"/>
                            <w:adjustRightInd w:val="false"/>
                            <w:snapToGrid w:val="false"/>
                            <w:spacing w:before="0" w:beforeAutospacing="false" w:after="0" w:afterAutospacing="false" w:lineRule="exact" w:line="540"/>
                            <w:jc w:val="both"/>
                            <w:rPr>
                              <w:color w:val="ffffff"/>
                            </w:rPr>
                          </w:pPr>
                          <w:r>
                            <w:rPr>
                              <w:rFonts w:ascii="微软雅黑" w:cs="Times New Roman" w:eastAsia="微软雅黑" w:hAnsi="微软雅黑" w:hint="eastAsia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val="en-US" w:eastAsia="zh-CN"/>
                            </w:rPr>
                            <w:t>校内</w:t>
                          </w:r>
                          <w:r>
                            <w:rPr>
                              <w:rFonts w:ascii="微软雅黑" w:cs="Times New Roman" w:eastAsia="微软雅黑" w:hAnsi="微软雅黑" w:hint="eastAsia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</w:rPr>
                            <w:t>实践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 xml:space="preserve">    </w:t>
                          </w:r>
                        </w:p>
                      </w:txbxContent>
                    </v:textbox>
                  </v:rect>
                  <v:fill/>
                </v:group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-405130</wp:posOffset>
                </wp:positionH>
                <wp:positionV relativeFrom="paragraph">
                  <wp:posOffset>3136900</wp:posOffset>
                </wp:positionV>
                <wp:extent cx="6381115" cy="1503045"/>
                <wp:effectExtent l="0" t="0" r="0" b="0"/>
                <wp:wrapNone/>
                <wp:docPr id="1051" name="矩形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81115" cy="1503045"/>
                        </a:xfrm>
                        <a:prstGeom prst="rect"/>
                        <a:ln>
                          <a:noFill/>
                        </a:ln>
                      </wps:spPr>
                      <wps:txbx id="1051">
                        <w:txbxContent>
                          <w:p>
                            <w:pPr>
                              <w:pStyle w:val="style4105"/>
                              <w:keepNext w:val="false"/>
                              <w:keepLines w:val="false"/>
                              <w:pageBreakBefore w:val="fals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none" w:pos="720"/>
                              </w:tabs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420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微软雅黑" w:eastAsia="微软雅黑" w:hAnsi="微软雅黑" w:hint="eastAsia"/>
                                <w:color w:val="404040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</w:rPr>
                              <w:t>.0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ascii="微软雅黑" w:cs="Arial" w:eastAsia="微软雅黑" w:hAnsi="微软雅黑"/>
                                <w:b/>
                                <w:bCs/>
                                <w:color w:val="466797"/>
                                <w:sz w:val="22"/>
                                <w:szCs w:val="22"/>
                              </w:rPr>
                              <w:t>—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val="en-US" w:eastAsia="zh-CN"/>
                              </w:rPr>
                              <w:t>2020.06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val="en-US" w:eastAsia="zh-CN"/>
                              </w:rPr>
                              <w:t xml:space="preserve"> 院团委组织部   部员</w:t>
                            </w:r>
                          </w:p>
                          <w:p>
                            <w:pPr>
                              <w:pStyle w:val="style4105"/>
                              <w:keepNext w:val="false"/>
                              <w:keepLines w:val="false"/>
                              <w:pageBreakBefore w:val="fals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none" w:pos="720"/>
                              </w:tabs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420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微软雅黑" w:eastAsia="微软雅黑" w:hAnsi="微软雅黑" w:hint="default"/>
                                <w:color w:val="404040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404040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成功组织学院中秋明信片爱心寄送活动，将100余位同学的明信片寄送到了家人的手中。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404040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pStyle w:val="style4105"/>
                              <w:keepNext w:val="false"/>
                              <w:keepLines w:val="false"/>
                              <w:pageBreakBefore w:val="fals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none" w:pos="720"/>
                              </w:tabs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420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微软雅黑" w:eastAsia="微软雅黑" w:hAnsi="微软雅黑" w:hint="default"/>
                                <w:color w:val="404040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404040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负责整理2018级学生团员信息，将全年级共400余人的团员信息整理好并汇总上交。</w:t>
                            </w:r>
                          </w:p>
                          <w:p>
                            <w:pPr>
                              <w:pStyle w:val="style4105"/>
                              <w:keepNext w:val="false"/>
                              <w:keepLines w:val="false"/>
                              <w:pageBreakBefore w:val="fals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none" w:pos="720"/>
                              </w:tabs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420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微软雅黑" w:eastAsia="微软雅黑" w:hAnsi="微软雅黑" w:hint="default"/>
                                <w:color w:val="404040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404040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参与组织五四运动100周年接力长跑活动，调动共20余人参加了这次活动。</w:t>
                            </w:r>
                          </w:p>
                          <w:p>
                            <w:pPr>
                              <w:pStyle w:val="style4105"/>
                              <w:keepNext w:val="false"/>
                              <w:keepLines w:val="false"/>
                              <w:pageBreakBefore w:val="fals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none" w:pos="720"/>
                              </w:tabs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420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微软雅黑" w:eastAsia="微软雅黑" w:hAnsi="微软雅黑" w:hint="default"/>
                                <w:color w:val="404040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style4105"/>
                              <w:keepNext w:val="false"/>
                              <w:keepLines w:val="false"/>
                              <w:pageBreakBefore w:val="fals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none" w:pos="720"/>
                              </w:tabs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420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微软雅黑" w:eastAsia="微软雅黑" w:hAnsi="微软雅黑" w:hint="default"/>
                                <w:color w:val="404040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style4105"/>
                              <w:keepNext w:val="false"/>
                              <w:keepLines w:val="false"/>
                              <w:pageBreakBefore w:val="fals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none" w:pos="720"/>
                              </w:tabs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420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微软雅黑" w:eastAsia="微软雅黑" w:hAnsi="微软雅黑" w:hint="default"/>
                                <w:color w:val="404040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1" filled="f" stroked="f" style="position:absolute;margin-left:-31.9pt;margin-top:247.0pt;width:502.45pt;height:118.35pt;z-index: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4105"/>
                        <w:keepNext w:val="false"/>
                        <w:keepLines w:val="false"/>
                        <w:pageBreakBefore w:val="false"/>
                        <w:numPr>
                          <w:ilvl w:val="0"/>
                          <w:numId w:val="0"/>
                        </w:numPr>
                        <w:tabs>
                          <w:tab w:val="left" w:leader="none" w:pos="720"/>
                        </w:tabs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420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ascii="微软雅黑" w:cs="微软雅黑" w:eastAsia="微软雅黑" w:hAnsi="微软雅黑" w:hint="eastAsia"/>
                          <w:color w:val="404040"/>
                          <w:sz w:val="22"/>
                          <w:szCs w:val="22"/>
                          <w:lang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</w:rPr>
                        <w:t>201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val="en-US" w:eastAsia="zh-CN"/>
                        </w:rPr>
                        <w:t>8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</w:rPr>
                        <w:t>.0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val="en-US" w:eastAsia="zh-CN"/>
                        </w:rPr>
                        <w:t>9</w:t>
                      </w:r>
                      <w:r>
                        <w:rPr>
                          <w:rFonts w:ascii="微软雅黑" w:cs="Arial" w:eastAsia="微软雅黑" w:hAnsi="微软雅黑"/>
                          <w:b/>
                          <w:bCs/>
                          <w:color w:val="466797"/>
                          <w:sz w:val="22"/>
                          <w:szCs w:val="22"/>
                        </w:rPr>
                        <w:t>—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val="en-US" w:eastAsia="zh-CN"/>
                        </w:rPr>
                        <w:t>2020.06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val="en-US" w:eastAsia="zh-CN"/>
                        </w:rPr>
                        <w:t xml:space="preserve"> 院团委组织部   部员</w:t>
                      </w:r>
                    </w:p>
                    <w:p>
                      <w:pPr>
                        <w:pStyle w:val="style4105"/>
                        <w:keepNext w:val="false"/>
                        <w:keepLines w:val="false"/>
                        <w:pageBreakBefore w:val="false"/>
                        <w:numPr>
                          <w:ilvl w:val="0"/>
                          <w:numId w:val="1"/>
                        </w:numPr>
                        <w:tabs>
                          <w:tab w:val="left" w:leader="none" w:pos="720"/>
                        </w:tabs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420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ascii="微软雅黑" w:cs="微软雅黑" w:eastAsia="微软雅黑" w:hAnsi="微软雅黑" w:hint="default"/>
                          <w:color w:val="404040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404040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成功组织学院中秋明信片爱心寄送活动，将100余位同学的明信片寄送到了家人的手中。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404040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ab/>
                      </w:r>
                    </w:p>
                    <w:p>
                      <w:pPr>
                        <w:pStyle w:val="style4105"/>
                        <w:keepNext w:val="false"/>
                        <w:keepLines w:val="false"/>
                        <w:pageBreakBefore w:val="false"/>
                        <w:numPr>
                          <w:ilvl w:val="0"/>
                          <w:numId w:val="1"/>
                        </w:numPr>
                        <w:tabs>
                          <w:tab w:val="left" w:leader="none" w:pos="720"/>
                        </w:tabs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420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ascii="微软雅黑" w:cs="微软雅黑" w:eastAsia="微软雅黑" w:hAnsi="微软雅黑" w:hint="default"/>
                          <w:color w:val="404040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404040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负责整理2018级学生团员信息，将全年级共400余人的团员信息整理好并汇总上交。</w:t>
                      </w:r>
                    </w:p>
                    <w:p>
                      <w:pPr>
                        <w:pStyle w:val="style4105"/>
                        <w:keepNext w:val="false"/>
                        <w:keepLines w:val="false"/>
                        <w:pageBreakBefore w:val="false"/>
                        <w:numPr>
                          <w:ilvl w:val="0"/>
                          <w:numId w:val="1"/>
                        </w:numPr>
                        <w:tabs>
                          <w:tab w:val="left" w:leader="none" w:pos="720"/>
                        </w:tabs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420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ascii="微软雅黑" w:cs="微软雅黑" w:eastAsia="微软雅黑" w:hAnsi="微软雅黑" w:hint="default"/>
                          <w:color w:val="404040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404040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参与组织五四运动100周年接力长跑活动，调动共20余人参加了这次活动。</w:t>
                      </w:r>
                    </w:p>
                    <w:p>
                      <w:pPr>
                        <w:pStyle w:val="style4105"/>
                        <w:keepNext w:val="false"/>
                        <w:keepLines w:val="false"/>
                        <w:pageBreakBefore w:val="false"/>
                        <w:numPr>
                          <w:ilvl w:val="0"/>
                          <w:numId w:val="0"/>
                        </w:numPr>
                        <w:tabs>
                          <w:tab w:val="left" w:leader="none" w:pos="720"/>
                        </w:tabs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420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ascii="微软雅黑" w:cs="微软雅黑" w:eastAsia="微软雅黑" w:hAnsi="微软雅黑" w:hint="default"/>
                          <w:color w:val="404040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  <w:p>
                      <w:pPr>
                        <w:pStyle w:val="style4105"/>
                        <w:keepNext w:val="false"/>
                        <w:keepLines w:val="false"/>
                        <w:pageBreakBefore w:val="false"/>
                        <w:numPr>
                          <w:ilvl w:val="0"/>
                          <w:numId w:val="0"/>
                        </w:numPr>
                        <w:tabs>
                          <w:tab w:val="left" w:leader="none" w:pos="720"/>
                        </w:tabs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420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ascii="微软雅黑" w:cs="微软雅黑" w:eastAsia="微软雅黑" w:hAnsi="微软雅黑" w:hint="default"/>
                          <w:color w:val="404040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  <w:p>
                      <w:pPr>
                        <w:pStyle w:val="style4105"/>
                        <w:keepNext w:val="false"/>
                        <w:keepLines w:val="false"/>
                        <w:pageBreakBefore w:val="false"/>
                        <w:numPr>
                          <w:ilvl w:val="0"/>
                          <w:numId w:val="0"/>
                        </w:numPr>
                        <w:tabs>
                          <w:tab w:val="left" w:leader="none" w:pos="720"/>
                        </w:tabs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420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ascii="微软雅黑" w:cs="微软雅黑" w:eastAsia="微软雅黑" w:hAnsi="微软雅黑" w:hint="default"/>
                          <w:color w:val="404040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-518160</wp:posOffset>
                </wp:positionH>
                <wp:positionV relativeFrom="paragraph">
                  <wp:posOffset>7646670</wp:posOffset>
                </wp:positionV>
                <wp:extent cx="6608445" cy="982343"/>
                <wp:effectExtent l="0" t="0" r="0" b="0"/>
                <wp:wrapNone/>
                <wp:docPr id="1052" name="文本框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08445" cy="982343"/>
                        </a:xfrm>
                        <a:prstGeom prst="rect"/>
                        <a:ln>
                          <a:noFill/>
                        </a:ln>
                      </wps:spPr>
                      <wps:txbx id="1052">
                        <w:txbxContent>
                          <w:p>
                            <w:pPr>
                              <w:pStyle w:val="style4105"/>
                              <w:keepNext w:val="false"/>
                              <w:keepLines w:val="false"/>
                              <w:pageBreakBefore w:val="fals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none" w:pos="720"/>
                              </w:tabs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420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eastAsia="微软雅黑" w:hAnsi="微软雅黑"/>
                                <w:bCs/>
                                <w:kern w:val="24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404040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参与组织院团委各项活动，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404040"/>
                                <w:sz w:val="22"/>
                                <w:szCs w:val="2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具备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404040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策划、执行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404040"/>
                                <w:sz w:val="22"/>
                                <w:szCs w:val="2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等相关实践经验，有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404040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一定的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404040"/>
                                <w:sz w:val="22"/>
                                <w:szCs w:val="2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组织能力</w:t>
                            </w:r>
                          </w:p>
                          <w:p>
                            <w:pPr>
                              <w:pStyle w:val="style4105"/>
                              <w:keepNext w:val="false"/>
                              <w:keepLines w:val="false"/>
                              <w:pageBreakBefore w:val="fals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none" w:pos="720"/>
                              </w:tabs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420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eastAsia="微软雅黑" w:hAnsi="微软雅黑"/>
                                <w:bCs/>
                                <w:kern w:val="24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404040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在机械创新设计大赛中任队长，有领导力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404040"/>
                                <w:sz w:val="22"/>
                                <w:szCs w:val="2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和团队精神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404040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404040"/>
                                <w:sz w:val="22"/>
                                <w:szCs w:val="2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做事有条理，责任感强，具有较强的抗压能力</w:t>
                            </w:r>
                          </w:p>
                          <w:p>
                            <w:pPr>
                              <w:pStyle w:val="style4105"/>
                              <w:keepNext w:val="false"/>
                              <w:keepLines w:val="false"/>
                              <w:pageBreakBefore w:val="fals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none" w:pos="720"/>
                              </w:tabs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420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eastAsia="微软雅黑" w:hAnsi="微软雅黑"/>
                                <w:bCs/>
                                <w:kern w:val="24"/>
                                <w:sz w:val="21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94"/>
                              <w:snapToGrid w:val="false"/>
                              <w:spacing w:before="0" w:beforeAutospacing="false" w:after="0" w:afterAutospacing="false"/>
                              <w:ind w:left="420"/>
                              <w:rPr>
                                <w:rFonts w:ascii="微软雅黑" w:eastAsia="微软雅黑" w:hAnsi="微软雅黑"/>
                                <w:bCs/>
                                <w:kern w:val="24"/>
                                <w:sz w:val="21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2" filled="f" stroked="f" style="position:absolute;margin-left:-40.8pt;margin-top:602.1pt;width:520.35pt;height:77.35pt;z-index:10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4105"/>
                        <w:keepNext w:val="false"/>
                        <w:keepLines w:val="false"/>
                        <w:pageBreakBefore w:val="false"/>
                        <w:numPr>
                          <w:ilvl w:val="0"/>
                          <w:numId w:val="1"/>
                        </w:numPr>
                        <w:tabs>
                          <w:tab w:val="left" w:leader="none" w:pos="720"/>
                        </w:tabs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420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ascii="微软雅黑" w:eastAsia="微软雅黑" w:hAnsi="微软雅黑"/>
                          <w:bCs/>
                          <w:kern w:val="24"/>
                          <w:sz w:val="21"/>
                          <w:szCs w:val="20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404040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参与组织院团委各项活动，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404040"/>
                          <w:sz w:val="22"/>
                          <w:szCs w:val="2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具备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404040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策划、执行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404040"/>
                          <w:sz w:val="22"/>
                          <w:szCs w:val="2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等相关实践经验，有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404040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一定的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404040"/>
                          <w:sz w:val="22"/>
                          <w:szCs w:val="2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组织能力</w:t>
                      </w:r>
                    </w:p>
                    <w:p>
                      <w:pPr>
                        <w:pStyle w:val="style4105"/>
                        <w:keepNext w:val="false"/>
                        <w:keepLines w:val="false"/>
                        <w:pageBreakBefore w:val="false"/>
                        <w:numPr>
                          <w:ilvl w:val="0"/>
                          <w:numId w:val="1"/>
                        </w:numPr>
                        <w:tabs>
                          <w:tab w:val="left" w:leader="none" w:pos="720"/>
                        </w:tabs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420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ascii="微软雅黑" w:eastAsia="微软雅黑" w:hAnsi="微软雅黑"/>
                          <w:bCs/>
                          <w:kern w:val="24"/>
                          <w:sz w:val="21"/>
                          <w:szCs w:val="20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404040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在机械创新设计大赛中任队长，有领导力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404040"/>
                          <w:sz w:val="22"/>
                          <w:szCs w:val="2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和团队精神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404040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404040"/>
                          <w:sz w:val="22"/>
                          <w:szCs w:val="2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做事有条理，责任感强，具有较强的抗压能力</w:t>
                      </w:r>
                    </w:p>
                    <w:p>
                      <w:pPr>
                        <w:pStyle w:val="style4105"/>
                        <w:keepNext w:val="false"/>
                        <w:keepLines w:val="false"/>
                        <w:pageBreakBefore w:val="false"/>
                        <w:numPr>
                          <w:ilvl w:val="0"/>
                          <w:numId w:val="0"/>
                        </w:numPr>
                        <w:tabs>
                          <w:tab w:val="left" w:leader="none" w:pos="720"/>
                        </w:tabs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420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ascii="微软雅黑" w:eastAsia="微软雅黑" w:hAnsi="微软雅黑"/>
                          <w:bCs/>
                          <w:kern w:val="24"/>
                          <w:sz w:val="21"/>
                          <w:szCs w:val="20"/>
                        </w:rPr>
                      </w:pPr>
                    </w:p>
                    <w:p>
                      <w:pPr>
                        <w:pStyle w:val="style94"/>
                        <w:snapToGrid w:val="false"/>
                        <w:spacing w:before="0" w:beforeAutospacing="false" w:after="0" w:afterAutospacing="false"/>
                        <w:ind w:left="420"/>
                        <w:rPr>
                          <w:rFonts w:ascii="微软雅黑" w:eastAsia="微软雅黑" w:hAnsi="微软雅黑"/>
                          <w:bCs/>
                          <w:kern w:val="24"/>
                          <w:sz w:val="21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3673475</wp:posOffset>
                </wp:positionH>
                <wp:positionV relativeFrom="paragraph">
                  <wp:posOffset>161290</wp:posOffset>
                </wp:positionV>
                <wp:extent cx="2582545" cy="890270"/>
                <wp:effectExtent l="0" t="0" r="0" b="0"/>
                <wp:wrapNone/>
                <wp:docPr id="1053" name="文本框 4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82545" cy="890270"/>
                        </a:xfrm>
                        <a:prstGeom prst="rect"/>
                        <a:ln>
                          <a:noFill/>
                        </a:ln>
                      </wps:spPr>
                      <wps:txbx id="1053">
                        <w:txbxContent>
                          <w:p>
                            <w:pPr>
                              <w:pStyle w:val="style4105"/>
                              <w:tabs>
                                <w:tab w:val="left" w:leader="none" w:pos="720"/>
                              </w:tabs>
                              <w:adjustRightInd w:val="false"/>
                              <w:snapToGrid w:val="false"/>
                              <w:spacing w:lineRule="exact" w:line="520"/>
                              <w:ind w:firstLine="0" w:firstLineChars="0"/>
                              <w:rPr>
                                <w:rFonts w:ascii="微软雅黑" w:eastAsia="微软雅黑" w:hAnsi="微软雅黑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电话：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18185479456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pStyle w:val="style4105"/>
                              <w:tabs>
                                <w:tab w:val="left" w:leader="none" w:pos="720"/>
                              </w:tabs>
                              <w:adjustRightInd w:val="false"/>
                              <w:snapToGrid w:val="false"/>
                              <w:spacing w:lineRule="exact" w:line="520"/>
                              <w:ind w:firstLine="0" w:firstLineChars="0"/>
                              <w:rPr>
                                <w:rFonts w:ascii="微软雅黑" w:eastAsia="微软雅黑" w:hAnsi="微软雅黑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邮箱：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Zhong1768698233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@163.com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3" filled="f" stroked="f" style="position:absolute;margin-left:289.25pt;margin-top:12.7pt;width:203.35pt;height:70.1pt;z-index:1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4105"/>
                        <w:tabs>
                          <w:tab w:val="left" w:leader="none" w:pos="720"/>
                        </w:tabs>
                        <w:adjustRightInd w:val="false"/>
                        <w:snapToGrid w:val="false"/>
                        <w:spacing w:lineRule="exact" w:line="520"/>
                        <w:ind w:firstLine="0" w:firstLineChars="0"/>
                        <w:rPr>
                          <w:rFonts w:ascii="微软雅黑" w:eastAsia="微软雅黑" w:hAnsi="微软雅黑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电话：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18185479456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 xml:space="preserve">         </w:t>
                      </w:r>
                    </w:p>
                    <w:p>
                      <w:pPr>
                        <w:pStyle w:val="style4105"/>
                        <w:tabs>
                          <w:tab w:val="left" w:leader="none" w:pos="720"/>
                        </w:tabs>
                        <w:adjustRightInd w:val="false"/>
                        <w:snapToGrid w:val="false"/>
                        <w:spacing w:lineRule="exact" w:line="520"/>
                        <w:ind w:firstLine="0" w:firstLineChars="0"/>
                        <w:rPr>
                          <w:rFonts w:ascii="微软雅黑" w:eastAsia="微软雅黑" w:hAnsi="微软雅黑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邮箱：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Zhong1768698233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@163.com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1951990</wp:posOffset>
                </wp:positionH>
                <wp:positionV relativeFrom="paragraph">
                  <wp:posOffset>-513079</wp:posOffset>
                </wp:positionV>
                <wp:extent cx="3560443" cy="568960"/>
                <wp:effectExtent l="0" t="0" r="0" b="0"/>
                <wp:wrapNone/>
                <wp:docPr id="1054" name="文本框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60443" cy="568960"/>
                        </a:xfrm>
                        <a:prstGeom prst="rect"/>
                        <a:ln>
                          <a:noFill/>
                        </a:ln>
                      </wps:spPr>
                      <wps:txbx id="1054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exact" w:line="600"/>
                              <w:rPr>
                                <w:rFonts w:ascii="微软雅黑" w:eastAsia="微软雅黑" w:hAnsi="微软雅黑" w:hint="default"/>
                                <w:b/>
                                <w:color w:val="ffffff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40"/>
                                <w:szCs w:val="40"/>
                                <w:lang w:val="en-US" w:eastAsia="zh-CN"/>
                              </w:rPr>
                              <w:t xml:space="preserve">钟振威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8"/>
                                <w:szCs w:val="28"/>
                                <w:lang w:val="en-US" w:eastAsia="zh-CN"/>
                              </w:rPr>
                              <w:t>应聘职位：</w:t>
                            </w:r>
                            <w:r>
                              <w:rPr>
                                <w:rFonts w:ascii="微软雅黑" w:eastAsia="微软雅黑" w:hAnsi="微软雅黑" w:hint="default"/>
                                <w:b/>
                                <w:color w:val="ffffff"/>
                                <w:sz w:val="28"/>
                                <w:szCs w:val="28"/>
                                <w:lang w:val="en-US" w:eastAsia="zh-CN"/>
                              </w:rPr>
                              <w:t>机械</w:t>
                            </w:r>
                            <w:r>
                              <w:rPr>
                                <w:rFonts w:ascii="微软雅黑" w:eastAsia="微软雅黑" w:hAnsi="微软雅黑" w:hint="default"/>
                                <w:b/>
                                <w:color w:val="ffffff"/>
                                <w:sz w:val="28"/>
                                <w:szCs w:val="28"/>
                                <w:lang w:val="en-US" w:eastAsia="zh-CN"/>
                              </w:rPr>
                              <w:t>工程师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40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4" filled="f" stroked="f" style="position:absolute;margin-left:153.7pt;margin-top:-40.4pt;width:280.35pt;height:44.8pt;z-index:8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600"/>
                        <w:rPr>
                          <w:rFonts w:ascii="微软雅黑" w:eastAsia="微软雅黑" w:hAnsi="微软雅黑" w:hint="default"/>
                          <w:b/>
                          <w:color w:val="ffffff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40"/>
                          <w:szCs w:val="40"/>
                          <w:lang w:val="en-US" w:eastAsia="zh-CN"/>
                        </w:rPr>
                        <w:t xml:space="preserve">钟振威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8"/>
                          <w:szCs w:val="28"/>
                          <w:lang w:val="en-US" w:eastAsia="zh-CN"/>
                        </w:rPr>
                        <w:t>应聘职位：</w:t>
                      </w:r>
                      <w:r>
                        <w:rPr>
                          <w:rFonts w:ascii="微软雅黑" w:eastAsia="微软雅黑" w:hAnsi="微软雅黑" w:hint="default"/>
                          <w:b/>
                          <w:color w:val="ffffff"/>
                          <w:sz w:val="28"/>
                          <w:szCs w:val="28"/>
                          <w:lang w:val="en-US" w:eastAsia="zh-CN"/>
                        </w:rPr>
                        <w:t>机械</w:t>
                      </w:r>
                      <w:r>
                        <w:rPr>
                          <w:rFonts w:ascii="微软雅黑" w:eastAsia="微软雅黑" w:hAnsi="微软雅黑" w:hint="default"/>
                          <w:b/>
                          <w:color w:val="ffffff"/>
                          <w:sz w:val="28"/>
                          <w:szCs w:val="28"/>
                          <w:lang w:val="en-US" w:eastAsia="zh-CN"/>
                        </w:rPr>
                        <w:t>工程师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40"/>
                          <w:szCs w:val="40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1656714</wp:posOffset>
                </wp:positionH>
                <wp:positionV relativeFrom="paragraph">
                  <wp:posOffset>300990</wp:posOffset>
                </wp:positionV>
                <wp:extent cx="222885" cy="560070"/>
                <wp:effectExtent l="4445" t="4445" r="20320" b="6985"/>
                <wp:wrapNone/>
                <wp:docPr id="1055" name="组合 5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22885" cy="560070"/>
                          <a:chOff x="4706" y="2197"/>
                          <a:chExt cx="351" cy="882"/>
                        </a:xfrm>
                      </wpg:grpSpPr>
                      <wpg:grpSp>
                        <wpg:cNvGrpSpPr/>
                        <wpg:grpSpPr>
                          <a:xfrm>
                            <a:off x="4706" y="2197"/>
                            <a:ext cx="351" cy="351"/>
                            <a:chOff x="4678" y="2766"/>
                            <a:chExt cx="351" cy="351"/>
                          </a:xfrm>
                        </wpg:grpSpPr>
                        <wps:wsp>
                          <wps:cNvSpPr/>
                          <wps:spPr>
                            <a:xfrm rot="0">
                              <a:off x="4777" y="2830"/>
                              <a:ext cx="154" cy="21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244" h="2719" stroke="1">
                                  <a:moveTo>
                                    <a:pt x="0" y="2719"/>
                                  </a:moveTo>
                                  <a:cubicBezTo>
                                    <a:pt x="285" y="2053"/>
                                    <a:pt x="285" y="2053"/>
                                    <a:pt x="285" y="2053"/>
                                  </a:cubicBezTo>
                                  <a:cubicBezTo>
                                    <a:pt x="285" y="2053"/>
                                    <a:pt x="347" y="1831"/>
                                    <a:pt x="566" y="1831"/>
                                  </a:cubicBezTo>
                                  <a:cubicBezTo>
                                    <a:pt x="1718" y="1831"/>
                                    <a:pt x="1718" y="1831"/>
                                    <a:pt x="1718" y="1831"/>
                                  </a:cubicBezTo>
                                  <a:cubicBezTo>
                                    <a:pt x="1938" y="1831"/>
                                    <a:pt x="2006" y="2053"/>
                                    <a:pt x="2006" y="2053"/>
                                  </a:cubicBezTo>
                                  <a:cubicBezTo>
                                    <a:pt x="2244" y="2719"/>
                                    <a:pt x="2244" y="2719"/>
                                    <a:pt x="2244" y="2719"/>
                                  </a:cubicBezTo>
                                  <a:lnTo>
                                    <a:pt x="0" y="2719"/>
                                  </a:lnTo>
                                  <a:close/>
                                  <a:moveTo>
                                    <a:pt x="1118" y="1775"/>
                                  </a:moveTo>
                                  <a:cubicBezTo>
                                    <a:pt x="627" y="1775"/>
                                    <a:pt x="230" y="1378"/>
                                    <a:pt x="230" y="888"/>
                                  </a:cubicBezTo>
                                  <a:cubicBezTo>
                                    <a:pt x="230" y="397"/>
                                    <a:pt x="627" y="0"/>
                                    <a:pt x="1118" y="0"/>
                                  </a:cubicBezTo>
                                  <a:cubicBezTo>
                                    <a:pt x="1608" y="0"/>
                                    <a:pt x="2006" y="397"/>
                                    <a:pt x="2006" y="888"/>
                                  </a:cubicBezTo>
                                  <a:cubicBezTo>
                                    <a:pt x="2006" y="1378"/>
                                    <a:pt x="1608" y="1775"/>
                                    <a:pt x="1118" y="1775"/>
                                  </a:cubicBezTo>
                                  <a:close/>
                                  <a:moveTo>
                                    <a:pt x="972" y="241"/>
                                  </a:moveTo>
                                  <a:cubicBezTo>
                                    <a:pt x="700" y="338"/>
                                    <a:pt x="1033" y="685"/>
                                    <a:pt x="437" y="888"/>
                                  </a:cubicBezTo>
                                  <a:cubicBezTo>
                                    <a:pt x="437" y="1264"/>
                                    <a:pt x="742" y="1569"/>
                                    <a:pt x="1118" y="1569"/>
                                  </a:cubicBezTo>
                                  <a:cubicBezTo>
                                    <a:pt x="1494" y="1569"/>
                                    <a:pt x="1799" y="1264"/>
                                    <a:pt x="1799" y="888"/>
                                  </a:cubicBezTo>
                                  <a:cubicBezTo>
                                    <a:pt x="1452" y="602"/>
                                    <a:pt x="870" y="734"/>
                                    <a:pt x="972" y="24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66797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4678" y="2766"/>
                              <a:ext cx="351" cy="351"/>
                            </a:xfrm>
                            <a:prstGeom prst="ellipse"/>
                            <a:ln cmpd="sng" cap="flat" w="9525">
                              <a:solidFill>
                                <a:srgbClr val="466797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4707" y="2729"/>
                            <a:ext cx="350" cy="350"/>
                            <a:chOff x="4699" y="2765"/>
                            <a:chExt cx="350" cy="350"/>
                          </a:xfrm>
                        </wpg:grpSpPr>
                        <wps:wsp>
                          <wps:cNvSpPr/>
                          <wps:spPr>
                            <a:xfrm rot="0">
                              <a:off x="4699" y="2765"/>
                              <a:ext cx="351" cy="351"/>
                            </a:xfrm>
                            <a:prstGeom prst="ellipse"/>
                            <a:ln cmpd="sng" cap="flat" w="9525">
                              <a:solidFill>
                                <a:srgbClr val="466797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4815" y="2842"/>
                              <a:ext cx="119" cy="198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559792" h="955625" stroke="1">
                                  <a:moveTo>
                                    <a:pt x="279896" y="194422"/>
                                  </a:moveTo>
                                  <a:cubicBezTo>
                                    <a:pt x="168660" y="194422"/>
                                    <a:pt x="78485" y="284596"/>
                                    <a:pt x="78485" y="395833"/>
                                  </a:cubicBezTo>
                                  <a:cubicBezTo>
                                    <a:pt x="78485" y="507069"/>
                                    <a:pt x="168660" y="597244"/>
                                    <a:pt x="279896" y="597244"/>
                                  </a:cubicBezTo>
                                  <a:cubicBezTo>
                                    <a:pt x="391133" y="597244"/>
                                    <a:pt x="481307" y="507069"/>
                                    <a:pt x="481307" y="395833"/>
                                  </a:cubicBezTo>
                                  <a:cubicBezTo>
                                    <a:pt x="481307" y="284596"/>
                                    <a:pt x="391133" y="194422"/>
                                    <a:pt x="279896" y="194422"/>
                                  </a:cubicBezTo>
                                  <a:close/>
                                  <a:moveTo>
                                    <a:pt x="279896" y="0"/>
                                  </a:moveTo>
                                  <a:cubicBezTo>
                                    <a:pt x="381198" y="-1"/>
                                    <a:pt x="482501" y="38646"/>
                                    <a:pt x="559792" y="115937"/>
                                  </a:cubicBezTo>
                                  <a:cubicBezTo>
                                    <a:pt x="714375" y="270519"/>
                                    <a:pt x="714375" y="521146"/>
                                    <a:pt x="559792" y="675729"/>
                                  </a:cubicBezTo>
                                  <a:lnTo>
                                    <a:pt x="279896" y="955625"/>
                                  </a:lnTo>
                                  <a:lnTo>
                                    <a:pt x="0" y="675729"/>
                                  </a:lnTo>
                                  <a:cubicBezTo>
                                    <a:pt x="-154583" y="521146"/>
                                    <a:pt x="-154583" y="270519"/>
                                    <a:pt x="0" y="115937"/>
                                  </a:cubicBezTo>
                                  <a:cubicBezTo>
                                    <a:pt x="77291" y="38646"/>
                                    <a:pt x="178594" y="-1"/>
                                    <a:pt x="27989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66797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55" filled="f" stroked="f" style="position:absolute;margin-left:130.45pt;margin-top:23.7pt;width:17.55pt;height:44.1pt;z-index:14;mso-position-horizontal-relative:text;mso-position-vertical-relative:text;mso-width-relative:page;mso-height-relative:page;mso-wrap-distance-left:0.0pt;mso-wrap-distance-right:0.0pt;visibility:visible;" coordsize="351,882" coordorigin="4706,2197">
                <v:group id="1056" filled="f" stroked="f" style="position:absolute;left:4706;top:2197;width:351;height:351;z-index:2;mso-position-horizontal-relative:page;mso-position-vertical-relative:page;mso-width-relative:page;mso-height-relative:page;visibility:visible;" coordsize="351,351" coordorigin="4678,2766">
                  <v:shape id="1057" coordsize="2244,2719" path="m0,2719c285,2053,285,2053,285,2053c285,2053,347,1831,566,1831c1718,1831,1718,1831,1718,1831c1938,1831,2006,2053,2006,2053c2244,2719,2244,2719,2244,2719l0,2719xm1118,1775c627,1775,230,1378,230,888c230,397,627,0,1118,0c1608,0,2006,397,2006,888c2006,1378,1608,1775,1118,1775xm972,241c700,338,1033,685,437,888c437,1264,742,1569,1118,1569c1494,1569,1799,1264,1799,888c1452,602,870,734,972,241xe" fillcolor="#466797" stroked="f" style="position:absolute;left:4777;top:2830;width:154;height:210;z-index:2;mso-position-horizontal-relative:page;mso-position-vertical-relative:page;mso-width-relative:page;mso-height-relative:page;visibility:visible;">
                    <v:stroke on="f"/>
                    <v:fill/>
                    <v:path textboxrect="0,0,2244,2719"/>
                  </v:shape>
                  <v:oval id="1058" filled="f" stroked="t" style="position:absolute;left:4678;top:2766;width:351;height:351;z-index:3;mso-position-horizontal-relative:page;mso-position-vertical-relative:page;mso-width-relative:page;mso-height-relative:page;visibility:visible;">
                    <v:stroke color="#466797"/>
                    <v:fill/>
                  </v:oval>
                  <v:fill/>
                </v:group>
                <v:group id="1059" filled="f" stroked="f" style="position:absolute;left:4707;top:2729;width:350;height:350;z-index:3;mso-position-horizontal-relative:page;mso-position-vertical-relative:page;mso-width-relative:page;mso-height-relative:page;visibility:visible;" coordsize="350,350" coordorigin="4699,2765">
                  <v:oval id="1060" filled="f" stroked="t" style="position:absolute;left:4699;top:2765;width:351;height:351;z-index:2;mso-position-horizontal-relative:page;mso-position-vertical-relative:page;mso-width-relative:page;mso-height-relative:page;visibility:visible;">
                    <v:stroke color="#466797"/>
                    <v:fill/>
                  </v:oval>
                  <v:shape id="1061" coordsize="559792,955625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l0,675729c-154583,521146,-154583,270519,0,115937c77291,38646,178594,-1,279896,0xe" fillcolor="#466797" stroked="f" style="position:absolute;left:4815;top:2842;width:119;height:198;z-index:3;mso-position-horizontal-relative:page;mso-position-vertical-relative:page;mso-width-relative:page;mso-height-relative:page;visibility:visible;">
                    <v:stroke on="f"/>
                    <v:fill/>
                    <v:path textboxrect="0,0,559792,955625"/>
                  </v:shape>
                  <v:fill/>
                </v:group>
                <v:fill/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3373755</wp:posOffset>
                </wp:positionH>
                <wp:positionV relativeFrom="paragraph">
                  <wp:posOffset>300990</wp:posOffset>
                </wp:positionV>
                <wp:extent cx="222250" cy="560070"/>
                <wp:effectExtent l="4445" t="4445" r="20955" b="6985"/>
                <wp:wrapNone/>
                <wp:docPr id="1062" name="组合 5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22250" cy="560070"/>
                          <a:chOff x="7396" y="2197"/>
                          <a:chExt cx="350" cy="882"/>
                        </a:xfrm>
                      </wpg:grpSpPr>
                      <wpg:grpSp>
                        <wpg:cNvGrpSpPr/>
                        <wpg:grpSpPr>
                          <a:xfrm>
                            <a:off x="7396" y="2729"/>
                            <a:ext cx="350" cy="350"/>
                            <a:chOff x="7406" y="2729"/>
                            <a:chExt cx="350" cy="350"/>
                          </a:xfrm>
                        </wpg:grpSpPr>
                        <wps:wsp>
                          <wps:cNvSpPr/>
                          <wps:spPr>
                            <a:xfrm rot="0">
                              <a:off x="7472" y="2831"/>
                              <a:ext cx="219" cy="148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4974795" h="3320682" stroke="1">
                                  <a:moveTo>
                                    <a:pt x="1897867" y="1805825"/>
                                  </a:moveTo>
                                  <a:lnTo>
                                    <a:pt x="2485737" y="2315734"/>
                                  </a:lnTo>
                                  <a:lnTo>
                                    <a:pt x="3073607" y="1805825"/>
                                  </a:lnTo>
                                  <a:lnTo>
                                    <a:pt x="4820061" y="3320682"/>
                                  </a:lnTo>
                                  <a:lnTo>
                                    <a:pt x="151413" y="3320682"/>
                                  </a:lnTo>
                                  <a:close/>
                                  <a:moveTo>
                                    <a:pt x="0" y="159634"/>
                                  </a:moveTo>
                                  <a:lnTo>
                                    <a:pt x="1788328" y="1710812"/>
                                  </a:lnTo>
                                  <a:lnTo>
                                    <a:pt x="0" y="3261996"/>
                                  </a:lnTo>
                                  <a:close/>
                                  <a:moveTo>
                                    <a:pt x="4974795" y="156753"/>
                                  </a:moveTo>
                                  <a:lnTo>
                                    <a:pt x="4974795" y="3264872"/>
                                  </a:lnTo>
                                  <a:lnTo>
                                    <a:pt x="3183146" y="1710812"/>
                                  </a:lnTo>
                                  <a:close/>
                                  <a:moveTo>
                                    <a:pt x="35040" y="0"/>
                                  </a:moveTo>
                                  <a:lnTo>
                                    <a:pt x="4936434" y="0"/>
                                  </a:lnTo>
                                  <a:lnTo>
                                    <a:pt x="2485737" y="21257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797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7406" y="2729"/>
                              <a:ext cx="351" cy="351"/>
                            </a:xfrm>
                            <a:prstGeom prst="ellipse"/>
                            <a:ln cmpd="sng" cap="flat" w="9525">
                              <a:solidFill>
                                <a:srgbClr val="466797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7396" y="2197"/>
                            <a:ext cx="350" cy="350"/>
                            <a:chOff x="7421" y="2197"/>
                            <a:chExt cx="350" cy="350"/>
                          </a:xfrm>
                        </wpg:grpSpPr>
                        <wps:wsp>
                          <wps:cNvSpPr/>
                          <wps:spPr>
                            <a:xfrm rot="0">
                              <a:off x="7421" y="2197"/>
                              <a:ext cx="351" cy="351"/>
                            </a:xfrm>
                            <a:prstGeom prst="ellipse"/>
                            <a:ln cmpd="sng" cap="flat" w="9525">
                              <a:solidFill>
                                <a:srgbClr val="466797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7506" y="2270"/>
                              <a:ext cx="181" cy="20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96520" h="469210" stroke="1">
                                  <a:moveTo>
                                    <a:pt x="327445" y="314600"/>
                                  </a:moveTo>
                                  <a:cubicBezTo>
                                    <a:pt x="356349" y="319254"/>
                                    <a:pt x="385797" y="360745"/>
                                    <a:pt x="394054" y="381803"/>
                                  </a:cubicBezTo>
                                  <a:cubicBezTo>
                                    <a:pt x="402312" y="402860"/>
                                    <a:pt x="388098" y="427511"/>
                                    <a:pt x="376990" y="440944"/>
                                  </a:cubicBezTo>
                                  <a:cubicBezTo>
                                    <a:pt x="373700" y="421882"/>
                                    <a:pt x="364955" y="401443"/>
                                    <a:pt x="352485" y="383463"/>
                                  </a:cubicBezTo>
                                  <a:cubicBezTo>
                                    <a:pt x="332676" y="354903"/>
                                    <a:pt x="307287" y="337803"/>
                                    <a:pt x="287162" y="338581"/>
                                  </a:cubicBezTo>
                                  <a:cubicBezTo>
                                    <a:pt x="300917" y="326499"/>
                                    <a:pt x="298542" y="309947"/>
                                    <a:pt x="327445" y="314600"/>
                                  </a:cubicBezTo>
                                  <a:close/>
                                  <a:moveTo>
                                    <a:pt x="44367" y="9445"/>
                                  </a:moveTo>
                                  <a:cubicBezTo>
                                    <a:pt x="65307" y="7976"/>
                                    <a:pt x="88582" y="48300"/>
                                    <a:pt x="98716" y="103893"/>
                                  </a:cubicBezTo>
                                  <a:cubicBezTo>
                                    <a:pt x="103023" y="127522"/>
                                    <a:pt x="104507" y="151694"/>
                                    <a:pt x="102812" y="172874"/>
                                  </a:cubicBezTo>
                                  <a:cubicBezTo>
                                    <a:pt x="96419" y="177933"/>
                                    <a:pt x="92462" y="183883"/>
                                    <a:pt x="93679" y="191748"/>
                                  </a:cubicBezTo>
                                  <a:cubicBezTo>
                                    <a:pt x="97962" y="219449"/>
                                    <a:pt x="202914" y="329063"/>
                                    <a:pt x="240363" y="349244"/>
                                  </a:cubicBezTo>
                                  <a:cubicBezTo>
                                    <a:pt x="253454" y="356299"/>
                                    <a:pt x="265280" y="353652"/>
                                    <a:pt x="275564" y="347108"/>
                                  </a:cubicBezTo>
                                  <a:lnTo>
                                    <a:pt x="275884" y="347663"/>
                                  </a:lnTo>
                                  <a:cubicBezTo>
                                    <a:pt x="293996" y="337193"/>
                                    <a:pt x="324545" y="354625"/>
                                    <a:pt x="347507" y="388530"/>
                                  </a:cubicBezTo>
                                  <a:cubicBezTo>
                                    <a:pt x="360303" y="407426"/>
                                    <a:pt x="369015" y="429003"/>
                                    <a:pt x="371399" y="448117"/>
                                  </a:cubicBezTo>
                                  <a:cubicBezTo>
                                    <a:pt x="347296" y="472826"/>
                                    <a:pt x="310581" y="469765"/>
                                    <a:pt x="288158" y="468159"/>
                                  </a:cubicBezTo>
                                  <a:cubicBezTo>
                                    <a:pt x="253182" y="465654"/>
                                    <a:pt x="-15065" y="364036"/>
                                    <a:pt x="664" y="89829"/>
                                  </a:cubicBezTo>
                                  <a:cubicBezTo>
                                    <a:pt x="3125" y="70964"/>
                                    <a:pt x="7079" y="53749"/>
                                    <a:pt x="14299" y="39550"/>
                                  </a:cubicBezTo>
                                  <a:cubicBezTo>
                                    <a:pt x="20978" y="26415"/>
                                    <a:pt x="30453" y="15861"/>
                                    <a:pt x="44367" y="9445"/>
                                  </a:cubicBezTo>
                                  <a:close/>
                                  <a:moveTo>
                                    <a:pt x="85842" y="6"/>
                                  </a:moveTo>
                                  <a:cubicBezTo>
                                    <a:pt x="147282" y="-938"/>
                                    <a:pt x="156451" y="106342"/>
                                    <a:pt x="147962" y="128156"/>
                                  </a:cubicBezTo>
                                  <a:cubicBezTo>
                                    <a:pt x="140696" y="146825"/>
                                    <a:pt x="125598" y="157194"/>
                                    <a:pt x="109217" y="167957"/>
                                  </a:cubicBezTo>
                                  <a:cubicBezTo>
                                    <a:pt x="111214" y="147002"/>
                                    <a:pt x="109601" y="123749"/>
                                    <a:pt x="105273" y="101024"/>
                                  </a:cubicBezTo>
                                  <a:cubicBezTo>
                                    <a:pt x="95931" y="51971"/>
                                    <a:pt x="75887" y="14560"/>
                                    <a:pt x="55177" y="5105"/>
                                  </a:cubicBezTo>
                                  <a:cubicBezTo>
                                    <a:pt x="63799" y="1769"/>
                                    <a:pt x="73998" y="188"/>
                                    <a:pt x="85842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66797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62" filled="f" stroked="f" style="position:absolute;margin-left:265.65pt;margin-top:23.7pt;width:17.5pt;height:44.1pt;z-index:16;mso-position-horizontal-relative:text;mso-position-vertical-relative:text;mso-width-relative:page;mso-height-relative:page;mso-wrap-distance-left:0.0pt;mso-wrap-distance-right:0.0pt;visibility:visible;" coordsize="350,882" coordorigin="7396,2197">
                <v:group id="1063" filled="f" stroked="f" style="position:absolute;left:7396;top:2729;width:350;height:350;z-index:2;mso-position-horizontal-relative:page;mso-position-vertical-relative:page;mso-width-relative:page;mso-height-relative:page;visibility:visible;" coordsize="350,350" coordorigin="7406,2729">
                  <v:shape id="1064" coordsize="4974795,3320682" path="m1897867,1805825l2485737,2315734l3073607,1805825l4820061,3320682l151413,3320682xm0,159634l1788328,1710812l0,3261996xm4974795,156753l4974795,3264872l3183146,1710812xm35040,0l4936434,0l2485737,2125709xe" fillcolor="#466797" stroked="f" style="position:absolute;left:7472;top:2831;width:219;height:148;z-index:2;mso-position-horizontal-relative:page;mso-position-vertical-relative:page;mso-width-relative:page;mso-height-relative:page;visibility:visible;">
                    <v:stroke on="f"/>
                    <v:fill/>
                    <v:path textboxrect="0,0,4974795,3320682"/>
                  </v:shape>
                  <v:oval id="1065" filled="f" stroked="t" style="position:absolute;left:7406;top:2729;width:351;height:351;z-index:3;mso-position-horizontal-relative:page;mso-position-vertical-relative:page;mso-width-relative:page;mso-height-relative:page;visibility:visible;">
                    <v:stroke color="#466797"/>
                    <v:fill/>
                  </v:oval>
                  <v:fill/>
                </v:group>
                <v:group id="1066" filled="f" stroked="f" style="position:absolute;left:7396;top:2197;width:350;height:350;z-index:3;mso-position-horizontal-relative:page;mso-position-vertical-relative:page;mso-width-relative:page;mso-height-relative:page;visibility:visible;" coordsize="350,350" coordorigin="7421,2197">
                  <v:oval id="1067" filled="f" stroked="t" style="position:absolute;left:7421;top:2197;width:351;height:351;z-index:2;mso-position-horizontal-relative:page;mso-position-vertical-relative:page;mso-width-relative:page;mso-height-relative:page;visibility:visible;">
                    <v:stroke color="#466797"/>
                    <v:fill/>
                  </v:oval>
                  <v:shape id="1068" coordsize="396520,469210" path="m327445,314600c356349,319254,385797,360745,394054,381803c402312,402860,388098,427511,376990,440944c373700,421882,364955,401443,352485,383463c332676,354903,307287,337803,287162,338581c300917,326499,298542,309947,327445,314600xm44367,9445c65307,7976,88582,48300,98716,103893c103023,127522,104507,151694,102812,172874c96419,177933,92462,183883,93679,191748c97962,219449,202914,329063,240363,349244c253454,356299,265280,353652,275564,347108l275884,347663c293996,337193,324545,354625,347507,388530c360303,407426,369015,429003,371399,448117c347296,472826,310581,469765,288158,468159c253182,465654,-15065,364036,664,89829c3125,70964,7079,53749,14299,39550c20978,26415,30453,15861,44367,9445xm85842,6c147282,-938,156451,106342,147962,128156c140696,146825,125598,157194,109217,167957c111214,147002,109601,123749,105273,101024c95931,51971,75887,14560,55177,5105c63799,1769,73998,188,85842,6xe" fillcolor="#466797" stroked="f" style="position:absolute;left:7506;top:2270;width:181;height:205;z-index:3;mso-position-horizontal-relative:page;mso-position-vertical-relative:page;mso-width-relative:page;mso-height-relative:page;visibility:visible;">
                    <v:stroke on="f"/>
                    <v:fill/>
                    <v:path textboxrect="0,0,396520,469210"/>
                  </v:shape>
                  <v:fill/>
                </v:group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-421640</wp:posOffset>
                </wp:positionH>
                <wp:positionV relativeFrom="paragraph">
                  <wp:posOffset>1480185</wp:posOffset>
                </wp:positionV>
                <wp:extent cx="6237605" cy="1123315"/>
                <wp:effectExtent l="0" t="0" r="0" b="0"/>
                <wp:wrapNone/>
                <wp:docPr id="1069" name="文本框 4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37605" cy="1123315"/>
                        </a:xfrm>
                        <a:prstGeom prst="rect"/>
                        <a:ln>
                          <a:noFill/>
                        </a:ln>
                      </wps:spPr>
                      <wps:txbx id="1069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420"/>
                              <w:ind w:left="0"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Arial" w:eastAsia="微软雅黑" w:hAnsi="微软雅黑"/>
                                <w:b/>
                                <w:bCs/>
                                <w:color w:val="46679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</w:rPr>
                              <w:t>.09</w:t>
                            </w:r>
                            <w:r>
                              <w:rPr>
                                <w:rFonts w:ascii="微软雅黑" w:cs="Arial" w:eastAsia="微软雅黑" w:hAnsi="微软雅黑"/>
                                <w:b/>
                                <w:bCs/>
                                <w:color w:val="466797"/>
                                <w:sz w:val="22"/>
                                <w:szCs w:val="22"/>
                              </w:rPr>
                              <w:t>—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微软雅黑" w:cs="Arial" w:eastAsia="微软雅黑" w:hAnsi="微软雅黑"/>
                                <w:b/>
                                <w:bCs/>
                                <w:color w:val="466797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</w:rPr>
                              <w:t xml:space="preserve">6   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val="en-US" w:eastAsia="zh-CN"/>
                              </w:rPr>
                              <w:t>东北林业大学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  机械电子工程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</w:rPr>
                              <w:t>本科</w:t>
                            </w: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pStyle w:val="style4105"/>
                              <w:keepNext w:val="false"/>
                              <w:keepLines w:val="false"/>
                              <w:pageBreakBefore w:val="fals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leader="none" w:pos="720"/>
                              </w:tabs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420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微软雅黑" w:eastAsia="微软雅黑" w:hAnsi="微软雅黑"/>
                                <w:b w:val="false"/>
                                <w:bCs w:val="false"/>
                                <w:color w:val="404040"/>
                                <w:sz w:val="22"/>
                                <w:szCs w:val="2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404040"/>
                                <w:sz w:val="22"/>
                                <w:szCs w:val="2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 xml:space="preserve">主修课程： 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404040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机械工程制图、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b w:val="false"/>
                                <w:bCs w:val="false"/>
                                <w:color w:val="404040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机械原理、机械设计、机械制造、电工电子学、传热学与热工学、</w:t>
                            </w:r>
                            <w:r>
                              <w:rPr>
                                <w:rFonts w:ascii="微软雅黑" w:cs="微软雅黑" w:eastAsia="微软雅黑" w:hAnsi="微软雅黑"/>
                                <w:b w:val="false"/>
                                <w:bCs w:val="false"/>
                                <w:i w:val="false"/>
                                <w:caps w:val="false"/>
                                <w:color w:val="000000"/>
                                <w:spacing w:val="0"/>
                                <w:sz w:val="22"/>
                                <w:szCs w:val="22"/>
                              </w:rPr>
                              <w:t>机械控制工程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b w:val="false"/>
                                <w:bCs w:val="false"/>
                                <w:i w:val="false"/>
                                <w:caps w:val="false"/>
                                <w:color w:val="000000"/>
                                <w:spacing w:val="0"/>
                                <w:sz w:val="22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b w:val="false"/>
                                <w:bCs w:val="false"/>
                                <w:i w:val="false"/>
                                <w:caps w:val="false"/>
                                <w:color w:val="000000"/>
                                <w:spacing w:val="0"/>
                                <w:sz w:val="22"/>
                                <w:szCs w:val="22"/>
                                <w:lang w:val="en-US" w:eastAsia="zh-CN"/>
                              </w:rPr>
                              <w:t>传感与测试技术、液压与气压传动、机电传动与控制、机械系统设计、数控技术。</w:t>
                            </w:r>
                          </w:p>
                          <w:p>
                            <w:pPr>
                              <w:pStyle w:val="style4105"/>
                              <w:tabs>
                                <w:tab w:val="left" w:leader="none" w:pos="720"/>
                              </w:tabs>
                              <w:adjustRightInd w:val="false"/>
                              <w:snapToGrid w:val="false"/>
                              <w:spacing w:lineRule="exact" w:line="420"/>
                              <w:ind w:left="840" w:firstLine="0" w:firstLineChars="0"/>
                              <w:rPr>
                                <w:rFonts w:ascii="微软雅黑" w:cs="微软雅黑" w:eastAsia="微软雅黑" w:hAnsi="微软雅黑"/>
                                <w:b w:val="false"/>
                                <w:bCs w:val="false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9" filled="f" stroked="f" style="position:absolute;margin-left:-33.2pt;margin-top:116.55pt;width:491.15pt;height:88.45pt;z-index: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420"/>
                        <w:ind w:left="0" w:leftChars="0" w:right="0" w:rightChars="0"/>
                        <w:jc w:val="left"/>
                        <w:textAlignment w:val="auto"/>
                        <w:outlineLvl w:val="9"/>
                        <w:rPr>
                          <w:rFonts w:ascii="微软雅黑" w:cs="Arial" w:eastAsia="微软雅黑" w:hAnsi="微软雅黑"/>
                          <w:b/>
                          <w:bCs/>
                          <w:color w:val="466797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</w:rPr>
                        <w:t>201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val="en-US" w:eastAsia="zh-CN"/>
                        </w:rPr>
                        <w:t>8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</w:rPr>
                        <w:t>.09</w:t>
                      </w:r>
                      <w:r>
                        <w:rPr>
                          <w:rFonts w:ascii="微软雅黑" w:cs="Arial" w:eastAsia="微软雅黑" w:hAnsi="微软雅黑"/>
                          <w:b/>
                          <w:bCs/>
                          <w:color w:val="466797"/>
                          <w:sz w:val="22"/>
                          <w:szCs w:val="22"/>
                        </w:rPr>
                        <w:t>—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</w:rPr>
                        <w:t>201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微软雅黑" w:cs="Arial" w:eastAsia="微软雅黑" w:hAnsi="微软雅黑"/>
                          <w:b/>
                          <w:bCs/>
                          <w:color w:val="466797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</w:rPr>
                        <w:t xml:space="preserve">6   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val="en-US" w:eastAsia="zh-CN"/>
                        </w:rPr>
                        <w:t>东北林业大学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val="en-US" w:eastAsia="zh-CN"/>
                        </w:rPr>
                        <w:t xml:space="preserve">      机械电子工程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eastAsia="zh-CN"/>
                        </w:rPr>
                        <w:t>（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</w:rPr>
                        <w:t>本科</w:t>
                      </w: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eastAsia="zh-CN"/>
                        </w:rPr>
                        <w:t>）</w:t>
                      </w:r>
                    </w:p>
                    <w:p>
                      <w:pPr>
                        <w:pStyle w:val="style4105"/>
                        <w:keepNext w:val="false"/>
                        <w:keepLines w:val="false"/>
                        <w:pageBreakBefore w:val="false"/>
                        <w:numPr>
                          <w:ilvl w:val="0"/>
                          <w:numId w:val="2"/>
                        </w:numPr>
                        <w:tabs>
                          <w:tab w:val="left" w:leader="none" w:pos="720"/>
                        </w:tabs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420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ascii="微软雅黑" w:cs="微软雅黑" w:eastAsia="微软雅黑" w:hAnsi="微软雅黑"/>
                          <w:b w:val="false"/>
                          <w:bCs w:val="false"/>
                          <w:color w:val="404040"/>
                          <w:sz w:val="22"/>
                          <w:szCs w:val="2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404040"/>
                          <w:sz w:val="22"/>
                          <w:szCs w:val="2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 xml:space="preserve">主修课程： 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404040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机械工程制图、</w:t>
                      </w:r>
                      <w:r>
                        <w:rPr>
                          <w:rFonts w:ascii="微软雅黑" w:cs="微软雅黑" w:eastAsia="微软雅黑" w:hAnsi="微软雅黑" w:hint="eastAsia"/>
                          <w:b w:val="false"/>
                          <w:bCs w:val="false"/>
                          <w:color w:val="404040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机械原理、机械设计、机械制造、电工电子学、传热学与热工学、</w:t>
                      </w:r>
                      <w:r>
                        <w:rPr>
                          <w:rFonts w:ascii="微软雅黑" w:cs="微软雅黑" w:eastAsia="微软雅黑" w:hAnsi="微软雅黑"/>
                          <w:b w:val="false"/>
                          <w:bCs w:val="false"/>
                          <w:i w:val="false"/>
                          <w:caps w:val="false"/>
                          <w:color w:val="000000"/>
                          <w:spacing w:val="0"/>
                          <w:sz w:val="22"/>
                          <w:szCs w:val="22"/>
                        </w:rPr>
                        <w:t>机械控制工程</w:t>
                      </w:r>
                      <w:r>
                        <w:rPr>
                          <w:rFonts w:ascii="微软雅黑" w:cs="微软雅黑" w:eastAsia="微软雅黑" w:hAnsi="微软雅黑" w:hint="eastAsia"/>
                          <w:b w:val="false"/>
                          <w:bCs w:val="false"/>
                          <w:i w:val="false"/>
                          <w:caps w:val="false"/>
                          <w:color w:val="000000"/>
                          <w:spacing w:val="0"/>
                          <w:sz w:val="22"/>
                          <w:szCs w:val="22"/>
                          <w:lang w:eastAsia="zh-CN"/>
                        </w:rPr>
                        <w:t>、</w:t>
                      </w:r>
                      <w:r>
                        <w:rPr>
                          <w:rFonts w:ascii="微软雅黑" w:cs="微软雅黑" w:eastAsia="微软雅黑" w:hAnsi="微软雅黑" w:hint="eastAsia"/>
                          <w:b w:val="false"/>
                          <w:bCs w:val="false"/>
                          <w:i w:val="false"/>
                          <w:caps w:val="false"/>
                          <w:color w:val="000000"/>
                          <w:spacing w:val="0"/>
                          <w:sz w:val="22"/>
                          <w:szCs w:val="22"/>
                          <w:lang w:val="en-US" w:eastAsia="zh-CN"/>
                        </w:rPr>
                        <w:t>传感与测试技术、液压与气压传动、机电传动与控制、机械系统设计、数控技术。</w:t>
                      </w:r>
                    </w:p>
                    <w:p>
                      <w:pPr>
                        <w:pStyle w:val="style4105"/>
                        <w:tabs>
                          <w:tab w:val="left" w:leader="none" w:pos="720"/>
                        </w:tabs>
                        <w:adjustRightInd w:val="false"/>
                        <w:snapToGrid w:val="false"/>
                        <w:spacing w:lineRule="exact" w:line="420"/>
                        <w:ind w:left="840" w:firstLine="0" w:firstLineChars="0"/>
                        <w:rPr>
                          <w:rFonts w:ascii="微软雅黑" w:cs="微软雅黑" w:eastAsia="微软雅黑" w:hAnsi="微软雅黑"/>
                          <w:b w:val="false"/>
                          <w:bCs w:val="false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-318770</wp:posOffset>
                </wp:positionH>
                <wp:positionV relativeFrom="paragraph">
                  <wp:posOffset>1007110</wp:posOffset>
                </wp:positionV>
                <wp:extent cx="6174740" cy="473075"/>
                <wp:effectExtent l="0" t="0" r="0" b="0"/>
                <wp:wrapNone/>
                <wp:docPr id="1070" name="组合 6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174740" cy="473075"/>
                          <a:chOff x="1609" y="3309"/>
                          <a:chExt cx="9724" cy="745"/>
                        </a:xfrm>
                      </wpg:grpSpPr>
                      <wps:wsp>
                        <wps:cNvSpPr/>
                        <wps:spPr>
                          <a:xfrm rot="0" flipV="1">
                            <a:off x="1609" y="4054"/>
                            <a:ext cx="9725" cy="0"/>
                          </a:xfrm>
                          <a:prstGeom prst="line"/>
                          <a:ln cmpd="sng" cap="flat" w="9525">
                            <a:solidFill>
                              <a:srgbClr val="466797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1613" y="3309"/>
                            <a:ext cx="1631" cy="644"/>
                            <a:chOff x="1613" y="3309"/>
                            <a:chExt cx="1631" cy="644"/>
                          </a:xfrm>
                        </wpg:grpSpPr>
                        <wps:wsp>
                          <wps:cNvSpPr/>
                          <wps:spPr>
                            <a:xfrm rot="0">
                              <a:off x="1613" y="3502"/>
                              <a:ext cx="1527" cy="41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466797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696" y="3309"/>
                              <a:ext cx="1548" cy="645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74">
                            <w:txbxContent>
                              <w:p>
                                <w:pPr>
                                  <w:pStyle w:val="style94"/>
                                  <w:adjustRightInd w:val="false"/>
                                  <w:snapToGrid w:val="false"/>
                                  <w:spacing w:before="0" w:beforeAutospacing="false" w:after="0" w:afterAutospacing="false" w:lineRule="exact" w:line="540"/>
                                  <w:jc w:val="both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微软雅黑" w:cs="Times New Roman" w:eastAsia="微软雅黑" w:hAnsi="微软雅黑" w:hint="eastAsia"/>
                                    <w:b/>
                                    <w:bCs/>
                                    <w:color w:val="ffffff"/>
                                    <w:kern w:val="2"/>
                                    <w:sz w:val="24"/>
                                    <w:szCs w:val="24"/>
                                  </w:rPr>
                                  <w:t>教育背景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upright="true"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70" filled="f" stroked="f" style="position:absolute;margin-left:-25.1pt;margin-top:79.3pt;width:486.2pt;height:37.25pt;z-index:9;mso-position-horizontal-relative:text;mso-position-vertical-relative:text;mso-width-relative:page;mso-height-relative:page;mso-wrap-distance-left:0.0pt;mso-wrap-distance-right:0.0pt;visibility:visible;" coordsize="9724,745" coordorigin="1609,3309">
                <v:line id="1071" filled="f" stroked="t" from="1609.0pt,4054.0pt" to="11334.0pt,4054.0pt" style="position:absolute;z-index:2;mso-position-horizontal-relative:page;mso-position-vertical-relative:page;mso-width-relative:page;mso-height-relative:page;visibility:visible;flip:y;">
                  <v:stroke color="#466797"/>
                  <v:fill/>
                </v:line>
                <v:group id="1072" filled="f" stroked="f" style="position:absolute;left:1613;top:3309;width:1631;height:644;z-index:3;mso-position-horizontal-relative:page;mso-position-vertical-relative:page;mso-width-relative:page;mso-height-relative:page;visibility:visible;" coordsize="1631,644" coordorigin="1613,3309">
                  <v:roundrect id="1073" arcsize="0.16666667," fillcolor="#466797" stroked="f" style="position:absolute;left:1613;top:3502;width:1527;height:412;z-index:2;mso-position-horizontal-relative:page;mso-position-vertical-relative:page;mso-width-relative:page;mso-height-relative:page;visibility:visible;">
                    <v:stroke on="f"/>
                    <v:fill/>
                  </v:roundrect>
                  <v:rect id="1074" filled="f" stroked="f" style="position:absolute;left:1696;top:3309;width:1548;height:645;z-index:3;mso-position-horizontal-relative:page;mso-position-vertical-relative:page;mso-width-relative:page;mso-height-relative:page;visibility:visible;">
                    <v:stroke on="f"/>
                    <v:fill/>
                    <v:textbox>
                      <w:txbxContent>
                        <w:p>
                          <w:pPr>
                            <w:pStyle w:val="style94"/>
                            <w:adjustRightInd w:val="false"/>
                            <w:snapToGrid w:val="false"/>
                            <w:spacing w:before="0" w:beforeAutospacing="false" w:after="0" w:afterAutospacing="false" w:lineRule="exact" w:line="540"/>
                            <w:jc w:val="both"/>
                            <w:rPr>
                              <w:color w:val="ffffff"/>
                            </w:rPr>
                          </w:pPr>
                          <w:r>
                            <w:rPr>
                              <w:rFonts w:ascii="微软雅黑" w:cs="Times New Roman" w:eastAsia="微软雅黑" w:hAnsi="微软雅黑" w:hint="eastAsia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</w:rPr>
                            <w:t>教育背景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 xml:space="preserve">    </w:t>
                          </w:r>
                        </w:p>
                      </w:txbxContent>
                    </v:textbox>
                  </v:rect>
                  <v:fill/>
                </v:group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1933574</wp:posOffset>
                </wp:positionH>
                <wp:positionV relativeFrom="paragraph">
                  <wp:posOffset>165735</wp:posOffset>
                </wp:positionV>
                <wp:extent cx="1438275" cy="878840"/>
                <wp:effectExtent l="0" t="0" r="0" b="0"/>
                <wp:wrapNone/>
                <wp:docPr id="1075" name="文本框 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38275" cy="878840"/>
                        </a:xfrm>
                        <a:prstGeom prst="rect"/>
                        <a:ln>
                          <a:noFill/>
                        </a:ln>
                      </wps:spPr>
                      <wps:txbx id="1075">
                        <w:txbxContent>
                          <w:p>
                            <w:pPr>
                              <w:pStyle w:val="style4105"/>
                              <w:tabs>
                                <w:tab w:val="left" w:leader="none" w:pos="720"/>
                              </w:tabs>
                              <w:adjustRightInd w:val="false"/>
                              <w:snapToGrid w:val="false"/>
                              <w:spacing w:lineRule="exact" w:line="520"/>
                              <w:ind w:firstLine="0" w:firstLineChars="0"/>
                              <w:rPr>
                                <w:rFonts w:ascii="微软雅黑" w:eastAsia="微软雅黑" w:hAnsi="微软雅黑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年龄：21岁</w:t>
                            </w:r>
                          </w:p>
                          <w:p>
                            <w:pPr>
                              <w:pStyle w:val="style4105"/>
                              <w:tabs>
                                <w:tab w:val="left" w:leader="none" w:pos="720"/>
                              </w:tabs>
                              <w:adjustRightInd w:val="false"/>
                              <w:snapToGrid w:val="false"/>
                              <w:spacing w:lineRule="exact" w:line="520"/>
                              <w:ind w:firstLine="0" w:firstLineChars="0"/>
                              <w:rPr>
                                <w:rFonts w:ascii="微软雅黑" w:eastAsia="微软雅黑" w:hAnsi="微软雅黑"/>
                                <w:color w:val="4a2f12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住址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贵州省都匀市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auto"/>
                                <w:kern w:val="24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a2f12"/>
                                <w:kern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5" filled="f" stroked="f" style="position:absolute;margin-left:152.25pt;margin-top:13.05pt;width:113.25pt;height:69.2pt;z-index:1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4105"/>
                        <w:tabs>
                          <w:tab w:val="left" w:leader="none" w:pos="720"/>
                        </w:tabs>
                        <w:adjustRightInd w:val="false"/>
                        <w:snapToGrid w:val="false"/>
                        <w:spacing w:lineRule="exact" w:line="520"/>
                        <w:ind w:firstLine="0" w:firstLineChars="0"/>
                        <w:rPr>
                          <w:rFonts w:ascii="微软雅黑" w:eastAsia="微软雅黑" w:hAnsi="微软雅黑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年龄：21岁</w:t>
                      </w:r>
                    </w:p>
                    <w:p>
                      <w:pPr>
                        <w:pStyle w:val="style4105"/>
                        <w:tabs>
                          <w:tab w:val="left" w:leader="none" w:pos="720"/>
                        </w:tabs>
                        <w:adjustRightInd w:val="false"/>
                        <w:snapToGrid w:val="false"/>
                        <w:spacing w:lineRule="exact" w:line="520"/>
                        <w:ind w:firstLine="0" w:firstLineChars="0"/>
                        <w:rPr>
                          <w:rFonts w:ascii="微软雅黑" w:eastAsia="微软雅黑" w:hAnsi="微软雅黑"/>
                          <w:color w:val="4a2f12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住址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贵州省都匀市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auto"/>
                          <w:kern w:val="24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color w:val="4a2f12"/>
                          <w:kern w:val="24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-1189355</wp:posOffset>
                </wp:positionH>
                <wp:positionV relativeFrom="paragraph">
                  <wp:posOffset>-963930</wp:posOffset>
                </wp:positionV>
                <wp:extent cx="389255" cy="10753725"/>
                <wp:effectExtent l="0" t="0" r="10795" b="9525"/>
                <wp:wrapNone/>
                <wp:docPr id="1076" name="矩形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9255" cy="10753725"/>
                        </a:xfrm>
                        <a:prstGeom prst="rect"/>
                        <a:solidFill>
                          <a:srgbClr val="466797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6" fillcolor="#466797" stroked="f" style="position:absolute;margin-left:-93.65pt;margin-top:-75.9pt;width:30.65pt;height:846.75pt;z-index: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/>
        <w:drawing>
          <wp:anchor distT="0" distB="0" distL="114300" distR="114300" simplePos="false" relativeHeight="27" behindDoc="false" locked="false" layoutInCell="true" allowOverlap="true">
            <wp:simplePos x="0" y="0"/>
            <wp:positionH relativeFrom="page">
              <wp:posOffset>1628549</wp:posOffset>
            </wp:positionH>
            <wp:positionV relativeFrom="page">
              <wp:posOffset>136383</wp:posOffset>
            </wp:positionV>
            <wp:extent cx="954642" cy="1370174"/>
            <wp:effectExtent l="0" t="0" r="0" b="0"/>
            <wp:wrapSquare wrapText="bothSides"/>
            <wp:docPr id="107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4642" cy="137017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bookmarkStart w:id="0" w:name="_GoBack"/>
      <w:bookmarkEnd w:id="0"/>
    </w:p>
    <w:p>
      <w:pPr>
        <w:pStyle w:val="style0"/>
        <w:rPr/>
      </w:pPr>
      <w:r>
        <w:rPr>
          <w:sz w:val="21"/>
        </w:rPr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-381635</wp:posOffset>
                </wp:positionH>
                <wp:positionV relativeFrom="paragraph">
                  <wp:posOffset>2681605</wp:posOffset>
                </wp:positionV>
                <wp:extent cx="6608445" cy="982345"/>
                <wp:effectExtent l="0" t="0" r="0" b="0"/>
                <wp:wrapNone/>
                <wp:docPr id="1078" name="文本框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08445" cy="982345"/>
                        </a:xfrm>
                        <a:prstGeom prst="rect"/>
                        <a:ln>
                          <a:noFill/>
                        </a:ln>
                      </wps:spPr>
                      <wps:txbx id="1078">
                        <w:txbxContent>
                          <w:p>
                            <w:pPr>
                              <w:pStyle w:val="style94"/>
                              <w:snapToGrid w:val="false"/>
                              <w:spacing w:before="0" w:beforeAutospacing="false" w:after="0" w:afterAutospacing="false"/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val="en-US" w:eastAsia="zh-CN"/>
                              </w:rPr>
                              <w:t>2019.12 东北林业大学机械厂 职务：实习学生</w:t>
                            </w:r>
                          </w:p>
                          <w:p>
                            <w:pPr>
                              <w:pStyle w:val="style94"/>
                              <w:snapToGrid w:val="false"/>
                              <w:spacing w:before="0" w:beforeAutospacing="false" w:after="0" w:afterAutospacing="false"/>
                              <w:rPr>
                                <w:rFonts w:ascii="微软雅黑" w:cs="Arial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Arial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  <w:t>习得了在钳工工位上钣金锤的加工工艺，铣床上加工螺母和车床上加工钢球的流程、了解了锻造和铸造的加工过程，一些特种加工技术如激光加工，线切割加工等。对现代机械的制造和加工有了一个初步的认识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8" filled="f" stroked="f" style="position:absolute;margin-left:-30.05pt;margin-top:211.15pt;width:520.35pt;height:77.35pt;z-index:20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94"/>
                        <w:snapToGrid w:val="false"/>
                        <w:spacing w:before="0" w:beforeAutospacing="false" w:after="0" w:afterAutospacing="false"/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val="en-US" w:eastAsia="zh-CN"/>
                        </w:rPr>
                        <w:t>2019.12 东北林业大学机械厂 职务：实习学生</w:t>
                      </w:r>
                    </w:p>
                    <w:p>
                      <w:pPr>
                        <w:pStyle w:val="style94"/>
                        <w:snapToGrid w:val="false"/>
                        <w:spacing w:before="0" w:beforeAutospacing="false" w:after="0" w:afterAutospacing="false"/>
                        <w:rPr>
                          <w:rFonts w:ascii="微软雅黑" w:cs="Arial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cs="Arial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  <w:t>习得了在钳工工位上钣金锤的加工工艺，铣床上加工螺母和车床上加工钢球的流程、了解了锻造和铸造的加工过程，一些特种加工技术如激光加工，线切割加工等。对现代机械的制造和加工有了一个初步的认识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column">
                  <wp:posOffset>-442594</wp:posOffset>
                </wp:positionH>
                <wp:positionV relativeFrom="paragraph">
                  <wp:posOffset>1423035</wp:posOffset>
                </wp:positionV>
                <wp:extent cx="6608445" cy="1396365"/>
                <wp:effectExtent l="0" t="0" r="0" b="0"/>
                <wp:wrapNone/>
                <wp:docPr id="1079" name="文本框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08445" cy="1396365"/>
                        </a:xfrm>
                        <a:prstGeom prst="rect"/>
                        <a:ln>
                          <a:noFill/>
                        </a:ln>
                      </wps:spPr>
                      <wps:txbx id="1079">
                        <w:txbxContent>
                          <w:p>
                            <w:pPr>
                              <w:pStyle w:val="style94"/>
                              <w:snapToGrid w:val="false"/>
                              <w:spacing w:before="0" w:beforeAutospacing="false" w:after="0" w:afterAutospacing="false"/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val="en-US" w:eastAsia="zh-CN"/>
                              </w:rPr>
                              <w:t xml:space="preserve">2020.05 东北林业大学 职务：机械创新设计大赛参赛组组长 </w:t>
                            </w:r>
                          </w:p>
                          <w:p>
                            <w:pPr>
                              <w:pStyle w:val="style94"/>
                              <w:snapToGrid w:val="false"/>
                              <w:spacing w:before="0" w:beforeAutospacing="false" w:after="0" w:afterAutospacing="false"/>
                              <w:rPr>
                                <w:rFonts w:ascii="微软雅黑" w:cs="Arial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Arial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  <w:t>负责比赛答辩PPT制作，资料查找，向评委清晰地介绍了自己的作品</w:t>
                            </w:r>
                          </w:p>
                          <w:p>
                            <w:pPr>
                              <w:pStyle w:val="style94"/>
                              <w:snapToGrid w:val="false"/>
                              <w:spacing w:before="0" w:beforeAutospacing="false" w:after="0" w:afterAutospacing="false"/>
                              <w:rPr>
                                <w:rFonts w:ascii="微软雅黑" w:cs="Arial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Arial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  <w:t>负责使用Solidworks三维软件制作参赛作品三维软件图，习得了使用Solidworks软件表达自己的设计想法</w:t>
                            </w:r>
                          </w:p>
                          <w:p>
                            <w:pPr>
                              <w:pStyle w:val="style94"/>
                              <w:snapToGrid w:val="false"/>
                              <w:spacing w:before="0" w:beforeAutospacing="false" w:after="0" w:afterAutospacing="false"/>
                              <w:rPr>
                                <w:rFonts w:ascii="微软雅黑" w:cs="Arial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Arial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  <w:t>负责参赛作品的样机搭建工作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9" filled="f" stroked="f" style="position:absolute;margin-left:-34.85pt;margin-top:112.05pt;width:520.35pt;height:109.95pt;z-index:2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94"/>
                        <w:snapToGrid w:val="false"/>
                        <w:spacing w:before="0" w:beforeAutospacing="false" w:after="0" w:afterAutospacing="false"/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val="en-US" w:eastAsia="zh-CN"/>
                        </w:rPr>
                        <w:t xml:space="preserve">2020.05 东北林业大学 职务：机械创新设计大赛参赛组组长 </w:t>
                      </w:r>
                    </w:p>
                    <w:p>
                      <w:pPr>
                        <w:pStyle w:val="style94"/>
                        <w:snapToGrid w:val="false"/>
                        <w:spacing w:before="0" w:beforeAutospacing="false" w:after="0" w:afterAutospacing="false"/>
                        <w:rPr>
                          <w:rFonts w:ascii="微软雅黑" w:cs="Arial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cs="Arial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  <w:t>负责比赛答辩PPT制作，资料查找，向评委清晰地介绍了自己的作品</w:t>
                      </w:r>
                    </w:p>
                    <w:p>
                      <w:pPr>
                        <w:pStyle w:val="style94"/>
                        <w:snapToGrid w:val="false"/>
                        <w:spacing w:before="0" w:beforeAutospacing="false" w:after="0" w:afterAutospacing="false"/>
                        <w:rPr>
                          <w:rFonts w:ascii="微软雅黑" w:cs="Arial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cs="Arial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  <w:t>负责使用Solidworks三维软件制作参赛作品三维软件图，习得了使用Solidworks软件表达自己的设计想法</w:t>
                      </w:r>
                    </w:p>
                    <w:p>
                      <w:pPr>
                        <w:pStyle w:val="style94"/>
                        <w:snapToGrid w:val="false"/>
                        <w:spacing w:before="0" w:beforeAutospacing="false" w:after="0" w:afterAutospacing="false"/>
                        <w:rPr>
                          <w:rFonts w:ascii="微软雅黑" w:cs="Arial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cs="Arial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  <w:t>负责参赛作品的样机搭建工作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-331470</wp:posOffset>
                </wp:positionH>
                <wp:positionV relativeFrom="paragraph">
                  <wp:posOffset>3491864</wp:posOffset>
                </wp:positionV>
                <wp:extent cx="6608445" cy="982345"/>
                <wp:effectExtent l="0" t="0" r="0" b="0"/>
                <wp:wrapNone/>
                <wp:docPr id="1080" name="文本框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08445" cy="982345"/>
                        </a:xfrm>
                        <a:prstGeom prst="rect"/>
                        <a:ln>
                          <a:noFill/>
                        </a:ln>
                      </wps:spPr>
                      <wps:txbx id="1080">
                        <w:txbxContent>
                          <w:p>
                            <w:pPr>
                              <w:pStyle w:val="style94"/>
                              <w:snapToGrid w:val="false"/>
                              <w:spacing w:before="0" w:beforeAutospacing="false" w:after="0" w:afterAutospacing="false"/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val="en-US" w:eastAsia="zh-CN"/>
                              </w:rPr>
                              <w:t>2021.05 齐齐哈尔第二机床厂 职务：实习学生</w:t>
                            </w:r>
                          </w:p>
                          <w:p>
                            <w:pPr>
                              <w:pStyle w:val="style94"/>
                              <w:snapToGrid w:val="false"/>
                              <w:spacing w:before="0" w:beforeAutospacing="false" w:after="0" w:afterAutospacing="false"/>
                              <w:rPr>
                                <w:rFonts w:ascii="微软雅黑" w:cs="Arial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Arial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  <w:t>负责程序的编写并实地在数控镗铣床上进行操作，阅读数十张机械零件图，拆装五部箱。</w:t>
                            </w:r>
                          </w:p>
                          <w:p>
                            <w:pPr>
                              <w:pStyle w:val="style94"/>
                              <w:snapToGrid w:val="false"/>
                              <w:spacing w:before="0" w:beforeAutospacing="false" w:after="0" w:afterAutospacing="false"/>
                              <w:rPr>
                                <w:rFonts w:ascii="微软雅黑" w:cs="Arial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Arial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  <w:t>根据三相异步电动机的电路图连接电路，并编写PLC程序。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80" filled="f" stroked="f" style="position:absolute;margin-left:-26.1pt;margin-top:274.95pt;width:520.35pt;height:77.35pt;z-index:2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94"/>
                        <w:snapToGrid w:val="false"/>
                        <w:spacing w:before="0" w:beforeAutospacing="false" w:after="0" w:afterAutospacing="false"/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val="en-US" w:eastAsia="zh-CN"/>
                        </w:rPr>
                        <w:t>2021.05 齐齐哈尔第二机床厂 职务：实习学生</w:t>
                      </w:r>
                    </w:p>
                    <w:p>
                      <w:pPr>
                        <w:pStyle w:val="style94"/>
                        <w:snapToGrid w:val="false"/>
                        <w:spacing w:before="0" w:beforeAutospacing="false" w:after="0" w:afterAutospacing="false"/>
                        <w:rPr>
                          <w:rFonts w:ascii="微软雅黑" w:cs="Arial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cs="Arial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  <w:t>负责程序的编写并实地在数控镗铣床上进行操作，阅读数十张机械零件图，拆装五部箱。</w:t>
                      </w:r>
                    </w:p>
                    <w:p>
                      <w:pPr>
                        <w:pStyle w:val="style94"/>
                        <w:snapToGrid w:val="false"/>
                        <w:spacing w:before="0" w:beforeAutospacing="false" w:after="0" w:afterAutospacing="false"/>
                        <w:rPr>
                          <w:rFonts w:ascii="微软雅黑" w:cs="Arial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cs="Arial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  <w:t>根据三相异步电动机的电路图连接电路，并编写PLC程序。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column">
                  <wp:posOffset>-398780</wp:posOffset>
                </wp:positionH>
                <wp:positionV relativeFrom="paragraph">
                  <wp:posOffset>593090</wp:posOffset>
                </wp:positionV>
                <wp:extent cx="6608445" cy="982345"/>
                <wp:effectExtent l="0" t="0" r="0" b="0"/>
                <wp:wrapNone/>
                <wp:docPr id="1081" name="文本框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08445" cy="982345"/>
                        </a:xfrm>
                        <a:prstGeom prst="rect"/>
                        <a:ln>
                          <a:noFill/>
                        </a:ln>
                      </wps:spPr>
                      <wps:txbx id="1081">
                        <w:txbxContent>
                          <w:p>
                            <w:pPr>
                              <w:pStyle w:val="style94"/>
                              <w:snapToGrid w:val="false"/>
                              <w:spacing w:before="0" w:beforeAutospacing="false" w:after="0" w:afterAutospacing="false"/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Arial" w:eastAsia="微软雅黑" w:hAnsi="微软雅黑" w:hint="eastAsia"/>
                                <w:b/>
                                <w:bCs/>
                                <w:color w:val="466797"/>
                                <w:sz w:val="22"/>
                                <w:szCs w:val="22"/>
                                <w:lang w:val="en-US" w:eastAsia="zh-CN"/>
                              </w:rPr>
                              <w:t xml:space="preserve">2019.06 东北林业大学 职务：教育机器人大赛参赛组组长 </w:t>
                            </w:r>
                          </w:p>
                          <w:p>
                            <w:pPr>
                              <w:pStyle w:val="style94"/>
                              <w:snapToGrid w:val="false"/>
                              <w:spacing w:before="0" w:beforeAutospacing="false" w:after="0" w:afterAutospacing="false"/>
                              <w:rPr>
                                <w:rFonts w:ascii="微软雅黑" w:cs="Arial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Arial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  <w:t>负责循迹小车程序的编写和实地的调试，习得了用C语言编写循迹小车的程序</w:t>
                            </w:r>
                          </w:p>
                          <w:p>
                            <w:pPr>
                              <w:pStyle w:val="style94"/>
                              <w:snapToGrid w:val="false"/>
                              <w:spacing w:before="0" w:beforeAutospacing="false" w:after="0" w:afterAutospacing="false"/>
                              <w:rPr>
                                <w:rFonts w:ascii="微软雅黑" w:cs="Arial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Arial" w:eastAsia="微软雅黑" w:hAnsi="微软雅黑" w:hint="eastAs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  <w:t>负责焊接循迹小车的电路板，习得了将电阻传感器等焊接到电路板的操作方法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81" filled="f" stroked="f" style="position:absolute;margin-left:-31.4pt;margin-top:46.7pt;width:520.35pt;height:77.35pt;z-index:2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94"/>
                        <w:snapToGrid w:val="false"/>
                        <w:spacing w:before="0" w:beforeAutospacing="false" w:after="0" w:afterAutospacing="false"/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cs="Arial" w:eastAsia="微软雅黑" w:hAnsi="微软雅黑" w:hint="eastAsia"/>
                          <w:b/>
                          <w:bCs/>
                          <w:color w:val="466797"/>
                          <w:sz w:val="22"/>
                          <w:szCs w:val="22"/>
                          <w:lang w:val="en-US" w:eastAsia="zh-CN"/>
                        </w:rPr>
                        <w:t xml:space="preserve">2019.06 东北林业大学 职务：教育机器人大赛参赛组组长 </w:t>
                      </w:r>
                    </w:p>
                    <w:p>
                      <w:pPr>
                        <w:pStyle w:val="style94"/>
                        <w:snapToGrid w:val="false"/>
                        <w:spacing w:before="0" w:beforeAutospacing="false" w:after="0" w:afterAutospacing="false"/>
                        <w:rPr>
                          <w:rFonts w:ascii="微软雅黑" w:cs="Arial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cs="Arial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  <w:t>负责循迹小车程序的编写和实地的调试，习得了用C语言编写循迹小车的程序</w:t>
                      </w:r>
                    </w:p>
                    <w:p>
                      <w:pPr>
                        <w:pStyle w:val="style94"/>
                        <w:snapToGrid w:val="false"/>
                        <w:spacing w:before="0" w:beforeAutospacing="false" w:after="0" w:afterAutospacing="false"/>
                        <w:rPr>
                          <w:rFonts w:ascii="微软雅黑" w:cs="Arial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cs="Arial" w:eastAsia="微软雅黑" w:hAnsi="微软雅黑" w:hint="eastAsia"/>
                          <w:b w:val="false"/>
                          <w:bCs w:val="false"/>
                          <w:color w:val="000000"/>
                          <w:sz w:val="22"/>
                          <w:szCs w:val="22"/>
                          <w:lang w:val="en-US" w:eastAsia="zh-CN"/>
                        </w:rPr>
                        <w:t>负责焊接循迹小车的电路板，习得了将电阻传感器等焊接到电路板的操作方法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-318770</wp:posOffset>
                </wp:positionH>
                <wp:positionV relativeFrom="paragraph">
                  <wp:posOffset>27940</wp:posOffset>
                </wp:positionV>
                <wp:extent cx="6174740" cy="476249"/>
                <wp:effectExtent l="0" t="0" r="0" b="0"/>
                <wp:wrapNone/>
                <wp:docPr id="1082" name="组合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174740" cy="476249"/>
                          <a:chOff x="1609" y="5566"/>
                          <a:chExt cx="9724" cy="750"/>
                        </a:xfrm>
                      </wpg:grpSpPr>
                      <wps:wsp>
                        <wps:cNvSpPr/>
                        <wps:spPr>
                          <a:xfrm rot="0" flipV="1">
                            <a:off x="1609" y="6316"/>
                            <a:ext cx="9725" cy="0"/>
                          </a:xfrm>
                          <a:prstGeom prst="line"/>
                          <a:ln cmpd="sng" cap="flat" w="9525">
                            <a:solidFill>
                              <a:srgbClr val="466797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1616" y="5566"/>
                            <a:ext cx="1631" cy="644"/>
                            <a:chOff x="1616" y="5566"/>
                            <a:chExt cx="1631" cy="644"/>
                          </a:xfrm>
                        </wpg:grpSpPr>
                        <wps:wsp>
                          <wps:cNvSpPr/>
                          <wps:spPr>
                            <a:xfrm rot="0">
                              <a:off x="1616" y="5759"/>
                              <a:ext cx="1527" cy="41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466797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699" y="5566"/>
                              <a:ext cx="1548" cy="645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86">
                            <w:txbxContent>
                              <w:p>
                                <w:pPr>
                                  <w:pStyle w:val="style94"/>
                                  <w:adjustRightInd w:val="false"/>
                                  <w:snapToGrid w:val="false"/>
                                  <w:spacing w:before="0" w:beforeAutospacing="false" w:after="0" w:afterAutospacing="false" w:lineRule="exact" w:line="540"/>
                                  <w:jc w:val="both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微软雅黑" w:cs="Times New Roman" w:eastAsia="微软雅黑" w:hAnsi="微软雅黑" w:hint="eastAsia"/>
                                    <w:b/>
                                    <w:bCs/>
                                    <w:color w:val="ffffff"/>
                                    <w:kern w:val="2"/>
                                    <w:sz w:val="24"/>
                                    <w:szCs w:val="24"/>
                                    <w:lang w:val="en-US" w:eastAsia="zh-CN"/>
                                  </w:rPr>
                                  <w:t>实践经历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upright="true"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82" filled="f" stroked="f" style="position:absolute;margin-left:-25.1pt;margin-top:2.2pt;width:486.2pt;height:37.5pt;z-index:19;mso-position-horizontal-relative:text;mso-position-vertical-relative:text;mso-width-relative:page;mso-height-relative:page;mso-wrap-distance-left:0.0pt;mso-wrap-distance-right:0.0pt;visibility:visible;" coordsize="9724,750" coordorigin="1609,5566">
                <v:line id="1083" filled="f" stroked="t" from="1609.0pt,6316.0pt" to="11334.0pt,6316.0pt" style="position:absolute;z-index:2;mso-position-horizontal-relative:page;mso-position-vertical-relative:page;mso-width-relative:page;mso-height-relative:page;visibility:visible;flip:y;">
                  <v:stroke color="#466797"/>
                  <v:fill/>
                </v:line>
                <v:group id="1084" filled="f" stroked="f" style="position:absolute;left:1616;top:5566;width:1631;height:644;z-index:3;mso-position-horizontal-relative:page;mso-position-vertical-relative:page;mso-width-relative:page;mso-height-relative:page;visibility:visible;" coordsize="1631,644" coordorigin="1616,5566">
                  <v:roundrect id="1085" arcsize="0.16666667," fillcolor="#466797" stroked="f" style="position:absolute;left:1616;top:5759;width:1527;height:412;z-index:2;mso-position-horizontal-relative:page;mso-position-vertical-relative:page;mso-width-relative:page;mso-height-relative:page;visibility:visible;">
                    <v:stroke on="f"/>
                    <v:fill/>
                  </v:roundrect>
                  <v:rect id="1086" filled="f" stroked="f" style="position:absolute;left:1699;top:5566;width:1548;height:645;z-index:3;mso-position-horizontal-relative:page;mso-position-vertical-relative:page;mso-width-relative:page;mso-height-relative:page;visibility:visible;">
                    <v:stroke on="f"/>
                    <v:fill/>
                    <v:textbox>
                      <w:txbxContent>
                        <w:p>
                          <w:pPr>
                            <w:pStyle w:val="style94"/>
                            <w:adjustRightInd w:val="false"/>
                            <w:snapToGrid w:val="false"/>
                            <w:spacing w:before="0" w:beforeAutospacing="false" w:after="0" w:afterAutospacing="false" w:lineRule="exact" w:line="540"/>
                            <w:jc w:val="both"/>
                            <w:rPr>
                              <w:color w:val="ffffff"/>
                            </w:rPr>
                          </w:pPr>
                          <w:r>
                            <w:rPr>
                              <w:rFonts w:ascii="微软雅黑" w:cs="Times New Roman" w:eastAsia="微软雅黑" w:hAnsi="微软雅黑" w:hint="eastAsia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val="en-US" w:eastAsia="zh-CN"/>
                            </w:rPr>
                            <w:t>实践经历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 xml:space="preserve">    </w:t>
                          </w:r>
                        </w:p>
                      </w:txbxContent>
                    </v:textbox>
                  </v:rect>
                  <v:fill/>
                </v:group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-1189355</wp:posOffset>
                </wp:positionH>
                <wp:positionV relativeFrom="paragraph">
                  <wp:posOffset>-95250</wp:posOffset>
                </wp:positionV>
                <wp:extent cx="389255" cy="10753725"/>
                <wp:effectExtent l="0" t="0" r="6985" b="5715"/>
                <wp:wrapNone/>
                <wp:docPr id="1087" name="矩形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9255" cy="10753725"/>
                        </a:xfrm>
                        <a:prstGeom prst="rect"/>
                        <a:solidFill>
                          <a:srgbClr val="466797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87" fillcolor="#466797" stroked="f" style="position:absolute;margin-left:-93.65pt;margin-top:-7.5pt;width:30.65pt;height:846.75pt;z-index:2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00000000"/>
  </w:font>
  <w:font w:name="Bookman Old Style">
    <w:altName w:val="Segoe Print"/>
    <w:panose1 w:val="02050604050000020204"/>
    <w:charset w:val="00"/>
    <w:family w:val="roman"/>
    <w:pitch w:val="default"/>
    <w:sig w:usb0="00000000" w:usb1="00000000" w:usb2="00000000" w:usb3="00000000" w:csb0="2000009F" w:csb1="DFD7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7F1D2E1"/>
    <w:lvl w:ilvl="0">
      <w:start w:val="1"/>
      <w:numFmt w:val="bullet"/>
      <w:lvlText w:val=""/>
      <w:lvlJc w:val="left"/>
      <w:pPr>
        <w:tabs>
          <w:tab w:val="left" w:leader="none" w:pos="420"/>
        </w:tabs>
        <w:ind w:left="420" w:hanging="420"/>
      </w:pPr>
      <w:rPr>
        <w:rFonts w:ascii="Wingdings" w:hAnsi="Wingdings" w:hint="default"/>
        <w:color w:val="376092"/>
      </w:rPr>
    </w:lvl>
  </w:abstractNum>
  <w:abstractNum w:abstractNumId="1">
    <w:nsid w:val="00000001"/>
    <w:multiLevelType w:val="singleLevel"/>
    <w:tmpl w:val="57F69446"/>
    <w:lvl w:ilvl="0">
      <w:start w:val="1"/>
      <w:numFmt w:val="bullet"/>
      <w:lvlText w:val="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  <w:color w:val="37609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doNotDisplayPageBoundaries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60" w:after="260" w:lineRule="auto" w:line="416"/>
      <w:outlineLvl w:val="1"/>
    </w:pPr>
    <w:rPr>
      <w:rFonts w:ascii="Cambria" w:hAnsi="Cambria"/>
      <w:b/>
      <w:bCs/>
      <w:sz w:val="32"/>
      <w:szCs w:val="32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4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103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2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74">
    <w:name w:val="Subtitle"/>
    <w:basedOn w:val="style0"/>
    <w:next w:val="style0"/>
    <w:link w:val="style4100"/>
    <w:qFormat/>
    <w:uiPriority w:val="11"/>
    <w:pPr>
      <w:spacing w:before="240" w:after="60" w:lineRule="auto" w:line="312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  <w:style w:type="paragraph" w:styleId="style62">
    <w:name w:val="Title"/>
    <w:basedOn w:val="style0"/>
    <w:next w:val="style0"/>
    <w:link w:val="style4099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style4097">
    <w:name w:val="标题 1 Char"/>
    <w:basedOn w:val="style65"/>
    <w:next w:val="style4097"/>
    <w:link w:val="style1"/>
    <w:qFormat/>
    <w:uiPriority w:val="9"/>
    <w:rPr>
      <w:b/>
      <w:bCs/>
      <w:kern w:val="44"/>
      <w:sz w:val="44"/>
      <w:szCs w:val="44"/>
    </w:rPr>
  </w:style>
  <w:style w:type="character" w:customStyle="1" w:styleId="style4098">
    <w:name w:val="标题 2 Char"/>
    <w:basedOn w:val="style65"/>
    <w:next w:val="style4098"/>
    <w:link w:val="style2"/>
    <w:qFormat/>
    <w:uiPriority w:val="9"/>
    <w:rPr>
      <w:rFonts w:ascii="Cambria" w:cs="Times New Roman" w:eastAsia="宋体" w:hAnsi="Cambria"/>
      <w:b/>
      <w:bCs/>
      <w:kern w:val="2"/>
      <w:sz w:val="32"/>
      <w:szCs w:val="32"/>
    </w:rPr>
  </w:style>
  <w:style w:type="character" w:customStyle="1" w:styleId="style4099">
    <w:name w:val="标题 Char"/>
    <w:basedOn w:val="style65"/>
    <w:next w:val="style4099"/>
    <w:link w:val="style62"/>
    <w:qFormat/>
    <w:uiPriority w:val="10"/>
    <w:rPr>
      <w:rFonts w:ascii="Cambria" w:cs="Times New Roman" w:hAnsi="Cambria"/>
      <w:b/>
      <w:bCs/>
      <w:kern w:val="2"/>
      <w:sz w:val="32"/>
      <w:szCs w:val="32"/>
    </w:rPr>
  </w:style>
  <w:style w:type="character" w:customStyle="1" w:styleId="style4100">
    <w:name w:val="副标题 Char"/>
    <w:basedOn w:val="style65"/>
    <w:next w:val="style4100"/>
    <w:link w:val="style74"/>
    <w:qFormat/>
    <w:uiPriority w:val="11"/>
    <w:rPr>
      <w:rFonts w:ascii="Cambria" w:cs="Times New Roman" w:hAnsi="Cambria"/>
      <w:b/>
      <w:bCs/>
      <w:kern w:val="28"/>
      <w:sz w:val="32"/>
      <w:szCs w:val="32"/>
    </w:rPr>
  </w:style>
  <w:style w:type="paragraph" w:customStyle="1" w:styleId="style4101">
    <w:name w:val="No Spacing_e31b7c79-4931-43f2-a903-2e8888a73563"/>
    <w:next w:val="style4101"/>
    <w:qFormat/>
    <w:uiPriority w:val="1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customStyle="1" w:styleId="style4102">
    <w:name w:val="页眉 Char"/>
    <w:basedOn w:val="style65"/>
    <w:next w:val="style4102"/>
    <w:link w:val="style31"/>
    <w:qFormat/>
    <w:uiPriority w:val="99"/>
    <w:rPr>
      <w:kern w:val="2"/>
      <w:sz w:val="18"/>
      <w:szCs w:val="18"/>
    </w:rPr>
  </w:style>
  <w:style w:type="character" w:customStyle="1" w:styleId="style4103">
    <w:name w:val="页脚 Char"/>
    <w:basedOn w:val="style65"/>
    <w:next w:val="style4103"/>
    <w:link w:val="style32"/>
    <w:qFormat/>
    <w:uiPriority w:val="99"/>
    <w:rPr>
      <w:kern w:val="2"/>
      <w:sz w:val="18"/>
      <w:szCs w:val="18"/>
    </w:rPr>
  </w:style>
  <w:style w:type="character" w:customStyle="1" w:styleId="style4104">
    <w:name w:val="批注框文本 Char"/>
    <w:basedOn w:val="style65"/>
    <w:next w:val="style4104"/>
    <w:link w:val="style153"/>
    <w:qFormat/>
    <w:uiPriority w:val="99"/>
    <w:rPr>
      <w:kern w:val="2"/>
      <w:sz w:val="18"/>
      <w:szCs w:val="18"/>
    </w:rPr>
  </w:style>
  <w:style w:type="paragraph" w:customStyle="1" w:styleId="style4105">
    <w:name w:val="列出段落1"/>
    <w:basedOn w:val="style0"/>
    <w:next w:val="style4105"/>
    <w:qFormat/>
    <w:uiPriority w:val="34"/>
    <w:pPr>
      <w:widowControl/>
      <w:ind w:firstLine="420" w:firstLineChars="200"/>
      <w:jc w:val="left"/>
    </w:pPr>
    <w:rPr>
      <w:rFonts w:ascii="宋体" w:cs="宋体" w:hAnsi="宋体"/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kedao/AppData/Roaming/kingsoft/office6/templates/download/&#40664;&#35748;/&#31616;&#21382;-&#27491;&#24335;&#31616;&#21382;&#31616;&#32422;&#31616;&#21382;&#21830;&#21153;&#31616;&#21382;&#31616;&#27905;&#31616;&#21382;&#27714;&#32844;&#31616;&#21382;334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简历-正式简历简约简历商务简历简洁简历求职简历334.docx</Template>
  <Words>895</Words>
  <Pages>1</Pages>
  <Characters>1036</Characters>
  <Application>WPS Office</Application>
  <DocSecurity>0</DocSecurity>
  <Paragraphs>66</Paragraphs>
  <ScaleCrop>false</ScaleCrop>
  <LinksUpToDate>false</LinksUpToDate>
  <CharactersWithSpaces>1140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2017-07-14T06:19:00Z</dcterms:created>
  <dc:creator>kedao</dc:creator>
  <lastModifiedBy>MI 8</lastModifiedBy>
  <dcterms:modified xsi:type="dcterms:W3CDTF">2021-09-24T02:23:53Z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  <property fmtid="{D5CDD505-2E9C-101B-9397-08002B2CF9AE}" pid="3" name="ICV">
    <vt:lpwstr>689CE99B89534A17AABE64EAC1513567</vt:lpwstr>
  </property>
</Properties>
</file>