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31026" w14:textId="092F78EE" w:rsidR="00E35E34" w:rsidRDefault="00E4201C"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9A5E716" wp14:editId="25DA7A23">
                <wp:simplePos x="0" y="0"/>
                <wp:positionH relativeFrom="column">
                  <wp:posOffset>-1124712</wp:posOffset>
                </wp:positionH>
                <wp:positionV relativeFrom="paragraph">
                  <wp:posOffset>2395728</wp:posOffset>
                </wp:positionV>
                <wp:extent cx="2150872" cy="487680"/>
                <wp:effectExtent l="0" t="0" r="0" b="0"/>
                <wp:wrapNone/>
                <wp:docPr id="49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872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E52E13" w14:textId="72DAF33A" w:rsidR="00E35E34" w:rsidRPr="00DE3F40" w:rsidRDefault="00BE0049" w:rsidP="00DE3F40">
                            <w:pPr>
                              <w:pStyle w:val="a3"/>
                              <w:spacing w:before="0" w:beforeAutospacing="0" w:after="0" w:afterAutospacing="0"/>
                              <w:ind w:left="4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软件</w:t>
                            </w:r>
                            <w:r w:rsidR="00DE3F40" w:rsidRPr="00DE3F40">
                              <w:rPr>
                                <w:rFonts w:ascii="微软雅黑" w:eastAsia="微软雅黑" w:hAnsi="微软雅黑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开发</w:t>
                            </w:r>
                            <w:r w:rsidR="00DE3F40" w:rsidRPr="00DE3F40"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工程师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A5E716" id="_x0000_t202" coordsize="21600,21600" o:spt="202" path="m,l,21600r21600,l21600,xe">
                <v:stroke joinstyle="miter"/>
                <v:path gradientshapeok="t" o:connecttype="rect"/>
              </v:shapetype>
              <v:shape id="文本框 83" o:spid="_x0000_s1026" type="#_x0000_t202" style="position:absolute;left:0;text-align:left;margin-left:-88.55pt;margin-top:188.65pt;width:169.35pt;height:38.4pt;z-index:25161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" filled="f" stroked="f">
                <v:textbox style="mso-fit-shape-to-text:t">
                  <w:txbxContent>
                    <w:p w14:paraId="3DE52E13" w14:textId="72DAF33A" w:rsidR="00E35E34" w:rsidRPr="00DE3F40" w:rsidRDefault="00BE0049" w:rsidP="00DE3F40">
                      <w:pPr>
                        <w:pStyle w:val="a3"/>
                        <w:spacing w:before="0" w:beforeAutospacing="0" w:after="0" w:afterAutospacing="0"/>
                        <w:ind w:left="4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软件</w:t>
                      </w:r>
                      <w:r w:rsidR="00DE3F40" w:rsidRPr="00DE3F40">
                        <w:rPr>
                          <w:rFonts w:ascii="微软雅黑" w:eastAsia="微软雅黑" w:hAnsi="微软雅黑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开发</w:t>
                      </w:r>
                      <w:r w:rsidR="00DE3F40" w:rsidRPr="00DE3F40"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工程师</w:t>
                      </w:r>
                    </w:p>
                  </w:txbxContent>
                </v:textbox>
              </v:shape>
            </w:pict>
          </mc:Fallback>
        </mc:AlternateContent>
      </w:r>
      <w:r w:rsidR="00EF57F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311BC8" wp14:editId="146DF145">
                <wp:simplePos x="0" y="0"/>
                <wp:positionH relativeFrom="column">
                  <wp:posOffset>1041654</wp:posOffset>
                </wp:positionH>
                <wp:positionV relativeFrom="paragraph">
                  <wp:posOffset>3995420</wp:posOffset>
                </wp:positionV>
                <wp:extent cx="5350891" cy="5760720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891" cy="576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926449" w14:textId="7FD020BA" w:rsidR="001C5409" w:rsidRPr="001C5409" w:rsidRDefault="00956C88" w:rsidP="001C5409">
                            <w:pPr>
                              <w:pStyle w:val="1"/>
                              <w:tabs>
                                <w:tab w:val="left" w:pos="720"/>
                              </w:tabs>
                              <w:spacing w:line="360" w:lineRule="exact"/>
                              <w:ind w:firstLineChars="0" w:firstLine="0"/>
                              <w:rPr>
                                <w:rFonts w:ascii="微软雅黑" w:eastAsia="微软雅黑" w:hAnsi="微软雅黑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472C4" w:themeColor="accent5"/>
                                <w:sz w:val="20"/>
                                <w:szCs w:val="20"/>
                              </w:rPr>
                              <w:tab/>
                            </w:r>
                            <w:r w:rsidR="001C5409" w:rsidRPr="001C540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sz w:val="20"/>
                                <w:szCs w:val="20"/>
                              </w:rPr>
                              <w:t>项目名称：视频网站</w:t>
                            </w:r>
                            <w:r w:rsidR="001C5409" w:rsidRPr="001C540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31E046E" w14:textId="3023D48B" w:rsidR="001C5409" w:rsidRPr="001C5409" w:rsidRDefault="001C5409" w:rsidP="001C5409">
                            <w:pPr>
                              <w:pStyle w:val="1"/>
                              <w:tabs>
                                <w:tab w:val="left" w:pos="720"/>
                              </w:tabs>
                              <w:spacing w:line="360" w:lineRule="exact"/>
                              <w:ind w:firstLineChars="0" w:firstLine="0"/>
                              <w:rPr>
                                <w:rFonts w:ascii="微软雅黑" w:eastAsia="微软雅黑" w:hAnsi="微软雅黑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1C540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功能描述： </w:t>
                            </w:r>
                          </w:p>
                          <w:p w14:paraId="7E2B4D3D" w14:textId="60794E4D" w:rsidR="001C5409" w:rsidRPr="001C5409" w:rsidRDefault="001C5409" w:rsidP="00990713">
                            <w:pPr>
                              <w:pStyle w:val="1"/>
                              <w:tabs>
                                <w:tab w:val="left" w:pos="720"/>
                              </w:tabs>
                              <w:spacing w:line="360" w:lineRule="exact"/>
                              <w:ind w:left="720" w:firstLine="400"/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</w:pPr>
                            <w:r w:rsidRPr="001C5409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用户功能：注册登录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1C5409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收藏视频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1C5409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观看视频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1C5409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订阅视频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1C5409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点赞视频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1C5409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评论</w:t>
                            </w:r>
                            <w:r w:rsidR="001B4C3C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视</w:t>
                            </w:r>
                            <w:r w:rsidRPr="001C5409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频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1C5409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个人信息更新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1C5409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根据视频名称模糊搜索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1C5409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根据分类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1C5409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标签查找视频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1C5409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开通会员。</w:t>
                            </w:r>
                          </w:p>
                          <w:p w14:paraId="1E31E9A9" w14:textId="15FD9F27" w:rsidR="001C5409" w:rsidRPr="001C5409" w:rsidRDefault="001C5409" w:rsidP="00990713">
                            <w:pPr>
                              <w:pStyle w:val="1"/>
                              <w:tabs>
                                <w:tab w:val="left" w:pos="720"/>
                              </w:tabs>
                              <w:spacing w:line="360" w:lineRule="exact"/>
                              <w:ind w:left="720" w:firstLine="400"/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</w:pPr>
                            <w:r w:rsidRPr="001C5409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后台功能：上传视频资源</w:t>
                            </w:r>
                            <w:r w:rsidR="001B4C3C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1C5409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对视频资源进行分类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、添加视频标签、</w:t>
                            </w:r>
                            <w:r w:rsidRPr="001C5409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首页轮播图更换</w:t>
                            </w:r>
                            <w:r w:rsidR="001B4C3C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1C5409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视频添加时提醒订阅用户</w:t>
                            </w:r>
                            <w:r w:rsidR="001B4C3C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1C5409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对用户评论进行过滤</w:t>
                            </w:r>
                            <w:r w:rsidR="001B4C3C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1C5409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根据播放量、更新时间进行排名。</w:t>
                            </w:r>
                          </w:p>
                          <w:p w14:paraId="7BDDC172" w14:textId="3DCF6400" w:rsidR="001C5409" w:rsidRPr="001C5409" w:rsidRDefault="001C5409" w:rsidP="001C5409">
                            <w:pPr>
                              <w:pStyle w:val="1"/>
                              <w:tabs>
                                <w:tab w:val="left" w:pos="720"/>
                              </w:tabs>
                              <w:spacing w:line="360" w:lineRule="exact"/>
                              <w:ind w:firstLineChars="0" w:firstLine="0"/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  <w:tab/>
                            </w:r>
                            <w:r w:rsidRPr="001C540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使用技术</w:t>
                            </w:r>
                            <w:r w:rsidRPr="001C5409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 xml:space="preserve">： </w:t>
                            </w:r>
                          </w:p>
                          <w:p w14:paraId="155376D0" w14:textId="05C40316" w:rsidR="001C5409" w:rsidRDefault="001C5409" w:rsidP="00990713">
                            <w:pPr>
                              <w:pStyle w:val="1"/>
                              <w:tabs>
                                <w:tab w:val="left" w:pos="720"/>
                              </w:tabs>
                              <w:spacing w:line="360" w:lineRule="exact"/>
                              <w:ind w:left="720" w:firstLine="400"/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</w:pPr>
                            <w:r w:rsidRPr="001C5409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使用 Spring</w:t>
                            </w:r>
                            <w:r w:rsidR="00DF4A40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Boot</w:t>
                            </w:r>
                            <w:r w:rsidR="001B4C3C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1C5409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My</w:t>
                            </w:r>
                            <w:r w:rsidR="00990713"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  <w:t>B</w:t>
                            </w:r>
                            <w:r w:rsidRPr="001C5409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atis 框架搭建项目，使用 JS 实现用户输入检测，通过 AJAX 实现联动，使用 MD5 对用户密码进行加密存储，通过构建分页类实现分页查询。使用 Redis 进行</w:t>
                            </w:r>
                            <w:r w:rsidR="00EF57F9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点赞、收藏以及</w:t>
                            </w:r>
                            <w:r w:rsidRPr="001C5409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热度排行的实现，通过 SQL中 like 关键字实现视频名称的模糊搜索，支付宝沙箱实现会员支付。</w:t>
                            </w:r>
                          </w:p>
                          <w:p w14:paraId="290C25A4" w14:textId="77777777" w:rsidR="001C5409" w:rsidRPr="001B4C3C" w:rsidRDefault="001C5409" w:rsidP="001C5409">
                            <w:pPr>
                              <w:pStyle w:val="1"/>
                              <w:tabs>
                                <w:tab w:val="left" w:pos="720"/>
                              </w:tabs>
                              <w:spacing w:line="360" w:lineRule="exact"/>
                              <w:ind w:firstLineChars="0" w:firstLine="0"/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</w:pPr>
                          </w:p>
                          <w:p w14:paraId="3E01BBEA" w14:textId="76DF1264" w:rsidR="001C5409" w:rsidRPr="001C5409" w:rsidRDefault="001C5409" w:rsidP="001C5409">
                            <w:pPr>
                              <w:pStyle w:val="1"/>
                              <w:tabs>
                                <w:tab w:val="left" w:pos="720"/>
                              </w:tabs>
                              <w:spacing w:line="360" w:lineRule="exact"/>
                              <w:ind w:firstLineChars="0" w:firstLine="0"/>
                              <w:rPr>
                                <w:rFonts w:ascii="微软雅黑" w:eastAsia="微软雅黑" w:hAnsi="微软雅黑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  <w:tab/>
                            </w:r>
                            <w:r w:rsidRPr="001C540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472C4" w:themeColor="accent5"/>
                                <w:sz w:val="20"/>
                                <w:szCs w:val="20"/>
                              </w:rPr>
                              <w:t>项目名称：数码交流论坛</w:t>
                            </w:r>
                          </w:p>
                          <w:p w14:paraId="6392DC3E" w14:textId="3A9EF69D" w:rsidR="001C5409" w:rsidRPr="001C5409" w:rsidRDefault="001C5409" w:rsidP="001C5409">
                            <w:pPr>
                              <w:pStyle w:val="1"/>
                              <w:tabs>
                                <w:tab w:val="left" w:pos="720"/>
                              </w:tabs>
                              <w:spacing w:line="360" w:lineRule="exact"/>
                              <w:ind w:firstLineChars="0" w:firstLine="0"/>
                              <w:rPr>
                                <w:rFonts w:ascii="微软雅黑" w:eastAsia="微软雅黑" w:hAnsi="微软雅黑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  <w:tab/>
                            </w:r>
                            <w:r w:rsidRPr="001C540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功能描述： </w:t>
                            </w:r>
                          </w:p>
                          <w:p w14:paraId="7DAB09C0" w14:textId="47076C18" w:rsidR="001C5409" w:rsidRPr="001C5409" w:rsidRDefault="001C5409" w:rsidP="00990713">
                            <w:pPr>
                              <w:pStyle w:val="1"/>
                              <w:tabs>
                                <w:tab w:val="left" w:pos="720"/>
                              </w:tabs>
                              <w:spacing w:line="360" w:lineRule="exact"/>
                              <w:ind w:left="720" w:firstLine="400"/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</w:pPr>
                            <w:r w:rsidRPr="001C5409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用户功能：注册登录，查询用户，添加及删除好友，个人信息设置，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文章、用户名</w:t>
                            </w:r>
                            <w:r w:rsidRPr="001C5409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模糊搜索，分页查询，对发帖进行评论。</w:t>
                            </w:r>
                          </w:p>
                          <w:p w14:paraId="549963AA" w14:textId="352CEEE6" w:rsidR="001C5409" w:rsidRPr="001C5409" w:rsidRDefault="001C5409" w:rsidP="00990713">
                            <w:pPr>
                              <w:pStyle w:val="1"/>
                              <w:tabs>
                                <w:tab w:val="left" w:pos="720"/>
                              </w:tabs>
                              <w:spacing w:line="360" w:lineRule="exact"/>
                              <w:ind w:left="720" w:firstLine="400"/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</w:pPr>
                            <w:r w:rsidRPr="001C5409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 xml:space="preserve">作者功能：发布帖子，添加分类，添加标签，存入草稿箱，对自己发布的帖子进行编辑删除操作，分页查看交流贴，对评论进行删除操作。 </w:t>
                            </w:r>
                          </w:p>
                          <w:p w14:paraId="1B915BE8" w14:textId="17D5B079" w:rsidR="001C5409" w:rsidRPr="001C5409" w:rsidRDefault="001C5409" w:rsidP="001C5409">
                            <w:pPr>
                              <w:pStyle w:val="1"/>
                              <w:tabs>
                                <w:tab w:val="left" w:pos="720"/>
                              </w:tabs>
                              <w:spacing w:line="360" w:lineRule="exact"/>
                              <w:ind w:firstLineChars="0" w:firstLine="0"/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  <w:tab/>
                            </w:r>
                            <w:r w:rsidRPr="001C540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使用技术</w:t>
                            </w:r>
                            <w:r w:rsidRPr="001C5409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 xml:space="preserve">： </w:t>
                            </w:r>
                          </w:p>
                          <w:p w14:paraId="1E123C48" w14:textId="518691EE" w:rsidR="00E35E34" w:rsidRPr="001C5409" w:rsidRDefault="001C5409" w:rsidP="00990713">
                            <w:pPr>
                              <w:pStyle w:val="1"/>
                              <w:tabs>
                                <w:tab w:val="left" w:pos="720"/>
                              </w:tabs>
                              <w:spacing w:line="360" w:lineRule="exact"/>
                              <w:ind w:left="720" w:firstLine="400"/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</w:pPr>
                            <w:r w:rsidRPr="001C5409"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该社交平台使用 Spring，SpringMVC，MyBatis 框架搭建项目，采MySQL 数据库进行数据存储，使用 JSP 和 CSS 实现前端页面样式设计，使用jstl 实现内容展示。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11BC8" id="矩形 27" o:spid="_x0000_s1027" style="position:absolute;left:0;text-align:left;margin-left:82pt;margin-top:314.6pt;width:421.35pt;height:45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" filled="f" stroked="f">
                <v:textbox>
                  <w:txbxContent>
                    <w:p w14:paraId="08926449" w14:textId="7FD020BA" w:rsidR="001C5409" w:rsidRPr="001C5409" w:rsidRDefault="00956C88" w:rsidP="001C5409">
                      <w:pPr>
                        <w:pStyle w:val="1"/>
                        <w:tabs>
                          <w:tab w:val="left" w:pos="720"/>
                        </w:tabs>
                        <w:spacing w:line="360" w:lineRule="exact"/>
                        <w:ind w:firstLineChars="0" w:firstLine="0"/>
                        <w:rPr>
                          <w:rFonts w:ascii="微软雅黑" w:eastAsia="微软雅黑" w:hAnsi="微软雅黑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472C4" w:themeColor="accent5"/>
                          <w:sz w:val="20"/>
                          <w:szCs w:val="20"/>
                        </w:rPr>
                        <w:tab/>
                      </w:r>
                      <w:r w:rsidR="001C5409" w:rsidRPr="001C5409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sz w:val="20"/>
                          <w:szCs w:val="20"/>
                        </w:rPr>
                        <w:t>项目名称：视频网站</w:t>
                      </w:r>
                      <w:r w:rsidR="001C5409" w:rsidRPr="001C5409">
                        <w:rPr>
                          <w:rFonts w:ascii="微软雅黑" w:eastAsia="微软雅黑" w:hAnsi="微软雅黑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31E046E" w14:textId="3023D48B" w:rsidR="001C5409" w:rsidRPr="001C5409" w:rsidRDefault="001C5409" w:rsidP="001C5409">
                      <w:pPr>
                        <w:pStyle w:val="1"/>
                        <w:tabs>
                          <w:tab w:val="left" w:pos="720"/>
                        </w:tabs>
                        <w:spacing w:line="360" w:lineRule="exact"/>
                        <w:ind w:firstLineChars="0" w:firstLine="0"/>
                        <w:rPr>
                          <w:rFonts w:ascii="微软雅黑" w:eastAsia="微软雅黑" w:hAnsi="微软雅黑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1C5409">
                        <w:rPr>
                          <w:rFonts w:ascii="微软雅黑" w:eastAsia="微软雅黑" w:hAnsi="微软雅黑" w:hint="eastAsia"/>
                          <w:b/>
                          <w:bCs/>
                          <w:sz w:val="20"/>
                          <w:szCs w:val="20"/>
                        </w:rPr>
                        <w:t xml:space="preserve">功能描述： </w:t>
                      </w:r>
                    </w:p>
                    <w:p w14:paraId="7E2B4D3D" w14:textId="60794E4D" w:rsidR="001C5409" w:rsidRPr="001C5409" w:rsidRDefault="001C5409" w:rsidP="00990713">
                      <w:pPr>
                        <w:pStyle w:val="1"/>
                        <w:tabs>
                          <w:tab w:val="left" w:pos="720"/>
                        </w:tabs>
                        <w:spacing w:line="360" w:lineRule="exact"/>
                        <w:ind w:left="720" w:firstLine="400"/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</w:pPr>
                      <w:r w:rsidRPr="001C5409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用户功能：注册登录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、</w:t>
                      </w:r>
                      <w:r w:rsidRPr="001C5409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收藏视频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、</w:t>
                      </w:r>
                      <w:r w:rsidRPr="001C5409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观看视频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、</w:t>
                      </w:r>
                      <w:r w:rsidRPr="001C5409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订阅视频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、</w:t>
                      </w:r>
                      <w:r w:rsidRPr="001C5409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点赞视频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、</w:t>
                      </w:r>
                      <w:r w:rsidRPr="001C5409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评论</w:t>
                      </w:r>
                      <w:r w:rsidR="001B4C3C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视</w:t>
                      </w:r>
                      <w:r w:rsidRPr="001C5409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频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、</w:t>
                      </w:r>
                      <w:r w:rsidRPr="001C5409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个人信息更新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、</w:t>
                      </w:r>
                      <w:r w:rsidRPr="001C5409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根据视频名称模糊搜索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、</w:t>
                      </w:r>
                      <w:r w:rsidRPr="001C5409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根据分类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、</w:t>
                      </w:r>
                      <w:r w:rsidRPr="001C5409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标签查找视频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、</w:t>
                      </w:r>
                      <w:r w:rsidRPr="001C5409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开通会员。</w:t>
                      </w:r>
                    </w:p>
                    <w:p w14:paraId="1E31E9A9" w14:textId="15FD9F27" w:rsidR="001C5409" w:rsidRPr="001C5409" w:rsidRDefault="001C5409" w:rsidP="00990713">
                      <w:pPr>
                        <w:pStyle w:val="1"/>
                        <w:tabs>
                          <w:tab w:val="left" w:pos="720"/>
                        </w:tabs>
                        <w:spacing w:line="360" w:lineRule="exact"/>
                        <w:ind w:left="720" w:firstLine="400"/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</w:pPr>
                      <w:r w:rsidRPr="001C5409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后台功能：上传视频资源</w:t>
                      </w:r>
                      <w:r w:rsidR="001B4C3C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、</w:t>
                      </w:r>
                      <w:r w:rsidRPr="001C5409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对视频资源进行分类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、添加视频标签、</w:t>
                      </w:r>
                      <w:r w:rsidRPr="001C5409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首页轮播图更换</w:t>
                      </w:r>
                      <w:r w:rsidR="001B4C3C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、</w:t>
                      </w:r>
                      <w:r w:rsidRPr="001C5409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视频添加时提醒订阅用户</w:t>
                      </w:r>
                      <w:r w:rsidR="001B4C3C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、</w:t>
                      </w:r>
                      <w:r w:rsidRPr="001C5409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对用户评论进行过滤</w:t>
                      </w:r>
                      <w:r w:rsidR="001B4C3C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、</w:t>
                      </w:r>
                      <w:r w:rsidRPr="001C5409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根据播放量、更新时间进行排名。</w:t>
                      </w:r>
                    </w:p>
                    <w:p w14:paraId="7BDDC172" w14:textId="3DCF6400" w:rsidR="001C5409" w:rsidRPr="001C5409" w:rsidRDefault="001C5409" w:rsidP="001C5409">
                      <w:pPr>
                        <w:pStyle w:val="1"/>
                        <w:tabs>
                          <w:tab w:val="left" w:pos="720"/>
                        </w:tabs>
                        <w:spacing w:line="360" w:lineRule="exact"/>
                        <w:ind w:firstLineChars="0" w:firstLine="0"/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  <w:tab/>
                      </w:r>
                      <w:r w:rsidRPr="001C5409">
                        <w:rPr>
                          <w:rFonts w:ascii="微软雅黑" w:eastAsia="微软雅黑" w:hAnsi="微软雅黑" w:hint="eastAsia"/>
                          <w:b/>
                          <w:bCs/>
                          <w:sz w:val="20"/>
                          <w:szCs w:val="20"/>
                        </w:rPr>
                        <w:t>使用技术</w:t>
                      </w:r>
                      <w:r w:rsidRPr="001C5409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 xml:space="preserve">： </w:t>
                      </w:r>
                    </w:p>
                    <w:p w14:paraId="155376D0" w14:textId="05C40316" w:rsidR="001C5409" w:rsidRDefault="001C5409" w:rsidP="00990713">
                      <w:pPr>
                        <w:pStyle w:val="1"/>
                        <w:tabs>
                          <w:tab w:val="left" w:pos="720"/>
                        </w:tabs>
                        <w:spacing w:line="360" w:lineRule="exact"/>
                        <w:ind w:left="720" w:firstLine="400"/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</w:pPr>
                      <w:r w:rsidRPr="001C5409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使用 Spring</w:t>
                      </w:r>
                      <w:r w:rsidR="00DF4A40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Boot</w:t>
                      </w:r>
                      <w:r w:rsidR="001B4C3C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、</w:t>
                      </w:r>
                      <w:r w:rsidRPr="001C5409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My</w:t>
                      </w:r>
                      <w:r w:rsidR="00990713"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  <w:t>B</w:t>
                      </w:r>
                      <w:r w:rsidRPr="001C5409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atis 框架搭建项目，使用 JS 实现用户输入检测，通过 AJAX 实现联动，使用 MD5 对用户密码进行加密存储，通过构建分页类实现分页查询。使用 Redis 进行</w:t>
                      </w:r>
                      <w:r w:rsidR="00EF57F9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点赞、收藏以及</w:t>
                      </w:r>
                      <w:r w:rsidRPr="001C5409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热度排行的实现，通过 SQL中 like 关键字实现视频名称的模糊搜索，支付宝沙箱实现会员支付。</w:t>
                      </w:r>
                    </w:p>
                    <w:p w14:paraId="290C25A4" w14:textId="77777777" w:rsidR="001C5409" w:rsidRPr="001B4C3C" w:rsidRDefault="001C5409" w:rsidP="001C5409">
                      <w:pPr>
                        <w:pStyle w:val="1"/>
                        <w:tabs>
                          <w:tab w:val="left" w:pos="720"/>
                        </w:tabs>
                        <w:spacing w:line="360" w:lineRule="exact"/>
                        <w:ind w:firstLineChars="0" w:firstLine="0"/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</w:pPr>
                    </w:p>
                    <w:p w14:paraId="3E01BBEA" w14:textId="76DF1264" w:rsidR="001C5409" w:rsidRPr="001C5409" w:rsidRDefault="001C5409" w:rsidP="001C5409">
                      <w:pPr>
                        <w:pStyle w:val="1"/>
                        <w:tabs>
                          <w:tab w:val="left" w:pos="720"/>
                        </w:tabs>
                        <w:spacing w:line="360" w:lineRule="exact"/>
                        <w:ind w:firstLineChars="0" w:firstLine="0"/>
                        <w:rPr>
                          <w:rFonts w:ascii="微软雅黑" w:eastAsia="微软雅黑" w:hAnsi="微软雅黑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  <w:tab/>
                      </w:r>
                      <w:r w:rsidRPr="001C5409">
                        <w:rPr>
                          <w:rFonts w:ascii="微软雅黑" w:eastAsia="微软雅黑" w:hAnsi="微软雅黑" w:hint="eastAsia"/>
                          <w:b/>
                          <w:bCs/>
                          <w:color w:val="4472C4" w:themeColor="accent5"/>
                          <w:sz w:val="20"/>
                          <w:szCs w:val="20"/>
                        </w:rPr>
                        <w:t>项目名称：数码交流论坛</w:t>
                      </w:r>
                    </w:p>
                    <w:p w14:paraId="6392DC3E" w14:textId="3A9EF69D" w:rsidR="001C5409" w:rsidRPr="001C5409" w:rsidRDefault="001C5409" w:rsidP="001C5409">
                      <w:pPr>
                        <w:pStyle w:val="1"/>
                        <w:tabs>
                          <w:tab w:val="left" w:pos="720"/>
                        </w:tabs>
                        <w:spacing w:line="360" w:lineRule="exact"/>
                        <w:ind w:firstLineChars="0" w:firstLine="0"/>
                        <w:rPr>
                          <w:rFonts w:ascii="微软雅黑" w:eastAsia="微软雅黑" w:hAnsi="微软雅黑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  <w:tab/>
                      </w:r>
                      <w:r w:rsidRPr="001C5409">
                        <w:rPr>
                          <w:rFonts w:ascii="微软雅黑" w:eastAsia="微软雅黑" w:hAnsi="微软雅黑" w:hint="eastAsia"/>
                          <w:b/>
                          <w:bCs/>
                          <w:sz w:val="20"/>
                          <w:szCs w:val="20"/>
                        </w:rPr>
                        <w:t xml:space="preserve">功能描述： </w:t>
                      </w:r>
                    </w:p>
                    <w:p w14:paraId="7DAB09C0" w14:textId="47076C18" w:rsidR="001C5409" w:rsidRPr="001C5409" w:rsidRDefault="001C5409" w:rsidP="00990713">
                      <w:pPr>
                        <w:pStyle w:val="1"/>
                        <w:tabs>
                          <w:tab w:val="left" w:pos="720"/>
                        </w:tabs>
                        <w:spacing w:line="360" w:lineRule="exact"/>
                        <w:ind w:left="720" w:firstLine="400"/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</w:pPr>
                      <w:r w:rsidRPr="001C5409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用户功能：注册登录，查询用户，添加及删除好友，个人信息设置，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文章、用户名</w:t>
                      </w:r>
                      <w:r w:rsidRPr="001C5409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模糊搜索，分页查询，对发帖进行评论。</w:t>
                      </w:r>
                    </w:p>
                    <w:p w14:paraId="549963AA" w14:textId="352CEEE6" w:rsidR="001C5409" w:rsidRPr="001C5409" w:rsidRDefault="001C5409" w:rsidP="00990713">
                      <w:pPr>
                        <w:pStyle w:val="1"/>
                        <w:tabs>
                          <w:tab w:val="left" w:pos="720"/>
                        </w:tabs>
                        <w:spacing w:line="360" w:lineRule="exact"/>
                        <w:ind w:left="720" w:firstLine="400"/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</w:pPr>
                      <w:r w:rsidRPr="001C5409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 xml:space="preserve">作者功能：发布帖子，添加分类，添加标签，存入草稿箱，对自己发布的帖子进行编辑删除操作，分页查看交流贴，对评论进行删除操作。 </w:t>
                      </w:r>
                    </w:p>
                    <w:p w14:paraId="1B915BE8" w14:textId="17D5B079" w:rsidR="001C5409" w:rsidRPr="001C5409" w:rsidRDefault="001C5409" w:rsidP="001C5409">
                      <w:pPr>
                        <w:pStyle w:val="1"/>
                        <w:tabs>
                          <w:tab w:val="left" w:pos="720"/>
                        </w:tabs>
                        <w:spacing w:line="360" w:lineRule="exact"/>
                        <w:ind w:firstLineChars="0" w:firstLine="0"/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  <w:tab/>
                      </w:r>
                      <w:r w:rsidRPr="001C5409">
                        <w:rPr>
                          <w:rFonts w:ascii="微软雅黑" w:eastAsia="微软雅黑" w:hAnsi="微软雅黑" w:hint="eastAsia"/>
                          <w:b/>
                          <w:bCs/>
                          <w:sz w:val="20"/>
                          <w:szCs w:val="20"/>
                        </w:rPr>
                        <w:t>使用技术</w:t>
                      </w:r>
                      <w:r w:rsidRPr="001C5409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 xml:space="preserve">： </w:t>
                      </w:r>
                    </w:p>
                    <w:p w14:paraId="1E123C48" w14:textId="518691EE" w:rsidR="00E35E34" w:rsidRPr="001C5409" w:rsidRDefault="001C5409" w:rsidP="00990713">
                      <w:pPr>
                        <w:pStyle w:val="1"/>
                        <w:tabs>
                          <w:tab w:val="left" w:pos="720"/>
                        </w:tabs>
                        <w:spacing w:line="360" w:lineRule="exact"/>
                        <w:ind w:left="720" w:firstLine="400"/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</w:pPr>
                      <w:r w:rsidRPr="001C5409"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该社交平台使用 Spring，SpringMVC，MyBatis 框架搭建项目，采MySQL 数据库进行数据存储，使用 JSP 和 CSS 实现前端页面样式设计，使用jstl 实现内容展示。</w:t>
                      </w:r>
                    </w:p>
                  </w:txbxContent>
                </v:textbox>
              </v:rect>
            </w:pict>
          </mc:Fallback>
        </mc:AlternateContent>
      </w:r>
      <w:r w:rsidR="004E01EC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7B8C9B" wp14:editId="3BF7A25A">
                <wp:simplePos x="0" y="0"/>
                <wp:positionH relativeFrom="column">
                  <wp:posOffset>1042035</wp:posOffset>
                </wp:positionH>
                <wp:positionV relativeFrom="paragraph">
                  <wp:posOffset>45339</wp:posOffset>
                </wp:positionV>
                <wp:extent cx="5362575" cy="3502025"/>
                <wp:effectExtent l="0" t="0" r="0" b="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502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DF8941" w14:textId="58CD98BD" w:rsidR="0045111A" w:rsidRPr="00990713" w:rsidRDefault="0045111A" w:rsidP="001C3D3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</w:tabs>
                              <w:spacing w:line="400" w:lineRule="exact"/>
                              <w:ind w:left="714" w:hanging="357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熟练使用 Java 语言进行面向对象</w:t>
                            </w:r>
                            <w:r w:rsidR="004E01EC" w:rsidRPr="0099071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、面向接口</w:t>
                            </w: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编程，并具有良好的编码习惯</w:t>
                            </w:r>
                            <w:r w:rsidR="00990713" w:rsidRPr="0099071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A4E32A8" w14:textId="62697F19" w:rsidR="001C3D31" w:rsidRPr="00990713" w:rsidRDefault="001C3D31" w:rsidP="001C3D31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="714" w:firstLineChars="0" w:hanging="357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熟悉</w:t>
                            </w:r>
                            <w:r w:rsidR="004E01EC" w:rsidRPr="0099071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Java 集合、IO</w:t>
                            </w:r>
                            <w:r w:rsidR="00E07B6C"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、多线程、泛型、异常处理、反射机制及jdk8 的新特性如</w:t>
                            </w:r>
                            <w:r w:rsidR="00E07B6C" w:rsidRPr="0099071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Lambda 表达式、方法引用、函数式接口,熟练使用 Java 常用 API 以及</w:t>
                            </w:r>
                            <w:r w:rsidR="00E07B6C" w:rsidRPr="0099071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JDBC</w:t>
                            </w:r>
                            <w:r w:rsidR="00990713" w:rsidRPr="0099071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6CDDBF4" w14:textId="043DC644" w:rsidR="001C3D31" w:rsidRPr="00990713" w:rsidRDefault="001C3D31" w:rsidP="001C3D31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="714" w:firstLineChars="0" w:hanging="357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了解</w:t>
                            </w:r>
                            <w:r w:rsidR="00E07B6C" w:rsidRPr="0099071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JVM</w:t>
                            </w:r>
                            <w:r w:rsidR="00E07B6C"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内存区域划分、垃圾回收机制、类加载机制</w:t>
                            </w:r>
                            <w:r w:rsidR="00F9401A" w:rsidRPr="0099071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、对象</w:t>
                            </w:r>
                            <w:r w:rsidR="00F9401A"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创建</w:t>
                            </w:r>
                            <w:r w:rsidR="00F9401A" w:rsidRPr="0099071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过程</w:t>
                            </w:r>
                            <w:r w:rsidR="00990713" w:rsidRPr="0099071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0533E77" w14:textId="353A05B0" w:rsidR="001C3D31" w:rsidRPr="00990713" w:rsidRDefault="001C3D31" w:rsidP="001C3D31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="714" w:firstLineChars="0" w:hanging="357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掌握</w:t>
                            </w:r>
                            <w:r w:rsidR="00E07B6C" w:rsidRPr="0099071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MySQL</w:t>
                            </w:r>
                            <w:r w:rsidR="00E07B6C"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数据库的基础</w:t>
                            </w:r>
                            <w:r w:rsidR="0099071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SQL </w:t>
                            </w: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语句、事务、隔离级别以及索引相关知识</w:t>
                            </w:r>
                            <w:r w:rsidR="00990713" w:rsidRPr="0099071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BF3C3A0" w14:textId="01136A16" w:rsidR="00E07B6C" w:rsidRPr="00990713" w:rsidRDefault="00E07B6C" w:rsidP="00E07B6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</w:tabs>
                              <w:spacing w:line="400" w:lineRule="exact"/>
                              <w:ind w:left="714" w:hanging="357"/>
                              <w:jc w:val="left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90713">
                              <w:rPr>
                                <w:rFonts w:ascii="微软雅黑" w:eastAsia="微软雅黑" w:hAnsi="微软雅黑"/>
                                <w:b/>
                                <w:bCs/>
                                <w:sz w:val="20"/>
                                <w:szCs w:val="20"/>
                              </w:rPr>
                              <w:t>了解 Redis 的基本操作和常用命令</w:t>
                            </w:r>
                            <w:r w:rsidR="00990713" w:rsidRPr="00990713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E0227CD" w14:textId="60D98331" w:rsidR="001C3D31" w:rsidRPr="00990713" w:rsidRDefault="001C3D31" w:rsidP="001C3D3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</w:tabs>
                              <w:spacing w:line="400" w:lineRule="exact"/>
                              <w:ind w:left="714" w:hanging="357"/>
                              <w:jc w:val="left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了解基本网络协议，如</w:t>
                            </w:r>
                            <w:r w:rsidR="00E07B6C" w:rsidRPr="0099071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HTTP、TCP</w:t>
                            </w:r>
                            <w:r w:rsidR="00E07B6C" w:rsidRPr="0099071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、</w:t>
                            </w: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UDP</w:t>
                            </w:r>
                            <w:r w:rsidR="00E07B6C"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等</w:t>
                            </w:r>
                            <w:r w:rsidR="00990713" w:rsidRPr="0099071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954EF8F" w14:textId="61F17688" w:rsidR="001C3D31" w:rsidRPr="00990713" w:rsidRDefault="001C3D31" w:rsidP="001C3D3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</w:tabs>
                              <w:spacing w:line="400" w:lineRule="exact"/>
                              <w:ind w:left="714" w:hanging="357"/>
                              <w:jc w:val="left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了解</w:t>
                            </w:r>
                            <w:r w:rsidR="00E07B6C" w:rsidRPr="0099071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Spring</w:t>
                            </w:r>
                            <w:r w:rsidR="00E07B6C"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框架的</w:t>
                            </w:r>
                            <w:r w:rsidR="00E07B6C" w:rsidRPr="0099071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="00D47CE9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="00E07B6C"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容器和</w:t>
                            </w:r>
                            <w:r w:rsidR="00E07B6C" w:rsidRPr="0099071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AOP</w:t>
                            </w:r>
                            <w:r w:rsidR="00E07B6C"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面向切面原理，熟</w:t>
                            </w:r>
                            <w:r w:rsidR="00266D91" w:rsidRPr="0099071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悉</w:t>
                            </w:r>
                            <w:r w:rsidR="004E01EC" w:rsidRPr="0099071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Spring</w:t>
                            </w:r>
                            <w:r w:rsidR="00266D91" w:rsidRPr="0099071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、</w:t>
                            </w:r>
                            <w:r w:rsidR="00266D91"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Spring</w:t>
                            </w:r>
                            <w:r w:rsidR="00266D91" w:rsidRPr="0099071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MVC</w:t>
                            </w:r>
                            <w:r w:rsidR="00844FA0" w:rsidRPr="0099071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、</w:t>
                            </w: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MyBatis</w:t>
                            </w:r>
                            <w:r w:rsidR="009A7988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、</w:t>
                            </w:r>
                            <w:r w:rsidR="009A7988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9A7988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pring</w:t>
                            </w:r>
                            <w:r w:rsidR="009A7988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  <w:r w:rsidR="009A7988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oot</w:t>
                            </w:r>
                            <w:r w:rsidR="004E01EC"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框架的基本使用</w:t>
                            </w:r>
                            <w:r w:rsidR="001B4C3C" w:rsidRPr="0099071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，</w:t>
                            </w:r>
                            <w:r w:rsidR="007F7D34" w:rsidRPr="0099071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了解Maven</w:t>
                            </w:r>
                            <w:r w:rsidR="007F7D34"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配置</w:t>
                            </w:r>
                            <w:r w:rsidR="00990713" w:rsidRPr="0099071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47B1B9F" w14:textId="4E0C5B0B" w:rsidR="007A1EBC" w:rsidRPr="00990713" w:rsidRDefault="007A1EBC" w:rsidP="007A1EB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</w:tabs>
                              <w:spacing w:line="400" w:lineRule="exact"/>
                              <w:ind w:left="714" w:hanging="357"/>
                              <w:jc w:val="left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熟悉 Servlet 3.0、JSP 的使用</w:t>
                            </w:r>
                            <w:r w:rsidR="00990713" w:rsidRPr="0099071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AF1F381" w14:textId="4B0D83D2" w:rsidR="001C3D31" w:rsidRPr="00990713" w:rsidRDefault="001C3D31" w:rsidP="001C3D3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</w:tabs>
                              <w:spacing w:line="400" w:lineRule="exact"/>
                              <w:ind w:left="714" w:hanging="357"/>
                              <w:jc w:val="left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掌握常用的设计模式。如单例模式、工厂模式</w:t>
                            </w:r>
                            <w:r w:rsidR="007A1EBC"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、建造者模式</w:t>
                            </w:r>
                            <w:r w:rsidR="00990713" w:rsidRPr="0099071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1D73C11" w14:textId="429827F9" w:rsidR="001C3D31" w:rsidRPr="00990713" w:rsidRDefault="001C3D31" w:rsidP="007A1EB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</w:tabs>
                              <w:spacing w:line="400" w:lineRule="exact"/>
                              <w:ind w:left="714" w:hanging="357"/>
                              <w:jc w:val="left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了解</w:t>
                            </w:r>
                            <w:r w:rsidR="00266D91" w:rsidRPr="0099071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常用</w:t>
                            </w:r>
                            <w:r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算法，如二分查找，归并排序，快速排序</w:t>
                            </w:r>
                            <w:r w:rsidR="007A1EBC" w:rsidRPr="00990713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。了解基本数据结构，如顺序表、链表、栈、队列、二叉树</w:t>
                            </w:r>
                            <w:r w:rsidR="00990713" w:rsidRPr="00990713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AEF08FE" w14:textId="77777777" w:rsidR="0045111A" w:rsidRDefault="0045111A" w:rsidP="0045111A">
                            <w:pPr>
                              <w:pStyle w:val="1"/>
                              <w:tabs>
                                <w:tab w:val="left" w:pos="720"/>
                              </w:tabs>
                              <w:spacing w:line="360" w:lineRule="exact"/>
                              <w:ind w:firstLineChars="0"/>
                              <w:rPr>
                                <w:color w:val="595959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B8C9B" id="矩形 24" o:spid="_x0000_s1028" style="position:absolute;left:0;text-align:left;margin-left:82.05pt;margin-top:3.55pt;width:422.25pt;height:27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" filled="f" stroked="f">
                <v:textbox>
                  <w:txbxContent>
                    <w:p w14:paraId="56DF8941" w14:textId="58CD98BD" w:rsidR="0045111A" w:rsidRPr="00990713" w:rsidRDefault="0045111A" w:rsidP="001C3D31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</w:tabs>
                        <w:spacing w:line="400" w:lineRule="exact"/>
                        <w:ind w:left="714" w:hanging="357"/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熟练使用 Java 语言进行面向对象</w:t>
                      </w:r>
                      <w:r w:rsidR="004E01EC" w:rsidRPr="0099071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>、面向接口</w:t>
                      </w: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编程，并具有良好的编码习惯</w:t>
                      </w:r>
                      <w:r w:rsidR="00990713" w:rsidRPr="0099071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>。</w:t>
                      </w:r>
                    </w:p>
                    <w:p w14:paraId="2A4E32A8" w14:textId="62697F19" w:rsidR="001C3D31" w:rsidRPr="00990713" w:rsidRDefault="001C3D31" w:rsidP="001C3D31">
                      <w:pPr>
                        <w:pStyle w:val="aa"/>
                        <w:numPr>
                          <w:ilvl w:val="0"/>
                          <w:numId w:val="4"/>
                        </w:numPr>
                        <w:spacing w:line="400" w:lineRule="exact"/>
                        <w:ind w:left="714" w:firstLineChars="0" w:hanging="357"/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熟悉</w:t>
                      </w:r>
                      <w:r w:rsidR="004E01EC" w:rsidRPr="0099071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Java 集合、IO</w:t>
                      </w:r>
                      <w:r w:rsidR="00E07B6C"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、多线程、泛型、异常处理、反射机制及jdk8 的新特性如</w:t>
                      </w:r>
                      <w:r w:rsidR="00E07B6C" w:rsidRPr="0099071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Lambda 表达式、方法引用、函数式接口,熟练使用 Java 常用 API 以及</w:t>
                      </w:r>
                      <w:r w:rsidR="00E07B6C" w:rsidRPr="0099071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JDBC</w:t>
                      </w:r>
                      <w:r w:rsidR="00990713" w:rsidRPr="0099071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>。</w:t>
                      </w:r>
                    </w:p>
                    <w:p w14:paraId="56CDDBF4" w14:textId="043DC644" w:rsidR="001C3D31" w:rsidRPr="00990713" w:rsidRDefault="001C3D31" w:rsidP="001C3D31">
                      <w:pPr>
                        <w:pStyle w:val="aa"/>
                        <w:numPr>
                          <w:ilvl w:val="0"/>
                          <w:numId w:val="4"/>
                        </w:numPr>
                        <w:spacing w:line="400" w:lineRule="exact"/>
                        <w:ind w:left="714" w:firstLineChars="0" w:hanging="357"/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了解</w:t>
                      </w:r>
                      <w:r w:rsidR="00E07B6C" w:rsidRPr="0099071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JVM</w:t>
                      </w:r>
                      <w:r w:rsidR="00E07B6C"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内存区域划分、垃圾回收机制、类加载机制</w:t>
                      </w:r>
                      <w:r w:rsidR="00F9401A" w:rsidRPr="0099071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>、对象</w:t>
                      </w:r>
                      <w:r w:rsidR="00F9401A"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创建</w:t>
                      </w:r>
                      <w:r w:rsidR="00F9401A" w:rsidRPr="0099071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>过程</w:t>
                      </w:r>
                      <w:r w:rsidR="00990713" w:rsidRPr="0099071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>。</w:t>
                      </w:r>
                    </w:p>
                    <w:p w14:paraId="50533E77" w14:textId="353A05B0" w:rsidR="001C3D31" w:rsidRPr="00990713" w:rsidRDefault="001C3D31" w:rsidP="001C3D31">
                      <w:pPr>
                        <w:pStyle w:val="aa"/>
                        <w:numPr>
                          <w:ilvl w:val="0"/>
                          <w:numId w:val="4"/>
                        </w:numPr>
                        <w:spacing w:line="400" w:lineRule="exact"/>
                        <w:ind w:left="714" w:firstLineChars="0" w:hanging="357"/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掌握</w:t>
                      </w:r>
                      <w:r w:rsidR="00E07B6C" w:rsidRPr="0099071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MySQL</w:t>
                      </w:r>
                      <w:r w:rsidR="00E07B6C"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数据库的基础</w:t>
                      </w:r>
                      <w:r w:rsidR="0099071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 xml:space="preserve">SQL </w:t>
                      </w: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语句、事务、隔离级别以及索引相关知识</w:t>
                      </w:r>
                      <w:r w:rsidR="00990713" w:rsidRPr="0099071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>。</w:t>
                      </w:r>
                    </w:p>
                    <w:p w14:paraId="0BF3C3A0" w14:textId="01136A16" w:rsidR="00E07B6C" w:rsidRPr="00990713" w:rsidRDefault="00E07B6C" w:rsidP="00E07B6C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</w:tabs>
                        <w:spacing w:line="400" w:lineRule="exact"/>
                        <w:ind w:left="714" w:hanging="357"/>
                        <w:jc w:val="left"/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90713">
                        <w:rPr>
                          <w:rFonts w:ascii="微软雅黑" w:eastAsia="微软雅黑" w:hAnsi="微软雅黑"/>
                          <w:b/>
                          <w:bCs/>
                          <w:sz w:val="20"/>
                          <w:szCs w:val="20"/>
                        </w:rPr>
                        <w:t>了解 Redis 的基本操作和常用命令</w:t>
                      </w:r>
                      <w:r w:rsidR="00990713" w:rsidRPr="00990713">
                        <w:rPr>
                          <w:rFonts w:ascii="微软雅黑" w:eastAsia="微软雅黑" w:hAnsi="微软雅黑" w:hint="eastAsia"/>
                          <w:b/>
                          <w:bCs/>
                          <w:sz w:val="20"/>
                          <w:szCs w:val="20"/>
                        </w:rPr>
                        <w:t>。</w:t>
                      </w:r>
                    </w:p>
                    <w:p w14:paraId="0E0227CD" w14:textId="60D98331" w:rsidR="001C3D31" w:rsidRPr="00990713" w:rsidRDefault="001C3D31" w:rsidP="001C3D31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</w:tabs>
                        <w:spacing w:line="400" w:lineRule="exact"/>
                        <w:ind w:left="714" w:hanging="357"/>
                        <w:jc w:val="left"/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了解基本网络协议，如</w:t>
                      </w:r>
                      <w:r w:rsidR="00E07B6C" w:rsidRPr="0099071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HTTP、TCP</w:t>
                      </w:r>
                      <w:r w:rsidR="00E07B6C" w:rsidRPr="0099071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>、</w:t>
                      </w: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UDP</w:t>
                      </w:r>
                      <w:r w:rsidR="00E07B6C"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等</w:t>
                      </w:r>
                      <w:r w:rsidR="00990713" w:rsidRPr="0099071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>。</w:t>
                      </w:r>
                    </w:p>
                    <w:p w14:paraId="4954EF8F" w14:textId="61F17688" w:rsidR="001C3D31" w:rsidRPr="00990713" w:rsidRDefault="001C3D31" w:rsidP="001C3D31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</w:tabs>
                        <w:spacing w:line="400" w:lineRule="exact"/>
                        <w:ind w:left="714" w:hanging="357"/>
                        <w:jc w:val="left"/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了解</w:t>
                      </w:r>
                      <w:r w:rsidR="00E07B6C" w:rsidRPr="0099071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Spring</w:t>
                      </w:r>
                      <w:r w:rsidR="00E07B6C"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框架的</w:t>
                      </w:r>
                      <w:r w:rsidR="00E07B6C" w:rsidRPr="0099071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="00D47CE9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="00E07B6C"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容器和</w:t>
                      </w:r>
                      <w:r w:rsidR="00E07B6C" w:rsidRPr="0099071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AOP</w:t>
                      </w:r>
                      <w:r w:rsidR="00E07B6C"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面向切面原理，熟</w:t>
                      </w:r>
                      <w:r w:rsidR="00266D91" w:rsidRPr="0099071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>悉</w:t>
                      </w:r>
                      <w:r w:rsidR="004E01EC" w:rsidRPr="0099071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Spring</w:t>
                      </w:r>
                      <w:r w:rsidR="00266D91" w:rsidRPr="0099071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>、</w:t>
                      </w:r>
                      <w:r w:rsidR="00266D91"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Spring</w:t>
                      </w:r>
                      <w:r w:rsidR="00266D91" w:rsidRPr="0099071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>MVC</w:t>
                      </w:r>
                      <w:r w:rsidR="00844FA0" w:rsidRPr="0099071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>、</w:t>
                      </w: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MyBatis</w:t>
                      </w:r>
                      <w:r w:rsidR="009A7988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>、</w:t>
                      </w:r>
                      <w:r w:rsidR="009A7988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9A7988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>pring</w:t>
                      </w:r>
                      <w:r w:rsidR="009A7988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  <w:r w:rsidR="009A7988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>oot</w:t>
                      </w:r>
                      <w:r w:rsidR="004E01EC"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框架的基本使用</w:t>
                      </w:r>
                      <w:r w:rsidR="001B4C3C" w:rsidRPr="0099071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>，</w:t>
                      </w:r>
                      <w:r w:rsidR="007F7D34" w:rsidRPr="0099071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>了解Maven</w:t>
                      </w:r>
                      <w:r w:rsidR="007F7D34"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配置</w:t>
                      </w:r>
                      <w:r w:rsidR="00990713" w:rsidRPr="0099071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>。</w:t>
                      </w:r>
                    </w:p>
                    <w:p w14:paraId="247B1B9F" w14:textId="4E0C5B0B" w:rsidR="007A1EBC" w:rsidRPr="00990713" w:rsidRDefault="007A1EBC" w:rsidP="007A1EBC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</w:tabs>
                        <w:spacing w:line="400" w:lineRule="exact"/>
                        <w:ind w:left="714" w:hanging="357"/>
                        <w:jc w:val="left"/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熟悉 Servlet 3.0、JSP 的使用</w:t>
                      </w:r>
                      <w:r w:rsidR="00990713" w:rsidRPr="0099071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>。</w:t>
                      </w:r>
                    </w:p>
                    <w:p w14:paraId="3AF1F381" w14:textId="4B0D83D2" w:rsidR="001C3D31" w:rsidRPr="00990713" w:rsidRDefault="001C3D31" w:rsidP="001C3D31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</w:tabs>
                        <w:spacing w:line="400" w:lineRule="exact"/>
                        <w:ind w:left="714" w:hanging="357"/>
                        <w:jc w:val="left"/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掌握常用的设计模式。如单例模式、工厂模式</w:t>
                      </w:r>
                      <w:r w:rsidR="007A1EBC"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、建造者模式</w:t>
                      </w:r>
                      <w:r w:rsidR="00990713" w:rsidRPr="0099071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>。</w:t>
                      </w:r>
                    </w:p>
                    <w:p w14:paraId="31D73C11" w14:textId="429827F9" w:rsidR="001C3D31" w:rsidRPr="00990713" w:rsidRDefault="001C3D31" w:rsidP="007A1EBC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</w:tabs>
                        <w:spacing w:line="400" w:lineRule="exact"/>
                        <w:ind w:left="714" w:hanging="357"/>
                        <w:jc w:val="left"/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了解</w:t>
                      </w:r>
                      <w:r w:rsidR="00266D91" w:rsidRPr="0099071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>常用</w:t>
                      </w:r>
                      <w:r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算法，如二分查找，归并排序，快速排序</w:t>
                      </w:r>
                      <w:r w:rsidR="007A1EBC" w:rsidRPr="00990713">
                        <w:rPr>
                          <w:rFonts w:ascii="微软雅黑" w:eastAsia="微软雅黑" w:hAnsi="微软雅黑" w:cs="Times New Roman"/>
                          <w:b/>
                          <w:bCs/>
                          <w:sz w:val="20"/>
                          <w:szCs w:val="20"/>
                        </w:rPr>
                        <w:t>。了解基本数据结构，如顺序表、链表、栈、队列、二叉树</w:t>
                      </w:r>
                      <w:r w:rsidR="00990713" w:rsidRPr="00990713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sz w:val="20"/>
                          <w:szCs w:val="20"/>
                        </w:rPr>
                        <w:t>。</w:t>
                      </w:r>
                    </w:p>
                    <w:p w14:paraId="5AEF08FE" w14:textId="77777777" w:rsidR="0045111A" w:rsidRDefault="0045111A" w:rsidP="0045111A">
                      <w:pPr>
                        <w:pStyle w:val="1"/>
                        <w:tabs>
                          <w:tab w:val="left" w:pos="720"/>
                        </w:tabs>
                        <w:spacing w:line="360" w:lineRule="exact"/>
                        <w:ind w:firstLineChars="0"/>
                        <w:rPr>
                          <w:color w:val="595959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F7D34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A52D5D2" wp14:editId="363E5157">
                <wp:simplePos x="0" y="0"/>
                <wp:positionH relativeFrom="column">
                  <wp:posOffset>3459480</wp:posOffset>
                </wp:positionH>
                <wp:positionV relativeFrom="paragraph">
                  <wp:posOffset>3611386</wp:posOffset>
                </wp:positionV>
                <wp:extent cx="227330" cy="259080"/>
                <wp:effectExtent l="190500" t="171450" r="96520" b="198120"/>
                <wp:wrapNone/>
                <wp:docPr id="42" name="平行四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59080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69A9C63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边形 42" o:spid="_x0000_s1026" type="#_x0000_t7" style="position:absolute;left:0;text-align:left;margin-left:272.4pt;margin-top:284.35pt;width:17.9pt;height:20.4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" adj="13498" fillcolor="#2192bc" stroked="f" strokeweight="4.5pt">
                <v:shadow on="t" type="perspective" color="black" opacity="39321f" offset="-.9945mm,.36197mm" matrix="68157f,,,68157f"/>
              </v:shape>
            </w:pict>
          </mc:Fallback>
        </mc:AlternateContent>
      </w:r>
      <w:r w:rsidR="00192AD0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F05E39B" wp14:editId="23C3A2F2">
                <wp:simplePos x="0" y="0"/>
                <wp:positionH relativeFrom="column">
                  <wp:posOffset>1694180</wp:posOffset>
                </wp:positionH>
                <wp:positionV relativeFrom="paragraph">
                  <wp:posOffset>3615309</wp:posOffset>
                </wp:positionV>
                <wp:extent cx="1878965" cy="243840"/>
                <wp:effectExtent l="0" t="0" r="0" b="0"/>
                <wp:wrapNone/>
                <wp:docPr id="43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5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CF6722" w14:textId="786B7D65" w:rsidR="00E35E34" w:rsidRDefault="0045111A">
                            <w:pPr>
                              <w:pStyle w:val="a3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方正兰亭粗黑简体" w:eastAsia="方正兰亭粗黑简体" w:cstheme="minorBidi"/>
                                <w:color w:val="00B0F0"/>
                                <w:kern w:val="24"/>
                              </w:rPr>
                              <w:t>项目经历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5E39B" id="文本框 127" o:spid="_x0000_s1029" type="#_x0000_t202" style="position:absolute;left:0;text-align:left;margin-left:133.4pt;margin-top:284.65pt;width:147.95pt;height:19.2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" filled="f" stroked="f">
                <v:textbox style="mso-fit-shape-to-text:t">
                  <w:txbxContent>
                    <w:p w14:paraId="07CF6722" w14:textId="786B7D65" w:rsidR="00E35E34" w:rsidRDefault="0045111A">
                      <w:pPr>
                        <w:pStyle w:val="a3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方正兰亭粗黑简体" w:eastAsia="方正兰亭粗黑简体" w:cstheme="minorBidi"/>
                          <w:color w:val="00B0F0"/>
                          <w:kern w:val="24"/>
                        </w:rPr>
                        <w:t>项目经历</w:t>
                      </w:r>
                    </w:p>
                  </w:txbxContent>
                </v:textbox>
              </v:shape>
            </w:pict>
          </mc:Fallback>
        </mc:AlternateContent>
      </w:r>
      <w:r w:rsidR="00192AD0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FAD9C0E" wp14:editId="5B61E2BB">
                <wp:simplePos x="0" y="0"/>
                <wp:positionH relativeFrom="column">
                  <wp:posOffset>1572895</wp:posOffset>
                </wp:positionH>
                <wp:positionV relativeFrom="paragraph">
                  <wp:posOffset>3607689</wp:posOffset>
                </wp:positionV>
                <wp:extent cx="4705985" cy="259080"/>
                <wp:effectExtent l="114300" t="95250" r="113665" b="140970"/>
                <wp:wrapNone/>
                <wp:docPr id="41" name="任意多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05985" cy="259080"/>
                        </a:xfrm>
                        <a:custGeom>
                          <a:avLst/>
                          <a:gdLst>
                            <a:gd name="connsiteX0" fmla="*/ 1770532 w 4706252"/>
                            <a:gd name="connsiteY0" fmla="*/ 259229 h 259229"/>
                            <a:gd name="connsiteX1" fmla="*/ 4706252 w 4706252"/>
                            <a:gd name="connsiteY1" fmla="*/ 259229 h 259229"/>
                            <a:gd name="connsiteX2" fmla="*/ 4706252 w 4706252"/>
                            <a:gd name="connsiteY2" fmla="*/ 175455 h 259229"/>
                            <a:gd name="connsiteX3" fmla="*/ 2174549 w 4706252"/>
                            <a:gd name="connsiteY3" fmla="*/ 175455 h 259229"/>
                            <a:gd name="connsiteX4" fmla="*/ 2074433 w 4706252"/>
                            <a:gd name="connsiteY4" fmla="*/ 0 h 259229"/>
                            <a:gd name="connsiteX5" fmla="*/ 2072579 w 4706252"/>
                            <a:gd name="connsiteY5" fmla="*/ 0 h 259229"/>
                            <a:gd name="connsiteX6" fmla="*/ 1770532 w 4706252"/>
                            <a:gd name="connsiteY6" fmla="*/ 0 h 259229"/>
                            <a:gd name="connsiteX7" fmla="*/ 1072994 w 4706252"/>
                            <a:gd name="connsiteY7" fmla="*/ 0 h 259229"/>
                            <a:gd name="connsiteX8" fmla="*/ 553294 w 4706252"/>
                            <a:gd name="connsiteY8" fmla="*/ 0 h 259229"/>
                            <a:gd name="connsiteX9" fmla="*/ 0 w 4706252"/>
                            <a:gd name="connsiteY9" fmla="*/ 0 h 259229"/>
                            <a:gd name="connsiteX10" fmla="*/ 142202 w 4706252"/>
                            <a:gd name="connsiteY10" fmla="*/ 258866 h 259229"/>
                            <a:gd name="connsiteX11" fmla="*/ 415551 w 4706252"/>
                            <a:gd name="connsiteY11" fmla="*/ 258866 h 259229"/>
                            <a:gd name="connsiteX12" fmla="*/ 1072994 w 4706252"/>
                            <a:gd name="connsiteY12" fmla="*/ 258866 h 259229"/>
                            <a:gd name="connsiteX13" fmla="*/ 1770532 w 4706252"/>
                            <a:gd name="connsiteY13" fmla="*/ 258866 h 2592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4706252" h="259229">
                              <a:moveTo>
                                <a:pt x="1770532" y="259229"/>
                              </a:moveTo>
                              <a:lnTo>
                                <a:pt x="4706252" y="259229"/>
                              </a:lnTo>
                              <a:lnTo>
                                <a:pt x="4706252" y="175455"/>
                              </a:lnTo>
                              <a:lnTo>
                                <a:pt x="2174549" y="175455"/>
                              </a:lnTo>
                              <a:lnTo>
                                <a:pt x="2074433" y="0"/>
                              </a:lnTo>
                              <a:lnTo>
                                <a:pt x="2072579" y="0"/>
                              </a:lnTo>
                              <a:lnTo>
                                <a:pt x="1770532" y="0"/>
                              </a:lnTo>
                              <a:lnTo>
                                <a:pt x="1072994" y="0"/>
                              </a:lnTo>
                              <a:lnTo>
                                <a:pt x="553294" y="0"/>
                              </a:lnTo>
                              <a:lnTo>
                                <a:pt x="0" y="0"/>
                              </a:lnTo>
                              <a:lnTo>
                                <a:pt x="142202" y="258866"/>
                              </a:lnTo>
                              <a:lnTo>
                                <a:pt x="415551" y="258866"/>
                              </a:lnTo>
                              <a:lnTo>
                                <a:pt x="1072994" y="258866"/>
                              </a:lnTo>
                              <a:lnTo>
                                <a:pt x="1770532" y="258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C901B" id="任意多边形 41" o:spid="_x0000_s1026" style="position:absolute;left:0;text-align:left;margin-left:123.85pt;margin-top:284.05pt;width:370.55pt;height:20.4pt;flip:y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06252,259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" path="m1770532,259229r2935720,l4706252,175455r-2531703,l2074433,r-1854,l1770532,,1072994,,553294,,,,142202,258866r273349,l1072994,258866r697538,l1770532,259229xe" fillcolor="#4a4e59" stroked="f" strokeweight="4.5pt">
                <v:stroke joinstyle="miter"/>
                <v:shadow on="t" type="perspective" color="black" opacity="41943f" offset=".24131mm,.663mm" matrix="66191f,,,66191f"/>
                <v:path arrowok="t" o:connecttype="custom" o:connectlocs="1770432,259080;4705985,259080;4705985,175354;2174426,175354;2074315,0;2072461,0;1770432,0;1072933,0;553263,0;0,0;142194,258717;415527,258717;1072933,258717;1770432,258717" o:connectangles="0,0,0,0,0,0,0,0,0,0,0,0,0,0"/>
              </v:shape>
            </w:pict>
          </mc:Fallback>
        </mc:AlternateContent>
      </w:r>
      <w:r w:rsidR="00192AD0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0C1207A" wp14:editId="0A1BF908">
                <wp:simplePos x="0" y="0"/>
                <wp:positionH relativeFrom="column">
                  <wp:posOffset>1426210</wp:posOffset>
                </wp:positionH>
                <wp:positionV relativeFrom="paragraph">
                  <wp:posOffset>3609721</wp:posOffset>
                </wp:positionV>
                <wp:extent cx="227330" cy="259080"/>
                <wp:effectExtent l="95250" t="95250" r="39370" b="140970"/>
                <wp:wrapNone/>
                <wp:docPr id="44" name="平行四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59080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F26B9C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边形 44" o:spid="_x0000_s1026" type="#_x0000_t7" style="position:absolute;left:0;text-align:left;margin-left:112.3pt;margin-top:284.25pt;width:17.9pt;height:20.4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" adj="13498" fillcolor="#4a4e59" stroked="f" strokeweight="4.5pt">
                <v:shadow on="t" type="perspective" color="black" opacity="41943f" offset=".24131mm,.663mm" matrix="66191f,,,66191f"/>
              </v:shape>
            </w:pict>
          </mc:Fallback>
        </mc:AlternateContent>
      </w:r>
      <w:r w:rsidR="00F940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CCFDD" wp14:editId="3A18FBE4">
                <wp:simplePos x="0" y="0"/>
                <wp:positionH relativeFrom="page">
                  <wp:posOffset>10160</wp:posOffset>
                </wp:positionH>
                <wp:positionV relativeFrom="paragraph">
                  <wp:posOffset>3677920</wp:posOffset>
                </wp:positionV>
                <wp:extent cx="2306320" cy="2885440"/>
                <wp:effectExtent l="0" t="0" r="0" b="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320" cy="2885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1C3437" w14:textId="2BCD198A" w:rsidR="00DE3F40" w:rsidRPr="00F9401A" w:rsidRDefault="00DE3F40" w:rsidP="005572DF">
                            <w:pPr>
                              <w:pStyle w:val="a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500" w:lineRule="exact"/>
                              <w:textAlignment w:val="baseline"/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9401A">
                              <w:rPr>
                                <w:rFonts w:ascii="微软雅黑" w:eastAsia="微软雅黑" w:hAnsi="微软雅黑" w:cs="LXGW 仓耳今楷03 W03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姓 </w:t>
                            </w:r>
                            <w:r w:rsidR="00F9401A" w:rsidRPr="00F9401A"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401A"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4945" w:rsidRPr="00F9401A"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401A">
                              <w:rPr>
                                <w:rFonts w:ascii="微软雅黑" w:eastAsia="微软雅黑" w:hAnsi="微软雅黑" w:cs="LXGW 仓耳今楷03 W03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名/</w:t>
                            </w:r>
                            <w:r w:rsidRPr="00F9401A"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王文博</w:t>
                            </w:r>
                          </w:p>
                          <w:p w14:paraId="0682A1AC" w14:textId="5A167D2D" w:rsidR="00DE3F40" w:rsidRPr="00F9401A" w:rsidRDefault="00DE3F40" w:rsidP="005572DF">
                            <w:pPr>
                              <w:pStyle w:val="a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500" w:lineRule="exact"/>
                              <w:textAlignment w:val="baseline"/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9401A">
                              <w:rPr>
                                <w:rFonts w:ascii="微软雅黑" w:eastAsia="微软雅黑" w:hAnsi="微软雅黑" w:cs="LXGW 仓耳今楷03 W03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院</w:t>
                            </w:r>
                            <w:r w:rsidR="005572DF" w:rsidRPr="00F9401A">
                              <w:rPr>
                                <w:rFonts w:ascii="微软雅黑" w:eastAsia="微软雅黑" w:hAnsi="微软雅黑" w:cs="LXGW 仓耳今楷03 W03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401A" w:rsidRPr="00F9401A"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72DF" w:rsidRPr="00F9401A"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9401A">
                              <w:rPr>
                                <w:rFonts w:ascii="微软雅黑" w:eastAsia="微软雅黑" w:hAnsi="微软雅黑" w:cs="LXGW 仓耳今楷03 W03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校/</w:t>
                            </w:r>
                            <w:r w:rsidRPr="00F9401A"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哈尔滨理工大学</w:t>
                            </w:r>
                          </w:p>
                          <w:p w14:paraId="283D64E6" w14:textId="33EB0473" w:rsidR="00DE3F40" w:rsidRPr="00F9401A" w:rsidRDefault="00DE3F40" w:rsidP="005572DF">
                            <w:pPr>
                              <w:pStyle w:val="a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500" w:lineRule="exact"/>
                              <w:textAlignment w:val="baseline"/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9401A">
                              <w:rPr>
                                <w:rFonts w:ascii="微软雅黑" w:eastAsia="微软雅黑" w:hAnsi="微软雅黑" w:cs="LXGW 仓耳今楷03 W03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专</w:t>
                            </w:r>
                            <w:r w:rsidR="005572DF" w:rsidRPr="00F9401A">
                              <w:rPr>
                                <w:rFonts w:ascii="微软雅黑" w:eastAsia="微软雅黑" w:hAnsi="微软雅黑" w:cs="LXGW 仓耳今楷03 W03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72DF" w:rsidRPr="00F9401A"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401A" w:rsidRPr="00F9401A"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72DF" w:rsidRPr="00F9401A"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401A">
                              <w:rPr>
                                <w:rFonts w:ascii="微软雅黑" w:eastAsia="微软雅黑" w:hAnsi="微软雅黑" w:cs="LXGW 仓耳今楷03 W03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业/</w:t>
                            </w:r>
                            <w:r w:rsidR="00CF2714" w:rsidRPr="00F9401A"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软件工程</w:t>
                            </w:r>
                          </w:p>
                          <w:p w14:paraId="5D550D18" w14:textId="09BE9676" w:rsidR="00DE3F40" w:rsidRPr="00F9401A" w:rsidRDefault="00DE3F40" w:rsidP="005572DF">
                            <w:pPr>
                              <w:pStyle w:val="a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500" w:lineRule="exact"/>
                              <w:textAlignment w:val="baseline"/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9401A">
                              <w:rPr>
                                <w:rFonts w:ascii="微软雅黑" w:eastAsia="微软雅黑" w:hAnsi="微软雅黑" w:cs="LXGW 仓耳今楷03 W03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学</w:t>
                            </w:r>
                            <w:r w:rsidR="005572DF" w:rsidRPr="00F9401A">
                              <w:rPr>
                                <w:rFonts w:ascii="微软雅黑" w:eastAsia="微软雅黑" w:hAnsi="微软雅黑" w:cs="LXGW 仓耳今楷03 W03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72DF" w:rsidRPr="00F9401A"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401A" w:rsidRPr="00F9401A"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72DF" w:rsidRPr="00F9401A"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401A">
                              <w:rPr>
                                <w:rFonts w:ascii="微软雅黑" w:eastAsia="微软雅黑" w:hAnsi="微软雅黑" w:cs="LXGW 仓耳今楷03 W03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历/</w:t>
                            </w:r>
                            <w:r w:rsidR="00CF2714" w:rsidRPr="00F9401A"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本科</w:t>
                            </w:r>
                            <w:r w:rsidR="001C5409"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241A7C1" w14:textId="12C723BA" w:rsidR="00DE3F40" w:rsidRPr="00F9401A" w:rsidRDefault="00DE3F40" w:rsidP="005572DF">
                            <w:pPr>
                              <w:pStyle w:val="a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500" w:lineRule="exact"/>
                              <w:textAlignment w:val="baseline"/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9401A">
                              <w:rPr>
                                <w:rFonts w:ascii="微软雅黑" w:eastAsia="微软雅黑" w:hAnsi="微软雅黑" w:cs="LXGW 仓耳今楷03 W03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出生日期/</w:t>
                            </w:r>
                            <w:r w:rsidR="00F9401A" w:rsidRPr="00F9401A"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1999.9.2</w:t>
                            </w:r>
                          </w:p>
                          <w:p w14:paraId="60E76B7E" w14:textId="2C4FCD3A" w:rsidR="00DE3F40" w:rsidRPr="00F9401A" w:rsidRDefault="00DE3F40" w:rsidP="005572DF">
                            <w:pPr>
                              <w:pStyle w:val="a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500" w:lineRule="exact"/>
                              <w:textAlignment w:val="baseline"/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9401A">
                              <w:rPr>
                                <w:rFonts w:ascii="微软雅黑" w:eastAsia="微软雅黑" w:hAnsi="微软雅黑" w:cs="LXGW 仓耳今楷03 W03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电</w:t>
                            </w:r>
                            <w:r w:rsidR="005572DF" w:rsidRPr="00F9401A">
                              <w:rPr>
                                <w:rFonts w:ascii="微软雅黑" w:eastAsia="微软雅黑" w:hAnsi="微软雅黑" w:cs="LXGW 仓耳今楷03 W03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401A" w:rsidRPr="00F9401A"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9401A">
                              <w:rPr>
                                <w:rFonts w:ascii="微软雅黑" w:eastAsia="微软雅黑" w:hAnsi="微软雅黑" w:cs="LXGW 仓耳今楷03 W03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话/</w:t>
                            </w:r>
                            <w:r w:rsidR="00F9401A" w:rsidRPr="00F9401A"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18348670642</w:t>
                            </w:r>
                          </w:p>
                          <w:p w14:paraId="1876ECD1" w14:textId="65DF5A06" w:rsidR="00DE3F40" w:rsidRPr="00F9401A" w:rsidRDefault="005572DF" w:rsidP="005572DF">
                            <w:pPr>
                              <w:pStyle w:val="a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500" w:lineRule="exact"/>
                              <w:textAlignment w:val="baseline"/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9401A">
                              <w:rPr>
                                <w:rFonts w:ascii="微软雅黑" w:eastAsia="微软雅黑" w:hAnsi="微软雅黑" w:cs="LXGW 仓耳今楷03 W03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邮 </w:t>
                            </w:r>
                            <w:r w:rsidR="00F9401A" w:rsidRPr="00F9401A"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401A"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箱</w:t>
                            </w:r>
                            <w:r w:rsidRPr="00F9401A">
                              <w:rPr>
                                <w:rFonts w:ascii="微软雅黑" w:eastAsia="微软雅黑" w:hAnsi="微软雅黑" w:cs="LXGW 仓耳今楷03 W03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/</w:t>
                            </w:r>
                            <w:r w:rsidR="00F9401A" w:rsidRPr="00F9401A"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401A"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  <w:t>wwb0902@foxmail</w:t>
                            </w:r>
                            <w:r w:rsidRPr="00F9401A">
                              <w:rPr>
                                <w:rFonts w:ascii="微软雅黑" w:eastAsia="微软雅黑" w:hAnsi="微软雅黑" w:cs="LXGW 仓耳今楷03 W03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  <w:r w:rsidRPr="00F9401A"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  <w:t>com</w:t>
                            </w:r>
                          </w:p>
                          <w:p w14:paraId="0AFD7CB1" w14:textId="016F508E" w:rsidR="005572DF" w:rsidRPr="00F9401A" w:rsidRDefault="005572DF" w:rsidP="005572DF">
                            <w:pPr>
                              <w:pStyle w:val="a3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500" w:lineRule="exact"/>
                              <w:textAlignment w:val="baseline"/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9401A"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  <w:t>毕业日期</w:t>
                            </w:r>
                            <w:r w:rsidRPr="00F9401A">
                              <w:rPr>
                                <w:rFonts w:ascii="微软雅黑" w:eastAsia="微软雅黑" w:hAnsi="微软雅黑" w:cs="LXGW 仓耳今楷03 W03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/</w:t>
                            </w:r>
                            <w:r w:rsidR="00F9401A"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401A"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  <w:t>2022.</w:t>
                            </w:r>
                            <w:r w:rsidR="00C649A6">
                              <w:rPr>
                                <w:rFonts w:ascii="微软雅黑" w:eastAsia="微软雅黑" w:hAnsi="微软雅黑" w:cs="LXGW 仓耳今楷03 W03"/>
                                <w:color w:val="FFFFFF" w:themeColor="background1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CCFDD" id="矩形 56" o:spid="_x0000_s1030" style="position:absolute;left:0;text-align:left;margin-left:.8pt;margin-top:289.6pt;width:181.6pt;height:227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" filled="f" stroked="f">
                <v:textbox>
                  <w:txbxContent>
                    <w:p w14:paraId="061C3437" w14:textId="2BCD198A" w:rsidR="00DE3F40" w:rsidRPr="00F9401A" w:rsidRDefault="00DE3F40" w:rsidP="005572DF">
                      <w:pPr>
                        <w:pStyle w:val="a3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500" w:lineRule="exact"/>
                        <w:textAlignment w:val="baseline"/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9401A">
                        <w:rPr>
                          <w:rFonts w:ascii="微软雅黑" w:eastAsia="微软雅黑" w:hAnsi="微软雅黑" w:cs="LXGW 仓耳今楷03 W03" w:hint="eastAsia"/>
                          <w:color w:val="FFFFFF" w:themeColor="background1"/>
                          <w:sz w:val="20"/>
                          <w:szCs w:val="20"/>
                        </w:rPr>
                        <w:t xml:space="preserve">姓 </w:t>
                      </w:r>
                      <w:r w:rsidR="00F9401A" w:rsidRPr="00F9401A"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F9401A"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924945" w:rsidRPr="00F9401A"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F9401A">
                        <w:rPr>
                          <w:rFonts w:ascii="微软雅黑" w:eastAsia="微软雅黑" w:hAnsi="微软雅黑" w:cs="LXGW 仓耳今楷03 W03" w:hint="eastAsia"/>
                          <w:color w:val="FFFFFF" w:themeColor="background1"/>
                          <w:sz w:val="20"/>
                          <w:szCs w:val="20"/>
                        </w:rPr>
                        <w:t>名/</w:t>
                      </w:r>
                      <w:r w:rsidRPr="00F9401A"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  <w:t xml:space="preserve"> 王文博</w:t>
                      </w:r>
                    </w:p>
                    <w:p w14:paraId="0682A1AC" w14:textId="5A167D2D" w:rsidR="00DE3F40" w:rsidRPr="00F9401A" w:rsidRDefault="00DE3F40" w:rsidP="005572DF">
                      <w:pPr>
                        <w:pStyle w:val="a3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500" w:lineRule="exact"/>
                        <w:textAlignment w:val="baseline"/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9401A">
                        <w:rPr>
                          <w:rFonts w:ascii="微软雅黑" w:eastAsia="微软雅黑" w:hAnsi="微软雅黑" w:cs="LXGW 仓耳今楷03 W03" w:hint="eastAsia"/>
                          <w:color w:val="FFFFFF" w:themeColor="background1"/>
                          <w:sz w:val="20"/>
                          <w:szCs w:val="20"/>
                        </w:rPr>
                        <w:t>院</w:t>
                      </w:r>
                      <w:r w:rsidR="005572DF" w:rsidRPr="00F9401A">
                        <w:rPr>
                          <w:rFonts w:ascii="微软雅黑" w:eastAsia="微软雅黑" w:hAnsi="微软雅黑" w:cs="LXGW 仓耳今楷03 W03" w:hint="eastAsia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F9401A" w:rsidRPr="00F9401A"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5572DF" w:rsidRPr="00F9401A"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Pr="00F9401A">
                        <w:rPr>
                          <w:rFonts w:ascii="微软雅黑" w:eastAsia="微软雅黑" w:hAnsi="微软雅黑" w:cs="LXGW 仓耳今楷03 W03" w:hint="eastAsia"/>
                          <w:color w:val="FFFFFF" w:themeColor="background1"/>
                          <w:sz w:val="20"/>
                          <w:szCs w:val="20"/>
                        </w:rPr>
                        <w:t>校/</w:t>
                      </w:r>
                      <w:r w:rsidRPr="00F9401A"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  <w:t xml:space="preserve"> 哈尔滨理工大学</w:t>
                      </w:r>
                    </w:p>
                    <w:p w14:paraId="283D64E6" w14:textId="33EB0473" w:rsidR="00DE3F40" w:rsidRPr="00F9401A" w:rsidRDefault="00DE3F40" w:rsidP="005572DF">
                      <w:pPr>
                        <w:pStyle w:val="a3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500" w:lineRule="exact"/>
                        <w:textAlignment w:val="baseline"/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9401A">
                        <w:rPr>
                          <w:rFonts w:ascii="微软雅黑" w:eastAsia="微软雅黑" w:hAnsi="微软雅黑" w:cs="LXGW 仓耳今楷03 W03" w:hint="eastAsia"/>
                          <w:color w:val="FFFFFF" w:themeColor="background1"/>
                          <w:sz w:val="20"/>
                          <w:szCs w:val="20"/>
                        </w:rPr>
                        <w:t>专</w:t>
                      </w:r>
                      <w:r w:rsidR="005572DF" w:rsidRPr="00F9401A">
                        <w:rPr>
                          <w:rFonts w:ascii="微软雅黑" w:eastAsia="微软雅黑" w:hAnsi="微软雅黑" w:cs="LXGW 仓耳今楷03 W03" w:hint="eastAsia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5572DF" w:rsidRPr="00F9401A"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F9401A" w:rsidRPr="00F9401A"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5572DF" w:rsidRPr="00F9401A"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F9401A">
                        <w:rPr>
                          <w:rFonts w:ascii="微软雅黑" w:eastAsia="微软雅黑" w:hAnsi="微软雅黑" w:cs="LXGW 仓耳今楷03 W03" w:hint="eastAsia"/>
                          <w:color w:val="FFFFFF" w:themeColor="background1"/>
                          <w:sz w:val="20"/>
                          <w:szCs w:val="20"/>
                        </w:rPr>
                        <w:t>业/</w:t>
                      </w:r>
                      <w:r w:rsidR="00CF2714" w:rsidRPr="00F9401A"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  <w:t xml:space="preserve"> 软件工程</w:t>
                      </w:r>
                    </w:p>
                    <w:p w14:paraId="5D550D18" w14:textId="09BE9676" w:rsidR="00DE3F40" w:rsidRPr="00F9401A" w:rsidRDefault="00DE3F40" w:rsidP="005572DF">
                      <w:pPr>
                        <w:pStyle w:val="a3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500" w:lineRule="exact"/>
                        <w:textAlignment w:val="baseline"/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9401A">
                        <w:rPr>
                          <w:rFonts w:ascii="微软雅黑" w:eastAsia="微软雅黑" w:hAnsi="微软雅黑" w:cs="LXGW 仓耳今楷03 W03" w:hint="eastAsia"/>
                          <w:color w:val="FFFFFF" w:themeColor="background1"/>
                          <w:sz w:val="20"/>
                          <w:szCs w:val="20"/>
                        </w:rPr>
                        <w:t>学</w:t>
                      </w:r>
                      <w:r w:rsidR="005572DF" w:rsidRPr="00F9401A">
                        <w:rPr>
                          <w:rFonts w:ascii="微软雅黑" w:eastAsia="微软雅黑" w:hAnsi="微软雅黑" w:cs="LXGW 仓耳今楷03 W03" w:hint="eastAsia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5572DF" w:rsidRPr="00F9401A"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F9401A" w:rsidRPr="00F9401A"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5572DF" w:rsidRPr="00F9401A"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F9401A">
                        <w:rPr>
                          <w:rFonts w:ascii="微软雅黑" w:eastAsia="微软雅黑" w:hAnsi="微软雅黑" w:cs="LXGW 仓耳今楷03 W03" w:hint="eastAsia"/>
                          <w:color w:val="FFFFFF" w:themeColor="background1"/>
                          <w:sz w:val="20"/>
                          <w:szCs w:val="20"/>
                        </w:rPr>
                        <w:t>历/</w:t>
                      </w:r>
                      <w:r w:rsidR="00CF2714" w:rsidRPr="00F9401A"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  <w:t xml:space="preserve"> 本科</w:t>
                      </w:r>
                      <w:r w:rsidR="001C5409"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</w:p>
                    <w:p w14:paraId="0241A7C1" w14:textId="12C723BA" w:rsidR="00DE3F40" w:rsidRPr="00F9401A" w:rsidRDefault="00DE3F40" w:rsidP="005572DF">
                      <w:pPr>
                        <w:pStyle w:val="a3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500" w:lineRule="exact"/>
                        <w:textAlignment w:val="baseline"/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9401A">
                        <w:rPr>
                          <w:rFonts w:ascii="微软雅黑" w:eastAsia="微软雅黑" w:hAnsi="微软雅黑" w:cs="LXGW 仓耳今楷03 W03" w:hint="eastAsia"/>
                          <w:color w:val="FFFFFF" w:themeColor="background1"/>
                          <w:sz w:val="20"/>
                          <w:szCs w:val="20"/>
                        </w:rPr>
                        <w:t>出生日期/</w:t>
                      </w:r>
                      <w:r w:rsidR="00F9401A" w:rsidRPr="00F9401A"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  <w:t xml:space="preserve"> 1999.9.2</w:t>
                      </w:r>
                    </w:p>
                    <w:p w14:paraId="60E76B7E" w14:textId="2C4FCD3A" w:rsidR="00DE3F40" w:rsidRPr="00F9401A" w:rsidRDefault="00DE3F40" w:rsidP="005572DF">
                      <w:pPr>
                        <w:pStyle w:val="a3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500" w:lineRule="exact"/>
                        <w:textAlignment w:val="baseline"/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9401A">
                        <w:rPr>
                          <w:rFonts w:ascii="微软雅黑" w:eastAsia="微软雅黑" w:hAnsi="微软雅黑" w:cs="LXGW 仓耳今楷03 W03" w:hint="eastAsia"/>
                          <w:color w:val="FFFFFF" w:themeColor="background1"/>
                          <w:sz w:val="20"/>
                          <w:szCs w:val="20"/>
                        </w:rPr>
                        <w:t>电</w:t>
                      </w:r>
                      <w:r w:rsidR="005572DF" w:rsidRPr="00F9401A">
                        <w:rPr>
                          <w:rFonts w:ascii="微软雅黑" w:eastAsia="微软雅黑" w:hAnsi="微软雅黑" w:cs="LXGW 仓耳今楷03 W03" w:hint="eastAsia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F9401A" w:rsidRPr="00F9401A"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  <w:t xml:space="preserve">   </w:t>
                      </w:r>
                      <w:r w:rsidRPr="00F9401A">
                        <w:rPr>
                          <w:rFonts w:ascii="微软雅黑" w:eastAsia="微软雅黑" w:hAnsi="微软雅黑" w:cs="LXGW 仓耳今楷03 W03" w:hint="eastAsia"/>
                          <w:color w:val="FFFFFF" w:themeColor="background1"/>
                          <w:sz w:val="20"/>
                          <w:szCs w:val="20"/>
                        </w:rPr>
                        <w:t>话/</w:t>
                      </w:r>
                      <w:r w:rsidR="00F9401A" w:rsidRPr="00F9401A"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  <w:t xml:space="preserve"> 18348670642</w:t>
                      </w:r>
                    </w:p>
                    <w:p w14:paraId="1876ECD1" w14:textId="65DF5A06" w:rsidR="00DE3F40" w:rsidRPr="00F9401A" w:rsidRDefault="005572DF" w:rsidP="005572DF">
                      <w:pPr>
                        <w:pStyle w:val="a3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500" w:lineRule="exact"/>
                        <w:textAlignment w:val="baseline"/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9401A">
                        <w:rPr>
                          <w:rFonts w:ascii="微软雅黑" w:eastAsia="微软雅黑" w:hAnsi="微软雅黑" w:cs="LXGW 仓耳今楷03 W03" w:hint="eastAsia"/>
                          <w:color w:val="FFFFFF" w:themeColor="background1"/>
                          <w:sz w:val="20"/>
                          <w:szCs w:val="20"/>
                        </w:rPr>
                        <w:t xml:space="preserve">邮 </w:t>
                      </w:r>
                      <w:r w:rsidR="00F9401A" w:rsidRPr="00F9401A"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F9401A"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  <w:t xml:space="preserve">  箱</w:t>
                      </w:r>
                      <w:r w:rsidRPr="00F9401A">
                        <w:rPr>
                          <w:rFonts w:ascii="微软雅黑" w:eastAsia="微软雅黑" w:hAnsi="微软雅黑" w:cs="LXGW 仓耳今楷03 W03" w:hint="eastAsia"/>
                          <w:color w:val="FFFFFF" w:themeColor="background1"/>
                          <w:sz w:val="20"/>
                          <w:szCs w:val="20"/>
                        </w:rPr>
                        <w:t>/</w:t>
                      </w:r>
                      <w:r w:rsidR="00F9401A" w:rsidRPr="00F9401A"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F9401A"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  <w:t>wwb0902@foxmail</w:t>
                      </w:r>
                      <w:r w:rsidRPr="00F9401A">
                        <w:rPr>
                          <w:rFonts w:ascii="微软雅黑" w:eastAsia="微软雅黑" w:hAnsi="微软雅黑" w:cs="LXGW 仓耳今楷03 W03" w:hint="eastAsia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  <w:r w:rsidRPr="00F9401A"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  <w:t>com</w:t>
                      </w:r>
                    </w:p>
                    <w:p w14:paraId="0AFD7CB1" w14:textId="016F508E" w:rsidR="005572DF" w:rsidRPr="00F9401A" w:rsidRDefault="005572DF" w:rsidP="005572DF">
                      <w:pPr>
                        <w:pStyle w:val="a3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500" w:lineRule="exact"/>
                        <w:textAlignment w:val="baseline"/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9401A"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  <w:t>毕业日期</w:t>
                      </w:r>
                      <w:r w:rsidRPr="00F9401A">
                        <w:rPr>
                          <w:rFonts w:ascii="微软雅黑" w:eastAsia="微软雅黑" w:hAnsi="微软雅黑" w:cs="LXGW 仓耳今楷03 W03" w:hint="eastAsia"/>
                          <w:color w:val="FFFFFF" w:themeColor="background1"/>
                          <w:sz w:val="20"/>
                          <w:szCs w:val="20"/>
                        </w:rPr>
                        <w:t>/</w:t>
                      </w:r>
                      <w:r w:rsidR="00F9401A"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F9401A"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  <w:t>2022.</w:t>
                      </w:r>
                      <w:r w:rsidR="00C649A6">
                        <w:rPr>
                          <w:rFonts w:ascii="微软雅黑" w:eastAsia="微软雅黑" w:hAnsi="微软雅黑" w:cs="LXGW 仓耳今楷03 W03"/>
                          <w:color w:val="FFFFFF" w:themeColor="background1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F2714"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10F9E063" wp14:editId="64A3F135">
            <wp:simplePos x="0" y="0"/>
            <wp:positionH relativeFrom="column">
              <wp:posOffset>-993140</wp:posOffset>
            </wp:positionH>
            <wp:positionV relativeFrom="paragraph">
              <wp:posOffset>-116840</wp:posOffset>
            </wp:positionV>
            <wp:extent cx="1878965" cy="1878965"/>
            <wp:effectExtent l="38100" t="38100" r="45085" b="45085"/>
            <wp:wrapNone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76" b="22020"/>
                    <a:stretch/>
                  </pic:blipFill>
                  <pic:spPr>
                    <a:xfrm>
                      <a:off x="0" y="0"/>
                      <a:ext cx="1878965" cy="1878965"/>
                    </a:xfrm>
                    <a:prstGeom prst="ellipse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="007A1EBC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3F53AEB" wp14:editId="4763908D">
                <wp:simplePos x="0" y="0"/>
                <wp:positionH relativeFrom="column">
                  <wp:posOffset>1572895</wp:posOffset>
                </wp:positionH>
                <wp:positionV relativeFrom="paragraph">
                  <wp:posOffset>-278765</wp:posOffset>
                </wp:positionV>
                <wp:extent cx="4705985" cy="259080"/>
                <wp:effectExtent l="114300" t="95250" r="113665" b="140970"/>
                <wp:wrapNone/>
                <wp:docPr id="45" name="任意多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05985" cy="259080"/>
                        </a:xfrm>
                        <a:custGeom>
                          <a:avLst/>
                          <a:gdLst>
                            <a:gd name="connsiteX0" fmla="*/ 1770532 w 4706252"/>
                            <a:gd name="connsiteY0" fmla="*/ 259229 h 259229"/>
                            <a:gd name="connsiteX1" fmla="*/ 4706252 w 4706252"/>
                            <a:gd name="connsiteY1" fmla="*/ 259229 h 259229"/>
                            <a:gd name="connsiteX2" fmla="*/ 4706252 w 4706252"/>
                            <a:gd name="connsiteY2" fmla="*/ 175455 h 259229"/>
                            <a:gd name="connsiteX3" fmla="*/ 2174549 w 4706252"/>
                            <a:gd name="connsiteY3" fmla="*/ 175455 h 259229"/>
                            <a:gd name="connsiteX4" fmla="*/ 2074433 w 4706252"/>
                            <a:gd name="connsiteY4" fmla="*/ 0 h 259229"/>
                            <a:gd name="connsiteX5" fmla="*/ 2072579 w 4706252"/>
                            <a:gd name="connsiteY5" fmla="*/ 0 h 259229"/>
                            <a:gd name="connsiteX6" fmla="*/ 1770532 w 4706252"/>
                            <a:gd name="connsiteY6" fmla="*/ 0 h 259229"/>
                            <a:gd name="connsiteX7" fmla="*/ 1072994 w 4706252"/>
                            <a:gd name="connsiteY7" fmla="*/ 0 h 259229"/>
                            <a:gd name="connsiteX8" fmla="*/ 553294 w 4706252"/>
                            <a:gd name="connsiteY8" fmla="*/ 0 h 259229"/>
                            <a:gd name="connsiteX9" fmla="*/ 0 w 4706252"/>
                            <a:gd name="connsiteY9" fmla="*/ 0 h 259229"/>
                            <a:gd name="connsiteX10" fmla="*/ 142202 w 4706252"/>
                            <a:gd name="connsiteY10" fmla="*/ 258866 h 259229"/>
                            <a:gd name="connsiteX11" fmla="*/ 415551 w 4706252"/>
                            <a:gd name="connsiteY11" fmla="*/ 258866 h 259229"/>
                            <a:gd name="connsiteX12" fmla="*/ 1072994 w 4706252"/>
                            <a:gd name="connsiteY12" fmla="*/ 258866 h 259229"/>
                            <a:gd name="connsiteX13" fmla="*/ 1770532 w 4706252"/>
                            <a:gd name="connsiteY13" fmla="*/ 258866 h 2592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4706252" h="259229">
                              <a:moveTo>
                                <a:pt x="1770532" y="259229"/>
                              </a:moveTo>
                              <a:lnTo>
                                <a:pt x="4706252" y="259229"/>
                              </a:lnTo>
                              <a:lnTo>
                                <a:pt x="4706252" y="175455"/>
                              </a:lnTo>
                              <a:lnTo>
                                <a:pt x="2174549" y="175455"/>
                              </a:lnTo>
                              <a:lnTo>
                                <a:pt x="2074433" y="0"/>
                              </a:lnTo>
                              <a:lnTo>
                                <a:pt x="2072579" y="0"/>
                              </a:lnTo>
                              <a:lnTo>
                                <a:pt x="1770532" y="0"/>
                              </a:lnTo>
                              <a:lnTo>
                                <a:pt x="1072994" y="0"/>
                              </a:lnTo>
                              <a:lnTo>
                                <a:pt x="553294" y="0"/>
                              </a:lnTo>
                              <a:lnTo>
                                <a:pt x="0" y="0"/>
                              </a:lnTo>
                              <a:lnTo>
                                <a:pt x="142202" y="258866"/>
                              </a:lnTo>
                              <a:lnTo>
                                <a:pt x="415551" y="258866"/>
                              </a:lnTo>
                              <a:lnTo>
                                <a:pt x="1072994" y="258866"/>
                              </a:lnTo>
                              <a:lnTo>
                                <a:pt x="1770532" y="258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EDCD7" id="任意多边形 45" o:spid="_x0000_s1026" style="position:absolute;left:0;text-align:left;margin-left:123.85pt;margin-top:-21.95pt;width:370.55pt;height:20.4pt;flip:y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06252,259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" path="m1770532,259229r2935720,l4706252,175455r-2531703,l2074433,r-1854,l1770532,,1072994,,553294,,,,142202,258866r273349,l1072994,258866r697538,l1770532,259229xe" fillcolor="#4a4e59" stroked="f" strokeweight="4.5pt">
                <v:stroke joinstyle="miter"/>
                <v:shadow on="t" type="perspective" color="black" opacity="41943f" offset=".24131mm,.663mm" matrix="66191f,,,66191f"/>
                <v:path arrowok="t" o:connecttype="custom" o:connectlocs="1770432,259080;4705985,259080;4705985,175354;2174426,175354;2074315,0;2072461,0;1770432,0;1072933,0;553263,0;0,0;142194,258717;415527,258717;1072933,258717;1770432,258717" o:connectangles="0,0,0,0,0,0,0,0,0,0,0,0,0,0"/>
              </v:shape>
            </w:pict>
          </mc:Fallback>
        </mc:AlternateContent>
      </w:r>
      <w:r w:rsidR="007A1EBC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7740E13" wp14:editId="2353A0C8">
                <wp:simplePos x="0" y="0"/>
                <wp:positionH relativeFrom="column">
                  <wp:posOffset>3459480</wp:posOffset>
                </wp:positionH>
                <wp:positionV relativeFrom="paragraph">
                  <wp:posOffset>-278130</wp:posOffset>
                </wp:positionV>
                <wp:extent cx="227330" cy="259080"/>
                <wp:effectExtent l="190500" t="171450" r="96520" b="198120"/>
                <wp:wrapNone/>
                <wp:docPr id="46" name="平行四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59080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DCB3CB3" id="平行四边形 46" o:spid="_x0000_s1026" type="#_x0000_t7" style="position:absolute;left:0;text-align:left;margin-left:272.4pt;margin-top:-21.9pt;width:17.9pt;height:20.4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" adj="13498" fillcolor="#2192bc" stroked="f" strokeweight="4.5pt">
                <v:shadow on="t" type="perspective" color="black" opacity="39321f" offset="-.9945mm,.36197mm" matrix="68157f,,,68157f"/>
              </v:shape>
            </w:pict>
          </mc:Fallback>
        </mc:AlternateContent>
      </w:r>
      <w:r w:rsidR="007A1EBC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4DDB11D" wp14:editId="1BEC0CEF">
                <wp:simplePos x="0" y="0"/>
                <wp:positionH relativeFrom="column">
                  <wp:posOffset>1426210</wp:posOffset>
                </wp:positionH>
                <wp:positionV relativeFrom="paragraph">
                  <wp:posOffset>-278130</wp:posOffset>
                </wp:positionV>
                <wp:extent cx="227330" cy="259080"/>
                <wp:effectExtent l="95250" t="95250" r="39370" b="140970"/>
                <wp:wrapNone/>
                <wp:docPr id="48" name="平行四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59080"/>
                        </a:xfrm>
                        <a:prstGeom prst="parallelogram">
                          <a:avLst>
                            <a:gd name="adj" fmla="val 62490"/>
                          </a:avLst>
                        </a:prstGeom>
                        <a:solidFill>
                          <a:srgbClr val="4A4E59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1600" dist="25400" dir="4200000" sx="101000" sy="101000" algn="ctr" rotWithShape="0">
                            <a:prstClr val="black">
                              <a:alpha val="64000"/>
                            </a:prst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C844E" id="平行四边形 48" o:spid="_x0000_s1026" type="#_x0000_t7" style="position:absolute;left:0;text-align:left;margin-left:112.3pt;margin-top:-21.9pt;width:17.9pt;height:20.4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" adj="13498" fillcolor="#4a4e59" stroked="f" strokeweight="4.5pt">
                <v:shadow on="t" type="perspective" color="black" opacity="41943f" offset=".24131mm,.663mm" matrix="66191f,,,66191f"/>
              </v:shape>
            </w:pict>
          </mc:Fallback>
        </mc:AlternateContent>
      </w:r>
      <w:r w:rsidR="007A1EBC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91533E0" wp14:editId="62A2C525">
                <wp:simplePos x="0" y="0"/>
                <wp:positionH relativeFrom="column">
                  <wp:posOffset>1694180</wp:posOffset>
                </wp:positionH>
                <wp:positionV relativeFrom="paragraph">
                  <wp:posOffset>-270510</wp:posOffset>
                </wp:positionV>
                <wp:extent cx="1878965" cy="243840"/>
                <wp:effectExtent l="0" t="0" r="0" b="0"/>
                <wp:wrapNone/>
                <wp:docPr id="47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5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978C4F" w14:textId="7FCB8888" w:rsidR="00E35E34" w:rsidRDefault="0045111A">
                            <w:pPr>
                              <w:pStyle w:val="a3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方正兰亭粗黑简体" w:eastAsia="方正兰亭粗黑简体" w:cstheme="minorBidi"/>
                                <w:color w:val="00B0F0"/>
                                <w:kern w:val="24"/>
                              </w:rPr>
                              <w:t>专业技能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533E0" id="文本框 24" o:spid="_x0000_s1031" type="#_x0000_t202" style="position:absolute;left:0;text-align:left;margin-left:133.4pt;margin-top:-21.3pt;width:147.95pt;height:19.2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" filled="f" stroked="f">
                <v:textbox style="mso-fit-shape-to-text:t">
                  <w:txbxContent>
                    <w:p w14:paraId="19978C4F" w14:textId="7FCB8888" w:rsidR="00E35E34" w:rsidRDefault="0045111A">
                      <w:pPr>
                        <w:pStyle w:val="a3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方正兰亭粗黑简体" w:eastAsia="方正兰亭粗黑简体" w:cstheme="minorBidi"/>
                          <w:color w:val="00B0F0"/>
                          <w:kern w:val="24"/>
                        </w:rPr>
                        <w:t>专业技能</w:t>
                      </w:r>
                    </w:p>
                  </w:txbxContent>
                </v:textbox>
              </v:shape>
            </w:pict>
          </mc:Fallback>
        </mc:AlternateContent>
      </w:r>
      <w:r w:rsidR="0092494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97EF6" wp14:editId="1E52D52A">
                <wp:simplePos x="0" y="0"/>
                <wp:positionH relativeFrom="column">
                  <wp:posOffset>-1122680</wp:posOffset>
                </wp:positionH>
                <wp:positionV relativeFrom="paragraph">
                  <wp:posOffset>7081520</wp:posOffset>
                </wp:positionV>
                <wp:extent cx="2151380" cy="2133600"/>
                <wp:effectExtent l="0" t="0" r="0" b="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380" cy="2133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9EF95C" w14:textId="2E8917C9" w:rsidR="00E35E34" w:rsidRPr="00CF2714" w:rsidRDefault="00924945" w:rsidP="00F9401A">
                            <w:pPr>
                              <w:spacing w:line="360" w:lineRule="auto"/>
                              <w:ind w:firstLine="420"/>
                              <w:jc w:val="lef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F2714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性格活泼开朗，乐于与人沟通，能快速融入集体。敢于积极面对问题尽快解决。课余时间喜欢在CSDN</w:t>
                            </w:r>
                            <w:r w:rsidR="004E01EC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、LeetCode</w:t>
                            </w:r>
                            <w:r w:rsidR="00E2631E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、掘金</w:t>
                            </w:r>
                            <w:r w:rsidR="004E01EC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以及各官网</w:t>
                            </w:r>
                            <w:r w:rsidRPr="00CF2714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0"/>
                                <w:szCs w:val="20"/>
                              </w:rPr>
                              <w:t>上学习知识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97EF6" id="矩形 23" o:spid="_x0000_s1032" style="position:absolute;left:0;text-align:left;margin-left:-88.4pt;margin-top:557.6pt;width:169.4pt;height:1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" filled="f" stroked="f">
                <v:textbox>
                  <w:txbxContent>
                    <w:p w14:paraId="5E9EF95C" w14:textId="2E8917C9" w:rsidR="00E35E34" w:rsidRPr="00CF2714" w:rsidRDefault="00924945" w:rsidP="00F9401A">
                      <w:pPr>
                        <w:spacing w:line="360" w:lineRule="auto"/>
                        <w:ind w:firstLine="420"/>
                        <w:jc w:val="left"/>
                        <w:rPr>
                          <w:rFonts w:ascii="微软雅黑" w:eastAsia="微软雅黑" w:hAnsi="微软雅黑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F2714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0"/>
                          <w:szCs w:val="20"/>
                        </w:rPr>
                        <w:t>性格活泼开朗，乐于与人沟通，能快速融入集体。敢于积极面对问题尽快解决。课余时间喜欢在CSDN</w:t>
                      </w:r>
                      <w:r w:rsidR="004E01EC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0"/>
                          <w:szCs w:val="20"/>
                        </w:rPr>
                        <w:t>、LeetCode</w:t>
                      </w:r>
                      <w:r w:rsidR="00E2631E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0"/>
                          <w:szCs w:val="20"/>
                        </w:rPr>
                        <w:t>、掘金</w:t>
                      </w:r>
                      <w:r w:rsidR="004E01EC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0"/>
                          <w:szCs w:val="20"/>
                        </w:rPr>
                        <w:t>以及各官网</w:t>
                      </w:r>
                      <w:r w:rsidRPr="00CF2714">
                        <w:rPr>
                          <w:rFonts w:ascii="微软雅黑" w:eastAsia="微软雅黑" w:hAnsi="微软雅黑"/>
                          <w:color w:val="FFFFFF" w:themeColor="background1"/>
                          <w:sz w:val="20"/>
                          <w:szCs w:val="20"/>
                        </w:rPr>
                        <w:t>上学习知识</w:t>
                      </w:r>
                    </w:p>
                  </w:txbxContent>
                </v:textbox>
              </v:rect>
            </w:pict>
          </mc:Fallback>
        </mc:AlternateContent>
      </w:r>
      <w:r w:rsidR="005572DF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29F704A" wp14:editId="5BBCFB8D">
                <wp:simplePos x="0" y="0"/>
                <wp:positionH relativeFrom="column">
                  <wp:posOffset>-767715</wp:posOffset>
                </wp:positionH>
                <wp:positionV relativeFrom="paragraph">
                  <wp:posOffset>1860550</wp:posOffset>
                </wp:positionV>
                <wp:extent cx="1399540" cy="685800"/>
                <wp:effectExtent l="0" t="0" r="0" b="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4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EB9854" w14:textId="62EBCE58" w:rsidR="00E35E34" w:rsidRPr="005572DF" w:rsidRDefault="00DE3F4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5B9BD5" w:themeColor="accen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5572DF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5B9BD5" w:themeColor="accent1"/>
                                <w:kern w:val="24"/>
                                <w:sz w:val="40"/>
                                <w:szCs w:val="40"/>
                              </w:rPr>
                              <w:t>求职意向</w:t>
                            </w:r>
                          </w:p>
                          <w:p w14:paraId="0B57FC36" w14:textId="77777777" w:rsidR="00DE3F40" w:rsidRDefault="00DE3F40" w:rsidP="00DE3F40">
                            <w:pPr>
                              <w:pStyle w:val="a3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F704A" id="矩形 50" o:spid="_x0000_s1033" style="position:absolute;left:0;text-align:left;margin-left:-60.45pt;margin-top:146.5pt;width:110.2pt;height:54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" filled="f" stroked="f">
                <v:textbox style="mso-fit-shape-to-text:t">
                  <w:txbxContent>
                    <w:p w14:paraId="5EEB9854" w14:textId="62EBCE58" w:rsidR="00E35E34" w:rsidRPr="005572DF" w:rsidRDefault="00DE3F4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 w:cstheme="minorBidi"/>
                          <w:b/>
                          <w:bCs/>
                          <w:color w:val="5B9BD5" w:themeColor="accent1"/>
                          <w:kern w:val="24"/>
                          <w:sz w:val="40"/>
                          <w:szCs w:val="40"/>
                        </w:rPr>
                      </w:pPr>
                      <w:r w:rsidRPr="005572DF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5B9BD5" w:themeColor="accent1"/>
                          <w:kern w:val="24"/>
                          <w:sz w:val="40"/>
                          <w:szCs w:val="40"/>
                        </w:rPr>
                        <w:t>求职意向</w:t>
                      </w:r>
                    </w:p>
                    <w:p w14:paraId="0B57FC36" w14:textId="77777777" w:rsidR="00DE3F40" w:rsidRDefault="00DE3F40" w:rsidP="00DE3F40">
                      <w:pPr>
                        <w:pStyle w:val="a3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 w:rsidR="000E23E1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946225D" wp14:editId="4B91F36C">
                <wp:simplePos x="0" y="0"/>
                <wp:positionH relativeFrom="column">
                  <wp:posOffset>-958850</wp:posOffset>
                </wp:positionH>
                <wp:positionV relativeFrom="paragraph">
                  <wp:posOffset>3115945</wp:posOffset>
                </wp:positionV>
                <wp:extent cx="2180590" cy="346710"/>
                <wp:effectExtent l="266700" t="190500" r="200660" b="2063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884" cy="346400"/>
                        </a:xfrm>
                        <a:prstGeom prst="rect">
                          <a:avLst/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AE8CB0F" w14:textId="77777777" w:rsidR="00E35E34" w:rsidRDefault="000E23E1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946225D" id="矩形 2" o:spid="_x0000_s1034" style="position:absolute;left:0;text-align:left;margin-left:-75.5pt;margin-top:245.35pt;width:171.7pt;height:27.3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" fillcolor="#2192bc" stroked="f" strokeweight="4.5pt">
                <v:shadow on="t" type="perspective" color="black" opacity="39321f" offset="-.9945mm,.36197mm" matrix="68157f,,,68157f"/>
                <v:textbox>
                  <w:txbxContent>
                    <w:p w14:paraId="2AE8CB0F" w14:textId="77777777" w:rsidR="00E35E34" w:rsidRDefault="000E23E1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"/>
                          <w:szCs w:val="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E23E1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1B1F6B4" wp14:editId="4D54A72F">
                <wp:simplePos x="0" y="0"/>
                <wp:positionH relativeFrom="column">
                  <wp:posOffset>-958850</wp:posOffset>
                </wp:positionH>
                <wp:positionV relativeFrom="paragraph">
                  <wp:posOffset>6591935</wp:posOffset>
                </wp:positionV>
                <wp:extent cx="2180590" cy="346710"/>
                <wp:effectExtent l="266700" t="190500" r="200660" b="2063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884" cy="346400"/>
                        </a:xfrm>
                        <a:prstGeom prst="rect">
                          <a:avLst/>
                        </a:prstGeom>
                        <a:solidFill>
                          <a:srgbClr val="2192BC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203200" dist="38100" dir="9600000" sx="104000" sy="104000" algn="ctr" rotWithShape="0">
                            <a:prstClr val="black">
                              <a:alpha val="6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5F20E33" id="矩形 9" o:spid="_x0000_s1026" style="position:absolute;left:0;text-align:left;margin-left:-75.5pt;margin-top:519.05pt;width:171.7pt;height:27.3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" fillcolor="#2192bc" stroked="f" strokeweight="4.5pt">
                <v:shadow on="t" type="perspective" color="black" opacity="39321f" offset="-.9945mm,.36197mm" matrix="68157f,,,68157f"/>
              </v:rect>
            </w:pict>
          </mc:Fallback>
        </mc:AlternateContent>
      </w:r>
      <w:r w:rsidR="000E23E1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06316B2" wp14:editId="046A86C1">
                <wp:simplePos x="0" y="0"/>
                <wp:positionH relativeFrom="column">
                  <wp:posOffset>1030605</wp:posOffset>
                </wp:positionH>
                <wp:positionV relativeFrom="paragraph">
                  <wp:posOffset>3002915</wp:posOffset>
                </wp:positionV>
                <wp:extent cx="190500" cy="113030"/>
                <wp:effectExtent l="0" t="0" r="635" b="1905"/>
                <wp:wrapNone/>
                <wp:docPr id="10" name="等腰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96" cy="112871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14F6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81.15pt;margin-top:236.45pt;height:8.9pt;width:15pt;z-index:251621376;v-text-anchor:middle;mso-width-relative:page;mso-height-relative:page;" fillcolor="#114F65" filled="t" stroked="f" coordsize="21600,21600" o:gfxdata="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/5LIktoAAAALAQAADwAAAAAAAAABACAAAAAiAAAAZHJzL2Rv&#10;d25yZXYueG1sUEsBAhQAFAAAAAgAh07iQAntydr/AQAAvAMAAA4AAAAAAAAAAQAgAAAAKQEAAGRy&#10;cy9lMm9Eb2MueG1sUEsFBgAAAAAGAAYAWQEAAJoFAAAAAA==&#10;" adj="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 w:rsidR="000E23E1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90B0034" wp14:editId="75AF5E05">
                <wp:simplePos x="0" y="0"/>
                <wp:positionH relativeFrom="column">
                  <wp:posOffset>1030605</wp:posOffset>
                </wp:positionH>
                <wp:positionV relativeFrom="paragraph">
                  <wp:posOffset>6478905</wp:posOffset>
                </wp:positionV>
                <wp:extent cx="190500" cy="113030"/>
                <wp:effectExtent l="0" t="0" r="635" b="1905"/>
                <wp:wrapNone/>
                <wp:docPr id="12" name="等腰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96" cy="112871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114F6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BA7F36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2" o:spid="_x0000_s1026" type="#_x0000_t5" style="position:absolute;left:0;text-align:left;margin-left:81.15pt;margin-top:510.15pt;width:15pt;height:8.9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" adj="0" fillcolor="#114f65" stroked="f" strokeweight="1pt"/>
            </w:pict>
          </mc:Fallback>
        </mc:AlternateContent>
      </w:r>
      <w:r w:rsidR="000E23E1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9F1339F" wp14:editId="6C8E6820">
                <wp:simplePos x="0" y="0"/>
                <wp:positionH relativeFrom="column">
                  <wp:posOffset>-958850</wp:posOffset>
                </wp:positionH>
                <wp:positionV relativeFrom="paragraph">
                  <wp:posOffset>3007995</wp:posOffset>
                </wp:positionV>
                <wp:extent cx="1590675" cy="481330"/>
                <wp:effectExtent l="0" t="0" r="0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751" cy="481379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C5F624" w14:textId="77777777" w:rsidR="00E35E34" w:rsidRDefault="000E23E1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>基础信息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9F1339F" id="矩形 13" o:spid="_x0000_s1035" style="position:absolute;left:0;text-align:left;margin-left:-75.5pt;margin-top:236.85pt;width:125.25pt;height:37.9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" filled="f" stroked="f" strokeweight="4.5pt">
                <v:textbox>
                  <w:txbxContent>
                    <w:p w14:paraId="00C5F624" w14:textId="77777777" w:rsidR="00E35E34" w:rsidRDefault="000E23E1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8"/>
                          <w:szCs w:val="28"/>
                        </w:rPr>
                        <w:t>基础信息</w:t>
                      </w:r>
                    </w:p>
                  </w:txbxContent>
                </v:textbox>
              </v:rect>
            </w:pict>
          </mc:Fallback>
        </mc:AlternateContent>
      </w:r>
      <w:r w:rsidR="000E23E1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220FFD2" wp14:editId="6713553D">
                <wp:simplePos x="0" y="0"/>
                <wp:positionH relativeFrom="column">
                  <wp:posOffset>-958850</wp:posOffset>
                </wp:positionH>
                <wp:positionV relativeFrom="paragraph">
                  <wp:posOffset>6492240</wp:posOffset>
                </wp:positionV>
                <wp:extent cx="1725930" cy="457200"/>
                <wp:effectExtent l="0" t="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45720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200CAE" w14:textId="77777777" w:rsidR="00E35E34" w:rsidRDefault="000E23E1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220FFD2" id="矩形 15" o:spid="_x0000_s1036" style="position:absolute;left:0;text-align:left;margin-left:-75.5pt;margin-top:511.2pt;width:135.9pt;height:36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" filled="f" stroked="f" strokeweight="4.5pt">
                <v:textbox>
                  <w:txbxContent>
                    <w:p w14:paraId="3A200CAE" w14:textId="77777777" w:rsidR="00E35E34" w:rsidRDefault="000E23E1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"/>
                          <w:szCs w:val="2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28"/>
                          <w:szCs w:val="28"/>
                        </w:rPr>
                        <w:t>自我评价</w:t>
                      </w:r>
                    </w:p>
                  </w:txbxContent>
                </v:textbox>
              </v:rect>
            </w:pict>
          </mc:Fallback>
        </mc:AlternateContent>
      </w:r>
      <w:r w:rsidR="000E23E1">
        <w:rPr>
          <w:noProof/>
        </w:rPr>
        <w:drawing>
          <wp:anchor distT="0" distB="0" distL="114300" distR="114300" simplePos="0" relativeHeight="251603968" behindDoc="1" locked="0" layoutInCell="1" allowOverlap="1" wp14:anchorId="767DB5C0" wp14:editId="2DA7411B">
            <wp:simplePos x="0" y="0"/>
            <wp:positionH relativeFrom="page">
              <wp:posOffset>4445</wp:posOffset>
            </wp:positionH>
            <wp:positionV relativeFrom="paragraph">
              <wp:posOffset>-914400</wp:posOffset>
            </wp:positionV>
            <wp:extent cx="7546975" cy="1069657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E35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6C71" w14:textId="77777777" w:rsidR="00356CC4" w:rsidRDefault="00356CC4" w:rsidP="00DE3F40">
      <w:r>
        <w:separator/>
      </w:r>
    </w:p>
  </w:endnote>
  <w:endnote w:type="continuationSeparator" w:id="0">
    <w:p w14:paraId="3EE15FF2" w14:textId="77777777" w:rsidR="00356CC4" w:rsidRDefault="00356CC4" w:rsidP="00DE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兰亭粗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LXGW 仓耳今楷03 W03">
    <w:panose1 w:val="00020600040101010101"/>
    <w:charset w:val="86"/>
    <w:family w:val="roman"/>
    <w:pitch w:val="variable"/>
    <w:sig w:usb0="F0000AFF" w:usb1="3BDFFDFB" w:usb2="00000017" w:usb3="00000000" w:csb0="0004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F610" w14:textId="77777777" w:rsidR="00356CC4" w:rsidRDefault="00356CC4" w:rsidP="00DE3F40">
      <w:r>
        <w:separator/>
      </w:r>
    </w:p>
  </w:footnote>
  <w:footnote w:type="continuationSeparator" w:id="0">
    <w:p w14:paraId="6101CAA7" w14:textId="77777777" w:rsidR="00356CC4" w:rsidRDefault="00356CC4" w:rsidP="00DE3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94B18E"/>
    <w:multiLevelType w:val="singleLevel"/>
    <w:tmpl w:val="DA94B18E"/>
    <w:lvl w:ilvl="0">
      <w:start w:val="1"/>
      <w:numFmt w:val="bullet"/>
      <w:lvlText w:val=""/>
      <w:lvlJc w:val="left"/>
      <w:pPr>
        <w:ind w:left="-571" w:hanging="420"/>
      </w:pPr>
      <w:rPr>
        <w:rFonts w:ascii="Wingdings" w:hAnsi="Wingdings" w:hint="default"/>
        <w:b w:val="0"/>
        <w:bCs w:val="0"/>
        <w:color w:val="5B9BD5" w:themeColor="accent1"/>
        <w:sz w:val="20"/>
        <w:szCs w:val="20"/>
        <w:highlight w:val="none"/>
      </w:rPr>
    </w:lvl>
  </w:abstractNum>
  <w:abstractNum w:abstractNumId="1" w15:restartNumberingAfterBreak="0">
    <w:nsid w:val="2DDC12C5"/>
    <w:multiLevelType w:val="multilevel"/>
    <w:tmpl w:val="A80C63CA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b w:val="0"/>
        <w:bCs w:val="0"/>
        <w:color w:val="5B9BD5" w:themeColor="accent1"/>
        <w:sz w:val="20"/>
        <w:szCs w:val="20"/>
        <w:highlight w:val="none"/>
      </w:rPr>
    </w:lvl>
    <w:lvl w:ilvl="1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9068A4"/>
    <w:multiLevelType w:val="multilevel"/>
    <w:tmpl w:val="419068A4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4F5CE2"/>
    <w:multiLevelType w:val="multilevel"/>
    <w:tmpl w:val="444F5CE2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5A493F"/>
    <w:rsid w:val="000C217C"/>
    <w:rsid w:val="000E23E1"/>
    <w:rsid w:val="00127990"/>
    <w:rsid w:val="00192AD0"/>
    <w:rsid w:val="001B4C3C"/>
    <w:rsid w:val="001C3D31"/>
    <w:rsid w:val="001C5409"/>
    <w:rsid w:val="00266D91"/>
    <w:rsid w:val="00356CC4"/>
    <w:rsid w:val="0036651A"/>
    <w:rsid w:val="0045111A"/>
    <w:rsid w:val="004522A8"/>
    <w:rsid w:val="00470ACB"/>
    <w:rsid w:val="004E01EC"/>
    <w:rsid w:val="005572DF"/>
    <w:rsid w:val="006C472C"/>
    <w:rsid w:val="007669CA"/>
    <w:rsid w:val="007A1EBC"/>
    <w:rsid w:val="007F7D34"/>
    <w:rsid w:val="00843008"/>
    <w:rsid w:val="00844FA0"/>
    <w:rsid w:val="008B11F0"/>
    <w:rsid w:val="00924945"/>
    <w:rsid w:val="00956C88"/>
    <w:rsid w:val="00990713"/>
    <w:rsid w:val="009A7988"/>
    <w:rsid w:val="00A1000E"/>
    <w:rsid w:val="00A929FE"/>
    <w:rsid w:val="00B24B66"/>
    <w:rsid w:val="00BE0049"/>
    <w:rsid w:val="00C649A6"/>
    <w:rsid w:val="00CF2714"/>
    <w:rsid w:val="00D47CE9"/>
    <w:rsid w:val="00DE3F40"/>
    <w:rsid w:val="00DF4A40"/>
    <w:rsid w:val="00E07B6C"/>
    <w:rsid w:val="00E2631E"/>
    <w:rsid w:val="00E307D7"/>
    <w:rsid w:val="00E35E34"/>
    <w:rsid w:val="00E4201C"/>
    <w:rsid w:val="00E44A3E"/>
    <w:rsid w:val="00EF57F9"/>
    <w:rsid w:val="00F52315"/>
    <w:rsid w:val="00F9401A"/>
    <w:rsid w:val="2F712A5F"/>
    <w:rsid w:val="375A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AB3CB58"/>
  <w15:docId w15:val="{8E27B0B9-C5A0-4CC9-985E-BCEC10C8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E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表段落1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E3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E3F4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E3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E3F40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5572D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572DF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rsid w:val="001C3D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1616;&#21382;&#8212;&#21019;&#24847;&#23450;&#21046;B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简历—创意定制B.docx</Template>
  <TotalTime>317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文博</cp:lastModifiedBy>
  <cp:revision>16</cp:revision>
  <dcterms:created xsi:type="dcterms:W3CDTF">2021-08-23T11:46:00Z</dcterms:created>
  <dcterms:modified xsi:type="dcterms:W3CDTF">2021-09-13T14:24:00Z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