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  <w:sectPr>
          <w:headerReference r:id="rId3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-647065</wp:posOffset>
                </wp:positionH>
                <wp:positionV relativeFrom="paragraph">
                  <wp:posOffset>2899410</wp:posOffset>
                </wp:positionV>
                <wp:extent cx="2707640" cy="416560"/>
                <wp:effectExtent l="6350" t="6350" r="1397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095" y="5510530"/>
                          <a:ext cx="2707640" cy="416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  <w:t>个人经历（Personal experience）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0.95pt;margin-top:228.3pt;height:32.8pt;width:213.2pt;z-index:251688960;v-text-anchor:middle;mso-width-relative:page;mso-height-relative:page;" fillcolor="#000000 [3200]" filled="t" stroked="t" coordsize="21600,21600" o:gfxdata="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Qu1yB3QAA&#10;AAwBAAAPAAAAAAAAAAEAIAAAACIAAABkcnMvZG93bnJldi54bWxQSwECFAAUAAAACACHTuJASgw2&#10;QosCAAArBQAADgAAAAAAAAABACAAAAAsAQAAZHJzL2Uyb0RvYy54bWxQSwUGAAAAAAYABgBZAQAA&#10;K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  <w:t>个人经历（Personal experience）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-624840</wp:posOffset>
                </wp:positionH>
                <wp:positionV relativeFrom="paragraph">
                  <wp:posOffset>5528310</wp:posOffset>
                </wp:positionV>
                <wp:extent cx="6722745" cy="939165"/>
                <wp:effectExtent l="0" t="0" r="0" b="0"/>
                <wp:wrapNone/>
                <wp:docPr id="68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2745" cy="93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ind w:firstLine="560" w:firstLineChars="200"/>
                              <w:textAlignment w:val="baseline"/>
                              <w:rPr>
                                <w:rFonts w:hint="eastAsia" w:ascii="微软雅黑" w:hAnsi="微软雅黑" w:eastAsia="微软雅黑" w:cs="Times New Roman"/>
                                <w:color w:val="000000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本人为人诚恳，乐观开朗，富拼搏精神，能吃苦耐劳。在工作过程中，结合个人专业知识，尽职于个人岗位，出色并成功地完成了本职工作虚心学习，不断在工作中完善自己。个性开朗，善于与人沟通，有较强的亲和力头脑灵活，思维敏捷，敢于承担压力，能够独立分析解决问题乐观向上，具有极强的责任心，能够以大局为重，与他人很好地交流并合作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0000"/>
                                <w:kern w:val="24"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0000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  <w:t>拥有较好的组织能力，自学能力较强。</w:t>
                            </w:r>
                          </w:p>
                          <w:p>
                            <w:pPr>
                              <w:spacing w:line="440" w:lineRule="exact"/>
                              <w:textAlignment w:val="baseline"/>
                              <w:rPr>
                                <w:rFonts w:hint="eastAsia" w:ascii="微软雅黑" w:hAnsi="微软雅黑" w:eastAsia="微软雅黑" w:cs="Times New Roman"/>
                                <w:color w:val="000000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440" w:lineRule="exact"/>
                              <w:ind w:firstLine="560" w:firstLineChars="200"/>
                              <w:textAlignment w:val="baseline"/>
                              <w:rPr>
                                <w:rFonts w:hint="eastAsia" w:ascii="微软雅黑" w:hAnsi="微软雅黑" w:eastAsia="微软雅黑" w:cs="Times New Roman"/>
                                <w:color w:val="000000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tabs>
                                <w:tab w:val="left" w:pos="580"/>
                              </w:tabs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感谢你的阅读！</w:t>
                            </w:r>
                          </w:p>
                          <w:p>
                            <w:pPr>
                              <w:spacing w:line="440" w:lineRule="exact"/>
                              <w:ind w:firstLine="560" w:firstLineChars="200"/>
                              <w:textAlignment w:val="baseline"/>
                              <w:rPr>
                                <w:rFonts w:hint="default" w:ascii="微软雅黑" w:hAnsi="微软雅黑" w:eastAsia="微软雅黑" w:cs="Times New Roman"/>
                                <w:color w:val="000000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-49.2pt;margin-top:435.3pt;height:73.95pt;width:529.35pt;z-index:251682816;mso-width-relative:page;mso-height-relative:page;" filled="f" stroked="f" coordsize="21600,21600" o:gfxdata="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DbZloNkAAAAMAQAA&#10;DwAAAAAAAAABACAAAAAiAAAAZHJzL2Rvd25yZXYueG1sUEsBAhQAFAAAAAgAh07iQDELtRYYAgAA&#10;FwQAAA4AAAAAAAAAAQAgAAAAKAEAAGRycy9lMm9Eb2MueG1sUEsFBgAAAAAGAAYAWQEAALIFAAAA&#10;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40" w:lineRule="exact"/>
                        <w:ind w:firstLine="560" w:firstLineChars="200"/>
                        <w:textAlignment w:val="baseline"/>
                        <w:rPr>
                          <w:rFonts w:hint="eastAsia" w:ascii="微软雅黑" w:hAnsi="微软雅黑" w:eastAsia="微软雅黑" w:cs="Times New Roman"/>
                          <w:color w:val="000000"/>
                          <w:kern w:val="24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000000"/>
                          <w:kern w:val="24"/>
                          <w:sz w:val="28"/>
                          <w:szCs w:val="28"/>
                        </w:rPr>
                        <w:t>本人为人诚恳，乐观开朗，富拼搏精神，能吃苦耐劳。在工作过程中，结合个人专业知识，尽职于个人岗位，出色并成功地完成了本职工作虚心学习，不断在工作中完善自己。个性开朗，善于与人沟通，有较强的亲和力头脑灵活，思维敏捷，敢于承担压力，能够独立分析解决问题乐观向上，具有极强的责任心，能够以大局为重，与他人很好地交流并合作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000000"/>
                          <w:kern w:val="24"/>
                          <w:sz w:val="28"/>
                          <w:szCs w:val="28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000000"/>
                          <w:kern w:val="24"/>
                          <w:sz w:val="28"/>
                          <w:szCs w:val="28"/>
                          <w:lang w:val="en-US" w:eastAsia="zh-CN"/>
                        </w:rPr>
                        <w:t>拥有较好的组织能力，自学能力较强。</w:t>
                      </w:r>
                    </w:p>
                    <w:p>
                      <w:pPr>
                        <w:spacing w:line="440" w:lineRule="exact"/>
                        <w:textAlignment w:val="baseline"/>
                        <w:rPr>
                          <w:rFonts w:hint="eastAsia" w:ascii="微软雅黑" w:hAnsi="微软雅黑" w:eastAsia="微软雅黑" w:cs="Times New Roman"/>
                          <w:color w:val="000000"/>
                          <w:kern w:val="24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spacing w:line="440" w:lineRule="exact"/>
                        <w:ind w:firstLine="560" w:firstLineChars="200"/>
                        <w:textAlignment w:val="baseline"/>
                        <w:rPr>
                          <w:rFonts w:hint="eastAsia" w:ascii="微软雅黑" w:hAnsi="微软雅黑" w:eastAsia="微软雅黑" w:cs="Times New Roman"/>
                          <w:color w:val="000000"/>
                          <w:kern w:val="24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tabs>
                          <w:tab w:val="left" w:pos="580"/>
                        </w:tabs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感谢你的阅读！</w:t>
                      </w:r>
                    </w:p>
                    <w:p>
                      <w:pPr>
                        <w:spacing w:line="440" w:lineRule="exact"/>
                        <w:ind w:firstLine="560" w:firstLineChars="200"/>
                        <w:textAlignment w:val="baseline"/>
                        <w:rPr>
                          <w:rFonts w:hint="default" w:ascii="微软雅黑" w:hAnsi="微软雅黑" w:eastAsia="微软雅黑" w:cs="Times New Roman"/>
                          <w:color w:val="000000"/>
                          <w:kern w:val="24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4947285</wp:posOffset>
                </wp:positionV>
                <wp:extent cx="2483485" cy="335280"/>
                <wp:effectExtent l="0" t="0" r="0" b="825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393" cy="3351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1.75pt;margin-top:389.55pt;height:26.4pt;width:195.55pt;z-index:251680768;v-text-anchor:middle;mso-width-relative:page;mso-height-relative:page;" fillcolor="#333F50 [2415]" filled="t" stroked="f" coordsize="21600,21600" o:gfxdata="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GwNAk9sAAAAMAQAADwAAAAAAAAAB&#10;ACAAAAAiAAAAZHJzL2Rvd25yZXYueG1sUEsBAhQAFAAAAAgAh07iQDWQWJ5/AgAA7wQAAA4AAAAA&#10;AAAAAQAgAAAAKgEAAGRycy9lMm9Eb2MueG1sUEsFBgAAAAAGAAYAWQEAABs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-633095</wp:posOffset>
                </wp:positionH>
                <wp:positionV relativeFrom="paragraph">
                  <wp:posOffset>4869180</wp:posOffset>
                </wp:positionV>
                <wp:extent cx="2411095" cy="438150"/>
                <wp:effectExtent l="0" t="0" r="0" b="0"/>
                <wp:wrapNone/>
                <wp:docPr id="6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236" cy="43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pacing w:before="0" w:beforeAutospacing="0" w:after="0" w:afterAutospacing="0"/>
                              <w:ind w:firstLine="480"/>
                              <w:textAlignment w:val="baseline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ial Unicode MS" w:hAnsi="微软雅黑" w:eastAsia="微软雅黑" w:cs="Times New Roman"/>
                                <w:b/>
                                <w:bCs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自我评价</w:t>
                            </w:r>
                            <w:r>
                              <w:rPr>
                                <w:rFonts w:hint="eastAsia" w:ascii="Arial Unicode MS" w:hAnsi="微软雅黑" w:eastAsia="微软雅黑" w:cs="Times New Roman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hint="eastAsia" w:ascii="Arial Unicode MS" w:hAnsi="Arial Unicode MS" w:eastAsia="微软雅黑" w:cs="Times New Roman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Self evaluation</w:t>
                            </w:r>
                            <w:r>
                              <w:rPr>
                                <w:rFonts w:hint="eastAsia" w:ascii="Arial Unicode MS" w:hAnsi="微软雅黑" w:eastAsia="微软雅黑" w:cs="Times New Roman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49.85pt;margin-top:383.4pt;height:34.5pt;width:189.85pt;z-index:251681792;mso-width-relative:page;mso-height-relative:page;" filled="f" stroked="f" coordsize="21600,21600" o:gfxdata="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knhu7ZAAAACwEA&#10;AA8AAAAAAAAAAQAgAAAAIgAAAGRycy9kb3ducmV2LnhtbFBLAQIUABQAAAAIAIdO4kCjE+coGQIA&#10;ABYEAAAOAAAAAAAAAAEAIAAAACg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pacing w:before="0" w:beforeAutospacing="0" w:after="0" w:afterAutospacing="0"/>
                        <w:ind w:firstLine="480"/>
                        <w:textAlignment w:val="baseline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Arial Unicode MS" w:hAnsi="微软雅黑" w:eastAsia="微软雅黑" w:cs="Times New Roman"/>
                          <w:b/>
                          <w:bCs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自我评价</w:t>
                      </w:r>
                      <w:r>
                        <w:rPr>
                          <w:rFonts w:hint="eastAsia" w:ascii="Arial Unicode MS" w:hAnsi="微软雅黑" w:eastAsia="微软雅黑" w:cs="Times New Roman"/>
                          <w:b/>
                          <w:bCs/>
                          <w:color w:val="FFFFFF" w:themeColor="background1"/>
                          <w:sz w:val="20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hint="eastAsia" w:ascii="Arial Unicode MS" w:hAnsi="Arial Unicode MS" w:eastAsia="微软雅黑" w:cs="Times New Roman"/>
                          <w:b/>
                          <w:bCs/>
                          <w:color w:val="FFFFFF" w:themeColor="background1"/>
                          <w:sz w:val="20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Self evaluation</w:t>
                      </w:r>
                      <w:r>
                        <w:rPr>
                          <w:rFonts w:hint="eastAsia" w:ascii="Arial Unicode MS" w:hAnsi="微软雅黑" w:eastAsia="微软雅黑" w:cs="Times New Roman"/>
                          <w:b/>
                          <w:bCs/>
                          <w:color w:val="FFFFFF" w:themeColor="background1"/>
                          <w:sz w:val="20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-689610</wp:posOffset>
                </wp:positionH>
                <wp:positionV relativeFrom="paragraph">
                  <wp:posOffset>3488690</wp:posOffset>
                </wp:positionV>
                <wp:extent cx="6402070" cy="1549400"/>
                <wp:effectExtent l="0" t="0" r="0" b="0"/>
                <wp:wrapNone/>
                <wp:docPr id="74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2070" cy="154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textAlignment w:val="baseline"/>
                              <w:rPr>
                                <w:rFonts w:hint="eastAsia" w:ascii="微软雅黑" w:hAnsi="微软雅黑" w:eastAsia="微软雅黑" w:cs="Times New Roman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0000"/>
                                <w:sz w:val="28"/>
                                <w:szCs w:val="28"/>
                              </w:rPr>
                              <w:t>获得全国普通话二级乙等证书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>湖南省第七届物理竞赛三等奖、湖南省第十七届力学竞赛三等奖、</w:t>
                            </w:r>
                          </w:p>
                          <w:p>
                            <w:pPr>
                              <w:spacing w:line="440" w:lineRule="exact"/>
                              <w:textAlignment w:val="baseline"/>
                              <w:rPr>
                                <w:rFonts w:hint="default" w:ascii="微软雅黑" w:hAnsi="微软雅黑" w:eastAsia="微软雅黑" w:cs="Times New Roman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>全国计算机二级证书、机动车驾驶证</w:t>
                            </w:r>
                          </w:p>
                          <w:p>
                            <w:pPr>
                              <w:spacing w:line="440" w:lineRule="exact"/>
                              <w:textAlignment w:val="baseline"/>
                              <w:rPr>
                                <w:rFonts w:ascii="微软雅黑" w:hAnsi="微软雅黑" w:eastAsia="微软雅黑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0000"/>
                                <w:sz w:val="28"/>
                                <w:szCs w:val="28"/>
                              </w:rPr>
                              <w:t>熟练使用word、Excel、PPT等Office办公软件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；</w:t>
                            </w:r>
                          </w:p>
                          <w:p>
                            <w:pPr>
                              <w:spacing w:line="440" w:lineRule="exact"/>
                              <w:textAlignment w:val="baseline"/>
                              <w:rPr>
                                <w:rFonts w:hint="eastAsia" w:ascii="微软雅黑" w:hAnsi="微软雅黑" w:eastAsia="微软雅黑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0000"/>
                                <w:sz w:val="28"/>
                                <w:szCs w:val="28"/>
                              </w:rPr>
                              <w:t>熟练操作CAD、</w:t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color w:val="000000"/>
                                <w:sz w:val="28"/>
                                <w:szCs w:val="28"/>
                              </w:rPr>
                              <w:t>Proe/creo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0000"/>
                                <w:sz w:val="28"/>
                                <w:szCs w:val="28"/>
                              </w:rPr>
                              <w:t>等软件</w:t>
                            </w:r>
                          </w:p>
                          <w:p>
                            <w:pPr>
                              <w:spacing w:line="440" w:lineRule="exact"/>
                              <w:textAlignment w:val="baseline"/>
                              <w:rPr>
                                <w:rFonts w:hint="eastAsia" w:ascii="微软雅黑" w:hAnsi="微软雅黑" w:eastAsia="微软雅黑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8" o:spid="_x0000_s1026" o:spt="202" type="#_x0000_t202" style="position:absolute;left:0pt;margin-left:-54.3pt;margin-top:274.7pt;height:122pt;width:504.1pt;z-index:251679744;mso-width-relative:page;mso-height-relative:page;" filled="f" stroked="f" coordsize="21600,21600" o:gfxdata="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SiiDa2QAAAAwB&#10;AAAPAAAAAAAAAAEAIAAAACIAAABkcnMvZG93bnJldi54bWxQSwECFAAUAAAACACHTuJA9owPUBoC&#10;AAAYBAAADgAAAAAAAAABACAAAAAoAQAAZHJzL2Uyb0RvYy54bWxQSwUGAAAAAAYABgBZAQAAtA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textAlignment w:val="baseline"/>
                        <w:rPr>
                          <w:rFonts w:hint="eastAsia" w:ascii="微软雅黑" w:hAnsi="微软雅黑" w:eastAsia="微软雅黑" w:cs="Times New Roman"/>
                          <w:color w:val="00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000000"/>
                          <w:sz w:val="28"/>
                          <w:szCs w:val="28"/>
                        </w:rPr>
                        <w:t>获得全国普通话二级乙等证书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000000"/>
                          <w:sz w:val="28"/>
                          <w:szCs w:val="28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000000"/>
                          <w:sz w:val="28"/>
                          <w:szCs w:val="28"/>
                          <w:lang w:val="en-US" w:eastAsia="zh-CN"/>
                        </w:rPr>
                        <w:t>湖南省第七届物理竞赛三等奖、湖南省第十七届力学竞赛三等奖、</w:t>
                      </w:r>
                    </w:p>
                    <w:p>
                      <w:pPr>
                        <w:spacing w:line="440" w:lineRule="exact"/>
                        <w:textAlignment w:val="baseline"/>
                        <w:rPr>
                          <w:rFonts w:hint="default" w:ascii="微软雅黑" w:hAnsi="微软雅黑" w:eastAsia="微软雅黑" w:cs="Times New Roman"/>
                          <w:color w:val="00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000000"/>
                          <w:sz w:val="28"/>
                          <w:szCs w:val="28"/>
                          <w:lang w:val="en-US" w:eastAsia="zh-CN"/>
                        </w:rPr>
                        <w:t>全国计算机二级证书、机动车驾驶证</w:t>
                      </w:r>
                    </w:p>
                    <w:p>
                      <w:pPr>
                        <w:spacing w:line="440" w:lineRule="exact"/>
                        <w:textAlignment w:val="baseline"/>
                        <w:rPr>
                          <w:rFonts w:ascii="微软雅黑" w:hAnsi="微软雅黑" w:eastAsia="微软雅黑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000000"/>
                          <w:sz w:val="28"/>
                          <w:szCs w:val="28"/>
                        </w:rPr>
                        <w:t>熟练使用word、Excel、PPT等Office办公软件</w:t>
                      </w:r>
                      <w:r>
                        <w:rPr>
                          <w:rFonts w:hint="eastAsia" w:ascii="微软雅黑" w:hAnsi="微软雅黑" w:eastAsia="微软雅黑" w:cs="Times New Roman"/>
                          <w:bCs/>
                          <w:color w:val="000000"/>
                          <w:sz w:val="28"/>
                          <w:szCs w:val="28"/>
                        </w:rPr>
                        <w:t>；</w:t>
                      </w:r>
                    </w:p>
                    <w:p>
                      <w:pPr>
                        <w:spacing w:line="440" w:lineRule="exact"/>
                        <w:textAlignment w:val="baseline"/>
                        <w:rPr>
                          <w:rFonts w:hint="eastAsia" w:ascii="微软雅黑" w:hAnsi="微软雅黑" w:eastAsia="微软雅黑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000000"/>
                          <w:sz w:val="28"/>
                          <w:szCs w:val="28"/>
                        </w:rPr>
                        <w:t>熟练操作CAD、</w:t>
                      </w:r>
                      <w:r>
                        <w:rPr>
                          <w:rFonts w:ascii="微软雅黑" w:hAnsi="微软雅黑" w:eastAsia="微软雅黑" w:cs="Times New Roman"/>
                          <w:color w:val="000000"/>
                          <w:sz w:val="28"/>
                          <w:szCs w:val="28"/>
                        </w:rPr>
                        <w:t>Proe/creo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000000"/>
                          <w:sz w:val="28"/>
                          <w:szCs w:val="28"/>
                        </w:rPr>
                        <w:t>等软件</w:t>
                      </w:r>
                    </w:p>
                    <w:p>
                      <w:pPr>
                        <w:spacing w:line="440" w:lineRule="exact"/>
                        <w:textAlignment w:val="baseline"/>
                        <w:rPr>
                          <w:rFonts w:hint="eastAsia" w:ascii="微软雅黑" w:hAnsi="微软雅黑" w:eastAsia="微软雅黑" w:cs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2426970</wp:posOffset>
                </wp:positionH>
                <wp:positionV relativeFrom="paragraph">
                  <wp:posOffset>531495</wp:posOffset>
                </wp:positionV>
                <wp:extent cx="144145" cy="144145"/>
                <wp:effectExtent l="0" t="0" r="27940" b="27940"/>
                <wp:wrapNone/>
                <wp:docPr id="45" name="椭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45" cy="143964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1.1pt;margin-top:41.85pt;height:11.35pt;width:11.35pt;z-index:251669504;v-text-anchor:middle;mso-width-relative:page;mso-height-relative:page;" fillcolor="#333F50 [2415]" filled="t" stroked="t" coordsize="21600,21600" o:gfxdata="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3Hg+q2QAAAAoBAAAPAAAA&#10;AAAAAAEAIAAAACIAAABkcnMvZG93bnJldi54bWxQSwECFAAUAAAACACHTuJA7Zhx2E0CAACjBAAA&#10;DgAAAAAAAAABACAAAAAoAQAAZHJzL2Uyb0RvYy54bWxQSwUGAAAAAAYABgBZAQAA5wUAAAAA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558800</wp:posOffset>
                </wp:positionV>
                <wp:extent cx="88265" cy="85090"/>
                <wp:effectExtent l="0" t="0" r="6985" b="0"/>
                <wp:wrapNone/>
                <wp:docPr id="46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8454" cy="84873"/>
                        </a:xfrm>
                        <a:custGeom>
                          <a:avLst/>
                          <a:gdLst>
                            <a:gd name="T0" fmla="*/ 2147483646 w 104"/>
                            <a:gd name="T1" fmla="*/ 2147483646 h 100"/>
                            <a:gd name="T2" fmla="*/ 2147483646 w 104"/>
                            <a:gd name="T3" fmla="*/ 2147483646 h 100"/>
                            <a:gd name="T4" fmla="*/ 2147483646 w 104"/>
                            <a:gd name="T5" fmla="*/ 2147483646 h 100"/>
                            <a:gd name="T6" fmla="*/ 2147483646 w 104"/>
                            <a:gd name="T7" fmla="*/ 2147483646 h 100"/>
                            <a:gd name="T8" fmla="*/ 2147483646 w 104"/>
                            <a:gd name="T9" fmla="*/ 2147483646 h 100"/>
                            <a:gd name="T10" fmla="*/ 2147483646 w 104"/>
                            <a:gd name="T11" fmla="*/ 2147483646 h 100"/>
                            <a:gd name="T12" fmla="*/ 2147483646 w 104"/>
                            <a:gd name="T13" fmla="*/ 2147483646 h 100"/>
                            <a:gd name="T14" fmla="*/ 2147483646 w 104"/>
                            <a:gd name="T15" fmla="*/ 2147483646 h 100"/>
                            <a:gd name="T16" fmla="*/ 2147483646 w 104"/>
                            <a:gd name="T17" fmla="*/ 2147483646 h 100"/>
                            <a:gd name="T18" fmla="*/ 2147483646 w 104"/>
                            <a:gd name="T19" fmla="*/ 2147483646 h 100"/>
                            <a:gd name="T20" fmla="*/ 2147483646 w 104"/>
                            <a:gd name="T21" fmla="*/ 2147483646 h 100"/>
                            <a:gd name="T22" fmla="*/ 2147483646 w 104"/>
                            <a:gd name="T23" fmla="*/ 2147483646 h 100"/>
                            <a:gd name="T24" fmla="*/ 2147483646 w 104"/>
                            <a:gd name="T25" fmla="*/ 2147483646 h 100"/>
                            <a:gd name="T26" fmla="*/ 2147483646 w 104"/>
                            <a:gd name="T27" fmla="*/ 2147483646 h 100"/>
                            <a:gd name="T28" fmla="*/ 2147483646 w 104"/>
                            <a:gd name="T29" fmla="*/ 2147483646 h 100"/>
                            <a:gd name="T30" fmla="*/ 2147483646 w 104"/>
                            <a:gd name="T31" fmla="*/ 2147483646 h 100"/>
                            <a:gd name="T32" fmla="*/ 2147483646 w 104"/>
                            <a:gd name="T33" fmla="*/ 2147483646 h 100"/>
                            <a:gd name="T34" fmla="*/ 2147483646 w 104"/>
                            <a:gd name="T35" fmla="*/ 2147483646 h 100"/>
                            <a:gd name="T36" fmla="*/ 2147483646 w 104"/>
                            <a:gd name="T37" fmla="*/ 2147483646 h 100"/>
                            <a:gd name="T38" fmla="*/ 2147483646 w 104"/>
                            <a:gd name="T39" fmla="*/ 2147483646 h 100"/>
                            <a:gd name="T40" fmla="*/ 2147483646 w 104"/>
                            <a:gd name="T41" fmla="*/ 2147483646 h 100"/>
                            <a:gd name="T42" fmla="*/ 2147483646 w 104"/>
                            <a:gd name="T43" fmla="*/ 2147483646 h 100"/>
                            <a:gd name="T44" fmla="*/ 2147483646 w 104"/>
                            <a:gd name="T45" fmla="*/ 2147483646 h 100"/>
                            <a:gd name="T46" fmla="*/ 2147483646 w 104"/>
                            <a:gd name="T47" fmla="*/ 2147483646 h 100"/>
                            <a:gd name="T48" fmla="*/ 2147483646 w 104"/>
                            <a:gd name="T49" fmla="*/ 2147483646 h 100"/>
                            <a:gd name="T50" fmla="*/ 2147483646 w 104"/>
                            <a:gd name="T51" fmla="*/ 2147483646 h 100"/>
                            <a:gd name="T52" fmla="*/ 2147483646 w 104"/>
                            <a:gd name="T53" fmla="*/ 2147483646 h 100"/>
                            <a:gd name="T54" fmla="*/ 2147483646 w 104"/>
                            <a:gd name="T55" fmla="*/ 2147483646 h 100"/>
                            <a:gd name="T56" fmla="*/ 2147483646 w 104"/>
                            <a:gd name="T57" fmla="*/ 2147483646 h 100"/>
                            <a:gd name="T58" fmla="*/ 2147483646 w 104"/>
                            <a:gd name="T59" fmla="*/ 2147483646 h 100"/>
                            <a:gd name="T60" fmla="*/ 2147483646 w 104"/>
                            <a:gd name="T61" fmla="*/ 2147483646 h 100"/>
                            <a:gd name="T62" fmla="*/ 2147483646 w 104"/>
                            <a:gd name="T63" fmla="*/ 2147483646 h 100"/>
                            <a:gd name="T64" fmla="*/ 2147483646 w 104"/>
                            <a:gd name="T65" fmla="*/ 2147483646 h 100"/>
                            <a:gd name="T66" fmla="*/ 2147483646 w 104"/>
                            <a:gd name="T67" fmla="*/ 2147483646 h 100"/>
                            <a:gd name="T68" fmla="*/ 2147483646 w 104"/>
                            <a:gd name="T69" fmla="*/ 2147483646 h 100"/>
                            <a:gd name="T70" fmla="*/ 0 w 104"/>
                            <a:gd name="T71" fmla="*/ 2147483646 h 100"/>
                            <a:gd name="T72" fmla="*/ 0 w 104"/>
                            <a:gd name="T73" fmla="*/ 2147483646 h 100"/>
                            <a:gd name="T74" fmla="*/ 2147483646 w 104"/>
                            <a:gd name="T75" fmla="*/ 2147483646 h 100"/>
                            <a:gd name="T76" fmla="*/ 2147483646 w 104"/>
                            <a:gd name="T77" fmla="*/ 2147483646 h 100"/>
                            <a:gd name="T78" fmla="*/ 2147483646 w 104"/>
                            <a:gd name="T79" fmla="*/ 2147483646 h 100"/>
                            <a:gd name="T80" fmla="*/ 2147483646 w 104"/>
                            <a:gd name="T81" fmla="*/ 2147483646 h 100"/>
                            <a:gd name="T82" fmla="*/ 2147483646 w 104"/>
                            <a:gd name="T83" fmla="*/ 2147483646 h 100"/>
                            <a:gd name="T84" fmla="*/ 2147483646 w 104"/>
                            <a:gd name="T85" fmla="*/ 2147483646 h 100"/>
                            <a:gd name="T86" fmla="*/ 2147483646 w 104"/>
                            <a:gd name="T87" fmla="*/ 2147483646 h 100"/>
                            <a:gd name="T88" fmla="*/ 2147483646 w 104"/>
                            <a:gd name="T89" fmla="*/ 2147483646 h 100"/>
                            <a:gd name="T90" fmla="*/ 2147483646 w 104"/>
                            <a:gd name="T91" fmla="*/ 2147483646 h 100"/>
                            <a:gd name="T92" fmla="*/ 2147483646 w 104"/>
                            <a:gd name="T93" fmla="*/ 2147483646 h 100"/>
                            <a:gd name="T94" fmla="*/ 2147483646 w 104"/>
                            <a:gd name="T95" fmla="*/ 2147483646 h 100"/>
                            <a:gd name="T96" fmla="*/ 2147483646 w 104"/>
                            <a:gd name="T97" fmla="*/ 2147483646 h 100"/>
                            <a:gd name="T98" fmla="*/ 2147483646 w 104"/>
                            <a:gd name="T99" fmla="*/ 2147483646 h 100"/>
                            <a:gd name="T100" fmla="*/ 2147483646 w 104"/>
                            <a:gd name="T101" fmla="*/ 2147483646 h 100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04" h="100">
                              <a:moveTo>
                                <a:pt x="15" y="30"/>
                              </a:moveTo>
                              <a:cubicBezTo>
                                <a:pt x="39" y="30"/>
                                <a:pt x="39" y="30"/>
                                <a:pt x="39" y="30"/>
                              </a:cubicBezTo>
                              <a:cubicBezTo>
                                <a:pt x="47" y="44"/>
                                <a:pt x="47" y="44"/>
                                <a:pt x="47" y="44"/>
                              </a:cubicBezTo>
                              <a:cubicBezTo>
                                <a:pt x="54" y="53"/>
                                <a:pt x="54" y="53"/>
                                <a:pt x="54" y="53"/>
                              </a:cubicBezTo>
                              <a:cubicBezTo>
                                <a:pt x="69" y="30"/>
                                <a:pt x="69" y="30"/>
                                <a:pt x="69" y="30"/>
                              </a:cubicBezTo>
                              <a:cubicBezTo>
                                <a:pt x="96" y="30"/>
                                <a:pt x="96" y="30"/>
                                <a:pt x="96" y="30"/>
                              </a:cubicBezTo>
                              <a:cubicBezTo>
                                <a:pt x="104" y="53"/>
                                <a:pt x="104" y="53"/>
                                <a:pt x="104" y="53"/>
                              </a:cubicBezTo>
                              <a:cubicBezTo>
                                <a:pt x="100" y="66"/>
                                <a:pt x="100" y="66"/>
                                <a:pt x="100" y="66"/>
                              </a:cubicBezTo>
                              <a:cubicBezTo>
                                <a:pt x="96" y="65"/>
                                <a:pt x="96" y="65"/>
                                <a:pt x="96" y="65"/>
                              </a:cubicBezTo>
                              <a:cubicBezTo>
                                <a:pt x="97" y="55"/>
                                <a:pt x="97" y="55"/>
                                <a:pt x="97" y="55"/>
                              </a:cubicBezTo>
                              <a:cubicBezTo>
                                <a:pt x="94" y="47"/>
                                <a:pt x="94" y="47"/>
                                <a:pt x="94" y="47"/>
                              </a:cubicBezTo>
                              <a:cubicBezTo>
                                <a:pt x="93" y="65"/>
                                <a:pt x="93" y="65"/>
                                <a:pt x="93" y="65"/>
                              </a:cubicBezTo>
                              <a:cubicBezTo>
                                <a:pt x="90" y="100"/>
                                <a:pt x="90" y="100"/>
                                <a:pt x="90" y="100"/>
                              </a:cubicBezTo>
                              <a:cubicBezTo>
                                <a:pt x="83" y="100"/>
                                <a:pt x="83" y="100"/>
                                <a:pt x="83" y="100"/>
                              </a:cubicBezTo>
                              <a:cubicBezTo>
                                <a:pt x="83" y="68"/>
                                <a:pt x="83" y="68"/>
                                <a:pt x="83" y="68"/>
                              </a:cubicBezTo>
                              <a:cubicBezTo>
                                <a:pt x="79" y="68"/>
                                <a:pt x="79" y="68"/>
                                <a:pt x="79" y="68"/>
                              </a:cubicBezTo>
                              <a:cubicBezTo>
                                <a:pt x="74" y="100"/>
                                <a:pt x="74" y="100"/>
                                <a:pt x="74" y="100"/>
                              </a:cubicBezTo>
                              <a:cubicBezTo>
                                <a:pt x="67" y="100"/>
                                <a:pt x="67" y="100"/>
                                <a:pt x="67" y="100"/>
                              </a:cubicBezTo>
                              <a:cubicBezTo>
                                <a:pt x="69" y="65"/>
                                <a:pt x="69" y="65"/>
                                <a:pt x="69" y="65"/>
                              </a:cubicBezTo>
                              <a:cubicBezTo>
                                <a:pt x="69" y="48"/>
                                <a:pt x="69" y="48"/>
                                <a:pt x="69" y="48"/>
                              </a:cubicBezTo>
                              <a:cubicBezTo>
                                <a:pt x="53" y="61"/>
                                <a:pt x="53" y="61"/>
                                <a:pt x="53" y="61"/>
                              </a:cubicBezTo>
                              <a:cubicBezTo>
                                <a:pt x="41" y="53"/>
                                <a:pt x="41" y="53"/>
                                <a:pt x="41" y="53"/>
                              </a:cubicBezTo>
                              <a:cubicBezTo>
                                <a:pt x="41" y="65"/>
                                <a:pt x="41" y="65"/>
                                <a:pt x="41" y="65"/>
                              </a:cubicBezTo>
                              <a:cubicBezTo>
                                <a:pt x="37" y="100"/>
                                <a:pt x="37" y="100"/>
                                <a:pt x="37" y="100"/>
                              </a:cubicBezTo>
                              <a:cubicBezTo>
                                <a:pt x="30" y="100"/>
                                <a:pt x="30" y="100"/>
                                <a:pt x="30" y="100"/>
                              </a:cubicBezTo>
                              <a:cubicBezTo>
                                <a:pt x="30" y="68"/>
                                <a:pt x="30" y="68"/>
                                <a:pt x="30" y="68"/>
                              </a:cubicBezTo>
                              <a:cubicBezTo>
                                <a:pt x="27" y="68"/>
                                <a:pt x="27" y="68"/>
                                <a:pt x="27" y="68"/>
                              </a:cubicBezTo>
                              <a:cubicBezTo>
                                <a:pt x="20" y="100"/>
                                <a:pt x="20" y="100"/>
                                <a:pt x="20" y="100"/>
                              </a:cubicBezTo>
                              <a:cubicBezTo>
                                <a:pt x="14" y="100"/>
                                <a:pt x="14" y="100"/>
                                <a:pt x="14" y="100"/>
                              </a:cubicBezTo>
                              <a:cubicBezTo>
                                <a:pt x="16" y="65"/>
                                <a:pt x="16" y="65"/>
                                <a:pt x="16" y="65"/>
                              </a:cubicBezTo>
                              <a:cubicBezTo>
                                <a:pt x="16" y="49"/>
                                <a:pt x="16" y="49"/>
                                <a:pt x="16" y="49"/>
                              </a:cubicBezTo>
                              <a:cubicBezTo>
                                <a:pt x="7" y="60"/>
                                <a:pt x="7" y="60"/>
                                <a:pt x="7" y="60"/>
                              </a:cubicBezTo>
                              <a:cubicBezTo>
                                <a:pt x="7" y="65"/>
                                <a:pt x="7" y="65"/>
                                <a:pt x="7" y="65"/>
                              </a:cubicBezTo>
                              <a:cubicBezTo>
                                <a:pt x="10" y="65"/>
                                <a:pt x="10" y="65"/>
                                <a:pt x="10" y="65"/>
                              </a:cubicBezTo>
                              <a:cubicBezTo>
                                <a:pt x="10" y="89"/>
                                <a:pt x="10" y="89"/>
                                <a:pt x="10" y="89"/>
                              </a:cubicBezTo>
                              <a:cubicBezTo>
                                <a:pt x="0" y="89"/>
                                <a:pt x="0" y="89"/>
                                <a:pt x="0" y="89"/>
                              </a:cubicBezTo>
                              <a:cubicBezTo>
                                <a:pt x="0" y="65"/>
                                <a:pt x="0" y="65"/>
                                <a:pt x="0" y="65"/>
                              </a:cubicBezTo>
                              <a:cubicBezTo>
                                <a:pt x="3" y="65"/>
                                <a:pt x="3" y="65"/>
                                <a:pt x="3" y="65"/>
                              </a:cubicBezTo>
                              <a:cubicBezTo>
                                <a:pt x="3" y="60"/>
                                <a:pt x="3" y="60"/>
                                <a:pt x="3" y="60"/>
                              </a:cubicBezTo>
                              <a:cubicBezTo>
                                <a:pt x="1" y="59"/>
                                <a:pt x="1" y="59"/>
                                <a:pt x="1" y="59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lose/>
                              <a:moveTo>
                                <a:pt x="86" y="4"/>
                              </a:moveTo>
                              <a:cubicBezTo>
                                <a:pt x="80" y="0"/>
                                <a:pt x="73" y="2"/>
                                <a:pt x="70" y="8"/>
                              </a:cubicBezTo>
                              <a:cubicBezTo>
                                <a:pt x="67" y="13"/>
                                <a:pt x="68" y="20"/>
                                <a:pt x="74" y="24"/>
                              </a:cubicBezTo>
                              <a:cubicBezTo>
                                <a:pt x="79" y="27"/>
                                <a:pt x="87" y="25"/>
                                <a:pt x="90" y="20"/>
                              </a:cubicBezTo>
                              <a:cubicBezTo>
                                <a:pt x="93" y="14"/>
                                <a:pt x="91" y="7"/>
                                <a:pt x="86" y="4"/>
                              </a:cubicBezTo>
                              <a:close/>
                              <a:moveTo>
                                <a:pt x="22" y="4"/>
                              </a:moveTo>
                              <a:cubicBezTo>
                                <a:pt x="28" y="0"/>
                                <a:pt x="35" y="2"/>
                                <a:pt x="38" y="8"/>
                              </a:cubicBezTo>
                              <a:cubicBezTo>
                                <a:pt x="41" y="13"/>
                                <a:pt x="40" y="20"/>
                                <a:pt x="34" y="24"/>
                              </a:cubicBezTo>
                              <a:cubicBezTo>
                                <a:pt x="29" y="27"/>
                                <a:pt x="21" y="25"/>
                                <a:pt x="18" y="20"/>
                              </a:cubicBezTo>
                              <a:cubicBezTo>
                                <a:pt x="15" y="14"/>
                                <a:pt x="17" y="7"/>
                                <a:pt x="22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192.8pt;margin-top:44pt;height:6.7pt;width:6.95pt;z-index:251670528;mso-width-relative:page;mso-height-relative:page;" fillcolor="#FFFFFF" filled="t" stroked="f" coordsize="104,100" o:gfxdata="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" path="m15,30c39,30,39,30,39,30c47,44,47,44,47,44c54,53,54,53,54,53c69,30,69,30,69,30c96,30,96,30,96,30c104,53,104,53,104,53c100,66,100,66,100,66c96,65,96,65,96,65c97,55,97,55,97,55c94,47,94,47,94,47c93,65,93,65,93,65c90,100,90,100,90,100c83,100,83,100,83,100c83,68,83,68,83,68c79,68,79,68,79,68c74,100,74,100,74,100c67,100,67,100,67,100c69,65,69,65,69,65c69,48,69,48,69,48c53,61,53,61,53,61c41,53,41,53,41,53c41,65,41,65,41,65c37,100,37,100,37,100c30,100,30,100,30,100c30,68,30,68,30,68c27,68,27,68,27,68c20,100,20,100,20,100c14,100,14,100,14,100c16,65,16,65,16,65c16,49,16,49,16,49c7,60,7,60,7,60c7,65,7,65,7,65c10,65,10,65,10,65c10,89,10,89,10,89c0,89,0,89,0,89c0,65,0,65,0,65c3,65,3,65,3,65c3,60,3,60,3,60c1,59,1,59,1,59c15,30,15,30,15,30xm86,4c80,0,73,2,70,8c67,13,68,20,74,24c79,27,87,25,90,20c93,14,91,7,86,4xm22,4c28,0,35,2,38,8c41,13,40,20,34,24c29,27,21,25,18,20c15,14,17,7,22,4xe">
                <v:path o:connectlocs="@0,@0;@0,@0;@0,@0;@0,@0;@0,@0;@0,@0;@0,@0;@0,@0;@0,@0;@0,@0;@0,@0;@0,@0;@0,@0;@0,@0;@0,@0;@0,@0;@0,@0;@0,@0;@0,@0;@0,@0;@0,@0;@0,@0;@0,@0;@0,@0;@0,@0;@0,@0;@0,@0;@0,@0;@0,@0;@0,@0;@0,@0;@0,@0;@0,@0;@0,@0;@0,@0;0,@0;0,@0;@0,@0;@0,@0;@0,@0;@0,@0;@0,@0;@0,@0;@0,@0;@0,@0;@0,@0;@0,@0;@0,@0;@0,@0;@0,@0;@0,@0" o:connectangles="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2436495</wp:posOffset>
                </wp:positionH>
                <wp:positionV relativeFrom="paragraph">
                  <wp:posOffset>279400</wp:posOffset>
                </wp:positionV>
                <wp:extent cx="144145" cy="144145"/>
                <wp:effectExtent l="0" t="0" r="27940" b="27940"/>
                <wp:wrapNone/>
                <wp:docPr id="47" name="椭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45" cy="144064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1.85pt;margin-top:22pt;height:11.35pt;width:11.35pt;z-index:251667456;v-text-anchor:middle;mso-width-relative:page;mso-height-relative:page;" fillcolor="#333F50 [2415]" filled="t" stroked="t" coordsize="21600,21600" o:gfxdata="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TMQC32QAAAAkBAAAP&#10;AAAAAAAAAAEAIAAAACIAAABkcnMvZG93bnJldi54bWxQSwECFAAUAAAACACHTuJAD9z4tlACAACj&#10;BAAADgAAAAAAAAABACAAAAAoAQAAZHJzL2Uyb0RvYy54bWxQSwUGAAAAAAYABgBZAQAA6gUAAAAA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301625</wp:posOffset>
            </wp:positionV>
            <wp:extent cx="86995" cy="86995"/>
            <wp:effectExtent l="0" t="0" r="8890" b="8890"/>
            <wp:wrapNone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704" cy="86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2447290</wp:posOffset>
                </wp:positionH>
                <wp:positionV relativeFrom="paragraph">
                  <wp:posOffset>806450</wp:posOffset>
                </wp:positionV>
                <wp:extent cx="144145" cy="144145"/>
                <wp:effectExtent l="0" t="0" r="27940" b="27940"/>
                <wp:wrapNone/>
                <wp:docPr id="43" name="椭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45" cy="143964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2.7pt;margin-top:63.5pt;height:11.35pt;width:11.35pt;z-index:251671552;v-text-anchor:middle;mso-width-relative:page;mso-height-relative:page;" fillcolor="#333F50 [2415]" filled="t" stroked="t" coordsize="21600,21600" o:gfxdata="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DkV9i3ZAAAACwEAAA8A&#10;AAAAAAAAAQAgAAAAIgAAAGRycy9kb3ducmV2LnhtbFBLAQIUABQAAAAIAIdO4kBXzZpFTwIAAKME&#10;AAAOAAAAAAAAAAEAIAAAACgBAABkcnMvZTJvRG9jLnhtbFBLBQYAAAAABgAGAFkBAADpBQAAAAA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2465070</wp:posOffset>
                </wp:positionH>
                <wp:positionV relativeFrom="paragraph">
                  <wp:posOffset>842010</wp:posOffset>
                </wp:positionV>
                <wp:extent cx="88265" cy="85090"/>
                <wp:effectExtent l="0" t="0" r="6985" b="0"/>
                <wp:wrapNone/>
                <wp:docPr id="44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8454" cy="84930"/>
                        </a:xfrm>
                        <a:custGeom>
                          <a:avLst/>
                          <a:gdLst>
                            <a:gd name="T0" fmla="*/ 2147483646 w 104"/>
                            <a:gd name="T1" fmla="*/ 2147483646 h 100"/>
                            <a:gd name="T2" fmla="*/ 2147483646 w 104"/>
                            <a:gd name="T3" fmla="*/ 2147483646 h 100"/>
                            <a:gd name="T4" fmla="*/ 2147483646 w 104"/>
                            <a:gd name="T5" fmla="*/ 2147483646 h 100"/>
                            <a:gd name="T6" fmla="*/ 2147483646 w 104"/>
                            <a:gd name="T7" fmla="*/ 2147483646 h 100"/>
                            <a:gd name="T8" fmla="*/ 2147483646 w 104"/>
                            <a:gd name="T9" fmla="*/ 2147483646 h 100"/>
                            <a:gd name="T10" fmla="*/ 2147483646 w 104"/>
                            <a:gd name="T11" fmla="*/ 2147483646 h 100"/>
                            <a:gd name="T12" fmla="*/ 2147483646 w 104"/>
                            <a:gd name="T13" fmla="*/ 2147483646 h 100"/>
                            <a:gd name="T14" fmla="*/ 2147483646 w 104"/>
                            <a:gd name="T15" fmla="*/ 2147483646 h 100"/>
                            <a:gd name="T16" fmla="*/ 2147483646 w 104"/>
                            <a:gd name="T17" fmla="*/ 2147483646 h 100"/>
                            <a:gd name="T18" fmla="*/ 2147483646 w 104"/>
                            <a:gd name="T19" fmla="*/ 2147483646 h 100"/>
                            <a:gd name="T20" fmla="*/ 2147483646 w 104"/>
                            <a:gd name="T21" fmla="*/ 2147483646 h 100"/>
                            <a:gd name="T22" fmla="*/ 2147483646 w 104"/>
                            <a:gd name="T23" fmla="*/ 2147483646 h 100"/>
                            <a:gd name="T24" fmla="*/ 2147483646 w 104"/>
                            <a:gd name="T25" fmla="*/ 2147483646 h 100"/>
                            <a:gd name="T26" fmla="*/ 2147483646 w 104"/>
                            <a:gd name="T27" fmla="*/ 2147483646 h 100"/>
                            <a:gd name="T28" fmla="*/ 2147483646 w 104"/>
                            <a:gd name="T29" fmla="*/ 2147483646 h 100"/>
                            <a:gd name="T30" fmla="*/ 2147483646 w 104"/>
                            <a:gd name="T31" fmla="*/ 2147483646 h 100"/>
                            <a:gd name="T32" fmla="*/ 2147483646 w 104"/>
                            <a:gd name="T33" fmla="*/ 2147483646 h 100"/>
                            <a:gd name="T34" fmla="*/ 2147483646 w 104"/>
                            <a:gd name="T35" fmla="*/ 2147483646 h 100"/>
                            <a:gd name="T36" fmla="*/ 2147483646 w 104"/>
                            <a:gd name="T37" fmla="*/ 2147483646 h 100"/>
                            <a:gd name="T38" fmla="*/ 2147483646 w 104"/>
                            <a:gd name="T39" fmla="*/ 2147483646 h 100"/>
                            <a:gd name="T40" fmla="*/ 2147483646 w 104"/>
                            <a:gd name="T41" fmla="*/ 2147483646 h 100"/>
                            <a:gd name="T42" fmla="*/ 2147483646 w 104"/>
                            <a:gd name="T43" fmla="*/ 2147483646 h 100"/>
                            <a:gd name="T44" fmla="*/ 2147483646 w 104"/>
                            <a:gd name="T45" fmla="*/ 2147483646 h 100"/>
                            <a:gd name="T46" fmla="*/ 2147483646 w 104"/>
                            <a:gd name="T47" fmla="*/ 2147483646 h 100"/>
                            <a:gd name="T48" fmla="*/ 2147483646 w 104"/>
                            <a:gd name="T49" fmla="*/ 2147483646 h 100"/>
                            <a:gd name="T50" fmla="*/ 2147483646 w 104"/>
                            <a:gd name="T51" fmla="*/ 2147483646 h 100"/>
                            <a:gd name="T52" fmla="*/ 2147483646 w 104"/>
                            <a:gd name="T53" fmla="*/ 2147483646 h 100"/>
                            <a:gd name="T54" fmla="*/ 2147483646 w 104"/>
                            <a:gd name="T55" fmla="*/ 2147483646 h 100"/>
                            <a:gd name="T56" fmla="*/ 2147483646 w 104"/>
                            <a:gd name="T57" fmla="*/ 2147483646 h 100"/>
                            <a:gd name="T58" fmla="*/ 2147483646 w 104"/>
                            <a:gd name="T59" fmla="*/ 2147483646 h 100"/>
                            <a:gd name="T60" fmla="*/ 2147483646 w 104"/>
                            <a:gd name="T61" fmla="*/ 2147483646 h 100"/>
                            <a:gd name="T62" fmla="*/ 2147483646 w 104"/>
                            <a:gd name="T63" fmla="*/ 2147483646 h 100"/>
                            <a:gd name="T64" fmla="*/ 2147483646 w 104"/>
                            <a:gd name="T65" fmla="*/ 2147483646 h 100"/>
                            <a:gd name="T66" fmla="*/ 2147483646 w 104"/>
                            <a:gd name="T67" fmla="*/ 2147483646 h 100"/>
                            <a:gd name="T68" fmla="*/ 2147483646 w 104"/>
                            <a:gd name="T69" fmla="*/ 2147483646 h 100"/>
                            <a:gd name="T70" fmla="*/ 0 w 104"/>
                            <a:gd name="T71" fmla="*/ 2147483646 h 100"/>
                            <a:gd name="T72" fmla="*/ 0 w 104"/>
                            <a:gd name="T73" fmla="*/ 2147483646 h 100"/>
                            <a:gd name="T74" fmla="*/ 2147483646 w 104"/>
                            <a:gd name="T75" fmla="*/ 2147483646 h 100"/>
                            <a:gd name="T76" fmla="*/ 2147483646 w 104"/>
                            <a:gd name="T77" fmla="*/ 2147483646 h 100"/>
                            <a:gd name="T78" fmla="*/ 2147483646 w 104"/>
                            <a:gd name="T79" fmla="*/ 2147483646 h 100"/>
                            <a:gd name="T80" fmla="*/ 2147483646 w 104"/>
                            <a:gd name="T81" fmla="*/ 2147483646 h 100"/>
                            <a:gd name="T82" fmla="*/ 2147483646 w 104"/>
                            <a:gd name="T83" fmla="*/ 2147483646 h 100"/>
                            <a:gd name="T84" fmla="*/ 2147483646 w 104"/>
                            <a:gd name="T85" fmla="*/ 2147483646 h 100"/>
                            <a:gd name="T86" fmla="*/ 2147483646 w 104"/>
                            <a:gd name="T87" fmla="*/ 2147483646 h 100"/>
                            <a:gd name="T88" fmla="*/ 2147483646 w 104"/>
                            <a:gd name="T89" fmla="*/ 2147483646 h 100"/>
                            <a:gd name="T90" fmla="*/ 2147483646 w 104"/>
                            <a:gd name="T91" fmla="*/ 2147483646 h 100"/>
                            <a:gd name="T92" fmla="*/ 2147483646 w 104"/>
                            <a:gd name="T93" fmla="*/ 2147483646 h 100"/>
                            <a:gd name="T94" fmla="*/ 2147483646 w 104"/>
                            <a:gd name="T95" fmla="*/ 2147483646 h 100"/>
                            <a:gd name="T96" fmla="*/ 2147483646 w 104"/>
                            <a:gd name="T97" fmla="*/ 2147483646 h 100"/>
                            <a:gd name="T98" fmla="*/ 2147483646 w 104"/>
                            <a:gd name="T99" fmla="*/ 2147483646 h 100"/>
                            <a:gd name="T100" fmla="*/ 2147483646 w 104"/>
                            <a:gd name="T101" fmla="*/ 2147483646 h 100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04" h="100">
                              <a:moveTo>
                                <a:pt x="15" y="30"/>
                              </a:moveTo>
                              <a:cubicBezTo>
                                <a:pt x="39" y="30"/>
                                <a:pt x="39" y="30"/>
                                <a:pt x="39" y="30"/>
                              </a:cubicBezTo>
                              <a:cubicBezTo>
                                <a:pt x="47" y="44"/>
                                <a:pt x="47" y="44"/>
                                <a:pt x="47" y="44"/>
                              </a:cubicBezTo>
                              <a:cubicBezTo>
                                <a:pt x="54" y="53"/>
                                <a:pt x="54" y="53"/>
                                <a:pt x="54" y="53"/>
                              </a:cubicBezTo>
                              <a:cubicBezTo>
                                <a:pt x="69" y="30"/>
                                <a:pt x="69" y="30"/>
                                <a:pt x="69" y="30"/>
                              </a:cubicBezTo>
                              <a:cubicBezTo>
                                <a:pt x="96" y="30"/>
                                <a:pt x="96" y="30"/>
                                <a:pt x="96" y="30"/>
                              </a:cubicBezTo>
                              <a:cubicBezTo>
                                <a:pt x="104" y="53"/>
                                <a:pt x="104" y="53"/>
                                <a:pt x="104" y="53"/>
                              </a:cubicBezTo>
                              <a:cubicBezTo>
                                <a:pt x="100" y="66"/>
                                <a:pt x="100" y="66"/>
                                <a:pt x="100" y="66"/>
                              </a:cubicBezTo>
                              <a:cubicBezTo>
                                <a:pt x="96" y="65"/>
                                <a:pt x="96" y="65"/>
                                <a:pt x="96" y="65"/>
                              </a:cubicBezTo>
                              <a:cubicBezTo>
                                <a:pt x="97" y="55"/>
                                <a:pt x="97" y="55"/>
                                <a:pt x="97" y="55"/>
                              </a:cubicBezTo>
                              <a:cubicBezTo>
                                <a:pt x="94" y="47"/>
                                <a:pt x="94" y="47"/>
                                <a:pt x="94" y="47"/>
                              </a:cubicBezTo>
                              <a:cubicBezTo>
                                <a:pt x="93" y="65"/>
                                <a:pt x="93" y="65"/>
                                <a:pt x="93" y="65"/>
                              </a:cubicBezTo>
                              <a:cubicBezTo>
                                <a:pt x="90" y="100"/>
                                <a:pt x="90" y="100"/>
                                <a:pt x="90" y="100"/>
                              </a:cubicBezTo>
                              <a:cubicBezTo>
                                <a:pt x="83" y="100"/>
                                <a:pt x="83" y="100"/>
                                <a:pt x="83" y="100"/>
                              </a:cubicBezTo>
                              <a:cubicBezTo>
                                <a:pt x="83" y="68"/>
                                <a:pt x="83" y="68"/>
                                <a:pt x="83" y="68"/>
                              </a:cubicBezTo>
                              <a:cubicBezTo>
                                <a:pt x="79" y="68"/>
                                <a:pt x="79" y="68"/>
                                <a:pt x="79" y="68"/>
                              </a:cubicBezTo>
                              <a:cubicBezTo>
                                <a:pt x="74" y="100"/>
                                <a:pt x="74" y="100"/>
                                <a:pt x="74" y="100"/>
                              </a:cubicBezTo>
                              <a:cubicBezTo>
                                <a:pt x="67" y="100"/>
                                <a:pt x="67" y="100"/>
                                <a:pt x="67" y="100"/>
                              </a:cubicBezTo>
                              <a:cubicBezTo>
                                <a:pt x="69" y="65"/>
                                <a:pt x="69" y="65"/>
                                <a:pt x="69" y="65"/>
                              </a:cubicBezTo>
                              <a:cubicBezTo>
                                <a:pt x="69" y="48"/>
                                <a:pt x="69" y="48"/>
                                <a:pt x="69" y="48"/>
                              </a:cubicBezTo>
                              <a:cubicBezTo>
                                <a:pt x="53" y="61"/>
                                <a:pt x="53" y="61"/>
                                <a:pt x="53" y="61"/>
                              </a:cubicBezTo>
                              <a:cubicBezTo>
                                <a:pt x="41" y="53"/>
                                <a:pt x="41" y="53"/>
                                <a:pt x="41" y="53"/>
                              </a:cubicBezTo>
                              <a:cubicBezTo>
                                <a:pt x="41" y="65"/>
                                <a:pt x="41" y="65"/>
                                <a:pt x="41" y="65"/>
                              </a:cubicBezTo>
                              <a:cubicBezTo>
                                <a:pt x="37" y="100"/>
                                <a:pt x="37" y="100"/>
                                <a:pt x="37" y="100"/>
                              </a:cubicBezTo>
                              <a:cubicBezTo>
                                <a:pt x="30" y="100"/>
                                <a:pt x="30" y="100"/>
                                <a:pt x="30" y="100"/>
                              </a:cubicBezTo>
                              <a:cubicBezTo>
                                <a:pt x="30" y="68"/>
                                <a:pt x="30" y="68"/>
                                <a:pt x="30" y="68"/>
                              </a:cubicBezTo>
                              <a:cubicBezTo>
                                <a:pt x="27" y="68"/>
                                <a:pt x="27" y="68"/>
                                <a:pt x="27" y="68"/>
                              </a:cubicBezTo>
                              <a:cubicBezTo>
                                <a:pt x="20" y="100"/>
                                <a:pt x="20" y="100"/>
                                <a:pt x="20" y="100"/>
                              </a:cubicBezTo>
                              <a:cubicBezTo>
                                <a:pt x="14" y="100"/>
                                <a:pt x="14" y="100"/>
                                <a:pt x="14" y="100"/>
                              </a:cubicBezTo>
                              <a:cubicBezTo>
                                <a:pt x="16" y="65"/>
                                <a:pt x="16" y="65"/>
                                <a:pt x="16" y="65"/>
                              </a:cubicBezTo>
                              <a:cubicBezTo>
                                <a:pt x="16" y="49"/>
                                <a:pt x="16" y="49"/>
                                <a:pt x="16" y="49"/>
                              </a:cubicBezTo>
                              <a:cubicBezTo>
                                <a:pt x="7" y="60"/>
                                <a:pt x="7" y="60"/>
                                <a:pt x="7" y="60"/>
                              </a:cubicBezTo>
                              <a:cubicBezTo>
                                <a:pt x="7" y="65"/>
                                <a:pt x="7" y="65"/>
                                <a:pt x="7" y="65"/>
                              </a:cubicBezTo>
                              <a:cubicBezTo>
                                <a:pt x="10" y="65"/>
                                <a:pt x="10" y="65"/>
                                <a:pt x="10" y="65"/>
                              </a:cubicBezTo>
                              <a:cubicBezTo>
                                <a:pt x="10" y="89"/>
                                <a:pt x="10" y="89"/>
                                <a:pt x="10" y="89"/>
                              </a:cubicBezTo>
                              <a:cubicBezTo>
                                <a:pt x="0" y="89"/>
                                <a:pt x="0" y="89"/>
                                <a:pt x="0" y="89"/>
                              </a:cubicBezTo>
                              <a:cubicBezTo>
                                <a:pt x="0" y="65"/>
                                <a:pt x="0" y="65"/>
                                <a:pt x="0" y="65"/>
                              </a:cubicBezTo>
                              <a:cubicBezTo>
                                <a:pt x="3" y="65"/>
                                <a:pt x="3" y="65"/>
                                <a:pt x="3" y="65"/>
                              </a:cubicBezTo>
                              <a:cubicBezTo>
                                <a:pt x="3" y="60"/>
                                <a:pt x="3" y="60"/>
                                <a:pt x="3" y="60"/>
                              </a:cubicBezTo>
                              <a:cubicBezTo>
                                <a:pt x="1" y="59"/>
                                <a:pt x="1" y="59"/>
                                <a:pt x="1" y="59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lose/>
                              <a:moveTo>
                                <a:pt x="86" y="4"/>
                              </a:moveTo>
                              <a:cubicBezTo>
                                <a:pt x="80" y="0"/>
                                <a:pt x="73" y="2"/>
                                <a:pt x="70" y="8"/>
                              </a:cubicBezTo>
                              <a:cubicBezTo>
                                <a:pt x="67" y="13"/>
                                <a:pt x="68" y="20"/>
                                <a:pt x="74" y="24"/>
                              </a:cubicBezTo>
                              <a:cubicBezTo>
                                <a:pt x="79" y="27"/>
                                <a:pt x="87" y="25"/>
                                <a:pt x="90" y="20"/>
                              </a:cubicBezTo>
                              <a:cubicBezTo>
                                <a:pt x="93" y="14"/>
                                <a:pt x="91" y="7"/>
                                <a:pt x="86" y="4"/>
                              </a:cubicBezTo>
                              <a:close/>
                              <a:moveTo>
                                <a:pt x="22" y="4"/>
                              </a:moveTo>
                              <a:cubicBezTo>
                                <a:pt x="28" y="0"/>
                                <a:pt x="35" y="2"/>
                                <a:pt x="38" y="8"/>
                              </a:cubicBezTo>
                              <a:cubicBezTo>
                                <a:pt x="41" y="13"/>
                                <a:pt x="40" y="20"/>
                                <a:pt x="34" y="24"/>
                              </a:cubicBezTo>
                              <a:cubicBezTo>
                                <a:pt x="29" y="27"/>
                                <a:pt x="21" y="25"/>
                                <a:pt x="18" y="20"/>
                              </a:cubicBezTo>
                              <a:cubicBezTo>
                                <a:pt x="15" y="14"/>
                                <a:pt x="17" y="7"/>
                                <a:pt x="22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194.1pt;margin-top:66.3pt;height:6.7pt;width:6.95pt;z-index:251672576;mso-width-relative:page;mso-height-relative:page;" fillcolor="#FFFFFF" filled="t" stroked="f" coordsize="104,100" o:gfxdata="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" path="m15,30c39,30,39,30,39,30c47,44,47,44,47,44c54,53,54,53,54,53c69,30,69,30,69,30c96,30,96,30,96,30c104,53,104,53,104,53c100,66,100,66,100,66c96,65,96,65,96,65c97,55,97,55,97,55c94,47,94,47,94,47c93,65,93,65,93,65c90,100,90,100,90,100c83,100,83,100,83,100c83,68,83,68,83,68c79,68,79,68,79,68c74,100,74,100,74,100c67,100,67,100,67,100c69,65,69,65,69,65c69,48,69,48,69,48c53,61,53,61,53,61c41,53,41,53,41,53c41,65,41,65,41,65c37,100,37,100,37,100c30,100,30,100,30,100c30,68,30,68,30,68c27,68,27,68,27,68c20,100,20,100,20,100c14,100,14,100,14,100c16,65,16,65,16,65c16,49,16,49,16,49c7,60,7,60,7,60c7,65,7,65,7,65c10,65,10,65,10,65c10,89,10,89,10,89c0,89,0,89,0,89c0,65,0,65,0,65c3,65,3,65,3,65c3,60,3,60,3,60c1,59,1,59,1,59c15,30,15,30,15,30xm86,4c80,0,73,2,70,8c67,13,68,20,74,24c79,27,87,25,90,20c93,14,91,7,86,4xm22,4c28,0,35,2,38,8c41,13,40,20,34,24c29,27,21,25,18,20c15,14,17,7,22,4xe">
                <v:path o:connectlocs="@0,@0;@0,@0;@0,@0;@0,@0;@0,@0;@0,@0;@0,@0;@0,@0;@0,@0;@0,@0;@0,@0;@0,@0;@0,@0;@0,@0;@0,@0;@0,@0;@0,@0;@0,@0;@0,@0;@0,@0;@0,@0;@0,@0;@0,@0;@0,@0;@0,@0;@0,@0;@0,@0;@0,@0;@0,@0;@0,@0;@0,@0;@0,@0;@0,@0;@0,@0;@0,@0;0,@0;0,@0;@0,@0;@0,@0;@0,@0;@0,@0;@0,@0;@0,@0;@0,@0;@0,@0;@0,@0;@0,@0;@0,@0;@0,@0;@0,@0;@0,@0" o:connectangles="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-636905</wp:posOffset>
                </wp:positionH>
                <wp:positionV relativeFrom="paragraph">
                  <wp:posOffset>1014095</wp:posOffset>
                </wp:positionV>
                <wp:extent cx="2483485" cy="335280"/>
                <wp:effectExtent l="0" t="0" r="0" b="7620"/>
                <wp:wrapNone/>
                <wp:docPr id="230" name="矩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782" cy="3353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0.15pt;margin-top:79.85pt;height:26.4pt;width:195.55pt;z-index:251676672;v-text-anchor:middle;mso-width-relative:page;mso-height-relative:page;" fillcolor="#333F50 [2415]" filled="t" stroked="f" coordsize="21600,21600" o:gfxdata="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XvYEddkAAAAMAQAADwAAAAAAAAABACAA&#10;AAAiAAAAZHJzL2Rvd25yZXYueG1sUEsBAhQAFAAAAAgAh07iQO2VDNR+AgAA8QQAAA4AAAAAAAAA&#10;AQAgAAAAKAEAAGRycy9lMm9Eb2MueG1sUEsFBgAAAAAGAAYAWQEAABg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-582930</wp:posOffset>
                </wp:positionH>
                <wp:positionV relativeFrom="paragraph">
                  <wp:posOffset>971550</wp:posOffset>
                </wp:positionV>
                <wp:extent cx="3126740" cy="664210"/>
                <wp:effectExtent l="0" t="0" r="0" b="1270"/>
                <wp:wrapNone/>
                <wp:docPr id="60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512" cy="66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pacing w:line="420" w:lineRule="auto"/>
                              <w:textAlignment w:val="baseline"/>
                              <w:rPr>
                                <w:rFonts w:ascii="造字工房悦圆演示版常规体" w:hAnsi="造字工房悦圆演示版常规体" w:eastAsia="造字工房悦圆演示版常规体"/>
                                <w:b/>
                                <w:bCs/>
                                <w:color w:val="FFFFFF" w:themeColor="background1"/>
                                <w:kern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ial Unicode MS" w:hAnsi="微软雅黑" w:eastAsia="微软雅黑" w:cs="Times New Roman"/>
                                <w:b/>
                                <w:bCs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教育背景</w:t>
                            </w:r>
                            <w:r>
                              <w:rPr>
                                <w:rFonts w:hint="eastAsia" w:ascii="Arial Unicode MS" w:hAnsi="微软雅黑" w:eastAsia="微软雅黑" w:cs="Times New Roman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（Education background）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-45.9pt;margin-top:76.5pt;height:52.3pt;width:246.2pt;z-index:251678720;mso-width-relative:page;mso-height-relative:page;" filled="f" stroked="f" coordsize="21600,21600" o:gfxdata="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eQ3ELXAAAACwEAAA8A&#10;AAAAAAAAAQAgAAAAIgAAAGRycy9kb3ducmV2LnhtbFBLAQIUABQAAAAIAIdO4kB0+6JpGAIAABcE&#10;AAAOAAAAAAAAAAEAIAAAACYBAABkcnMvZTJvRG9jLnhtbFBLBQYAAAAABgAGAFkBAACw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6"/>
                        <w:spacing w:line="420" w:lineRule="auto"/>
                        <w:textAlignment w:val="baseline"/>
                        <w:rPr>
                          <w:rFonts w:ascii="造字工房悦圆演示版常规体" w:hAnsi="造字工房悦圆演示版常规体" w:eastAsia="造字工房悦圆演示版常规体"/>
                          <w:b/>
                          <w:bCs/>
                          <w:color w:val="FFFFFF" w:themeColor="background1"/>
                          <w:kern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Arial Unicode MS" w:hAnsi="微软雅黑" w:eastAsia="微软雅黑" w:cs="Times New Roman"/>
                          <w:b/>
                          <w:bCs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教育背景</w:t>
                      </w:r>
                      <w:r>
                        <w:rPr>
                          <w:rFonts w:hint="eastAsia" w:ascii="Arial Unicode MS" w:hAnsi="微软雅黑" w:eastAsia="微软雅黑" w:cs="Times New Roman"/>
                          <w:b/>
                          <w:bCs/>
                          <w:color w:val="FFFFFF" w:themeColor="background1"/>
                          <w:sz w:val="20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（Education background）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1101725</wp:posOffset>
                </wp:positionH>
                <wp:positionV relativeFrom="paragraph">
                  <wp:posOffset>-753745</wp:posOffset>
                </wp:positionV>
                <wp:extent cx="3197860" cy="529590"/>
                <wp:effectExtent l="0" t="0" r="0" b="0"/>
                <wp:wrapNone/>
                <wp:docPr id="198" name="文本框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860" cy="529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造字工房朗倩（非商用）细体" w:hAnsi="造字工房朗倩（非商用）细体" w:eastAsia="造字工房朗倩（非商用）细体"/>
                                <w:color w:val="404040" w:themeColor="text1" w:themeTint="BF"/>
                                <w:sz w:val="48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求职简历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.75pt;margin-top:-59.35pt;height:41.7pt;width:251.8pt;mso-position-horizontal-relative:margin;z-index:251663360;mso-width-relative:page;mso-height-relative:page;" filled="f" stroked="f" coordsize="21600,21600" o:gfxdata="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CQnONkAAAAMAQAADwAAAAAAAAABACAAAAAiAAAAZHJzL2Rvd25yZXYueG1sUEsBAhQAFAAA&#10;AAgAh07iQPxtQt8nAgAALQQAAA4AAAAAAAAAAQAgAAAAKAEAAGRycy9lMm9Eb2MueG1sUEsFBgAA&#10;AAAGAAYAWQEAAME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color w:val="404040" w:themeColor="text1" w:themeTint="BF"/>
                          <w:sz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造字工房朗倩（非商用）细体" w:hAnsi="造字工房朗倩（非商用）细体" w:eastAsia="造字工房朗倩（非商用）细体"/>
                          <w:color w:val="404040" w:themeColor="text1" w:themeTint="BF"/>
                          <w:sz w:val="48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求职简历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-1600200</wp:posOffset>
                </wp:positionH>
                <wp:positionV relativeFrom="paragraph">
                  <wp:posOffset>-1155700</wp:posOffset>
                </wp:positionV>
                <wp:extent cx="8555355" cy="11353800"/>
                <wp:effectExtent l="0" t="0" r="0" b="0"/>
                <wp:wrapNone/>
                <wp:docPr id="236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555525" cy="11353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-126pt;margin-top:-91pt;height:894pt;width:673.65pt;mso-position-horizontal-relative:margin;z-index:251659264;v-text-anchor:middle;mso-width-relative:page;mso-height-relative:page;" fillcolor="#F2F2F2 [3052]" filled="t" stroked="f" coordsize="21600,21600" o:gfxdata="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QpyMA3QAAAA8BAAAPAAAAAAAAAAEAIAAA&#10;ACIAAABkcnMvZG93bnJldi54bWxQSwECFAAUAAAACACHTuJAIt3kIgcCAAD7AwAADgAAAAAAAAAB&#10;ACAAAAAsAQAAZHJzL2Uyb0RvYy54bWxQSwUGAAAAAAYABgBZAQAApQ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6391A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-2734945</wp:posOffset>
                </wp:positionH>
                <wp:positionV relativeFrom="paragraph">
                  <wp:posOffset>4102100</wp:posOffset>
                </wp:positionV>
                <wp:extent cx="927735" cy="1345565"/>
                <wp:effectExtent l="0" t="0" r="5715" b="6985"/>
                <wp:wrapNone/>
                <wp:docPr id="242" name="矩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35" cy="13455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15.35pt;margin-top:323pt;height:105.95pt;width:73.05pt;z-index:251686912;v-text-anchor:middle;mso-width-relative:page;mso-height-relative:page;" fillcolor="#404040 [2429]" filled="t" stroked="f" coordsize="21600,21600" o:gfxdata="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C/1fZjbAAAADQEA&#10;AA8AAAAAAAAAAQAgAAAAIgAAAGRycy9kb3ducmV2LnhtbFBLAQIUABQAAAAIAIdO4kBxOGpViQIA&#10;AAgFAAAOAAAAAAAAAAEAIAAAACoBAABkcnMvZTJvRG9jLnhtbFBLBQYAAAAABgAGAFkBAAAlBgAA&#10;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6391A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-15636240</wp:posOffset>
                </wp:positionH>
                <wp:positionV relativeFrom="paragraph">
                  <wp:posOffset>4102100</wp:posOffset>
                </wp:positionV>
                <wp:extent cx="927735" cy="1345565"/>
                <wp:effectExtent l="0" t="0" r="5715" b="6985"/>
                <wp:wrapNone/>
                <wp:docPr id="244" name="矩形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35" cy="13455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231.2pt;margin-top:323pt;height:105.95pt;width:73.05pt;z-index:251687936;v-text-anchor:middle;mso-width-relative:page;mso-height-relative:page;" fillcolor="#404040 [2429]" filled="t" stroked="f" coordsize="21600,21600" o:gfxdata="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wO9OCN0AAAAP&#10;AQAADwAAAAAAAAABACAAAAAiAAAAZHJzL2Rvd25yZXYueG1sUEsBAhQAFAAAAAgAh07iQNTR0fyJ&#10;AgAACAUAAA4AAAAAAAAAAQAgAAAALAEAAGRycy9lMm9Eb2MueG1sUEsFBgAAAAAGAAYAWQEAACcG&#10;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6391A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-6974205</wp:posOffset>
                </wp:positionH>
                <wp:positionV relativeFrom="paragraph">
                  <wp:posOffset>4102100</wp:posOffset>
                </wp:positionV>
                <wp:extent cx="927735" cy="1345565"/>
                <wp:effectExtent l="0" t="0" r="5715" b="6985"/>
                <wp:wrapNone/>
                <wp:docPr id="241" name="矩形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35" cy="13455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49.15pt;margin-top:323pt;height:105.95pt;width:73.05pt;z-index:251685888;v-text-anchor:middle;mso-width-relative:page;mso-height-relative:page;" fillcolor="#404040 [2429]" filled="t" stroked="f" coordsize="21600,21600" o:gfxdata="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AMoKr3cAAAADgEA&#10;AA8AAAAAAAAAAQAgAAAAIgAAAGRycy9kb3ducmV2LnhtbFBLAQIUABQAAAAIAIdO4kCDTw/siAIA&#10;AAgFAAAOAAAAAAAAAAEAIAAAACsBAABkcnMvZTJvRG9jLnhtbFBLBQYAAAAABgAGAFkBAAAlBgAA&#10;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6391A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-2826385</wp:posOffset>
                </wp:positionH>
                <wp:positionV relativeFrom="paragraph">
                  <wp:posOffset>4102100</wp:posOffset>
                </wp:positionV>
                <wp:extent cx="927735" cy="1345565"/>
                <wp:effectExtent l="0" t="0" r="5715" b="698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35" cy="13455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22.55pt;margin-top:323pt;height:105.95pt;width:73.05pt;z-index:251684864;v-text-anchor:middle;mso-width-relative:page;mso-height-relative:page;" fillcolor="#404040 [2429]" filled="t" stroked="f" coordsize="21600,21600" o:gfxdata="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2xW9G2wAAAA0BAAAP&#10;AAAAAAAAAAEAIAAAACIAAABkcnMvZG93bnJldi54bWxQSwECFAAUAAAACACHTuJAb3DSeYcCAAAE&#10;BQAADgAAAAAAAAABACAAAAAqAQAAZHJzL2Uyb0RvYy54bWxQSwUGAAAAAAYABgBZAQAAIw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-676275</wp:posOffset>
                </wp:positionH>
                <wp:positionV relativeFrom="paragraph">
                  <wp:posOffset>16847820</wp:posOffset>
                </wp:positionV>
                <wp:extent cx="3197860" cy="52959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860" cy="529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color w:val="2DB0BF"/>
                                <w:sz w:val="24"/>
                              </w:rPr>
                            </w:pPr>
                            <w:r>
                              <w:rPr>
                                <w:rFonts w:hint="eastAsia" w:ascii="造字工房朗倩（非商用）细体" w:hAnsi="造字工房朗倩（非商用）细体" w:eastAsia="造字工房朗倩（非商用）细体"/>
                                <w:color w:val="2DB0BF"/>
                                <w:sz w:val="48"/>
                              </w:rPr>
                              <w:t>求职简历</w:t>
                            </w:r>
                            <w:r>
                              <w:rPr>
                                <w:rFonts w:hint="eastAsia" w:ascii="造字工房朗倩（非商用）细体" w:hAnsi="造字工房朗倩（非商用）细体" w:eastAsia="造字工房朗倩（非商用）细体"/>
                                <w:color w:val="2DB0BF"/>
                                <w:sz w:val="32"/>
                              </w:rPr>
                              <w:t>Resume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3.25pt;margin-top:1326.6pt;height:41.7pt;width:251.8pt;mso-position-horizontal-relative:margin;z-index:251683840;mso-width-relative:page;mso-height-relative:page;" filled="f" stroked="f" coordsize="21600,21600" o:gfxdata="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kIDsjbAAAADgEAAA8AAAAAAAAAAQAgAAAAIgAAAGRycy9kb3ducmV2LnhtbFBLAQIUABQA&#10;AAAIAIdO4kBERsv1JgIAACsEAAAOAAAAAAAAAAEAIAAAACoBAABkcnMvZTJvRG9jLnhtbFBLBQYA&#10;AAAABgAGAFkBAADC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color w:val="2DB0BF"/>
                          <w:sz w:val="24"/>
                        </w:rPr>
                      </w:pPr>
                      <w:r>
                        <w:rPr>
                          <w:rFonts w:hint="eastAsia" w:ascii="造字工房朗倩（非商用）细体" w:hAnsi="造字工房朗倩（非商用）细体" w:eastAsia="造字工房朗倩（非商用）细体"/>
                          <w:color w:val="2DB0BF"/>
                          <w:sz w:val="48"/>
                        </w:rPr>
                        <w:t>求职简历</w:t>
                      </w:r>
                      <w:r>
                        <w:rPr>
                          <w:rFonts w:hint="eastAsia" w:ascii="造字工房朗倩（非商用）细体" w:hAnsi="造字工房朗倩（非商用）细体" w:eastAsia="造字工房朗倩（非商用）细体"/>
                          <w:color w:val="2DB0BF"/>
                          <w:sz w:val="32"/>
                        </w:rPr>
                        <w:t>Resume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-647700</wp:posOffset>
                </wp:positionH>
                <wp:positionV relativeFrom="paragraph">
                  <wp:posOffset>222250</wp:posOffset>
                </wp:positionV>
                <wp:extent cx="3810000" cy="542290"/>
                <wp:effectExtent l="0" t="0" r="0" b="0"/>
                <wp:wrapNone/>
                <wp:docPr id="8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542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hint="default" w:ascii="微软雅黑" w:hAnsi="微软雅黑" w:eastAsia="微软雅黑" w:cs="Times New Roman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kern w:val="24"/>
                                <w:sz w:val="28"/>
                                <w:szCs w:val="28"/>
                              </w:rPr>
                              <w:t>求职意向：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  <w:t>自动化工程师-机械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1pt;margin-top:17.5pt;height:42.7pt;width:300pt;mso-position-horizontal-relative:margin;z-index:251662336;mso-width-relative:page;mso-height-relative:page;" filled="f" stroked="f" coordsize="21600,21600" o:gfxdata="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iaQzT2AAAAAsBAAAPAAAAAAAAAAEAIAAAACIAAABkcnMvZG93bnJldi54bWxQSwEC&#10;FAAUAAAACACHTuJAaq37frsBAABfAwAADgAAAAAAAAABACAAAAAnAQAAZHJzL2Uyb0RvYy54bWxQ&#10;SwUGAAAAAAYABgBZAQAAV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pacing w:before="0" w:beforeAutospacing="0" w:after="0" w:afterAutospacing="0" w:line="360" w:lineRule="auto"/>
                        <w:jc w:val="both"/>
                        <w:rPr>
                          <w:rFonts w:hint="default" w:ascii="微软雅黑" w:hAnsi="微软雅黑" w:eastAsia="微软雅黑" w:cs="Times New Roman"/>
                          <w:kern w:val="24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kern w:val="24"/>
                          <w:sz w:val="28"/>
                          <w:szCs w:val="28"/>
                        </w:rPr>
                        <w:t>求职意向：</w:t>
                      </w:r>
                      <w:r>
                        <w:rPr>
                          <w:rFonts w:hint="eastAsia" w:ascii="微软雅黑" w:hAnsi="微软雅黑" w:eastAsia="微软雅黑" w:cs="Times New Roman"/>
                          <w:kern w:val="24"/>
                          <w:sz w:val="28"/>
                          <w:szCs w:val="28"/>
                          <w:lang w:val="en-US" w:eastAsia="zh-CN"/>
                        </w:rPr>
                        <w:t>自动化工程师-机械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2423795</wp:posOffset>
                </wp:positionH>
                <wp:positionV relativeFrom="paragraph">
                  <wp:posOffset>6350</wp:posOffset>
                </wp:positionV>
                <wp:extent cx="144145" cy="144145"/>
                <wp:effectExtent l="0" t="0" r="27940" b="27940"/>
                <wp:wrapNone/>
                <wp:docPr id="49" name="椭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45" cy="143964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0.85pt;margin-top:0.5pt;height:11.35pt;width:11.35pt;z-index:251665408;v-text-anchor:middle;mso-width-relative:page;mso-height-relative:page;" fillcolor="#333F50 [2415]" filled="t" stroked="t" coordsize="21600,21600" o:gfxdata="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5iU+x1wAAAAgBAAAPAAAA&#10;AAAAAAEAIAAAACIAAABkcnMvZG93bnJldi54bWxQSwECFAAUAAAACACHTuJA2DXWOE8CAACjBAAA&#10;DgAAAAAAAAABACAAAAAmAQAAZHJzL2Uyb0RvYy54bWxQSwUGAAAAAAYABgBZAQAA5wUAAAAA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9525</wp:posOffset>
            </wp:positionV>
            <wp:extent cx="100965" cy="100965"/>
            <wp:effectExtent l="0" t="0" r="0" b="0"/>
            <wp:wrapNone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105" cy="101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2555875</wp:posOffset>
                </wp:positionH>
                <wp:positionV relativeFrom="paragraph">
                  <wp:posOffset>-140335</wp:posOffset>
                </wp:positionV>
                <wp:extent cx="1615440" cy="1428115"/>
                <wp:effectExtent l="0" t="0" r="0" b="0"/>
                <wp:wrapNone/>
                <wp:docPr id="37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42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 w:line="264" w:lineRule="auto"/>
                              <w:contextualSpacing/>
                              <w:jc w:val="both"/>
                              <w:textAlignment w:val="baseline"/>
                              <w:rPr>
                                <w:rFonts w:hint="default" w:eastAsia="微软雅黑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hAnsi="微软雅黑" w:eastAsia="微软雅黑" w:cs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0000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  <w:t>7774573260</w:t>
                            </w:r>
                          </w:p>
                          <w:p>
                            <w:pPr>
                              <w:pStyle w:val="6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 w:line="264" w:lineRule="auto"/>
                              <w:contextualSpacing/>
                              <w:jc w:val="both"/>
                              <w:textAlignment w:val="baseline"/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0000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2655674678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@qq.com</w:t>
                            </w:r>
                          </w:p>
                          <w:p>
                            <w:pPr>
                              <w:pStyle w:val="6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 w:line="264" w:lineRule="auto"/>
                              <w:contextualSpacing/>
                              <w:jc w:val="both"/>
                              <w:textAlignment w:val="baseline"/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现居：湖南省株洲市</w:t>
                            </w:r>
                          </w:p>
                          <w:p>
                            <w:pPr>
                              <w:pStyle w:val="6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 w:line="264" w:lineRule="auto"/>
                              <w:contextualSpacing/>
                              <w:jc w:val="both"/>
                              <w:textAlignment w:val="baseline"/>
                              <w:rPr>
                                <w:rFonts w:hint="eastAsia" w:ascii="微软雅黑" w:hAnsi="微软雅黑" w:eastAsia="微软雅黑" w:cs="Times New Roman"/>
                                <w:color w:val="000000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政治面貌：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0000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入党积极分子</w:t>
                            </w:r>
                          </w:p>
                          <w:p>
                            <w:pPr>
                              <w:pStyle w:val="6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 w:line="264" w:lineRule="auto"/>
                              <w:contextualSpacing/>
                              <w:jc w:val="both"/>
                              <w:textAlignment w:val="baseline"/>
                              <w:rPr>
                                <w:rFonts w:hint="default" w:ascii="微软雅黑" w:hAnsi="微软雅黑" w:eastAsia="微软雅黑" w:cs="Times New Roman"/>
                                <w:color w:val="000000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0000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性别：男   年龄：20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0" o:spid="_x0000_s1026" o:spt="202" type="#_x0000_t202" style="position:absolute;left:0pt;margin-left:201.25pt;margin-top:-11.05pt;height:112.45pt;width:127.2pt;z-index:251664384;mso-width-relative:page;mso-height-relative:page;" filled="f" stroked="f" coordsize="21600,21600" o:gfxdata="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1scWdgAAAALAQAA&#10;DwAAAAAAAAABACAAAAAiAAAAZHJzL2Rvd25yZXYueG1sUEsBAhQAFAAAAAgAh07iQGUqLCMZAgAA&#10;GQQAAA4AAAAAAAAAAQAgAAAAJwEAAGRycy9lMm9Eb2MueG1sUEsFBgAAAAAGAAYAWQEAALI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kinsoku w:val="0"/>
                        <w:overflowPunct w:val="0"/>
                        <w:snapToGrid w:val="0"/>
                        <w:spacing w:before="0" w:beforeAutospacing="0" w:after="0" w:afterAutospacing="0" w:line="264" w:lineRule="auto"/>
                        <w:contextualSpacing/>
                        <w:jc w:val="both"/>
                        <w:textAlignment w:val="baseline"/>
                        <w:rPr>
                          <w:rFonts w:hint="default" w:eastAsia="微软雅黑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ascii="微软雅黑" w:hAnsi="微软雅黑" w:eastAsia="微软雅黑" w:cs="Times New Roman"/>
                          <w:color w:val="000000"/>
                          <w:kern w:val="24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000000"/>
                          <w:kern w:val="24"/>
                          <w:sz w:val="28"/>
                          <w:szCs w:val="28"/>
                          <w:lang w:val="en-US" w:eastAsia="zh-CN"/>
                        </w:rPr>
                        <w:t>7774573260</w:t>
                      </w:r>
                    </w:p>
                    <w:p>
                      <w:pPr>
                        <w:pStyle w:val="6"/>
                        <w:kinsoku w:val="0"/>
                        <w:overflowPunct w:val="0"/>
                        <w:snapToGrid w:val="0"/>
                        <w:spacing w:before="0" w:beforeAutospacing="0" w:after="0" w:afterAutospacing="0" w:line="264" w:lineRule="auto"/>
                        <w:contextualSpacing/>
                        <w:jc w:val="both"/>
                        <w:textAlignment w:val="baseline"/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000000"/>
                          <w:kern w:val="24"/>
                          <w:sz w:val="21"/>
                          <w:szCs w:val="21"/>
                          <w:lang w:val="en-US" w:eastAsia="zh-CN"/>
                        </w:rPr>
                        <w:t>2655674678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@qq.com</w:t>
                      </w:r>
                    </w:p>
                    <w:p>
                      <w:pPr>
                        <w:pStyle w:val="6"/>
                        <w:kinsoku w:val="0"/>
                        <w:overflowPunct w:val="0"/>
                        <w:snapToGrid w:val="0"/>
                        <w:spacing w:before="0" w:beforeAutospacing="0" w:after="0" w:afterAutospacing="0" w:line="264" w:lineRule="auto"/>
                        <w:contextualSpacing/>
                        <w:jc w:val="both"/>
                        <w:textAlignment w:val="baseline"/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现居：湖南省株洲市</w:t>
                      </w:r>
                    </w:p>
                    <w:p>
                      <w:pPr>
                        <w:pStyle w:val="6"/>
                        <w:kinsoku w:val="0"/>
                        <w:overflowPunct w:val="0"/>
                        <w:snapToGrid w:val="0"/>
                        <w:spacing w:before="0" w:beforeAutospacing="0" w:after="0" w:afterAutospacing="0" w:line="264" w:lineRule="auto"/>
                        <w:contextualSpacing/>
                        <w:jc w:val="both"/>
                        <w:textAlignment w:val="baseline"/>
                        <w:rPr>
                          <w:rFonts w:hint="eastAsia" w:ascii="微软雅黑" w:hAnsi="微软雅黑" w:eastAsia="微软雅黑" w:cs="Times New Roman"/>
                          <w:color w:val="000000"/>
                          <w:kern w:val="24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政治面貌：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000000"/>
                          <w:kern w:val="24"/>
                          <w:sz w:val="21"/>
                          <w:szCs w:val="21"/>
                          <w:lang w:val="en-US" w:eastAsia="zh-CN"/>
                        </w:rPr>
                        <w:t>入党积极分子</w:t>
                      </w:r>
                    </w:p>
                    <w:p>
                      <w:pPr>
                        <w:pStyle w:val="6"/>
                        <w:kinsoku w:val="0"/>
                        <w:overflowPunct w:val="0"/>
                        <w:snapToGrid w:val="0"/>
                        <w:spacing w:before="0" w:beforeAutospacing="0" w:after="0" w:afterAutospacing="0" w:line="264" w:lineRule="auto"/>
                        <w:contextualSpacing/>
                        <w:jc w:val="both"/>
                        <w:textAlignment w:val="baseline"/>
                        <w:rPr>
                          <w:rFonts w:hint="default" w:ascii="微软雅黑" w:hAnsi="微软雅黑" w:eastAsia="微软雅黑" w:cs="Times New Roman"/>
                          <w:color w:val="000000"/>
                          <w:kern w:val="24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000000"/>
                          <w:kern w:val="24"/>
                          <w:sz w:val="21"/>
                          <w:szCs w:val="21"/>
                          <w:lang w:val="en-US" w:eastAsia="zh-CN"/>
                        </w:rPr>
                        <w:t>性别：男   年龄：20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-3858895</wp:posOffset>
                </wp:positionH>
                <wp:positionV relativeFrom="paragraph">
                  <wp:posOffset>-1158240</wp:posOffset>
                </wp:positionV>
                <wp:extent cx="16187420" cy="11597640"/>
                <wp:effectExtent l="0" t="0" r="24765" b="23495"/>
                <wp:wrapNone/>
                <wp:docPr id="238" name="矩形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87207" cy="11597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03.85pt;margin-top:-91.2pt;height:913.2pt;width:1274.6pt;z-index:251660288;v-text-anchor:middle;mso-width-relative:page;mso-height-relative:page;" fillcolor="#FFFFFF [3201]" filled="t" stroked="t" coordsize="21600,21600" o:gfxdata="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KlWM4PdAAAADwEAAA8AAAAA&#10;AAAAAQAgAAAAIgAAAGRycy9kb3ducmV2LnhtbFBLAQIUABQAAAAIAIdO4kAtTlRGgQIAAAYFAAAO&#10;AAAAAAAAAAEAIAAAACwBAABkcnMvZTJvRG9jLnhtbFBLBQYAAAAABgAGAFkBAAAf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</w:p>
                    <w:p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-652780</wp:posOffset>
                </wp:positionH>
                <wp:positionV relativeFrom="paragraph">
                  <wp:posOffset>-227965</wp:posOffset>
                </wp:positionV>
                <wp:extent cx="1833880" cy="703580"/>
                <wp:effectExtent l="0" t="0" r="0" b="127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88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kinsoku w:val="0"/>
                              <w:overflowPunct w:val="0"/>
                              <w:spacing w:before="0" w:beforeAutospacing="0" w:after="0" w:afterAutospacing="0" w:line="480" w:lineRule="auto"/>
                              <w:jc w:val="both"/>
                              <w:textAlignment w:val="baseline"/>
                              <w:rPr>
                                <w:rFonts w:hint="default" w:eastAsia="微软雅黑"/>
                                <w:color w:val="404040" w:themeColor="text1" w:themeTint="BF"/>
                                <w:sz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Cs/>
                                <w:color w:val="404040" w:themeColor="text1" w:themeTint="BF"/>
                                <w:kern w:val="24"/>
                                <w:sz w:val="40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姓名：顿天鹏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1.4pt;margin-top:-17.95pt;height:55.4pt;width:144.4pt;mso-position-horizontal-relative:margin;z-index:251661312;mso-width-relative:page;mso-height-relative:page;" filled="f" stroked="f" coordsize="21600,21600" o:gfxdata="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35eIPdkAAAALAQAADwAAAAAAAAAB&#10;ACAAAAAiAAAAZHJzL2Rvd25yZXYueG1sUEsBAhQAFAAAAAgAh07iQA5JIdMPAgAABAQAAA4AAAAA&#10;AAAAAQAgAAAAKAEAAGRycy9lMm9Eb2MueG1sUEsFBgAAAAAGAAYAWQEAAK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kinsoku w:val="0"/>
                        <w:overflowPunct w:val="0"/>
                        <w:spacing w:before="0" w:beforeAutospacing="0" w:after="0" w:afterAutospacing="0" w:line="480" w:lineRule="auto"/>
                        <w:jc w:val="both"/>
                        <w:textAlignment w:val="baseline"/>
                        <w:rPr>
                          <w:rFonts w:hint="default" w:eastAsia="微软雅黑"/>
                          <w:color w:val="404040" w:themeColor="text1" w:themeTint="BF"/>
                          <w:sz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bCs/>
                          <w:color w:val="404040" w:themeColor="text1" w:themeTint="BF"/>
                          <w:kern w:val="24"/>
                          <w:sz w:val="40"/>
                          <w:szCs w:val="48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姓名：顿天鹏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1804670</wp:posOffset>
                </wp:positionV>
                <wp:extent cx="2252980" cy="989965"/>
                <wp:effectExtent l="0" t="0" r="0" b="1270"/>
                <wp:wrapNone/>
                <wp:docPr id="225" name="文本框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10" cy="989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pacing w:before="0" w:beforeAutospacing="0" w:after="0" w:afterAutospacing="0"/>
                              <w:textAlignment w:val="baseline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ial Unicode MS" w:hAnsi="微软雅黑" w:eastAsia="微软雅黑" w:cs="Times New Roman"/>
                                <w:b/>
                                <w:bCs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实习实践</w:t>
                            </w:r>
                            <w:r>
                              <w:rPr>
                                <w:rFonts w:hint="eastAsia" w:ascii="Arial Unicode MS" w:hAnsi="微软雅黑" w:eastAsia="微软雅黑" w:cs="Times New Roman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（Internship experience）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2.35pt;margin-top:142.1pt;height:77.95pt;width:177.4pt;z-index:251674624;mso-width-relative:page;mso-height-relative:page;" filled="f" stroked="f" coordsize="21600,21600" o:gfxdata="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FJ0hDXAAAACwEAAA8A&#10;AAAAAAAAAQAgAAAAIgAAAGRycy9kb3ducmV2LnhtbFBLAQIUABQAAAAIAIdO4kAkoVRMGAIAABkE&#10;AAAOAAAAAAAAAAEAIAAAACYBAABkcnMvZTJvRG9jLnhtbFBLBQYAAAAABgAGAFkBAACw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pacing w:before="0" w:beforeAutospacing="0" w:after="0" w:afterAutospacing="0"/>
                        <w:textAlignment w:val="baseline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Arial Unicode MS" w:hAnsi="微软雅黑" w:eastAsia="微软雅黑" w:cs="Times New Roman"/>
                          <w:b/>
                          <w:bCs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实习实践</w:t>
                      </w:r>
                      <w:r>
                        <w:rPr>
                          <w:rFonts w:hint="eastAsia" w:ascii="Arial Unicode MS" w:hAnsi="微软雅黑" w:eastAsia="微软雅黑" w:cs="Times New Roman"/>
                          <w:b/>
                          <w:bCs/>
                          <w:color w:val="FFFFFF" w:themeColor="background1"/>
                          <w:sz w:val="20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（Internship experience）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-538480</wp:posOffset>
                </wp:positionH>
                <wp:positionV relativeFrom="paragraph">
                  <wp:posOffset>2369820</wp:posOffset>
                </wp:positionV>
                <wp:extent cx="6816090" cy="67691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274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360"/>
                              </w:tabs>
                              <w:spacing w:line="440" w:lineRule="exact"/>
                              <w:textAlignment w:val="baseline"/>
                              <w:rPr>
                                <w:rFonts w:ascii="微软雅黑" w:hAnsi="微软雅黑" w:eastAsia="微软雅黑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微软雅黑" w:hAnsi="微软雅黑" w:eastAsia="微软雅黑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21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微软雅黑" w:hAnsi="微软雅黑" w:eastAsia="微软雅黑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—20</w:t>
                            </w:r>
                            <w:r>
                              <w:rPr>
                                <w:rFonts w:ascii="微软雅黑" w:hAnsi="微软雅黑" w:eastAsia="微软雅黑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21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微软雅黑" w:hAnsi="微软雅黑" w:eastAsia="微软雅黑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  <w:t>湘电集团股份有限公司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       职位：机械实习生</w:t>
                            </w:r>
                          </w:p>
                          <w:p>
                            <w:pPr>
                              <w:tabs>
                                <w:tab w:val="left" w:pos="360"/>
                              </w:tabs>
                              <w:spacing w:line="440" w:lineRule="exact"/>
                              <w:textAlignment w:val="baseline"/>
                              <w:rPr>
                                <w:rFonts w:hint="eastAsia" w:ascii="微软雅黑" w:hAnsi="微软雅黑" w:eastAsia="微软雅黑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>
                            <w:pPr>
                              <w:tabs>
                                <w:tab w:val="left" w:pos="360"/>
                              </w:tabs>
                              <w:spacing w:line="440" w:lineRule="exact"/>
                              <w:ind w:firstLine="2240" w:firstLineChars="800"/>
                              <w:textAlignment w:val="baseline"/>
                              <w:rPr>
                                <w:rFonts w:hint="eastAsia" w:ascii="微软雅黑" w:hAnsi="微软雅黑" w:eastAsia="微软雅黑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360"/>
                              </w:tabs>
                              <w:spacing w:line="440" w:lineRule="exact"/>
                              <w:ind w:firstLine="2240" w:firstLineChars="800"/>
                              <w:textAlignment w:val="baseline"/>
                              <w:rPr>
                                <w:rFonts w:hint="eastAsia" w:ascii="微软雅黑" w:hAnsi="微软雅黑" w:eastAsia="微软雅黑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360"/>
                              </w:tabs>
                              <w:spacing w:line="440" w:lineRule="exact"/>
                              <w:ind w:firstLine="2240" w:firstLineChars="800"/>
                              <w:textAlignment w:val="baseline"/>
                              <w:rPr>
                                <w:rFonts w:hint="eastAsia" w:ascii="微软雅黑" w:hAnsi="微软雅黑" w:eastAsia="微软雅黑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360"/>
                              </w:tabs>
                              <w:spacing w:line="440" w:lineRule="exact"/>
                              <w:textAlignment w:val="baseline"/>
                              <w:rPr>
                                <w:rFonts w:ascii="微软雅黑" w:hAnsi="微软雅黑" w:eastAsia="微软雅黑" w:cs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2.4pt;margin-top:186.6pt;height:53.3pt;width:536.7pt;z-index:251675648;mso-width-relative:page;mso-height-relative:page;" filled="f" stroked="f" coordsize="21600,21600" o:gfxdata="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9F0PcNoAAAAL&#10;AQAADwAAAAAAAAABACAAAAAiAAAAZHJzL2Rvd25yZXYueG1sUEsBAhQAFAAAAAgAh07iQPpeT3wa&#10;AgAAFwQAAA4AAAAAAAAAAQAgAAAAKQEAAGRycy9lMm9Eb2MueG1sUEsFBgAAAAAGAAYAWQEAALU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360"/>
                        </w:tabs>
                        <w:spacing w:line="440" w:lineRule="exact"/>
                        <w:textAlignment w:val="baseline"/>
                        <w:rPr>
                          <w:rFonts w:ascii="微软雅黑" w:hAnsi="微软雅黑" w:eastAsia="微软雅黑"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微软雅黑" w:hAnsi="微软雅黑" w:eastAsia="微软雅黑"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21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微软雅黑" w:hAnsi="微软雅黑" w:eastAsia="微软雅黑"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—20</w:t>
                      </w:r>
                      <w:r>
                        <w:rPr>
                          <w:rFonts w:ascii="微软雅黑" w:hAnsi="微软雅黑" w:eastAsia="微软雅黑"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21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微软雅黑" w:hAnsi="微软雅黑" w:eastAsia="微软雅黑"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000000"/>
                          <w:kern w:val="24"/>
                          <w:sz w:val="28"/>
                          <w:szCs w:val="28"/>
                          <w:lang w:val="en-US" w:eastAsia="zh-CN"/>
                        </w:rPr>
                        <w:t>湘电集团股份有限公司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       职位：机械实习生</w:t>
                      </w:r>
                    </w:p>
                    <w:p>
                      <w:pPr>
                        <w:tabs>
                          <w:tab w:val="left" w:pos="360"/>
                        </w:tabs>
                        <w:spacing w:line="440" w:lineRule="exact"/>
                        <w:textAlignment w:val="baseline"/>
                        <w:rPr>
                          <w:rFonts w:hint="eastAsia" w:ascii="微软雅黑" w:hAnsi="微软雅黑" w:eastAsia="微软雅黑"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</w:p>
                    <w:p>
                      <w:pPr>
                        <w:tabs>
                          <w:tab w:val="left" w:pos="360"/>
                        </w:tabs>
                        <w:spacing w:line="440" w:lineRule="exact"/>
                        <w:ind w:firstLine="2240" w:firstLineChars="800"/>
                        <w:textAlignment w:val="baseline"/>
                        <w:rPr>
                          <w:rFonts w:hint="eastAsia" w:ascii="微软雅黑" w:hAnsi="微软雅黑" w:eastAsia="微软雅黑"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>
                      <w:pPr>
                        <w:tabs>
                          <w:tab w:val="left" w:pos="360"/>
                        </w:tabs>
                        <w:spacing w:line="440" w:lineRule="exact"/>
                        <w:ind w:firstLine="2240" w:firstLineChars="800"/>
                        <w:textAlignment w:val="baseline"/>
                        <w:rPr>
                          <w:rFonts w:hint="eastAsia" w:ascii="微软雅黑" w:hAnsi="微软雅黑" w:eastAsia="微软雅黑"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>
                      <w:pPr>
                        <w:tabs>
                          <w:tab w:val="left" w:pos="360"/>
                        </w:tabs>
                        <w:spacing w:line="440" w:lineRule="exact"/>
                        <w:ind w:firstLine="2240" w:firstLineChars="800"/>
                        <w:textAlignment w:val="baseline"/>
                        <w:rPr>
                          <w:rFonts w:hint="eastAsia" w:ascii="微软雅黑" w:hAnsi="微软雅黑" w:eastAsia="微软雅黑"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>
                      <w:pPr>
                        <w:tabs>
                          <w:tab w:val="left" w:pos="360"/>
                        </w:tabs>
                        <w:spacing w:line="440" w:lineRule="exact"/>
                        <w:textAlignment w:val="baseline"/>
                        <w:rPr>
                          <w:rFonts w:ascii="微软雅黑" w:hAnsi="微软雅黑" w:eastAsia="微软雅黑" w:cs="Times New Roman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-479425</wp:posOffset>
                </wp:positionH>
                <wp:positionV relativeFrom="paragraph">
                  <wp:posOffset>1245235</wp:posOffset>
                </wp:positionV>
                <wp:extent cx="7232015" cy="734060"/>
                <wp:effectExtent l="0" t="0" r="0" b="0"/>
                <wp:wrapNone/>
                <wp:docPr id="58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015" cy="734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360"/>
                              </w:tabs>
                              <w:spacing w:line="440" w:lineRule="exact"/>
                              <w:textAlignment w:val="baseline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201</w:t>
                            </w:r>
                            <w:r>
                              <w:rPr>
                                <w:rFonts w:ascii="微软雅黑" w:hAnsi="微软雅黑" w:eastAsia="微软雅黑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.9—202</w:t>
                            </w:r>
                            <w:r>
                              <w:rPr>
                                <w:rFonts w:ascii="微软雅黑" w:hAnsi="微软雅黑" w:eastAsia="微软雅黑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.6          湖南工业大学   机械设计制造及其自动化   本科</w:t>
                            </w:r>
                          </w:p>
                          <w:p>
                            <w:pPr>
                              <w:tabs>
                                <w:tab w:val="left" w:pos="360"/>
                              </w:tabs>
                              <w:spacing w:line="440" w:lineRule="exact"/>
                              <w:textAlignment w:val="baselin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1" o:spid="_x0000_s1026" o:spt="202" type="#_x0000_t202" style="position:absolute;left:0pt;margin-left:-37.75pt;margin-top:98.05pt;height:57.8pt;width:569.45pt;z-index:251677696;mso-width-relative:page;mso-height-relative:page;" filled="f" stroked="f" coordsize="21600,21600" o:gfxdata="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QuK6B2AAAAAwBAAAPAAAA&#10;AAAAAAEAIAAAACIAAABkcnMvZG93bnJldi54bWxQSwECFAAUAAAACACHTuJAD9TPGxUCAAAXBAAA&#10;DgAAAAAAAAABACAAAAAnAQAAZHJzL2Uyb0RvYy54bWxQSwUGAAAAAAYABgBZAQAAr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360"/>
                        </w:tabs>
                        <w:spacing w:line="440" w:lineRule="exact"/>
                        <w:textAlignment w:val="baseline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201</w:t>
                      </w:r>
                      <w:r>
                        <w:rPr>
                          <w:rFonts w:ascii="微软雅黑" w:hAnsi="微软雅黑" w:eastAsia="微软雅黑"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.9—202</w:t>
                      </w:r>
                      <w:r>
                        <w:rPr>
                          <w:rFonts w:ascii="微软雅黑" w:hAnsi="微软雅黑" w:eastAsia="微软雅黑"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.6          湖南工业大学   机械设计制造及其自动化   本科</w:t>
                      </w:r>
                    </w:p>
                    <w:p>
                      <w:pPr>
                        <w:tabs>
                          <w:tab w:val="left" w:pos="360"/>
                        </w:tabs>
                        <w:spacing w:line="440" w:lineRule="exact"/>
                        <w:textAlignment w:val="baseline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-653415</wp:posOffset>
                </wp:positionH>
                <wp:positionV relativeFrom="paragraph">
                  <wp:posOffset>1857375</wp:posOffset>
                </wp:positionV>
                <wp:extent cx="2483485" cy="335280"/>
                <wp:effectExtent l="0" t="0" r="0" b="76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642" cy="33540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1.45pt;margin-top:146.25pt;height:26.4pt;width:195.55pt;z-index:251673600;v-text-anchor:middle;mso-width-relative:page;mso-height-relative:page;" fillcolor="#333F50 [2415]" filled="t" stroked="f" coordsize="21600,21600" o:gfxdata="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dYAqY2gAAAAwBAAAPAAAAAAAAAAEA&#10;IAAAACIAAABkcnMvZG93bnJldi54bWxQSwECFAAUAAAACACHTuJATMojbH8CAADtBAAADgAAAAAA&#10;AAABACAAAAApAQAAZHJzL2Uyb0RvYy54bWxQSwUGAAAAAAYABgBZAQAAGg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tabs>
          <w:tab w:val="left" w:pos="580"/>
        </w:tabs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造字工房悦圆演示版常规体">
    <w:altName w:val="Microsoft YaHei UI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造字工房朗倩（非商用）细体">
    <w:altName w:val="Microsoft YaHei UI"/>
    <w:panose1 w:val="00000000000000000000"/>
    <w:charset w:val="86"/>
    <w:family w:val="modern"/>
    <w:pitch w:val="default"/>
    <w:sig w:usb0="00000000" w:usb1="00000000" w:usb2="0000001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8C4E41"/>
    <w:rsid w:val="00035868"/>
    <w:rsid w:val="00085A79"/>
    <w:rsid w:val="000932BE"/>
    <w:rsid w:val="000E0164"/>
    <w:rsid w:val="00110DE3"/>
    <w:rsid w:val="00153D04"/>
    <w:rsid w:val="00155341"/>
    <w:rsid w:val="00166DB9"/>
    <w:rsid w:val="001E49ED"/>
    <w:rsid w:val="002369AF"/>
    <w:rsid w:val="00266A4D"/>
    <w:rsid w:val="00286004"/>
    <w:rsid w:val="002A30B0"/>
    <w:rsid w:val="002C2807"/>
    <w:rsid w:val="003153D8"/>
    <w:rsid w:val="003416E0"/>
    <w:rsid w:val="00372977"/>
    <w:rsid w:val="0037746C"/>
    <w:rsid w:val="004314EA"/>
    <w:rsid w:val="00442C9C"/>
    <w:rsid w:val="00504991"/>
    <w:rsid w:val="005127EA"/>
    <w:rsid w:val="00564703"/>
    <w:rsid w:val="00574994"/>
    <w:rsid w:val="005F66B6"/>
    <w:rsid w:val="0060332F"/>
    <w:rsid w:val="006050E6"/>
    <w:rsid w:val="006255B6"/>
    <w:rsid w:val="0065321D"/>
    <w:rsid w:val="00654001"/>
    <w:rsid w:val="006D05EA"/>
    <w:rsid w:val="00716642"/>
    <w:rsid w:val="00725492"/>
    <w:rsid w:val="00760B95"/>
    <w:rsid w:val="007655FB"/>
    <w:rsid w:val="00771359"/>
    <w:rsid w:val="0079337E"/>
    <w:rsid w:val="007B0373"/>
    <w:rsid w:val="007B457F"/>
    <w:rsid w:val="00817B75"/>
    <w:rsid w:val="00817D87"/>
    <w:rsid w:val="00823D7F"/>
    <w:rsid w:val="0082791E"/>
    <w:rsid w:val="0086021E"/>
    <w:rsid w:val="00884BE5"/>
    <w:rsid w:val="008B60FA"/>
    <w:rsid w:val="00905E08"/>
    <w:rsid w:val="00932564"/>
    <w:rsid w:val="009347C5"/>
    <w:rsid w:val="00950AA8"/>
    <w:rsid w:val="00954E26"/>
    <w:rsid w:val="009B6AE5"/>
    <w:rsid w:val="009E499F"/>
    <w:rsid w:val="009F4780"/>
    <w:rsid w:val="00A26627"/>
    <w:rsid w:val="00A716B7"/>
    <w:rsid w:val="00A7742E"/>
    <w:rsid w:val="00AA22EF"/>
    <w:rsid w:val="00AA74A6"/>
    <w:rsid w:val="00AD0D14"/>
    <w:rsid w:val="00AD3D22"/>
    <w:rsid w:val="00AD597F"/>
    <w:rsid w:val="00B54566"/>
    <w:rsid w:val="00B95431"/>
    <w:rsid w:val="00BC47A7"/>
    <w:rsid w:val="00BE7D2E"/>
    <w:rsid w:val="00C80054"/>
    <w:rsid w:val="00C8733E"/>
    <w:rsid w:val="00CB3551"/>
    <w:rsid w:val="00CC5E90"/>
    <w:rsid w:val="00CD5C83"/>
    <w:rsid w:val="00CF3F3B"/>
    <w:rsid w:val="00D10109"/>
    <w:rsid w:val="00D10F3B"/>
    <w:rsid w:val="00D8090D"/>
    <w:rsid w:val="00D91383"/>
    <w:rsid w:val="00DA25CB"/>
    <w:rsid w:val="00E270C2"/>
    <w:rsid w:val="00E86F55"/>
    <w:rsid w:val="00EC7204"/>
    <w:rsid w:val="00ED04B0"/>
    <w:rsid w:val="00ED115B"/>
    <w:rsid w:val="00EE38CF"/>
    <w:rsid w:val="00F031E2"/>
    <w:rsid w:val="00F04101"/>
    <w:rsid w:val="00FF4F0D"/>
    <w:rsid w:val="010521F4"/>
    <w:rsid w:val="030A4923"/>
    <w:rsid w:val="043727F3"/>
    <w:rsid w:val="04DC2D9F"/>
    <w:rsid w:val="057E4545"/>
    <w:rsid w:val="070440EE"/>
    <w:rsid w:val="072F12A7"/>
    <w:rsid w:val="073E7572"/>
    <w:rsid w:val="0792273A"/>
    <w:rsid w:val="07A059A7"/>
    <w:rsid w:val="08573CA1"/>
    <w:rsid w:val="0ADE633D"/>
    <w:rsid w:val="0B65332F"/>
    <w:rsid w:val="0CF16243"/>
    <w:rsid w:val="0E3D08D0"/>
    <w:rsid w:val="10A66293"/>
    <w:rsid w:val="11713989"/>
    <w:rsid w:val="15715DCF"/>
    <w:rsid w:val="15EC55F8"/>
    <w:rsid w:val="1A3041F9"/>
    <w:rsid w:val="1A6D4FBA"/>
    <w:rsid w:val="1C0F0828"/>
    <w:rsid w:val="1C610704"/>
    <w:rsid w:val="210F116B"/>
    <w:rsid w:val="228C4E41"/>
    <w:rsid w:val="23F05057"/>
    <w:rsid w:val="266F3BDB"/>
    <w:rsid w:val="2792511C"/>
    <w:rsid w:val="2B676A1C"/>
    <w:rsid w:val="2B814D50"/>
    <w:rsid w:val="2D926635"/>
    <w:rsid w:val="2DB50FD5"/>
    <w:rsid w:val="2EA17B44"/>
    <w:rsid w:val="2F7B1ED2"/>
    <w:rsid w:val="2FD033E0"/>
    <w:rsid w:val="334D2A0A"/>
    <w:rsid w:val="3A3B7976"/>
    <w:rsid w:val="3A6713CD"/>
    <w:rsid w:val="3E2269BD"/>
    <w:rsid w:val="3FCD2386"/>
    <w:rsid w:val="40EE1896"/>
    <w:rsid w:val="40F12A95"/>
    <w:rsid w:val="414416DF"/>
    <w:rsid w:val="427162B1"/>
    <w:rsid w:val="427576FB"/>
    <w:rsid w:val="427F7417"/>
    <w:rsid w:val="42D54136"/>
    <w:rsid w:val="444449E2"/>
    <w:rsid w:val="445967B3"/>
    <w:rsid w:val="44C04E9D"/>
    <w:rsid w:val="469B1A4D"/>
    <w:rsid w:val="47E47F37"/>
    <w:rsid w:val="4848783F"/>
    <w:rsid w:val="484F48AC"/>
    <w:rsid w:val="4894269E"/>
    <w:rsid w:val="495E76AA"/>
    <w:rsid w:val="4A462BDC"/>
    <w:rsid w:val="4D077AD5"/>
    <w:rsid w:val="4EE7530C"/>
    <w:rsid w:val="50D0390C"/>
    <w:rsid w:val="5A606F11"/>
    <w:rsid w:val="5ACA1D8F"/>
    <w:rsid w:val="5B20457D"/>
    <w:rsid w:val="5E9542A3"/>
    <w:rsid w:val="5EFB0B23"/>
    <w:rsid w:val="5F234F2F"/>
    <w:rsid w:val="5FF207E3"/>
    <w:rsid w:val="62876EA8"/>
    <w:rsid w:val="63DF0979"/>
    <w:rsid w:val="64592ED5"/>
    <w:rsid w:val="670B7E0E"/>
    <w:rsid w:val="6B7E76D1"/>
    <w:rsid w:val="6CD31237"/>
    <w:rsid w:val="6D2930EF"/>
    <w:rsid w:val="6E111A48"/>
    <w:rsid w:val="6E8F5C8D"/>
    <w:rsid w:val="704F6E67"/>
    <w:rsid w:val="70544BA7"/>
    <w:rsid w:val="742C3A0B"/>
    <w:rsid w:val="76357B33"/>
    <w:rsid w:val="78F22C7C"/>
    <w:rsid w:val="79F9551F"/>
    <w:rsid w:val="7F0B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2"/>
    <w:unhideWhenUsed/>
    <w:qFormat/>
    <w:uiPriority w:val="99"/>
    <w:rPr>
      <w:rFonts w:ascii="微软雅黑" w:hAnsi="微软雅黑" w:eastAsia="微软雅黑" w:cs="Times New Roman"/>
      <w:color w:val="404040"/>
      <w:kern w:val="24"/>
      <w:szCs w:val="21"/>
    </w:rPr>
  </w:style>
  <w:style w:type="paragraph" w:styleId="3">
    <w:name w:val="Closing"/>
    <w:basedOn w:val="1"/>
    <w:link w:val="13"/>
    <w:unhideWhenUsed/>
    <w:uiPriority w:val="99"/>
    <w:pPr>
      <w:ind w:left="100" w:leftChars="2100"/>
    </w:pPr>
    <w:rPr>
      <w:rFonts w:ascii="微软雅黑" w:hAnsi="微软雅黑" w:eastAsia="微软雅黑" w:cs="Times New Roman"/>
      <w:color w:val="404040"/>
      <w:kern w:val="24"/>
      <w:szCs w:val="21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称呼 字符"/>
    <w:basedOn w:val="8"/>
    <w:link w:val="2"/>
    <w:qFormat/>
    <w:uiPriority w:val="99"/>
    <w:rPr>
      <w:rFonts w:ascii="微软雅黑" w:hAnsi="微软雅黑" w:eastAsia="微软雅黑" w:cs="Times New Roman"/>
      <w:color w:val="404040"/>
      <w:kern w:val="24"/>
      <w:sz w:val="21"/>
      <w:szCs w:val="21"/>
    </w:rPr>
  </w:style>
  <w:style w:type="character" w:customStyle="1" w:styleId="13">
    <w:name w:val="结束语 字符"/>
    <w:basedOn w:val="8"/>
    <w:link w:val="3"/>
    <w:qFormat/>
    <w:uiPriority w:val="99"/>
    <w:rPr>
      <w:rFonts w:ascii="微软雅黑" w:hAnsi="微软雅黑" w:eastAsia="微软雅黑" w:cs="Times New Roman"/>
      <w:color w:val="404040"/>
      <w:kern w:val="24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download\eb0b7a1e-ecd3-347b-489a-aecd71ab3a1c\&#22871;&#35013;&#27714;&#32844;&#36890;&#29992;&#31616;&#2138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43D1B8-FFA1-4CC7-8230-592FDCCE9F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套装求职通用简历</Template>
  <Pages>3</Pages>
  <Words>8</Words>
  <Characters>52</Characters>
  <Lines>1</Lines>
  <Paragraphs>1</Paragraphs>
  <TotalTime>17</TotalTime>
  <ScaleCrop>false</ScaleCrop>
  <LinksUpToDate>false</LinksUpToDate>
  <CharactersWithSpaces>59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2021-05-04T17:00:00Z</dcterms:created>
  <dc:creator>Lenovo</dc:creator>
  <cp:lastModifiedBy>dtp</cp:lastModifiedBy>
  <dcterms:modified xsi:type="dcterms:W3CDTF">2021-09-17T15:07:20Z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DF4C9F096B964482B90C3B955C429D0D</vt:lpwstr>
  </property>
</Properties>
</file>