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50A3016A" w14:textId="77777777" w:rsidR="006A2AF3" w:rsidRDefault="00151411">
      <w:pPr>
        <w:adjustRightInd w:val="0"/>
        <w:snapToGrid w:val="0"/>
        <w:jc w:val="center"/>
        <w:rPr>
          <w:rFonts w:ascii="微软雅黑" w:eastAsia="微软雅黑" w:hAnsi="微软雅黑"/>
          <w:sz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6DF9744" wp14:editId="6ABADD86">
                <wp:simplePos x="0" y="0"/>
                <wp:positionH relativeFrom="column">
                  <wp:posOffset>-457835</wp:posOffset>
                </wp:positionH>
                <wp:positionV relativeFrom="paragraph">
                  <wp:posOffset>-360680</wp:posOffset>
                </wp:positionV>
                <wp:extent cx="7569200" cy="10719435"/>
                <wp:effectExtent l="0" t="0" r="12700" b="57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8745" y="217170"/>
                          <a:ext cx="7569200" cy="107194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F4B476" id="矩形 1" o:spid="_x0000_s1026" style="position:absolute;left:0;text-align:left;margin-left:-36.05pt;margin-top:-28.4pt;width:596pt;height:844.0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" fillcolor="white [3212]" stroked="f" strokeweight="1pt"/>
            </w:pict>
          </mc:Fallback>
        </mc:AlternateContent>
      </w:r>
      <w:r>
        <w:rPr>
          <w:rFonts w:ascii="微软雅黑" w:eastAsia="微软雅黑" w:hAnsi="微软雅黑" w:hint="eastAsia"/>
          <w:sz w:val="44"/>
        </w:rPr>
        <w:t>个人简历</w:t>
      </w:r>
    </w:p>
    <w:tbl>
      <w:tblPr>
        <w:tblStyle w:val="a3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2977"/>
        <w:gridCol w:w="1417"/>
        <w:gridCol w:w="2693"/>
        <w:gridCol w:w="1956"/>
      </w:tblGrid>
      <w:tr w:rsidR="006A2AF3" w14:paraId="3EEEAB74" w14:textId="77777777">
        <w:trPr>
          <w:jc w:val="center"/>
        </w:trPr>
        <w:tc>
          <w:tcPr>
            <w:tcW w:w="1413" w:type="dxa"/>
            <w:shd w:val="clear" w:color="auto" w:fill="FFFFFF" w:themeFill="background1"/>
          </w:tcPr>
          <w:p w14:paraId="187A154E" w14:textId="77777777" w:rsidR="006A2AF3" w:rsidRDefault="00151411">
            <w:pPr>
              <w:adjustRightInd w:val="0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/>
                <w:b/>
              </w:rPr>
              <w:t>姓</w:t>
            </w:r>
            <w:r>
              <w:rPr>
                <w:rFonts w:ascii="微软雅黑" w:eastAsia="微软雅黑" w:hAnsi="微软雅黑" w:hint="eastAsia"/>
                <w:b/>
              </w:rPr>
              <w:t xml:space="preserve">    </w:t>
            </w:r>
            <w:r>
              <w:rPr>
                <w:rFonts w:ascii="微软雅黑" w:eastAsia="微软雅黑" w:hAnsi="微软雅黑"/>
                <w:b/>
              </w:rPr>
              <w:t>名</w:t>
            </w:r>
          </w:p>
        </w:tc>
        <w:tc>
          <w:tcPr>
            <w:tcW w:w="2977" w:type="dxa"/>
            <w:shd w:val="clear" w:color="auto" w:fill="auto"/>
          </w:tcPr>
          <w:p w14:paraId="1E9003FD" w14:textId="77777777" w:rsidR="006A2AF3" w:rsidRDefault="00F958C0">
            <w:pPr>
              <w:adjustRightInd w:val="0"/>
              <w:jc w:val="left"/>
              <w:rPr>
                <w:rFonts w:ascii="微软雅黑" w:eastAsia="微软雅黑" w:hAnsi="微软雅黑"/>
                <w:color w:val="545454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545454"/>
                <w:sz w:val="20"/>
                <w:szCs w:val="20"/>
              </w:rPr>
              <w:t>李广</w:t>
            </w:r>
          </w:p>
        </w:tc>
        <w:tc>
          <w:tcPr>
            <w:tcW w:w="1417" w:type="dxa"/>
            <w:shd w:val="clear" w:color="auto" w:fill="auto"/>
          </w:tcPr>
          <w:p w14:paraId="15F5D2A9" w14:textId="77777777" w:rsidR="006A2AF3" w:rsidRDefault="00151411">
            <w:pPr>
              <w:adjustRightInd w:val="0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/>
                <w:b/>
              </w:rPr>
              <w:t>出生年月</w:t>
            </w:r>
          </w:p>
        </w:tc>
        <w:tc>
          <w:tcPr>
            <w:tcW w:w="2693" w:type="dxa"/>
            <w:shd w:val="clear" w:color="auto" w:fill="auto"/>
          </w:tcPr>
          <w:p w14:paraId="129F5764" w14:textId="77777777" w:rsidR="006A2AF3" w:rsidRDefault="00F958C0">
            <w:pPr>
              <w:adjustRightInd w:val="0"/>
              <w:jc w:val="left"/>
              <w:rPr>
                <w:rFonts w:ascii="微软雅黑" w:eastAsia="微软雅黑" w:hAnsi="微软雅黑"/>
                <w:color w:val="545454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545454"/>
                <w:sz w:val="20"/>
                <w:szCs w:val="20"/>
              </w:rPr>
              <w:t>1998.03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14:paraId="05E86170" w14:textId="77777777" w:rsidR="006A2AF3" w:rsidRDefault="00F958C0">
            <w:pPr>
              <w:adjustRightInd w:val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  <w:noProof/>
              </w:rPr>
              <w:drawing>
                <wp:inline distT="0" distB="0" distL="0" distR="0" wp14:anchorId="1DD14502" wp14:editId="005123B7">
                  <wp:extent cx="1104900" cy="16065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20092522062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60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AF3" w14:paraId="7691E127" w14:textId="77777777">
        <w:trPr>
          <w:jc w:val="center"/>
        </w:trPr>
        <w:tc>
          <w:tcPr>
            <w:tcW w:w="1413" w:type="dxa"/>
            <w:shd w:val="clear" w:color="auto" w:fill="FFFFFF" w:themeFill="background1"/>
          </w:tcPr>
          <w:p w14:paraId="65344998" w14:textId="77777777" w:rsidR="006A2AF3" w:rsidRDefault="00151411">
            <w:pPr>
              <w:adjustRightIn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  <w:b/>
              </w:rPr>
              <w:t>民</w:t>
            </w:r>
            <w:r>
              <w:rPr>
                <w:rFonts w:ascii="微软雅黑" w:eastAsia="微软雅黑" w:hAnsi="微软雅黑" w:hint="eastAsia"/>
                <w:b/>
              </w:rPr>
              <w:t xml:space="preserve">    </w:t>
            </w:r>
            <w:r>
              <w:rPr>
                <w:rFonts w:ascii="微软雅黑" w:eastAsia="微软雅黑" w:hAnsi="微软雅黑"/>
                <w:b/>
              </w:rPr>
              <w:t>族</w:t>
            </w:r>
          </w:p>
        </w:tc>
        <w:tc>
          <w:tcPr>
            <w:tcW w:w="2977" w:type="dxa"/>
            <w:shd w:val="clear" w:color="auto" w:fill="auto"/>
          </w:tcPr>
          <w:p w14:paraId="21F83EDC" w14:textId="77777777" w:rsidR="006A2AF3" w:rsidRDefault="00151411">
            <w:pPr>
              <w:adjustRightInd w:val="0"/>
              <w:jc w:val="left"/>
              <w:rPr>
                <w:rFonts w:ascii="微软雅黑" w:eastAsia="微软雅黑" w:hAnsi="微软雅黑"/>
                <w:color w:val="545454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545454"/>
                <w:sz w:val="20"/>
                <w:szCs w:val="20"/>
              </w:rPr>
              <w:t>汉</w:t>
            </w:r>
          </w:p>
        </w:tc>
        <w:tc>
          <w:tcPr>
            <w:tcW w:w="1417" w:type="dxa"/>
            <w:shd w:val="clear" w:color="auto" w:fill="auto"/>
          </w:tcPr>
          <w:p w14:paraId="4B905450" w14:textId="77777777" w:rsidR="006A2AF3" w:rsidRDefault="00151411">
            <w:pPr>
              <w:adjustRightInd w:val="0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/>
                <w:b/>
              </w:rPr>
              <w:t>政治面貌</w:t>
            </w:r>
          </w:p>
        </w:tc>
        <w:tc>
          <w:tcPr>
            <w:tcW w:w="2693" w:type="dxa"/>
            <w:shd w:val="clear" w:color="auto" w:fill="auto"/>
          </w:tcPr>
          <w:p w14:paraId="7AFF6B75" w14:textId="77777777" w:rsidR="006A2AF3" w:rsidRDefault="00B152FF">
            <w:pPr>
              <w:adjustRightInd w:val="0"/>
              <w:jc w:val="left"/>
              <w:rPr>
                <w:rFonts w:ascii="微软雅黑" w:eastAsia="微软雅黑" w:hAnsi="微软雅黑"/>
                <w:color w:val="545454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545454"/>
                <w:sz w:val="20"/>
                <w:szCs w:val="20"/>
              </w:rPr>
              <w:t>中共</w:t>
            </w:r>
            <w:r>
              <w:rPr>
                <w:rFonts w:ascii="微软雅黑" w:eastAsia="微软雅黑" w:hAnsi="微软雅黑" w:hint="eastAsia"/>
                <w:color w:val="545454"/>
                <w:sz w:val="20"/>
                <w:szCs w:val="20"/>
              </w:rPr>
              <w:t>团</w:t>
            </w:r>
            <w:r w:rsidR="00151411">
              <w:rPr>
                <w:rFonts w:ascii="微软雅黑" w:eastAsia="微软雅黑" w:hAnsi="微软雅黑"/>
                <w:color w:val="545454"/>
                <w:sz w:val="20"/>
                <w:szCs w:val="20"/>
              </w:rPr>
              <w:t>员</w:t>
            </w:r>
          </w:p>
        </w:tc>
        <w:tc>
          <w:tcPr>
            <w:tcW w:w="1956" w:type="dxa"/>
            <w:vMerge/>
            <w:shd w:val="clear" w:color="auto" w:fill="auto"/>
          </w:tcPr>
          <w:p w14:paraId="33CA6503" w14:textId="77777777" w:rsidR="006A2AF3" w:rsidRDefault="006A2AF3">
            <w:pPr>
              <w:adjustRightInd w:val="0"/>
              <w:rPr>
                <w:rFonts w:ascii="微软雅黑" w:eastAsia="微软雅黑" w:hAnsi="微软雅黑"/>
              </w:rPr>
            </w:pPr>
          </w:p>
        </w:tc>
      </w:tr>
      <w:tr w:rsidR="006A2AF3" w14:paraId="612DA7EA" w14:textId="77777777">
        <w:trPr>
          <w:jc w:val="center"/>
        </w:trPr>
        <w:tc>
          <w:tcPr>
            <w:tcW w:w="1413" w:type="dxa"/>
            <w:shd w:val="clear" w:color="auto" w:fill="FFFFFF" w:themeFill="background1"/>
          </w:tcPr>
          <w:p w14:paraId="557796CB" w14:textId="77777777" w:rsidR="006A2AF3" w:rsidRDefault="00151411">
            <w:pPr>
              <w:adjustRightIn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  <w:b/>
              </w:rPr>
              <w:t>电</w:t>
            </w:r>
            <w:r>
              <w:rPr>
                <w:rFonts w:ascii="微软雅黑" w:eastAsia="微软雅黑" w:hAnsi="微软雅黑" w:hint="eastAsia"/>
                <w:b/>
              </w:rPr>
              <w:t xml:space="preserve">    </w:t>
            </w:r>
            <w:r>
              <w:rPr>
                <w:rFonts w:ascii="微软雅黑" w:eastAsia="微软雅黑" w:hAnsi="微软雅黑"/>
                <w:b/>
              </w:rPr>
              <w:t>话</w:t>
            </w:r>
          </w:p>
        </w:tc>
        <w:tc>
          <w:tcPr>
            <w:tcW w:w="2977" w:type="dxa"/>
            <w:shd w:val="clear" w:color="auto" w:fill="auto"/>
          </w:tcPr>
          <w:p w14:paraId="67E0CCE0" w14:textId="77777777" w:rsidR="006A2AF3" w:rsidRDefault="00F958C0">
            <w:pPr>
              <w:adjustRightInd w:val="0"/>
              <w:jc w:val="left"/>
              <w:rPr>
                <w:rFonts w:ascii="微软雅黑" w:eastAsia="微软雅黑" w:hAnsi="微软雅黑"/>
                <w:color w:val="545454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545454"/>
                <w:sz w:val="20"/>
                <w:szCs w:val="20"/>
              </w:rPr>
              <w:t>15626854007</w:t>
            </w:r>
          </w:p>
        </w:tc>
        <w:tc>
          <w:tcPr>
            <w:tcW w:w="1417" w:type="dxa"/>
            <w:shd w:val="clear" w:color="auto" w:fill="auto"/>
          </w:tcPr>
          <w:p w14:paraId="36209321" w14:textId="77777777" w:rsidR="006A2AF3" w:rsidRDefault="00151411">
            <w:pPr>
              <w:adjustRightInd w:val="0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/>
                <w:b/>
              </w:rPr>
              <w:t>毕业院校</w:t>
            </w:r>
          </w:p>
        </w:tc>
        <w:tc>
          <w:tcPr>
            <w:tcW w:w="2693" w:type="dxa"/>
            <w:shd w:val="clear" w:color="auto" w:fill="auto"/>
          </w:tcPr>
          <w:p w14:paraId="1AB92618" w14:textId="77777777" w:rsidR="006A2AF3" w:rsidRDefault="00F958C0">
            <w:pPr>
              <w:adjustRightInd w:val="0"/>
              <w:jc w:val="left"/>
              <w:rPr>
                <w:rFonts w:ascii="微软雅黑" w:eastAsia="微软雅黑" w:hAnsi="微软雅黑"/>
                <w:color w:val="545454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545454"/>
                <w:sz w:val="20"/>
                <w:szCs w:val="20"/>
              </w:rPr>
              <w:t>广东</w:t>
            </w:r>
            <w:r w:rsidR="00151411">
              <w:rPr>
                <w:rFonts w:ascii="微软雅黑" w:eastAsia="微软雅黑" w:hAnsi="微软雅黑"/>
                <w:color w:val="545454"/>
                <w:sz w:val="20"/>
                <w:szCs w:val="20"/>
              </w:rPr>
              <w:t>科技</w:t>
            </w:r>
            <w:r>
              <w:rPr>
                <w:rFonts w:ascii="微软雅黑" w:eastAsia="微软雅黑" w:hAnsi="微软雅黑" w:hint="eastAsia"/>
                <w:color w:val="545454"/>
                <w:sz w:val="20"/>
                <w:szCs w:val="20"/>
              </w:rPr>
              <w:t>学院</w:t>
            </w:r>
          </w:p>
        </w:tc>
        <w:tc>
          <w:tcPr>
            <w:tcW w:w="1956" w:type="dxa"/>
            <w:vMerge/>
            <w:shd w:val="clear" w:color="auto" w:fill="auto"/>
          </w:tcPr>
          <w:p w14:paraId="4BF716AC" w14:textId="77777777" w:rsidR="006A2AF3" w:rsidRDefault="006A2AF3">
            <w:pPr>
              <w:adjustRightInd w:val="0"/>
              <w:rPr>
                <w:rFonts w:ascii="微软雅黑" w:eastAsia="微软雅黑" w:hAnsi="微软雅黑"/>
              </w:rPr>
            </w:pPr>
          </w:p>
        </w:tc>
      </w:tr>
      <w:tr w:rsidR="006A2AF3" w14:paraId="296A0220" w14:textId="77777777">
        <w:trPr>
          <w:jc w:val="center"/>
        </w:trPr>
        <w:tc>
          <w:tcPr>
            <w:tcW w:w="1413" w:type="dxa"/>
            <w:shd w:val="clear" w:color="auto" w:fill="FFFFFF" w:themeFill="background1"/>
          </w:tcPr>
          <w:p w14:paraId="2F8F9746" w14:textId="77777777" w:rsidR="006A2AF3" w:rsidRDefault="00151411">
            <w:pPr>
              <w:adjustRightInd w:val="0"/>
              <w:jc w:val="center"/>
              <w:rPr>
                <w:rFonts w:ascii="微软雅黑" w:eastAsia="微软雅黑" w:hAnsi="微软雅黑"/>
              </w:rPr>
            </w:pPr>
            <w:proofErr w:type="gramStart"/>
            <w:r>
              <w:rPr>
                <w:rFonts w:ascii="微软雅黑" w:eastAsia="微软雅黑" w:hAnsi="微软雅黑"/>
                <w:b/>
              </w:rPr>
              <w:t>邮</w:t>
            </w:r>
            <w:proofErr w:type="gramEnd"/>
            <w:r>
              <w:rPr>
                <w:rFonts w:ascii="微软雅黑" w:eastAsia="微软雅黑" w:hAnsi="微软雅黑" w:hint="eastAsia"/>
                <w:b/>
              </w:rPr>
              <w:t xml:space="preserve">    </w:t>
            </w:r>
            <w:r>
              <w:rPr>
                <w:rFonts w:ascii="微软雅黑" w:eastAsia="微软雅黑" w:hAnsi="微软雅黑"/>
                <w:b/>
              </w:rPr>
              <w:t>箱</w:t>
            </w:r>
          </w:p>
        </w:tc>
        <w:tc>
          <w:tcPr>
            <w:tcW w:w="2977" w:type="dxa"/>
            <w:shd w:val="clear" w:color="auto" w:fill="auto"/>
          </w:tcPr>
          <w:p w14:paraId="32AB150C" w14:textId="77777777" w:rsidR="006A2AF3" w:rsidRDefault="00F958C0">
            <w:pPr>
              <w:adjustRightInd w:val="0"/>
              <w:jc w:val="left"/>
              <w:rPr>
                <w:rFonts w:ascii="微软雅黑" w:eastAsia="微软雅黑" w:hAnsi="微软雅黑"/>
                <w:color w:val="545454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545454"/>
                <w:sz w:val="20"/>
                <w:szCs w:val="20"/>
              </w:rPr>
              <w:t>286626210</w:t>
            </w:r>
            <w:r w:rsidR="00151411">
              <w:rPr>
                <w:rFonts w:ascii="微软雅黑" w:eastAsia="微软雅黑" w:hAnsi="微软雅黑"/>
                <w:color w:val="545454"/>
                <w:sz w:val="20"/>
                <w:szCs w:val="20"/>
              </w:rPr>
              <w:t>@</w:t>
            </w:r>
            <w:r>
              <w:rPr>
                <w:rFonts w:ascii="微软雅黑" w:eastAsia="微软雅黑" w:hAnsi="微软雅黑" w:hint="eastAsia"/>
                <w:color w:val="545454"/>
                <w:sz w:val="20"/>
                <w:szCs w:val="20"/>
              </w:rPr>
              <w:t>qq.com</w:t>
            </w:r>
          </w:p>
        </w:tc>
        <w:tc>
          <w:tcPr>
            <w:tcW w:w="1417" w:type="dxa"/>
            <w:shd w:val="clear" w:color="auto" w:fill="auto"/>
          </w:tcPr>
          <w:p w14:paraId="6853452C" w14:textId="77777777" w:rsidR="006A2AF3" w:rsidRDefault="00151411">
            <w:pPr>
              <w:adjustRightInd w:val="0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/>
                <w:b/>
              </w:rPr>
              <w:t>学</w:t>
            </w:r>
            <w:r>
              <w:rPr>
                <w:rFonts w:ascii="微软雅黑" w:eastAsia="微软雅黑" w:hAnsi="微软雅黑" w:hint="eastAsia"/>
                <w:b/>
              </w:rPr>
              <w:t xml:space="preserve">    </w:t>
            </w:r>
            <w:r>
              <w:rPr>
                <w:rFonts w:ascii="微软雅黑" w:eastAsia="微软雅黑" w:hAnsi="微软雅黑"/>
                <w:b/>
              </w:rPr>
              <w:t>历</w:t>
            </w:r>
          </w:p>
        </w:tc>
        <w:tc>
          <w:tcPr>
            <w:tcW w:w="2693" w:type="dxa"/>
            <w:shd w:val="clear" w:color="auto" w:fill="auto"/>
          </w:tcPr>
          <w:p w14:paraId="5D91A4B1" w14:textId="77777777" w:rsidR="006A2AF3" w:rsidRDefault="00151411">
            <w:pPr>
              <w:adjustRightInd w:val="0"/>
              <w:jc w:val="left"/>
              <w:rPr>
                <w:rFonts w:ascii="微软雅黑" w:eastAsia="微软雅黑" w:hAnsi="微软雅黑"/>
                <w:color w:val="545454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545454"/>
                <w:sz w:val="20"/>
                <w:szCs w:val="20"/>
              </w:rPr>
              <w:t>本科</w:t>
            </w:r>
          </w:p>
        </w:tc>
        <w:tc>
          <w:tcPr>
            <w:tcW w:w="1956" w:type="dxa"/>
            <w:vMerge/>
            <w:shd w:val="clear" w:color="auto" w:fill="auto"/>
          </w:tcPr>
          <w:p w14:paraId="3767EFDF" w14:textId="77777777" w:rsidR="006A2AF3" w:rsidRDefault="006A2AF3">
            <w:pPr>
              <w:adjustRightInd w:val="0"/>
              <w:rPr>
                <w:rFonts w:ascii="微软雅黑" w:eastAsia="微软雅黑" w:hAnsi="微软雅黑"/>
              </w:rPr>
            </w:pPr>
          </w:p>
        </w:tc>
      </w:tr>
      <w:tr w:rsidR="006A2AF3" w14:paraId="2C1D280F" w14:textId="77777777">
        <w:trPr>
          <w:jc w:val="center"/>
        </w:trPr>
        <w:tc>
          <w:tcPr>
            <w:tcW w:w="1413" w:type="dxa"/>
            <w:shd w:val="clear" w:color="auto" w:fill="FFFFFF" w:themeFill="background1"/>
          </w:tcPr>
          <w:p w14:paraId="62E03D5F" w14:textId="77777777" w:rsidR="006A2AF3" w:rsidRDefault="00151411">
            <w:pPr>
              <w:adjustRightIn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  <w:b/>
              </w:rPr>
              <w:t>住</w:t>
            </w:r>
            <w:r>
              <w:rPr>
                <w:rFonts w:ascii="微软雅黑" w:eastAsia="微软雅黑" w:hAnsi="微软雅黑" w:hint="eastAsia"/>
                <w:b/>
              </w:rPr>
              <w:t xml:space="preserve">    </w:t>
            </w:r>
            <w:r>
              <w:rPr>
                <w:rFonts w:ascii="微软雅黑" w:eastAsia="微软雅黑" w:hAnsi="微软雅黑"/>
                <w:b/>
              </w:rPr>
              <w:t>址</w:t>
            </w:r>
          </w:p>
        </w:tc>
        <w:tc>
          <w:tcPr>
            <w:tcW w:w="9043" w:type="dxa"/>
            <w:gridSpan w:val="4"/>
            <w:shd w:val="clear" w:color="auto" w:fill="auto"/>
          </w:tcPr>
          <w:p w14:paraId="4F9F44BF" w14:textId="77777777" w:rsidR="006A2AF3" w:rsidRDefault="00151411">
            <w:pPr>
              <w:adjustRightInd w:val="0"/>
              <w:jc w:val="left"/>
              <w:rPr>
                <w:rFonts w:ascii="微软雅黑" w:eastAsia="微软雅黑" w:hAnsi="微软雅黑"/>
                <w:color w:val="545454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545454"/>
                <w:sz w:val="20"/>
                <w:szCs w:val="20"/>
              </w:rPr>
              <w:t>广东省</w:t>
            </w:r>
            <w:r w:rsidR="00F958C0">
              <w:rPr>
                <w:rFonts w:ascii="微软雅黑" w:eastAsia="微软雅黑" w:hAnsi="微软雅黑" w:hint="eastAsia"/>
                <w:color w:val="545454"/>
                <w:sz w:val="20"/>
                <w:szCs w:val="20"/>
              </w:rPr>
              <w:t>珠海市高新区</w:t>
            </w:r>
          </w:p>
        </w:tc>
      </w:tr>
      <w:tr w:rsidR="006A2AF3" w14:paraId="1950CFBF" w14:textId="77777777">
        <w:trPr>
          <w:jc w:val="center"/>
        </w:trPr>
        <w:tc>
          <w:tcPr>
            <w:tcW w:w="1413" w:type="dxa"/>
            <w:shd w:val="clear" w:color="auto" w:fill="auto"/>
          </w:tcPr>
          <w:p w14:paraId="759684AA" w14:textId="77777777" w:rsidR="006A2AF3" w:rsidRDefault="00151411">
            <w:pPr>
              <w:adjustRightInd w:val="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/>
                <w:b/>
                <w:szCs w:val="21"/>
              </w:rPr>
              <w:t>求职意向</w:t>
            </w:r>
          </w:p>
        </w:tc>
        <w:tc>
          <w:tcPr>
            <w:tcW w:w="9043" w:type="dxa"/>
            <w:gridSpan w:val="4"/>
            <w:shd w:val="clear" w:color="auto" w:fill="auto"/>
          </w:tcPr>
          <w:p w14:paraId="2A6C56F5" w14:textId="77777777" w:rsidR="006A2AF3" w:rsidRDefault="00F958C0">
            <w:pPr>
              <w:adjustRightInd w:val="0"/>
              <w:jc w:val="left"/>
              <w:rPr>
                <w:rFonts w:ascii="微软雅黑" w:eastAsia="微软雅黑" w:hAnsi="微软雅黑"/>
                <w:color w:val="545454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545454"/>
                <w:sz w:val="20"/>
                <w:szCs w:val="20"/>
              </w:rPr>
              <w:t>工程师助理</w:t>
            </w:r>
          </w:p>
        </w:tc>
      </w:tr>
      <w:tr w:rsidR="006A2AF3" w14:paraId="78AD35D9" w14:textId="77777777">
        <w:trPr>
          <w:trHeight w:val="1990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C3E8497" w14:textId="77777777" w:rsidR="006A2AF3" w:rsidRDefault="0015141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/>
                <w:sz w:val="28"/>
                <w:szCs w:val="28"/>
              </w:rPr>
              <w:t>教育</w:t>
            </w:r>
          </w:p>
          <w:p w14:paraId="15716329" w14:textId="77777777" w:rsidR="006A2AF3" w:rsidRDefault="0015141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  <w:sz w:val="28"/>
                <w:szCs w:val="28"/>
              </w:rPr>
              <w:t>背景</w:t>
            </w:r>
          </w:p>
        </w:tc>
        <w:tc>
          <w:tcPr>
            <w:tcW w:w="9043" w:type="dxa"/>
            <w:gridSpan w:val="4"/>
            <w:shd w:val="clear" w:color="auto" w:fill="auto"/>
            <w:vAlign w:val="center"/>
          </w:tcPr>
          <w:p w14:paraId="39F5C841" w14:textId="6D809B6E" w:rsidR="00F958C0" w:rsidRPr="00F958C0" w:rsidRDefault="00F958C0" w:rsidP="00F958C0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545454"/>
                <w:szCs w:val="21"/>
              </w:rPr>
            </w:pPr>
            <w:r>
              <w:rPr>
                <w:rFonts w:ascii="微软雅黑" w:eastAsia="微软雅黑" w:hAnsi="微软雅黑" w:hint="eastAsia"/>
                <w:color w:val="545454"/>
                <w:szCs w:val="21"/>
              </w:rPr>
              <w:t>2</w:t>
            </w:r>
            <w:r w:rsidRPr="00F958C0">
              <w:rPr>
                <w:rFonts w:ascii="微软雅黑" w:eastAsia="微软雅黑" w:hAnsi="微软雅黑" w:hint="eastAsia"/>
                <w:color w:val="545454"/>
                <w:szCs w:val="21"/>
              </w:rPr>
              <w:t>017.09-2021.07 广东科技学院 机械设计制造及其自动化</w:t>
            </w:r>
            <w:r w:rsidR="00253B18">
              <w:rPr>
                <w:rFonts w:ascii="微软雅黑" w:eastAsia="微软雅黑" w:hAnsi="微软雅黑" w:hint="eastAsia"/>
                <w:color w:val="545454"/>
                <w:szCs w:val="21"/>
              </w:rPr>
              <w:t>（本科）</w:t>
            </w:r>
          </w:p>
          <w:p w14:paraId="25102D79" w14:textId="77777777" w:rsidR="006A2AF3" w:rsidRDefault="00F958C0" w:rsidP="00B152FF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545454"/>
                <w:sz w:val="20"/>
                <w:szCs w:val="20"/>
              </w:rPr>
            </w:pPr>
            <w:r w:rsidRPr="00F958C0">
              <w:rPr>
                <w:rFonts w:ascii="微软雅黑" w:eastAsia="微软雅黑" w:hAnsi="微软雅黑" w:hint="eastAsia"/>
                <w:color w:val="545454"/>
                <w:szCs w:val="21"/>
              </w:rPr>
              <w:t xml:space="preserve">主修课程：机械制图  </w:t>
            </w:r>
            <w:r w:rsidR="004451E9">
              <w:rPr>
                <w:rFonts w:ascii="微软雅黑" w:eastAsia="微软雅黑" w:hAnsi="微软雅黑" w:hint="eastAsia"/>
                <w:color w:val="545454"/>
                <w:szCs w:val="21"/>
              </w:rPr>
              <w:t>、</w:t>
            </w:r>
            <w:r w:rsidRPr="00F958C0">
              <w:rPr>
                <w:rFonts w:ascii="微软雅黑" w:eastAsia="微软雅黑" w:hAnsi="微软雅黑" w:hint="eastAsia"/>
                <w:color w:val="545454"/>
                <w:szCs w:val="21"/>
              </w:rPr>
              <w:t xml:space="preserve">工程力学 </w:t>
            </w:r>
            <w:r w:rsidR="004451E9">
              <w:rPr>
                <w:rFonts w:ascii="微软雅黑" w:eastAsia="微软雅黑" w:hAnsi="微软雅黑" w:hint="eastAsia"/>
                <w:color w:val="545454"/>
                <w:szCs w:val="21"/>
              </w:rPr>
              <w:t>、</w:t>
            </w:r>
            <w:r w:rsidRPr="00F958C0">
              <w:rPr>
                <w:rFonts w:ascii="微软雅黑" w:eastAsia="微软雅黑" w:hAnsi="微软雅黑" w:hint="eastAsia"/>
                <w:color w:val="545454"/>
                <w:szCs w:val="21"/>
              </w:rPr>
              <w:t xml:space="preserve"> 机械原理及设计</w:t>
            </w:r>
            <w:r w:rsidR="004451E9">
              <w:rPr>
                <w:rFonts w:ascii="微软雅黑" w:eastAsia="微软雅黑" w:hAnsi="微软雅黑" w:hint="eastAsia"/>
                <w:color w:val="545454"/>
                <w:szCs w:val="21"/>
              </w:rPr>
              <w:t>、</w:t>
            </w:r>
            <w:r w:rsidRPr="00F958C0">
              <w:rPr>
                <w:rFonts w:ascii="微软雅黑" w:eastAsia="微软雅黑" w:hAnsi="微软雅黑" w:hint="eastAsia"/>
                <w:color w:val="545454"/>
                <w:szCs w:val="21"/>
              </w:rPr>
              <w:t xml:space="preserve"> 材料力学 </w:t>
            </w:r>
            <w:r w:rsidR="004451E9">
              <w:rPr>
                <w:rFonts w:ascii="微软雅黑" w:eastAsia="微软雅黑" w:hAnsi="微软雅黑" w:hint="eastAsia"/>
                <w:color w:val="545454"/>
                <w:szCs w:val="21"/>
              </w:rPr>
              <w:t>、</w:t>
            </w:r>
            <w:r w:rsidRPr="00F958C0">
              <w:rPr>
                <w:rFonts w:ascii="微软雅黑" w:eastAsia="微软雅黑" w:hAnsi="微软雅黑" w:hint="eastAsia"/>
                <w:color w:val="545454"/>
                <w:szCs w:val="21"/>
              </w:rPr>
              <w:t xml:space="preserve"> 机械</w:t>
            </w:r>
            <w:r w:rsidR="00B152FF">
              <w:rPr>
                <w:rFonts w:ascii="微软雅黑" w:eastAsia="微软雅黑" w:hAnsi="微软雅黑" w:hint="eastAsia"/>
                <w:color w:val="545454"/>
                <w:szCs w:val="21"/>
              </w:rPr>
              <w:t>CAD</w:t>
            </w:r>
            <w:r w:rsidR="004451E9">
              <w:rPr>
                <w:rFonts w:ascii="微软雅黑" w:eastAsia="微软雅黑" w:hAnsi="微软雅黑" w:hint="eastAsia"/>
                <w:color w:val="545454"/>
                <w:szCs w:val="21"/>
              </w:rPr>
              <w:t>/</w:t>
            </w:r>
            <w:r w:rsidR="00B152FF">
              <w:rPr>
                <w:rFonts w:ascii="微软雅黑" w:eastAsia="微软雅黑" w:hAnsi="微软雅黑" w:hint="eastAsia"/>
                <w:color w:val="545454"/>
                <w:szCs w:val="21"/>
              </w:rPr>
              <w:t>CAM技术</w:t>
            </w:r>
            <w:r w:rsidR="004451E9">
              <w:rPr>
                <w:rFonts w:ascii="微软雅黑" w:eastAsia="微软雅黑" w:hAnsi="微软雅黑" w:hint="eastAsia"/>
                <w:color w:val="545454"/>
                <w:szCs w:val="21"/>
              </w:rPr>
              <w:t>、 精工实习</w:t>
            </w:r>
          </w:p>
        </w:tc>
      </w:tr>
      <w:tr w:rsidR="006A2AF3" w14:paraId="7F6F5FCD" w14:textId="77777777">
        <w:trPr>
          <w:trHeight w:val="2259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7F7BD32" w14:textId="77777777" w:rsidR="006A2AF3" w:rsidRDefault="0015141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实习</w:t>
            </w:r>
          </w:p>
          <w:p w14:paraId="6621E846" w14:textId="77777777" w:rsidR="006A2AF3" w:rsidRDefault="0015141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经历</w:t>
            </w:r>
          </w:p>
        </w:tc>
        <w:tc>
          <w:tcPr>
            <w:tcW w:w="9043" w:type="dxa"/>
            <w:gridSpan w:val="4"/>
            <w:shd w:val="clear" w:color="auto" w:fill="auto"/>
            <w:vAlign w:val="center"/>
          </w:tcPr>
          <w:p w14:paraId="3DD8BFB7" w14:textId="77777777" w:rsidR="00F958C0" w:rsidRPr="000E038F" w:rsidRDefault="00F958C0" w:rsidP="00F958C0">
            <w:pPr>
              <w:spacing w:before="621" w:line="289" w:lineRule="exact"/>
              <w:jc w:val="left"/>
              <w:rPr>
                <w:rFonts w:hAnsi="Calibri"/>
                <w:color w:val="000000"/>
              </w:rPr>
            </w:pPr>
            <w:r>
              <w:rPr>
                <w:rFonts w:ascii="微软雅黑" w:eastAsia="Times New Roman" w:hAnsi="Calibri" w:cs="Times New Roman"/>
                <w:color w:val="6E6E6E"/>
              </w:rPr>
              <w:t>2018.06-2019.09</w:t>
            </w:r>
            <w:r>
              <w:rPr>
                <w:rFonts w:ascii="微软雅黑" w:eastAsia="Times New Roman" w:hAnsi="Calibri" w:cs="Times New Roman"/>
                <w:color w:val="6E6E6E"/>
                <w:spacing w:val="1472"/>
              </w:rPr>
              <w:t xml:space="preserve"> </w:t>
            </w:r>
            <w:proofErr w:type="spellStart"/>
            <w:r>
              <w:rPr>
                <w:rFonts w:ascii="微软雅黑" w:eastAsia="Times New Roman" w:hAnsi="微软雅黑" w:cs="微软雅黑"/>
                <w:color w:val="6E6E6E"/>
                <w:spacing w:val="-6"/>
              </w:rPr>
              <w:t>广东</w:t>
            </w:r>
            <w:r w:rsidRPr="000E038F">
              <w:rPr>
                <w:rFonts w:ascii="微软雅黑" w:eastAsia="Times New Roman" w:hAnsi="微软雅黑" w:cs="微软雅黑" w:hint="eastAsia"/>
                <w:color w:val="6E6E6E"/>
                <w:spacing w:val="-6"/>
              </w:rPr>
              <w:t>威锦</w:t>
            </w:r>
            <w:r>
              <w:rPr>
                <w:rFonts w:ascii="微软雅黑" w:eastAsia="Times New Roman" w:hAnsi="微软雅黑" w:cs="微软雅黑"/>
                <w:color w:val="6E6E6E"/>
                <w:spacing w:val="-6"/>
              </w:rPr>
              <w:t>有限公司</w:t>
            </w:r>
            <w:proofErr w:type="spellEnd"/>
            <w:r>
              <w:rPr>
                <w:rFonts w:eastAsia="Times New Roman" w:hAnsi="Calibri" w:cs="Times New Roman"/>
                <w:color w:val="6E6E6E"/>
                <w:spacing w:val="1214"/>
              </w:rPr>
              <w:t xml:space="preserve"> </w:t>
            </w:r>
            <w:proofErr w:type="spellStart"/>
            <w:r w:rsidRPr="000E038F">
              <w:rPr>
                <w:rFonts w:ascii="微软雅黑" w:eastAsia="Times New Roman" w:hAnsi="微软雅黑" w:cs="微软雅黑" w:hint="eastAsia"/>
                <w:color w:val="6E6E6E"/>
                <w:spacing w:val="-6"/>
              </w:rPr>
              <w:t>生产线实习生</w:t>
            </w:r>
            <w:proofErr w:type="spellEnd"/>
          </w:p>
          <w:p w14:paraId="3F3F93BE" w14:textId="77777777" w:rsidR="00F958C0" w:rsidRPr="00055E10" w:rsidRDefault="00F958C0" w:rsidP="00F958C0">
            <w:pPr>
              <w:spacing w:before="72" w:line="289" w:lineRule="exact"/>
              <w:jc w:val="left"/>
              <w:rPr>
                <w:rFonts w:ascii="微软雅黑" w:eastAsia="Times New Roman" w:hAnsi="微软雅黑" w:cs="微软雅黑"/>
                <w:color w:val="6E6E6E"/>
                <w:spacing w:val="-6"/>
              </w:rPr>
            </w:pPr>
            <w:r>
              <w:rPr>
                <w:rFonts w:ascii="Wingdings" w:eastAsia="Times New Roman" w:hAnsi="Wingdings" w:cs="Wingdings"/>
                <w:color w:val="6E6E6E"/>
                <w:sz w:val="15"/>
                <w:lang w:eastAsia="en-US"/>
              </w:rPr>
              <w:sym w:font="Wingdings" w:char="F06C"/>
            </w:r>
            <w:r>
              <w:rPr>
                <w:rFonts w:eastAsia="Times New Roman" w:hAnsi="Calibri" w:cs="Times New Roman"/>
                <w:color w:val="6E6E6E"/>
                <w:spacing w:val="134"/>
                <w:sz w:val="15"/>
              </w:rPr>
              <w:t xml:space="preserve"> </w:t>
            </w:r>
            <w:proofErr w:type="spellStart"/>
            <w:r w:rsidRPr="00055E10">
              <w:rPr>
                <w:rFonts w:ascii="微软雅黑" w:eastAsia="Times New Roman" w:hAnsi="微软雅黑" w:cs="微软雅黑" w:hint="eastAsia"/>
                <w:color w:val="6E6E6E"/>
                <w:spacing w:val="-6"/>
              </w:rPr>
              <w:t>在工厂学习系统化的微波炉等机械组装过程</w:t>
            </w:r>
            <w:proofErr w:type="spellEnd"/>
          </w:p>
          <w:p w14:paraId="0513A5B6" w14:textId="77777777" w:rsidR="00F958C0" w:rsidRPr="00F958C0" w:rsidRDefault="00F958C0" w:rsidP="00F958C0">
            <w:pPr>
              <w:adjustRightInd w:val="0"/>
              <w:snapToGrid w:val="0"/>
              <w:jc w:val="left"/>
              <w:rPr>
                <w:rFonts w:ascii="微软雅黑" w:eastAsia="微软雅黑" w:hAnsi="微软雅黑"/>
              </w:rPr>
            </w:pPr>
          </w:p>
          <w:p w14:paraId="5DC8E7BF" w14:textId="77777777" w:rsidR="006A2AF3" w:rsidRDefault="006A2AF3" w:rsidP="00F958C0">
            <w:pPr>
              <w:pStyle w:val="1"/>
              <w:adjustRightInd w:val="0"/>
              <w:snapToGrid w:val="0"/>
              <w:ind w:left="420" w:firstLineChars="0" w:firstLine="0"/>
              <w:jc w:val="left"/>
              <w:rPr>
                <w:rFonts w:ascii="微软雅黑" w:eastAsia="微软雅黑" w:hAnsi="微软雅黑"/>
              </w:rPr>
            </w:pPr>
          </w:p>
        </w:tc>
      </w:tr>
      <w:tr w:rsidR="006A2AF3" w14:paraId="156F9030" w14:textId="77777777">
        <w:trPr>
          <w:trHeight w:val="2263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EBB3E5F" w14:textId="77777777" w:rsidR="006A2AF3" w:rsidRDefault="0015141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/>
                <w:sz w:val="28"/>
                <w:szCs w:val="28"/>
              </w:rPr>
              <w:t>校内</w:t>
            </w:r>
          </w:p>
          <w:p w14:paraId="2054A8F1" w14:textId="77777777" w:rsidR="006A2AF3" w:rsidRDefault="0015141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  <w:sz w:val="28"/>
                <w:szCs w:val="28"/>
              </w:rPr>
              <w:t>实践</w:t>
            </w:r>
            <w:r w:rsidR="004451E9">
              <w:rPr>
                <w:rFonts w:ascii="微软雅黑" w:eastAsia="微软雅黑" w:hAnsi="微软雅黑" w:hint="eastAsia"/>
                <w:sz w:val="28"/>
                <w:szCs w:val="28"/>
              </w:rPr>
              <w:t>及奖项</w:t>
            </w:r>
          </w:p>
        </w:tc>
        <w:tc>
          <w:tcPr>
            <w:tcW w:w="9043" w:type="dxa"/>
            <w:gridSpan w:val="4"/>
            <w:shd w:val="clear" w:color="auto" w:fill="auto"/>
            <w:vAlign w:val="center"/>
          </w:tcPr>
          <w:p w14:paraId="6AE1E4B7" w14:textId="77777777" w:rsidR="00F958C0" w:rsidRDefault="00F958C0" w:rsidP="00F958C0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545454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545454"/>
                <w:szCs w:val="21"/>
              </w:rPr>
              <w:t>20</w:t>
            </w:r>
            <w:r>
              <w:rPr>
                <w:rFonts w:ascii="微软雅黑" w:eastAsia="微软雅黑" w:hAnsi="微软雅黑" w:hint="eastAsia"/>
                <w:color w:val="545454"/>
                <w:szCs w:val="21"/>
              </w:rPr>
              <w:t>18</w:t>
            </w:r>
            <w:r>
              <w:rPr>
                <w:rFonts w:ascii="微软雅黑" w:eastAsia="微软雅黑" w:hAnsi="微软雅黑"/>
                <w:color w:val="545454"/>
                <w:szCs w:val="21"/>
              </w:rPr>
              <w:t>.03-201</w:t>
            </w:r>
            <w:r>
              <w:rPr>
                <w:rFonts w:ascii="微软雅黑" w:eastAsia="微软雅黑" w:hAnsi="微软雅黑" w:hint="eastAsia"/>
                <w:color w:val="545454"/>
                <w:szCs w:val="21"/>
              </w:rPr>
              <w:t>9</w:t>
            </w:r>
            <w:r w:rsidR="00151411">
              <w:rPr>
                <w:rFonts w:ascii="微软雅黑" w:eastAsia="微软雅黑" w:hAnsi="微软雅黑"/>
                <w:color w:val="545454"/>
                <w:szCs w:val="21"/>
              </w:rPr>
              <w:t xml:space="preserve">.06     </w:t>
            </w:r>
          </w:p>
          <w:p w14:paraId="77101F09" w14:textId="77777777" w:rsidR="006A2AF3" w:rsidRDefault="00F958C0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微软雅黑" w:eastAsia="微软雅黑" w:hAnsi="微软雅黑"/>
                <w:color w:val="545454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545454"/>
                <w:sz w:val="20"/>
                <w:szCs w:val="20"/>
              </w:rPr>
              <w:t>校内实</w:t>
            </w:r>
            <w:proofErr w:type="gramStart"/>
            <w:r>
              <w:rPr>
                <w:rFonts w:ascii="微软雅黑" w:eastAsia="微软雅黑" w:hAnsi="微软雅黑" w:hint="eastAsia"/>
                <w:color w:val="545454"/>
                <w:sz w:val="20"/>
                <w:szCs w:val="20"/>
              </w:rPr>
              <w:t>训</w:t>
            </w:r>
            <w:r w:rsidR="004451E9">
              <w:rPr>
                <w:rFonts w:ascii="微软雅黑" w:eastAsia="微软雅黑" w:hAnsi="微软雅黑" w:hint="eastAsia"/>
                <w:color w:val="545454"/>
                <w:sz w:val="20"/>
                <w:szCs w:val="20"/>
              </w:rPr>
              <w:t>设计</w:t>
            </w:r>
            <w:proofErr w:type="gramEnd"/>
            <w:r w:rsidR="004451E9">
              <w:rPr>
                <w:rFonts w:ascii="微软雅黑" w:eastAsia="微软雅黑" w:hAnsi="微软雅黑" w:hint="eastAsia"/>
                <w:color w:val="545454"/>
                <w:sz w:val="20"/>
                <w:szCs w:val="20"/>
              </w:rPr>
              <w:t>无动力小车</w:t>
            </w:r>
            <w:r>
              <w:rPr>
                <w:rFonts w:ascii="微软雅黑" w:eastAsia="微软雅黑" w:hAnsi="微软雅黑" w:hint="eastAsia"/>
                <w:color w:val="545454"/>
                <w:sz w:val="20"/>
                <w:szCs w:val="20"/>
              </w:rPr>
              <w:t>，指尖陀螺等机械等设计</w:t>
            </w:r>
          </w:p>
          <w:p w14:paraId="4083A577" w14:textId="77777777" w:rsidR="004451E9" w:rsidRDefault="004451E9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微软雅黑" w:eastAsia="微软雅黑" w:hAnsi="微软雅黑"/>
                <w:color w:val="545454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545454"/>
                <w:sz w:val="20"/>
                <w:szCs w:val="20"/>
              </w:rPr>
              <w:t>校内社团象棋比赛季军</w:t>
            </w:r>
          </w:p>
        </w:tc>
      </w:tr>
      <w:tr w:rsidR="006A2AF3" w14:paraId="5A95F8D9" w14:textId="77777777" w:rsidTr="004451E9">
        <w:trPr>
          <w:trHeight w:val="2073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3FB3FA0" w14:textId="77777777" w:rsidR="006A2AF3" w:rsidRDefault="0015141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技能</w:t>
            </w:r>
          </w:p>
          <w:p w14:paraId="08C4D431" w14:textId="77777777" w:rsidR="006A2AF3" w:rsidRDefault="0015141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证书</w:t>
            </w:r>
          </w:p>
        </w:tc>
        <w:tc>
          <w:tcPr>
            <w:tcW w:w="9043" w:type="dxa"/>
            <w:gridSpan w:val="4"/>
            <w:shd w:val="clear" w:color="auto" w:fill="auto"/>
            <w:vAlign w:val="center"/>
          </w:tcPr>
          <w:p w14:paraId="020D010B" w14:textId="77777777" w:rsidR="006A2AF3" w:rsidRDefault="00F958C0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545454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545454"/>
                <w:sz w:val="20"/>
                <w:szCs w:val="20"/>
              </w:rPr>
              <w:t>普通话二级乙</w:t>
            </w:r>
            <w:r w:rsidR="00151411">
              <w:rPr>
                <w:rFonts w:ascii="微软雅黑" w:eastAsia="微软雅黑" w:hAnsi="微软雅黑" w:hint="eastAsia"/>
                <w:color w:val="545454"/>
                <w:sz w:val="20"/>
                <w:szCs w:val="20"/>
              </w:rPr>
              <w:t>等；</w:t>
            </w:r>
          </w:p>
          <w:p w14:paraId="47EDC109" w14:textId="77777777" w:rsidR="006A2AF3" w:rsidRDefault="00151411" w:rsidP="00F958C0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545454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545454"/>
                <w:sz w:val="20"/>
                <w:szCs w:val="20"/>
              </w:rPr>
              <w:t>大学英语四（CET-4），通过全国计算机二级考试，熟练运用office相关软件。</w:t>
            </w:r>
          </w:p>
          <w:p w14:paraId="669CBBCC" w14:textId="77777777" w:rsidR="00253B18" w:rsidRDefault="00F958C0" w:rsidP="00F958C0">
            <w:pPr>
              <w:spacing w:before="160" w:line="289" w:lineRule="exact"/>
              <w:jc w:val="left"/>
              <w:rPr>
                <w:rFonts w:ascii="微软雅黑" w:eastAsia="微软雅黑" w:hAnsi="微软雅黑"/>
                <w:color w:val="545454"/>
                <w:sz w:val="20"/>
                <w:szCs w:val="20"/>
              </w:rPr>
            </w:pPr>
            <w:r w:rsidRPr="00F958C0">
              <w:rPr>
                <w:rFonts w:ascii="微软雅黑" w:eastAsia="微软雅黑" w:hAnsi="微软雅黑" w:hint="eastAsia"/>
                <w:color w:val="545454"/>
                <w:sz w:val="20"/>
                <w:szCs w:val="20"/>
              </w:rPr>
              <w:t xml:space="preserve">教师资格证  </w:t>
            </w:r>
          </w:p>
          <w:p w14:paraId="07135F66" w14:textId="4B66533F" w:rsidR="00F958C0" w:rsidRPr="00253B18" w:rsidRDefault="00F958C0" w:rsidP="00F958C0">
            <w:pPr>
              <w:spacing w:before="160" w:line="289" w:lineRule="exact"/>
              <w:jc w:val="left"/>
              <w:rPr>
                <w:rFonts w:ascii="微软雅黑" w:eastAsia="微软雅黑" w:hAnsi="微软雅黑"/>
                <w:color w:val="545454"/>
                <w:sz w:val="20"/>
                <w:szCs w:val="20"/>
              </w:rPr>
            </w:pPr>
            <w:r w:rsidRPr="00F958C0">
              <w:rPr>
                <w:rFonts w:ascii="微软雅黑" w:eastAsia="微软雅黑" w:hAnsi="微软雅黑" w:hint="eastAsia"/>
                <w:color w:val="545454"/>
                <w:sz w:val="20"/>
                <w:szCs w:val="20"/>
              </w:rPr>
              <w:t>驾驶证 注册职业证书（机械设计师）</w:t>
            </w:r>
            <w:r>
              <w:rPr>
                <w:rFonts w:ascii="微软雅黑" w:hAnsi="微软雅黑" w:cs="微软雅黑" w:hint="eastAsia"/>
                <w:color w:val="6E6E6E"/>
                <w:spacing w:val="-1"/>
              </w:rPr>
              <w:t xml:space="preserve"> </w:t>
            </w:r>
          </w:p>
          <w:p w14:paraId="0D3F9078" w14:textId="5781EAF3" w:rsidR="00F958C0" w:rsidRPr="00253B18" w:rsidRDefault="00253B18" w:rsidP="00F958C0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545454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545454"/>
                <w:sz w:val="20"/>
                <w:szCs w:val="20"/>
              </w:rPr>
              <w:t>机电设计工程-机电设计工程师（</w:t>
            </w:r>
            <w:proofErr w:type="spellStart"/>
            <w:r>
              <w:rPr>
                <w:rFonts w:ascii="微软雅黑" w:eastAsia="微软雅黑" w:hAnsi="微软雅黑" w:hint="eastAsia"/>
                <w:color w:val="545454"/>
                <w:sz w:val="20"/>
                <w:szCs w:val="20"/>
              </w:rPr>
              <w:t>ActiCAD</w:t>
            </w:r>
            <w:proofErr w:type="spellEnd"/>
            <w:r>
              <w:rPr>
                <w:rFonts w:ascii="微软雅黑" w:eastAsia="微软雅黑" w:hAnsi="微软雅黑" w:hint="eastAsia"/>
                <w:color w:val="545454"/>
                <w:sz w:val="20"/>
                <w:szCs w:val="20"/>
              </w:rPr>
              <w:t>机械设计）</w:t>
            </w:r>
          </w:p>
        </w:tc>
      </w:tr>
      <w:tr w:rsidR="006A2AF3" w14:paraId="589E9F6F" w14:textId="77777777">
        <w:trPr>
          <w:trHeight w:val="2135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67891F2" w14:textId="77777777" w:rsidR="006A2AF3" w:rsidRDefault="0015141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自我</w:t>
            </w:r>
          </w:p>
          <w:p w14:paraId="1A83C716" w14:textId="77777777" w:rsidR="006A2AF3" w:rsidRDefault="0015141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评价</w:t>
            </w:r>
          </w:p>
        </w:tc>
        <w:tc>
          <w:tcPr>
            <w:tcW w:w="9043" w:type="dxa"/>
            <w:gridSpan w:val="4"/>
            <w:shd w:val="clear" w:color="auto" w:fill="auto"/>
            <w:vAlign w:val="center"/>
          </w:tcPr>
          <w:p w14:paraId="4C79461F" w14:textId="77777777" w:rsidR="00F958C0" w:rsidRDefault="00F958C0" w:rsidP="00F958C0">
            <w:pPr>
              <w:spacing w:before="203" w:line="289" w:lineRule="exact"/>
              <w:jc w:val="left"/>
              <w:rPr>
                <w:rFonts w:hAnsi="Calibri"/>
                <w:color w:val="000000"/>
              </w:rPr>
            </w:pPr>
            <w:r>
              <w:rPr>
                <w:rFonts w:ascii="微软雅黑" w:eastAsia="Times New Roman" w:hAnsi="微软雅黑" w:cs="微软雅黑"/>
                <w:color w:val="5B5B5B"/>
                <w:spacing w:val="2"/>
              </w:rPr>
              <w:t>本人性格开朗喜欢篮球等各种运劢，稳重，有活力，有较强的组织能力，团队协作精神，较好的社交能力。善于处理各种人际关系。能适应环境。具有良好的沟通能力，有</w:t>
            </w:r>
            <w:r>
              <w:rPr>
                <w:rFonts w:ascii="微软雅黑" w:eastAsia="Times New Roman" w:hAnsi="微软雅黑" w:cs="微软雅黑"/>
                <w:color w:val="6E6E6E"/>
                <w:spacing w:val="2"/>
              </w:rPr>
              <w:t>耐心。在校外创业三次，基本清楚一个项目从构想到实施所需要在流程，有责任心，对新闻敏感度较高，能够抓住热点，具有创新能力，以及较强的文</w:t>
            </w:r>
          </w:p>
          <w:p w14:paraId="6383F6C4" w14:textId="77777777" w:rsidR="006A2AF3" w:rsidRDefault="00F958C0" w:rsidP="00F958C0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proofErr w:type="spellStart"/>
            <w:r>
              <w:rPr>
                <w:rFonts w:ascii="微软雅黑" w:eastAsia="Times New Roman" w:hAnsi="微软雅黑" w:cs="微软雅黑"/>
                <w:color w:val="6E6E6E"/>
                <w:spacing w:val="-15"/>
              </w:rPr>
              <w:t>案写作能力</w:t>
            </w:r>
            <w:proofErr w:type="spellEnd"/>
            <w:r>
              <w:rPr>
                <w:rFonts w:ascii="微软雅黑" w:eastAsia="Times New Roman" w:hAnsi="微软雅黑" w:cs="微软雅黑"/>
                <w:color w:val="6E6E6E"/>
                <w:spacing w:val="-15"/>
              </w:rPr>
              <w:t>。。</w:t>
            </w:r>
          </w:p>
        </w:tc>
      </w:tr>
    </w:tbl>
    <w:p w14:paraId="5857442F" w14:textId="77777777" w:rsidR="006A2AF3" w:rsidRDefault="006A2AF3">
      <w:pPr>
        <w:snapToGrid w:val="0"/>
        <w:spacing w:line="20" w:lineRule="exact"/>
      </w:pPr>
    </w:p>
    <w:sectPr w:rsidR="006A2AF3">
      <w:pgSz w:w="11906" w:h="16838"/>
      <w:pgMar w:top="567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65AAC" w14:textId="77777777" w:rsidR="003F77AB" w:rsidRDefault="003F77AB" w:rsidP="00F958C0">
      <w:r>
        <w:separator/>
      </w:r>
    </w:p>
  </w:endnote>
  <w:endnote w:type="continuationSeparator" w:id="0">
    <w:p w14:paraId="4F47895E" w14:textId="77777777" w:rsidR="003F77AB" w:rsidRDefault="003F77AB" w:rsidP="00F9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8BD51" w14:textId="77777777" w:rsidR="003F77AB" w:rsidRDefault="003F77AB" w:rsidP="00F958C0">
      <w:r>
        <w:separator/>
      </w:r>
    </w:p>
  </w:footnote>
  <w:footnote w:type="continuationSeparator" w:id="0">
    <w:p w14:paraId="68AE505F" w14:textId="77777777" w:rsidR="003F77AB" w:rsidRDefault="003F77AB" w:rsidP="00F95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C259E"/>
    <w:multiLevelType w:val="multilevel"/>
    <w:tmpl w:val="18FC259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54545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15B0AB2"/>
    <w:rsid w:val="0004091D"/>
    <w:rsid w:val="00061C4A"/>
    <w:rsid w:val="0009424A"/>
    <w:rsid w:val="000969E6"/>
    <w:rsid w:val="000C2D2B"/>
    <w:rsid w:val="000E65BF"/>
    <w:rsid w:val="00106BF7"/>
    <w:rsid w:val="001203C1"/>
    <w:rsid w:val="001424E3"/>
    <w:rsid w:val="00151411"/>
    <w:rsid w:val="001873EF"/>
    <w:rsid w:val="00221EED"/>
    <w:rsid w:val="002263B5"/>
    <w:rsid w:val="00253B18"/>
    <w:rsid w:val="00281C04"/>
    <w:rsid w:val="002A083F"/>
    <w:rsid w:val="002B11AC"/>
    <w:rsid w:val="00300C55"/>
    <w:rsid w:val="00316D3E"/>
    <w:rsid w:val="003278C6"/>
    <w:rsid w:val="003324BE"/>
    <w:rsid w:val="003577AA"/>
    <w:rsid w:val="003656D5"/>
    <w:rsid w:val="00376945"/>
    <w:rsid w:val="003C3614"/>
    <w:rsid w:val="003D1197"/>
    <w:rsid w:val="003F77AB"/>
    <w:rsid w:val="00406B71"/>
    <w:rsid w:val="0042577F"/>
    <w:rsid w:val="00430FDA"/>
    <w:rsid w:val="004451E9"/>
    <w:rsid w:val="0049033B"/>
    <w:rsid w:val="00492B8A"/>
    <w:rsid w:val="004E2D8D"/>
    <w:rsid w:val="00502B9A"/>
    <w:rsid w:val="005041C2"/>
    <w:rsid w:val="00544338"/>
    <w:rsid w:val="00575B90"/>
    <w:rsid w:val="005775E5"/>
    <w:rsid w:val="00594069"/>
    <w:rsid w:val="005A39EF"/>
    <w:rsid w:val="005A6B21"/>
    <w:rsid w:val="005B4F6C"/>
    <w:rsid w:val="005F7A15"/>
    <w:rsid w:val="0063344C"/>
    <w:rsid w:val="00670673"/>
    <w:rsid w:val="00690663"/>
    <w:rsid w:val="006A2AF3"/>
    <w:rsid w:val="006A4328"/>
    <w:rsid w:val="00724467"/>
    <w:rsid w:val="00753DDD"/>
    <w:rsid w:val="007A6D43"/>
    <w:rsid w:val="007B4146"/>
    <w:rsid w:val="007E53DF"/>
    <w:rsid w:val="00861B4E"/>
    <w:rsid w:val="008625B0"/>
    <w:rsid w:val="00880DD4"/>
    <w:rsid w:val="00883267"/>
    <w:rsid w:val="008C30F9"/>
    <w:rsid w:val="008D136C"/>
    <w:rsid w:val="008E19D0"/>
    <w:rsid w:val="008F1CB8"/>
    <w:rsid w:val="00907C18"/>
    <w:rsid w:val="00975EFF"/>
    <w:rsid w:val="009D2912"/>
    <w:rsid w:val="009F3665"/>
    <w:rsid w:val="009F42B2"/>
    <w:rsid w:val="00A2617E"/>
    <w:rsid w:val="00A5532B"/>
    <w:rsid w:val="00A658A9"/>
    <w:rsid w:val="00A90320"/>
    <w:rsid w:val="00AB459A"/>
    <w:rsid w:val="00AC3D0F"/>
    <w:rsid w:val="00AC7124"/>
    <w:rsid w:val="00AE3BE2"/>
    <w:rsid w:val="00AE745D"/>
    <w:rsid w:val="00AF3AEC"/>
    <w:rsid w:val="00AF4A75"/>
    <w:rsid w:val="00B152FF"/>
    <w:rsid w:val="00B32848"/>
    <w:rsid w:val="00B406F8"/>
    <w:rsid w:val="00B50490"/>
    <w:rsid w:val="00B731EE"/>
    <w:rsid w:val="00B7483D"/>
    <w:rsid w:val="00B96710"/>
    <w:rsid w:val="00BB1BFD"/>
    <w:rsid w:val="00BD1785"/>
    <w:rsid w:val="00BE2582"/>
    <w:rsid w:val="00BF2DCC"/>
    <w:rsid w:val="00BF6994"/>
    <w:rsid w:val="00C33A4D"/>
    <w:rsid w:val="00C421B8"/>
    <w:rsid w:val="00C57476"/>
    <w:rsid w:val="00C610AE"/>
    <w:rsid w:val="00C628B5"/>
    <w:rsid w:val="00C649DF"/>
    <w:rsid w:val="00CE1189"/>
    <w:rsid w:val="00CE3433"/>
    <w:rsid w:val="00D11495"/>
    <w:rsid w:val="00D326BF"/>
    <w:rsid w:val="00D515A1"/>
    <w:rsid w:val="00D525D6"/>
    <w:rsid w:val="00D55F51"/>
    <w:rsid w:val="00D6691D"/>
    <w:rsid w:val="00D83BDD"/>
    <w:rsid w:val="00DD69BB"/>
    <w:rsid w:val="00DE7ACE"/>
    <w:rsid w:val="00E74AAC"/>
    <w:rsid w:val="00E97F47"/>
    <w:rsid w:val="00EF57AA"/>
    <w:rsid w:val="00EF717E"/>
    <w:rsid w:val="00F04E73"/>
    <w:rsid w:val="00F16AEF"/>
    <w:rsid w:val="00F247EA"/>
    <w:rsid w:val="00F31270"/>
    <w:rsid w:val="00F5355B"/>
    <w:rsid w:val="00F958C0"/>
    <w:rsid w:val="00FA6509"/>
    <w:rsid w:val="00FC0B8D"/>
    <w:rsid w:val="00FC4450"/>
    <w:rsid w:val="05A144B1"/>
    <w:rsid w:val="157B3C2C"/>
    <w:rsid w:val="203C3A8B"/>
    <w:rsid w:val="25EF3C3C"/>
    <w:rsid w:val="291432B8"/>
    <w:rsid w:val="2A835139"/>
    <w:rsid w:val="2C194E93"/>
    <w:rsid w:val="415B0AB2"/>
    <w:rsid w:val="4EA9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22AFABA"/>
  <w15:docId w15:val="{785A672E-FD65-485A-895F-CE02BDAA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95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958C0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95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958C0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958C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958C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\AppData\Roaming\kingsoft\office6\templates\download\&#40664;&#35748;\&#34920;&#26684;&#31616;&#21382;BG0004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表格简历BG0004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Liang HongRong</cp:lastModifiedBy>
  <cp:revision>2</cp:revision>
  <dcterms:created xsi:type="dcterms:W3CDTF">2020-09-25T15:07:00Z</dcterms:created>
  <dcterms:modified xsi:type="dcterms:W3CDTF">2020-09-25T15:07:00Z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