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2C04" w:rsidRDefault="005569A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2748CC" wp14:editId="0A20C388">
                <wp:simplePos x="0" y="0"/>
                <wp:positionH relativeFrom="column">
                  <wp:posOffset>-300318</wp:posOffset>
                </wp:positionH>
                <wp:positionV relativeFrom="paragraph">
                  <wp:posOffset>2348752</wp:posOffset>
                </wp:positionV>
                <wp:extent cx="6697980" cy="2039471"/>
                <wp:effectExtent l="0" t="0" r="0" b="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2039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4F2" w:rsidRPr="005569A0" w:rsidRDefault="00426A51" w:rsidP="002A306D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color w:val="000000"/>
                                <w:szCs w:val="21"/>
                              </w:rPr>
                            </w:pPr>
                            <w:r w:rsidRPr="005569A0">
                              <w:rPr>
                                <w:kern w:val="0"/>
                                <w:szCs w:val="21"/>
                              </w:rPr>
                              <w:t>具有扎实的机械理论与</w:t>
                            </w:r>
                            <w:r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智能</w:t>
                            </w:r>
                            <w:r w:rsidRPr="005569A0">
                              <w:rPr>
                                <w:kern w:val="0"/>
                                <w:szCs w:val="21"/>
                              </w:rPr>
                              <w:t>振动控制</w:t>
                            </w:r>
                            <w:r w:rsidR="00907527"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方面的研究</w:t>
                            </w:r>
                            <w:r w:rsidR="00907527" w:rsidRPr="005569A0">
                              <w:rPr>
                                <w:kern w:val="0"/>
                                <w:szCs w:val="21"/>
                              </w:rPr>
                              <w:t>，</w:t>
                            </w:r>
                            <w:r w:rsidR="002A306D"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包括一定的力学特性分析、</w:t>
                            </w:r>
                            <w:r w:rsidR="004C08AE"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机－电耦合特性</w:t>
                            </w:r>
                            <w:r w:rsidR="002A306D" w:rsidRPr="005569A0">
                              <w:rPr>
                                <w:kern w:val="0"/>
                                <w:szCs w:val="21"/>
                              </w:rPr>
                              <w:t>分析</w:t>
                            </w:r>
                            <w:r w:rsidR="004C08AE"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和结构优化</w:t>
                            </w:r>
                            <w:r w:rsidR="004C08AE" w:rsidRPr="005569A0">
                              <w:rPr>
                                <w:kern w:val="0"/>
                                <w:szCs w:val="21"/>
                              </w:rPr>
                              <w:t>设计</w:t>
                            </w:r>
                            <w:r w:rsidR="004C08AE"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经验</w:t>
                            </w:r>
                            <w:r w:rsidR="002A306D" w:rsidRPr="005569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907527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熟练使用</w:t>
                            </w:r>
                            <w:r w:rsidR="00907527" w:rsidRPr="005569A0">
                              <w:rPr>
                                <w:b/>
                                <w:kern w:val="0"/>
                                <w:szCs w:val="21"/>
                              </w:rPr>
                              <w:t>ANSYS18.0</w:t>
                            </w:r>
                            <w:r w:rsidR="00907527" w:rsidRPr="005569A0">
                              <w:rPr>
                                <w:rFonts w:hint="eastAsia"/>
                                <w:b/>
                                <w:kern w:val="0"/>
                                <w:szCs w:val="21"/>
                              </w:rPr>
                              <w:t>、</w:t>
                            </w:r>
                            <w:r w:rsidR="00907527"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C</w:t>
                            </w:r>
                            <w:r w:rsidR="00907527" w:rsidRPr="005569A0">
                              <w:rPr>
                                <w:b/>
                                <w:color w:val="000000"/>
                                <w:szCs w:val="21"/>
                              </w:rPr>
                              <w:t>OMSOL5.3</w:t>
                            </w:r>
                            <w:r w:rsidR="00907527" w:rsidRPr="005569A0">
                              <w:rPr>
                                <w:color w:val="000000"/>
                                <w:szCs w:val="21"/>
                              </w:rPr>
                              <w:t>等</w:t>
                            </w:r>
                            <w:r w:rsidR="004C08AE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CAE</w:t>
                            </w:r>
                            <w:r w:rsidR="004C08AE" w:rsidRPr="005569A0">
                              <w:rPr>
                                <w:color w:val="000000"/>
                                <w:szCs w:val="21"/>
                              </w:rPr>
                              <w:t>仿真</w:t>
                            </w:r>
                            <w:r w:rsidR="00907527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软件</w:t>
                            </w:r>
                            <w:r w:rsidR="00907527" w:rsidRPr="005569A0">
                              <w:rPr>
                                <w:color w:val="000000"/>
                                <w:szCs w:val="21"/>
                              </w:rPr>
                              <w:t>，</w:t>
                            </w:r>
                            <w:r w:rsidR="004C08AE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能够进行结构静力学分析</w:t>
                            </w:r>
                            <w:r w:rsidR="004C08AE" w:rsidRPr="005569A0">
                              <w:rPr>
                                <w:color w:val="000000"/>
                                <w:szCs w:val="21"/>
                              </w:rPr>
                              <w:t>、模态分析</w:t>
                            </w:r>
                            <w:r w:rsidR="004C08AE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以及压电分析，</w:t>
                            </w:r>
                            <w:r w:rsidR="004C08AE" w:rsidRPr="005569A0">
                              <w:rPr>
                                <w:rFonts w:ascii="微软雅黑" w:hAnsi="微软雅黑" w:cs="宋体"/>
                                <w:kern w:val="0"/>
                                <w:szCs w:val="21"/>
                              </w:rPr>
                              <w:t>熟练</w:t>
                            </w:r>
                            <w:r w:rsidR="004C08AE" w:rsidRPr="005569A0">
                              <w:rPr>
                                <w:rFonts w:ascii="微软雅黑" w:hAnsi="微软雅黑" w:cs="宋体" w:hint="eastAsia"/>
                                <w:kern w:val="0"/>
                                <w:szCs w:val="21"/>
                              </w:rPr>
                              <w:t>使用</w:t>
                            </w:r>
                            <w:r w:rsidR="004C08AE" w:rsidRPr="005569A0">
                              <w:rPr>
                                <w:rFonts w:hint="eastAsia"/>
                                <w:b/>
                                <w:kern w:val="0"/>
                                <w:szCs w:val="21"/>
                              </w:rPr>
                              <w:t>A</w:t>
                            </w:r>
                            <w:r w:rsidR="004C08AE" w:rsidRPr="005569A0">
                              <w:rPr>
                                <w:b/>
                                <w:kern w:val="0"/>
                                <w:szCs w:val="21"/>
                              </w:rPr>
                              <w:t>utoCAD2016</w:t>
                            </w:r>
                            <w:r w:rsidR="004C08AE" w:rsidRPr="005569A0">
                              <w:rPr>
                                <w:rFonts w:hint="eastAsia"/>
                                <w:b/>
                                <w:kern w:val="0"/>
                                <w:szCs w:val="21"/>
                              </w:rPr>
                              <w:t>、</w:t>
                            </w:r>
                            <w:r w:rsidR="004C08AE"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Solid</w:t>
                            </w:r>
                            <w:r w:rsidR="004C08AE" w:rsidRPr="005569A0">
                              <w:rPr>
                                <w:b/>
                                <w:color w:val="000000"/>
                                <w:szCs w:val="21"/>
                              </w:rPr>
                              <w:t>W</w:t>
                            </w:r>
                            <w:r w:rsidR="004C08AE"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orks2</w:t>
                            </w:r>
                            <w:r w:rsidR="004C08AE" w:rsidRPr="005569A0">
                              <w:rPr>
                                <w:b/>
                                <w:color w:val="000000"/>
                                <w:szCs w:val="21"/>
                              </w:rPr>
                              <w:t>016</w:t>
                            </w:r>
                            <w:r w:rsidR="002A306D" w:rsidRPr="005569A0">
                              <w:rPr>
                                <w:color w:val="000000"/>
                                <w:szCs w:val="21"/>
                              </w:rPr>
                              <w:t>等</w:t>
                            </w:r>
                            <w:r w:rsidR="004C08AE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建模软件</w:t>
                            </w:r>
                            <w:r w:rsidR="002A306D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="002A306D" w:rsidRPr="005569A0">
                              <w:rPr>
                                <w:color w:val="000000"/>
                                <w:szCs w:val="21"/>
                              </w:rPr>
                              <w:t>能够</w:t>
                            </w:r>
                            <w:r w:rsidR="002A306D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进行二维、</w:t>
                            </w:r>
                            <w:r w:rsidR="002A306D" w:rsidRPr="005569A0">
                              <w:rPr>
                                <w:color w:val="000000"/>
                                <w:szCs w:val="21"/>
                              </w:rPr>
                              <w:t>三维建模</w:t>
                            </w:r>
                            <w:r w:rsidR="002A306D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和运动算例的分析</w:t>
                            </w:r>
                          </w:p>
                          <w:p w:rsidR="00C424F2" w:rsidRPr="005569A0" w:rsidRDefault="00420FD2" w:rsidP="004C08AE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熟悉</w:t>
                            </w:r>
                            <w:r w:rsidR="007A3171" w:rsidRPr="005569A0">
                              <w:rPr>
                                <w:color w:val="000000"/>
                                <w:szCs w:val="21"/>
                              </w:rPr>
                              <w:t>java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语法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多线程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集合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等基础框架</w:t>
                            </w:r>
                            <w:r w:rsidR="007A317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="00493F88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对</w:t>
                            </w:r>
                            <w:r w:rsidR="00493F88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J</w:t>
                            </w:r>
                            <w:r w:rsidR="00493F88" w:rsidRPr="005569A0">
                              <w:rPr>
                                <w:color w:val="000000"/>
                                <w:szCs w:val="21"/>
                              </w:rPr>
                              <w:t>VM</w:t>
                            </w:r>
                            <w:r w:rsidR="00493F88" w:rsidRPr="005569A0">
                              <w:rPr>
                                <w:color w:val="000000"/>
                                <w:szCs w:val="21"/>
                              </w:rPr>
                              <w:t>有初步</w:t>
                            </w:r>
                            <w:r w:rsidR="00493F88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的理解，包括内存模型、</w:t>
                            </w:r>
                            <w:r w:rsidR="00493F88" w:rsidRPr="005569A0">
                              <w:rPr>
                                <w:color w:val="000000"/>
                                <w:szCs w:val="21"/>
                              </w:rPr>
                              <w:t>垃圾回收机制</w:t>
                            </w:r>
                            <w:r w:rsidR="00493F88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="007A317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具备面向对象的编程思维</w:t>
                            </w:r>
                            <w:r w:rsidR="00426A5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,</w:t>
                            </w:r>
                            <w:r w:rsidR="00426A51" w:rsidRPr="005569A0">
                              <w:rPr>
                                <w:rFonts w:ascii="微软雅黑" w:hAnsi="微软雅黑" w:cs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 熟悉常用设计模式（代理，工厂，装饰等）,</w:t>
                            </w:r>
                            <w:r w:rsidR="00426A5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426A5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熟悉</w:t>
                            </w:r>
                            <w:r w:rsidR="00426A5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C</w:t>
                            </w:r>
                            <w:r w:rsidR="00426A5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语言，熟悉</w:t>
                            </w:r>
                            <w:r w:rsidR="00426A5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Linux</w:t>
                            </w:r>
                            <w:r w:rsidR="00493F88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系统，</w:t>
                            </w:r>
                            <w:r w:rsidR="00907527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熟练使用</w:t>
                            </w:r>
                            <w:r w:rsidR="00907527" w:rsidRPr="005569A0">
                              <w:rPr>
                                <w:b/>
                                <w:color w:val="000000"/>
                                <w:szCs w:val="21"/>
                              </w:rPr>
                              <w:t>Eclipse</w:t>
                            </w:r>
                            <w:r w:rsidR="00907527"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、</w:t>
                            </w:r>
                            <w:r w:rsidR="00907527"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Ed</w:t>
                            </w:r>
                            <w:bookmarkStart w:id="0" w:name="_GoBack"/>
                            <w:bookmarkEnd w:id="0"/>
                            <w:r w:rsidR="00907527"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itPlus</w:t>
                            </w:r>
                            <w:r w:rsidRPr="005569A0">
                              <w:rPr>
                                <w:b/>
                                <w:color w:val="000000"/>
                                <w:szCs w:val="21"/>
                              </w:rPr>
                              <w:t>5</w:t>
                            </w:r>
                            <w:r w:rsidRPr="005569A0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、</w:t>
                            </w:r>
                            <w:r w:rsidRPr="005569A0">
                              <w:rPr>
                                <w:b/>
                                <w:color w:val="000000"/>
                                <w:szCs w:val="21"/>
                              </w:rPr>
                              <w:t>Source Insight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等开发软件</w:t>
                            </w:r>
                          </w:p>
                          <w:p w:rsidR="00C424F2" w:rsidRPr="005569A0" w:rsidRDefault="00C424F2" w:rsidP="005D2F94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CET</w:t>
                            </w:r>
                            <w:r w:rsidR="007A317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-4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A3171"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471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  <w:p w:rsidR="006D2C04" w:rsidRPr="00C424F2" w:rsidRDefault="006D2C04">
                            <w:pPr>
                              <w:pStyle w:val="1"/>
                              <w:snapToGrid w:val="0"/>
                              <w:ind w:firstLineChars="0"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48CC" id="Rectangle 13" o:spid="_x0000_s1026" style="position:absolute;left:0;text-align:left;margin-left:-23.65pt;margin-top:184.95pt;width:527.4pt;height:16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" filled="f" stroked="f">
                <v:textbox>
                  <w:txbxContent>
                    <w:p w:rsidR="00C424F2" w:rsidRPr="005569A0" w:rsidRDefault="00426A51" w:rsidP="002A306D">
                      <w:pPr>
                        <w:pStyle w:val="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color w:val="000000"/>
                          <w:szCs w:val="21"/>
                        </w:rPr>
                      </w:pPr>
                      <w:r w:rsidRPr="005569A0">
                        <w:rPr>
                          <w:kern w:val="0"/>
                          <w:szCs w:val="21"/>
                        </w:rPr>
                        <w:t>具有扎实的机械理论与</w:t>
                      </w:r>
                      <w:r w:rsidRPr="005569A0">
                        <w:rPr>
                          <w:rFonts w:hint="eastAsia"/>
                          <w:kern w:val="0"/>
                          <w:szCs w:val="21"/>
                        </w:rPr>
                        <w:t>智能</w:t>
                      </w:r>
                      <w:r w:rsidRPr="005569A0">
                        <w:rPr>
                          <w:kern w:val="0"/>
                          <w:szCs w:val="21"/>
                        </w:rPr>
                        <w:t>振动控制</w:t>
                      </w:r>
                      <w:r w:rsidR="00907527" w:rsidRPr="005569A0">
                        <w:rPr>
                          <w:rFonts w:hint="eastAsia"/>
                          <w:kern w:val="0"/>
                          <w:szCs w:val="21"/>
                        </w:rPr>
                        <w:t>方面的研究</w:t>
                      </w:r>
                      <w:r w:rsidR="00907527" w:rsidRPr="005569A0">
                        <w:rPr>
                          <w:kern w:val="0"/>
                          <w:szCs w:val="21"/>
                        </w:rPr>
                        <w:t>，</w:t>
                      </w:r>
                      <w:r w:rsidR="002A306D" w:rsidRPr="005569A0">
                        <w:rPr>
                          <w:rFonts w:hint="eastAsia"/>
                          <w:kern w:val="0"/>
                          <w:szCs w:val="21"/>
                        </w:rPr>
                        <w:t>包括一定的力学特性分析、</w:t>
                      </w:r>
                      <w:r w:rsidR="004C08AE" w:rsidRPr="005569A0">
                        <w:rPr>
                          <w:rFonts w:hint="eastAsia"/>
                          <w:kern w:val="0"/>
                          <w:szCs w:val="21"/>
                        </w:rPr>
                        <w:t>机－电耦合特性</w:t>
                      </w:r>
                      <w:r w:rsidR="002A306D" w:rsidRPr="005569A0">
                        <w:rPr>
                          <w:kern w:val="0"/>
                          <w:szCs w:val="21"/>
                        </w:rPr>
                        <w:t>分析</w:t>
                      </w:r>
                      <w:r w:rsidR="004C08AE" w:rsidRPr="005569A0">
                        <w:rPr>
                          <w:rFonts w:hint="eastAsia"/>
                          <w:kern w:val="0"/>
                          <w:szCs w:val="21"/>
                        </w:rPr>
                        <w:t>和结构优化</w:t>
                      </w:r>
                      <w:r w:rsidR="004C08AE" w:rsidRPr="005569A0">
                        <w:rPr>
                          <w:kern w:val="0"/>
                          <w:szCs w:val="21"/>
                        </w:rPr>
                        <w:t>设计</w:t>
                      </w:r>
                      <w:r w:rsidR="004C08AE" w:rsidRPr="005569A0">
                        <w:rPr>
                          <w:rFonts w:hint="eastAsia"/>
                          <w:kern w:val="0"/>
                          <w:szCs w:val="21"/>
                        </w:rPr>
                        <w:t>经验</w:t>
                      </w:r>
                      <w:r w:rsidR="002A306D" w:rsidRPr="005569A0">
                        <w:rPr>
                          <w:rFonts w:hint="eastAsia"/>
                          <w:kern w:val="0"/>
                          <w:szCs w:val="21"/>
                        </w:rPr>
                        <w:t>，</w:t>
                      </w:r>
                      <w:r w:rsidR="00907527" w:rsidRPr="005569A0">
                        <w:rPr>
                          <w:rFonts w:hint="eastAsia"/>
                          <w:color w:val="000000"/>
                          <w:szCs w:val="21"/>
                        </w:rPr>
                        <w:t>熟练使用</w:t>
                      </w:r>
                      <w:r w:rsidR="00907527" w:rsidRPr="005569A0">
                        <w:rPr>
                          <w:b/>
                          <w:kern w:val="0"/>
                          <w:szCs w:val="21"/>
                        </w:rPr>
                        <w:t>ANSYS18.0</w:t>
                      </w:r>
                      <w:r w:rsidR="00907527" w:rsidRPr="005569A0">
                        <w:rPr>
                          <w:rFonts w:hint="eastAsia"/>
                          <w:b/>
                          <w:kern w:val="0"/>
                          <w:szCs w:val="21"/>
                        </w:rPr>
                        <w:t>、</w:t>
                      </w:r>
                      <w:r w:rsidR="00907527"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C</w:t>
                      </w:r>
                      <w:r w:rsidR="00907527" w:rsidRPr="005569A0">
                        <w:rPr>
                          <w:b/>
                          <w:color w:val="000000"/>
                          <w:szCs w:val="21"/>
                        </w:rPr>
                        <w:t>OMSOL5.3</w:t>
                      </w:r>
                      <w:r w:rsidR="00907527" w:rsidRPr="005569A0">
                        <w:rPr>
                          <w:color w:val="000000"/>
                          <w:szCs w:val="21"/>
                        </w:rPr>
                        <w:t>等</w:t>
                      </w:r>
                      <w:r w:rsidR="004C08AE" w:rsidRPr="005569A0">
                        <w:rPr>
                          <w:rFonts w:hint="eastAsia"/>
                          <w:color w:val="000000"/>
                          <w:szCs w:val="21"/>
                        </w:rPr>
                        <w:t>CAE</w:t>
                      </w:r>
                      <w:r w:rsidR="004C08AE" w:rsidRPr="005569A0">
                        <w:rPr>
                          <w:color w:val="000000"/>
                          <w:szCs w:val="21"/>
                        </w:rPr>
                        <w:t>仿真</w:t>
                      </w:r>
                      <w:r w:rsidR="00907527" w:rsidRPr="005569A0">
                        <w:rPr>
                          <w:rFonts w:hint="eastAsia"/>
                          <w:color w:val="000000"/>
                          <w:szCs w:val="21"/>
                        </w:rPr>
                        <w:t>软件</w:t>
                      </w:r>
                      <w:r w:rsidR="00907527" w:rsidRPr="005569A0">
                        <w:rPr>
                          <w:color w:val="000000"/>
                          <w:szCs w:val="21"/>
                        </w:rPr>
                        <w:t>，</w:t>
                      </w:r>
                      <w:r w:rsidR="004C08AE" w:rsidRPr="005569A0">
                        <w:rPr>
                          <w:rFonts w:hint="eastAsia"/>
                          <w:color w:val="000000"/>
                          <w:szCs w:val="21"/>
                        </w:rPr>
                        <w:t>能够进行结构静力学分析</w:t>
                      </w:r>
                      <w:r w:rsidR="004C08AE" w:rsidRPr="005569A0">
                        <w:rPr>
                          <w:color w:val="000000"/>
                          <w:szCs w:val="21"/>
                        </w:rPr>
                        <w:t>、模态分析</w:t>
                      </w:r>
                      <w:r w:rsidR="004C08AE" w:rsidRPr="005569A0">
                        <w:rPr>
                          <w:rFonts w:hint="eastAsia"/>
                          <w:color w:val="000000"/>
                          <w:szCs w:val="21"/>
                        </w:rPr>
                        <w:t>以及压电分析，</w:t>
                      </w:r>
                      <w:r w:rsidR="004C08AE" w:rsidRPr="005569A0">
                        <w:rPr>
                          <w:rFonts w:ascii="微软雅黑" w:hAnsi="微软雅黑" w:cs="宋体"/>
                          <w:kern w:val="0"/>
                          <w:szCs w:val="21"/>
                        </w:rPr>
                        <w:t>熟练</w:t>
                      </w:r>
                      <w:r w:rsidR="004C08AE" w:rsidRPr="005569A0">
                        <w:rPr>
                          <w:rFonts w:ascii="微软雅黑" w:hAnsi="微软雅黑" w:cs="宋体" w:hint="eastAsia"/>
                          <w:kern w:val="0"/>
                          <w:szCs w:val="21"/>
                        </w:rPr>
                        <w:t>使用</w:t>
                      </w:r>
                      <w:r w:rsidR="004C08AE" w:rsidRPr="005569A0">
                        <w:rPr>
                          <w:rFonts w:hint="eastAsia"/>
                          <w:b/>
                          <w:kern w:val="0"/>
                          <w:szCs w:val="21"/>
                        </w:rPr>
                        <w:t>A</w:t>
                      </w:r>
                      <w:r w:rsidR="004C08AE" w:rsidRPr="005569A0">
                        <w:rPr>
                          <w:b/>
                          <w:kern w:val="0"/>
                          <w:szCs w:val="21"/>
                        </w:rPr>
                        <w:t>utoCAD2016</w:t>
                      </w:r>
                      <w:r w:rsidR="004C08AE" w:rsidRPr="005569A0">
                        <w:rPr>
                          <w:rFonts w:hint="eastAsia"/>
                          <w:b/>
                          <w:kern w:val="0"/>
                          <w:szCs w:val="21"/>
                        </w:rPr>
                        <w:t>、</w:t>
                      </w:r>
                      <w:r w:rsidR="004C08AE"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Solid</w:t>
                      </w:r>
                      <w:r w:rsidR="004C08AE" w:rsidRPr="005569A0">
                        <w:rPr>
                          <w:b/>
                          <w:color w:val="000000"/>
                          <w:szCs w:val="21"/>
                        </w:rPr>
                        <w:t>W</w:t>
                      </w:r>
                      <w:r w:rsidR="004C08AE"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orks2</w:t>
                      </w:r>
                      <w:r w:rsidR="004C08AE" w:rsidRPr="005569A0">
                        <w:rPr>
                          <w:b/>
                          <w:color w:val="000000"/>
                          <w:szCs w:val="21"/>
                        </w:rPr>
                        <w:t>016</w:t>
                      </w:r>
                      <w:r w:rsidR="002A306D" w:rsidRPr="005569A0">
                        <w:rPr>
                          <w:color w:val="000000"/>
                          <w:szCs w:val="21"/>
                        </w:rPr>
                        <w:t>等</w:t>
                      </w:r>
                      <w:r w:rsidR="004C08AE" w:rsidRPr="005569A0">
                        <w:rPr>
                          <w:rFonts w:hint="eastAsia"/>
                          <w:color w:val="000000"/>
                          <w:szCs w:val="21"/>
                        </w:rPr>
                        <w:t>建模软件</w:t>
                      </w:r>
                      <w:r w:rsidR="002A306D" w:rsidRPr="005569A0">
                        <w:rPr>
                          <w:rFonts w:hint="eastAsia"/>
                          <w:color w:val="000000"/>
                          <w:szCs w:val="21"/>
                        </w:rPr>
                        <w:t>，</w:t>
                      </w:r>
                      <w:r w:rsidR="002A306D" w:rsidRPr="005569A0">
                        <w:rPr>
                          <w:color w:val="000000"/>
                          <w:szCs w:val="21"/>
                        </w:rPr>
                        <w:t>能够</w:t>
                      </w:r>
                      <w:r w:rsidR="002A306D" w:rsidRPr="005569A0">
                        <w:rPr>
                          <w:rFonts w:hint="eastAsia"/>
                          <w:color w:val="000000"/>
                          <w:szCs w:val="21"/>
                        </w:rPr>
                        <w:t>进行二维、</w:t>
                      </w:r>
                      <w:r w:rsidR="002A306D" w:rsidRPr="005569A0">
                        <w:rPr>
                          <w:color w:val="000000"/>
                          <w:szCs w:val="21"/>
                        </w:rPr>
                        <w:t>三维建模</w:t>
                      </w:r>
                      <w:r w:rsidR="002A306D" w:rsidRPr="005569A0">
                        <w:rPr>
                          <w:rFonts w:hint="eastAsia"/>
                          <w:color w:val="000000"/>
                          <w:szCs w:val="21"/>
                        </w:rPr>
                        <w:t>和运动算例的分析</w:t>
                      </w:r>
                    </w:p>
                    <w:p w:rsidR="00C424F2" w:rsidRPr="005569A0" w:rsidRDefault="00420FD2" w:rsidP="004C08AE">
                      <w:pPr>
                        <w:pStyle w:val="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b/>
                          <w:color w:val="000000"/>
                          <w:szCs w:val="21"/>
                        </w:rPr>
                      </w:pPr>
                      <w:r w:rsidRPr="005569A0">
                        <w:rPr>
                          <w:color w:val="000000"/>
                          <w:szCs w:val="21"/>
                        </w:rPr>
                        <w:t>熟悉</w:t>
                      </w:r>
                      <w:r w:rsidR="007A3171" w:rsidRPr="005569A0">
                        <w:rPr>
                          <w:color w:val="000000"/>
                          <w:szCs w:val="21"/>
                        </w:rPr>
                        <w:t>java</w:t>
                      </w:r>
                      <w:r w:rsidRPr="005569A0">
                        <w:rPr>
                          <w:color w:val="000000"/>
                          <w:szCs w:val="21"/>
                        </w:rPr>
                        <w:t>语法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、</w:t>
                      </w:r>
                      <w:r w:rsidRPr="005569A0">
                        <w:rPr>
                          <w:color w:val="000000"/>
                          <w:szCs w:val="21"/>
                        </w:rPr>
                        <w:t>多线程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、</w:t>
                      </w:r>
                      <w:r w:rsidRPr="005569A0">
                        <w:rPr>
                          <w:color w:val="000000"/>
                          <w:szCs w:val="21"/>
                        </w:rPr>
                        <w:t>集合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等基础框架</w:t>
                      </w:r>
                      <w:r w:rsidR="007A3171" w:rsidRPr="005569A0">
                        <w:rPr>
                          <w:rFonts w:hint="eastAsia"/>
                          <w:color w:val="000000"/>
                          <w:szCs w:val="21"/>
                        </w:rPr>
                        <w:t>，</w:t>
                      </w:r>
                      <w:r w:rsidR="00493F88" w:rsidRPr="005569A0">
                        <w:rPr>
                          <w:rFonts w:hint="eastAsia"/>
                          <w:color w:val="000000"/>
                          <w:szCs w:val="21"/>
                        </w:rPr>
                        <w:t>对</w:t>
                      </w:r>
                      <w:r w:rsidR="00493F88" w:rsidRPr="005569A0">
                        <w:rPr>
                          <w:rFonts w:hint="eastAsia"/>
                          <w:color w:val="000000"/>
                          <w:szCs w:val="21"/>
                        </w:rPr>
                        <w:t>J</w:t>
                      </w:r>
                      <w:r w:rsidR="00493F88" w:rsidRPr="005569A0">
                        <w:rPr>
                          <w:color w:val="000000"/>
                          <w:szCs w:val="21"/>
                        </w:rPr>
                        <w:t>VM</w:t>
                      </w:r>
                      <w:r w:rsidR="00493F88" w:rsidRPr="005569A0">
                        <w:rPr>
                          <w:color w:val="000000"/>
                          <w:szCs w:val="21"/>
                        </w:rPr>
                        <w:t>有初步</w:t>
                      </w:r>
                      <w:r w:rsidR="00493F88" w:rsidRPr="005569A0">
                        <w:rPr>
                          <w:rFonts w:hint="eastAsia"/>
                          <w:color w:val="000000"/>
                          <w:szCs w:val="21"/>
                        </w:rPr>
                        <w:t>的理解，包括内存模型、</w:t>
                      </w:r>
                      <w:r w:rsidR="00493F88" w:rsidRPr="005569A0">
                        <w:rPr>
                          <w:color w:val="000000"/>
                          <w:szCs w:val="21"/>
                        </w:rPr>
                        <w:t>垃圾回收机制</w:t>
                      </w:r>
                      <w:r w:rsidR="00493F88" w:rsidRPr="005569A0">
                        <w:rPr>
                          <w:rFonts w:hint="eastAsia"/>
                          <w:color w:val="000000"/>
                          <w:szCs w:val="21"/>
                        </w:rPr>
                        <w:t>，</w:t>
                      </w:r>
                      <w:r w:rsidR="007A3171" w:rsidRPr="005569A0">
                        <w:rPr>
                          <w:rFonts w:hint="eastAsia"/>
                          <w:color w:val="000000"/>
                          <w:szCs w:val="21"/>
                        </w:rPr>
                        <w:t>具备面向对象的编程思维</w:t>
                      </w:r>
                      <w:r w:rsidR="00426A51" w:rsidRPr="005569A0">
                        <w:rPr>
                          <w:rFonts w:hint="eastAsia"/>
                          <w:color w:val="000000"/>
                          <w:szCs w:val="21"/>
                        </w:rPr>
                        <w:t>,</w:t>
                      </w:r>
                      <w:r w:rsidR="00426A51" w:rsidRPr="005569A0">
                        <w:rPr>
                          <w:rFonts w:ascii="微软雅黑" w:hAnsi="微软雅黑" w:cs="微软雅黑" w:hint="eastAsia"/>
                          <w:color w:val="262626" w:themeColor="text1" w:themeTint="D9"/>
                          <w:szCs w:val="21"/>
                        </w:rPr>
                        <w:t xml:space="preserve"> 熟悉常用设计模式（代理，工厂，装饰等）,</w:t>
                      </w:r>
                      <w:r w:rsidR="00426A51" w:rsidRPr="005569A0">
                        <w:rPr>
                          <w:rFonts w:hint="eastAsia"/>
                          <w:color w:val="000000"/>
                          <w:szCs w:val="21"/>
                        </w:rPr>
                        <w:t xml:space="preserve"> </w:t>
                      </w:r>
                      <w:r w:rsidR="00426A51" w:rsidRPr="005569A0">
                        <w:rPr>
                          <w:rFonts w:hint="eastAsia"/>
                          <w:color w:val="000000"/>
                          <w:szCs w:val="21"/>
                        </w:rPr>
                        <w:t>熟悉</w:t>
                      </w:r>
                      <w:r w:rsidR="00426A51" w:rsidRPr="005569A0">
                        <w:rPr>
                          <w:rFonts w:hint="eastAsia"/>
                          <w:color w:val="000000"/>
                          <w:szCs w:val="21"/>
                        </w:rPr>
                        <w:t>C</w:t>
                      </w:r>
                      <w:r w:rsidR="00426A51" w:rsidRPr="005569A0">
                        <w:rPr>
                          <w:rFonts w:hint="eastAsia"/>
                          <w:color w:val="000000"/>
                          <w:szCs w:val="21"/>
                        </w:rPr>
                        <w:t>语言，熟悉</w:t>
                      </w:r>
                      <w:r w:rsidR="00426A51" w:rsidRPr="005569A0">
                        <w:rPr>
                          <w:rFonts w:hint="eastAsia"/>
                          <w:color w:val="000000"/>
                          <w:szCs w:val="21"/>
                        </w:rPr>
                        <w:t>Linux</w:t>
                      </w:r>
                      <w:r w:rsidR="00493F88" w:rsidRPr="005569A0">
                        <w:rPr>
                          <w:rFonts w:hint="eastAsia"/>
                          <w:color w:val="000000"/>
                          <w:szCs w:val="21"/>
                        </w:rPr>
                        <w:t>系统，</w:t>
                      </w:r>
                      <w:r w:rsidR="00907527" w:rsidRPr="005569A0">
                        <w:rPr>
                          <w:rFonts w:hint="eastAsia"/>
                          <w:color w:val="000000"/>
                          <w:szCs w:val="21"/>
                        </w:rPr>
                        <w:t>熟练使用</w:t>
                      </w:r>
                      <w:r w:rsidR="00907527" w:rsidRPr="005569A0">
                        <w:rPr>
                          <w:b/>
                          <w:color w:val="000000"/>
                          <w:szCs w:val="21"/>
                        </w:rPr>
                        <w:t>Eclipse</w:t>
                      </w:r>
                      <w:r w:rsidR="00907527"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、</w:t>
                      </w:r>
                      <w:r w:rsidR="00907527"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Ed</w:t>
                      </w:r>
                      <w:bookmarkStart w:id="1" w:name="_GoBack"/>
                      <w:bookmarkEnd w:id="1"/>
                      <w:r w:rsidR="00907527"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itPlus</w:t>
                      </w:r>
                      <w:r w:rsidRPr="005569A0">
                        <w:rPr>
                          <w:b/>
                          <w:color w:val="000000"/>
                          <w:szCs w:val="21"/>
                        </w:rPr>
                        <w:t>5</w:t>
                      </w:r>
                      <w:r w:rsidRPr="005569A0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、</w:t>
                      </w:r>
                      <w:r w:rsidRPr="005569A0">
                        <w:rPr>
                          <w:b/>
                          <w:color w:val="000000"/>
                          <w:szCs w:val="21"/>
                        </w:rPr>
                        <w:t>Source Insight</w:t>
                      </w:r>
                      <w:r w:rsidRPr="005569A0">
                        <w:rPr>
                          <w:color w:val="000000"/>
                          <w:szCs w:val="21"/>
                        </w:rPr>
                        <w:t>等开发软件</w:t>
                      </w:r>
                    </w:p>
                    <w:p w:rsidR="00C424F2" w:rsidRPr="005569A0" w:rsidRDefault="00C424F2" w:rsidP="005D2F94">
                      <w:pPr>
                        <w:pStyle w:val="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569A0">
                        <w:rPr>
                          <w:color w:val="000000"/>
                          <w:szCs w:val="21"/>
                        </w:rPr>
                        <w:t>CET</w:t>
                      </w:r>
                      <w:r w:rsidR="007A3171" w:rsidRPr="005569A0">
                        <w:rPr>
                          <w:rFonts w:hint="eastAsia"/>
                          <w:color w:val="000000"/>
                          <w:szCs w:val="21"/>
                        </w:rPr>
                        <w:t>-4</w:t>
                      </w:r>
                      <w:r w:rsidRPr="005569A0">
                        <w:rPr>
                          <w:color w:val="000000"/>
                          <w:szCs w:val="21"/>
                        </w:rPr>
                        <w:t xml:space="preserve"> </w:t>
                      </w:r>
                      <w:r w:rsidR="007A3171" w:rsidRPr="005569A0">
                        <w:rPr>
                          <w:rFonts w:hint="eastAsia"/>
                          <w:color w:val="000000"/>
                          <w:szCs w:val="21"/>
                        </w:rPr>
                        <w:t>471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分</w:t>
                      </w:r>
                    </w:p>
                    <w:p w:rsidR="006D2C04" w:rsidRPr="00C424F2" w:rsidRDefault="006D2C04">
                      <w:pPr>
                        <w:pStyle w:val="1"/>
                        <w:snapToGrid w:val="0"/>
                        <w:ind w:firstLineChars="0"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F9F0FB" wp14:editId="009E85FC">
                <wp:simplePos x="0" y="0"/>
                <wp:positionH relativeFrom="column">
                  <wp:posOffset>1497106</wp:posOffset>
                </wp:positionH>
                <wp:positionV relativeFrom="paragraph">
                  <wp:posOffset>-129988</wp:posOffset>
                </wp:positionV>
                <wp:extent cx="5074920" cy="1985682"/>
                <wp:effectExtent l="0" t="0" r="0" b="0"/>
                <wp:wrapNone/>
                <wp:docPr id="18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920" cy="1985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A8A" w:rsidRPr="00E225F4" w:rsidRDefault="00B06A8A" w:rsidP="005A4F74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</w:pPr>
                            <w:r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 xml:space="preserve">姓 </w:t>
                            </w:r>
                            <w:r w:rsidR="00937F03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名：</w:t>
                            </w:r>
                            <w:r w:rsidR="00937F03" w:rsidRP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丁永静</w:t>
                            </w:r>
                            <w:r w:rsidR="00142220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 xml:space="preserve">                  </w:t>
                            </w:r>
                            <w:r w:rsidR="005A4F74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5569A0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学 历：硕士研究生</w:t>
                            </w:r>
                          </w:p>
                          <w:p w:rsidR="00B06A8A" w:rsidRDefault="00B06A8A" w:rsidP="005A4F74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</w:pPr>
                            <w:r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 xml:space="preserve">性 </w:t>
                            </w:r>
                            <w:r w:rsidR="00937F03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别：</w:t>
                            </w:r>
                            <w:r w:rsidR="00937F03" w:rsidRP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男</w:t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5569A0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937F03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政治面貌：</w:t>
                            </w:r>
                            <w:r w:rsidR="00937F03" w:rsidRP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共青</w:t>
                            </w:r>
                            <w:r w:rsidR="00937F03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团</w:t>
                            </w:r>
                            <w:r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员</w:t>
                            </w:r>
                          </w:p>
                          <w:p w:rsidR="00E225F4" w:rsidRPr="00E225F4" w:rsidRDefault="00E225F4" w:rsidP="005A4F74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汉</w:t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5569A0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籍 贯：安徽</w:t>
                            </w:r>
                            <w:r w:rsidR="003A43B5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省</w:t>
                            </w:r>
                            <w:r w:rsidR="003A43B5" w:rsidRP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芜湖</w:t>
                            </w:r>
                            <w:r w:rsidR="003A43B5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市</w:t>
                            </w:r>
                          </w:p>
                          <w:p w:rsidR="00B06A8A" w:rsidRPr="00E225F4" w:rsidRDefault="00B06A8A" w:rsidP="005A4F74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</w:pPr>
                            <w:r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联系电话：</w:t>
                            </w:r>
                            <w:r w:rsidR="00937F03" w:rsidRP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19966591103</w:t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5569A0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="005A4F74" w:rsidRP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微</w:t>
                            </w:r>
                            <w:r w:rsidR="003A43B5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5A4F74" w:rsidRP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信</w:t>
                            </w:r>
                            <w:r w:rsidR="003A43B5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：</w:t>
                            </w:r>
                            <w:r w:rsidR="00E225F4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1</w:t>
                            </w:r>
                            <w:r w:rsidR="00E225F4"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>8856509957</w:t>
                            </w:r>
                          </w:p>
                          <w:p w:rsidR="005569A0" w:rsidRPr="005569A0" w:rsidRDefault="00B06A8A" w:rsidP="005569A0">
                            <w:pPr>
                              <w:pStyle w:val="aa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sz w:val="18"/>
                              </w:rPr>
                            </w:pPr>
                            <w:r w:rsidRP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>出生年月：</w:t>
                            </w:r>
                            <w:r w:rsidR="00937F03" w:rsidRP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>1994</w:t>
                            </w:r>
                            <w:r w:rsidRP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>.</w:t>
                            </w:r>
                            <w:r w:rsidRPr="00E225F4">
                              <w:rPr>
                                <w:rFonts w:ascii="微软雅黑" w:eastAsia="微软雅黑" w:hAnsi="微软雅黑" w:cs="Times New Roman" w:hint="eastAsia"/>
                                <w:sz w:val="18"/>
                              </w:rPr>
                              <w:t>0</w:t>
                            </w:r>
                            <w:r w:rsidR="00937F03" w:rsidRP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>4</w:t>
                            </w:r>
                            <w:r w:rsidR="00E225F4">
                              <w:rPr>
                                <w:rFonts w:ascii="微软雅黑" w:eastAsia="微软雅黑" w:hAnsi="微软雅黑" w:cs="Times New Roman" w:hint="eastAsia"/>
                                <w:sz w:val="18"/>
                              </w:rPr>
                              <w:t>.05</w:t>
                            </w:r>
                            <w:r w:rsidRP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 xml:space="preserve">           </w:t>
                            </w:r>
                            <w:r w:rsid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 xml:space="preserve"> </w:t>
                            </w:r>
                            <w:r w:rsidR="005569A0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ab/>
                            </w:r>
                            <w:r w:rsid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ab/>
                            </w:r>
                            <w:r w:rsidRPr="00E225F4">
                              <w:rPr>
                                <w:rFonts w:ascii="微软雅黑" w:eastAsia="微软雅黑" w:hAnsi="微软雅黑" w:cs="Times New Roman"/>
                                <w:sz w:val="18"/>
                              </w:rPr>
                              <w:t>邮 箱：</w:t>
                            </w:r>
                            <w:hyperlink r:id="rId8" w:history="1">
                              <w:r w:rsidR="005A4F74" w:rsidRPr="00E225F4">
                                <w:rPr>
                                  <w:rStyle w:val="a3"/>
                                  <w:rFonts w:ascii="微软雅黑" w:eastAsia="微软雅黑" w:hAnsi="微软雅黑" w:cs="Times New Roman"/>
                                  <w:sz w:val="18"/>
                                </w:rPr>
                                <w:t>1244096718@qq.com</w:t>
                              </w:r>
                            </w:hyperlink>
                          </w:p>
                          <w:p w:rsidR="005569A0" w:rsidRPr="005569A0" w:rsidRDefault="005569A0" w:rsidP="005569A0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</w:pPr>
                            <w:r w:rsidRPr="005569A0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自我评价：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平易近人，善于与人沟通，有团队协作精神；</w:t>
                            </w:r>
                            <w:r w:rsidRPr="005569A0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喜欢钻研，学习能力较强；对待学习</w:t>
                            </w:r>
                          </w:p>
                          <w:p w:rsidR="005569A0" w:rsidRPr="005569A0" w:rsidRDefault="005569A0" w:rsidP="005569A0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24"/>
                              </w:rPr>
                              <w:tab/>
                            </w:r>
                            <w:r w:rsidRPr="005569A0"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与工作认真负责，积极主动，能吃苦耐劳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4"/>
                              </w:rPr>
                              <w:t>。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>CET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-4</w:t>
                            </w:r>
                            <w:r w:rsidRPr="005569A0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471</w:t>
                            </w:r>
                            <w:r w:rsidRPr="005569A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  <w:p w:rsidR="005A4F74" w:rsidRPr="005569A0" w:rsidRDefault="005A4F74" w:rsidP="00B06A8A">
                            <w:pPr>
                              <w:pStyle w:val="aa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F0FB" id="文本框 33" o:spid="_x0000_s1027" style="position:absolute;left:0;text-align:left;margin-left:117.9pt;margin-top:-10.25pt;width:399.6pt;height:15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" filled="f" stroked="f">
                <v:textbox>
                  <w:txbxContent>
                    <w:p w:rsidR="00B06A8A" w:rsidRPr="00E225F4" w:rsidRDefault="00B06A8A" w:rsidP="005A4F74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</w:pPr>
                      <w:r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 xml:space="preserve">姓 </w:t>
                      </w:r>
                      <w:r w:rsidR="00937F03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名：</w:t>
                      </w:r>
                      <w:r w:rsidR="00937F03" w:rsidRP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丁永静</w:t>
                      </w:r>
                      <w:r w:rsidR="00142220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 xml:space="preserve">                  </w:t>
                      </w:r>
                      <w:r w:rsidR="005A4F74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 xml:space="preserve"> </w:t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5569A0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学 历：硕士研究生</w:t>
                      </w:r>
                    </w:p>
                    <w:p w:rsidR="00B06A8A" w:rsidRDefault="00B06A8A" w:rsidP="005A4F74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</w:pPr>
                      <w:r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 xml:space="preserve">性 </w:t>
                      </w:r>
                      <w:r w:rsidR="00937F03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别：</w:t>
                      </w:r>
                      <w:r w:rsidR="00937F03" w:rsidRP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男</w:t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5569A0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937F03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政治面貌：</w:t>
                      </w:r>
                      <w:r w:rsidR="00937F03" w:rsidRP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共青</w:t>
                      </w:r>
                      <w:r w:rsidR="00937F03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团</w:t>
                      </w:r>
                      <w:r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员</w:t>
                      </w:r>
                    </w:p>
                    <w:p w:rsidR="00E225F4" w:rsidRPr="00E225F4" w:rsidRDefault="00E225F4" w:rsidP="005A4F74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民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族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汉</w:t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5569A0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籍 贯：安徽</w:t>
                      </w:r>
                      <w:r w:rsidR="003A43B5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省</w:t>
                      </w:r>
                      <w:r w:rsidR="003A43B5" w:rsidRP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芜湖</w:t>
                      </w:r>
                      <w:r w:rsidR="003A43B5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市</w:t>
                      </w:r>
                    </w:p>
                    <w:p w:rsidR="00B06A8A" w:rsidRPr="00E225F4" w:rsidRDefault="00B06A8A" w:rsidP="005A4F74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</w:pPr>
                      <w:r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联系电话：</w:t>
                      </w:r>
                      <w:r w:rsidR="00937F03" w:rsidRP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19966591103</w:t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3A43B5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5569A0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="005A4F74" w:rsidRP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微</w:t>
                      </w:r>
                      <w:r w:rsidR="003A43B5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 xml:space="preserve"> </w:t>
                      </w:r>
                      <w:r w:rsidR="005A4F74" w:rsidRP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信</w:t>
                      </w:r>
                      <w:r w:rsidR="003A43B5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：</w:t>
                      </w:r>
                      <w:r w:rsidR="00E225F4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1</w:t>
                      </w:r>
                      <w:r w:rsidR="00E225F4"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>8856509957</w:t>
                      </w:r>
                    </w:p>
                    <w:p w:rsidR="005569A0" w:rsidRPr="005569A0" w:rsidRDefault="00B06A8A" w:rsidP="005569A0">
                      <w:pPr>
                        <w:pStyle w:val="aa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微软雅黑" w:eastAsia="微软雅黑" w:hAnsi="微软雅黑" w:cs="Times New Roman" w:hint="eastAsia"/>
                          <w:sz w:val="18"/>
                        </w:rPr>
                      </w:pPr>
                      <w:r w:rsidRP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>出生年月：</w:t>
                      </w:r>
                      <w:r w:rsidR="00937F03" w:rsidRP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>1994</w:t>
                      </w:r>
                      <w:r w:rsidRP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>.</w:t>
                      </w:r>
                      <w:r w:rsidRPr="00E225F4">
                        <w:rPr>
                          <w:rFonts w:ascii="微软雅黑" w:eastAsia="微软雅黑" w:hAnsi="微软雅黑" w:cs="Times New Roman" w:hint="eastAsia"/>
                          <w:sz w:val="18"/>
                        </w:rPr>
                        <w:t>0</w:t>
                      </w:r>
                      <w:r w:rsidR="00937F03" w:rsidRP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>4</w:t>
                      </w:r>
                      <w:r w:rsidR="00E225F4">
                        <w:rPr>
                          <w:rFonts w:ascii="微软雅黑" w:eastAsia="微软雅黑" w:hAnsi="微软雅黑" w:cs="Times New Roman" w:hint="eastAsia"/>
                          <w:sz w:val="18"/>
                        </w:rPr>
                        <w:t>.05</w:t>
                      </w:r>
                      <w:r w:rsidRP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 xml:space="preserve">           </w:t>
                      </w:r>
                      <w:r w:rsid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 xml:space="preserve"> </w:t>
                      </w:r>
                      <w:r w:rsidR="005569A0">
                        <w:rPr>
                          <w:rFonts w:ascii="微软雅黑" w:eastAsia="微软雅黑" w:hAnsi="微软雅黑" w:cs="Times New Roman"/>
                          <w:sz w:val="18"/>
                        </w:rPr>
                        <w:tab/>
                      </w:r>
                      <w:r w:rsid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ab/>
                      </w:r>
                      <w:r w:rsidRPr="00E225F4">
                        <w:rPr>
                          <w:rFonts w:ascii="微软雅黑" w:eastAsia="微软雅黑" w:hAnsi="微软雅黑" w:cs="Times New Roman"/>
                          <w:sz w:val="18"/>
                        </w:rPr>
                        <w:t>邮 箱：</w:t>
                      </w:r>
                      <w:hyperlink r:id="rId9" w:history="1">
                        <w:r w:rsidR="005A4F74" w:rsidRPr="00E225F4">
                          <w:rPr>
                            <w:rStyle w:val="a3"/>
                            <w:rFonts w:ascii="微软雅黑" w:eastAsia="微软雅黑" w:hAnsi="微软雅黑" w:cs="Times New Roman"/>
                            <w:sz w:val="18"/>
                          </w:rPr>
                          <w:t>1244096718@qq.com</w:t>
                        </w:r>
                      </w:hyperlink>
                    </w:p>
                    <w:p w:rsidR="005569A0" w:rsidRPr="005569A0" w:rsidRDefault="005569A0" w:rsidP="005569A0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</w:pPr>
                      <w:r w:rsidRPr="005569A0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自我评价：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平易近人，善于与人沟通，有团队协作精神；</w:t>
                      </w:r>
                      <w:r w:rsidRPr="005569A0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喜欢钻研，学习能力较强；对待学习</w:t>
                      </w:r>
                    </w:p>
                    <w:p w:rsidR="005569A0" w:rsidRPr="005569A0" w:rsidRDefault="005569A0" w:rsidP="005569A0">
                      <w:pPr>
                        <w:spacing w:line="0" w:lineRule="atLeast"/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24"/>
                        </w:rPr>
                        <w:tab/>
                      </w:r>
                      <w:r w:rsidRPr="005569A0"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与工作认真负责，积极主动，能吃苦耐劳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24"/>
                        </w:rPr>
                        <w:t>。</w:t>
                      </w:r>
                      <w:r w:rsidRPr="005569A0">
                        <w:rPr>
                          <w:color w:val="000000"/>
                          <w:szCs w:val="21"/>
                        </w:rPr>
                        <w:t>CET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-4</w:t>
                      </w:r>
                      <w:r w:rsidRPr="005569A0">
                        <w:rPr>
                          <w:color w:val="000000"/>
                          <w:szCs w:val="21"/>
                        </w:rPr>
                        <w:t xml:space="preserve"> 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471</w:t>
                      </w:r>
                      <w:r w:rsidRPr="005569A0">
                        <w:rPr>
                          <w:rFonts w:hint="eastAsia"/>
                          <w:color w:val="000000"/>
                          <w:szCs w:val="21"/>
                        </w:rPr>
                        <w:t>分</w:t>
                      </w:r>
                    </w:p>
                    <w:p w:rsidR="005A4F74" w:rsidRPr="005569A0" w:rsidRDefault="005A4F74" w:rsidP="00B06A8A">
                      <w:pPr>
                        <w:pStyle w:val="aa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6BBE2" wp14:editId="37E2B4CE">
                <wp:simplePos x="0" y="0"/>
                <wp:positionH relativeFrom="column">
                  <wp:posOffset>4018840</wp:posOffset>
                </wp:positionH>
                <wp:positionV relativeFrom="paragraph">
                  <wp:posOffset>1440180</wp:posOffset>
                </wp:positionV>
                <wp:extent cx="3183255" cy="1120140"/>
                <wp:effectExtent l="0" t="0" r="0" b="3810"/>
                <wp:wrapNone/>
                <wp:docPr id="3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FF" w:rsidRPr="00F14142" w:rsidRDefault="00C6393F" w:rsidP="005D56FF">
                            <w:pPr>
                              <w:pStyle w:val="1"/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color w:val="000000"/>
                                <w:szCs w:val="24"/>
                              </w:rPr>
                              <w:t>2018</w:t>
                            </w:r>
                            <w:r w:rsidR="005D56FF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年</w:t>
                            </w:r>
                            <w:r w:rsidR="005D56FF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A3171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研究生二</w:t>
                            </w:r>
                            <w:r w:rsidR="005D56FF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等奖学金</w:t>
                            </w:r>
                          </w:p>
                          <w:p w:rsidR="006461C8" w:rsidRPr="00F14142" w:rsidRDefault="006461C8" w:rsidP="005D56FF">
                            <w:pPr>
                              <w:pStyle w:val="1"/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color w:val="000000"/>
                                <w:szCs w:val="24"/>
                              </w:rPr>
                              <w:t>2019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年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A3171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研究生二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等奖学金</w:t>
                            </w:r>
                          </w:p>
                          <w:p w:rsidR="005D56FF" w:rsidRPr="00F14142" w:rsidRDefault="007A3171" w:rsidP="005D56FF">
                            <w:pPr>
                              <w:pStyle w:val="1"/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cs="宋体" w:hint="eastAsia"/>
                                <w:kern w:val="24"/>
                                <w:szCs w:val="24"/>
                              </w:rPr>
                              <w:t>20</w:t>
                            </w:r>
                            <w:r w:rsidRPr="00F14142">
                              <w:rPr>
                                <w:rFonts w:ascii="微软雅黑" w:hAnsi="微软雅黑" w:cs="宋体"/>
                                <w:kern w:val="24"/>
                                <w:szCs w:val="24"/>
                              </w:rPr>
                              <w:t>20</w:t>
                            </w:r>
                            <w:r w:rsidR="005D56FF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年</w:t>
                            </w:r>
                            <w:r w:rsidR="005D56FF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研究生一</w:t>
                            </w:r>
                            <w:r w:rsidR="005D56FF"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等奖学金</w:t>
                            </w:r>
                          </w:p>
                          <w:p w:rsidR="005D56FF" w:rsidRPr="00F14142" w:rsidRDefault="005D56FF" w:rsidP="007A3171">
                            <w:pPr>
                              <w:pStyle w:val="1"/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cs="宋体" w:hint="eastAsia"/>
                                <w:kern w:val="24"/>
                                <w:szCs w:val="24"/>
                              </w:rPr>
                              <w:t>20</w:t>
                            </w:r>
                            <w:r w:rsidR="007A3171" w:rsidRPr="00F14142">
                              <w:rPr>
                                <w:rFonts w:ascii="微软雅黑" w:hAnsi="微软雅黑" w:cs="宋体"/>
                                <w:kern w:val="24"/>
                                <w:szCs w:val="24"/>
                              </w:rPr>
                              <w:t>20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年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F14142">
                              <w:rPr>
                                <w:color w:val="000000"/>
                                <w:szCs w:val="24"/>
                              </w:rPr>
                              <w:t>“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优秀研究生</w:t>
                            </w:r>
                            <w:r w:rsidRPr="00F14142">
                              <w:rPr>
                                <w:color w:val="000000"/>
                                <w:szCs w:val="24"/>
                              </w:rPr>
                              <w:t>”</w:t>
                            </w:r>
                            <w:r w:rsidRPr="00F1414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称号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BBE2" id="Rectangle 84" o:spid="_x0000_s1028" style="position:absolute;left:0;text-align:left;margin-left:316.45pt;margin-top:113.4pt;width:250.65pt;height:8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f+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" filled="f" stroked="f">
                <v:textbox>
                  <w:txbxContent>
                    <w:p w:rsidR="005D56FF" w:rsidRPr="00F14142" w:rsidRDefault="00C6393F" w:rsidP="005D56FF">
                      <w:pPr>
                        <w:pStyle w:val="1"/>
                        <w:snapToGrid w:val="0"/>
                        <w:ind w:firstLineChars="100" w:firstLine="210"/>
                        <w:jc w:val="left"/>
                        <w:rPr>
                          <w:color w:val="000000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color w:val="000000"/>
                          <w:szCs w:val="24"/>
                        </w:rPr>
                        <w:t>2018</w:t>
                      </w:r>
                      <w:r w:rsidR="005D56FF" w:rsidRPr="00F14142">
                        <w:rPr>
                          <w:rFonts w:hint="eastAsia"/>
                          <w:color w:val="000000"/>
                          <w:szCs w:val="24"/>
                        </w:rPr>
                        <w:t>年</w:t>
                      </w:r>
                      <w:r w:rsidR="005D56FF" w:rsidRPr="00F14142">
                        <w:rPr>
                          <w:rFonts w:hint="eastAsia"/>
                          <w:color w:val="000000"/>
                          <w:szCs w:val="24"/>
                        </w:rPr>
                        <w:t xml:space="preserve"> </w:t>
                      </w:r>
                      <w:r w:rsidR="007A3171" w:rsidRPr="00F14142">
                        <w:rPr>
                          <w:rFonts w:hint="eastAsia"/>
                          <w:color w:val="000000"/>
                          <w:szCs w:val="24"/>
                        </w:rPr>
                        <w:t>研究生二</w:t>
                      </w:r>
                      <w:r w:rsidR="005D56FF" w:rsidRPr="00F14142">
                        <w:rPr>
                          <w:rFonts w:hint="eastAsia"/>
                          <w:color w:val="000000"/>
                          <w:szCs w:val="24"/>
                        </w:rPr>
                        <w:t>等奖学金</w:t>
                      </w:r>
                    </w:p>
                    <w:p w:rsidR="006461C8" w:rsidRPr="00F14142" w:rsidRDefault="006461C8" w:rsidP="005D56FF">
                      <w:pPr>
                        <w:pStyle w:val="1"/>
                        <w:snapToGrid w:val="0"/>
                        <w:ind w:firstLineChars="100" w:firstLine="210"/>
                        <w:jc w:val="left"/>
                        <w:rPr>
                          <w:color w:val="000000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color w:val="000000"/>
                          <w:szCs w:val="24"/>
                        </w:rPr>
                        <w:t>2019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>年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 xml:space="preserve"> </w:t>
                      </w:r>
                      <w:r w:rsidR="007A3171" w:rsidRPr="00F14142">
                        <w:rPr>
                          <w:rFonts w:hint="eastAsia"/>
                          <w:color w:val="000000"/>
                          <w:szCs w:val="24"/>
                        </w:rPr>
                        <w:t>研究生二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>等奖学金</w:t>
                      </w:r>
                    </w:p>
                    <w:p w:rsidR="005D56FF" w:rsidRPr="00F14142" w:rsidRDefault="007A3171" w:rsidP="005D56FF">
                      <w:pPr>
                        <w:pStyle w:val="1"/>
                        <w:snapToGrid w:val="0"/>
                        <w:ind w:firstLineChars="100" w:firstLine="210"/>
                        <w:jc w:val="left"/>
                        <w:rPr>
                          <w:color w:val="000000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cs="宋体" w:hint="eastAsia"/>
                          <w:kern w:val="24"/>
                          <w:szCs w:val="24"/>
                        </w:rPr>
                        <w:t>20</w:t>
                      </w:r>
                      <w:r w:rsidRPr="00F14142">
                        <w:rPr>
                          <w:rFonts w:ascii="微软雅黑" w:hAnsi="微软雅黑" w:cs="宋体"/>
                          <w:kern w:val="24"/>
                          <w:szCs w:val="24"/>
                        </w:rPr>
                        <w:t>20</w:t>
                      </w:r>
                      <w:r w:rsidR="005D56FF" w:rsidRPr="00F14142">
                        <w:rPr>
                          <w:rFonts w:hint="eastAsia"/>
                          <w:color w:val="000000"/>
                          <w:szCs w:val="24"/>
                        </w:rPr>
                        <w:t>年</w:t>
                      </w:r>
                      <w:r w:rsidR="005D56FF" w:rsidRPr="00F14142">
                        <w:rPr>
                          <w:rFonts w:hint="eastAsia"/>
                          <w:color w:val="000000"/>
                          <w:szCs w:val="24"/>
                        </w:rPr>
                        <w:t xml:space="preserve"> 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>研究生一</w:t>
                      </w:r>
                      <w:r w:rsidR="005D56FF" w:rsidRPr="00F14142">
                        <w:rPr>
                          <w:rFonts w:hint="eastAsia"/>
                          <w:color w:val="000000"/>
                          <w:szCs w:val="24"/>
                        </w:rPr>
                        <w:t>等奖学金</w:t>
                      </w:r>
                    </w:p>
                    <w:p w:rsidR="005D56FF" w:rsidRPr="00F14142" w:rsidRDefault="005D56FF" w:rsidP="007A3171">
                      <w:pPr>
                        <w:pStyle w:val="1"/>
                        <w:snapToGrid w:val="0"/>
                        <w:ind w:firstLineChars="100" w:firstLine="210"/>
                        <w:jc w:val="left"/>
                        <w:rPr>
                          <w:color w:val="000000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cs="宋体" w:hint="eastAsia"/>
                          <w:kern w:val="24"/>
                          <w:szCs w:val="24"/>
                        </w:rPr>
                        <w:t>20</w:t>
                      </w:r>
                      <w:r w:rsidR="007A3171" w:rsidRPr="00F14142">
                        <w:rPr>
                          <w:rFonts w:ascii="微软雅黑" w:hAnsi="微软雅黑" w:cs="宋体"/>
                          <w:kern w:val="24"/>
                          <w:szCs w:val="24"/>
                        </w:rPr>
                        <w:t>20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>年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 xml:space="preserve"> </w:t>
                      </w:r>
                      <w:r w:rsidRPr="00F14142">
                        <w:rPr>
                          <w:color w:val="000000"/>
                          <w:szCs w:val="24"/>
                        </w:rPr>
                        <w:t>“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>优秀研究生</w:t>
                      </w:r>
                      <w:r w:rsidRPr="00F14142">
                        <w:rPr>
                          <w:color w:val="000000"/>
                          <w:szCs w:val="24"/>
                        </w:rPr>
                        <w:t>”</w:t>
                      </w:r>
                      <w:r w:rsidRPr="00F14142">
                        <w:rPr>
                          <w:rFonts w:hint="eastAsia"/>
                          <w:color w:val="000000"/>
                          <w:szCs w:val="24"/>
                        </w:rPr>
                        <w:t>称号</w:t>
                      </w:r>
                    </w:p>
                  </w:txbxContent>
                </v:textbox>
              </v:rect>
            </w:pict>
          </mc:Fallback>
        </mc:AlternateContent>
      </w:r>
      <w:r w:rsidR="004C08A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3F10C4" wp14:editId="0172DF16">
                <wp:simplePos x="0" y="0"/>
                <wp:positionH relativeFrom="column">
                  <wp:posOffset>-515620</wp:posOffset>
                </wp:positionH>
                <wp:positionV relativeFrom="paragraph">
                  <wp:posOffset>2056130</wp:posOffset>
                </wp:positionV>
                <wp:extent cx="2909570" cy="339090"/>
                <wp:effectExtent l="635" t="4445" r="4445" b="0"/>
                <wp:wrapNone/>
                <wp:docPr id="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339090"/>
                          <a:chOff x="1777" y="4158"/>
                          <a:chExt cx="4582" cy="534"/>
                        </a:xfrm>
                      </wpg:grpSpPr>
                      <wps:wsp>
                        <wps:cNvPr id="36" name="平行四边形 55"/>
                        <wps:cNvSpPr>
                          <a:spLocks/>
                        </wps:cNvSpPr>
                        <wps:spPr bwMode="auto">
                          <a:xfrm>
                            <a:off x="1777" y="4289"/>
                            <a:ext cx="4582" cy="400"/>
                          </a:xfrm>
                          <a:custGeom>
                            <a:avLst/>
                            <a:gdLst>
                              <a:gd name="T0" fmla="*/ 273 w 3695482"/>
                              <a:gd name="T1" fmla="*/ 586822 h 586822"/>
                              <a:gd name="T2" fmla="*/ 0 w 3695482"/>
                              <a:gd name="T3" fmla="*/ 0 h 586822"/>
                              <a:gd name="T4" fmla="*/ 3695482 w 3695482"/>
                              <a:gd name="T5" fmla="*/ 10758 h 586822"/>
                              <a:gd name="T6" fmla="*/ 3319237 w 3695482"/>
                              <a:gd name="T7" fmla="*/ 586822 h 586822"/>
                              <a:gd name="T8" fmla="*/ 273 w 3695482"/>
                              <a:gd name="T9" fmla="*/ 586822 h 586822"/>
                              <a:gd name="T10" fmla="*/ 0 w 3695482"/>
                              <a:gd name="T11" fmla="*/ 0 h 586822"/>
                              <a:gd name="T12" fmla="*/ 2909570 w 3695482"/>
                              <a:gd name="T13" fmla="*/ 254945 h 586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95482" h="586822">
                                <a:moveTo>
                                  <a:pt x="273" y="586822"/>
                                </a:moveTo>
                                <a:lnTo>
                                  <a:pt x="0" y="0"/>
                                </a:lnTo>
                                <a:lnTo>
                                  <a:pt x="3695482" y="10758"/>
                                </a:lnTo>
                                <a:lnTo>
                                  <a:pt x="3319237" y="586822"/>
                                </a:lnTo>
                                <a:lnTo>
                                  <a:pt x="273" y="586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9"/>
                                <w:jc w:val="righ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576000" bIns="45720" anchor="t" anchorCtr="0" upright="1">
                          <a:noAutofit/>
                        </wps:bodyPr>
                      </wps:wsp>
                      <wps:wsp>
                        <wps:cNvPr id="37" name="文本框 28"/>
                        <wps:cNvSpPr>
                          <a:spLocks noChangeArrowheads="1"/>
                        </wps:cNvSpPr>
                        <wps:spPr bwMode="auto">
                          <a:xfrm>
                            <a:off x="4573" y="4158"/>
                            <a:ext cx="150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9"/>
                                <w:kinsoku w:val="0"/>
                                <w:overflowPunct w:val="0"/>
                                <w:textAlignment w:val="baseline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F10C4" id="Group 59" o:spid="_x0000_s1029" style="position:absolute;left:0;text-align:left;margin-left:-40.6pt;margin-top:161.9pt;width:229.1pt;height:26.7pt;z-index:251658240" coordorigin="1777,4158" coordsize="4582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">
                <v:shape id="平行四边形 55" o:spid="_x0000_s1030" style="position:absolute;left:1777;top:4289;width:4582;height:400;visibility:visible;mso-wrap-style:square;v-text-anchor:top" coordsize="3695482,586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" adj="-11796480,,5400" path="m273,586822l,,3695482,10758,3319237,586822r-3318964,xe" fillcolor="#2e74b5" stroked="f">
                  <v:stroke joinstyle="round"/>
                  <v:formulas/>
                  <v:path arrowok="t" o:connecttype="custom" o:connectlocs="0,400;0,0;4582,7;4115,400;0,400" o:connectangles="0,0,0,0,0" textboxrect="0,0,2909930,255268"/>
                  <v:textbox inset=",,16mm">
                    <w:txbxContent>
                      <w:p w:rsidR="006D2C04" w:rsidRDefault="006D2C04">
                        <w:pPr>
                          <w:pStyle w:val="a9"/>
                          <w:jc w:val="righ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文本框 28" o:spid="_x0000_s1031" style="position:absolute;left:4573;top:4158;width:150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:rsidR="006D2C04" w:rsidRDefault="006D2C04">
                        <w:pPr>
                          <w:pStyle w:val="a9"/>
                          <w:kinsoku w:val="0"/>
                          <w:overflowPunct w:val="0"/>
                          <w:textAlignment w:val="baseline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A4F7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E50517" wp14:editId="230122BE">
                <wp:simplePos x="0" y="0"/>
                <wp:positionH relativeFrom="column">
                  <wp:posOffset>-68580</wp:posOffset>
                </wp:positionH>
                <wp:positionV relativeFrom="paragraph">
                  <wp:posOffset>1607820</wp:posOffset>
                </wp:positionV>
                <wp:extent cx="4373880" cy="510540"/>
                <wp:effectExtent l="0" t="0" r="0" b="3810"/>
                <wp:wrapNone/>
                <wp:docPr id="39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8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74" w:rsidRPr="004C08AE" w:rsidRDefault="005A4F74" w:rsidP="004C08AE">
                            <w:pPr>
                              <w:snapToGrid w:val="0"/>
                              <w:outlineLvl w:val="0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4C08AE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2018.9至2021.7   安徽理工大学，机械工程</w:t>
                            </w:r>
                            <w:r w:rsidR="003A43B5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（机电方向</w:t>
                            </w:r>
                            <w:r w:rsidR="003A43B5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）</w:t>
                            </w:r>
                            <w:r w:rsidRPr="004C08AE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，硕士</w:t>
                            </w:r>
                          </w:p>
                          <w:p w:rsidR="005A4F74" w:rsidRPr="004C08AE" w:rsidRDefault="005A4F74" w:rsidP="004C08AE">
                            <w:pPr>
                              <w:snapToGrid w:val="0"/>
                              <w:outlineLvl w:val="0"/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</w:pPr>
                            <w:r w:rsidRPr="004C08AE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 xml:space="preserve">2014.9至2018.7   </w:t>
                            </w:r>
                            <w:r w:rsidR="005569A0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太原工业学院，机械电子工程，</w:t>
                            </w:r>
                            <w:r w:rsidR="005569A0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学士</w:t>
                            </w:r>
                          </w:p>
                          <w:p w:rsidR="006D2C04" w:rsidRPr="005A4F74" w:rsidRDefault="006D2C04" w:rsidP="008E277A">
                            <w:pPr>
                              <w:pStyle w:val="aa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="微软雅黑" w:eastAsia="微软雅黑" w:hAnsi="微软雅黑"/>
                                <w:kern w:val="24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0517" id="文本框 32" o:spid="_x0000_s1032" style="position:absolute;left:0;text-align:left;margin-left:-5.4pt;margin-top:126.6pt;width:344.4pt;height:4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" filled="f" stroked="f">
                <v:textbox>
                  <w:txbxContent>
                    <w:p w:rsidR="005A4F74" w:rsidRPr="004C08AE" w:rsidRDefault="005A4F74" w:rsidP="004C08AE">
                      <w:pPr>
                        <w:snapToGrid w:val="0"/>
                        <w:outlineLvl w:val="0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4C08AE">
                        <w:rPr>
                          <w:rFonts w:ascii="微软雅黑" w:eastAsia="微软雅黑" w:hAnsi="微软雅黑"/>
                          <w:szCs w:val="24"/>
                        </w:rPr>
                        <w:t>2018.9至2021.7   安徽理工大学，机械工程</w:t>
                      </w:r>
                      <w:r w:rsidR="003A43B5">
                        <w:rPr>
                          <w:rFonts w:ascii="微软雅黑" w:eastAsia="微软雅黑" w:hAnsi="微软雅黑" w:hint="eastAsia"/>
                          <w:szCs w:val="24"/>
                        </w:rPr>
                        <w:t>（机电方向</w:t>
                      </w:r>
                      <w:r w:rsidR="003A43B5">
                        <w:rPr>
                          <w:rFonts w:ascii="微软雅黑" w:eastAsia="微软雅黑" w:hAnsi="微软雅黑"/>
                          <w:szCs w:val="24"/>
                        </w:rPr>
                        <w:t>）</w:t>
                      </w:r>
                      <w:r w:rsidRPr="004C08AE">
                        <w:rPr>
                          <w:rFonts w:ascii="微软雅黑" w:eastAsia="微软雅黑" w:hAnsi="微软雅黑"/>
                          <w:szCs w:val="24"/>
                        </w:rPr>
                        <w:t>，硕士</w:t>
                      </w:r>
                    </w:p>
                    <w:p w:rsidR="005A4F74" w:rsidRPr="004C08AE" w:rsidRDefault="005A4F74" w:rsidP="004C08AE">
                      <w:pPr>
                        <w:snapToGrid w:val="0"/>
                        <w:outlineLvl w:val="0"/>
                        <w:rPr>
                          <w:rFonts w:ascii="微软雅黑" w:eastAsia="微软雅黑" w:hAnsi="微软雅黑" w:hint="eastAsia"/>
                          <w:szCs w:val="24"/>
                        </w:rPr>
                      </w:pPr>
                      <w:r w:rsidRPr="004C08AE">
                        <w:rPr>
                          <w:rFonts w:ascii="微软雅黑" w:eastAsia="微软雅黑" w:hAnsi="微软雅黑"/>
                          <w:szCs w:val="24"/>
                        </w:rPr>
                        <w:t xml:space="preserve">2014.9至2018.7   </w:t>
                      </w:r>
                      <w:r w:rsidR="005569A0">
                        <w:rPr>
                          <w:rFonts w:ascii="微软雅黑" w:eastAsia="微软雅黑" w:hAnsi="微软雅黑"/>
                          <w:szCs w:val="24"/>
                        </w:rPr>
                        <w:t>太原工业学院，机械电子工程，</w:t>
                      </w:r>
                      <w:r w:rsidR="005569A0">
                        <w:rPr>
                          <w:rFonts w:ascii="微软雅黑" w:eastAsia="微软雅黑" w:hAnsi="微软雅黑" w:hint="eastAsia"/>
                          <w:szCs w:val="24"/>
                        </w:rPr>
                        <w:t>学士</w:t>
                      </w:r>
                    </w:p>
                    <w:p w:rsidR="006D2C04" w:rsidRPr="005A4F74" w:rsidRDefault="006D2C04" w:rsidP="008E277A">
                      <w:pPr>
                        <w:pStyle w:val="aa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ind w:firstLineChars="100" w:firstLine="210"/>
                        <w:textAlignment w:val="baseline"/>
                        <w:rPr>
                          <w:rFonts w:ascii="微软雅黑" w:eastAsia="微软雅黑" w:hAnsi="微软雅黑"/>
                          <w:kern w:val="24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14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9E9AC4" wp14:editId="48A43B30">
                <wp:simplePos x="0" y="0"/>
                <wp:positionH relativeFrom="column">
                  <wp:posOffset>-228600</wp:posOffset>
                </wp:positionH>
                <wp:positionV relativeFrom="paragraph">
                  <wp:posOffset>5882640</wp:posOffset>
                </wp:positionV>
                <wp:extent cx="6627495" cy="162750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495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D21" w:rsidRPr="00F14142" w:rsidRDefault="00526A1B" w:rsidP="00526A1B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35"/>
                              </w:tabs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国家级学科竞赛获奖两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次：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ab/>
                            </w:r>
                            <w:r w:rsidR="005D2F94" w:rsidRPr="00F14142"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 xml:space="preserve">第十三届全国大学生节能减排社会实践与科技竞赛 </w:t>
                            </w:r>
                            <w:r w:rsidR="005D2F94"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国家</w:t>
                            </w:r>
                            <w:r w:rsidR="005D2F94" w:rsidRPr="00F14142">
                              <w:rPr>
                                <w:rFonts w:ascii="微软雅黑" w:hAnsi="微软雅黑"/>
                                <w:b/>
                                <w:szCs w:val="24"/>
                              </w:rPr>
                              <w:t>三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等奖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（队长）</w:t>
                            </w:r>
                          </w:p>
                          <w:p w:rsidR="00610D21" w:rsidRPr="00F14142" w:rsidRDefault="00526A1B" w:rsidP="00526A1B">
                            <w:pPr>
                              <w:pStyle w:val="1"/>
                              <w:snapToGrid w:val="0"/>
                              <w:ind w:left="3360" w:firstLineChars="0" w:firstLine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kern w:val="24"/>
                                <w:szCs w:val="24"/>
                              </w:rPr>
                              <w:t>第</w:t>
                            </w:r>
                            <w:r w:rsidRPr="00F14142">
                              <w:rPr>
                                <w:rFonts w:ascii="微软雅黑" w:hAnsi="微软雅黑"/>
                                <w:kern w:val="24"/>
                                <w:szCs w:val="24"/>
                              </w:rPr>
                              <w:t>十一</w:t>
                            </w:r>
                            <w:r w:rsidRPr="00F14142">
                              <w:rPr>
                                <w:rFonts w:ascii="微软雅黑" w:hAnsi="微软雅黑" w:hint="eastAsia"/>
                                <w:kern w:val="24"/>
                                <w:szCs w:val="24"/>
                              </w:rPr>
                              <w:t>届过程装备实践与创新大赛决赛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b/>
                                <w:kern w:val="24"/>
                                <w:szCs w:val="24"/>
                              </w:rPr>
                              <w:t>国家二等奖</w:t>
                            </w:r>
                          </w:p>
                          <w:p w:rsidR="00610D21" w:rsidRPr="00F14142" w:rsidRDefault="00426A51" w:rsidP="005D2F94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省级学科竞赛获奖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四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次：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ab/>
                            </w:r>
                            <w:r w:rsidR="00526A1B" w:rsidRPr="00F14142">
                              <w:rPr>
                                <w:rFonts w:ascii="微软雅黑" w:hAnsi="微软雅黑"/>
                                <w:szCs w:val="24"/>
                              </w:rPr>
                              <w:tab/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 xml:space="preserve">第十二届全国3D大赛精英联赛 </w:t>
                            </w:r>
                            <w:r w:rsidR="00526A1B"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安徽赛区一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等奖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（队长）</w:t>
                            </w:r>
                          </w:p>
                          <w:p w:rsidR="00610D21" w:rsidRPr="00F14142" w:rsidRDefault="00526A1B" w:rsidP="00526A1B">
                            <w:pPr>
                              <w:pStyle w:val="1"/>
                              <w:tabs>
                                <w:tab w:val="left" w:pos="2694"/>
                              </w:tabs>
                              <w:snapToGrid w:val="0"/>
                              <w:ind w:left="3360" w:firstLineChars="0" w:firstLine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/>
                                <w:sz w:val="20"/>
                                <w:szCs w:val="21"/>
                              </w:rPr>
                              <w:t>第十二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>届全国三维数字化创新设计大赛</w:t>
                            </w:r>
                            <w:r w:rsidR="00610D21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 xml:space="preserve"> 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安徽赛区一等奖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（队长）</w:t>
                            </w:r>
                          </w:p>
                          <w:p w:rsidR="00526A1B" w:rsidRPr="00F14142" w:rsidRDefault="00526A1B" w:rsidP="00526A1B">
                            <w:pPr>
                              <w:pStyle w:val="1"/>
                              <w:tabs>
                                <w:tab w:val="left" w:pos="2694"/>
                              </w:tabs>
                              <w:snapToGrid w:val="0"/>
                              <w:ind w:left="3360" w:firstLineChars="0" w:firstLine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/>
                                <w:sz w:val="20"/>
                                <w:szCs w:val="21"/>
                              </w:rPr>
                              <w:t>第十二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>届全国三维数字化创新设计大赛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 xml:space="preserve"> 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安徽赛区二等奖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（队长）</w:t>
                            </w:r>
                          </w:p>
                          <w:p w:rsidR="00610D21" w:rsidRDefault="00526A1B" w:rsidP="00426A51">
                            <w:pPr>
                              <w:pStyle w:val="1"/>
                              <w:tabs>
                                <w:tab w:val="left" w:pos="2694"/>
                              </w:tabs>
                              <w:snapToGrid w:val="0"/>
                              <w:ind w:left="3360" w:firstLineChars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  <w:szCs w:val="21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 xml:space="preserve">第十五届中国研究生电子设计竞赛 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 w:val="20"/>
                                <w:szCs w:val="21"/>
                              </w:rPr>
                              <w:t>华东赛区竞赛二等奖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>（队长</w:t>
                            </w:r>
                            <w:r w:rsidRPr="00F14142">
                              <w:rPr>
                                <w:rFonts w:ascii="微软雅黑" w:hAnsi="微软雅黑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:rsidR="00F14142" w:rsidRDefault="00F14142" w:rsidP="00426A51">
                            <w:pPr>
                              <w:pStyle w:val="1"/>
                              <w:tabs>
                                <w:tab w:val="left" w:pos="2694"/>
                              </w:tabs>
                              <w:snapToGrid w:val="0"/>
                              <w:ind w:left="3360" w:firstLineChars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>第十四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 w:val="20"/>
                                <w:szCs w:val="21"/>
                              </w:rPr>
                              <w:t xml:space="preserve">届中国研究生电子设计竞赛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sz w:val="20"/>
                                <w:szCs w:val="21"/>
                              </w:rPr>
                              <w:t>华东赛区竞赛三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 w:val="20"/>
                                <w:szCs w:val="21"/>
                              </w:rPr>
                              <w:t>等奖</w:t>
                            </w:r>
                          </w:p>
                          <w:p w:rsidR="00F14142" w:rsidRPr="00F14142" w:rsidRDefault="00F14142" w:rsidP="00426A51">
                            <w:pPr>
                              <w:pStyle w:val="1"/>
                              <w:tabs>
                                <w:tab w:val="left" w:pos="2694"/>
                              </w:tabs>
                              <w:snapToGrid w:val="0"/>
                              <w:ind w:left="3360" w:firstLineChars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9AC4" id="Rectangle 6" o:spid="_x0000_s1033" style="position:absolute;left:0;text-align:left;margin-left:-18pt;margin-top:463.2pt;width:521.85pt;height:12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" filled="f" stroked="f">
                <v:textbox>
                  <w:txbxContent>
                    <w:p w:rsidR="00610D21" w:rsidRPr="00F14142" w:rsidRDefault="00526A1B" w:rsidP="00526A1B">
                      <w:pPr>
                        <w:pStyle w:val="1"/>
                        <w:numPr>
                          <w:ilvl w:val="0"/>
                          <w:numId w:val="4"/>
                        </w:numPr>
                        <w:tabs>
                          <w:tab w:val="left" w:pos="2835"/>
                        </w:tabs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国家级学科竞赛获奖两</w:t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>次：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ab/>
                      </w:r>
                      <w:r w:rsidR="005D2F94" w:rsidRPr="00F14142"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 xml:space="preserve">第十三届全国大学生节能减排社会实践与科技竞赛 </w:t>
                      </w:r>
                      <w:r w:rsidR="005D2F94"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国家</w:t>
                      </w:r>
                      <w:r w:rsidR="005D2F94" w:rsidRPr="00F14142">
                        <w:rPr>
                          <w:rFonts w:ascii="微软雅黑" w:hAnsi="微软雅黑"/>
                          <w:b/>
                          <w:szCs w:val="24"/>
                        </w:rPr>
                        <w:t>三</w:t>
                      </w:r>
                      <w:r w:rsidR="00610D21"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等奖</w:t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>（队长）</w:t>
                      </w:r>
                    </w:p>
                    <w:p w:rsidR="00610D21" w:rsidRPr="00F14142" w:rsidRDefault="00526A1B" w:rsidP="00526A1B">
                      <w:pPr>
                        <w:pStyle w:val="1"/>
                        <w:snapToGrid w:val="0"/>
                        <w:ind w:left="3360" w:firstLineChars="0" w:firstLine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kern w:val="24"/>
                          <w:szCs w:val="24"/>
                        </w:rPr>
                        <w:t>第</w:t>
                      </w:r>
                      <w:r w:rsidRPr="00F14142">
                        <w:rPr>
                          <w:rFonts w:ascii="微软雅黑" w:hAnsi="微软雅黑"/>
                          <w:kern w:val="24"/>
                          <w:szCs w:val="24"/>
                        </w:rPr>
                        <w:t>十一</w:t>
                      </w:r>
                      <w:r w:rsidRPr="00F14142">
                        <w:rPr>
                          <w:rFonts w:ascii="微软雅黑" w:hAnsi="微软雅黑" w:hint="eastAsia"/>
                          <w:kern w:val="24"/>
                          <w:szCs w:val="24"/>
                        </w:rPr>
                        <w:t>届过程装备实践与创新大赛决赛</w:t>
                      </w:r>
                      <w:r w:rsidR="00610D21" w:rsidRPr="00F14142">
                        <w:rPr>
                          <w:rFonts w:ascii="微软雅黑" w:hAnsi="微软雅黑" w:hint="eastAsia"/>
                          <w:kern w:val="24"/>
                          <w:szCs w:val="24"/>
                        </w:rPr>
                        <w:t xml:space="preserve"> </w:t>
                      </w:r>
                      <w:r w:rsidR="00610D21" w:rsidRPr="00F14142">
                        <w:rPr>
                          <w:rFonts w:ascii="微软雅黑" w:hAnsi="微软雅黑" w:hint="eastAsia"/>
                          <w:b/>
                          <w:kern w:val="24"/>
                          <w:szCs w:val="24"/>
                        </w:rPr>
                        <w:t>国家二等奖</w:t>
                      </w:r>
                    </w:p>
                    <w:p w:rsidR="00610D21" w:rsidRPr="00F14142" w:rsidRDefault="00426A51" w:rsidP="005D2F94">
                      <w:pPr>
                        <w:pStyle w:val="1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省级学科竞赛获奖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四</w:t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>次：</w:t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ab/>
                      </w:r>
                      <w:r w:rsidR="00526A1B" w:rsidRPr="00F14142">
                        <w:rPr>
                          <w:rFonts w:ascii="微软雅黑" w:hAnsi="微软雅黑"/>
                          <w:szCs w:val="24"/>
                        </w:rPr>
                        <w:tab/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 xml:space="preserve">第十二届全国3D大赛精英联赛 </w:t>
                      </w:r>
                      <w:r w:rsidR="00526A1B"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安徽赛区一</w:t>
                      </w:r>
                      <w:r w:rsidR="00610D21"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等奖</w:t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>（队长）</w:t>
                      </w:r>
                    </w:p>
                    <w:p w:rsidR="00610D21" w:rsidRPr="00F14142" w:rsidRDefault="00526A1B" w:rsidP="00526A1B">
                      <w:pPr>
                        <w:pStyle w:val="1"/>
                        <w:tabs>
                          <w:tab w:val="left" w:pos="2694"/>
                        </w:tabs>
                        <w:snapToGrid w:val="0"/>
                        <w:ind w:left="3360" w:firstLineChars="0" w:firstLine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/>
                          <w:sz w:val="20"/>
                          <w:szCs w:val="21"/>
                        </w:rPr>
                        <w:t>第十二</w:t>
                      </w:r>
                      <w:r w:rsidRPr="00F14142"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>届全国三维数字化创新设计大赛</w:t>
                      </w:r>
                      <w:r w:rsidR="00610D21" w:rsidRPr="00F14142">
                        <w:rPr>
                          <w:rFonts w:ascii="微软雅黑" w:hAnsi="微软雅黑" w:hint="eastAsia"/>
                          <w:szCs w:val="24"/>
                        </w:rPr>
                        <w:t xml:space="preserve"> 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安徽赛区一等奖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（队长）</w:t>
                      </w:r>
                    </w:p>
                    <w:p w:rsidR="00526A1B" w:rsidRPr="00F14142" w:rsidRDefault="00526A1B" w:rsidP="00526A1B">
                      <w:pPr>
                        <w:pStyle w:val="1"/>
                        <w:tabs>
                          <w:tab w:val="left" w:pos="2694"/>
                        </w:tabs>
                        <w:snapToGrid w:val="0"/>
                        <w:ind w:left="3360" w:firstLineChars="0" w:firstLine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/>
                          <w:sz w:val="20"/>
                          <w:szCs w:val="21"/>
                        </w:rPr>
                        <w:t>第十二</w:t>
                      </w:r>
                      <w:r w:rsidRPr="00F14142"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>届全国三维数字化创新设计大赛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 xml:space="preserve"> 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安徽赛区二等奖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（队长）</w:t>
                      </w:r>
                    </w:p>
                    <w:p w:rsidR="00610D21" w:rsidRDefault="00526A1B" w:rsidP="00426A51">
                      <w:pPr>
                        <w:pStyle w:val="1"/>
                        <w:tabs>
                          <w:tab w:val="left" w:pos="2694"/>
                        </w:tabs>
                        <w:snapToGrid w:val="0"/>
                        <w:ind w:left="3360" w:firstLineChars="0" w:firstLine="0"/>
                        <w:jc w:val="left"/>
                        <w:rPr>
                          <w:rFonts w:ascii="微软雅黑" w:hAnsi="微软雅黑"/>
                          <w:sz w:val="20"/>
                          <w:szCs w:val="21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 xml:space="preserve">第十五届中国研究生电子设计竞赛 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 w:val="20"/>
                          <w:szCs w:val="21"/>
                        </w:rPr>
                        <w:t>华东赛区竞赛二等奖</w:t>
                      </w:r>
                      <w:r w:rsidRPr="00F14142"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>（队长</w:t>
                      </w:r>
                      <w:r w:rsidRPr="00F14142">
                        <w:rPr>
                          <w:rFonts w:ascii="微软雅黑" w:hAnsi="微软雅黑"/>
                          <w:sz w:val="20"/>
                          <w:szCs w:val="21"/>
                        </w:rPr>
                        <w:t>）</w:t>
                      </w:r>
                    </w:p>
                    <w:p w:rsidR="00F14142" w:rsidRDefault="00F14142" w:rsidP="00426A51">
                      <w:pPr>
                        <w:pStyle w:val="1"/>
                        <w:tabs>
                          <w:tab w:val="left" w:pos="2694"/>
                        </w:tabs>
                        <w:snapToGrid w:val="0"/>
                        <w:ind w:left="3360" w:firstLineChars="0" w:firstLine="0"/>
                        <w:jc w:val="left"/>
                        <w:rPr>
                          <w:rFonts w:ascii="微软雅黑" w:hAnsi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>第十四</w:t>
                      </w:r>
                      <w:r w:rsidRPr="00F14142">
                        <w:rPr>
                          <w:rFonts w:ascii="微软雅黑" w:hAnsi="微软雅黑" w:hint="eastAsia"/>
                          <w:sz w:val="20"/>
                          <w:szCs w:val="21"/>
                        </w:rPr>
                        <w:t xml:space="preserve">届中国研究生电子设计竞赛 </w:t>
                      </w:r>
                      <w:r>
                        <w:rPr>
                          <w:rFonts w:ascii="微软雅黑" w:hAnsi="微软雅黑" w:hint="eastAsia"/>
                          <w:b/>
                          <w:sz w:val="20"/>
                          <w:szCs w:val="21"/>
                        </w:rPr>
                        <w:t>华东赛区竞赛三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 w:val="20"/>
                          <w:szCs w:val="21"/>
                        </w:rPr>
                        <w:t>等奖</w:t>
                      </w:r>
                    </w:p>
                    <w:p w:rsidR="00F14142" w:rsidRPr="00F14142" w:rsidRDefault="00F14142" w:rsidP="00426A51">
                      <w:pPr>
                        <w:pStyle w:val="1"/>
                        <w:tabs>
                          <w:tab w:val="left" w:pos="2694"/>
                        </w:tabs>
                        <w:snapToGrid w:val="0"/>
                        <w:ind w:left="3360" w:firstLineChars="0" w:firstLine="0"/>
                        <w:jc w:val="left"/>
                        <w:rPr>
                          <w:rFonts w:ascii="微软雅黑" w:hAnsi="微软雅黑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14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7F8AE9" wp14:editId="3B00EAC1">
                <wp:simplePos x="0" y="0"/>
                <wp:positionH relativeFrom="column">
                  <wp:posOffset>-456565</wp:posOffset>
                </wp:positionH>
                <wp:positionV relativeFrom="paragraph">
                  <wp:posOffset>7434580</wp:posOffset>
                </wp:positionV>
                <wp:extent cx="2909570" cy="340360"/>
                <wp:effectExtent l="635" t="0" r="4445" b="0"/>
                <wp:wrapNone/>
                <wp:docPr id="2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340360"/>
                          <a:chOff x="1850" y="6538"/>
                          <a:chExt cx="4582" cy="536"/>
                        </a:xfrm>
                      </wpg:grpSpPr>
                      <wps:wsp>
                        <wps:cNvPr id="24" name="平行四边形 55"/>
                        <wps:cNvSpPr>
                          <a:spLocks/>
                        </wps:cNvSpPr>
                        <wps:spPr bwMode="auto">
                          <a:xfrm>
                            <a:off x="1850" y="6653"/>
                            <a:ext cx="4582" cy="402"/>
                          </a:xfrm>
                          <a:custGeom>
                            <a:avLst/>
                            <a:gdLst>
                              <a:gd name="T0" fmla="*/ 273 w 3695482"/>
                              <a:gd name="T1" fmla="*/ 586822 h 586822"/>
                              <a:gd name="T2" fmla="*/ 0 w 3695482"/>
                              <a:gd name="T3" fmla="*/ 0 h 586822"/>
                              <a:gd name="T4" fmla="*/ 3695482 w 3695482"/>
                              <a:gd name="T5" fmla="*/ 10758 h 586822"/>
                              <a:gd name="T6" fmla="*/ 3319237 w 3695482"/>
                              <a:gd name="T7" fmla="*/ 586822 h 586822"/>
                              <a:gd name="T8" fmla="*/ 273 w 3695482"/>
                              <a:gd name="T9" fmla="*/ 586822 h 586822"/>
                              <a:gd name="T10" fmla="*/ 0 w 3695482"/>
                              <a:gd name="T11" fmla="*/ 0 h 586822"/>
                              <a:gd name="T12" fmla="*/ 2909570 w 3695482"/>
                              <a:gd name="T13" fmla="*/ 255988 h 586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95482" h="586822">
                                <a:moveTo>
                                  <a:pt x="273" y="586822"/>
                                </a:moveTo>
                                <a:lnTo>
                                  <a:pt x="0" y="0"/>
                                </a:lnTo>
                                <a:lnTo>
                                  <a:pt x="3695482" y="10758"/>
                                </a:lnTo>
                                <a:lnTo>
                                  <a:pt x="3319237" y="586822"/>
                                </a:lnTo>
                                <a:lnTo>
                                  <a:pt x="273" y="586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86A" w:rsidRDefault="0010386A" w:rsidP="0010386A">
                              <w:pPr>
                                <w:pStyle w:val="a9"/>
                                <w:jc w:val="righ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576000" bIns="45720" anchor="t" anchorCtr="0" upright="1">
                          <a:noAutofit/>
                        </wps:bodyPr>
                      </wps:wsp>
                      <wps:wsp>
                        <wps:cNvPr id="25" name="文本框 28"/>
                        <wps:cNvSpPr>
                          <a:spLocks noChangeArrowheads="1"/>
                        </wps:cNvSpPr>
                        <wps:spPr bwMode="auto">
                          <a:xfrm>
                            <a:off x="4646" y="6538"/>
                            <a:ext cx="150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E74B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86A" w:rsidRDefault="0010386A" w:rsidP="0010386A">
                              <w:pPr>
                                <w:pStyle w:val="a9"/>
                                <w:kinsoku w:val="0"/>
                                <w:overflowPunct w:val="0"/>
                                <w:jc w:val="both"/>
                                <w:textAlignment w:val="baseline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学术成果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F8AE9" id="Group 79" o:spid="_x0000_s1034" style="position:absolute;left:0;text-align:left;margin-left:-35.95pt;margin-top:585.4pt;width:229.1pt;height:26.8pt;z-index:251670528" coordorigin="1850,6538" coordsize="458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">
                <v:shape id="平行四边形 55" o:spid="_x0000_s1035" style="position:absolute;left:1850;top:6653;width:4582;height:402;visibility:visible;mso-wrap-style:square;v-text-anchor:top" coordsize="3695482,586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" adj="-11796480,,5400" path="m273,586822l,,3695482,10758,3319237,586822r-3318964,xe" fillcolor="#2e74b5" stroked="f">
                  <v:stroke joinstyle="round"/>
                  <v:formulas/>
                  <v:path arrowok="t" o:connecttype="custom" o:connectlocs="0,402;0,0;4582,7;4115,402;0,402" o:connectangles="0,0,0,0,0" textboxrect="0,0,2909930,255457"/>
                  <v:textbox inset=",,16mm">
                    <w:txbxContent>
                      <w:p w:rsidR="0010386A" w:rsidRDefault="0010386A" w:rsidP="0010386A">
                        <w:pPr>
                          <w:pStyle w:val="a9"/>
                          <w:jc w:val="righ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文本框 28" o:spid="_x0000_s1036" style="position:absolute;left:4646;top:6538;width:1507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" filled="f" fillcolor="#2e74b5" stroked="f">
                  <v:textbox>
                    <w:txbxContent>
                      <w:p w:rsidR="0010386A" w:rsidRDefault="0010386A" w:rsidP="0010386A">
                        <w:pPr>
                          <w:pStyle w:val="a9"/>
                          <w:kinsoku w:val="0"/>
                          <w:overflowPunct w:val="0"/>
                          <w:jc w:val="both"/>
                          <w:textAlignment w:val="baseline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学术成果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1414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3ACD59" wp14:editId="43E4A400">
                <wp:simplePos x="0" y="0"/>
                <wp:positionH relativeFrom="column">
                  <wp:posOffset>-228600</wp:posOffset>
                </wp:positionH>
                <wp:positionV relativeFrom="paragraph">
                  <wp:posOffset>7696835</wp:posOffset>
                </wp:positionV>
                <wp:extent cx="6903720" cy="2438400"/>
                <wp:effectExtent l="0" t="0" r="0" b="0"/>
                <wp:wrapNone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F4" w:rsidRPr="00F14142" w:rsidRDefault="00F27F33" w:rsidP="009421F4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本人</w:t>
                            </w:r>
                            <w:r w:rsidR="00182A3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已发表学术论文</w:t>
                            </w:r>
                            <w:r w:rsidR="00E830A3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：</w:t>
                            </w:r>
                            <w:r w:rsidR="00182A3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《</w:t>
                            </w:r>
                            <w:r w:rsidR="00526A1B" w:rsidRPr="00F14142">
                              <w:rPr>
                                <w:rFonts w:ascii="Times New Roman" w:hAnsi="Times New Roman"/>
                                <w:szCs w:val="24"/>
                              </w:rPr>
                              <w:t>Research on piezoelectric vibration energy harvester with variable section circular beam</w:t>
                            </w:r>
                            <w:r w:rsidR="00182A34" w:rsidRPr="00F14142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》（</w:t>
                            </w:r>
                            <w:r w:rsidR="00526A1B" w:rsidRPr="00F1414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Journal of Low Frequency Noise, Vibration and Active Control</w:t>
                            </w:r>
                            <w:r w:rsidR="00182A34" w:rsidRPr="00F14142">
                              <w:rPr>
                                <w:rFonts w:ascii="Times New Roman" w:hAnsi="Times New Roman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327BF5" w:rsidRPr="00F1414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–</w:t>
                            </w:r>
                            <w:r w:rsidR="00182A34" w:rsidRPr="00F14142">
                              <w:rPr>
                                <w:rFonts w:ascii="Times New Roman" w:hAnsi="Times New Roman" w:hint="eastAsia"/>
                                <w:b/>
                                <w:szCs w:val="24"/>
                              </w:rPr>
                              <w:t>S</w:t>
                            </w:r>
                            <w:r w:rsidR="00182A34" w:rsidRPr="00F1414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CI</w:t>
                            </w:r>
                            <w:r w:rsidR="00926C8D" w:rsidRPr="00F14142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）</w:t>
                            </w:r>
                          </w:p>
                          <w:p w:rsidR="009421F4" w:rsidRPr="00F14142" w:rsidRDefault="009421F4" w:rsidP="009421F4">
                            <w:pPr>
                              <w:pStyle w:val="1"/>
                              <w:snapToGrid w:val="0"/>
                              <w:ind w:left="420" w:firstLineChars="0" w:firstLine="444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《</w:t>
                            </w:r>
                            <w:r w:rsidRPr="00F14142">
                              <w:rPr>
                                <w:rFonts w:ascii="Times New Roman" w:hAnsi="Times New Roman"/>
                                <w:szCs w:val="24"/>
                              </w:rPr>
                              <w:t>Investigation on the design and application of 3-dimensional wide-band piezoelectric energy harvester for low amplitude vibration sources</w:t>
                            </w:r>
                            <w:r w:rsidRPr="00F14142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》（</w:t>
                            </w:r>
                            <w:r w:rsidRPr="00F1414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Smart Materials and Structures–</w:t>
                            </w:r>
                            <w:r w:rsidRPr="00F14142">
                              <w:rPr>
                                <w:rFonts w:ascii="Times New Roman" w:hAnsi="Times New Roman" w:hint="eastAsia"/>
                                <w:b/>
                                <w:szCs w:val="24"/>
                              </w:rPr>
                              <w:t>S</w:t>
                            </w:r>
                            <w:r w:rsidRPr="00F1414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CI</w:t>
                            </w:r>
                            <w:r w:rsidRPr="00F14142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）</w:t>
                            </w:r>
                          </w:p>
                          <w:p w:rsidR="00097119" w:rsidRPr="00F14142" w:rsidRDefault="000A099E" w:rsidP="009421F4">
                            <w:pPr>
                              <w:pStyle w:val="1"/>
                              <w:snapToGrid w:val="0"/>
                              <w:ind w:left="420" w:firstLineChars="0" w:firstLine="444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《</w:t>
                            </w:r>
                            <w:r w:rsidR="009421F4" w:rsidRPr="00F1414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Z</w:t>
                            </w:r>
                            <w:r w:rsidR="009421F4" w:rsidRPr="00F1414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型压电振动能量收集装置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》（</w:t>
                            </w:r>
                            <w:r w:rsidR="009421F4" w:rsidRPr="00F14142">
                              <w:rPr>
                                <w:rFonts w:ascii="Times New Roman" w:hAnsi="Times New Roman" w:hint="eastAsia"/>
                                <w:b/>
                                <w:szCs w:val="24"/>
                              </w:rPr>
                              <w:t>光学精密工程</w:t>
                            </w:r>
                            <w:r w:rsidR="009421F4" w:rsidRPr="00F14142">
                              <w:rPr>
                                <w:rFonts w:ascii="Times New Roman" w:hAnsi="Times New Roman" w:hint="eastAsia"/>
                                <w:b/>
                                <w:szCs w:val="24"/>
                              </w:rPr>
                              <w:t>-EI</w:t>
                            </w:r>
                            <w:r w:rsidR="00327BF5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）</w:t>
                            </w:r>
                          </w:p>
                          <w:p w:rsidR="00CD7E64" w:rsidRPr="00F14142" w:rsidRDefault="00CD7E64" w:rsidP="009421F4">
                            <w:pPr>
                              <w:pStyle w:val="1"/>
                              <w:snapToGrid w:val="0"/>
                              <w:ind w:left="420" w:firstLineChars="0" w:firstLine="444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《</w:t>
                            </w:r>
                            <w:r w:rsidRPr="00F14142">
                              <w:rPr>
                                <w:rFonts w:hint="eastAsia"/>
                              </w:rPr>
                              <w:t>变截面三角形压电振动能量收集器的特性研究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》（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传感器</w:t>
                            </w:r>
                            <w:r w:rsidRPr="00F14142">
                              <w:rPr>
                                <w:rFonts w:ascii="微软雅黑" w:hAnsi="微软雅黑"/>
                                <w:b/>
                                <w:szCs w:val="24"/>
                              </w:rPr>
                              <w:t>与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微系统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）</w:t>
                            </w:r>
                          </w:p>
                          <w:p w:rsidR="00FC393B" w:rsidRPr="00F14142" w:rsidRDefault="00FC393B" w:rsidP="00FC393B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拥有一项</w:t>
                            </w:r>
                            <w:r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发明专利授权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：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ab/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ab/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ab/>
                              <w:t>一种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无级连续调谐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压电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低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幅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振动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俘能器</w:t>
                            </w:r>
                          </w:p>
                          <w:p w:rsidR="006D2C04" w:rsidRPr="00F14142" w:rsidRDefault="00FC393B" w:rsidP="009421F4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bookmarkStart w:id="2" w:name="OLE_LINK8"/>
                            <w:bookmarkStart w:id="3" w:name="OLE_LINK9"/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拥有三</w:t>
                            </w:r>
                            <w:r w:rsidR="006D2C0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项</w:t>
                            </w:r>
                            <w:r w:rsidR="006D2C04" w:rsidRPr="00F14142">
                              <w:rPr>
                                <w:rFonts w:ascii="微软雅黑" w:hAnsi="微软雅黑" w:hint="eastAsia"/>
                                <w:b/>
                                <w:szCs w:val="24"/>
                              </w:rPr>
                              <w:t>实用新型专利授权</w:t>
                            </w:r>
                            <w:r w:rsidR="006D2C0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：</w:t>
                            </w:r>
                            <w:bookmarkEnd w:id="2"/>
                            <w:bookmarkEnd w:id="3"/>
                            <w:r w:rsidR="006D2C0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ab/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ab/>
                            </w:r>
                            <w:r w:rsidR="006D2C0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一种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红外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控制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的氛围灯</w:t>
                            </w:r>
                            <w:r w:rsidR="009421F4"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、一种基于机器视觉的废旧电池分离回收装置</w:t>
                            </w:r>
                          </w:p>
                          <w:p w:rsidR="00FC393B" w:rsidRPr="00F14142" w:rsidRDefault="00FC393B" w:rsidP="00FC393B">
                            <w:pPr>
                              <w:pStyle w:val="1"/>
                              <w:snapToGrid w:val="0"/>
                              <w:ind w:left="3360" w:firstLineChars="0"/>
                              <w:jc w:val="left"/>
                              <w:rPr>
                                <w:rFonts w:ascii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一种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用于搭载5G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通信</w:t>
                            </w:r>
                            <w:r w:rsidRPr="00F14142">
                              <w:rPr>
                                <w:rFonts w:ascii="微软雅黑" w:hAnsi="微软雅黑" w:hint="eastAsia"/>
                                <w:szCs w:val="24"/>
                              </w:rPr>
                              <w:t>基站的</w:t>
                            </w:r>
                            <w:r w:rsidRPr="00F14142">
                              <w:rPr>
                                <w:rFonts w:ascii="微软雅黑" w:hAnsi="微软雅黑"/>
                                <w:szCs w:val="24"/>
                              </w:rPr>
                              <w:t>路灯</w:t>
                            </w:r>
                          </w:p>
                          <w:p w:rsidR="009B72B3" w:rsidRDefault="009B72B3">
                            <w:pPr>
                              <w:pStyle w:val="1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sz w:val="24"/>
                                <w:szCs w:val="24"/>
                              </w:rPr>
                            </w:pPr>
                          </w:p>
                          <w:p w:rsidR="006D2C04" w:rsidRDefault="006D2C04">
                            <w:pPr>
                              <w:pStyle w:val="1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sz w:val="24"/>
                                <w:szCs w:val="24"/>
                              </w:rPr>
                            </w:pPr>
                          </w:p>
                          <w:p w:rsidR="006D2C04" w:rsidRDefault="006D2C04">
                            <w:pPr>
                              <w:pStyle w:val="1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sz w:val="24"/>
                                <w:szCs w:val="24"/>
                              </w:rPr>
                            </w:pPr>
                          </w:p>
                          <w:p w:rsidR="006D2C04" w:rsidRDefault="006D2C04">
                            <w:pPr>
                              <w:pStyle w:val="1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CD59" id="Rectangle 48" o:spid="_x0000_s1037" style="position:absolute;left:0;text-align:left;margin-left:-18pt;margin-top:606.05pt;width:543.6pt;height:19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a0uA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" filled="f" stroked="f">
                <v:textbox>
                  <w:txbxContent>
                    <w:p w:rsidR="009421F4" w:rsidRPr="00F14142" w:rsidRDefault="00F27F33" w:rsidP="009421F4">
                      <w:pPr>
                        <w:pStyle w:val="1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本人</w:t>
                      </w:r>
                      <w:r w:rsidR="00182A34" w:rsidRPr="00F14142">
                        <w:rPr>
                          <w:rFonts w:ascii="微软雅黑" w:hAnsi="微软雅黑" w:hint="eastAsia"/>
                          <w:szCs w:val="24"/>
                        </w:rPr>
                        <w:t>已发表学术论文</w:t>
                      </w:r>
                      <w:r w:rsidR="00E830A3" w:rsidRPr="00F14142">
                        <w:rPr>
                          <w:rFonts w:ascii="微软雅黑" w:hAnsi="微软雅黑" w:hint="eastAsia"/>
                          <w:szCs w:val="24"/>
                        </w:rPr>
                        <w:t>：</w:t>
                      </w:r>
                      <w:r w:rsidR="00182A34" w:rsidRPr="00F14142">
                        <w:rPr>
                          <w:rFonts w:ascii="微软雅黑" w:hAnsi="微软雅黑" w:hint="eastAsia"/>
                          <w:szCs w:val="24"/>
                        </w:rPr>
                        <w:t>《</w:t>
                      </w:r>
                      <w:r w:rsidR="00526A1B" w:rsidRPr="00F14142">
                        <w:rPr>
                          <w:rFonts w:ascii="Times New Roman" w:hAnsi="Times New Roman"/>
                          <w:szCs w:val="24"/>
                        </w:rPr>
                        <w:t>Research on piezoelectric vibration energy harvester with variable section circular beam</w:t>
                      </w:r>
                      <w:r w:rsidR="00182A34" w:rsidRPr="00F14142">
                        <w:rPr>
                          <w:rFonts w:ascii="Times New Roman" w:hAnsi="Times New Roman" w:hint="eastAsia"/>
                          <w:szCs w:val="24"/>
                        </w:rPr>
                        <w:t>》（</w:t>
                      </w:r>
                      <w:r w:rsidR="00526A1B" w:rsidRPr="00F14142">
                        <w:rPr>
                          <w:rFonts w:ascii="Times New Roman" w:hAnsi="Times New Roman"/>
                          <w:b/>
                          <w:szCs w:val="24"/>
                        </w:rPr>
                        <w:t>Journal of Low Frequency Noise, Vibration and Active Control</w:t>
                      </w:r>
                      <w:r w:rsidR="00182A34" w:rsidRPr="00F14142">
                        <w:rPr>
                          <w:rFonts w:ascii="Times New Roman" w:hAnsi="Times New Roman" w:hint="eastAsia"/>
                          <w:b/>
                          <w:szCs w:val="24"/>
                        </w:rPr>
                        <w:t xml:space="preserve"> </w:t>
                      </w:r>
                      <w:r w:rsidR="00327BF5" w:rsidRPr="00F14142">
                        <w:rPr>
                          <w:rFonts w:ascii="Times New Roman" w:hAnsi="Times New Roman"/>
                          <w:b/>
                          <w:szCs w:val="24"/>
                        </w:rPr>
                        <w:t>–</w:t>
                      </w:r>
                      <w:r w:rsidR="00182A34" w:rsidRPr="00F14142">
                        <w:rPr>
                          <w:rFonts w:ascii="Times New Roman" w:hAnsi="Times New Roman" w:hint="eastAsia"/>
                          <w:b/>
                          <w:szCs w:val="24"/>
                        </w:rPr>
                        <w:t>S</w:t>
                      </w:r>
                      <w:r w:rsidR="00182A34" w:rsidRPr="00F14142">
                        <w:rPr>
                          <w:rFonts w:ascii="Times New Roman" w:hAnsi="Times New Roman"/>
                          <w:b/>
                          <w:szCs w:val="24"/>
                        </w:rPr>
                        <w:t>CI</w:t>
                      </w:r>
                      <w:r w:rsidR="00926C8D" w:rsidRPr="00F14142">
                        <w:rPr>
                          <w:rFonts w:ascii="Times New Roman" w:hAnsi="Times New Roman" w:hint="eastAsia"/>
                          <w:szCs w:val="24"/>
                        </w:rPr>
                        <w:t>）</w:t>
                      </w:r>
                    </w:p>
                    <w:p w:rsidR="009421F4" w:rsidRPr="00F14142" w:rsidRDefault="009421F4" w:rsidP="009421F4">
                      <w:pPr>
                        <w:pStyle w:val="1"/>
                        <w:snapToGrid w:val="0"/>
                        <w:ind w:left="420" w:firstLineChars="0" w:firstLine="444"/>
                        <w:rPr>
                          <w:rFonts w:ascii="Times New Roman" w:hAnsi="Times New Roman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《</w:t>
                      </w:r>
                      <w:r w:rsidRPr="00F14142">
                        <w:rPr>
                          <w:rFonts w:ascii="Times New Roman" w:hAnsi="Times New Roman"/>
                          <w:szCs w:val="24"/>
                        </w:rPr>
                        <w:t>Investigation on the design and application of 3-dimensional wide-band piezoelectric energy harvester for low amplitude vibration sources</w:t>
                      </w:r>
                      <w:r w:rsidRPr="00F14142">
                        <w:rPr>
                          <w:rFonts w:ascii="Times New Roman" w:hAnsi="Times New Roman" w:hint="eastAsia"/>
                          <w:szCs w:val="24"/>
                        </w:rPr>
                        <w:t>》（</w:t>
                      </w:r>
                      <w:r w:rsidRPr="00F14142">
                        <w:rPr>
                          <w:rFonts w:ascii="Times New Roman" w:hAnsi="Times New Roman"/>
                          <w:b/>
                          <w:szCs w:val="24"/>
                        </w:rPr>
                        <w:t>Smart Materials and Structures–</w:t>
                      </w:r>
                      <w:r w:rsidRPr="00F14142">
                        <w:rPr>
                          <w:rFonts w:ascii="Times New Roman" w:hAnsi="Times New Roman" w:hint="eastAsia"/>
                          <w:b/>
                          <w:szCs w:val="24"/>
                        </w:rPr>
                        <w:t>S</w:t>
                      </w:r>
                      <w:r w:rsidRPr="00F14142">
                        <w:rPr>
                          <w:rFonts w:ascii="Times New Roman" w:hAnsi="Times New Roman"/>
                          <w:b/>
                          <w:szCs w:val="24"/>
                        </w:rPr>
                        <w:t>CI</w:t>
                      </w:r>
                      <w:r w:rsidRPr="00F14142">
                        <w:rPr>
                          <w:rFonts w:ascii="Times New Roman" w:hAnsi="Times New Roman" w:hint="eastAsia"/>
                          <w:szCs w:val="24"/>
                        </w:rPr>
                        <w:t>）</w:t>
                      </w:r>
                    </w:p>
                    <w:p w:rsidR="00097119" w:rsidRPr="00F14142" w:rsidRDefault="000A099E" w:rsidP="009421F4">
                      <w:pPr>
                        <w:pStyle w:val="1"/>
                        <w:snapToGrid w:val="0"/>
                        <w:ind w:left="420" w:firstLineChars="0" w:firstLine="444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《</w:t>
                      </w:r>
                      <w:r w:rsidR="009421F4" w:rsidRPr="00F1414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Z</w:t>
                      </w:r>
                      <w:r w:rsidR="009421F4" w:rsidRPr="00F1414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型压电振动能量收集装置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》（</w:t>
                      </w:r>
                      <w:r w:rsidR="009421F4" w:rsidRPr="00F14142">
                        <w:rPr>
                          <w:rFonts w:ascii="Times New Roman" w:hAnsi="Times New Roman" w:hint="eastAsia"/>
                          <w:b/>
                          <w:szCs w:val="24"/>
                        </w:rPr>
                        <w:t>光学精密工程</w:t>
                      </w:r>
                      <w:r w:rsidR="009421F4" w:rsidRPr="00F14142">
                        <w:rPr>
                          <w:rFonts w:ascii="Times New Roman" w:hAnsi="Times New Roman" w:hint="eastAsia"/>
                          <w:b/>
                          <w:szCs w:val="24"/>
                        </w:rPr>
                        <w:t>-EI</w:t>
                      </w:r>
                      <w:r w:rsidR="00327BF5" w:rsidRPr="00F14142">
                        <w:rPr>
                          <w:rFonts w:ascii="微软雅黑" w:hAnsi="微软雅黑" w:hint="eastAsia"/>
                          <w:szCs w:val="24"/>
                        </w:rPr>
                        <w:t>）</w:t>
                      </w:r>
                    </w:p>
                    <w:p w:rsidR="00CD7E64" w:rsidRPr="00F14142" w:rsidRDefault="00CD7E64" w:rsidP="009421F4">
                      <w:pPr>
                        <w:pStyle w:val="1"/>
                        <w:snapToGrid w:val="0"/>
                        <w:ind w:left="420" w:firstLineChars="0" w:firstLine="444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《</w:t>
                      </w:r>
                      <w:r w:rsidRPr="00F14142">
                        <w:rPr>
                          <w:rFonts w:hint="eastAsia"/>
                        </w:rPr>
                        <w:t>变截面三角形压电振动能量收集器的特性研究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》（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传感器</w:t>
                      </w:r>
                      <w:r w:rsidRPr="00F14142">
                        <w:rPr>
                          <w:rFonts w:ascii="微软雅黑" w:hAnsi="微软雅黑"/>
                          <w:b/>
                          <w:szCs w:val="24"/>
                        </w:rPr>
                        <w:t>与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微系统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）</w:t>
                      </w:r>
                    </w:p>
                    <w:p w:rsidR="00FC393B" w:rsidRPr="00F14142" w:rsidRDefault="00FC393B" w:rsidP="00FC393B">
                      <w:pPr>
                        <w:pStyle w:val="1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拥有一项</w:t>
                      </w:r>
                      <w:r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发明专利授权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：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ab/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ab/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ab/>
                        <w:t>一种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无级连续调谐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压电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低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幅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振动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俘能器</w:t>
                      </w:r>
                    </w:p>
                    <w:p w:rsidR="006D2C04" w:rsidRPr="00F14142" w:rsidRDefault="00FC393B" w:rsidP="009421F4">
                      <w:pPr>
                        <w:pStyle w:val="1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bookmarkStart w:id="4" w:name="OLE_LINK8"/>
                      <w:bookmarkStart w:id="5" w:name="OLE_LINK9"/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拥有三</w:t>
                      </w:r>
                      <w:r w:rsidR="006D2C04" w:rsidRPr="00F14142">
                        <w:rPr>
                          <w:rFonts w:ascii="微软雅黑" w:hAnsi="微软雅黑" w:hint="eastAsia"/>
                          <w:szCs w:val="24"/>
                        </w:rPr>
                        <w:t>项</w:t>
                      </w:r>
                      <w:r w:rsidR="006D2C04" w:rsidRPr="00F14142">
                        <w:rPr>
                          <w:rFonts w:ascii="微软雅黑" w:hAnsi="微软雅黑" w:hint="eastAsia"/>
                          <w:b/>
                          <w:szCs w:val="24"/>
                        </w:rPr>
                        <w:t>实用新型专利授权</w:t>
                      </w:r>
                      <w:r w:rsidR="006D2C04" w:rsidRPr="00F14142">
                        <w:rPr>
                          <w:rFonts w:ascii="微软雅黑" w:hAnsi="微软雅黑" w:hint="eastAsia"/>
                          <w:szCs w:val="24"/>
                        </w:rPr>
                        <w:t>：</w:t>
                      </w:r>
                      <w:bookmarkEnd w:id="4"/>
                      <w:bookmarkEnd w:id="5"/>
                      <w:r w:rsidR="006D2C04" w:rsidRPr="00F14142">
                        <w:rPr>
                          <w:rFonts w:ascii="微软雅黑" w:hAnsi="微软雅黑" w:hint="eastAsia"/>
                          <w:szCs w:val="24"/>
                        </w:rPr>
                        <w:tab/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ab/>
                      </w:r>
                      <w:r w:rsidR="006D2C04" w:rsidRPr="00F14142">
                        <w:rPr>
                          <w:rFonts w:ascii="微软雅黑" w:hAnsi="微软雅黑" w:hint="eastAsia"/>
                          <w:szCs w:val="24"/>
                        </w:rPr>
                        <w:t>一种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红外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控制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的氛围灯</w:t>
                      </w:r>
                      <w:r w:rsidR="009421F4" w:rsidRPr="00F14142">
                        <w:rPr>
                          <w:rFonts w:ascii="微软雅黑" w:hAnsi="微软雅黑" w:hint="eastAsia"/>
                          <w:szCs w:val="24"/>
                        </w:rPr>
                        <w:t>、一种基于机器视觉的废旧电池分离回收装置</w:t>
                      </w:r>
                    </w:p>
                    <w:p w:rsidR="00FC393B" w:rsidRPr="00F14142" w:rsidRDefault="00FC393B" w:rsidP="00FC393B">
                      <w:pPr>
                        <w:pStyle w:val="1"/>
                        <w:snapToGrid w:val="0"/>
                        <w:ind w:left="3360" w:firstLineChars="0"/>
                        <w:jc w:val="left"/>
                        <w:rPr>
                          <w:rFonts w:ascii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hAnsi="微软雅黑"/>
                          <w:szCs w:val="24"/>
                        </w:rPr>
                        <w:t>一种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用于搭载5G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通信</w:t>
                      </w:r>
                      <w:r w:rsidRPr="00F14142">
                        <w:rPr>
                          <w:rFonts w:ascii="微软雅黑" w:hAnsi="微软雅黑" w:hint="eastAsia"/>
                          <w:szCs w:val="24"/>
                        </w:rPr>
                        <w:t>基站的</w:t>
                      </w:r>
                      <w:r w:rsidRPr="00F14142">
                        <w:rPr>
                          <w:rFonts w:ascii="微软雅黑" w:hAnsi="微软雅黑"/>
                          <w:szCs w:val="24"/>
                        </w:rPr>
                        <w:t>路灯</w:t>
                      </w:r>
                    </w:p>
                    <w:p w:rsidR="009B72B3" w:rsidRDefault="009B72B3">
                      <w:pPr>
                        <w:pStyle w:val="1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/>
                          <w:sz w:val="24"/>
                          <w:szCs w:val="24"/>
                        </w:rPr>
                      </w:pPr>
                    </w:p>
                    <w:p w:rsidR="006D2C04" w:rsidRDefault="006D2C04">
                      <w:pPr>
                        <w:pStyle w:val="1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/>
                          <w:sz w:val="24"/>
                          <w:szCs w:val="24"/>
                        </w:rPr>
                      </w:pPr>
                    </w:p>
                    <w:p w:rsidR="006D2C04" w:rsidRDefault="006D2C04">
                      <w:pPr>
                        <w:pStyle w:val="1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/>
                          <w:sz w:val="24"/>
                          <w:szCs w:val="24"/>
                        </w:rPr>
                      </w:pPr>
                    </w:p>
                    <w:p w:rsidR="006D2C04" w:rsidRDefault="006D2C04">
                      <w:pPr>
                        <w:pStyle w:val="1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14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747795" wp14:editId="501C51F7">
                <wp:simplePos x="0" y="0"/>
                <wp:positionH relativeFrom="column">
                  <wp:posOffset>-480060</wp:posOffset>
                </wp:positionH>
                <wp:positionV relativeFrom="paragraph">
                  <wp:posOffset>5600065</wp:posOffset>
                </wp:positionV>
                <wp:extent cx="2909570" cy="343535"/>
                <wp:effectExtent l="0" t="0" r="5080" b="0"/>
                <wp:wrapNone/>
                <wp:docPr id="28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343535"/>
                          <a:chOff x="1850" y="6466"/>
                          <a:chExt cx="4582" cy="541"/>
                        </a:xfrm>
                      </wpg:grpSpPr>
                      <wps:wsp>
                        <wps:cNvPr id="29" name="平行四边形 55"/>
                        <wps:cNvSpPr>
                          <a:spLocks/>
                        </wps:cNvSpPr>
                        <wps:spPr bwMode="auto">
                          <a:xfrm>
                            <a:off x="1850" y="6605"/>
                            <a:ext cx="4582" cy="402"/>
                          </a:xfrm>
                          <a:custGeom>
                            <a:avLst/>
                            <a:gdLst>
                              <a:gd name="T0" fmla="*/ 273 w 3695482"/>
                              <a:gd name="T1" fmla="*/ 586822 h 586822"/>
                              <a:gd name="T2" fmla="*/ 0 w 3695482"/>
                              <a:gd name="T3" fmla="*/ 0 h 586822"/>
                              <a:gd name="T4" fmla="*/ 3695482 w 3695482"/>
                              <a:gd name="T5" fmla="*/ 10758 h 586822"/>
                              <a:gd name="T6" fmla="*/ 3319237 w 3695482"/>
                              <a:gd name="T7" fmla="*/ 586822 h 586822"/>
                              <a:gd name="T8" fmla="*/ 273 w 3695482"/>
                              <a:gd name="T9" fmla="*/ 586822 h 586822"/>
                              <a:gd name="T10" fmla="*/ 0 w 3695482"/>
                              <a:gd name="T11" fmla="*/ 0 h 586822"/>
                              <a:gd name="T12" fmla="*/ 2909570 w 3695482"/>
                              <a:gd name="T13" fmla="*/ 255988 h 586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95482" h="586822">
                                <a:moveTo>
                                  <a:pt x="273" y="586822"/>
                                </a:moveTo>
                                <a:lnTo>
                                  <a:pt x="0" y="0"/>
                                </a:lnTo>
                                <a:lnTo>
                                  <a:pt x="3695482" y="10758"/>
                                </a:lnTo>
                                <a:lnTo>
                                  <a:pt x="3319237" y="586822"/>
                                </a:lnTo>
                                <a:lnTo>
                                  <a:pt x="273" y="586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9"/>
                                <w:jc w:val="righ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576000" bIns="45720" anchor="t" anchorCtr="0" upright="1">
                          <a:noAutofit/>
                        </wps:bodyPr>
                      </wps:wsp>
                      <wps:wsp>
                        <wps:cNvPr id="30" name="文本框 28"/>
                        <wps:cNvSpPr>
                          <a:spLocks noChangeArrowheads="1"/>
                        </wps:cNvSpPr>
                        <wps:spPr bwMode="auto">
                          <a:xfrm>
                            <a:off x="4646" y="6466"/>
                            <a:ext cx="150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E74B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D24947">
                              <w:pPr>
                                <w:pStyle w:val="a9"/>
                                <w:kinsoku w:val="0"/>
                                <w:overflowPunct w:val="0"/>
                                <w:textAlignment w:val="baseline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实践经历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47795" id="组合 57" o:spid="_x0000_s1038" style="position:absolute;left:0;text-align:left;margin-left:-37.8pt;margin-top:440.95pt;width:229.1pt;height:27.05pt;z-index:251657216" coordorigin="1850,6466" coordsize="4582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">
                <v:shape id="平行四边形 55" o:spid="_x0000_s1039" style="position:absolute;left:1850;top:6605;width:4582;height:402;visibility:visible;mso-wrap-style:square;v-text-anchor:top" coordsize="3695482,586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" adj="-11796480,,5400" path="m273,586822l,,3695482,10758,3319237,586822r-3318964,xe" fillcolor="#2e74b5" stroked="f">
                  <v:stroke joinstyle="round"/>
                  <v:formulas/>
                  <v:path arrowok="t" o:connecttype="custom" o:connectlocs="0,402;0,0;4582,7;4115,402;0,402" o:connectangles="0,0,0,0,0" textboxrect="0,0,2909930,255457"/>
                  <v:textbox inset=",,16mm">
                    <w:txbxContent>
                      <w:p w:rsidR="006D2C04" w:rsidRDefault="006D2C04">
                        <w:pPr>
                          <w:pStyle w:val="a9"/>
                          <w:jc w:val="right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文本框 28" o:spid="_x0000_s1040" style="position:absolute;left:4646;top:6466;width:1507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" filled="f" fillcolor="#2e74b5" stroked="f">
                  <v:textbox>
                    <w:txbxContent>
                      <w:p w:rsidR="006D2C04" w:rsidRDefault="00D24947">
                        <w:pPr>
                          <w:pStyle w:val="a9"/>
                          <w:kinsoku w:val="0"/>
                          <w:overflowPunct w:val="0"/>
                          <w:textAlignment w:val="baseline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实践经历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E629FD2" wp14:editId="489A03AB">
                <wp:simplePos x="0" y="0"/>
                <wp:positionH relativeFrom="column">
                  <wp:posOffset>-449580</wp:posOffset>
                </wp:positionH>
                <wp:positionV relativeFrom="paragraph">
                  <wp:posOffset>3931920</wp:posOffset>
                </wp:positionV>
                <wp:extent cx="2909570" cy="508635"/>
                <wp:effectExtent l="0" t="0" r="5080" b="5715"/>
                <wp:wrapNone/>
                <wp:docPr id="31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508635"/>
                          <a:chOff x="-27" y="11955"/>
                          <a:chExt cx="4582" cy="801"/>
                        </a:xfrm>
                      </wpg:grpSpPr>
                      <wps:wsp>
                        <wps:cNvPr id="32" name="平行四边形 55"/>
                        <wps:cNvSpPr>
                          <a:spLocks/>
                        </wps:cNvSpPr>
                        <wps:spPr bwMode="auto">
                          <a:xfrm>
                            <a:off x="-27" y="12124"/>
                            <a:ext cx="4582" cy="403"/>
                          </a:xfrm>
                          <a:custGeom>
                            <a:avLst/>
                            <a:gdLst>
                              <a:gd name="T0" fmla="*/ 273 w 3695482"/>
                              <a:gd name="T1" fmla="*/ 586822 h 586822"/>
                              <a:gd name="T2" fmla="*/ 0 w 3695482"/>
                              <a:gd name="T3" fmla="*/ 0 h 586822"/>
                              <a:gd name="T4" fmla="*/ 3695482 w 3695482"/>
                              <a:gd name="T5" fmla="*/ 10758 h 586822"/>
                              <a:gd name="T6" fmla="*/ 3319237 w 3695482"/>
                              <a:gd name="T7" fmla="*/ 586822 h 586822"/>
                              <a:gd name="T8" fmla="*/ 273 w 3695482"/>
                              <a:gd name="T9" fmla="*/ 586822 h 586822"/>
                              <a:gd name="T10" fmla="*/ 0 w 3695482"/>
                              <a:gd name="T11" fmla="*/ 0 h 586822"/>
                              <a:gd name="T12" fmla="*/ 2909570 w 3695482"/>
                              <a:gd name="T13" fmla="*/ 255622 h 586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95482" h="586822">
                                <a:moveTo>
                                  <a:pt x="273" y="586822"/>
                                </a:moveTo>
                                <a:lnTo>
                                  <a:pt x="0" y="0"/>
                                </a:lnTo>
                                <a:lnTo>
                                  <a:pt x="3695482" y="10758"/>
                                </a:lnTo>
                                <a:lnTo>
                                  <a:pt x="3319237" y="586822"/>
                                </a:lnTo>
                                <a:lnTo>
                                  <a:pt x="273" y="586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a"/>
                                <w:spacing w:before="0" w:beforeAutospacing="0" w:after="0" w:afterAutospacing="0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576000" bIns="45720" anchor="t" anchorCtr="0" upright="1">
                          <a:noAutofit/>
                        </wps:bodyPr>
                      </wps:wsp>
                      <wps:wsp>
                        <wps:cNvPr id="33" name="文本框 28"/>
                        <wps:cNvSpPr>
                          <a:spLocks noChangeArrowheads="1"/>
                        </wps:cNvSpPr>
                        <wps:spPr bwMode="auto">
                          <a:xfrm>
                            <a:off x="2786" y="11955"/>
                            <a:ext cx="1507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a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eastAsia="微软雅黑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项目</w:t>
                              </w:r>
                              <w:r w:rsidR="00CB5C32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29FD2" id="组合 53" o:spid="_x0000_s1041" style="position:absolute;left:0;text-align:left;margin-left:-35.4pt;margin-top:309.6pt;width:229.1pt;height:40.05pt;z-index:251656192" coordorigin="-27,11955" coordsize="4582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">
                <v:shape id="平行四边形 55" o:spid="_x0000_s1042" style="position:absolute;left:-27;top:12124;width:4582;height:403;visibility:visible;mso-wrap-style:square;v-text-anchor:top" coordsize="3695482,586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" adj="-11796480,,5400" path="m273,586822l,,3695482,10758,3319237,586822r-3318964,xe" fillcolor="#2e74b5" stroked="f">
                  <v:stroke joinstyle="round"/>
                  <v:formulas/>
                  <v:path arrowok="t" o:connecttype="custom" o:connectlocs="0,403;0,0;4582,7;4115,403;0,403" o:connectangles="0,0,0,0,0" textboxrect="0,0,2909930,256280"/>
                  <v:textbox inset=",,16mm">
                    <w:txbxContent>
                      <w:p w:rsidR="006D2C04" w:rsidRDefault="006D2C04">
                        <w:pPr>
                          <w:pStyle w:val="aa"/>
                          <w:spacing w:before="0" w:beforeAutospacing="0" w:after="0" w:afterAutospacing="0"/>
                          <w:jc w:val="right"/>
                        </w:pPr>
                      </w:p>
                    </w:txbxContent>
                  </v:textbox>
                </v:shape>
                <v:rect id="文本框 28" o:spid="_x0000_s1043" style="position:absolute;left:2786;top:11955;width:1507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<v:textbox>
                    <w:txbxContent>
                      <w:p w:rsidR="006D2C04" w:rsidRDefault="006D2C04">
                        <w:pPr>
                          <w:pStyle w:val="aa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eastAsia="微软雅黑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项目</w:t>
                        </w:r>
                        <w:r w:rsidR="00CB5C32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7E6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64C547" wp14:editId="3BF113BA">
                <wp:simplePos x="0" y="0"/>
                <wp:positionH relativeFrom="column">
                  <wp:posOffset>-230505</wp:posOffset>
                </wp:positionH>
                <wp:positionV relativeFrom="paragraph">
                  <wp:posOffset>4269105</wp:posOffset>
                </wp:positionV>
                <wp:extent cx="6915785" cy="1516380"/>
                <wp:effectExtent l="0" t="0" r="0" b="7620"/>
                <wp:wrapNone/>
                <wp:docPr id="42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78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04" w:rsidRPr="00F14142" w:rsidRDefault="006D2C04" w:rsidP="005D2F9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压电智能加筋板结构非线性振动主动容错控制研究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 xml:space="preserve"> 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（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b/>
                                <w:szCs w:val="24"/>
                              </w:rPr>
                              <w:t>国家自然科学基金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项目51305003）</w:t>
                            </w:r>
                          </w:p>
                          <w:p w:rsidR="006D2C04" w:rsidRPr="00F14142" w:rsidRDefault="0037177D" w:rsidP="005D2F94">
                            <w:pPr>
                              <w:pStyle w:val="ab"/>
                              <w:numPr>
                                <w:ilvl w:val="1"/>
                                <w:numId w:val="2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负责</w:t>
                            </w:r>
                            <w:r w:rsidR="007A317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压电</w:t>
                            </w:r>
                            <w:r w:rsidR="007A3171" w:rsidRPr="00F14142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振动</w:t>
                            </w:r>
                            <w:r w:rsidR="007A317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能量装置的设计</w:t>
                            </w:r>
                            <w:r w:rsidR="00CD4DC5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、</w:t>
                            </w:r>
                            <w:r w:rsidR="007A317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压电电路的优化</w:t>
                            </w:r>
                            <w:r w:rsidR="00CD4DC5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、</w:t>
                            </w:r>
                            <w:r w:rsidR="005D2F94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加筋板无线</w:t>
                            </w:r>
                            <w:r w:rsidR="005D2F94" w:rsidRPr="00F14142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自供电</w:t>
                            </w:r>
                            <w:r w:rsidR="005D2F94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的优化</w:t>
                            </w:r>
                            <w:r w:rsidR="005D2F94" w:rsidRPr="00F14142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设计</w:t>
                            </w:r>
                          </w:p>
                          <w:p w:rsidR="00887DF1" w:rsidRPr="00F14142" w:rsidRDefault="00142220" w:rsidP="00142220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煤矿井下免灌泵无人值守自动控制系统项目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 xml:space="preserve"> （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b/>
                                <w:szCs w:val="24"/>
                              </w:rPr>
                              <w:t>企业合作项目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2018.10-2021.12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）</w:t>
                            </w:r>
                          </w:p>
                          <w:p w:rsidR="00887DF1" w:rsidRPr="00F14142" w:rsidRDefault="0037177D" w:rsidP="005D2F94">
                            <w:pPr>
                              <w:pStyle w:val="ab"/>
                              <w:numPr>
                                <w:ilvl w:val="1"/>
                                <w:numId w:val="2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负责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刚</w:t>
                            </w:r>
                            <w:r w:rsidR="001B14B3" w:rsidRPr="00F14142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性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灌泵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振动特性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分析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，</w:t>
                            </w:r>
                            <w:r w:rsidR="00CD4DC5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基于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压电效应</w:t>
                            </w:r>
                            <w:r w:rsidR="00142220" w:rsidRPr="00F14142">
                              <w:rPr>
                                <w:rFonts w:ascii="微软雅黑" w:eastAsia="微软雅黑" w:hAnsi="微软雅黑"/>
                                <w:szCs w:val="24"/>
                              </w:rPr>
                              <w:t>的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能量收集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以及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无线传感供电的控制</w:t>
                            </w:r>
                            <w:r w:rsidR="00CD4DC5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研究</w:t>
                            </w:r>
                          </w:p>
                          <w:p w:rsidR="006D2C04" w:rsidRPr="00F14142" w:rsidRDefault="007A3171" w:rsidP="005D2F9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2019</w:t>
                            </w:r>
                            <w:r w:rsidR="00C424F2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年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主持</w:t>
                            </w:r>
                            <w:r w:rsidR="00C6393F" w:rsidRPr="00F14142">
                              <w:rPr>
                                <w:rFonts w:ascii="微软雅黑" w:eastAsia="微软雅黑" w:hAnsi="微软雅黑" w:hint="eastAsia"/>
                                <w:b/>
                                <w:szCs w:val="24"/>
                              </w:rPr>
                              <w:t>全国</w:t>
                            </w:r>
                            <w:r w:rsidR="00C424F2" w:rsidRPr="00F14142">
                              <w:rPr>
                                <w:rFonts w:ascii="微软雅黑" w:eastAsia="微软雅黑" w:hAnsi="微软雅黑" w:hint="eastAsia"/>
                                <w:b/>
                                <w:szCs w:val="24"/>
                              </w:rPr>
                              <w:t>大学生创业</w:t>
                            </w:r>
                            <w:r w:rsidR="00C424F2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基金</w:t>
                            </w:r>
                            <w:r w:rsidR="00887DF1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项目</w:t>
                            </w:r>
                            <w:r w:rsidR="00782A96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-智能</w:t>
                            </w:r>
                            <w:r w:rsidR="005D2F94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差速减速器装</w:t>
                            </w:r>
                            <w:r w:rsidR="00782A96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置</w:t>
                            </w:r>
                          </w:p>
                          <w:p w:rsidR="00C424F2" w:rsidRPr="00F14142" w:rsidRDefault="00C424F2" w:rsidP="005D2F94">
                            <w:pPr>
                              <w:pStyle w:val="ab"/>
                              <w:numPr>
                                <w:ilvl w:val="1"/>
                                <w:numId w:val="2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4"/>
                              </w:rPr>
                            </w:pP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负责</w:t>
                            </w:r>
                            <w:r w:rsidR="00142220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总体</w:t>
                            </w:r>
                            <w:r w:rsidR="00531E8A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技术路线</w:t>
                            </w:r>
                            <w:r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的设计以及</w:t>
                            </w:r>
                            <w:r w:rsidR="00531E8A" w:rsidRPr="00F14142">
                              <w:rPr>
                                <w:rFonts w:ascii="微软雅黑" w:eastAsia="微软雅黑" w:hAnsi="微软雅黑" w:hint="eastAsia"/>
                                <w:szCs w:val="24"/>
                              </w:rPr>
                              <w:t>智能控制程序的编写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4C547"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44" type="#_x0000_t202" style="position:absolute;left:0;text-align:left;margin-left:-18.15pt;margin-top:336.15pt;width:544.55pt;height:11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" stroked="f">
                <v:textbox inset="2.53997mm,,2.53997mm">
                  <w:txbxContent>
                    <w:p w:rsidR="006D2C04" w:rsidRPr="00F14142" w:rsidRDefault="006D2C04" w:rsidP="005D2F94">
                      <w:pPr>
                        <w:pStyle w:val="ab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压电智能加筋板结构非线性振动主动容错控制研究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 xml:space="preserve"> </w:t>
                      </w: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（</w:t>
                      </w:r>
                      <w:r w:rsidRPr="00F14142">
                        <w:rPr>
                          <w:rFonts w:ascii="微软雅黑" w:eastAsia="微软雅黑" w:hAnsi="微软雅黑" w:hint="eastAsia"/>
                          <w:b/>
                          <w:szCs w:val="24"/>
                        </w:rPr>
                        <w:t>国家自然科学基金</w:t>
                      </w: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项目51305003）</w:t>
                      </w:r>
                    </w:p>
                    <w:p w:rsidR="006D2C04" w:rsidRPr="00F14142" w:rsidRDefault="0037177D" w:rsidP="005D2F94">
                      <w:pPr>
                        <w:pStyle w:val="ab"/>
                        <w:numPr>
                          <w:ilvl w:val="1"/>
                          <w:numId w:val="2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负责</w:t>
                      </w:r>
                      <w:r w:rsidR="007A317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压电</w:t>
                      </w:r>
                      <w:r w:rsidR="007A3171" w:rsidRPr="00F14142">
                        <w:rPr>
                          <w:rFonts w:ascii="微软雅黑" w:eastAsia="微软雅黑" w:hAnsi="微软雅黑"/>
                          <w:szCs w:val="24"/>
                        </w:rPr>
                        <w:t>振动</w:t>
                      </w:r>
                      <w:r w:rsidR="007A317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能量装置的设计</w:t>
                      </w:r>
                      <w:r w:rsidR="00CD4DC5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、</w:t>
                      </w:r>
                      <w:r w:rsidR="007A317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压电电路的优化</w:t>
                      </w:r>
                      <w:r w:rsidR="00CD4DC5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、</w:t>
                      </w:r>
                      <w:r w:rsidR="005D2F94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加筋板无线</w:t>
                      </w:r>
                      <w:r w:rsidR="005D2F94" w:rsidRPr="00F14142">
                        <w:rPr>
                          <w:rFonts w:ascii="微软雅黑" w:eastAsia="微软雅黑" w:hAnsi="微软雅黑"/>
                          <w:szCs w:val="24"/>
                        </w:rPr>
                        <w:t>自供电</w:t>
                      </w:r>
                      <w:r w:rsidR="005D2F94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的优化</w:t>
                      </w:r>
                      <w:r w:rsidR="005D2F94" w:rsidRPr="00F14142">
                        <w:rPr>
                          <w:rFonts w:ascii="微软雅黑" w:eastAsia="微软雅黑" w:hAnsi="微软雅黑"/>
                          <w:szCs w:val="24"/>
                        </w:rPr>
                        <w:t>设计</w:t>
                      </w:r>
                    </w:p>
                    <w:p w:rsidR="00887DF1" w:rsidRPr="00F14142" w:rsidRDefault="00142220" w:rsidP="00142220">
                      <w:pPr>
                        <w:pStyle w:val="ab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煤矿井下免灌泵无人值守自动控制系统项目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 xml:space="preserve"> （</w:t>
                      </w:r>
                      <w:r w:rsidRPr="00F14142">
                        <w:rPr>
                          <w:rFonts w:ascii="微软雅黑" w:eastAsia="微软雅黑" w:hAnsi="微软雅黑" w:hint="eastAsia"/>
                          <w:b/>
                          <w:szCs w:val="24"/>
                        </w:rPr>
                        <w:t>企业合作项目</w:t>
                      </w: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2018.10-2021.12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）</w:t>
                      </w:r>
                    </w:p>
                    <w:p w:rsidR="00887DF1" w:rsidRPr="00F14142" w:rsidRDefault="0037177D" w:rsidP="005D2F94">
                      <w:pPr>
                        <w:pStyle w:val="ab"/>
                        <w:numPr>
                          <w:ilvl w:val="1"/>
                          <w:numId w:val="2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负责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刚</w:t>
                      </w:r>
                      <w:r w:rsidR="001B14B3" w:rsidRPr="00F14142">
                        <w:rPr>
                          <w:rFonts w:ascii="微软雅黑" w:eastAsia="微软雅黑" w:hAnsi="微软雅黑"/>
                          <w:szCs w:val="24"/>
                        </w:rPr>
                        <w:t>性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灌泵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振动特性</w:t>
                      </w: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分析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，</w:t>
                      </w:r>
                      <w:r w:rsidR="00CD4DC5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基于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压电效应</w:t>
                      </w:r>
                      <w:r w:rsidR="00142220" w:rsidRPr="00F14142">
                        <w:rPr>
                          <w:rFonts w:ascii="微软雅黑" w:eastAsia="微软雅黑" w:hAnsi="微软雅黑"/>
                          <w:szCs w:val="24"/>
                        </w:rPr>
                        <w:t>的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能量收集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以及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无线传感供电的控制</w:t>
                      </w:r>
                      <w:r w:rsidR="00CD4DC5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研究</w:t>
                      </w:r>
                    </w:p>
                    <w:p w:rsidR="006D2C04" w:rsidRPr="00F14142" w:rsidRDefault="007A3171" w:rsidP="005D2F94">
                      <w:pPr>
                        <w:pStyle w:val="ab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2019</w:t>
                      </w:r>
                      <w:r w:rsidR="00C424F2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年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主持</w:t>
                      </w:r>
                      <w:r w:rsidR="00C6393F" w:rsidRPr="00F14142">
                        <w:rPr>
                          <w:rFonts w:ascii="微软雅黑" w:eastAsia="微软雅黑" w:hAnsi="微软雅黑" w:hint="eastAsia"/>
                          <w:b/>
                          <w:szCs w:val="24"/>
                        </w:rPr>
                        <w:t>全国</w:t>
                      </w:r>
                      <w:r w:rsidR="00C424F2" w:rsidRPr="00F14142">
                        <w:rPr>
                          <w:rFonts w:ascii="微软雅黑" w:eastAsia="微软雅黑" w:hAnsi="微软雅黑" w:hint="eastAsia"/>
                          <w:b/>
                          <w:szCs w:val="24"/>
                        </w:rPr>
                        <w:t>大学生创业</w:t>
                      </w:r>
                      <w:r w:rsidR="00C424F2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基金</w:t>
                      </w:r>
                      <w:r w:rsidR="00887DF1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项目</w:t>
                      </w:r>
                      <w:r w:rsidR="00782A96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-智能</w:t>
                      </w:r>
                      <w:r w:rsidR="005D2F94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差速减速器装</w:t>
                      </w:r>
                      <w:r w:rsidR="00782A96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置</w:t>
                      </w:r>
                    </w:p>
                    <w:p w:rsidR="00C424F2" w:rsidRPr="00F14142" w:rsidRDefault="00C424F2" w:rsidP="005D2F94">
                      <w:pPr>
                        <w:pStyle w:val="ab"/>
                        <w:numPr>
                          <w:ilvl w:val="1"/>
                          <w:numId w:val="2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4"/>
                        </w:rPr>
                      </w:pP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负责</w:t>
                      </w:r>
                      <w:r w:rsidR="00142220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总体</w:t>
                      </w:r>
                      <w:r w:rsidR="00531E8A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技术路线</w:t>
                      </w:r>
                      <w:r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的设计以及</w:t>
                      </w:r>
                      <w:r w:rsidR="00531E8A" w:rsidRPr="00F14142">
                        <w:rPr>
                          <w:rFonts w:ascii="微软雅黑" w:eastAsia="微软雅黑" w:hAnsi="微软雅黑" w:hint="eastAsia"/>
                          <w:szCs w:val="24"/>
                        </w:rPr>
                        <w:t>智能控制程序的编写</w:t>
                      </w:r>
                    </w:p>
                  </w:txbxContent>
                </v:textbox>
              </v:shape>
            </w:pict>
          </mc:Fallback>
        </mc:AlternateContent>
      </w:r>
      <w:r w:rsidR="004F1626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ge">
                  <wp:posOffset>1695450</wp:posOffset>
                </wp:positionV>
                <wp:extent cx="2909570" cy="508635"/>
                <wp:effectExtent l="0" t="0" r="5080" b="0"/>
                <wp:wrapNone/>
                <wp:docPr id="15" name="组合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508635"/>
                          <a:chOff x="0" y="0"/>
                          <a:chExt cx="4582" cy="801"/>
                        </a:xfrm>
                      </wpg:grpSpPr>
                      <wps:wsp>
                        <wps:cNvPr id="16" name="平行四边形 55"/>
                        <wps:cNvSpPr>
                          <a:spLocks/>
                        </wps:cNvSpPr>
                        <wps:spPr bwMode="auto">
                          <a:xfrm>
                            <a:off x="0" y="177"/>
                            <a:ext cx="4582" cy="403"/>
                          </a:xfrm>
                          <a:custGeom>
                            <a:avLst/>
                            <a:gdLst>
                              <a:gd name="T0" fmla="*/ 273 w 3695482"/>
                              <a:gd name="T1" fmla="*/ 586822 h 586822"/>
                              <a:gd name="T2" fmla="*/ 0 w 3695482"/>
                              <a:gd name="T3" fmla="*/ 0 h 586822"/>
                              <a:gd name="T4" fmla="*/ 3695482 w 3695482"/>
                              <a:gd name="T5" fmla="*/ 10758 h 586822"/>
                              <a:gd name="T6" fmla="*/ 3319237 w 3695482"/>
                              <a:gd name="T7" fmla="*/ 586822 h 586822"/>
                              <a:gd name="T8" fmla="*/ 273 w 3695482"/>
                              <a:gd name="T9" fmla="*/ 586822 h 586822"/>
                              <a:gd name="T10" fmla="*/ 0 w 3695482"/>
                              <a:gd name="T11" fmla="*/ 0 h 586822"/>
                              <a:gd name="T12" fmla="*/ 2909570 w 3695482"/>
                              <a:gd name="T13" fmla="*/ 255622 h 586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95482" h="586822">
                                <a:moveTo>
                                  <a:pt x="273" y="586822"/>
                                </a:moveTo>
                                <a:lnTo>
                                  <a:pt x="0" y="0"/>
                                </a:lnTo>
                                <a:lnTo>
                                  <a:pt x="3695482" y="10758"/>
                                </a:lnTo>
                                <a:lnTo>
                                  <a:pt x="3319237" y="586822"/>
                                </a:lnTo>
                                <a:lnTo>
                                  <a:pt x="273" y="586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a"/>
                                <w:spacing w:before="0" w:beforeAutospacing="0" w:after="0" w:afterAutospacing="0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576000" bIns="45720" anchor="t" anchorCtr="0" upright="1">
                          <a:noAutofit/>
                        </wps:bodyPr>
                      </wps:wsp>
                      <wps:wsp>
                        <wps:cNvPr id="17" name="文本框 28"/>
                        <wps:cNvSpPr>
                          <a:spLocks noChangeArrowheads="1"/>
                        </wps:cNvSpPr>
                        <wps:spPr bwMode="auto">
                          <a:xfrm>
                            <a:off x="2796" y="0"/>
                            <a:ext cx="1507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C04" w:rsidRDefault="006D2C04">
                              <w:pPr>
                                <w:pStyle w:val="aa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教育</w:t>
                              </w:r>
                              <w:r w:rsidR="005D56FF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9" o:spid="_x0000_s1045" style="position:absolute;left:0;text-align:left;margin-left:-36.75pt;margin-top:133.5pt;width:229.1pt;height:40.05pt;z-index:251654144;mso-position-vertical-relative:page" coordsize="4582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">
                <v:shape id="平行四边形 55" o:spid="_x0000_s1046" style="position:absolute;top:177;width:4582;height:403;visibility:visible;mso-wrap-style:square;v-text-anchor:top" coordsize="3695482,586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" adj="-11796480,,5400" path="m273,586822l,,3695482,10758,3319237,586822r-3318964,xe" fillcolor="#2e74b5" stroked="f">
                  <v:stroke joinstyle="round"/>
                  <v:formulas/>
                  <v:path arrowok="t" o:connecttype="custom" o:connectlocs="0,403;0,0;4582,7;4115,403;0,403" o:connectangles="0,0,0,0,0" textboxrect="0,0,2909930,256280"/>
                  <v:textbox inset=",,16mm">
                    <w:txbxContent>
                      <w:p w:rsidR="006D2C04" w:rsidRDefault="006D2C04">
                        <w:pPr>
                          <w:pStyle w:val="aa"/>
                          <w:spacing w:before="0" w:beforeAutospacing="0" w:after="0" w:afterAutospacing="0"/>
                          <w:jc w:val="right"/>
                        </w:pPr>
                      </w:p>
                    </w:txbxContent>
                  </v:textbox>
                </v:shape>
                <v:rect id="文本框 28" o:spid="_x0000_s1047" style="position:absolute;left:2796;width:1507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6D2C04" w:rsidRDefault="006D2C04">
                        <w:pPr>
                          <w:pStyle w:val="aa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教育</w:t>
                        </w:r>
                        <w:r w:rsidR="005D56FF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="004F16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1321435</wp:posOffset>
                </wp:positionV>
                <wp:extent cx="6659880" cy="0"/>
                <wp:effectExtent l="13335" t="6985" r="13335" b="12065"/>
                <wp:wrapNone/>
                <wp:docPr id="14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A3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8FAE6C" id="直接连接符 3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04.05pt" to="523.2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" strokecolor="#36a3ca" strokeweight="1pt"/>
            </w:pict>
          </mc:Fallback>
        </mc:AlternateContent>
      </w:r>
      <w:r w:rsidR="004F1626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10157460</wp:posOffset>
                </wp:positionV>
                <wp:extent cx="7616190" cy="143510"/>
                <wp:effectExtent l="0" t="3810" r="3810" b="5080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190" cy="143510"/>
                          <a:chOff x="0" y="0"/>
                          <a:chExt cx="11994" cy="226"/>
                        </a:xfrm>
                      </wpg:grpSpPr>
                      <wps:wsp>
                        <wps:cNvPr id="10" name="平行四边形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5" cy="226"/>
                          </a:xfrm>
                          <a:custGeom>
                            <a:avLst/>
                            <a:gdLst>
                              <a:gd name="T0" fmla="*/ 1189 w 1945405"/>
                              <a:gd name="T1" fmla="*/ 144016 h 144016"/>
                              <a:gd name="T2" fmla="*/ 0 w 1945405"/>
                              <a:gd name="T3" fmla="*/ 2381 h 144016"/>
                              <a:gd name="T4" fmla="*/ 1945405 w 1945405"/>
                              <a:gd name="T5" fmla="*/ 0 h 144016"/>
                              <a:gd name="T6" fmla="*/ 1851344 w 1945405"/>
                              <a:gd name="T7" fmla="*/ 144016 h 144016"/>
                              <a:gd name="T8" fmla="*/ 1189 w 1945405"/>
                              <a:gd name="T9" fmla="*/ 144016 h 144016"/>
                              <a:gd name="T10" fmla="*/ 0 w 1945405"/>
                              <a:gd name="T11" fmla="*/ 0 h 144016"/>
                              <a:gd name="T12" fmla="*/ 2005016 w 1945405"/>
                              <a:gd name="T13" fmla="*/ 144016 h 144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平行四边形 40"/>
                        <wps:cNvSpPr>
                          <a:spLocks noChangeArrowheads="1"/>
                        </wps:cNvSpPr>
                        <wps:spPr bwMode="auto">
                          <a:xfrm>
                            <a:off x="2991" y="0"/>
                            <a:ext cx="3078" cy="226"/>
                          </a:xfrm>
                          <a:prstGeom prst="parallelogram">
                            <a:avLst>
                              <a:gd name="adj" fmla="val 65890"/>
                            </a:avLst>
                          </a:prstGeom>
                          <a:solidFill>
                            <a:srgbClr val="36A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平行四边形 41"/>
                        <wps:cNvSpPr>
                          <a:spLocks noChangeArrowheads="1"/>
                        </wps:cNvSpPr>
                        <wps:spPr bwMode="auto">
                          <a:xfrm>
                            <a:off x="5733" y="0"/>
                            <a:ext cx="3526" cy="226"/>
                          </a:xfrm>
                          <a:prstGeom prst="parallelogram">
                            <a:avLst>
                              <a:gd name="adj" fmla="val 65874"/>
                            </a:avLst>
                          </a:prstGeom>
                          <a:solidFill>
                            <a:srgbClr val="3CB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平行四边形 6"/>
                        <wps:cNvSpPr>
                          <a:spLocks/>
                        </wps:cNvSpPr>
                        <wps:spPr bwMode="auto">
                          <a:xfrm>
                            <a:off x="8432" y="0"/>
                            <a:ext cx="3562" cy="226"/>
                          </a:xfrm>
                          <a:custGeom>
                            <a:avLst/>
                            <a:gdLst>
                              <a:gd name="T0" fmla="*/ 0 w 1945405"/>
                              <a:gd name="T1" fmla="*/ 144016 h 146397"/>
                              <a:gd name="T2" fmla="*/ 94061 w 1945405"/>
                              <a:gd name="T3" fmla="*/ 0 h 146397"/>
                              <a:gd name="T4" fmla="*/ 1944216 w 1945405"/>
                              <a:gd name="T5" fmla="*/ 0 h 146397"/>
                              <a:gd name="T6" fmla="*/ 1945405 w 1945405"/>
                              <a:gd name="T7" fmla="*/ 146397 h 146397"/>
                              <a:gd name="T8" fmla="*/ 0 w 1945405"/>
                              <a:gd name="T9" fmla="*/ 144016 h 146397"/>
                              <a:gd name="T10" fmla="*/ 0 w 1945405"/>
                              <a:gd name="T11" fmla="*/ 0 h 146397"/>
                              <a:gd name="T12" fmla="*/ 2249161 w 1945405"/>
                              <a:gd name="T13" fmla="*/ 144016 h 146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5405" h="146397">
                                <a:moveTo>
                                  <a:pt x="0" y="144016"/>
                                </a:moveTo>
                                <a:lnTo>
                                  <a:pt x="94061" y="0"/>
                                </a:lnTo>
                                <a:lnTo>
                                  <a:pt x="1944216" y="0"/>
                                </a:lnTo>
                                <a:cubicBezTo>
                                  <a:pt x="1944612" y="48799"/>
                                  <a:pt x="1945009" y="97598"/>
                                  <a:pt x="1945405" y="146397"/>
                                </a:cubicBezTo>
                                <a:lnTo>
                                  <a:pt x="0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71488CE" id="Group 30" o:spid="_x0000_s1026" style="position:absolute;left:0;text-align:left;margin-left:-36pt;margin-top:799.8pt;width:599.7pt;height:11.3pt;z-index:251645952" coordsize="1199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">
                <v:shape id="平行四边形 3" o:spid="_x0000_s1027" style="position:absolute;width:3175;height:226;visibility:visible;mso-wrap-style:square;v-text-anchor:top" coordsize="1945405,1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" path="m1189,144016c793,96804,396,49593,,2381l1945405,r-94061,144016l1189,144016xe" fillcolor="#9cc2e5" stroked="f">
                  <v:path arrowok="t" o:connecttype="custom" o:connectlocs="2,226;0,4;3175,0;3021,226;2,226" o:connectangles="0,0,0,0,0" textboxrect="0,0,2004839,144016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边形 40" o:spid="_x0000_s1028" type="#_x0000_t7" style="position:absolute;left:2991;width:307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" adj="1045" fillcolor="#36a3ca" stroked="f"/>
                <v:shape id="平行四边形 41" o:spid="_x0000_s1029" type="#_x0000_t7" style="position:absolute;left:5733;width:35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" adj="912" fillcolor="#3cb5e0" stroked="f"/>
                <v:shape id="平行四边形 6" o:spid="_x0000_s1030" style="position:absolute;left:8432;width:3562;height:226;visibility:visible;mso-wrap-style:square;v-text-anchor:top" coordsize="1945405,14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" path="m,144016l94061,,1944216,v396,48799,793,97598,1189,146397l,144016xe" fillcolor="#2e74b5" stroked="f">
                  <v:path arrowok="t" o:connecttype="custom" o:connectlocs="0,222;172,0;3560,0;3562,226;0,222" o:connectangles="0,0,0,0,0" textboxrect="0,0,2249067,143806"/>
                </v:shape>
              </v:group>
            </w:pict>
          </mc:Fallback>
        </mc:AlternateContent>
      </w:r>
      <w:r w:rsidR="00B06A8A">
        <w:rPr>
          <w:rFonts w:hint="eastAsia"/>
        </w:rPr>
        <w:t xml:space="preserve">  </w:t>
      </w:r>
      <w:r w:rsidR="006D2C04">
        <w:rPr>
          <w:rFonts w:hint="eastAsia"/>
        </w:rPr>
        <w:t xml:space="preserve">   </w:t>
      </w:r>
      <w:r w:rsidR="003569FC">
        <w:rPr>
          <w:rFonts w:ascii="Times New Roman" w:eastAsia="微软雅黑" w:hAnsi="Times New Roman"/>
          <w:noProof/>
          <w:sz w:val="24"/>
          <w:szCs w:val="24"/>
        </w:rPr>
        <w:drawing>
          <wp:inline distT="0" distB="0" distL="0" distR="0">
            <wp:extent cx="972000" cy="1296000"/>
            <wp:effectExtent l="0" t="0" r="0" b="0"/>
            <wp:docPr id="50" name="图片 50" descr="C:\Users\Administrator\AppData\Local\Microsoft\Windows\INetCache\Content.Word\TIM图片2019051921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INetCache\Content.Word\TIM图片20190519213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62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6455410</wp:posOffset>
                </wp:positionH>
                <wp:positionV relativeFrom="paragraph">
                  <wp:posOffset>-386080</wp:posOffset>
                </wp:positionV>
                <wp:extent cx="503555" cy="287655"/>
                <wp:effectExtent l="635" t="1270" r="6985" b="0"/>
                <wp:wrapNone/>
                <wp:docPr id="8" name="任意多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503555" cy="287655"/>
                        </a:xfrm>
                        <a:custGeom>
                          <a:avLst/>
                          <a:gdLst>
                            <a:gd name="T0" fmla="*/ 0 w 1730570"/>
                            <a:gd name="T1" fmla="*/ 792088 h 792088"/>
                            <a:gd name="T2" fmla="*/ 396044 w 1730570"/>
                            <a:gd name="T3" fmla="*/ 396044 h 792088"/>
                            <a:gd name="T4" fmla="*/ 0 w 1730570"/>
                            <a:gd name="T5" fmla="*/ 0 h 792088"/>
                            <a:gd name="T6" fmla="*/ 1730570 w 1730570"/>
                            <a:gd name="T7" fmla="*/ 0 h 792088"/>
                            <a:gd name="T8" fmla="*/ 1730570 w 1730570"/>
                            <a:gd name="T9" fmla="*/ 792088 h 792088"/>
                            <a:gd name="T10" fmla="*/ 0 w 1730570"/>
                            <a:gd name="T11" fmla="*/ 0 h 792088"/>
                            <a:gd name="T12" fmla="*/ 503555 w 1730570"/>
                            <a:gd name="T13" fmla="*/ 287655 h 792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30570" h="792088">
                              <a:moveTo>
                                <a:pt x="0" y="792088"/>
                              </a:moveTo>
                              <a:lnTo>
                                <a:pt x="396044" y="396044"/>
                              </a:lnTo>
                              <a:lnTo>
                                <a:pt x="0" y="0"/>
                              </a:lnTo>
                              <a:lnTo>
                                <a:pt x="1730570" y="0"/>
                              </a:lnTo>
                              <a:lnTo>
                                <a:pt x="1730570" y="792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0D75E" id="任意多边形 29" o:spid="_x0000_s1026" style="position:absolute;left:0;text-align:left;margin-left:508.3pt;margin-top:-30.4pt;width:39.65pt;height:22.65pt;rotation:-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570,79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" path="m,792088l396044,396044,,,1730570,r,792088l,792088xe" fillcolor="#2e74b5" stroked="f">
                <v:path arrowok="t" o:connecttype="custom" o:connectlocs="0,287655;115239,143828;0,0;503555,0;503555,287655" o:connectangles="0,0,0,0,0" textboxrect="0,0,503556,287655"/>
              </v:shape>
            </w:pict>
          </mc:Fallback>
        </mc:AlternateContent>
      </w:r>
      <w:r w:rsidR="004F162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10157460</wp:posOffset>
                </wp:positionV>
                <wp:extent cx="107315" cy="107315"/>
                <wp:effectExtent l="0" t="3810" r="6985" b="3175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7315" cy="107315"/>
                        </a:xfrm>
                        <a:custGeom>
                          <a:avLst/>
                          <a:gdLst>
                            <a:gd name="T0" fmla="*/ 85 w 171"/>
                            <a:gd name="T1" fmla="*/ 0 h 171"/>
                            <a:gd name="T2" fmla="*/ 171 w 171"/>
                            <a:gd name="T3" fmla="*/ 85 h 171"/>
                            <a:gd name="T4" fmla="*/ 107 w 171"/>
                            <a:gd name="T5" fmla="*/ 85 h 171"/>
                            <a:gd name="T6" fmla="*/ 107 w 171"/>
                            <a:gd name="T7" fmla="*/ 171 h 171"/>
                            <a:gd name="T8" fmla="*/ 64 w 171"/>
                            <a:gd name="T9" fmla="*/ 171 h 171"/>
                            <a:gd name="T10" fmla="*/ 64 w 171"/>
                            <a:gd name="T11" fmla="*/ 85 h 171"/>
                            <a:gd name="T12" fmla="*/ 0 w 171"/>
                            <a:gd name="T13" fmla="*/ 85 h 171"/>
                            <a:gd name="T14" fmla="*/ 85 w 171"/>
                            <a:gd name="T15" fmla="*/ 0 h 171"/>
                            <a:gd name="T16" fmla="*/ 0 w 171"/>
                            <a:gd name="T17" fmla="*/ 0 h 171"/>
                            <a:gd name="T18" fmla="*/ 107353 w 171"/>
                            <a:gd name="T19" fmla="*/ 107353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71" h="171">
                              <a:moveTo>
                                <a:pt x="85" y="0"/>
                              </a:moveTo>
                              <a:cubicBezTo>
                                <a:pt x="113" y="28"/>
                                <a:pt x="142" y="56"/>
                                <a:pt x="171" y="85"/>
                              </a:cubicBezTo>
                              <a:cubicBezTo>
                                <a:pt x="149" y="85"/>
                                <a:pt x="128" y="85"/>
                                <a:pt x="107" y="85"/>
                              </a:cubicBezTo>
                              <a:cubicBezTo>
                                <a:pt x="107" y="114"/>
                                <a:pt x="107" y="142"/>
                                <a:pt x="107" y="171"/>
                              </a:cubicBezTo>
                              <a:cubicBezTo>
                                <a:pt x="92" y="171"/>
                                <a:pt x="78" y="171"/>
                                <a:pt x="64" y="171"/>
                              </a:cubicBezTo>
                              <a:cubicBezTo>
                                <a:pt x="64" y="142"/>
                                <a:pt x="64" y="114"/>
                                <a:pt x="64" y="85"/>
                              </a:cubicBezTo>
                              <a:cubicBezTo>
                                <a:pt x="42" y="85"/>
                                <a:pt x="21" y="85"/>
                                <a:pt x="0" y="85"/>
                              </a:cubicBezTo>
                              <a:cubicBezTo>
                                <a:pt x="28" y="57"/>
                                <a:pt x="57" y="28"/>
                                <a:pt x="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B17B39" id="Freeform 9" o:spid="_x0000_s1026" style="position:absolute;left:0;text-align:left;margin-left:-36pt;margin-top:799.8pt;width:8.45pt;height:8.45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" path="m85,v28,28,57,56,86,85c149,85,128,85,107,85v,29,,57,,86c92,171,78,171,64,171v,-29,,-57,,-86c42,85,21,85,,85,28,57,57,28,85,xe" fillcolor="#404040" stroked="f">
                <v:path arrowok="t" o:connecttype="custom" o:connectlocs="53344,0;107315,53344;67150,53344;67150,107315;40165,107315;40165,53344;0,53344;53344,0" o:connectangles="0,0,0,0,0,0,0,0" textboxrect="0,0,107353,107353"/>
              </v:shape>
            </w:pict>
          </mc:Fallback>
        </mc:AlternateContent>
      </w:r>
      <w:r w:rsidR="004F1626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-453390</wp:posOffset>
                </wp:positionV>
                <wp:extent cx="7616190" cy="107950"/>
                <wp:effectExtent l="5715" t="3810" r="7620" b="2540"/>
                <wp:wrapNone/>
                <wp:docPr id="2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190" cy="107950"/>
                          <a:chOff x="0" y="0"/>
                          <a:chExt cx="11994" cy="170"/>
                        </a:xfrm>
                      </wpg:grpSpPr>
                      <wps:wsp>
                        <wps:cNvPr id="5" name="平行四边形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5" cy="170"/>
                          </a:xfrm>
                          <a:custGeom>
                            <a:avLst/>
                            <a:gdLst>
                              <a:gd name="T0" fmla="*/ 1189 w 1945405"/>
                              <a:gd name="T1" fmla="*/ 144016 h 144016"/>
                              <a:gd name="T2" fmla="*/ 0 w 1945405"/>
                              <a:gd name="T3" fmla="*/ 2381 h 144016"/>
                              <a:gd name="T4" fmla="*/ 1945405 w 1945405"/>
                              <a:gd name="T5" fmla="*/ 0 h 144016"/>
                              <a:gd name="T6" fmla="*/ 1851344 w 1945405"/>
                              <a:gd name="T7" fmla="*/ 144016 h 144016"/>
                              <a:gd name="T8" fmla="*/ 1189 w 1945405"/>
                              <a:gd name="T9" fmla="*/ 144016 h 144016"/>
                              <a:gd name="T10" fmla="*/ 0 w 1945405"/>
                              <a:gd name="T11" fmla="*/ 0 h 144016"/>
                              <a:gd name="T12" fmla="*/ 2005016 w 1945405"/>
                              <a:gd name="T13" fmla="*/ 144016 h 144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平行四边形 3"/>
                        <wps:cNvSpPr>
                          <a:spLocks noChangeArrowheads="1"/>
                        </wps:cNvSpPr>
                        <wps:spPr bwMode="auto">
                          <a:xfrm>
                            <a:off x="2991" y="0"/>
                            <a:ext cx="3078" cy="170"/>
                          </a:xfrm>
                          <a:prstGeom prst="parallelogram">
                            <a:avLst>
                              <a:gd name="adj" fmla="val 87596"/>
                            </a:avLst>
                          </a:prstGeom>
                          <a:solidFill>
                            <a:srgbClr val="36A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平行四边形 4"/>
                        <wps:cNvSpPr>
                          <a:spLocks noChangeArrowheads="1"/>
                        </wps:cNvSpPr>
                        <wps:spPr bwMode="auto">
                          <a:xfrm>
                            <a:off x="5733" y="0"/>
                            <a:ext cx="3526" cy="170"/>
                          </a:xfrm>
                          <a:prstGeom prst="parallelogram">
                            <a:avLst>
                              <a:gd name="adj" fmla="val 87574"/>
                            </a:avLst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平行四边形 6"/>
                        <wps:cNvSpPr>
                          <a:spLocks/>
                        </wps:cNvSpPr>
                        <wps:spPr bwMode="auto">
                          <a:xfrm>
                            <a:off x="8432" y="0"/>
                            <a:ext cx="3562" cy="170"/>
                          </a:xfrm>
                          <a:custGeom>
                            <a:avLst/>
                            <a:gdLst>
                              <a:gd name="T0" fmla="*/ 0 w 1945405"/>
                              <a:gd name="T1" fmla="*/ 144016 h 146397"/>
                              <a:gd name="T2" fmla="*/ 94061 w 1945405"/>
                              <a:gd name="T3" fmla="*/ 0 h 146397"/>
                              <a:gd name="T4" fmla="*/ 1944216 w 1945405"/>
                              <a:gd name="T5" fmla="*/ 0 h 146397"/>
                              <a:gd name="T6" fmla="*/ 1945405 w 1945405"/>
                              <a:gd name="T7" fmla="*/ 146397 h 146397"/>
                              <a:gd name="T8" fmla="*/ 0 w 1945405"/>
                              <a:gd name="T9" fmla="*/ 144016 h 146397"/>
                              <a:gd name="T10" fmla="*/ 0 w 1945405"/>
                              <a:gd name="T11" fmla="*/ 0 h 146397"/>
                              <a:gd name="T12" fmla="*/ 2249161 w 1945405"/>
                              <a:gd name="T13" fmla="*/ 144016 h 146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5405" h="146397">
                                <a:moveTo>
                                  <a:pt x="0" y="144016"/>
                                </a:moveTo>
                                <a:lnTo>
                                  <a:pt x="94061" y="0"/>
                                </a:lnTo>
                                <a:lnTo>
                                  <a:pt x="1944216" y="0"/>
                                </a:lnTo>
                                <a:cubicBezTo>
                                  <a:pt x="1944612" y="48799"/>
                                  <a:pt x="1945009" y="97598"/>
                                  <a:pt x="1945405" y="146397"/>
                                </a:cubicBezTo>
                                <a:lnTo>
                                  <a:pt x="0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6F3746" id="组合 9" o:spid="_x0000_s1026" style="position:absolute;left:0;text-align:left;margin-left:-40.8pt;margin-top:-35.7pt;width:599.7pt;height:8.5pt;z-index:251644928" coordsize="11994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">
                <v:shape id="平行四边形 3" o:spid="_x0000_s1027" style="position:absolute;width:3175;height:170;visibility:visible;mso-wrap-style:square;v-text-anchor:top" coordsize="1945405,1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" path="m1189,144016c793,96804,396,49593,,2381l1945405,r-94061,144016l1189,144016xe" fillcolor="#9cc2e5" stroked="f">
                  <v:path arrowok="t" o:connecttype="custom" o:connectlocs="2,170;0,3;3175,0;3021,170;2,170" o:connectangles="0,0,0,0,0" textboxrect="0,0,2004839,144016"/>
                </v:shape>
                <v:shape id="平行四边形 3" o:spid="_x0000_s1028" type="#_x0000_t7" style="position:absolute;left:2991;width:307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" adj="1045" fillcolor="#36a3ca" stroked="f"/>
                <v:shape id="平行四边形 4" o:spid="_x0000_s1029" type="#_x0000_t7" style="position:absolute;left:5733;width:3526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" adj="912" fillcolor="#9cc2e5" stroked="f"/>
                <v:shape id="平行四边形 6" o:spid="_x0000_s1030" style="position:absolute;left:8432;width:3562;height:170;visibility:visible;mso-wrap-style:square;v-text-anchor:top" coordsize="1945405,14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" path="m,144016l94061,,1944216,v396,48799,793,97598,1189,146397l,144016xe" fillcolor="#2e74b5" stroked="f">
                  <v:path arrowok="t" o:connecttype="custom" o:connectlocs="0,167;172,0;3560,0;3562,170;0,167" o:connectangles="0,0,0,0,0" textboxrect="0,0,2249067,143814"/>
                </v:shape>
              </v:group>
            </w:pict>
          </mc:Fallback>
        </mc:AlternateContent>
      </w:r>
    </w:p>
    <w:sectPr w:rsidR="006D2C0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4B" w:rsidRDefault="00E0344B" w:rsidP="003149E6">
      <w:r>
        <w:separator/>
      </w:r>
    </w:p>
  </w:endnote>
  <w:endnote w:type="continuationSeparator" w:id="0">
    <w:p w:rsidR="00E0344B" w:rsidRDefault="00E0344B" w:rsidP="0031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4B" w:rsidRDefault="00E0344B" w:rsidP="003149E6">
      <w:r>
        <w:separator/>
      </w:r>
    </w:p>
  </w:footnote>
  <w:footnote w:type="continuationSeparator" w:id="0">
    <w:p w:rsidR="00E0344B" w:rsidRDefault="00E0344B" w:rsidP="0031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677"/>
    <w:multiLevelType w:val="hybridMultilevel"/>
    <w:tmpl w:val="644C0D44"/>
    <w:lvl w:ilvl="0" w:tplc="6C6002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D47AA"/>
    <w:multiLevelType w:val="hybridMultilevel"/>
    <w:tmpl w:val="A55AFB48"/>
    <w:lvl w:ilvl="0" w:tplc="045EFA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E74B5" w:themeColor="accent1" w:themeShade="BF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F6E16"/>
    <w:multiLevelType w:val="hybridMultilevel"/>
    <w:tmpl w:val="D32602EE"/>
    <w:lvl w:ilvl="0" w:tplc="AD7CEB8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E74B5" w:themeColor="accent1" w:themeShade="BF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E40F0"/>
    <w:multiLevelType w:val="multilevel"/>
    <w:tmpl w:val="65DE40F0"/>
    <w:lvl w:ilvl="0">
      <w:start w:val="1"/>
      <w:numFmt w:val="bullet"/>
      <w:lvlText w:val="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F01FAD"/>
    <w:multiLevelType w:val="hybridMultilevel"/>
    <w:tmpl w:val="74240F3E"/>
    <w:lvl w:ilvl="0" w:tplc="37A06B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04873"/>
    <w:rsid w:val="00000354"/>
    <w:rsid w:val="000142D0"/>
    <w:rsid w:val="0002050A"/>
    <w:rsid w:val="0003029B"/>
    <w:rsid w:val="00036939"/>
    <w:rsid w:val="000617B1"/>
    <w:rsid w:val="00062767"/>
    <w:rsid w:val="000759FC"/>
    <w:rsid w:val="0008397B"/>
    <w:rsid w:val="00097119"/>
    <w:rsid w:val="000A099E"/>
    <w:rsid w:val="000A3DDB"/>
    <w:rsid w:val="000D1A64"/>
    <w:rsid w:val="000D2332"/>
    <w:rsid w:val="0010386A"/>
    <w:rsid w:val="00142220"/>
    <w:rsid w:val="001556C6"/>
    <w:rsid w:val="00160C1F"/>
    <w:rsid w:val="00182A34"/>
    <w:rsid w:val="001A7557"/>
    <w:rsid w:val="001B14B3"/>
    <w:rsid w:val="001F64EA"/>
    <w:rsid w:val="001F7081"/>
    <w:rsid w:val="00206B09"/>
    <w:rsid w:val="0020781D"/>
    <w:rsid w:val="00215024"/>
    <w:rsid w:val="00215BCA"/>
    <w:rsid w:val="00220997"/>
    <w:rsid w:val="00222BF7"/>
    <w:rsid w:val="00233A9D"/>
    <w:rsid w:val="0024408D"/>
    <w:rsid w:val="002A306D"/>
    <w:rsid w:val="002B597C"/>
    <w:rsid w:val="002C309C"/>
    <w:rsid w:val="002D772D"/>
    <w:rsid w:val="002F0026"/>
    <w:rsid w:val="00300F40"/>
    <w:rsid w:val="003149E6"/>
    <w:rsid w:val="00327BF5"/>
    <w:rsid w:val="00334682"/>
    <w:rsid w:val="00340BF8"/>
    <w:rsid w:val="00341BF9"/>
    <w:rsid w:val="003569FC"/>
    <w:rsid w:val="0037177D"/>
    <w:rsid w:val="003A43B5"/>
    <w:rsid w:val="003B605A"/>
    <w:rsid w:val="003D475C"/>
    <w:rsid w:val="003E6BDF"/>
    <w:rsid w:val="003F3122"/>
    <w:rsid w:val="003F7BF3"/>
    <w:rsid w:val="00404821"/>
    <w:rsid w:val="00420FD2"/>
    <w:rsid w:val="00426A51"/>
    <w:rsid w:val="004769F8"/>
    <w:rsid w:val="00493F88"/>
    <w:rsid w:val="004A3A7A"/>
    <w:rsid w:val="004B7834"/>
    <w:rsid w:val="004C08AE"/>
    <w:rsid w:val="004C4096"/>
    <w:rsid w:val="004E73D0"/>
    <w:rsid w:val="004F1626"/>
    <w:rsid w:val="00500351"/>
    <w:rsid w:val="0050774D"/>
    <w:rsid w:val="0051086A"/>
    <w:rsid w:val="0051398B"/>
    <w:rsid w:val="005257AB"/>
    <w:rsid w:val="00526A1B"/>
    <w:rsid w:val="00531E8A"/>
    <w:rsid w:val="00552570"/>
    <w:rsid w:val="005569A0"/>
    <w:rsid w:val="005802F2"/>
    <w:rsid w:val="005A4F74"/>
    <w:rsid w:val="005B6DBF"/>
    <w:rsid w:val="005D1B5D"/>
    <w:rsid w:val="005D2F94"/>
    <w:rsid w:val="005D46EE"/>
    <w:rsid w:val="005D56FF"/>
    <w:rsid w:val="005D794C"/>
    <w:rsid w:val="005F3E1F"/>
    <w:rsid w:val="00610D21"/>
    <w:rsid w:val="00633B20"/>
    <w:rsid w:val="006367C5"/>
    <w:rsid w:val="00645EE9"/>
    <w:rsid w:val="006461C8"/>
    <w:rsid w:val="00651550"/>
    <w:rsid w:val="0067494F"/>
    <w:rsid w:val="00674FB0"/>
    <w:rsid w:val="006A0FBC"/>
    <w:rsid w:val="006B4BF0"/>
    <w:rsid w:val="006D1F5E"/>
    <w:rsid w:val="006D2C04"/>
    <w:rsid w:val="006D3DF0"/>
    <w:rsid w:val="006D73F6"/>
    <w:rsid w:val="006F629B"/>
    <w:rsid w:val="00701DB4"/>
    <w:rsid w:val="00715D7C"/>
    <w:rsid w:val="00723D8D"/>
    <w:rsid w:val="007274B9"/>
    <w:rsid w:val="00730CB2"/>
    <w:rsid w:val="00743A83"/>
    <w:rsid w:val="007700B2"/>
    <w:rsid w:val="0077508A"/>
    <w:rsid w:val="00782A96"/>
    <w:rsid w:val="007971E9"/>
    <w:rsid w:val="007A3171"/>
    <w:rsid w:val="007A3575"/>
    <w:rsid w:val="007C198B"/>
    <w:rsid w:val="0080113B"/>
    <w:rsid w:val="00801B3C"/>
    <w:rsid w:val="008670FB"/>
    <w:rsid w:val="0088277A"/>
    <w:rsid w:val="00887DF1"/>
    <w:rsid w:val="008A308C"/>
    <w:rsid w:val="008B7167"/>
    <w:rsid w:val="008C7EE5"/>
    <w:rsid w:val="008D54E4"/>
    <w:rsid w:val="008E277A"/>
    <w:rsid w:val="00907527"/>
    <w:rsid w:val="00922B26"/>
    <w:rsid w:val="00926C8D"/>
    <w:rsid w:val="00937F03"/>
    <w:rsid w:val="009421F4"/>
    <w:rsid w:val="00983ACA"/>
    <w:rsid w:val="009A1F31"/>
    <w:rsid w:val="009B57E2"/>
    <w:rsid w:val="009B72B3"/>
    <w:rsid w:val="009C43E1"/>
    <w:rsid w:val="009D15BC"/>
    <w:rsid w:val="00A05DE1"/>
    <w:rsid w:val="00AB2B02"/>
    <w:rsid w:val="00AB5B63"/>
    <w:rsid w:val="00AD2639"/>
    <w:rsid w:val="00AD4B06"/>
    <w:rsid w:val="00AD5E80"/>
    <w:rsid w:val="00AE114C"/>
    <w:rsid w:val="00AF061F"/>
    <w:rsid w:val="00B06A8A"/>
    <w:rsid w:val="00B617D0"/>
    <w:rsid w:val="00B91F30"/>
    <w:rsid w:val="00BA43F9"/>
    <w:rsid w:val="00BC081D"/>
    <w:rsid w:val="00BC3239"/>
    <w:rsid w:val="00BE4A30"/>
    <w:rsid w:val="00C045CE"/>
    <w:rsid w:val="00C306B3"/>
    <w:rsid w:val="00C351AB"/>
    <w:rsid w:val="00C424F2"/>
    <w:rsid w:val="00C5226F"/>
    <w:rsid w:val="00C6393F"/>
    <w:rsid w:val="00C8718B"/>
    <w:rsid w:val="00C97803"/>
    <w:rsid w:val="00CA1608"/>
    <w:rsid w:val="00CB5C32"/>
    <w:rsid w:val="00CB7383"/>
    <w:rsid w:val="00CC5B1D"/>
    <w:rsid w:val="00CC692A"/>
    <w:rsid w:val="00CD35EF"/>
    <w:rsid w:val="00CD4DC5"/>
    <w:rsid w:val="00CD7E64"/>
    <w:rsid w:val="00CE1CA8"/>
    <w:rsid w:val="00D03908"/>
    <w:rsid w:val="00D075E1"/>
    <w:rsid w:val="00D117EF"/>
    <w:rsid w:val="00D14631"/>
    <w:rsid w:val="00D23E07"/>
    <w:rsid w:val="00D24947"/>
    <w:rsid w:val="00D372FC"/>
    <w:rsid w:val="00D42728"/>
    <w:rsid w:val="00D460DF"/>
    <w:rsid w:val="00D63950"/>
    <w:rsid w:val="00D8112A"/>
    <w:rsid w:val="00DC6D42"/>
    <w:rsid w:val="00E02A82"/>
    <w:rsid w:val="00E02B07"/>
    <w:rsid w:val="00E0344B"/>
    <w:rsid w:val="00E03A96"/>
    <w:rsid w:val="00E07092"/>
    <w:rsid w:val="00E117BE"/>
    <w:rsid w:val="00E225F4"/>
    <w:rsid w:val="00E4254A"/>
    <w:rsid w:val="00E830A3"/>
    <w:rsid w:val="00E84C8C"/>
    <w:rsid w:val="00E855EA"/>
    <w:rsid w:val="00E9038A"/>
    <w:rsid w:val="00E93C18"/>
    <w:rsid w:val="00EA7A99"/>
    <w:rsid w:val="00EB2D17"/>
    <w:rsid w:val="00EB4752"/>
    <w:rsid w:val="00EC3EFB"/>
    <w:rsid w:val="00EF5546"/>
    <w:rsid w:val="00F00D4D"/>
    <w:rsid w:val="00F14142"/>
    <w:rsid w:val="00F22C44"/>
    <w:rsid w:val="00F27F33"/>
    <w:rsid w:val="00F40EB7"/>
    <w:rsid w:val="00F87B3E"/>
    <w:rsid w:val="00FA1077"/>
    <w:rsid w:val="00FB0CA9"/>
    <w:rsid w:val="00FC393B"/>
    <w:rsid w:val="00FC79DA"/>
    <w:rsid w:val="00FD4932"/>
    <w:rsid w:val="00FF658E"/>
    <w:rsid w:val="00FF6F43"/>
    <w:rsid w:val="026C7589"/>
    <w:rsid w:val="0AA35B83"/>
    <w:rsid w:val="1CF91CF1"/>
    <w:rsid w:val="1FB20508"/>
    <w:rsid w:val="20330EE3"/>
    <w:rsid w:val="21A16DA9"/>
    <w:rsid w:val="22DD68C3"/>
    <w:rsid w:val="270F782D"/>
    <w:rsid w:val="28E03827"/>
    <w:rsid w:val="290C1F73"/>
    <w:rsid w:val="2F762B55"/>
    <w:rsid w:val="33CD09AF"/>
    <w:rsid w:val="344F6887"/>
    <w:rsid w:val="352E7768"/>
    <w:rsid w:val="381C2545"/>
    <w:rsid w:val="3B3E20F6"/>
    <w:rsid w:val="44304873"/>
    <w:rsid w:val="47A74756"/>
    <w:rsid w:val="49943BAB"/>
    <w:rsid w:val="4A662534"/>
    <w:rsid w:val="4FB542D4"/>
    <w:rsid w:val="52411410"/>
    <w:rsid w:val="52487053"/>
    <w:rsid w:val="54557744"/>
    <w:rsid w:val="57682B17"/>
    <w:rsid w:val="5812508D"/>
    <w:rsid w:val="581A02FC"/>
    <w:rsid w:val="59AB5723"/>
    <w:rsid w:val="60C110C9"/>
    <w:rsid w:val="616E5D6A"/>
    <w:rsid w:val="6392476A"/>
    <w:rsid w:val="66903C0C"/>
    <w:rsid w:val="6ABE3D9B"/>
    <w:rsid w:val="6C873DB3"/>
    <w:rsid w:val="6F975F75"/>
    <w:rsid w:val="76162294"/>
    <w:rsid w:val="7E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D274A65"/>
  <w15:chartTrackingRefBased/>
  <w15:docId w15:val="{C7217E2B-D62F-4338-9E25-2FCD8B85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9"/>
    <w:uiPriority w:val="99"/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</w:pPr>
    <w:rPr>
      <w:rFonts w:ascii="Arial" w:eastAsia="微软雅黑" w:hAnsi="Arial"/>
      <w:szCs w:val="44"/>
    </w:rPr>
  </w:style>
  <w:style w:type="paragraph" w:customStyle="1" w:styleId="2">
    <w:name w:val="列出段落2"/>
    <w:basedOn w:val="a"/>
    <w:uiPriority w:val="34"/>
    <w:qFormat/>
    <w:rsid w:val="00C424F2"/>
    <w:pPr>
      <w:widowControl/>
      <w:ind w:firstLineChars="200" w:firstLine="420"/>
    </w:pPr>
    <w:rPr>
      <w:rFonts w:ascii="Arial" w:eastAsia="微软雅黑" w:hAnsi="Arial"/>
      <w:szCs w:val="44"/>
    </w:rPr>
  </w:style>
  <w:style w:type="paragraph" w:styleId="ab">
    <w:name w:val="List Paragraph"/>
    <w:basedOn w:val="a"/>
    <w:uiPriority w:val="99"/>
    <w:qFormat/>
    <w:rsid w:val="005D2F94"/>
    <w:pPr>
      <w:ind w:firstLineChars="200" w:firstLine="420"/>
    </w:pPr>
  </w:style>
  <w:style w:type="paragraph" w:styleId="ac">
    <w:basedOn w:val="a"/>
    <w:next w:val="ab"/>
    <w:uiPriority w:val="99"/>
    <w:qFormat/>
    <w:rsid w:val="005569A0"/>
    <w:pPr>
      <w:widowControl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4409671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1244096718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1019;&#24847;&#31616;&#21382;&#31616;&#32422;&#28165;&#26224;&#27169;&#26495;123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7835-C465-4C36-97F1-01F94D36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创意简历简约清晰模板123.docx</Template>
  <TotalTime>508</TotalTime>
  <Pages>1</Pages>
  <Words>3</Words>
  <Characters>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Administrator</dc:creator>
  <cp:keywords/>
  <cp:lastModifiedBy>Administrator</cp:lastModifiedBy>
  <cp:revision>18</cp:revision>
  <cp:lastPrinted>2020-09-12T04:18:00Z</cp:lastPrinted>
  <dcterms:created xsi:type="dcterms:W3CDTF">2020-02-07T09:37:00Z</dcterms:created>
  <dcterms:modified xsi:type="dcterms:W3CDTF">2020-10-11T07:33:00Z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>
    <vt:lpwstr>4</vt:lpwstr>
  </property>
</Properties>
</file>