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1B" w:rsidRPr="00E23C32" w:rsidRDefault="00896A10" w:rsidP="00E23C32">
      <w:pPr>
        <w:snapToGrid w:val="0"/>
        <w:spacing w:line="240" w:lineRule="atLeast"/>
        <w:jc w:val="left"/>
        <w:rPr>
          <w:rFonts w:ascii="Times New Roman" w:hAnsi="Times New Roman" w:cs="Times New Roman"/>
          <w:b/>
          <w:bCs/>
          <w:color w:val="0066CC"/>
          <w:sz w:val="24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8.5pt;margin-top:6.8pt;width:406.5pt;height:94.45pt;z-index:5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filled="f" strokecolor="blue" strokeweight="1.5pt">
            <v:stroke dashstyle="dashDot"/>
            <v:textbox style="mso-next-textbox:#_x0000_s1061">
              <w:txbxContent>
                <w:p w:rsidR="003A1D57" w:rsidRPr="00745CA1" w:rsidRDefault="000928A1" w:rsidP="003A1D57">
                  <w:pPr>
                    <w:jc w:val="left"/>
                    <w:rPr>
                      <w:rFonts w:ascii="华文楷体" w:eastAsia="华文楷体" w:hAnsi="华文楷体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华文楷体" w:eastAsia="华文楷体" w:hAnsi="华文楷体" w:cs="微软雅黑" w:hint="eastAsia"/>
                      <w:b/>
                      <w:bCs/>
                      <w:sz w:val="52"/>
                      <w:szCs w:val="52"/>
                    </w:rPr>
                    <w:t>张浩</w:t>
                  </w:r>
                  <w:r w:rsidR="003A1D57" w:rsidRPr="00EF6DF6">
                    <w:rPr>
                      <w:rFonts w:ascii="华文楷体" w:eastAsia="华文楷体" w:hAnsi="华文楷体" w:cs="微软雅黑" w:hint="eastAsia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="003A1D57" w:rsidRPr="00EF6DF6">
                    <w:rPr>
                      <w:rFonts w:ascii="华文楷体" w:eastAsia="华文楷体" w:hAnsi="华文楷体" w:hint="eastAsia"/>
                      <w:b/>
                      <w:bCs/>
                      <w:sz w:val="52"/>
                      <w:szCs w:val="52"/>
                    </w:rPr>
                    <w:t xml:space="preserve">                                                   </w:t>
                  </w:r>
                </w:p>
                <w:p w:rsidR="003A1D57" w:rsidRPr="00D90566" w:rsidRDefault="003A1D57" w:rsidP="004545E7">
                  <w:pPr>
                    <w:spacing w:line="360" w:lineRule="exact"/>
                    <w:jc w:val="left"/>
                    <w:rPr>
                      <w:rFonts w:ascii="黑体" w:eastAsia="黑体" w:hAnsi="黑体"/>
                      <w:b/>
                      <w:bCs/>
                      <w:sz w:val="28"/>
                      <w:szCs w:val="21"/>
                    </w:rPr>
                  </w:pPr>
                  <w:r w:rsidRPr="00D90566">
                    <w:rPr>
                      <w:rFonts w:ascii="黑体" w:eastAsia="黑体" w:hAnsi="黑体" w:hint="eastAsia"/>
                      <w:b/>
                      <w:bCs/>
                      <w:sz w:val="28"/>
                      <w:szCs w:val="21"/>
                    </w:rPr>
                    <w:t>求职意向：</w:t>
                  </w:r>
                </w:p>
                <w:p w:rsidR="003A1D57" w:rsidRDefault="003A1D57" w:rsidP="004A423B">
                  <w:pPr>
                    <w:jc w:val="left"/>
                    <w:rPr>
                      <w:b/>
                      <w:bCs/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文本框 3" o:spid="_x0000_s1062" type="#_x0000_t202" style="position:absolute;margin-left:131.2pt;margin-top:6.8pt;width:278.3pt;height:85.7pt;z-index: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" strokecolor="white" strokeweight=".5pt">
            <v:textbox>
              <w:txbxContent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基本情况：男｜汉族｜2</w:t>
                  </w:r>
                  <w:r w:rsidR="000928A1">
                    <w:rPr>
                      <w:rFonts w:ascii="宋体" w:hAnsi="宋体"/>
                      <w:b/>
                      <w:bCs/>
                      <w:szCs w:val="21"/>
                    </w:rPr>
                    <w:t>6</w:t>
                  </w: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岁｜</w:t>
                  </w:r>
                  <w:r w:rsidR="000928A1">
                    <w:rPr>
                      <w:rFonts w:ascii="宋体" w:hAnsi="宋体" w:hint="eastAsia"/>
                      <w:b/>
                      <w:bCs/>
                      <w:szCs w:val="21"/>
                    </w:rPr>
                    <w:t>河北衡水</w:t>
                  </w: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｜</w:t>
                  </w:r>
                  <w:r w:rsidR="000928A1">
                    <w:rPr>
                      <w:rFonts w:ascii="宋体" w:hAnsi="宋体" w:hint="eastAsia"/>
                      <w:b/>
                      <w:bCs/>
                      <w:szCs w:val="21"/>
                    </w:rPr>
                    <w:t>群众</w:t>
                  </w: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 xml:space="preserve">           </w:t>
                  </w:r>
                </w:p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</w:pP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Tel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：</w:t>
                  </w:r>
                  <w:r w:rsidR="000928A1">
                    <w:rPr>
                      <w:rFonts w:ascii="Times New Roman" w:hAnsi="Times New Roman" w:cs="Times New Roman" w:hint="eastAsia"/>
                      <w:b/>
                      <w:bCs/>
                      <w:sz w:val="22"/>
                      <w:szCs w:val="21"/>
                    </w:rPr>
                    <w:t>1</w:t>
                  </w:r>
                  <w:r w:rsidR="000928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7818588479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 xml:space="preserve"> </w:t>
                  </w:r>
                </w:p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</w:pP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E-mail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：</w:t>
                  </w:r>
                  <w:r w:rsidR="000928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1037904271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@</w:t>
                  </w:r>
                  <w:r w:rsidR="000928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qq</w:t>
                  </w:r>
                  <w:r w:rsidRPr="00745C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1"/>
                    </w:rPr>
                    <w:t>.com</w:t>
                  </w:r>
                </w:p>
                <w:p w:rsidR="003A1D57" w:rsidRPr="00745CA1" w:rsidRDefault="003A1D57" w:rsidP="003A1D57">
                  <w:pPr>
                    <w:spacing w:line="400" w:lineRule="exact"/>
                    <w:jc w:val="lef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745CA1">
                    <w:rPr>
                      <w:rFonts w:ascii="宋体" w:hAnsi="宋体" w:hint="eastAsia"/>
                      <w:b/>
                      <w:bCs/>
                      <w:szCs w:val="21"/>
                    </w:rPr>
                    <w:t>通讯地址：广东省广州市番禺区广州大学城广东工业大学</w:t>
                  </w:r>
                </w:p>
              </w:txbxContent>
            </v:textbox>
          </v:shape>
        </w:pict>
      </w:r>
      <w:r w:rsidR="000928A1">
        <w:rPr>
          <w:rFonts w:ascii="宋体" w:hAnsi="宋体" w:cs="宋体"/>
          <w:sz w:val="24"/>
          <w:szCs w:val="21"/>
        </w:rPr>
        <w:fldChar w:fldCharType="begin">
          <w:fldData xml:space="preserve">ZQBKAHoAdABYAGUAOQByAEUAMgBjAGMAdgAwAHYAUwA1AFAATABVAG8AUQBzAFQASgBHAHcAWQAw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</w:fldData>
        </w:fldChar>
      </w:r>
      <w:r w:rsidR="000928A1">
        <w:rPr>
          <w:rFonts w:ascii="宋体" w:hAnsi="宋体" w:cs="宋体"/>
          <w:sz w:val="24"/>
          <w:szCs w:val="21"/>
        </w:rPr>
        <w:instrText>ADDIN CNKISM.UserStyle</w:instrText>
      </w:r>
      <w:r w:rsidR="000928A1">
        <w:rPr>
          <w:rFonts w:ascii="宋体" w:hAnsi="宋体" w:cs="宋体"/>
          <w:sz w:val="24"/>
          <w:szCs w:val="21"/>
        </w:rPr>
      </w:r>
      <w:r w:rsidR="000928A1">
        <w:rPr>
          <w:rFonts w:ascii="宋体" w:hAnsi="宋体" w:cs="宋体"/>
          <w:sz w:val="24"/>
          <w:szCs w:val="21"/>
        </w:rPr>
        <w:fldChar w:fldCharType="end"/>
      </w:r>
      <w:r w:rsidR="00775569">
        <w:rPr>
          <w:rFonts w:ascii="宋体" w:hAnsi="宋体" w:cs="宋体" w:hint="eastAsia"/>
          <w:sz w:val="24"/>
          <w:szCs w:val="21"/>
        </w:rPr>
        <w:t xml:space="preserve">           </w:t>
      </w:r>
      <w:r w:rsidR="00E23C32">
        <w:rPr>
          <w:rFonts w:ascii="宋体" w:hAnsi="宋体" w:cs="宋体"/>
          <w:b/>
          <w:bCs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0066CC"/>
          <w:sz w:val="24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16.25pt">
            <v:imagedata r:id="rId8" o:title="毕业"/>
          </v:shape>
        </w:pict>
      </w:r>
    </w:p>
    <w:p w:rsidR="00594A6C" w:rsidRDefault="00896A10">
      <w:pPr>
        <w:snapToGrid w:val="0"/>
        <w:spacing w:line="240" w:lineRule="atLeast"/>
        <w:jc w:val="left"/>
        <w:rPr>
          <w:rFonts w:ascii="Verdana" w:eastAsia="微软雅黑" w:hAnsi="Verdana" w:cs="Arial"/>
          <w:szCs w:val="21"/>
        </w:rPr>
      </w:pPr>
      <w:r>
        <w:rPr>
          <w:rFonts w:ascii="Verdana" w:eastAsia="微软雅黑" w:hAnsi="Verdana" w:cs="Arial"/>
          <w:szCs w:val="21"/>
        </w:rPr>
        <w:pict>
          <v:shape id="_x0000_s1030" type="#_x0000_t202" style="position:absolute;margin-left:-1.25pt;margin-top:.4pt;width:1in;height:23.25pt;z-index:2;mso-width-relative:page;mso-height-relative:page" fillcolor="#06c" strokecolor="#06c">
            <v:textbox style="mso-next-textbox:#_x0000_s1030" inset="0,0,0,0">
              <w:txbxContent>
                <w:p w:rsidR="00594A6C" w:rsidRDefault="00775569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教育经历</w:t>
                  </w:r>
                  <w:r w:rsidR="00896A10">
                    <w:pict>
                      <v:rect id="_x0000_i1027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</w:p>
    <w:p w:rsidR="00594A6C" w:rsidRDefault="00896A10">
      <w:pPr>
        <w:snapToGrid w:val="0"/>
        <w:spacing w:line="240" w:lineRule="atLeast"/>
        <w:jc w:val="left"/>
        <w:rPr>
          <w:rFonts w:ascii="Verdana" w:eastAsia="微软雅黑" w:hAnsi="Verdana" w:cs="Arial"/>
          <w:szCs w:val="21"/>
        </w:rPr>
      </w:pPr>
      <w:r>
        <w:rPr>
          <w:rFonts w:ascii="Verdana" w:eastAsia="微软雅黑" w:hAnsi="Verdana"/>
          <w:color w:val="000000"/>
          <w:sz w:val="10"/>
          <w:szCs w:val="10"/>
        </w:rPr>
        <w:pict>
          <v:rect id="_x0000_i1028" style="width:483pt;height:2pt" o:preferrelative="t" o:hrpct="923" o:hralign="right" o:hrstd="t" o:hrnoshade="t" o:hr="t" fillcolor="#06c" stroked="f"/>
        </w:pict>
      </w:r>
    </w:p>
    <w:p w:rsidR="00594A6C" w:rsidRDefault="00775569" w:rsidP="00AA05BD">
      <w:pPr>
        <w:pStyle w:val="Style9"/>
        <w:tabs>
          <w:tab w:val="left" w:pos="420"/>
          <w:tab w:val="left" w:pos="3150"/>
        </w:tabs>
        <w:snapToGrid w:val="0"/>
        <w:spacing w:beforeLines="30" w:before="93" w:line="360" w:lineRule="exact"/>
        <w:ind w:left="420" w:firstLineChars="0" w:firstLine="0"/>
        <w:jc w:val="left"/>
        <w:rPr>
          <w:rFonts w:ascii="宋体" w:hAnsi="宋体" w:cs="宋体"/>
          <w:b/>
          <w:bCs/>
          <w:color w:val="0066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>201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>.09-20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66CC"/>
          <w:sz w:val="24"/>
          <w:szCs w:val="24"/>
        </w:rPr>
        <w:t>.06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 xml:space="preserve">   </w:t>
      </w:r>
      <w:r w:rsidR="003A1D57">
        <w:rPr>
          <w:rFonts w:ascii="宋体" w:hAnsi="宋体" w:cs="宋体" w:hint="eastAsia"/>
          <w:b/>
          <w:bCs/>
          <w:color w:val="0066CC"/>
          <w:sz w:val="24"/>
          <w:szCs w:val="24"/>
        </w:rPr>
        <w:t>广东工业</w:t>
      </w:r>
      <w:r>
        <w:rPr>
          <w:rFonts w:ascii="宋体" w:hAnsi="宋体" w:cs="宋体" w:hint="eastAsia"/>
          <w:b/>
          <w:bCs/>
          <w:color w:val="0066CC"/>
          <w:sz w:val="24"/>
          <w:szCs w:val="24"/>
        </w:rPr>
        <w:t>大学</w:t>
      </w:r>
      <w:r>
        <w:rPr>
          <w:rFonts w:ascii="宋体" w:hAnsi="宋体" w:cs="宋体" w:hint="eastAsia"/>
          <w:color w:val="0066CC"/>
          <w:sz w:val="24"/>
          <w:szCs w:val="24"/>
        </w:rPr>
        <w:t xml:space="preserve">   </w:t>
      </w:r>
      <w:r w:rsidR="00117444">
        <w:rPr>
          <w:rFonts w:ascii="宋体" w:hAnsi="宋体" w:cs="宋体"/>
          <w:color w:val="0066CC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66CC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机械工程 </w:t>
      </w:r>
      <w:r>
        <w:rPr>
          <w:rFonts w:ascii="宋体" w:hAnsi="宋体" w:cs="宋体" w:hint="eastAsia"/>
          <w:color w:val="0066CC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硕士研究生   </w:t>
      </w:r>
      <w:r>
        <w:rPr>
          <w:rFonts w:hint="eastAsia"/>
          <w:b/>
          <w:bCs/>
          <w:color w:val="0066CC"/>
          <w:sz w:val="24"/>
          <w:szCs w:val="24"/>
        </w:rPr>
        <w:t xml:space="preserve"> </w:t>
      </w:r>
    </w:p>
    <w:p w:rsidR="00594A6C" w:rsidRPr="00E836B3" w:rsidRDefault="00896A10" w:rsidP="00943607">
      <w:pPr>
        <w:pStyle w:val="Style9"/>
        <w:tabs>
          <w:tab w:val="left" w:pos="420"/>
          <w:tab w:val="left" w:pos="3150"/>
        </w:tabs>
        <w:snapToGrid w:val="0"/>
        <w:spacing w:beforeLines="30" w:before="93" w:afterLines="65" w:after="202" w:line="360" w:lineRule="exact"/>
        <w:ind w:left="420" w:firstLineChars="0" w:firstLine="0"/>
        <w:jc w:val="left"/>
        <w:rPr>
          <w:rFonts w:ascii="宋体" w:hAnsi="宋体" w:cs="宋体"/>
          <w:b/>
          <w:bCs/>
          <w:color w:val="0066CC"/>
          <w:sz w:val="24"/>
          <w:szCs w:val="24"/>
        </w:rPr>
      </w:pPr>
      <w:r>
        <w:rPr>
          <w:rFonts w:ascii="Verdana" w:hAnsi="Verdana" w:cs="Arial"/>
          <w:szCs w:val="21"/>
        </w:rPr>
        <w:pict>
          <v:shape id="_x0000_s1045" type="#_x0000_t202" style="position:absolute;left:0;text-align:left;margin-left:.5pt;margin-top:26.45pt;width:1in;height:22.65pt;z-index:3;mso-width-relative:page;mso-height-relative:page" fillcolor="#06c" strokecolor="#06c">
            <v:textbox style="mso-next-textbox:#_x0000_s1045" inset="0,0,0,0">
              <w:txbxContent>
                <w:p w:rsidR="00594A6C" w:rsidRDefault="00B8725D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项目</w:t>
                  </w:r>
                  <w:r w:rsidR="00E836B3"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896A10">
                    <w:rPr>
                      <w:color w:val="000000"/>
                    </w:rPr>
                    <w:pict>
                      <v:rect id="_x0000_i1030" style="width:71.35pt;height:2pt" o:preferrelative="t" o:hralign="right" o:hrstd="t" o:hrnoshade="t" o:hr="t" fillcolor="#06c" stroked="f"/>
                    </w:pict>
                  </w:r>
                  <w:r w:rsidR="00775569">
                    <w:rPr>
                      <w:rFonts w:ascii="Verdana" w:eastAsia="微软雅黑" w:hAnsi="Verdana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896A10">
                    <w:pict>
                      <v:rect id="_x0000_i1032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  <w:r w:rsidR="00775569">
        <w:rPr>
          <w:rFonts w:ascii="Times New Roman" w:hAnsi="Times New Roman" w:cs="Times New Roman"/>
          <w:b/>
          <w:bCs/>
          <w:color w:val="0066CC"/>
          <w:sz w:val="24"/>
          <w:szCs w:val="24"/>
        </w:rPr>
        <w:t>20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14</w:t>
      </w:r>
      <w:r w:rsidR="00775569">
        <w:rPr>
          <w:rFonts w:ascii="Times New Roman" w:hAnsi="Times New Roman" w:cs="Times New Roman"/>
          <w:b/>
          <w:bCs/>
          <w:color w:val="0066CC"/>
          <w:sz w:val="24"/>
          <w:szCs w:val="24"/>
        </w:rPr>
        <w:t>.09-201</w:t>
      </w:r>
      <w:r w:rsidR="000928A1">
        <w:rPr>
          <w:rFonts w:ascii="Times New Roman" w:hAnsi="Times New Roman" w:cs="Times New Roman"/>
          <w:b/>
          <w:bCs/>
          <w:color w:val="0066CC"/>
          <w:sz w:val="24"/>
          <w:szCs w:val="24"/>
        </w:rPr>
        <w:t>8</w:t>
      </w:r>
      <w:r w:rsidR="00775569">
        <w:rPr>
          <w:rFonts w:ascii="Times New Roman" w:hAnsi="Times New Roman" w:cs="Times New Roman"/>
          <w:b/>
          <w:bCs/>
          <w:color w:val="0066CC"/>
          <w:sz w:val="24"/>
          <w:szCs w:val="24"/>
        </w:rPr>
        <w:t>.06</w:t>
      </w:r>
      <w:r w:rsidR="00775569"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 xml:space="preserve">  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>江西理工大学</w:t>
      </w:r>
      <w:r w:rsidR="00775569">
        <w:rPr>
          <w:rFonts w:ascii="宋体" w:hAnsi="宋体" w:cs="宋体" w:hint="eastAsia"/>
          <w:color w:val="0066CC"/>
          <w:sz w:val="24"/>
          <w:szCs w:val="24"/>
        </w:rPr>
        <w:t xml:space="preserve">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  </w:t>
      </w:r>
      <w:r w:rsidR="00117444">
        <w:rPr>
          <w:rFonts w:ascii="宋体" w:hAnsi="宋体" w:cs="宋体"/>
          <w:b/>
          <w:bCs/>
          <w:color w:val="0066CC"/>
          <w:sz w:val="24"/>
          <w:szCs w:val="24"/>
        </w:rPr>
        <w:t xml:space="preserve">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 机械工程      </w:t>
      </w:r>
      <w:r w:rsidR="00804FBA">
        <w:rPr>
          <w:rFonts w:ascii="宋体" w:hAnsi="宋体" w:cs="宋体"/>
          <w:b/>
          <w:bCs/>
          <w:color w:val="0066CC"/>
          <w:sz w:val="24"/>
          <w:szCs w:val="24"/>
        </w:rPr>
        <w:t xml:space="preserve">         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4"/>
        </w:rPr>
        <w:t xml:space="preserve"> 工学学士 </w:t>
      </w:r>
    </w:p>
    <w:p w:rsidR="00594A6C" w:rsidRPr="003A1D57" w:rsidRDefault="00896A10" w:rsidP="001659FF">
      <w:pPr>
        <w:snapToGrid w:val="0"/>
        <w:spacing w:beforeLines="30" w:before="93" w:line="360" w:lineRule="atLeast"/>
        <w:jc w:val="left"/>
        <w:rPr>
          <w:rFonts w:ascii="宋体" w:hAnsi="宋体" w:cs="宋体"/>
          <w:szCs w:val="21"/>
        </w:rPr>
      </w:pPr>
      <w:r>
        <w:pict>
          <v:rect id="_x0000_i1033" style="width:71.35pt;height:2pt" o:preferrelative="t" o:hralign="right" o:hrstd="t" o:hrnoshade="t" o:hr="t" fillcolor="#06c" stroked="f"/>
        </w:pict>
      </w:r>
    </w:p>
    <w:p w:rsidR="00594A6C" w:rsidRDefault="003A1D57">
      <w:pPr>
        <w:snapToGrid w:val="0"/>
        <w:spacing w:line="360" w:lineRule="atLeast"/>
        <w:jc w:val="left"/>
        <w:rPr>
          <w:rFonts w:ascii="宋体" w:hAnsi="宋体" w:cs="宋体"/>
          <w:b/>
          <w:bCs/>
          <w:color w:val="0066CC"/>
          <w:sz w:val="24"/>
          <w:szCs w:val="21"/>
        </w:rPr>
      </w:pP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201</w:t>
      </w:r>
      <w:r w:rsidR="000941CC">
        <w:rPr>
          <w:rFonts w:ascii="Times New Roman" w:hAnsi="Times New Roman" w:cs="Times New Roman"/>
          <w:b/>
          <w:bCs/>
          <w:color w:val="0066CC"/>
          <w:sz w:val="24"/>
          <w:szCs w:val="21"/>
        </w:rPr>
        <w:t>8</w:t>
      </w: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.</w:t>
      </w:r>
      <w:r w:rsidR="000941CC">
        <w:rPr>
          <w:rFonts w:ascii="Times New Roman" w:hAnsi="Times New Roman" w:cs="Times New Roman"/>
          <w:b/>
          <w:bCs/>
          <w:color w:val="0066CC"/>
          <w:sz w:val="24"/>
          <w:szCs w:val="21"/>
        </w:rPr>
        <w:t>11</w:t>
      </w: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—</w:t>
      </w:r>
      <w:r w:rsidR="0049063B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至</w:t>
      </w:r>
      <w:r w:rsidR="00731765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今</w:t>
      </w:r>
      <w:r w:rsidR="00731765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 xml:space="preserve"> </w:t>
      </w:r>
      <w:r w:rsidR="00731765">
        <w:rPr>
          <w:rFonts w:ascii="Times New Roman" w:hAnsi="Times New Roman" w:cs="Times New Roman"/>
          <w:b/>
          <w:bCs/>
          <w:color w:val="0066CC"/>
          <w:sz w:val="24"/>
          <w:szCs w:val="21"/>
        </w:rPr>
        <w:t xml:space="preserve"> </w:t>
      </w:r>
      <w:r w:rsidR="00731765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 xml:space="preserve"> </w:t>
      </w:r>
      <w:r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ab/>
      </w:r>
      <w:r w:rsidR="006E3C2B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基于</w:t>
      </w:r>
      <w:r w:rsidR="00667FF4"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圆柱坐标的香蕉采摘机器人大负载机械臂系统设计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1"/>
        </w:rPr>
        <w:t>（</w:t>
      </w:r>
      <w:r w:rsidR="00B8725D" w:rsidRPr="003A1D57"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>广东省</w:t>
      </w:r>
      <w:r w:rsidR="000A479F"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>农业厅</w:t>
      </w:r>
      <w:r>
        <w:rPr>
          <w:rFonts w:ascii="Times New Roman" w:hAnsi="Times New Roman" w:cs="Times New Roman" w:hint="eastAsia"/>
          <w:b/>
          <w:bCs/>
          <w:color w:val="0066CC"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color w:val="0066CC"/>
          <w:sz w:val="24"/>
          <w:szCs w:val="21"/>
        </w:rPr>
        <w:t xml:space="preserve"> </w:t>
      </w:r>
      <w:r w:rsidR="00775569">
        <w:rPr>
          <w:rFonts w:ascii="宋体" w:hAnsi="宋体" w:cs="宋体" w:hint="eastAsia"/>
          <w:b/>
          <w:bCs/>
          <w:color w:val="0066CC"/>
          <w:sz w:val="24"/>
          <w:szCs w:val="21"/>
        </w:rPr>
        <w:t xml:space="preserve"> </w:t>
      </w:r>
    </w:p>
    <w:p w:rsidR="003A1D57" w:rsidRPr="003A1D57" w:rsidRDefault="003A1D57" w:rsidP="009477C5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设计</w:t>
      </w:r>
      <w:r w:rsidR="00F71035">
        <w:rPr>
          <w:rFonts w:ascii="宋体" w:hAnsi="宋体" w:cs="宋体" w:hint="eastAsia"/>
          <w:color w:val="000000"/>
          <w:kern w:val="0"/>
          <w:szCs w:val="24"/>
          <w:lang w:val="zh-CN"/>
        </w:rPr>
        <w:t>以</w:t>
      </w:r>
      <w:r w:rsidR="00B64E1B">
        <w:rPr>
          <w:rFonts w:ascii="宋体" w:hAnsi="宋体" w:cs="宋体" w:hint="eastAsia"/>
          <w:color w:val="000000"/>
          <w:kern w:val="0"/>
          <w:szCs w:val="24"/>
          <w:lang w:val="zh-CN"/>
        </w:rPr>
        <w:t>圆柱坐标</w:t>
      </w:r>
      <w:r w:rsidR="00F71035">
        <w:rPr>
          <w:rFonts w:ascii="宋体" w:hAnsi="宋体" w:cs="宋体" w:hint="eastAsia"/>
          <w:color w:val="000000"/>
          <w:kern w:val="0"/>
          <w:szCs w:val="24"/>
          <w:lang w:val="zh-CN"/>
        </w:rPr>
        <w:t>为</w:t>
      </w:r>
      <w:r w:rsidR="00BE2892">
        <w:rPr>
          <w:rFonts w:ascii="宋体" w:hAnsi="宋体" w:cs="宋体" w:hint="eastAsia"/>
          <w:color w:val="000000"/>
          <w:kern w:val="0"/>
          <w:szCs w:val="24"/>
          <w:lang w:val="zh-CN"/>
        </w:rPr>
        <w:t>原理的</w:t>
      </w:r>
      <w:r w:rsidR="00B64E1B">
        <w:rPr>
          <w:rFonts w:ascii="宋体" w:hAnsi="宋体" w:cs="宋体" w:hint="eastAsia"/>
          <w:color w:val="000000"/>
          <w:kern w:val="0"/>
          <w:szCs w:val="24"/>
          <w:lang w:val="zh-CN"/>
        </w:rPr>
        <w:t>机械臂</w:t>
      </w: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，</w:t>
      </w:r>
      <w:r w:rsidR="004E2A9F">
        <w:rPr>
          <w:rFonts w:ascii="宋体" w:hAnsi="宋体" w:cs="宋体" w:hint="eastAsia"/>
          <w:color w:val="000000"/>
          <w:kern w:val="0"/>
          <w:szCs w:val="24"/>
          <w:lang w:val="zh-CN"/>
        </w:rPr>
        <w:t>并</w:t>
      </w:r>
      <w:r w:rsidR="0035032F">
        <w:rPr>
          <w:rFonts w:ascii="宋体" w:hAnsi="宋体" w:cs="宋体" w:hint="eastAsia"/>
          <w:color w:val="000000"/>
          <w:kern w:val="0"/>
          <w:szCs w:val="24"/>
          <w:lang w:val="zh-CN"/>
        </w:rPr>
        <w:t>对机械臂</w:t>
      </w:r>
      <w:r w:rsidR="00BE2892">
        <w:rPr>
          <w:rFonts w:ascii="宋体" w:hAnsi="宋体" w:cs="宋体" w:hint="eastAsia"/>
          <w:color w:val="000000"/>
          <w:kern w:val="0"/>
          <w:szCs w:val="24"/>
          <w:lang w:val="zh-CN"/>
        </w:rPr>
        <w:t>设计一种伸缩装置</w:t>
      </w:r>
      <w:r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；</w:t>
      </w:r>
    </w:p>
    <w:p w:rsidR="003A1D57" w:rsidRPr="00B8725D" w:rsidRDefault="00182C3E" w:rsidP="00B8725D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设计水平</w:t>
      </w:r>
      <w:r w:rsidR="004E2A9F">
        <w:rPr>
          <w:rFonts w:ascii="宋体" w:hAnsi="宋体" w:cs="宋体" w:hint="eastAsia"/>
          <w:color w:val="000000"/>
          <w:kern w:val="0"/>
          <w:szCs w:val="24"/>
          <w:lang w:val="zh-CN"/>
        </w:rPr>
        <w:t>保持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仪</w:t>
      </w:r>
      <w:r w:rsidR="003A1D57" w:rsidRPr="003A1D57">
        <w:rPr>
          <w:rFonts w:ascii="宋体" w:hAnsi="宋体" w:cs="宋体" w:hint="eastAsia"/>
          <w:color w:val="000000"/>
          <w:kern w:val="0"/>
          <w:szCs w:val="24"/>
          <w:lang w:val="zh-CN"/>
        </w:rPr>
        <w:t>，</w:t>
      </w:r>
      <w:r w:rsidR="0005439D">
        <w:rPr>
          <w:rFonts w:ascii="宋体" w:hAnsi="宋体" w:cs="宋体" w:hint="eastAsia"/>
          <w:color w:val="000000"/>
          <w:kern w:val="0"/>
          <w:szCs w:val="24"/>
          <w:lang w:val="zh-CN"/>
        </w:rPr>
        <w:t>夹持剪切一体化的末端执行器，运载平台</w:t>
      </w:r>
      <w:r w:rsidR="00F71035">
        <w:rPr>
          <w:rFonts w:ascii="宋体" w:hAnsi="宋体" w:cs="宋体" w:hint="eastAsia"/>
          <w:color w:val="000000"/>
          <w:kern w:val="0"/>
          <w:szCs w:val="24"/>
          <w:lang w:val="zh-CN"/>
        </w:rPr>
        <w:t>，并用solidworks进行三维建模；</w:t>
      </w:r>
    </w:p>
    <w:p w:rsidR="00F71035" w:rsidRPr="00F71035" w:rsidRDefault="00F71035" w:rsidP="00F71035">
      <w:pPr>
        <w:numPr>
          <w:ilvl w:val="0"/>
          <w:numId w:val="3"/>
        </w:num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根据设计的机械臂建立运动学模型，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对机器人进行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运动学和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动力学分析</w:t>
      </w:r>
      <w:r>
        <w:rPr>
          <w:rFonts w:ascii="宋体" w:hAnsi="宋体" w:cs="宋体" w:hint="eastAsia"/>
          <w:szCs w:val="21"/>
        </w:rPr>
        <w:t>，</w:t>
      </w:r>
      <w:r w:rsidRPr="00F71035">
        <w:rPr>
          <w:rFonts w:ascii="宋体" w:hAnsi="宋体" w:cs="宋体" w:hint="eastAsia"/>
          <w:color w:val="000000"/>
          <w:kern w:val="0"/>
          <w:szCs w:val="24"/>
          <w:lang w:val="zh-CN"/>
        </w:rPr>
        <w:t>并使</w:t>
      </w:r>
      <w:r w:rsidR="004E2A9F" w:rsidRPr="00F71035">
        <w:rPr>
          <w:rFonts w:ascii="宋体" w:hAnsi="宋体" w:cs="宋体" w:hint="eastAsia"/>
          <w:color w:val="000000"/>
          <w:kern w:val="0"/>
          <w:szCs w:val="24"/>
          <w:lang w:val="zh-CN"/>
        </w:rPr>
        <w:t>用matlab</w:t>
      </w:r>
      <w:r w:rsidRPr="00F71035">
        <w:rPr>
          <w:rFonts w:ascii="宋体" w:hAnsi="宋体" w:cs="宋体" w:hint="eastAsia"/>
          <w:color w:val="000000"/>
          <w:kern w:val="0"/>
          <w:szCs w:val="24"/>
          <w:lang w:val="zh-CN"/>
        </w:rPr>
        <w:t>编写相关函数来</w:t>
      </w:r>
      <w:r w:rsidR="004E2A9F" w:rsidRPr="00F71035">
        <w:rPr>
          <w:rFonts w:ascii="宋体" w:hAnsi="宋体" w:cs="宋体" w:hint="eastAsia"/>
          <w:color w:val="000000"/>
          <w:kern w:val="0"/>
          <w:szCs w:val="24"/>
          <w:lang w:val="zh-CN"/>
        </w:rPr>
        <w:t>验证运动学模型</w:t>
      </w:r>
      <w:r w:rsidRPr="00F71035">
        <w:rPr>
          <w:rFonts w:ascii="宋体" w:hAnsi="宋体" w:cs="宋体" w:hint="eastAsia"/>
          <w:color w:val="000000"/>
          <w:kern w:val="0"/>
          <w:szCs w:val="24"/>
          <w:lang w:val="zh-CN"/>
        </w:rPr>
        <w:t>的正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确性；</w:t>
      </w:r>
    </w:p>
    <w:p w:rsidR="00B9406A" w:rsidRDefault="00F71035" w:rsidP="00B9406A">
      <w:pPr>
        <w:numPr>
          <w:ilvl w:val="0"/>
          <w:numId w:val="3"/>
        </w:num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对</w:t>
      </w:r>
      <w:r>
        <w:rPr>
          <w:rFonts w:ascii="宋体" w:hAnsi="宋体" w:cs="宋体" w:hint="eastAsia"/>
          <w:szCs w:val="21"/>
        </w:rPr>
        <w:t>机器人的相关零件和控制硬件进行选型</w:t>
      </w:r>
      <w:r>
        <w:rPr>
          <w:rFonts w:ascii="宋体" w:hAnsi="宋体" w:cs="宋体" w:hint="eastAsia"/>
          <w:szCs w:val="21"/>
        </w:rPr>
        <w:t>。</w:t>
      </w:r>
    </w:p>
    <w:p w:rsidR="00BF53A9" w:rsidRPr="00B9406A" w:rsidRDefault="00896A10" w:rsidP="00B9406A">
      <w:pPr>
        <w:spacing w:line="360" w:lineRule="atLeast"/>
        <w:rPr>
          <w:rFonts w:ascii="宋体" w:hAnsi="宋体" w:cs="宋体" w:hint="eastAsia"/>
          <w:szCs w:val="21"/>
        </w:rPr>
      </w:pPr>
      <w:bookmarkStart w:id="0" w:name="_GoBack"/>
      <w:bookmarkEnd w:id="0"/>
      <w:r>
        <w:rPr>
          <w:rFonts w:ascii="宋体" w:hAnsi="宋体" w:cs="宋体"/>
          <w:sz w:val="24"/>
          <w:szCs w:val="24"/>
        </w:rPr>
        <w:pict>
          <v:shape id="_x0000_s1047" type="#_x0000_t202" style="position:absolute;left:0;text-align:left;margin-left:-3.75pt;margin-top:19.85pt;width:74.5pt;height:21.5pt;z-index:4;mso-position-horizontal-relative:text;mso-position-vertical-relative:text;mso-width-relative:page;mso-height-relative:page" fillcolor="#06c" strokecolor="#06c">
            <v:textbox style="mso-next-textbox:#_x0000_s1047" inset="0,0,0,0">
              <w:txbxContent>
                <w:p w:rsidR="00594A6C" w:rsidRDefault="00923C84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实</w:t>
                  </w:r>
                  <w:r w:rsidR="00943607"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习</w:t>
                  </w:r>
                  <w:r w:rsidR="00E836B3"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896A10">
                    <w:rPr>
                      <w:color w:val="000000"/>
                    </w:rPr>
                    <w:pict>
                      <v:rect id="_x0000_i1035" style="width:71.35pt;height:2pt" o:preferrelative="t" o:hralign="right" o:hrstd="t" o:hrnoshade="t" o:hr="t" fillcolor="#06c" stroked="f"/>
                    </w:pict>
                  </w:r>
                  <w:r w:rsidR="00775569">
                    <w:rPr>
                      <w:rFonts w:ascii="Verdana" w:eastAsia="微软雅黑" w:hAnsi="Verdana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896A10">
                    <w:pict>
                      <v:rect id="_x0000_i1037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</w:p>
    <w:p w:rsidR="00594A6C" w:rsidRDefault="00896A10">
      <w:pPr>
        <w:snapToGrid w:val="0"/>
        <w:spacing w:line="240" w:lineRule="atLeast"/>
        <w:jc w:val="left"/>
      </w:pPr>
      <w:r>
        <w:pict>
          <v:rect id="_x0000_i1038" style="width:71.35pt;height:2pt" o:preferrelative="t" o:hralign="right" o:hrstd="t" o:hrnoshade="t" o:hr="t" fillcolor="#06c" stroked="f"/>
        </w:pic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4810"/>
        <w:gridCol w:w="2919"/>
      </w:tblGrid>
      <w:tr w:rsidR="00A9056E" w:rsidRPr="00530757" w:rsidTr="00A9056E"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56E" w:rsidRPr="00530757" w:rsidRDefault="00A9056E" w:rsidP="00A9056E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201</w:t>
            </w:r>
            <w:r w:rsidR="008A43D4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</w:t>
            </w:r>
            <w:r w:rsidRPr="00C1381B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0</w:t>
            </w:r>
            <w:r w:rsidR="008A43D4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-20</w:t>
            </w:r>
            <w:r w:rsidR="008A43D4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</w:t>
            </w:r>
            <w:r w:rsidRPr="00C1381B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</w:t>
            </w:r>
            <w:r w:rsidR="00E24F8C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0</w:t>
            </w:r>
            <w:r w:rsidR="009B04F3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5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56E" w:rsidRPr="00CF274A" w:rsidRDefault="00F047C8" w:rsidP="00A9056E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机器人与智能装备中心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56E" w:rsidRPr="00CF274A" w:rsidRDefault="00F047C8" w:rsidP="00A9056E">
            <w:pPr>
              <w:snapToGrid w:val="0"/>
              <w:spacing w:line="240" w:lineRule="atLeast"/>
              <w:ind w:firstLineChars="400" w:firstLine="964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助理工程师</w:t>
            </w:r>
          </w:p>
        </w:tc>
      </w:tr>
    </w:tbl>
    <w:p w:rsidR="00A9056E" w:rsidRPr="00EE267F" w:rsidRDefault="00A776B7" w:rsidP="00EE267F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在中心老师的帮助下</w:t>
      </w:r>
      <w:r w:rsidR="00865FC5">
        <w:rPr>
          <w:rFonts w:ascii="宋体" w:hAnsi="宋体" w:cs="宋体" w:hint="eastAsia"/>
          <w:color w:val="000000"/>
          <w:kern w:val="0"/>
          <w:szCs w:val="24"/>
          <w:lang w:val="zh-CN"/>
        </w:rPr>
        <w:t>，完成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对圆坐标机器人结构设计</w:t>
      </w:r>
      <w:r w:rsidR="00B16B81">
        <w:rPr>
          <w:rFonts w:ascii="宋体" w:hAnsi="宋体" w:cs="宋体" w:hint="eastAsia"/>
          <w:color w:val="000000"/>
          <w:kern w:val="0"/>
          <w:szCs w:val="24"/>
          <w:lang w:val="zh-CN"/>
        </w:rPr>
        <w:t>，使用solidworks对相应的零件级部位进行三维建模，</w:t>
      </w:r>
      <w:r>
        <w:rPr>
          <w:rFonts w:ascii="宋体" w:hAnsi="宋体" w:cs="宋体" w:hint="eastAsia"/>
          <w:color w:val="000000"/>
          <w:kern w:val="0"/>
          <w:szCs w:val="24"/>
          <w:lang w:val="zh-CN"/>
        </w:rPr>
        <w:t>并对</w:t>
      </w:r>
      <w:r w:rsidR="00865FC5">
        <w:rPr>
          <w:rFonts w:ascii="宋体" w:hAnsi="宋体" w:cs="宋体" w:hint="eastAsia"/>
          <w:color w:val="000000"/>
          <w:kern w:val="0"/>
          <w:szCs w:val="24"/>
          <w:lang w:val="zh-CN"/>
        </w:rPr>
        <w:t>合设计</w:t>
      </w:r>
      <w:r w:rsidR="007243CE">
        <w:rPr>
          <w:rFonts w:ascii="宋体" w:hAnsi="宋体" w:cs="宋体" w:hint="eastAsia"/>
          <w:color w:val="000000"/>
          <w:kern w:val="0"/>
          <w:szCs w:val="24"/>
          <w:lang w:val="zh-CN"/>
        </w:rPr>
        <w:t>要求，</w:t>
      </w:r>
      <w:r w:rsidR="00404E0C">
        <w:rPr>
          <w:rFonts w:ascii="宋体" w:hAnsi="宋体" w:cs="宋体" w:hint="eastAsia"/>
          <w:color w:val="000000"/>
          <w:kern w:val="0"/>
          <w:szCs w:val="24"/>
          <w:lang w:val="zh-CN"/>
        </w:rPr>
        <w:t>对设计的机器</w:t>
      </w:r>
      <w:r w:rsidR="00803BA1">
        <w:rPr>
          <w:rFonts w:ascii="宋体" w:hAnsi="宋体" w:cs="宋体" w:hint="eastAsia"/>
          <w:color w:val="000000"/>
          <w:kern w:val="0"/>
          <w:szCs w:val="24"/>
          <w:lang w:val="zh-CN"/>
        </w:rPr>
        <w:t>臂</w:t>
      </w:r>
      <w:r w:rsidR="00404E0C">
        <w:rPr>
          <w:rFonts w:ascii="宋体" w:hAnsi="宋体" w:cs="宋体" w:hint="eastAsia"/>
          <w:color w:val="000000"/>
          <w:kern w:val="0"/>
          <w:szCs w:val="24"/>
          <w:lang w:val="zh-CN"/>
        </w:rPr>
        <w:t>进行控制，同时</w:t>
      </w:r>
      <w:r w:rsidR="007243CE">
        <w:rPr>
          <w:rFonts w:ascii="宋体" w:hAnsi="宋体" w:cs="宋体" w:hint="eastAsia"/>
          <w:color w:val="000000"/>
          <w:kern w:val="0"/>
          <w:szCs w:val="24"/>
          <w:lang w:val="zh-CN"/>
        </w:rPr>
        <w:t>学习到</w:t>
      </w:r>
      <w:r w:rsidR="003E0390">
        <w:rPr>
          <w:rFonts w:ascii="宋体" w:hAnsi="宋体" w:cs="宋体" w:hint="eastAsia"/>
          <w:color w:val="000000"/>
          <w:kern w:val="0"/>
          <w:szCs w:val="24"/>
          <w:lang w:val="zh-CN"/>
        </w:rPr>
        <w:t>很多关于机器人的</w:t>
      </w:r>
      <w:r w:rsidR="00D83550">
        <w:rPr>
          <w:rFonts w:ascii="宋体" w:hAnsi="宋体" w:cs="宋体" w:hint="eastAsia"/>
          <w:color w:val="000000"/>
          <w:kern w:val="0"/>
          <w:szCs w:val="24"/>
          <w:lang w:val="zh-CN"/>
        </w:rPr>
        <w:t>的</w:t>
      </w:r>
      <w:r w:rsidR="003E0390">
        <w:rPr>
          <w:rFonts w:ascii="宋体" w:hAnsi="宋体" w:cs="宋体" w:hint="eastAsia"/>
          <w:color w:val="000000"/>
          <w:kern w:val="0"/>
          <w:szCs w:val="24"/>
          <w:lang w:val="zh-CN"/>
        </w:rPr>
        <w:t>相关</w:t>
      </w:r>
      <w:r w:rsidR="00D83550">
        <w:rPr>
          <w:rFonts w:ascii="宋体" w:hAnsi="宋体" w:cs="宋体" w:hint="eastAsia"/>
          <w:color w:val="000000"/>
          <w:kern w:val="0"/>
          <w:szCs w:val="24"/>
          <w:lang w:val="zh-CN"/>
        </w:rPr>
        <w:t>专业知识</w:t>
      </w:r>
      <w:r w:rsidR="007243CE">
        <w:rPr>
          <w:rFonts w:ascii="宋体" w:hAnsi="宋体" w:cs="宋体" w:hint="eastAsia"/>
          <w:color w:val="000000"/>
          <w:kern w:val="0"/>
          <w:szCs w:val="24"/>
          <w:lang w:val="zh-CN"/>
        </w:rPr>
        <w:t>。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1"/>
        <w:gridCol w:w="2917"/>
      </w:tblGrid>
      <w:tr w:rsidR="00476C86" w:rsidRPr="00530757" w:rsidTr="006033A6"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C86" w:rsidRPr="00530757" w:rsidRDefault="00476C86" w:rsidP="006033A6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201</w:t>
            </w:r>
            <w:r w:rsidR="0026628D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7</w:t>
            </w: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</w:t>
            </w:r>
            <w:r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0</w:t>
            </w:r>
            <w:r w:rsidR="004E2A9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8</w:t>
            </w: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-201</w:t>
            </w:r>
            <w:r w:rsidR="0026628D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7</w:t>
            </w:r>
            <w:r w:rsidRPr="00530757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.0</w:t>
            </w:r>
            <w:r w:rsidR="004E2A9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C86" w:rsidRPr="00775569" w:rsidRDefault="0026628D" w:rsidP="006033A6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上海宝钢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C86" w:rsidRPr="00775569" w:rsidRDefault="00476C86" w:rsidP="006033A6">
            <w:pPr>
              <w:snapToGrid w:val="0"/>
              <w:spacing w:line="240" w:lineRule="atLeast"/>
              <w:ind w:firstLineChars="400" w:firstLine="964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生产实习</w:t>
            </w:r>
          </w:p>
        </w:tc>
      </w:tr>
    </w:tbl>
    <w:p w:rsidR="00EB4B31" w:rsidRDefault="00476C86" w:rsidP="00EB4B31">
      <w:pPr>
        <w:numPr>
          <w:ilvl w:val="0"/>
          <w:numId w:val="14"/>
        </w:numPr>
        <w:snapToGrid w:val="0"/>
        <w:spacing w:afterLines="90" w:after="280" w:line="360" w:lineRule="atLeast"/>
        <w:jc w:val="left"/>
        <w:rPr>
          <w:rFonts w:ascii="Times New Roman" w:hAnsi="Times New Roman" w:cs="Times New Roman"/>
          <w:color w:val="000000"/>
          <w:kern w:val="0"/>
          <w:szCs w:val="24"/>
          <w:lang w:val="zh-CN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:lang w:val="zh-CN"/>
        </w:rPr>
        <w:t>学习</w:t>
      </w:r>
      <w:r w:rsidR="00652969">
        <w:rPr>
          <w:rFonts w:ascii="Times New Roman" w:hAnsi="Times New Roman" w:cs="Times New Roman" w:hint="eastAsia"/>
          <w:color w:val="000000"/>
          <w:kern w:val="0"/>
          <w:szCs w:val="24"/>
          <w:lang w:val="zh-CN"/>
        </w:rPr>
        <w:t>各类钢材生产加工</w:t>
      </w:r>
      <w:r>
        <w:rPr>
          <w:rFonts w:ascii="Times New Roman" w:hAnsi="Times New Roman" w:cs="Times New Roman" w:hint="eastAsia"/>
          <w:color w:val="000000"/>
          <w:kern w:val="0"/>
          <w:szCs w:val="24"/>
          <w:lang w:val="zh-CN"/>
        </w:rPr>
        <w:t>工艺。</w:t>
      </w:r>
      <w:r w:rsidR="00896A10">
        <w:rPr>
          <w:rFonts w:ascii="Times New Roman" w:hAnsi="Times New Roman" w:cs="Times New Roman"/>
          <w:noProof/>
          <w:color w:val="000000"/>
          <w:kern w:val="0"/>
          <w:szCs w:val="24"/>
        </w:rPr>
        <w:pict>
          <v:shape id="_x0000_s1092" type="#_x0000_t202" style="position:absolute;left:0;text-align:left;margin-left:-.25pt;margin-top:21.45pt;width:74.5pt;height:21.5pt;z-index:8;mso-position-horizontal-relative:text;mso-position-vertical-relative:text;mso-width-relative:page;mso-height-relative:page" fillcolor="#06c" strokecolor="#06c">
            <v:textbox style="mso-next-textbox:#_x0000_s1092" inset="0,0,0,0">
              <w:txbxContent>
                <w:p w:rsidR="00943607" w:rsidRDefault="00943607" w:rsidP="00943607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校园经历</w:t>
                  </w:r>
                  <w:r w:rsidR="00896A10">
                    <w:rPr>
                      <w:color w:val="000000"/>
                    </w:rPr>
                    <w:pict>
                      <v:rect id="_x0000_i1040" style="width:71.35pt;height:2pt" o:preferrelative="t" o:hralign="right" o:hrstd="t" o:hrnoshade="t" o:hr="t" fillcolor="#06c" stroked="f"/>
                    </w:pict>
                  </w:r>
                  <w:r>
                    <w:rPr>
                      <w:rFonts w:ascii="Verdana" w:eastAsia="微软雅黑" w:hAnsi="Verdana" w:hint="eastAsia"/>
                      <w:b/>
                      <w:color w:val="FFFFFF"/>
                      <w:sz w:val="28"/>
                      <w:szCs w:val="32"/>
                    </w:rPr>
                    <w:t>经历</w:t>
                  </w:r>
                  <w:r w:rsidR="00896A10">
                    <w:pict>
                      <v:rect id="_x0000_i1042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</w:p>
    <w:p w:rsidR="00943607" w:rsidRDefault="00896A10" w:rsidP="00943607">
      <w:pPr>
        <w:snapToGrid w:val="0"/>
        <w:spacing w:line="240" w:lineRule="atLeast"/>
        <w:jc w:val="left"/>
      </w:pPr>
      <w:r>
        <w:pict>
          <v:rect id="_x0000_i1043" style="width:71.35pt;height:2pt" o:preferrelative="t" o:hralign="right" o:hrstd="t" o:hrnoshade="t" o:hr="t" fillcolor="#06c" stroked="f"/>
        </w:pic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811"/>
        <w:gridCol w:w="2069"/>
      </w:tblGrid>
      <w:tr w:rsidR="00943607" w:rsidRPr="00775569" w:rsidTr="006033A6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43607" w:rsidRPr="00775569" w:rsidRDefault="00943607" w:rsidP="006033A6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20</w:t>
            </w:r>
            <w:r w:rsidR="00EE267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20</w:t>
            </w: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.0</w:t>
            </w:r>
            <w:r w:rsidR="00EE267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43607" w:rsidRPr="00775569" w:rsidRDefault="00EE267F" w:rsidP="006033A6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第三届粤港澳轨道交通国际学术会议</w:t>
            </w:r>
            <w:r w:rsidR="00943607" w:rsidRPr="00775569"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ab/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43607" w:rsidRPr="00775569" w:rsidRDefault="00EE267F" w:rsidP="006033A6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会议组织</w:t>
            </w:r>
          </w:p>
        </w:tc>
      </w:tr>
    </w:tbl>
    <w:p w:rsidR="001D69AF" w:rsidRPr="00E9592F" w:rsidRDefault="00B71461" w:rsidP="0035620D">
      <w:pPr>
        <w:numPr>
          <w:ilvl w:val="0"/>
          <w:numId w:val="3"/>
        </w:numPr>
        <w:snapToGrid w:val="0"/>
        <w:spacing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 w:rsidRPr="00530757">
        <w:rPr>
          <w:rFonts w:ascii="宋体" w:hAnsi="宋体" w:cs="宋体" w:hint="eastAsia"/>
          <w:color w:val="000000"/>
          <w:kern w:val="0"/>
          <w:szCs w:val="24"/>
          <w:lang w:val="zh-CN"/>
        </w:rPr>
        <w:t>参与</w:t>
      </w:r>
      <w:r w:rsidR="00EE267F">
        <w:rPr>
          <w:rFonts w:ascii="宋体" w:hAnsi="宋体" w:cs="宋体" w:hint="eastAsia"/>
          <w:color w:val="000000"/>
          <w:kern w:val="0"/>
          <w:szCs w:val="24"/>
          <w:lang w:val="zh-CN"/>
        </w:rPr>
        <w:t>会议</w:t>
      </w:r>
      <w:r w:rsidRPr="00530757">
        <w:rPr>
          <w:rFonts w:ascii="宋体" w:hAnsi="宋体" w:cs="宋体" w:hint="eastAsia"/>
          <w:color w:val="000000"/>
          <w:kern w:val="0"/>
          <w:szCs w:val="24"/>
          <w:lang w:val="zh-CN"/>
        </w:rPr>
        <w:t>的筹备工作，主要负责会务手册编写打印、参会专家老师接待工作，锻炼了组织沟通能力。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811"/>
        <w:gridCol w:w="2069"/>
      </w:tblGrid>
      <w:tr w:rsidR="00775569" w:rsidRPr="00775569" w:rsidTr="00775569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30757" w:rsidRPr="00775569" w:rsidRDefault="00530757" w:rsidP="00775569">
            <w:pPr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</w:pP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201</w:t>
            </w:r>
            <w:r w:rsidR="00EE267F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>9</w:t>
            </w:r>
            <w:r w:rsidR="001B7CB5"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.</w:t>
            </w: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09</w:t>
            </w:r>
            <w:r w:rsidR="003E0390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="003E0390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>-</w:t>
            </w:r>
            <w:r w:rsidR="003E0390">
              <w:rPr>
                <w:rFonts w:ascii="Times New Roman" w:eastAsia="微软雅黑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="00EE267F" w:rsidRPr="00EE267F">
              <w:rPr>
                <w:rFonts w:ascii="Times New Roman" w:eastAsia="微软雅黑" w:hAnsi="Times New Roman" w:cs="Times New Roman" w:hint="eastAsia"/>
                <w:bCs/>
                <w:color w:val="0066CC"/>
                <w:sz w:val="24"/>
                <w:szCs w:val="24"/>
              </w:rPr>
              <w:t>至今</w:t>
            </w:r>
            <w:r w:rsidRPr="00775569">
              <w:rPr>
                <w:rFonts w:ascii="Times New Roman" w:eastAsia="微软雅黑" w:hAnsi="Times New Roman" w:cs="Times New Roman" w:hint="eastAsia"/>
                <w:b/>
                <w:color w:val="0066CC"/>
                <w:sz w:val="24"/>
                <w:szCs w:val="24"/>
              </w:rPr>
              <w:tab/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30757" w:rsidRPr="00775569" w:rsidRDefault="00EE267F" w:rsidP="00775569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>东莞理工学院联合培养</w:t>
            </w:r>
            <w:r w:rsidR="00530757" w:rsidRPr="00775569">
              <w:rPr>
                <w:rFonts w:ascii="宋体" w:hAnsi="宋体" w:cs="Times New Roman" w:hint="eastAsia"/>
                <w:b/>
                <w:color w:val="0066CC"/>
                <w:sz w:val="24"/>
                <w:szCs w:val="24"/>
              </w:rPr>
              <w:tab/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530757" w:rsidRPr="00775569" w:rsidRDefault="00530757" w:rsidP="00775569">
            <w:pPr>
              <w:snapToGrid w:val="0"/>
              <w:spacing w:line="240" w:lineRule="atLeast"/>
              <w:jc w:val="left"/>
              <w:rPr>
                <w:rFonts w:ascii="宋体" w:hAnsi="宋体" w:cs="Times New Roman"/>
                <w:b/>
                <w:color w:val="0066CC"/>
                <w:sz w:val="24"/>
                <w:szCs w:val="24"/>
              </w:rPr>
            </w:pPr>
          </w:p>
        </w:tc>
      </w:tr>
    </w:tbl>
    <w:p w:rsidR="00EB4B31" w:rsidRPr="00EB4B31" w:rsidRDefault="00896A10" w:rsidP="00EB4B31">
      <w:pPr>
        <w:numPr>
          <w:ilvl w:val="0"/>
          <w:numId w:val="3"/>
        </w:numPr>
        <w:snapToGrid w:val="0"/>
        <w:spacing w:afterLines="50" w:after="156" w:line="360" w:lineRule="atLeast"/>
        <w:jc w:val="left"/>
        <w:rPr>
          <w:rFonts w:ascii="宋体" w:hAnsi="宋体" w:cs="宋体"/>
          <w:color w:val="000000"/>
          <w:kern w:val="0"/>
          <w:szCs w:val="24"/>
          <w:lang w:val="zh-CN"/>
        </w:rPr>
      </w:pPr>
      <w:r>
        <w:rPr>
          <w:rFonts w:ascii="Verdana" w:eastAsia="微软雅黑" w:hAnsi="Verdana" w:cs="Arial"/>
          <w:szCs w:val="21"/>
        </w:rPr>
        <w:pict>
          <v:shape id="_x0000_s1078" type="#_x0000_t202" style="position:absolute;left:0;text-align:left;margin-left:-7.75pt;margin-top:38.35pt;width:1in;height:20.9pt;z-index:7;mso-position-horizontal-relative:text;mso-position-vertical-relative:text;mso-width-relative:page;mso-height-relative:page" fillcolor="#06c" strokecolor="#06c">
            <v:textbox style="mso-next-textbox:#_x0000_s1078" inset="0,0,0,0">
              <w:txbxContent>
                <w:p w:rsidR="00400815" w:rsidRDefault="00400815" w:rsidP="00400815">
                  <w:pPr>
                    <w:snapToGrid w:val="0"/>
                    <w:spacing w:line="400" w:lineRule="exact"/>
                    <w:jc w:val="center"/>
                    <w:rPr>
                      <w:rFonts w:ascii="Verdana" w:eastAsia="微软雅黑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奖项荣誉</w:t>
                  </w:r>
                  <w:r w:rsidR="00896A10">
                    <w:pict>
                      <v:rect id="_x0000_i1045" style="width:71.35pt;height:2pt" o:preferrelative="t" o:hralign="right" o:hrstd="t" o:hrnoshade="t" o:hr="t" fillcolor="#06c" stroked="f"/>
                    </w:pict>
                  </w:r>
                </w:p>
              </w:txbxContent>
            </v:textbox>
          </v:shape>
        </w:pict>
      </w:r>
      <w:r w:rsidR="00CC079E">
        <w:rPr>
          <w:rFonts w:ascii="宋体" w:hAnsi="宋体" w:cs="宋体" w:hint="eastAsia"/>
          <w:color w:val="000000"/>
          <w:kern w:val="0"/>
          <w:szCs w:val="24"/>
          <w:lang w:val="zh-CN"/>
        </w:rPr>
        <w:t>去东莞理工学院进行联合培养，在那边通过老师和师兄师姐的帮助</w:t>
      </w:r>
      <w:r w:rsidR="003214E8">
        <w:rPr>
          <w:rFonts w:ascii="宋体" w:hAnsi="宋体" w:cs="宋体" w:hint="eastAsia"/>
          <w:color w:val="000000"/>
          <w:kern w:val="0"/>
          <w:szCs w:val="24"/>
          <w:lang w:val="zh-CN"/>
        </w:rPr>
        <w:t>，对课题进</w:t>
      </w:r>
      <w:r w:rsidR="00DE085C">
        <w:rPr>
          <w:rFonts w:ascii="宋体" w:hAnsi="宋体" w:cs="宋体" w:hint="eastAsia"/>
          <w:color w:val="000000"/>
          <w:kern w:val="0"/>
          <w:szCs w:val="24"/>
          <w:lang w:val="zh-CN"/>
        </w:rPr>
        <w:t>一步不断地改进、完善，开拓了视野</w:t>
      </w:r>
      <w:r w:rsidR="00121CC4">
        <w:rPr>
          <w:rFonts w:ascii="宋体" w:hAnsi="宋体" w:cs="宋体" w:hint="eastAsia"/>
          <w:color w:val="000000"/>
          <w:kern w:val="0"/>
          <w:szCs w:val="24"/>
          <w:lang w:val="zh-CN"/>
        </w:rPr>
        <w:t>。</w:t>
      </w:r>
      <w:r w:rsidR="00CC079E" w:rsidRPr="00EB4B31">
        <w:rPr>
          <w:rFonts w:ascii="宋体" w:hAnsi="宋体" w:cs="宋体"/>
          <w:color w:val="000000"/>
          <w:kern w:val="0"/>
          <w:szCs w:val="24"/>
          <w:lang w:val="zh-CN"/>
        </w:rPr>
        <w:t xml:space="preserve"> </w:t>
      </w:r>
    </w:p>
    <w:p w:rsidR="00400815" w:rsidRDefault="00896A10" w:rsidP="00400815">
      <w:pPr>
        <w:pStyle w:val="Style9"/>
        <w:snapToGrid w:val="0"/>
        <w:spacing w:line="360" w:lineRule="exact"/>
        <w:ind w:left="420" w:firstLineChars="0" w:firstLine="0"/>
        <w:jc w:val="left"/>
        <w:rPr>
          <w:rFonts w:ascii="Verdana" w:eastAsia="微软雅黑" w:hAnsi="Verdana"/>
          <w:color w:val="000000"/>
          <w:szCs w:val="21"/>
        </w:rPr>
      </w:pPr>
      <w:r>
        <w:rPr>
          <w:color w:val="000000"/>
        </w:rPr>
        <w:pict>
          <v:rect id="_x0000_i1046" style="width:71.35pt;height:2pt" o:preferrelative="t" o:hralign="right" o:hrstd="t" o:hrnoshade="t" o:hr="t" fillcolor="#06c" stroked="f"/>
        </w:pict>
      </w:r>
    </w:p>
    <w:p w:rsidR="00400815" w:rsidRPr="00775569" w:rsidRDefault="00400815" w:rsidP="00400815">
      <w:pPr>
        <w:pStyle w:val="1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75569">
        <w:rPr>
          <w:rFonts w:ascii="宋体" w:hAnsi="宋体" w:cs="宋体"/>
          <w:b/>
          <w:color w:val="000000"/>
          <w:kern w:val="0"/>
          <w:sz w:val="24"/>
          <w:szCs w:val="24"/>
        </w:rPr>
        <w:t>本科期间</w:t>
      </w:r>
      <w:r w:rsidRPr="0077556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 w:rsidR="00652969">
        <w:rPr>
          <w:rFonts w:ascii="宋体" w:hAnsi="宋体" w:cs="宋体" w:hint="eastAsia"/>
          <w:color w:val="000000"/>
          <w:kern w:val="0"/>
          <w:szCs w:val="24"/>
        </w:rPr>
        <w:t>校武术比赛一等奖</w:t>
      </w:r>
    </w:p>
    <w:p w:rsidR="00594A6C" w:rsidRPr="00281373" w:rsidRDefault="00896A10" w:rsidP="0028137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Lines="50" w:after="156"/>
        <w:ind w:firstLineChars="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Verdana" w:hAnsi="Verdana"/>
        </w:rPr>
        <w:pict>
          <v:shape id="文本框 2" o:spid="_x0000_s1039" type="#_x0000_t202" style="position:absolute;left:0;text-align:left;margin-left:-.85pt;margin-top:16.25pt;width:1in;height:20.65pt;z-index:1;mso-width-relative:page;mso-height-relative:page" fillcolor="#06c" strokecolor="#06c">
            <v:textbox style="mso-next-textbox:#文本框 2" inset="0,0,0,0">
              <w:txbxContent>
                <w:p w:rsidR="00594A6C" w:rsidRDefault="00775569">
                  <w:pPr>
                    <w:snapToGrid w:val="0"/>
                    <w:spacing w:line="400" w:lineRule="exact"/>
                    <w:jc w:val="center"/>
                    <w:rPr>
                      <w:rFonts w:ascii="宋体" w:hAnsi="宋体" w:cs="宋体"/>
                      <w:b/>
                      <w:color w:val="FFFFFF"/>
                      <w:sz w:val="28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个人技能</w:t>
                  </w:r>
                </w:p>
              </w:txbxContent>
            </v:textbox>
          </v:shape>
        </w:pict>
      </w:r>
      <w:r w:rsidR="00400815" w:rsidRPr="0077556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硕士期间：</w:t>
      </w:r>
      <w:r w:rsidR="00400815" w:rsidRPr="008B680F">
        <w:rPr>
          <w:rFonts w:ascii="宋体" w:hAnsi="宋体" w:cs="宋体" w:hint="eastAsia"/>
          <w:color w:val="000000"/>
          <w:kern w:val="0"/>
          <w:szCs w:val="24"/>
        </w:rPr>
        <w:t>研究生</w:t>
      </w:r>
      <w:r w:rsidR="00ED1CBC">
        <w:rPr>
          <w:rFonts w:ascii="宋体" w:hAnsi="宋体" w:cs="宋体" w:hint="eastAsia"/>
          <w:color w:val="000000"/>
          <w:kern w:val="0"/>
          <w:szCs w:val="24"/>
        </w:rPr>
        <w:t>学业</w:t>
      </w:r>
      <w:r w:rsidR="00400815" w:rsidRPr="008B680F">
        <w:rPr>
          <w:rFonts w:ascii="宋体" w:hAnsi="宋体" w:cs="宋体" w:hint="eastAsia"/>
          <w:color w:val="000000"/>
          <w:kern w:val="0"/>
          <w:szCs w:val="24"/>
        </w:rPr>
        <w:t>奖学金</w:t>
      </w:r>
      <w:r w:rsidR="00ED1CBC">
        <w:rPr>
          <w:rFonts w:ascii="宋体" w:hAnsi="宋体" w:cs="宋体" w:hint="eastAsia"/>
          <w:color w:val="000000"/>
          <w:kern w:val="0"/>
          <w:szCs w:val="24"/>
        </w:rPr>
        <w:t>二等奖2次，三等奖1次</w:t>
      </w:r>
    </w:p>
    <w:p w:rsidR="00594A6C" w:rsidRDefault="00896A10">
      <w:pPr>
        <w:pStyle w:val="Style9"/>
        <w:snapToGrid w:val="0"/>
        <w:spacing w:line="360" w:lineRule="exact"/>
        <w:ind w:firstLineChars="0" w:firstLine="0"/>
        <w:jc w:val="left"/>
        <w:rPr>
          <w:color w:val="000000"/>
        </w:rPr>
      </w:pPr>
      <w:r>
        <w:rPr>
          <w:color w:val="000000"/>
        </w:rPr>
        <w:pict>
          <v:rect id="_x0000_i1047" style="width:71.35pt;height:2pt" o:preferrelative="t" o:hralign="right" o:hrstd="t" o:hrnoshade="t" o:hr="t" fillcolor="#06c" stroked="f"/>
        </w:pict>
      </w:r>
    </w:p>
    <w:p w:rsidR="00E836B3" w:rsidRPr="00E836B3" w:rsidRDefault="00E836B3" w:rsidP="00AA05BD">
      <w:pPr>
        <w:numPr>
          <w:ilvl w:val="0"/>
          <w:numId w:val="3"/>
        </w:numPr>
        <w:snapToGrid w:val="0"/>
        <w:spacing w:line="360" w:lineRule="exact"/>
        <w:rPr>
          <w:rFonts w:ascii="宋体" w:hAnsi="宋体" w:cs="Times New Roman"/>
          <w:b/>
          <w:color w:val="000000"/>
          <w:sz w:val="24"/>
          <w:szCs w:val="44"/>
        </w:rPr>
      </w:pPr>
      <w:r w:rsidRPr="00E836B3">
        <w:rPr>
          <w:rFonts w:ascii="宋体" w:hAnsi="宋体" w:cs="Times New Roman" w:hint="eastAsia"/>
          <w:b/>
          <w:color w:val="000000"/>
          <w:sz w:val="24"/>
          <w:szCs w:val="44"/>
        </w:rPr>
        <w:t>英语</w:t>
      </w:r>
      <w:r w:rsidR="00436B75">
        <w:rPr>
          <w:rFonts w:ascii="宋体" w:hAnsi="宋体" w:cs="Times New Roman" w:hint="eastAsia"/>
          <w:b/>
          <w:color w:val="000000"/>
          <w:sz w:val="24"/>
          <w:szCs w:val="44"/>
        </w:rPr>
        <w:t>四</w:t>
      </w:r>
      <w:r w:rsidRPr="00E836B3">
        <w:rPr>
          <w:rFonts w:ascii="宋体" w:hAnsi="宋体" w:cs="Times New Roman" w:hint="eastAsia"/>
          <w:b/>
          <w:color w:val="000000"/>
          <w:sz w:val="24"/>
          <w:szCs w:val="44"/>
        </w:rPr>
        <w:t>级、三维</w:t>
      </w:r>
      <w:r w:rsidRPr="00E836B3">
        <w:rPr>
          <w:rFonts w:ascii="Times New Roman" w:hAnsi="Times New Roman" w:cs="Times New Roman"/>
          <w:b/>
          <w:color w:val="000000"/>
          <w:sz w:val="24"/>
          <w:szCs w:val="44"/>
        </w:rPr>
        <w:t>CAD</w:t>
      </w:r>
      <w:r w:rsidRPr="00E836B3">
        <w:rPr>
          <w:rFonts w:ascii="宋体" w:hAnsi="宋体" w:cs="Times New Roman"/>
          <w:b/>
          <w:color w:val="000000"/>
          <w:sz w:val="24"/>
          <w:szCs w:val="44"/>
        </w:rPr>
        <w:t>应用工程师证</w:t>
      </w:r>
      <w:r w:rsidRPr="00E836B3">
        <w:rPr>
          <w:rFonts w:ascii="Times New Roman" w:hAnsi="Times New Roman" w:cs="Times New Roman"/>
          <w:b/>
          <w:color w:val="000000"/>
          <w:sz w:val="24"/>
          <w:szCs w:val="44"/>
        </w:rPr>
        <w:t>（</w:t>
      </w:r>
      <w:r w:rsidR="00436B75">
        <w:rPr>
          <w:rFonts w:ascii="Times New Roman" w:hAnsi="Times New Roman" w:cs="Times New Roman"/>
          <w:b/>
          <w:color w:val="000000"/>
          <w:sz w:val="24"/>
          <w:szCs w:val="44"/>
        </w:rPr>
        <w:t>UG</w:t>
      </w:r>
      <w:r w:rsidRPr="00E836B3">
        <w:rPr>
          <w:rFonts w:ascii="Times New Roman" w:hAnsi="Times New Roman" w:cs="Times New Roman"/>
          <w:b/>
          <w:color w:val="000000"/>
          <w:sz w:val="24"/>
          <w:szCs w:val="44"/>
        </w:rPr>
        <w:t>）</w:t>
      </w:r>
      <w:r w:rsidRPr="00E836B3">
        <w:rPr>
          <w:rFonts w:ascii="宋体" w:hAnsi="宋体" w:cs="Times New Roman"/>
          <w:b/>
          <w:color w:val="000000"/>
          <w:sz w:val="24"/>
          <w:szCs w:val="44"/>
        </w:rPr>
        <w:t xml:space="preserve"> </w:t>
      </w:r>
    </w:p>
    <w:p w:rsidR="00E836B3" w:rsidRPr="008B680F" w:rsidRDefault="00E836B3" w:rsidP="00AA05BD">
      <w:pPr>
        <w:numPr>
          <w:ilvl w:val="0"/>
          <w:numId w:val="12"/>
        </w:numPr>
        <w:snapToGrid w:val="0"/>
        <w:spacing w:line="360" w:lineRule="exact"/>
        <w:rPr>
          <w:rFonts w:ascii="宋体" w:hAnsi="宋体" w:cs="Times New Roman"/>
          <w:b/>
          <w:color w:val="000000"/>
          <w:szCs w:val="44"/>
        </w:rPr>
      </w:pPr>
      <w:r w:rsidRPr="00E836B3">
        <w:rPr>
          <w:rFonts w:ascii="宋体" w:hAnsi="宋体" w:cs="Times New Roman" w:hint="eastAsia"/>
          <w:b/>
          <w:color w:val="000000"/>
          <w:sz w:val="24"/>
          <w:szCs w:val="44"/>
        </w:rPr>
        <w:t>专业知识：</w:t>
      </w:r>
      <w:r w:rsidRPr="008B680F">
        <w:rPr>
          <w:rFonts w:ascii="宋体" w:hAnsi="宋体" w:cs="Times New Roman"/>
          <w:color w:val="000000"/>
          <w:szCs w:val="44"/>
        </w:rPr>
        <w:t>具备</w:t>
      </w:r>
      <w:r w:rsidRPr="008B680F">
        <w:rPr>
          <w:rFonts w:ascii="宋体" w:hAnsi="宋体" w:cs="Times New Roman" w:hint="eastAsia"/>
          <w:color w:val="000000"/>
          <w:szCs w:val="44"/>
        </w:rPr>
        <w:t>机械原理、机械设计、</w:t>
      </w:r>
      <w:r w:rsidR="00456F70">
        <w:rPr>
          <w:rFonts w:ascii="宋体" w:hAnsi="宋体" w:cs="Times New Roman" w:hint="eastAsia"/>
          <w:color w:val="000000"/>
          <w:szCs w:val="44"/>
        </w:rPr>
        <w:t>机器人</w:t>
      </w:r>
      <w:r w:rsidR="00436B75">
        <w:rPr>
          <w:rFonts w:ascii="宋体" w:hAnsi="宋体" w:cs="Times New Roman" w:hint="eastAsia"/>
          <w:color w:val="000000"/>
          <w:szCs w:val="44"/>
        </w:rPr>
        <w:t>运动学与动力学分析</w:t>
      </w:r>
      <w:r w:rsidR="00161026">
        <w:rPr>
          <w:rFonts w:ascii="宋体" w:hAnsi="宋体" w:cs="Times New Roman" w:hint="eastAsia"/>
          <w:color w:val="000000"/>
          <w:szCs w:val="44"/>
        </w:rPr>
        <w:t>、Python</w:t>
      </w:r>
      <w:r w:rsidRPr="008B680F">
        <w:rPr>
          <w:rFonts w:ascii="宋体" w:hAnsi="宋体" w:cs="Times New Roman" w:hint="eastAsia"/>
          <w:color w:val="000000"/>
          <w:szCs w:val="44"/>
        </w:rPr>
        <w:t>等专业理论知识</w:t>
      </w:r>
    </w:p>
    <w:p w:rsidR="00E836B3" w:rsidRPr="008B680F" w:rsidRDefault="00896A10" w:rsidP="00F543D0">
      <w:pPr>
        <w:numPr>
          <w:ilvl w:val="0"/>
          <w:numId w:val="12"/>
        </w:numPr>
        <w:snapToGrid w:val="0"/>
        <w:spacing w:afterLines="80" w:after="249" w:line="360" w:lineRule="exact"/>
        <w:rPr>
          <w:rFonts w:ascii="宋体" w:hAnsi="宋体" w:cs="Times New Roman"/>
          <w:color w:val="000000"/>
          <w:szCs w:val="44"/>
        </w:rPr>
      </w:pPr>
      <w:r>
        <w:rPr>
          <w:rFonts w:ascii="宋体" w:hAnsi="宋体" w:cs="Times New Roman"/>
          <w:noProof/>
          <w:color w:val="000000"/>
          <w:szCs w:val="44"/>
        </w:rPr>
        <w:pict>
          <v:shape id="_x0000_s1109" type="#_x0000_t202" style="position:absolute;left:0;text-align:left;margin-left:.5pt;margin-top:22.85pt;width:1in;height:20.65pt;z-index:9;mso-width-relative:page;mso-height-relative:page" fillcolor="#06c" strokecolor="#06c">
            <v:textbox style="mso-next-textbox:#_x0000_s1109" inset="0,0,0,0">
              <w:txbxContent>
                <w:p w:rsidR="00F543D0" w:rsidRDefault="00F543D0" w:rsidP="00F543D0">
                  <w:pPr>
                    <w:snapToGrid w:val="0"/>
                    <w:spacing w:line="400" w:lineRule="exact"/>
                    <w:jc w:val="center"/>
                    <w:rPr>
                      <w:rFonts w:ascii="宋体" w:hAnsi="宋体" w:cs="宋体"/>
                      <w:b/>
                      <w:color w:val="FFFFFF"/>
                      <w:sz w:val="28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FFFF"/>
                      <w:sz w:val="28"/>
                      <w:szCs w:val="32"/>
                    </w:rPr>
                    <w:t>自我评价</w:t>
                  </w:r>
                </w:p>
              </w:txbxContent>
            </v:textbox>
          </v:shape>
        </w:pict>
      </w:r>
      <w:r w:rsidR="00E836B3" w:rsidRPr="008B680F">
        <w:rPr>
          <w:rFonts w:ascii="宋体" w:hAnsi="宋体" w:cs="Times New Roman" w:hint="eastAsia"/>
          <w:color w:val="000000"/>
          <w:szCs w:val="44"/>
        </w:rPr>
        <w:t>掌握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AutoCAD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r w:rsidR="00436B75">
        <w:rPr>
          <w:rFonts w:ascii="Times New Roman" w:hAnsi="Times New Roman" w:cs="Times New Roman"/>
          <w:color w:val="000000"/>
          <w:szCs w:val="44"/>
        </w:rPr>
        <w:t>UG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SolidWorks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proofErr w:type="spellStart"/>
      <w:r w:rsidR="00436B75">
        <w:rPr>
          <w:rFonts w:ascii="Times New Roman" w:hAnsi="Times New Roman" w:cs="Times New Roman" w:hint="eastAsia"/>
          <w:color w:val="000000"/>
          <w:szCs w:val="44"/>
        </w:rPr>
        <w:t>abaqus</w:t>
      </w:r>
      <w:proofErr w:type="spellEnd"/>
      <w:r w:rsidR="00E836B3" w:rsidRPr="008B680F">
        <w:rPr>
          <w:rFonts w:ascii="Times New Roman" w:hAnsi="Times New Roman" w:cs="Times New Roman" w:hint="eastAsia"/>
          <w:color w:val="000000"/>
          <w:szCs w:val="44"/>
        </w:rPr>
        <w:t>、</w:t>
      </w:r>
      <w:proofErr w:type="spellStart"/>
      <w:r w:rsidR="00E836B3" w:rsidRPr="008B680F">
        <w:rPr>
          <w:rFonts w:ascii="Times New Roman" w:hAnsi="Times New Roman" w:cs="Times New Roman"/>
          <w:color w:val="000000"/>
          <w:szCs w:val="44"/>
        </w:rPr>
        <w:t>Matlab</w:t>
      </w:r>
      <w:proofErr w:type="spellEnd"/>
      <w:r w:rsidR="00E836B3" w:rsidRPr="008B680F">
        <w:rPr>
          <w:rFonts w:ascii="Times New Roman" w:hAnsi="Times New Roman" w:cs="Times New Roman" w:hint="eastAsia"/>
          <w:color w:val="000000"/>
          <w:szCs w:val="44"/>
        </w:rPr>
        <w:t>、</w:t>
      </w:r>
      <w:proofErr w:type="spellStart"/>
      <w:r w:rsidR="00E836B3" w:rsidRPr="008B680F">
        <w:rPr>
          <w:rFonts w:ascii="Times New Roman" w:hAnsi="Times New Roman" w:cs="Times New Roman"/>
          <w:color w:val="000000"/>
          <w:szCs w:val="44"/>
        </w:rPr>
        <w:t>OriginLab</w:t>
      </w:r>
      <w:proofErr w:type="spellEnd"/>
      <w:r w:rsidR="00E836B3" w:rsidRPr="008B680F">
        <w:rPr>
          <w:rFonts w:ascii="Times New Roman" w:hAnsi="Times New Roman" w:cs="Times New Roman"/>
          <w:color w:val="000000"/>
          <w:szCs w:val="44"/>
        </w:rPr>
        <w:t>、</w:t>
      </w:r>
      <w:r w:rsidR="00E836B3" w:rsidRPr="008B680F">
        <w:rPr>
          <w:rFonts w:ascii="Times New Roman" w:hAnsi="Times New Roman" w:cs="Times New Roman"/>
          <w:color w:val="000000"/>
          <w:szCs w:val="44"/>
        </w:rPr>
        <w:t>PS</w:t>
      </w:r>
      <w:r w:rsidR="00BE2892">
        <w:rPr>
          <w:rFonts w:ascii="Times New Roman" w:hAnsi="Times New Roman" w:cs="Times New Roman" w:hint="eastAsia"/>
          <w:color w:val="000000"/>
          <w:szCs w:val="44"/>
        </w:rPr>
        <w:t>、</w:t>
      </w:r>
      <w:proofErr w:type="spellStart"/>
      <w:r w:rsidR="00BE2892">
        <w:rPr>
          <w:rFonts w:ascii="Times New Roman" w:hAnsi="Times New Roman" w:cs="Times New Roman" w:hint="eastAsia"/>
          <w:color w:val="000000"/>
          <w:szCs w:val="44"/>
        </w:rPr>
        <w:t>adams</w:t>
      </w:r>
      <w:proofErr w:type="spellEnd"/>
      <w:r w:rsidR="00905597">
        <w:rPr>
          <w:rFonts w:ascii="Times New Roman" w:hAnsi="Times New Roman" w:cs="Times New Roman" w:hint="eastAsia"/>
          <w:color w:val="000000"/>
          <w:szCs w:val="44"/>
        </w:rPr>
        <w:t>、</w:t>
      </w:r>
      <w:r w:rsidR="00905597">
        <w:rPr>
          <w:rFonts w:ascii="Times New Roman" w:hAnsi="Times New Roman" w:cs="Times New Roman" w:hint="eastAsia"/>
          <w:color w:val="000000"/>
          <w:szCs w:val="44"/>
        </w:rPr>
        <w:t>Python</w:t>
      </w:r>
      <w:r w:rsidR="00E836B3" w:rsidRPr="008B680F">
        <w:rPr>
          <w:rFonts w:ascii="宋体" w:hAnsi="宋体" w:cs="Times New Roman"/>
          <w:color w:val="000000"/>
          <w:szCs w:val="44"/>
        </w:rPr>
        <w:t>等软件</w:t>
      </w:r>
    </w:p>
    <w:p w:rsidR="00AF4B92" w:rsidRDefault="00896A10" w:rsidP="00AF4B92">
      <w:pPr>
        <w:snapToGrid w:val="0"/>
        <w:spacing w:line="360" w:lineRule="exact"/>
        <w:rPr>
          <w:color w:val="000000"/>
        </w:rPr>
      </w:pPr>
      <w:r>
        <w:rPr>
          <w:color w:val="000000"/>
        </w:rPr>
        <w:pict>
          <v:rect id="_x0000_i1048" style="width:71.35pt;height:2pt" o:preferrelative="t" o:hralign="right" o:hrstd="t" o:hrnoshade="t" o:hr="t" fillcolor="#06c" stroked="f"/>
        </w:pict>
      </w:r>
    </w:p>
    <w:p w:rsidR="00F543D0" w:rsidRPr="008B680F" w:rsidRDefault="00EC0FDD" w:rsidP="00EC0FDD">
      <w:pPr>
        <w:numPr>
          <w:ilvl w:val="0"/>
          <w:numId w:val="16"/>
        </w:numPr>
        <w:snapToGrid w:val="0"/>
        <w:spacing w:line="360" w:lineRule="exact"/>
        <w:rPr>
          <w:rFonts w:ascii="宋体" w:hAnsi="宋体" w:cs="Times New Roman"/>
          <w:color w:val="000000"/>
          <w:szCs w:val="44"/>
        </w:rPr>
      </w:pPr>
      <w:r w:rsidRPr="00EC0FDD">
        <w:rPr>
          <w:rFonts w:ascii="宋体" w:hAnsi="宋体" w:cs="Times New Roman" w:hint="eastAsia"/>
          <w:color w:val="000000"/>
          <w:szCs w:val="44"/>
        </w:rPr>
        <w:t>性格外向，</w:t>
      </w:r>
      <w:r>
        <w:rPr>
          <w:rFonts w:ascii="宋体" w:hAnsi="宋体" w:cs="Times New Roman" w:hint="eastAsia"/>
          <w:color w:val="000000"/>
          <w:szCs w:val="44"/>
        </w:rPr>
        <w:t>喜欢</w:t>
      </w:r>
      <w:r w:rsidR="00F047C8">
        <w:rPr>
          <w:rFonts w:ascii="宋体" w:hAnsi="宋体" w:cs="Times New Roman" w:hint="eastAsia"/>
          <w:color w:val="000000"/>
          <w:szCs w:val="44"/>
        </w:rPr>
        <w:t>跑步</w:t>
      </w:r>
      <w:r>
        <w:rPr>
          <w:rFonts w:ascii="宋体" w:hAnsi="宋体" w:cs="Times New Roman" w:hint="eastAsia"/>
          <w:color w:val="000000"/>
          <w:szCs w:val="44"/>
        </w:rPr>
        <w:t>、骑行</w:t>
      </w:r>
      <w:r w:rsidRPr="00EC0FDD">
        <w:rPr>
          <w:rFonts w:ascii="宋体" w:hAnsi="宋体" w:cs="Times New Roman" w:hint="eastAsia"/>
          <w:color w:val="000000"/>
          <w:szCs w:val="44"/>
        </w:rPr>
        <w:t>，</w:t>
      </w:r>
      <w:r>
        <w:rPr>
          <w:rFonts w:ascii="宋体" w:hAnsi="宋体" w:cs="Times New Roman" w:hint="eastAsia"/>
          <w:color w:val="000000"/>
          <w:szCs w:val="44"/>
        </w:rPr>
        <w:t>有较强的沟通协调能力、学习及适应能力，责任心强，能承受</w:t>
      </w:r>
      <w:r w:rsidRPr="00EC0FDD">
        <w:rPr>
          <w:rFonts w:ascii="宋体" w:hAnsi="宋体" w:cs="Times New Roman" w:hint="eastAsia"/>
          <w:color w:val="000000"/>
          <w:szCs w:val="44"/>
        </w:rPr>
        <w:t>较强的工作压力。</w:t>
      </w:r>
    </w:p>
    <w:sectPr w:rsidR="00F543D0" w:rsidRPr="008B680F" w:rsidSect="003A1D57">
      <w:headerReference w:type="default" r:id="rId9"/>
      <w:pgSz w:w="11906" w:h="16838"/>
      <w:pgMar w:top="720" w:right="720" w:bottom="720" w:left="720" w:header="15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A10" w:rsidRDefault="00896A10">
      <w:r>
        <w:separator/>
      </w:r>
    </w:p>
  </w:endnote>
  <w:endnote w:type="continuationSeparator" w:id="0">
    <w:p w:rsidR="00896A10" w:rsidRDefault="008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A10" w:rsidRDefault="00896A10">
      <w:r>
        <w:separator/>
      </w:r>
    </w:p>
  </w:footnote>
  <w:footnote w:type="continuationSeparator" w:id="0">
    <w:p w:rsidR="00896A10" w:rsidRDefault="0089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A6C" w:rsidRDefault="00775569">
    <w:pPr>
      <w:pStyle w:val="a7"/>
      <w:pBdr>
        <w:bottom w:val="none" w:sz="0" w:space="0" w:color="auto"/>
      </w:pBdr>
    </w:pPr>
    <w:r>
      <w:rPr>
        <w:rFonts w:hint="eastAsia"/>
      </w:rPr>
      <w:t xml:space="preserve">                                                        </w:t>
    </w:r>
  </w:p>
  <w:p w:rsidR="00594A6C" w:rsidRDefault="00594A6C">
    <w:pPr>
      <w:pStyle w:val="a7"/>
      <w:pBdr>
        <w:bottom w:val="none" w:sz="0" w:space="0" w:color="auto"/>
      </w:pBdr>
    </w:pPr>
  </w:p>
  <w:p w:rsidR="00594A6C" w:rsidRDefault="00594A6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87F"/>
    <w:multiLevelType w:val="hybridMultilevel"/>
    <w:tmpl w:val="6DF280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9B1B7A"/>
    <w:multiLevelType w:val="hybridMultilevel"/>
    <w:tmpl w:val="937EB5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211B8"/>
    <w:multiLevelType w:val="hybridMultilevel"/>
    <w:tmpl w:val="F1922C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95DE2"/>
    <w:multiLevelType w:val="hybridMultilevel"/>
    <w:tmpl w:val="D65AE8D6"/>
    <w:lvl w:ilvl="0" w:tplc="0409000B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4" w15:restartNumberingAfterBreak="0">
    <w:nsid w:val="1FE3013B"/>
    <w:multiLevelType w:val="hybridMultilevel"/>
    <w:tmpl w:val="DD8616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55E1D"/>
    <w:multiLevelType w:val="hybridMultilevel"/>
    <w:tmpl w:val="8348E4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274725"/>
    <w:multiLevelType w:val="hybridMultilevel"/>
    <w:tmpl w:val="B8D2CC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91B5C"/>
    <w:multiLevelType w:val="hybridMultilevel"/>
    <w:tmpl w:val="99F01D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B329B2"/>
    <w:multiLevelType w:val="hybridMultilevel"/>
    <w:tmpl w:val="98D473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E76707"/>
    <w:multiLevelType w:val="singleLevel"/>
    <w:tmpl w:val="3FE7670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45116860"/>
    <w:multiLevelType w:val="hybridMultilevel"/>
    <w:tmpl w:val="E2AEB3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8A1E64"/>
    <w:multiLevelType w:val="hybridMultilevel"/>
    <w:tmpl w:val="55E6EC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3EF6B5D4">
      <w:numFmt w:val="bullet"/>
      <w:lvlText w:val="◆"/>
      <w:lvlJc w:val="left"/>
      <w:pPr>
        <w:ind w:left="780" w:hanging="360"/>
      </w:pPr>
      <w:rPr>
        <w:rFonts w:ascii="微软雅黑" w:eastAsia="微软雅黑" w:hAnsi="微软雅黑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D6876"/>
    <w:multiLevelType w:val="hybridMultilevel"/>
    <w:tmpl w:val="83AA91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A40217"/>
    <w:multiLevelType w:val="hybridMultilevel"/>
    <w:tmpl w:val="914813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5836AD"/>
    <w:multiLevelType w:val="singleLevel"/>
    <w:tmpl w:val="795836AD"/>
    <w:lvl w:ilvl="0">
      <w:start w:val="1"/>
      <w:numFmt w:val="bullet"/>
      <w:lvlText w:val=""/>
      <w:lvlJc w:val="left"/>
      <w:pPr>
        <w:tabs>
          <w:tab w:val="left" w:pos="420"/>
        </w:tabs>
        <w:ind w:left="256" w:hanging="250"/>
      </w:pPr>
      <w:rPr>
        <w:rFonts w:ascii="Wingdings" w:hAnsi="Wingdings" w:hint="default"/>
      </w:rPr>
    </w:lvl>
  </w:abstractNum>
  <w:abstractNum w:abstractNumId="15" w15:restartNumberingAfterBreak="0">
    <w:nsid w:val="79964FB6"/>
    <w:multiLevelType w:val="hybridMultilevel"/>
    <w:tmpl w:val="9D96EB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#66f">
      <v:fill color="white"/>
      <v:stroke color="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E4E65B0"/>
    <w:rsid w:val="000027DE"/>
    <w:rsid w:val="00022690"/>
    <w:rsid w:val="0005439D"/>
    <w:rsid w:val="000928A1"/>
    <w:rsid w:val="000941CC"/>
    <w:rsid w:val="000A479F"/>
    <w:rsid w:val="000C5BC3"/>
    <w:rsid w:val="000F606C"/>
    <w:rsid w:val="000F6DE5"/>
    <w:rsid w:val="00101354"/>
    <w:rsid w:val="0010643D"/>
    <w:rsid w:val="00110BD6"/>
    <w:rsid w:val="00117444"/>
    <w:rsid w:val="00121CC4"/>
    <w:rsid w:val="00161026"/>
    <w:rsid w:val="001659FF"/>
    <w:rsid w:val="00174999"/>
    <w:rsid w:val="00182C3E"/>
    <w:rsid w:val="00186C57"/>
    <w:rsid w:val="001A0DCE"/>
    <w:rsid w:val="001A306C"/>
    <w:rsid w:val="001A35A0"/>
    <w:rsid w:val="001B7CB5"/>
    <w:rsid w:val="001D13F5"/>
    <w:rsid w:val="001D266F"/>
    <w:rsid w:val="001D69AF"/>
    <w:rsid w:val="001D6A7D"/>
    <w:rsid w:val="001E0899"/>
    <w:rsid w:val="001F3777"/>
    <w:rsid w:val="002006AC"/>
    <w:rsid w:val="0021434B"/>
    <w:rsid w:val="00224172"/>
    <w:rsid w:val="0026628D"/>
    <w:rsid w:val="00281373"/>
    <w:rsid w:val="002E1362"/>
    <w:rsid w:val="002E468A"/>
    <w:rsid w:val="0031102F"/>
    <w:rsid w:val="003214E8"/>
    <w:rsid w:val="0035032F"/>
    <w:rsid w:val="00354D5B"/>
    <w:rsid w:val="0035620D"/>
    <w:rsid w:val="00364CEF"/>
    <w:rsid w:val="003669F0"/>
    <w:rsid w:val="00374851"/>
    <w:rsid w:val="00375C03"/>
    <w:rsid w:val="003A1D57"/>
    <w:rsid w:val="003E0390"/>
    <w:rsid w:val="00400815"/>
    <w:rsid w:val="00404E0C"/>
    <w:rsid w:val="004132C8"/>
    <w:rsid w:val="00436B75"/>
    <w:rsid w:val="004377E8"/>
    <w:rsid w:val="004407D0"/>
    <w:rsid w:val="00447B7A"/>
    <w:rsid w:val="004545E7"/>
    <w:rsid w:val="00456F70"/>
    <w:rsid w:val="00476C86"/>
    <w:rsid w:val="004840E9"/>
    <w:rsid w:val="0049063B"/>
    <w:rsid w:val="004A0E22"/>
    <w:rsid w:val="004A423B"/>
    <w:rsid w:val="004C4BE5"/>
    <w:rsid w:val="004C7759"/>
    <w:rsid w:val="004D0C2C"/>
    <w:rsid w:val="004D1783"/>
    <w:rsid w:val="004E2A9F"/>
    <w:rsid w:val="004E41B4"/>
    <w:rsid w:val="00513BCC"/>
    <w:rsid w:val="00530757"/>
    <w:rsid w:val="00551A3C"/>
    <w:rsid w:val="00552E74"/>
    <w:rsid w:val="00560ECD"/>
    <w:rsid w:val="00567EFC"/>
    <w:rsid w:val="00581453"/>
    <w:rsid w:val="00594A6C"/>
    <w:rsid w:val="005A4E29"/>
    <w:rsid w:val="005B3595"/>
    <w:rsid w:val="005B39D0"/>
    <w:rsid w:val="005C537D"/>
    <w:rsid w:val="005D3862"/>
    <w:rsid w:val="006210A7"/>
    <w:rsid w:val="006247C6"/>
    <w:rsid w:val="00650E09"/>
    <w:rsid w:val="00652969"/>
    <w:rsid w:val="006617FD"/>
    <w:rsid w:val="00667FF4"/>
    <w:rsid w:val="00673409"/>
    <w:rsid w:val="0068314C"/>
    <w:rsid w:val="006C2570"/>
    <w:rsid w:val="006D32F9"/>
    <w:rsid w:val="006D5354"/>
    <w:rsid w:val="006E3C2B"/>
    <w:rsid w:val="006E65A7"/>
    <w:rsid w:val="006F5AFE"/>
    <w:rsid w:val="007243CE"/>
    <w:rsid w:val="00726BCC"/>
    <w:rsid w:val="00731524"/>
    <w:rsid w:val="00731765"/>
    <w:rsid w:val="00756AA4"/>
    <w:rsid w:val="00761AE0"/>
    <w:rsid w:val="00775569"/>
    <w:rsid w:val="00791578"/>
    <w:rsid w:val="007A0B26"/>
    <w:rsid w:val="007A3ADB"/>
    <w:rsid w:val="007B1C9C"/>
    <w:rsid w:val="007D66D2"/>
    <w:rsid w:val="007D6EBF"/>
    <w:rsid w:val="00803BA1"/>
    <w:rsid w:val="00804FBA"/>
    <w:rsid w:val="00811846"/>
    <w:rsid w:val="008352F5"/>
    <w:rsid w:val="00862487"/>
    <w:rsid w:val="00865FC5"/>
    <w:rsid w:val="00871681"/>
    <w:rsid w:val="00887475"/>
    <w:rsid w:val="008964DD"/>
    <w:rsid w:val="00896A10"/>
    <w:rsid w:val="008A43D4"/>
    <w:rsid w:val="008A6D94"/>
    <w:rsid w:val="008B5D83"/>
    <w:rsid w:val="008B680F"/>
    <w:rsid w:val="00903D88"/>
    <w:rsid w:val="00905597"/>
    <w:rsid w:val="00923C84"/>
    <w:rsid w:val="00927F75"/>
    <w:rsid w:val="00932CB7"/>
    <w:rsid w:val="00943607"/>
    <w:rsid w:val="00943A40"/>
    <w:rsid w:val="009477C5"/>
    <w:rsid w:val="009509C6"/>
    <w:rsid w:val="00961B9F"/>
    <w:rsid w:val="009A7BBB"/>
    <w:rsid w:val="009B04F3"/>
    <w:rsid w:val="009C2EF8"/>
    <w:rsid w:val="009C3883"/>
    <w:rsid w:val="009F77A3"/>
    <w:rsid w:val="00A50CE1"/>
    <w:rsid w:val="00A53D8D"/>
    <w:rsid w:val="00A72D00"/>
    <w:rsid w:val="00A746C6"/>
    <w:rsid w:val="00A776B7"/>
    <w:rsid w:val="00A83222"/>
    <w:rsid w:val="00A855B8"/>
    <w:rsid w:val="00A9056E"/>
    <w:rsid w:val="00AA05BD"/>
    <w:rsid w:val="00AB01C1"/>
    <w:rsid w:val="00AF4B92"/>
    <w:rsid w:val="00B129FA"/>
    <w:rsid w:val="00B13211"/>
    <w:rsid w:val="00B16B81"/>
    <w:rsid w:val="00B46BB2"/>
    <w:rsid w:val="00B5042E"/>
    <w:rsid w:val="00B63B82"/>
    <w:rsid w:val="00B64E1B"/>
    <w:rsid w:val="00B71461"/>
    <w:rsid w:val="00B8725D"/>
    <w:rsid w:val="00B9406A"/>
    <w:rsid w:val="00BA0838"/>
    <w:rsid w:val="00BA7917"/>
    <w:rsid w:val="00BE2892"/>
    <w:rsid w:val="00BF53A9"/>
    <w:rsid w:val="00C1381B"/>
    <w:rsid w:val="00C230B4"/>
    <w:rsid w:val="00C433F1"/>
    <w:rsid w:val="00C57EC2"/>
    <w:rsid w:val="00C879A7"/>
    <w:rsid w:val="00CB060A"/>
    <w:rsid w:val="00CC079E"/>
    <w:rsid w:val="00CF274A"/>
    <w:rsid w:val="00D83550"/>
    <w:rsid w:val="00D90566"/>
    <w:rsid w:val="00D90F39"/>
    <w:rsid w:val="00DB5838"/>
    <w:rsid w:val="00DE085C"/>
    <w:rsid w:val="00DF41B4"/>
    <w:rsid w:val="00E05943"/>
    <w:rsid w:val="00E23C32"/>
    <w:rsid w:val="00E24F8C"/>
    <w:rsid w:val="00E3522E"/>
    <w:rsid w:val="00E7610C"/>
    <w:rsid w:val="00E836B3"/>
    <w:rsid w:val="00E93046"/>
    <w:rsid w:val="00E930C3"/>
    <w:rsid w:val="00E9592F"/>
    <w:rsid w:val="00E97438"/>
    <w:rsid w:val="00EA1BEC"/>
    <w:rsid w:val="00EB4B31"/>
    <w:rsid w:val="00EC0FDD"/>
    <w:rsid w:val="00EC4A81"/>
    <w:rsid w:val="00EC6A9A"/>
    <w:rsid w:val="00ED12C0"/>
    <w:rsid w:val="00ED1CBC"/>
    <w:rsid w:val="00EE267F"/>
    <w:rsid w:val="00F02F52"/>
    <w:rsid w:val="00F047C8"/>
    <w:rsid w:val="00F30C7F"/>
    <w:rsid w:val="00F543D0"/>
    <w:rsid w:val="00F635E4"/>
    <w:rsid w:val="00F71035"/>
    <w:rsid w:val="00F718A8"/>
    <w:rsid w:val="00F838B0"/>
    <w:rsid w:val="00F906B0"/>
    <w:rsid w:val="00F916F1"/>
    <w:rsid w:val="00F93EB5"/>
    <w:rsid w:val="00F97C78"/>
    <w:rsid w:val="00FA623B"/>
    <w:rsid w:val="00FC2CC3"/>
    <w:rsid w:val="00FD7E81"/>
    <w:rsid w:val="00FF2C99"/>
    <w:rsid w:val="03F81674"/>
    <w:rsid w:val="05BA78F4"/>
    <w:rsid w:val="06EC34E9"/>
    <w:rsid w:val="0F00127F"/>
    <w:rsid w:val="10B00A67"/>
    <w:rsid w:val="10C03E15"/>
    <w:rsid w:val="113E6167"/>
    <w:rsid w:val="19406B43"/>
    <w:rsid w:val="1CFE417F"/>
    <w:rsid w:val="1D026D00"/>
    <w:rsid w:val="207C25DC"/>
    <w:rsid w:val="21E43742"/>
    <w:rsid w:val="27CA72B8"/>
    <w:rsid w:val="2A6B2301"/>
    <w:rsid w:val="2B616D00"/>
    <w:rsid w:val="317F0AF1"/>
    <w:rsid w:val="33730053"/>
    <w:rsid w:val="349E3DAD"/>
    <w:rsid w:val="35456F29"/>
    <w:rsid w:val="3FCA6C57"/>
    <w:rsid w:val="40B2321E"/>
    <w:rsid w:val="412177CA"/>
    <w:rsid w:val="424C5EE9"/>
    <w:rsid w:val="463E0FE2"/>
    <w:rsid w:val="4822782D"/>
    <w:rsid w:val="49921D50"/>
    <w:rsid w:val="4D981BA4"/>
    <w:rsid w:val="4E0F5D87"/>
    <w:rsid w:val="566066D6"/>
    <w:rsid w:val="56DB6876"/>
    <w:rsid w:val="58D71573"/>
    <w:rsid w:val="59666ADC"/>
    <w:rsid w:val="5A076332"/>
    <w:rsid w:val="5F411CA1"/>
    <w:rsid w:val="607A1A97"/>
    <w:rsid w:val="69387B00"/>
    <w:rsid w:val="6990704F"/>
    <w:rsid w:val="6AB71E1D"/>
    <w:rsid w:val="6C562B32"/>
    <w:rsid w:val="6C576391"/>
    <w:rsid w:val="6FCC3492"/>
    <w:rsid w:val="70300DC7"/>
    <w:rsid w:val="70D37431"/>
    <w:rsid w:val="767F0C61"/>
    <w:rsid w:val="7A0B663B"/>
    <w:rsid w:val="7E4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66f">
      <v:fill color="white"/>
      <v:stroke color="#66f"/>
    </o:shapedefaults>
    <o:shapelayout v:ext="edit">
      <o:idmap v:ext="edit" data="1"/>
    </o:shapelayout>
  </w:shapeDefaults>
  <w:decimalSymbol w:val="."/>
  <w:listSeparator w:val=","/>
  <w14:docId w14:val="291365E6"/>
  <w15:docId w15:val="{00B57F9A-6965-4537-9977-D8197C7E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yle9">
    <w:name w:val="_Style 9"/>
    <w:basedOn w:val="a"/>
    <w:qFormat/>
    <w:pPr>
      <w:ind w:firstLineChars="200" w:firstLine="420"/>
    </w:pPr>
  </w:style>
  <w:style w:type="character" w:customStyle="1" w:styleId="a4">
    <w:name w:val="批注框文本 字符"/>
    <w:link w:val="a3"/>
    <w:qFormat/>
    <w:rPr>
      <w:sz w:val="18"/>
      <w:szCs w:val="18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character" w:customStyle="1" w:styleId="a6">
    <w:name w:val="页脚 字符"/>
    <w:link w:val="a5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39"/>
    <w:rsid w:val="0053075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c"/>
    <w:uiPriority w:val="39"/>
    <w:rsid w:val="0053075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7EC2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n\Desktop\&#31934;&#32654;&#31616;&#21382;&#27169;&#26495;\4fc34bf2d07e2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45"/>
    <customShpInfo spid="_x0000_s1047"/>
    <customShpInfo spid="_x0000_s1039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4fc34bf2d07e2.wpt</Template>
  <TotalTime>743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17HR.taobao.com淘宝专业简历</dc:title>
  <dc:subject>QQ2250753766</dc:subject>
  <dc:creator>Allen</dc:creator>
  <cp:lastModifiedBy>zhang hao</cp:lastModifiedBy>
  <cp:revision>185</cp:revision>
  <dcterms:created xsi:type="dcterms:W3CDTF">2014-11-23T10:41:00Z</dcterms:created>
  <dcterms:modified xsi:type="dcterms:W3CDTF">2020-09-17T06:03:00Z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