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-240665</wp:posOffset>
                </wp:positionV>
                <wp:extent cx="7559675" cy="10889615"/>
                <wp:effectExtent l="0" t="0" r="3175" b="6985"/>
                <wp:wrapNone/>
                <wp:docPr id="1" name="矩形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8896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81" o:spid="_x0000_s1026" o:spt="1" style="position:absolute;left:0pt;margin-left:-8.55pt;margin-top:-18.95pt;height:857.45pt;width:595.25pt;z-index:-251658240;mso-width-relative:page;mso-height-relative:page;" fillcolor="#F2F2F2" filled="t" stroked="f" coordsize="21600,21600" o:gfxdata="UEsDBAoAAAAAAIdO4kAAAAAAAAAAAAAAAAAEAAAAZHJzL1BLAwQUAAAACACHTuJAwDTnT9sAAAAN&#10;AQAADwAAAGRycy9kb3ducmV2LnhtbE2PwUoDMRCG74LvEEbw1ibplkbXzRYseBERrCIe003chG4m&#10;yyZtqk9verK3f5iPf75p1ic/kKOZogsogc8ZEINd0A57CR/vT7M7IDEp1GoIaCT8mAjr9vqqUbUO&#10;Gd/McZt6Ukow1kqCTWmsKY2dNV7FeRgNlt13mLxKZZx6qieVS7kf6IKxFfXKYblg1Wg21nT77cFL&#10;2G/Y65d17mXxmJ9/p8/cV3mZpby94ewBSDKn9A/DWb+oQ1ucduGAOpJBwowLXtASKnEP5ExwUS2B&#10;7EpaCcGAtg29/KL9A1BLAwQUAAAACACHTuJAQNl1RrABAAA4AwAADgAAAGRycy9lMm9Eb2MueG1s&#10;rVJLjtswDN0X6B0E7RvbAZzxGHFm0UG6KdoBpj2AIku2AP1KKbFzmgLd9RA9TtFrlFI8mX52RWGA&#10;FkXqke+R27vZaHISEJSzHa1WJSXCctcrO3T044f9q4aSEJntmXZWdPQsAr3bvXyxnXwr1m50uhdA&#10;EMSGdvIdHWP0bVEEPgrDwsp5YTEoHRgW0YWh6IFNiG50sS7LTTE56D04LkLA2/tLkO4yvpSCx/dS&#10;BhGJ7ij2FrOFbA/JFrstawdgflR8aYP9QxeGKYtFr1D3LDJyBPUXlFEcXHAyrrgzhZNScZE5IJuq&#10;/IPN48i8yFxQnOCvMoX/B8vfnR6AqB5nR4llBkf04/PX79++kLqpkjqTDy0mPfoHWLyAx0R1lmDS&#10;H0mQOSt6vioq5kg4Xt7U9e3mpqaEY6wqm+Z2U9UJtnh+7yHEN8IZkg4dBZxZlpKd3oZ4SX1KSeWC&#10;06rfK62zA8PhtQZyYjjf/Tp9C/pvadqSCevXDbaSnlmXAC7Y2mI3ieWFVzrF+TAvZA+uP6NAE25I&#10;R8OnIwNBydGDGkbsNSuUH+N4MqllldL8f/VzieeF3/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DTnT9sAAAANAQAADwAAAAAAAAABACAAAAAiAAAAZHJzL2Rvd25yZXYueG1sUEsBAhQAFAAAAAgA&#10;h07iQEDZdUawAQAAOAMAAA4AAAAAAAAAAQAgAAAAKgEAAGRycy9lMm9Eb2MueG1sUEsFBgAAAAAG&#10;AAYAWQEAAEwFAAAAAA==&#10;">
                <v:fill on="t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-56515</wp:posOffset>
                </wp:positionV>
                <wp:extent cx="2085340" cy="588645"/>
                <wp:effectExtent l="0" t="0" r="0" b="0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156" w:afterLines="50" w:afterAutospacing="0"/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  <w:t xml:space="preserve">个 人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  <w:t>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  <w:t>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22.45pt;margin-top:-4.45pt;height:46.35pt;width:164.2pt;z-index:251667456;mso-width-relative:page;mso-height-relative:page;" filled="f" stroked="f" coordsize="21600,21600" o:gfxdata="UEsDBAoAAAAAAIdO4kAAAAAAAAAAAAAAAAAEAAAAZHJzL1BLAwQUAAAACACHTuJAr5pnIdcAAAAJ&#10;AQAADwAAAGRycy9kb3ducmV2LnhtbE2PTU/DMAyG70j8h8hI3LZktLCu1N0BxBXE+JC4Za3XVjRO&#10;1WRr+feYEztZlh+9ft5iO7tenWgMnWeE1dKAIq583XGD8P72tMhAhWi5tr1nQvihANvy8qKwee0n&#10;fqXTLjZKQjjkFqGNcci1DlVLzoalH4jldvCjs1HWsdH1aCcJd72+MeZOO9uxfGjtQA8tVd+7o0P4&#10;eD58fabmpXl0t8PkZ6PZbTTi9dXK3IOKNMd/GP70RR1Kcdr7I9dB9Qhpmm4ERVhkMgVYr5ME1B4h&#10;SzLQZaHPG5S/UEsDBBQAAAAIAIdO4kDYln5xpAEAABgDAAAOAAAAZHJzL2Uyb0RvYy54bWytUs1u&#10;EzEQviPxDpbvzW7TbpWusqmEqnJBgFR4AMdrZy3ZHnfsZDcvAG/AiQt3nivPwdhJUwQ3xGVsz883&#10;833j5d3kLNspjAZ8xy9nNWfKS+iN33T886eHiwVnMQnfCwtedXyvIr9bvX61HEOr5jCA7RUyAvGx&#10;HUPHh5RCW1VRDsqJOIOgPAU1oBOJnripehQjoTtbzev6phoB+4AgVYzkvT8G+arga61k+qB1VInZ&#10;jtNsqVgsdp1ttVqKdoMiDEaexhD/MIUTxlPTM9S9SIJt0fwF5YxEiKDTTIKrQGsjVeFAbC7rP9g8&#10;DiKowoXEieEsU/x/sPL97iMy09PurjjzwtGODt++Hr7/PPz4wm6zPmOILaU9BkpM0xuYKPfZH8mZ&#10;aU8aXT6JEKM4Kb0/q6umxCQ55/WiubqmkKRYs1jcXDcZpnqpDhjTWwWO5UvHkbZXRBW7dzEdU59T&#10;cjMPD8baskHr2djx22belIJzhMCtpx6Zw3HWfEvTejoRW0O/J14j/YCOx6etQMXZNqDZDDRB4VmK&#10;Sf4y6umr5P3+/i4tXj70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vmmch1wAAAAkBAAAPAAAA&#10;AAAAAAEAIAAAACIAAABkcnMvZG93bnJldi54bWxQSwECFAAUAAAACACHTuJA2JZ+caQBAAAY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156" w:afterLines="50" w:afterAutospacing="0"/>
                        <w:rPr>
                          <w:rFonts w:hint="eastAsia" w:ascii="微软雅黑" w:hAnsi="微软雅黑" w:eastAsia="微软雅黑"/>
                          <w:b/>
                          <w:color w:val="FFFFFF"/>
                          <w:kern w:val="24"/>
                          <w:sz w:val="48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kern w:val="24"/>
                          <w:sz w:val="48"/>
                          <w:szCs w:val="40"/>
                        </w:rPr>
                        <w:t xml:space="preserve">个 人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/>
                          <w:kern w:val="24"/>
                          <w:sz w:val="48"/>
                          <w:szCs w:val="40"/>
                        </w:rPr>
                        <w:t>简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kern w:val="24"/>
                          <w:sz w:val="48"/>
                          <w:szCs w:val="40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/>
                          <w:kern w:val="24"/>
                          <w:sz w:val="48"/>
                          <w:szCs w:val="40"/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12180" cy="504190"/>
                <wp:effectExtent l="0" t="0" r="7620" b="10160"/>
                <wp:wrapNone/>
                <wp:docPr id="12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504190"/>
                        </a:xfrm>
                        <a:custGeom>
                          <a:avLst/>
                          <a:gdLst>
                            <a:gd name="txL" fmla="*/ 0 w 739"/>
                            <a:gd name="txT" fmla="*/ 0 h 96"/>
                            <a:gd name="txR" fmla="*/ 739 w 739"/>
                            <a:gd name="txB" fmla="*/ 96 h 96"/>
                          </a:gdLst>
                          <a:ahLst/>
                          <a:cxnLst>
                            <a:cxn ang="0">
                              <a:pos x="2147483646" y="0"/>
                            </a:cxn>
                            <a:cxn ang="0">
                              <a:pos x="0" y="0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0"/>
                            </a:cxn>
                            <a:cxn ang="0">
                              <a:pos x="2147483646" y="0"/>
                            </a:cxn>
                          </a:cxnLst>
                          <a:rect l="txL" t="txT" r="txR" b="txB"/>
                          <a:pathLst>
                            <a:path w="739" h="96">
                              <a:moveTo>
                                <a:pt x="370" y="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9" y="83"/>
                                <a:pt x="109" y="83"/>
                                <a:pt x="109" y="83"/>
                              </a:cubicBezTo>
                              <a:cubicBezTo>
                                <a:pt x="122" y="92"/>
                                <a:pt x="138" y="96"/>
                                <a:pt x="153" y="96"/>
                              </a:cubicBezTo>
                              <a:cubicBezTo>
                                <a:pt x="370" y="96"/>
                                <a:pt x="370" y="96"/>
                                <a:pt x="370" y="96"/>
                              </a:cubicBezTo>
                              <a:cubicBezTo>
                                <a:pt x="586" y="96"/>
                                <a:pt x="586" y="96"/>
                                <a:pt x="586" y="96"/>
                              </a:cubicBezTo>
                              <a:cubicBezTo>
                                <a:pt x="602" y="96"/>
                                <a:pt x="617" y="92"/>
                                <a:pt x="630" y="83"/>
                              </a:cubicBezTo>
                              <a:cubicBezTo>
                                <a:pt x="739" y="0"/>
                                <a:pt x="739" y="0"/>
                                <a:pt x="739" y="0"/>
                              </a:cubicBez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top:0pt;height:39.7pt;width:473.4pt;mso-position-horizontal:center;mso-position-horizontal-relative:margin;z-index:251666432;mso-width-relative:page;mso-height-relative:page;" fillcolor="#0070C0" filled="t" stroked="f" coordsize="739,96" o:gfxdata="UEsDBAoAAAAAAIdO4kAAAAAAAAAAAAAAAAAEAAAAZHJzL1BLAwQUAAAACACHTuJAGF4Y1tYAAAAE&#10;AQAADwAAAGRycy9kb3ducmV2LnhtbE2PwU7DMBBE70j8g7VIXFBrF5WUhjg9IDhxgAYqwW1rL0kg&#10;XofYbQNfj+ECl5FWs5p5U6xG14k9DaH1rGE2VSCIjbct1xqeHm8nlyBCRLbYeSYNnxRgVR4fFZhb&#10;f+A17atYixTCIUcNTYx9LmUwDTkMU98TJ+/VDw5jOoda2gEPKdx18lypTDpsOTU02NN1Q+a92jkN&#10;928P6k7dmK/narP4GNlc4Fn2ovXpyUxdgYg0xr9n+MFP6FAmpq3fsQ2i05CGxF9N3nKepRlbDYvl&#10;HGRZyP/w5TdQSwMEFAAAAAgAh07iQLoJgBwFAwAAWgkAAA4AAABkcnMvZTJvRG9jLnhtbOVWXW/b&#10;IBR9n7T/gHictPorcT5Up1JbdS/VVq3dDyAYx5aw8YDE7n79LmAndtO11rS35cGBy+VwOZx74fKq&#10;LTk6MKkKUSU4uPAxYhUVaVHtEvzj6e7zEiOlSZUSLiqW4Gem8NXm44fLpl6zUOSCp0wiAKnUuqkT&#10;nGtdrz1P0ZyVRF2ImlUwmAlZEg1dufNSSRpAL7kX+n7sNUKmtRSUKQXWWzeINxY/yxjV37JMMY14&#10;giE2bb/Sfrfm620uyXonSZ0XtAuD/EUUJSkqWPQIdUs0QXtZnEGVBZVCiUxfUFF6IssKyuweYDeB&#10;/2I3jzmpmd0LkKPqI03q38HSr4cHiYoUzi7EqCIlnNGdZMwwjhaGnqZWa/B6rB9k11PQNHttM1ma&#10;f9gFai2lz0dKWasRBWPsB2GwBOYpjM39WbCynHun2XSv9BcmLBI53CvtjiSFliU07aLS7T1GWcnh&#10;eD55yEcNWkSr7vxOPk8jnxyt4jOX7wMXgPgD0PXAaxWjHgkC3/WhkbyPlrZVFy60EDHa960caqEM&#10;NWEwW8yWUTyLMeo5AiRwNlt8fQ5wNtX1BfygC1y+t87A2yw46P43k3tJvnkeA2LODsZx3ElAQtEx&#10;5cYKFgqObkGUUHJ0C8qDoqPba6fJmmijICMB00RNgo2kUZ5gkK0xl+LAnoR10EZH0WKsitM43W8L&#10;es1+Db0HvrCCBXjbZLYxwhn3HETgQ4gglGXU7cICT7FOgw+hDgH8KhzBR3CPGGuXzl0o82hgnQTf&#10;MzgGmmKdBD9fugwfw0+xToKP/Y6cEQ1xsHiFsjhyh+3OaRK8VR+w3F2LjuT3jWfYvBrKsCe3z7J+&#10;lHKhmKsxRv62Uh1TwmKeLgYleJHeFZybXFByt73hEh2IudT9hX/jii3hdU6cNfDNzygIgDp/1x4C&#10;8crk3Goezm22VcKs4OZwqMyeufrcZWdaW5E+w10Jjx1I6lzIXxg18HBIsPq5J5JhqPsUzJDgGO1r&#10;Wexy8AtsDGY6XOA2gu6xYV4Iw75d7vQk2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GF4Y1tYA&#10;AAAEAQAADwAAAAAAAAABACAAAAAiAAAAZHJzL2Rvd25yZXYueG1sUEsBAhQAFAAAAAgAh07iQLoJ&#10;gBwFAwAAWgkAAA4AAAAAAAAAAQAgAAAAJQEAAGRycy9lMm9Eb2MueG1sUEsFBgAAAAAGAAYAWQEA&#10;AJwGAAAAAA==&#10;" path="m370,0c0,0,0,0,0,0c109,83,109,83,109,83c122,92,138,96,153,96c370,96,370,96,370,96c586,96,586,96,586,96c602,96,617,92,630,83c739,0,739,0,739,0l370,0xe">
                <v:path o:connectlocs="2147483646,0;0,0;2147483646,2147483646;2147483646,2147483646;2147483646,2147483646;2147483646,2147483646;2147483646,2147483646;2147483646,0;2147483646,0" o:connectangles="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6028690</wp:posOffset>
            </wp:positionH>
            <wp:positionV relativeFrom="paragraph">
              <wp:posOffset>44450</wp:posOffset>
            </wp:positionV>
            <wp:extent cx="1123950" cy="1610995"/>
            <wp:effectExtent l="0" t="0" r="0" b="8255"/>
            <wp:wrapNone/>
            <wp:docPr id="26" name="图片 41" descr="H:\IMG_5953.jpgIMG_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1" descr="H:\IMG_5953.jpgIMG_595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128905</wp:posOffset>
                </wp:positionV>
                <wp:extent cx="2395220" cy="1137285"/>
                <wp:effectExtent l="0" t="0" r="0" b="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7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72"/>
                                <w:szCs w:val="40"/>
                                <w:lang w:val="en-US" w:eastAsia="zh-CN"/>
                              </w:rPr>
                              <w:t>刘柏峰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default" w:eastAsia="宋体"/>
                                <w:b/>
                                <w:color w:val="0070C0"/>
                                <w:sz w:val="18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1"/>
                                <w:szCs w:val="21"/>
                                <w:lang w:val="en-US" w:eastAsia="zh-CN"/>
                              </w:rPr>
                              <w:t>求职意向：技术研发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8.6pt;margin-top:10.15pt;height:89.55pt;width:188.6pt;z-index:251659264;mso-width-relative:page;mso-height-relative:page;" filled="f" stroked="f" coordsize="21600,21600" o:gfxdata="UEsDBAoAAAAAAIdO4kAAAAAAAAAAAAAAAAAEAAAAZHJzL1BLAwQUAAAACACHTuJAVUEb4dcAAAAJ&#10;AQAADwAAAGRycy9kb3ducmV2LnhtbE2Py07DMBBF90j8gzVI7KidNIU2xKkQD4lFN5R0P42HJCIe&#10;R7HbpH+PWcFydI/uPVNsZ9uLM42+c6whWSgQxLUzHTcaqs+3uzUIH5AN9o5Jw4U8bMvrqwJz4yb+&#10;oPM+NCKWsM9RQxvCkEvp65Ys+oUbiGP25UaLIZ5jI82IUyy3vUyVupcWO44LLQ703FL9vT9ZDSGY&#10;p+RSvVr/fph3L1Or6hVWWt/eJOoRRKA5/MHwqx/VoYxOR3di40WvYfWQRlJDqpYgYp4tswzEMYKb&#10;TQayLOT/D8ofUEsDBBQAAAAIAIdO4kCW++I4rwEAADIDAAAOAAAAZHJzL2Uyb0RvYy54bWytUs1O&#10;GzEQvlfiHSzfm80uCoVVHESF6KVqKwEP4HjtrCX/4XGymxegb9BTL733ufIcjJ0QqnJDXMb2/Hwz&#10;3zeeX47WkI2MoL1jtJ5MKZFO+E67FaP3dzcfzymBxF3HjXeS0a0Eerk4+TAfQisb33vTyUgQxEE7&#10;BEb7lEJbVSB6aTlMfJAOg8pHyxM+46rqIh8Q3ZqqmU7PqsHHLkQvJAB6r/dBuij4SkmRvisFMhHD&#10;KM6Wio3FLrOtFnPeriIPvRaHMfgbprBcO2x6hLrmiZN11K+grBbRg1dpIrytvFJayMIB2dTT/9jc&#10;9jzIwgXFgXCUCd4PVnzb/IhEd4w2lDhucUW7Xz93v//u/jySiyzPEKDFrNuAeWn87Edc87Mf0JlZ&#10;jyrafCIfgnEUensUV46JCHQ2pxezpsGQwFhdn35qzmcZp3opDxHSF+ktyRdGI26viMo3XyHtU59T&#10;cjfnb7QxZYPGkYFRbDArBccIghuHPTKJ/bD5lsbleGC29N0WiQ34AxiFhzWPkpJ1iHrV4wR1QYNw&#10;tU7Yq4yQ6/dFB1hcTCFx+ER58/++S9bLV18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VBG+HX&#10;AAAACQEAAA8AAAAAAAAAAQAgAAAAIgAAAGRycy9kb3ducmV2LnhtbFBLAQIUABQAAAAIAIdO4kCW&#10;++I4rwEAADI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7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72"/>
                          <w:szCs w:val="40"/>
                          <w:lang w:val="en-US" w:eastAsia="zh-CN"/>
                        </w:rPr>
                        <w:t>刘柏峰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default" w:eastAsia="宋体"/>
                          <w:b/>
                          <w:color w:val="0070C0"/>
                          <w:sz w:val="18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 w:val="21"/>
                          <w:szCs w:val="21"/>
                          <w:lang w:val="en-US" w:eastAsia="zh-CN"/>
                        </w:rPr>
                        <w:t>求职意向：技术研发</w:t>
                      </w:r>
                      <w:r>
                        <w:rPr>
                          <w:rFonts w:hint="eastAsia"/>
                          <w:b/>
                          <w:color w:val="0070C0"/>
                          <w:sz w:val="18"/>
                          <w:szCs w:val="24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86995</wp:posOffset>
                </wp:positionV>
                <wp:extent cx="2353310" cy="1376680"/>
                <wp:effectExtent l="0" t="0" r="0" b="0"/>
                <wp:wrapNone/>
                <wp:docPr id="6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1376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t>现居：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eastAsia="zh-CN"/>
                              </w:rPr>
                              <w:t>辽宁省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t>沈阳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eastAsia="zh-CN"/>
                              </w:rPr>
                              <w:t>市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default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t>手机：18842417195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instrText xml:space="preserve"> HYPERLINK "mailto:564734286@qq.com" </w:instrTex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t>564734286@qq.com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hint="default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kern w:val="24"/>
                                <w:sz w:val="22"/>
                                <w:szCs w:val="19"/>
                                <w:lang w:val="en-US" w:eastAsia="zh-CN"/>
                              </w:rPr>
                              <w:t>生日：1994年6月13日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263.45pt;margin-top:6.85pt;height:108.4pt;width:185.3pt;z-index:251663360;mso-width-relative:page;mso-height-relative:page;" filled="f" stroked="f" coordsize="21600,21600" o:gfxdata="UEsDBAoAAAAAAIdO4kAAAAAAAAAAAAAAAAAEAAAAZHJzL1BLAwQUAAAACACHTuJAKmSr4dgAAAAK&#10;AQAADwAAAGRycy9kb3ducmV2LnhtbE2Py07DMBBF90j9B2sqsaN206ZtQpwuQGyLKA+JnRtPk4h4&#10;HMVuE/6eYQXL0T2690yxn1wnrjiE1pOG5UKBQKq8banW8Pb6dLcDEaIhazpPqOEbA+zL2U1hcutH&#10;esHrMdaCSyjkRkMTY59LGaoGnQkL3yNxdvaDM5HPoZZ2MCOXu04mSm2kMy3xQmN6fGiw+jpenIb3&#10;w/nzY62e60eX9qOflCSXSa1v50t1DyLiFP9g+NVndSjZ6eQvZIPoNKTJJmOUg9UWBAO7bJuCOGlI&#10;VioFWRby/wvlD1BLAwQUAAAACACHTuJAw0kv4aYBAAAZAwAADgAAAGRycy9lMm9Eb2MueG1srVLN&#10;ThsxEL5X4h0s38nmR9nCKg5SheCCKBLlARyvnbVke1zbyW5egL5BT1x657nyHIxNCBXcql7G9vx8&#10;M983XlwM1pCtDFGDY3QyGlMinYBWuzWjDz+uTs8oiYm7lhtwktGdjPRiefJl0ftGTqED08pAEMTF&#10;pveMdin5pqqi6KTlcQReOgwqCJYnfIZ11QbeI7o11XQ8rqseQusDCBkjei9fg3RZ8JWSIn1XKspE&#10;DKM4Wyo2FLvKtloueLMO3HdaHMbg/zCF5dph0yPUJU+cbIL+BGW1CBBBpZEAW4FSWsjCAdlMxh/Y&#10;3Hfcy8IFxYn+KFP8f7DidnsXiG4ZrSlx3OKK9r9/7Z+e938eSX2e9el9bDDt3mNiGr7BgHt+80d0&#10;ZtqDCjafSIhgHJXeHdWVQyICndPZfDabYEhgbDL7WtdnRf/qvdyHmK4lWJIvjAZcX1GVb29iwlEw&#10;9S0ld3NwpY0pKzSO9Iyez6fzUnCMYIVxWJhJvA6bb2lYDQdmK2h3SKzHL8Bo/LnhQVKy8UGvO5yg&#10;EC3FqH/pf/grecF/v0uL9x+9f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qZKvh2AAAAAoBAAAP&#10;AAAAAAAAAAEAIAAAACIAAABkcnMvZG93bnJldi54bWxQSwECFAAUAAAACACHTuJAw0kv4aYBAAAZ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t>现居：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eastAsia="zh-CN"/>
                        </w:rPr>
                        <w:t>辽宁省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t>沈阳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eastAsia="zh-CN"/>
                        </w:rPr>
                        <w:t>市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default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t>手机：18842417195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instrText xml:space="preserve"> HYPERLINK "mailto:564734286@qq.com" </w:instrTex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t>564734286@qq.com</w:t>
                      </w: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hint="default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kern w:val="24"/>
                          <w:sz w:val="22"/>
                          <w:szCs w:val="19"/>
                          <w:lang w:val="en-US" w:eastAsia="zh-CN"/>
                        </w:rPr>
                        <w:t>生日：1994年6月13日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81915</wp:posOffset>
                </wp:positionV>
                <wp:extent cx="1948180" cy="1905"/>
                <wp:effectExtent l="7620" t="7620" r="10160" b="13335"/>
                <wp:wrapNone/>
                <wp:docPr id="22" name="自选图形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180" cy="1905"/>
                        </a:xfrm>
                        <a:prstGeom prst="straightConnector1">
                          <a:avLst/>
                        </a:prstGeom>
                        <a:ln w="15875" cap="rnd" cmpd="sng">
                          <a:solidFill>
                            <a:srgbClr val="007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9" o:spid="_x0000_s1026" o:spt="32" type="#_x0000_t32" style="position:absolute;left:0pt;margin-left:264.75pt;margin-top:6.45pt;height:0.15pt;width:153.4pt;z-index:251676672;mso-width-relative:page;mso-height-relative:page;" filled="f" stroked="t" coordsize="21600,21600" o:gfxdata="UEsDBAoAAAAAAIdO4kAAAAAAAAAAAAAAAAAEAAAAZHJzL1BLAwQUAAAACACHTuJA/g0BEdgAAAAJ&#10;AQAADwAAAGRycy9kb3ducmV2LnhtbE2PwUrDQBCG74LvsIzgzW66oaVNsyloEQQRMdr7NjsmodnZ&#10;kN00zds7nvQ483/8802+v7pOXHAIrScNy0UCAqnytqVaw9fn88MGRIiGrOk8oYYZA+yL25vcZNZP&#10;9IGXMtaCSyhkRkMTY59JGaoGnQkL3yNx9u0HZyKPQy3tYCYud51USbKWzrTEFxrT41OD1bkcnYbD&#10;eVbpy+NEb4d+nI/ufX5th1Lr+7tlsgMR8Rr/YPjVZ3Uo2OnkR7JBdBpWartilAO1BcHAJl2nIE68&#10;SBXIIpf/Pyh+AFBLAwQUAAAACACHTuJA1Q/WgeQBAACcAwAADgAAAGRycy9lMm9Eb2MueG1srVPL&#10;rtMwEN0j8Q+W9zRJRe9to6Z30XLZIKgEfIBrO4klv+QxTbNjh/gGdiz5B/ibK8FfMHZKL48NQmyc&#10;sT1zZs7J8frmZDQ5ygDK2YZWs5ISabkTynYNff3q9tGSEojMCqadlQ0dJdCbzcMH68HXcu56p4UM&#10;BEEs1INvaB+jr4sCeC8Ng5nz0uJl64JhEbehK0RgA6IbXczL8qoYXBA+OC4B8HQ3XdJNxm9byeOL&#10;tgUZiW4ozhbzGvJ6SGuxWbO6C8z3ip/HYP8whWHKYtML1I5FRt4E9QeUUTw4cG2ccWcK17aKy8wB&#10;2VTlb2xe9szLzAXFAX+RCf4fLH9+3AeiREPnc0osM/iPvr779O3t+7sPX+4+fyRXi1USafBQY+7W&#10;7sN5B34fEuNTG0z6IhdyysKOF2HlKRKOh9Xq8bJaov4c76pVuUiQxX2tDxCfSmdIChoKMTDV9XHr&#10;rMU/6EKVtWXHZxCnwh8FqbG2ZEDUxfJ6gQ0YmihYgZHxyApsl2vBaSVuldapAkJ32OpAjiy5orwu&#10;t9kIONAvaanJjkE/5cEIOxcnw/SSiSdWkDh61Muis2mawUjsqyU+hBThpKyOTOm/ycTe2qImSedJ&#10;2RQdnBiz4PkcLZBVO9s1eeznfa6+f1Sb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4NARHYAAAA&#10;CQEAAA8AAAAAAAAAAQAgAAAAIgAAAGRycy9kb3ducmV2LnhtbFBLAQIUABQAAAAIAIdO4kDVD9aB&#10;5AEAAJwDAAAOAAAAAAAAAAEAIAAAACcBAABkcnMvZTJvRG9jLnhtbFBLBQYAAAAABgAGAFkBAAB9&#10;BQAAAAA=&#10;">
                <v:fill on="f" focussize="0,0"/>
                <v:stroke weight="1.25pt" color="#0070C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110490</wp:posOffset>
                </wp:positionV>
                <wp:extent cx="1963420" cy="3810"/>
                <wp:effectExtent l="7620" t="7620" r="10160" b="11430"/>
                <wp:wrapNone/>
                <wp:docPr id="23" name="自选图形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420" cy="3810"/>
                        </a:xfrm>
                        <a:prstGeom prst="straightConnector1">
                          <a:avLst/>
                        </a:prstGeom>
                        <a:ln w="15875" cap="rnd" cmpd="sng">
                          <a:solidFill>
                            <a:srgbClr val="007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0" o:spid="_x0000_s1026" o:spt="32" type="#_x0000_t32" style="position:absolute;left:0pt;margin-left:264.75pt;margin-top:8.7pt;height:0.3pt;width:154.6pt;z-index:251677696;mso-width-relative:page;mso-height-relative:page;" filled="f" stroked="t" coordsize="21600,21600" o:gfxdata="UEsDBAoAAAAAAIdO4kAAAAAAAAAAAAAAAAAEAAAAZHJzL1BLAwQUAAAACACHTuJAGGG2DdgAAAAJ&#10;AQAADwAAAGRycy9kb3ducmV2LnhtbE2PwU7DMAyG70i8Q2QkbixZx1gpTSfBhISEJkSBe9aYtlrj&#10;VE26rm+POcHR/j/9/pxvz64TJxxC60nDcqFAIFXetlRr+Px4vklBhGjIms4TapgxwLa4vMhNZv1E&#10;73gqYy24hEJmNDQx9pmUoWrQmbDwPRJn335wJvI41NIOZuJy18lEqTvpTEt8oTE9PjVYHcvRadgd&#10;52T18jjRfteP85d7m1/bodT6+mqpHkBEPMc/GH71WR0Kdjr4kWwQnYZ1cr9mlIPNLQgG0lW6AXHg&#10;RapAFrn8/0HxA1BLAwQUAAAACACHTuJAhs8p5uEBAACcAwAADgAAAGRycy9lMm9Eb2MueG1srVNL&#10;jhMxEN0jcQfLe9KdhMmEKJ1ZJAwbBCMBB3Bsd7cl/1Rl0smOHeIM7FhyB7jNSHALys5MwmeDEBt3&#10;2a56Ve/18/Jq7yzbaUATfMPHo5oz7WVQxncNf/P6+tGcM0zCK2GD1w0/aORXq4cPlkNc6Enog1Ua&#10;GIF4XAyx4X1KcVFVKHvtBI5C1J4u2wBOJNpCVykQA6E7W03qelYNAVSEIDUinW6Ol3xV8NtWy/Sy&#10;bVEnZhtOs6WyQlm3ea1WS7HoQMTeyLsxxD9M4YTx1PQEtRFJsLdg/oByRkLA0KaRDK4KbWukLhyI&#10;zbj+jc2rXkRduJA4GE8y4f+DlS92N8CMavhkypkXjv7Rt/efv7/7cPvx6+2XT2w2KyINEReUu/Y3&#10;QJLlHcYbyIz3Lbj8JS5sX4Q9nITV+8QkHY6fzKaPJ6S/pLvpfFwgq3NtBEzPdHAsBw3HBMJ0fVoH&#10;7+kPBhgXbcXuOSbqToX3Bbmx9WygFhfzywtqIMhE4BVFLhIr9F2pxWCNujbW5gqEbru2wHYiu6K+&#10;rNf3A/2SlptsBPbHPDzgJqSjYXot1FOvWDpE0suTs3mewWnqazU9hBwVayVh7N9kEifridpZ2Rxt&#10;gzoUwcs5WaCQv7Nr9tjP+1J9flS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hhtg3YAAAACQEA&#10;AA8AAAAAAAAAAQAgAAAAIgAAAGRycy9kb3ducmV2LnhtbFBLAQIUABQAAAAIAIdO4kCGzynm4QEA&#10;AJwDAAAOAAAAAAAAAAEAIAAAACcBAABkcnMvZTJvRG9jLnhtbFBLBQYAAAAABgAGAFkBAAB6BQAA&#10;AAA=&#10;">
                <v:fill on="f" focussize="0,0"/>
                <v:stroke weight="1.25pt" color="#0070C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-4107180</wp:posOffset>
                </wp:positionH>
                <wp:positionV relativeFrom="paragraph">
                  <wp:posOffset>4381500</wp:posOffset>
                </wp:positionV>
                <wp:extent cx="8783955" cy="107950"/>
                <wp:effectExtent l="0" t="0" r="6350" b="17145"/>
                <wp:wrapNone/>
                <wp:docPr id="25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83955" cy="107950"/>
                        </a:xfrm>
                        <a:prstGeom prst="notchedRightArrow">
                          <a:avLst>
                            <a:gd name="adj1" fmla="val 50000"/>
                            <a:gd name="adj2" fmla="val 72329"/>
                          </a:avLst>
                        </a:prstGeom>
                        <a:solidFill>
                          <a:srgbClr val="D9D9D9"/>
                        </a:solidFill>
                        <a:ln w="127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Notched Right Arrow 3" o:spid="_x0000_s1026" o:spt="94" type="#_x0000_t94" style="position:absolute;left:0pt;margin-left:-323.4pt;margin-top:345pt;height:8.5pt;width:691.65pt;rotation:5898240f;z-index:251679744;v-text-anchor:middle;mso-width-relative:page;mso-height-relative:page;" fillcolor="#D9D9D9" filled="t" stroked="f" coordsize="21600,21600" o:gfxdata="UEsDBAoAAAAAAIdO4kAAAAAAAAAAAAAAAAAEAAAAZHJzL1BLAwQUAAAACACHTuJAftvc6tgAAAAM&#10;AQAADwAAAGRycy9kb3ducmV2LnhtbE2PMU/DMBCFdyT+g3VIbK3dUlwIcTogZWAkMDBekyOOiO0o&#10;dpKGX88xwfZO7+nd9/LTxfVipjF2wRvYbRUI8nVoOt8aeH8rNw8gYkLfYB88GVgpwqm4vsoxa8Li&#10;X2muUiu4xMcMDdiUhkzKWFtyGLdhIM/eZxgdJj7HVjYjLlzuerlXSkuHnecPFgd6tlR/VZMzUB5s&#10;9bJWEcM07Nfv2X7ocgnG3N7s1BOIRJf0F4ZffEaHgpnOYfJNFL2BjT5oZk8G9KPiVRw53ul7EGcW&#10;6qhAFrn8P6L4AVBLAwQUAAAACACHTuJAWhGMl90BAACwAwAADgAAAGRycy9lMm9Eb2MueG1srVPb&#10;jtMwEH1H4h8sv9OkKaVt1HSFqJYXtKx22Q9wbScx8o2x27R/z9gJpbBviESyZmL7zDlnJtu7s9Hk&#10;JCEoZxs6n5WUSMudULZr6Mu3+3drSkJkVjDtrGzoRQZ6t3v7Zjv4Wlaud1pIIAhiQz34hvYx+roo&#10;Au+lYWHmvLS42TowLGIKXSGADYhudFGV5YdicCA8OC5DwK/7cZPuMn7bSh6/tm2QkeiGIreYV8jr&#10;Ia3FbsvqDpjvFZ9osH9gYZiyWPQKtWeRkSOoV1BGcXDBtXHGnSlc2youswZUMy//UvPcMy+zFjQn&#10;+KtN4f/B8ofTIxAlGlotKbHMYI8eXET7BXlSXR/JRwA3kEVyavChxgvP/hGmLGCYZJ9bMAQc2rt8&#10;X6Ynm4HyyDl7fbl6Lc+RcPy4Xq0XmyXW5Lg3L1ebZW5GMWIlTA8hfpbOkBQ01I6sMqnMKZdgpy8h&#10;ZuPFxJ6J73NKWqOxjyemyTLTGft8c6a6PbOqFtUmKcTyEyJGvwgk+OC0EvdK65xAd/ikgSB8Q/eb&#10;9E6X/zimLRlQW7Wa7LAuAYxVtMViyc/RwRQdnLhgLwYcxoaGH0cGkhJmee9wXnkESo4eUksQM5dL&#10;l3AsMutphNPc3ea5yO8fbfc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tvc6tgAAAAMAQAADwAA&#10;AAAAAAABACAAAAAiAAAAZHJzL2Rvd25yZXYueG1sUEsBAhQAFAAAAAgAh07iQFoRjJfdAQAAsAMA&#10;AA4AAAAAAAAAAQAgAAAAJwEAAGRycy9lMm9Eb2MueG1sUEsFBgAAAAAGAAYAWQEAAHYFAAAAAA==&#10;" adj="21409,5400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15875</wp:posOffset>
                </wp:positionV>
                <wp:extent cx="1971040" cy="635"/>
                <wp:effectExtent l="7620" t="7620" r="17780" b="14605"/>
                <wp:wrapNone/>
                <wp:docPr id="24" name="自选图形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635"/>
                        </a:xfrm>
                        <a:prstGeom prst="straightConnector1">
                          <a:avLst/>
                        </a:prstGeom>
                        <a:ln w="15875" cap="rnd" cmpd="sng">
                          <a:solidFill>
                            <a:srgbClr val="007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1" o:spid="_x0000_s1026" o:spt="32" type="#_x0000_t32" style="position:absolute;left:0pt;margin-left:265.35pt;margin-top:1.25pt;height:0.05pt;width:155.2pt;z-index:251678720;mso-width-relative:page;mso-height-relative:page;" filled="f" stroked="t" coordsize="21600,21600" o:gfxdata="UEsDBAoAAAAAAIdO4kAAAAAAAAAAAAAAAAAEAAAAZHJzL1BLAwQUAAAACACHTuJAlMgeAtUAAAAH&#10;AQAADwAAAGRycy9kb3ducmV2LnhtbE2OUUvDMBSF3wX/Q7iCby5p5+aoTQc6BEFErNt71lzbsuam&#10;NOm6/nuvT/p4OIfvfPn24jpxxiG0njQkCwUCqfK2pVrD/uvlbgMiREPWdJ5Qw4wBtsX1VW4y6yf6&#10;xHMZa8EQCpnR0MTYZ1KGqkFnwsL3SNx9+8GZyHGopR3MxHDXyVSptXSmJX5oTI/PDVancnQadqc5&#10;Xb4+TfS+68f54D7mt3Yotb69SdQjiIiX+DeGX31Wh4Kdjn4kG0SnYbVUDzzVkK5AcL+5TxIQR85r&#10;kEUu//sXP1BLAwQUAAAACACHTuJABXAnfOUBAACbAwAADgAAAGRycy9lMm9Eb2MueG1srVNLjhMx&#10;EN0jcQfLe9LdYZIMrXRmkTBsEERiOIBju7st+SeXSSc7dogzsGPJHZjbjMTcgrI7ZPhsEGLjLttV&#10;r+q9fl5eHYwmexlAOdvQalJSIi13QtmuoW9vrp9cUgKRWcG0s7KhRwn0avX40XLwtZy63mkhA0EQ&#10;C/XgG9rH6OuiAN5Lw2DivLR42bpgWMRt6AoR2IDoRhfTspwXgwvCB8clAJ5uxku6yvhtK3l83bYg&#10;I9ENxdliXkNed2ktVktWd4H5XvHTGOwfpjBMWWx6htqwyMi7oP6AMooHB66NE+5M4dpWcZk5IJuq&#10;/I3Nm555mbmgOODPMsH/g+Wv9ttAlGjo9IISywz+o28fvty//3j36fbu62cyn1dJpMFDjblruw2n&#10;HfhtSIwPbTDpi1zIIQt7PAsrD5FwPKyeLaryAvXneDd/OkuIxUOpDxBfSGdIChoKMTDV9XHtrMUf&#10;6EKVpWX7lxDHwh8Fqa+2ZMAOs8vFDPEZeihYgZHxSApsl2vBaSWuldapAkK3W+tA9iyZolyU6+wD&#10;HOiXtNRkw6Af8+AIGxdHv/SSiedWkHj0KJdFY9M0g5HYV0t8BynCSVkdmdJ/k4m9tUVNksyjsCna&#10;OXHMeudzdEBW7eTWZLGf97n64U2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UyB4C1QAAAAcB&#10;AAAPAAAAAAAAAAEAIAAAACIAAABkcnMvZG93bnJldi54bWxQSwECFAAUAAAACACHTuJABXAnfOUB&#10;AACbAwAADgAAAAAAAAABACAAAAAkAQAAZHJzL2Uyb0RvYy54bWxQSwUGAAAAAAYABgBZAQAAewUA&#10;AAAA&#10;">
                <v:fill on="f" focussize="0,0"/>
                <v:stroke weight="1.25pt" color="#0070C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66675</wp:posOffset>
                </wp:positionV>
                <wp:extent cx="2204085" cy="340995"/>
                <wp:effectExtent l="0" t="0" r="5715" b="40005"/>
                <wp:wrapNone/>
                <wp:docPr id="15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3409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noFill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教育背景 Education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23.5pt;margin-top:5.25pt;height:26.85pt;width:173.55pt;z-index:251669504;v-text-anchor:middle;mso-width-relative:page;mso-height-relative:page;" fillcolor="#0070C0" filled="t" stroked="f" coordsize="21600,21600" o:gfxdata="UEsDBAoAAAAAAIdO4kAAAAAAAAAAAAAAAAAEAAAAZHJzL1BLAwQUAAAACACHTuJAa+Tc89YAAAAI&#10;AQAADwAAAGRycy9kb3ducmV2LnhtbE2PwU7DMBBE70j8g7VI3KidEEob4vSAoKLlROkHuLGJI+x1&#10;ZLtp+/csJzjOzmrmTbM6e8cmE9MQUEIxE8AMdkEP2EvYf77eLYClrFArF9BIuJgEq/b6qlG1Dif8&#10;MNMu94xCMNVKgs15rDlPnTVepVkYDZL3FaJXmWTsuY7qROHe8VKIOfdqQGqwajTP1nTfu6OXsB3d&#10;pHW8vKe4ebMvm3W578RaytubQjwBy+ac/57hF5/QoSWmQziiTsxJqB5pSqa7eABG/v2yKoAdJMyr&#10;Enjb8P8D2h9QSwMEFAAAAAgAh07iQFeFMWcIAgAA6wMAAA4AAABkcnMvZTJvRG9jLnhtbK1Ty47T&#10;MBTdI/EPlvc07otpo6azmNGwQTBSQaxdx0ksOba5dpt0C1u2LOYrkPio0XwG106ndAZWCC8cXz/O&#10;Pefcm9Vl32qyl+CVNQUdjxgl0ghbKlMX9OOHm1cLSnzgpuTaGlnQg/T0cv3yxapzuZzYxupSAkEQ&#10;4/POFbQJweVZ5kUjW+5H1kmDh5WFlgcMoc5K4B2itzqbMPY66yyUDqyQ3uPu9XBI1wm/qqQI76vK&#10;y0B0QZFbSDOkeRvnbL3ieQ3cNUocafB/YNFyZTDpCeqaB052oP6AapUA620VRsK2ma0qJWTSgGrG&#10;7JmaTcOdTFrQHO9ONvn/Byve7W+BqBJrN6fE8BZrdP/97uHLz4ev3+7vfkSDOudzvLdxt3CMPC6j&#10;2r6CNn5RB+mTqYeTqbIPRODmZMJmbIHgAs+mM7ZcziNo9vu1Ax/eSNuSuCgoYNGSl3z/1ofh6uOV&#10;mMxbrcobpXUKoN5eaSB7HgvMLthVqimiP7mmDelQ4uSCsQRtbAQYsLWJQDI1CyZMenZBwqYpO1Kq&#10;SGm6GONDDLBz5jMWByVc19jygRKw4ZMKTapWlP8XXulF3OfaNXxgO13iOFrhBxnJFvuYPEVnvLJY&#10;iMH6uAr9tj/WY2vLA5axwz4uqP+84yCRnxGNRcIiACU7B6puUMo4ZYzvsaNShmP3x5Y9j3F9/o+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5Nzz1gAAAAgBAAAPAAAAAAAAAAEAIAAAACIAAABk&#10;cnMvZG93bnJldi54bWxQSwECFAAUAAAACACHTuJAV4UxZwgCAADrAwAADgAAAAAAAAABACAAAAAl&#10;AQAAZHJzL2Uyb0RvYy54bWxQSwUGAAAAAAYABgBZAQAAnwUAAAAA&#10;">
                <v:fill on="t" focussize="0,0"/>
                <v:stroke on="f" weight="1pt"/>
                <v:imagedata o:title=""/>
                <o:lock v:ext="edit" aspectratio="f"/>
                <v:shadow on="t" color="#000000" opacity="26213f" offset="0pt,3pt" origin="0f,-32768f" matrix="65536f,0f,0f,65536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>教育背景 Education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74930</wp:posOffset>
                </wp:positionV>
                <wp:extent cx="1971040" cy="635"/>
                <wp:effectExtent l="7620" t="7620" r="17780" b="14605"/>
                <wp:wrapNone/>
                <wp:docPr id="27" name="自选图形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040" cy="635"/>
                        </a:xfrm>
                        <a:prstGeom prst="straightConnector1">
                          <a:avLst/>
                        </a:prstGeom>
                        <a:ln w="15875" cap="rnd" cmpd="sng">
                          <a:solidFill>
                            <a:srgbClr val="007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1" o:spid="_x0000_s1026" o:spt="32" type="#_x0000_t32" style="position:absolute;left:0pt;margin-left:265.35pt;margin-top:5.9pt;height:0.05pt;width:155.2pt;z-index:251702272;mso-width-relative:page;mso-height-relative:page;" filled="f" stroked="t" coordsize="21600,21600" o:gfxdata="UEsDBAoAAAAAAIdO4kAAAAAAAAAAAAAAAAAEAAAAZHJzL1BLAwQUAAAACACHTuJAe1W3AdcAAAAJ&#10;AQAADwAAAGRycy9kb3ducmV2LnhtbE2PzU7DMBCE70i8g7VI3Kjtlp8S4lSCCgkJIUSAu5ssSdR4&#10;HdlO07w92xMcd+bT7Ey+ObpeHDDEzpMBvVAgkCpfd9QY+Pp8vlqDiMlSbXtPaGDGCJvi/Cy3We0n&#10;+sBDmRrBIRQza6BNacikjFWLzsaFH5DY+/HB2cRnaGQd7MThrpdLpW6lsx3xh9YO+NRitS9HZ2C7&#10;n5erl8eJ3rbDOH+79/m1C6UxlxdaPYBIeEx/MJzqc3UouNPOj1RH0Ru4Wak7RtnQPIGB9bXWIHYn&#10;4R5kkcv/C4pfUEsDBBQAAAAIAIdO4kDP6rZm4wEAAJsDAAAOAAAAZHJzL2Uyb0RvYy54bWytU8uu&#10;0zAQ3SPxD5b3NEmh7SVqehctlw2CSsAHuLaTWPJLHtM0O3aIb2DHkn+Av7kS/AVjp/Ty2CDExhnb&#10;M2fmnByvr09Gk6MMoJxtaDUrKZGWO6Fs19DXr24eXFECkVnBtLOyoaMEer25f289+FrOXe+0kIEg&#10;iIV68A3tY/R1UQDvpWEwc15avGxdMCziNnSFCGxAdKOLeVkui8EF4YPjEgBPd9Ml3WT8tpU8vmhb&#10;kJHohuJsMa8hr4e0Fps1q7vAfK/4eQz2D1MYpiw2vUDtWGTkTVB/QBnFgwPXxhl3pnBtq7jMHJBN&#10;Vf7G5mXPvMxcUBzwF5ng/8Hy58d9IEo0dL6ixDKD/+jru0/f3r6//fDl9vNHslxWSaTBQ425W7sP&#10;5x34fUiMT20w6YtcyCkLO16EladIOB5Wj1dV+Qj153i3fLhIiMVdqQ8Qn0pnSAoaCjEw1fVx66zF&#10;H+hClaVlx2cQp8IfBamvtmTADour1QLxGXooWIGR8UgKbJdrwWklbpTWqQJCd9jqQI4smaJcldvs&#10;Axzol7TUZMegn/JghJ2Lk196ycQTK0gcPcpl0dg0zWAk9tUS30GKcFJWR6b032Rib21RkyTzJGyK&#10;Dk6MWe98jg7Iqp3dmiz28z5X372pz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VbcB1wAAAAkB&#10;AAAPAAAAAAAAAAEAIAAAACIAAABkcnMvZG93bnJldi54bWxQSwECFAAUAAAACACHTuJAz+q2ZuMB&#10;AACbAwAADgAAAAAAAAABACAAAAAmAQAAZHJzL2Uyb0RvYy54bWxQSwUGAAAAAAYABgBZAQAAewUA&#10;AAAA&#10;">
                <v:fill on="f" focussize="0,0"/>
                <v:stroke weight="1.25pt" color="#0070C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98425</wp:posOffset>
                </wp:positionV>
                <wp:extent cx="6986270" cy="1386840"/>
                <wp:effectExtent l="0" t="0" r="0" b="0"/>
                <wp:wrapNone/>
                <wp:docPr id="4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270" cy="138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firstLine="403"/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>2013.09~2017.07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  <w:lang w:eastAsia="zh-CN"/>
                              </w:rPr>
                              <w:t>辽宁石油化工大学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  <w:lang w:eastAsia="zh-CN"/>
                              </w:rPr>
                              <w:t>机械设计制造及自动化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</w:rPr>
                              <w:t>本科学位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firstLine="403"/>
                              <w:rPr>
                                <w:rFonts w:hint="default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>2018.09~至今           东北大学                   机械工程                       硕士学位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 w:cs="微软雅黑"/>
                                <w:color w:val="40404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</w:rPr>
                              <w:t>主修课程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lang w:val="en-US" w:eastAsia="zh-CN"/>
                              </w:rPr>
                              <w:t>学士）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/>
                                <w:kern w:val="24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  <w:t>机械设计、机械原理、液压传动与控制、机械制造技术基础</w:t>
                            </w:r>
                            <w:bookmarkStart w:id="0" w:name="OLE_LINK1"/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bookmarkEnd w:id="0"/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理论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</w:rPr>
                              <w:t>力学、互换性技术测量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1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</w:rPr>
                              <w:t>主修课程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lang w:val="en-US" w:eastAsia="zh-CN"/>
                              </w:rPr>
                              <w:t>硕士）：数值分析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，最优化方法与理论，CAE分析与应用，MATLAB等。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硕士课题：剪叉式高空作业平台底盘动力学仿真及试验研究（江苏东迈重工机械有限公司合作课题）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8.95pt;margin-top:7.75pt;height:109.2pt;width:550.1pt;z-index:251661312;mso-width-relative:page;mso-height-relative:page;" filled="f" stroked="f" coordsize="21600,21600" o:gfxdata="UEsDBAoAAAAAAIdO4kAAAAAAAAAAAAAAAAAEAAAAZHJzL1BLAwQUAAAACACHTuJAeNyYedcAAAAK&#10;AQAADwAAAGRycy9kb3ducmV2LnhtbE2PzU7DMBCE70i8g7VI3KjtlkAT4vQA4gqi/Ejc3HibRMTr&#10;KHab8PZsT/S0Gs1o9ptyM/teHHGMXSADeqFAINXBddQY+Hh/vlmDiMmSs30gNPCLETbV5UVpCxcm&#10;esPjNjWCSygW1kCb0lBIGesWvY2LMCCxtw+jt4nl2Eg32onLfS+XSt1JbzviD60d8LHF+md78AY+&#10;X/bfX7fqtXny2TCFWUnyuTTm+kqrBxAJ5/QfhhM+o0PFTLtwIBdFz/o+5yTfLANx8rVeaxA7A8vV&#10;KgdZlfJ8QvUHUEsDBBQAAAAIAIdO4kC/wQttwQEAAEoDAAAOAAAAZHJzL2Uyb0RvYy54bWytU81u&#10;EzEQviPxDpbvzSZpG7arOBWoKhcESG0fwPHaWUu2x9hOdsMDwBtw4sKd58pzMHa2aVVuiIvXnp9v&#10;vm9mdnk9WEN2MkQNjtHZZEqJdAJa7TaMPtzfntWUxMRdyw04yeheRnq9ev1q2ftGzqED08pAEMTF&#10;pveMdin5pqqi6KTlcQJeOnQqCJYnfIZN1QbeI7o11Xw6XVQ9hNYHEDJGtN4cnXRV8JWSIn1SKspE&#10;DKPILZUzlHOdz2q15M0mcN9pMdLg/8DCcu2w6AnqhidOtkH/BWW1CBBBpYkAW4FSWsiiAdXMpi/U&#10;3HXcy6IFmxP9qU3x/8GKj7vPgeiW0QtKHLc4osOP74efvw+/vpG6zv3pfWww7M5jYBrewYBzfrRH&#10;NGbZgwo2f1EQQT92en/qrhwSEWhcXNWL+Rt0CfTNzutFfVH6Xz2l+xDTewmW5AujAcdXusp3H2JC&#10;Khj6GJKrObjVxpQRGkd6Rq8u55cl4eTBDOMwMYs4ks23NKyHUdka2j0KwxXGgh2Er5T0uA6Mxi9b&#10;HiQl3Ak0M5oo2fqgNx3GzcYib7cJlC7MMuwRa6yGAyuEx+XKG/H8XaKefoH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jcmHnXAAAACgEAAA8AAAAAAAAAAQAgAAAAIgAAAGRycy9kb3ducmV2Lnht&#10;bFBLAQIUABQAAAAIAIdO4kC/wQttwQEAAEo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firstLine="403"/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  <w:lang w:val="en-US" w:eastAsia="zh-CN"/>
                        </w:rPr>
                        <w:t>2013.09~2017.07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  <w:lang w:eastAsia="zh-CN"/>
                        </w:rPr>
                        <w:t>辽宁石油化工大学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  <w:lang w:eastAsia="zh-CN"/>
                        </w:rPr>
                        <w:t>机械设计制造及自动化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70C0"/>
                          <w:kern w:val="24"/>
                          <w:sz w:val="21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</w:rPr>
                        <w:t>本科学位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firstLine="403"/>
                        <w:rPr>
                          <w:rFonts w:hint="default" w:ascii="微软雅黑" w:hAnsi="微软雅黑" w:eastAsia="微软雅黑"/>
                          <w:b/>
                          <w:color w:val="0070C0"/>
                          <w:kern w:val="24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0C0"/>
                          <w:kern w:val="24"/>
                          <w:sz w:val="21"/>
                          <w:lang w:val="en-US" w:eastAsia="zh-CN"/>
                        </w:rPr>
                        <w:t>2018.09~至今           东北大学                   机械工程                       硕士学位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 w:cs="微软雅黑"/>
                          <w:color w:val="404040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</w:rPr>
                        <w:t>主修课程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lang w:val="en-US" w:eastAsia="zh-CN"/>
                        </w:rPr>
                        <w:t>学士）</w:t>
                      </w:r>
                      <w:r>
                        <w:rPr>
                          <w:rFonts w:ascii="微软雅黑" w:hAnsi="微软雅黑" w:eastAsia="微软雅黑"/>
                          <w:color w:val="404040"/>
                          <w:kern w:val="24"/>
                          <w:sz w:val="21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  <w:t>机械设计、机械原理、液压传动与控制、机械制造技术基础</w:t>
                      </w:r>
                      <w:bookmarkStart w:id="0" w:name="OLE_LINK1"/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bookmarkEnd w:id="0"/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理论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</w:rPr>
                        <w:t>力学、互换性技术测量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14141"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</w:rPr>
                        <w:t>主修课程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lang w:val="en-US" w:eastAsia="zh-CN"/>
                        </w:rPr>
                        <w:t>硕士）：数值分析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，最优化方法与理论，CAE分析与应用，MATLAB等。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硕士课题：剪叉式高空作业平台底盘动力学仿真及试验研究（江苏东迈重工机械有限公司合作课题）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102870</wp:posOffset>
                </wp:positionV>
                <wp:extent cx="6767830" cy="0"/>
                <wp:effectExtent l="0" t="0" r="0" b="0"/>
                <wp:wrapNone/>
                <wp:docPr id="1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70C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6.15pt;margin-top:8.1pt;height:0pt;width:532.9pt;z-index:251668480;mso-width-relative:page;mso-height-relative:page;" filled="f" stroked="t" coordsize="21600,21600" o:gfxdata="UEsDBAoAAAAAAIdO4kAAAAAAAAAAAAAAAAAEAAAAZHJzL1BLAwQUAAAACACHTuJA3Ojbt9YAAAAJ&#10;AQAADwAAAGRycy9kb3ducmV2LnhtbE2PwW7CMBBE75X4B2sr9VYcpwqlaRwOiF4oUlvgA5Z4m0SN&#10;11FsIPw9Rj20x50Zzb4pFqPtxIkG3zrWoKYJCOLKmZZrDfvd2+MchA/IBjvHpOFCHhbl5K7A3Lgz&#10;f9FpG2oRS9jnqKEJoc+l9FVDFv3U9cTR+3aDxRDPoZZmwHMst51Mk2QmLbYcPzTY07Kh6md7tBo+&#10;n9/XYec2Y3+RL+slV9nHfpVp/XCvklcQgcbwF4YbfkSHMjId3JGNF52GLH2KyajPUhA3X6m5AnH4&#10;VWRZyP8LyitQSwMEFAAAAAgAh07iQDmQY9rbAQAAlgMAAA4AAABkcnMvZTJvRG9jLnhtbK1TS44T&#10;MRDdI3EHy3vSPQMkM610ZpEwbBBEgjlAxXanLfknl0mnL8EFkNjBiiV7bsNwDMpOJsNngxCb6nK5&#10;6rneq+r51d4atlMRtXctP5vUnCknvNRu2/KbN9ePLjjDBE6C8U61fFTIrxYPH8yH0Khz33sjVWQE&#10;4rAZQsv7lEJTVSh6ZQEnPihHl52PFhId47aSEQZCt6Y6r+tpNfgoQ/RCIVJ0dbjki4LfdUqkV12H&#10;KjHTcuotFRuL3WRbLebQbCOEXotjG/APXVjQjh49Qa0gAXsb9R9QVovo0XdpIrytfNdpoQoHYnNW&#10;/8bmdQ9BFS4kDoaTTPj/YMXL3ToyLWl2TzhzYGlGt++/fHv38fvXD2RvP39is6zSELCh5KVbx+MJ&#10;wzpmyvsu2vwlMmxflB1Pyqp9YoKC09l0dvGYBiDu7qr7whAxPVfesuy03GiXSUMDuxeY6DFKvUvJ&#10;YePYQO1e1k8zHtDSRCfJs4FYoNuWWvRGy2ttTK7AuN0sTWQ7yFtQz+plGTzh/pKWH1kB9oc8HHHl&#10;02FBrE4q04amVyCfOcnSGEgpRzvNczdWUQdG0S+QvZKZQJu/yaQujCOSWeCDpNnbeDkWpUuchl9k&#10;OC5q3q6fz6X6/nda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6Nu31gAAAAkBAAAPAAAAAAAA&#10;AAEAIAAAACIAAABkcnMvZG93bnJldi54bWxQSwECFAAUAAAACACHTuJAOZBj2tsBAACWAwAADgAA&#10;AAAAAAABACAAAAAlAQAAZHJzL2Uyb0RvYy54bWxQSwUGAAAAAAYABgBZAQAAcgUAAAAA&#10;">
                <v:fill on="f" focussize="0,0"/>
                <v:stroke weight="1.5pt" color="#0070C0" joinstyle="miter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43180</wp:posOffset>
                </wp:positionV>
                <wp:extent cx="2204085" cy="340995"/>
                <wp:effectExtent l="0" t="0" r="5715" b="40005"/>
                <wp:wrapNone/>
                <wp:docPr id="17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3409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noFill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实习实践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23.3pt;margin-top:3.4pt;height:26.85pt;width:173.55pt;z-index:251671552;v-text-anchor:middle;mso-width-relative:page;mso-height-relative:page;" fillcolor="#0070C0" filled="t" stroked="f" coordsize="21600,21600" o:gfxdata="UEsDBAoAAAAAAIdO4kAAAAAAAAAAAAAAAAAEAAAAZHJzL1BLAwQUAAAACACHTuJAfyaQ89UAAAAH&#10;AQAADwAAAGRycy9kb3ducmV2LnhtbE2PwU7DMBBE70j8g7VI3KjdFkIb4vSAoKLlROkHuPESR8Tr&#10;yHbT9u9ZTnAczWjmTbU6+16MGFMXSMN0okAgNcF21GrYf77eLUCkbMiaPhBquGCCVX19VZnShhN9&#10;4LjLreASSqXR4HIeSilT49CbNAkDEntfIXqTWcZW2mhOXO57OVOqkN50xAvODPjssPneHb2G7dCP&#10;1sbLe4qbN/eyWc/2jVprfXszVU8gMp7zXxh+8RkdamY6hCPZJHoN90XBSQ0FH2B7vpw/gjiwVg8g&#10;60r+569/AFBLAwQUAAAACACHTuJARpVH4AgCAADrAwAADgAAAGRycy9lMm9Eb2MueG1srVPLjtMw&#10;FN0j8Q+W9zTui7ZR01nMaNggGKkg1q7jJJYc21y7TbqFLVsW8xVIfNRoPoNrp1PKY4XwwvH149xz&#10;zr1ZX/WtJgcJXllT0PGIUSKNsKUydUHfv7t9saTEB25Krq2RBT1KT682z5+tO5fLiW2sLiUQBDE+&#10;71xBmxBcnmVeNLLlfmSdNHhYWWh5wBDqrATeIXqrswljL7POQunACuk97t4Mh3ST8KtKivC2qrwM&#10;RBcUuYU0Q5p3cc42a57XwF2jxIkG/wcWLVcGk56hbnjgZA/qD6hWCbDeVmEkbJvZqlJCJg2oZsx+&#10;U7NtuJNJC5rj3dkm//9gxZvDHRBVYu0WlBjeYo0evt4/fvr++PnLw/23aFDnfI73tu4OTpHHZVTb&#10;V9DGL+ogfTL1eDZV9oEI3JxM2Iwt55QIPJvO2Go1j6DZz9cOfHglbUvioqCARUte8sNrH4arT1di&#10;Mm+1Km+V1imAenetgRx4LDBbsOtUU0T/5Zo2pEOJkwVjCdrYCDBgaxOBZGoWTJj07IOEbVN2pFSR&#10;0nQ5xocYYOfMZywOSriuseUDJWDDBxWaVK0o/y+80ou4z7Vr+MB2usJxssIPMpIt9il5ii54ZbEQ&#10;g/VxFfpdf6rHzpZHLGOHfVxQ/3HPQSI/IxqLhEUASvYOVN2glHHKGN9jR6UMp+6PLXsZ4/ryH93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8mkPPVAAAABwEAAA8AAAAAAAAAAQAgAAAAIgAAAGRy&#10;cy9kb3ducmV2LnhtbFBLAQIUABQAAAAIAIdO4kBGlUfgCAIAAOsDAAAOAAAAAAAAAAEAIAAAACQB&#10;AABkcnMvZTJvRG9jLnhtbFBLBQYAAAAABgAGAFkBAACeBQAAAAA=&#10;">
                <v:fill on="t" focussize="0,0"/>
                <v:stroke on="f" weight="1pt"/>
                <v:imagedata o:title=""/>
                <o:lock v:ext="edit" aspectratio="f"/>
                <v:shadow on="t" color="#000000" opacity="26213f" offset="0pt,3pt" origin="0f,-32768f" matrix="65536f,0f,0f,65536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 xml:space="preserve">实习实践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>Experiences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105410</wp:posOffset>
                </wp:positionV>
                <wp:extent cx="6969760" cy="3784600"/>
                <wp:effectExtent l="0" t="0" r="0" b="0"/>
                <wp:wrapNone/>
                <wp:docPr id="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378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firstLine="403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>2016.08~2016.10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eastAsia="zh-CN"/>
                              </w:rPr>
                              <w:t>抚顺市军锋机械制造有限公司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eastAsia="zh-CN"/>
                              </w:rPr>
                              <w:t>实习培训生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跟随相关技术人员学习各设备操作及维护方法。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实时了解行业的变化，跟踪记录设备的详细数据。</w:t>
                            </w:r>
                          </w:p>
                          <w:p>
                            <w:pPr>
                              <w:spacing w:line="0" w:lineRule="atLeast"/>
                              <w:ind w:left="540"/>
                              <w:jc w:val="both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262626"/>
                                <w:kern w:val="24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  <w:t>成果：对中国的武器生产有了近距离的接触和全新的认识，进一步加深对所学知识的理解。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403"/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>2018.04~2018.08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京东方科技集团股份有限公司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eastAsia="zh-CN"/>
                              </w:rPr>
                              <w:t>实习培训生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  <w:t>了解企业文化以及对外业务。了解车间部门之间的工作配合。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  <w:t>进行日常基本工作，如物料采购与分配、设备管理等。</w:t>
                            </w:r>
                          </w:p>
                          <w:p>
                            <w:pPr>
                              <w:spacing w:line="0" w:lineRule="atLeast"/>
                              <w:jc w:val="both"/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605F5D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  <w:t>成果：熟悉国产手机屏幕生产、包装、销售全过程，提高了服务意识和服务质量。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200"/>
                              <w:jc w:val="both"/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  <w:t>2019.06~2019.09                 参与沈阳自动化研究所与汾西重工有限责任公司合作的项目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200"/>
                              <w:jc w:val="both"/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bookmarkStart w:id="1" w:name="OLE_LINK2"/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  <w:t>《水下航行体的强度分析》《100U项目壳体水压试验应变测试》《CQ耐压舱体外液压及压力应力应变测试》</w:t>
                            </w:r>
                          </w:p>
                          <w:p>
                            <w:pPr>
                              <w:spacing w:line="0" w:lineRule="atLeast"/>
                              <w:ind w:firstLine="420" w:firstLineChars="200"/>
                              <w:jc w:val="both"/>
                              <w:rPr>
                                <w:rFonts w:hint="default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 w:bidi="ar-SA"/>
                              </w:rPr>
                              <w:t>内容：对水下航行体进行有限元分析，试验的准备，数据的采集与分析等。</w:t>
                            </w:r>
                          </w:p>
                          <w:bookmarkEnd w:id="1"/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2013.09~2014.06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院学生会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</w:rPr>
                              <w:t>干事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>2014.09~2015.01                 院学生会                                                 副部长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lang w:val="en-US" w:eastAsia="zh-CN"/>
                              </w:rPr>
                              <w:t>2014.09~2015.01                 院社团协会                                               会长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70C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2019.03~2019.07                 研究生院学生科                                           助理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20.15pt;margin-top:8.3pt;height:298pt;width:548.8pt;z-index:251660288;mso-width-relative:page;mso-height-relative:page;" filled="f" stroked="f" coordsize="21600,21600" o:gfxdata="UEsDBAoAAAAAAIdO4kAAAAAAAAAAAAAAAAAEAAAAZHJzL1BLAwQUAAAACACHTuJAHvYI2NsAAAAK&#10;AQAADwAAAGRycy9kb3ducmV2LnhtbE2PwU7DMBBE70j9B2srcUGtnRa5EOL0UAlRIaSKFHp24yWJ&#10;iNdp7Cbl73FPcJyd0czbbH2xLRuw940jBclcAEMqnWmoUvCxf549APNBk9GtI1Twgx7W+eQm06lx&#10;I73jUISKxRLyqVZQh9ClnPuyRqv93HVI0ftyvdUhyr7iptdjLLctXwghudUNxYVad7ipsfwuzlbB&#10;WO6Gw/7the/uDltHp+1pU3y+KnU7TcQTsICX8BeGK35EhzwyHd2ZjGetgnuxjMl4lxLY1U+Wq0dg&#10;RwUyWUjgecb/v5D/AlBLAwQUAAAACACHTuJACQlPgaoBAAAjAwAADgAAAGRycy9lMm9Eb2MueG1s&#10;rVLNbhMxEL4j8Q7W3Mlu0nbbrOL0UrUXBJUKD+B47ayl9Q9jJ7vpyyBx4yF4HMRrMHZDWuCGuPhv&#10;xt983zezup7swPYKo/GOw3xWA1NO+s64LYePH27fXAGLSbhODN4pDgcV4Xr9+tVqDK1a+N4PnUJG&#10;IC62Y+DQpxTaqoqyV1bEmQ/KUVB7tCLRFbdVh2IkdDtUi7puqtFjF9BLFSO93jwFYV3wtVYyvdc6&#10;qsQGDsQtlRXLuslrtV6Jdosi9EYeaYh/YGGFcVT0BHUjkmA7NH9BWSPRR6/TTHpbea2NVEUDqZnX&#10;f6h56EVQRQuZE8PJpvj/YOW7/T0y03E4A+aEpRb9+Pz1+7cvbHGRzRlDbCnnIdzj8RbpmJVOGm3e&#10;SQObiqGHk6FqSkzSY7NslpcN+S4pdnZ5dd7UxfLq+XvAmO6UtywfOCB1rBgp9m9jopKU+islV3P+&#10;1gxD6drg2MhheUFEf4vQj8HRx0z9iWw+pWkzHRVsfHcg0TS1VLD3+AhspAngED/tBCpgwkl65pCA&#10;7QKabU958+xGwaROFFrHqcmtfnkvWc+zv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vYI2NsA&#10;AAAKAQAADwAAAAAAAAABACAAAAAiAAAAZHJzL2Rvd25yZXYueG1sUEsBAhQAFAAAAAgAh07iQAkJ&#10;T4GqAQAAIwMAAA4AAAAAAAAAAQAgAAAAK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firstLine="403"/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  <w:t>2016.08~2016.10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eastAsia="zh-CN"/>
                        </w:rPr>
                        <w:t>抚顺市军锋机械制造有限公司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   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eastAsia="zh-CN"/>
                        </w:rPr>
                        <w:t>实习培训生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跟随相关技术人员学习各设备操作及维护方法。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实时了解行业的变化，跟踪记录设备的详细数据。</w:t>
                      </w:r>
                    </w:p>
                    <w:p>
                      <w:pPr>
                        <w:spacing w:line="0" w:lineRule="atLeast"/>
                        <w:ind w:left="540"/>
                        <w:jc w:val="both"/>
                        <w:rPr>
                          <w:rFonts w:hint="default" w:ascii="微软雅黑" w:hAnsi="微软雅黑" w:eastAsia="微软雅黑"/>
                          <w:b/>
                          <w:bCs/>
                          <w:color w:val="262626"/>
                          <w:kern w:val="24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  <w:t>成果：对中国的武器生产有了近距离的接触和全新的认识，进一步加深对所学知识的理解。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403"/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  <w:t>2018.04~2018.08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  <w:t xml:space="preserve">   京东方科技集团股份有限公司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eastAsia="zh-CN"/>
                        </w:rPr>
                        <w:t>实习培训生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  <w:t>了解企业文化以及对外业务。了解车间部门之间的工作配合。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  <w:t>进行日常基本工作，如物料采购与分配、设备管理等。</w:t>
                      </w:r>
                    </w:p>
                    <w:p>
                      <w:pPr>
                        <w:spacing w:line="0" w:lineRule="atLeast"/>
                        <w:jc w:val="both"/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605F5D"/>
                          <w:sz w:val="18"/>
                          <w:szCs w:val="1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  <w:t>成果：熟悉国产手机屏幕生产、包装、销售全过程，提高了服务意识和服务质量。</w:t>
                      </w:r>
                    </w:p>
                    <w:p>
                      <w:pPr>
                        <w:spacing w:line="0" w:lineRule="atLeast"/>
                        <w:ind w:firstLine="420" w:firstLineChars="200"/>
                        <w:jc w:val="both"/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0070C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0070C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  <w:t>2019.06~2019.09                 参与沈阳自动化研究所与汾西重工有限责任公司合作的项目</w:t>
                      </w:r>
                    </w:p>
                    <w:p>
                      <w:pPr>
                        <w:spacing w:line="0" w:lineRule="atLeast"/>
                        <w:ind w:firstLine="420" w:firstLineChars="200"/>
                        <w:jc w:val="both"/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</w:pPr>
                      <w:bookmarkStart w:id="1" w:name="OLE_LINK2"/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  <w:t>《水下航行体的强度分析》《100U项目壳体水压试验应变测试》《CQ耐压舱体外液压及压力应力应变测试》</w:t>
                      </w:r>
                    </w:p>
                    <w:p>
                      <w:pPr>
                        <w:spacing w:line="0" w:lineRule="atLeast"/>
                        <w:ind w:firstLine="420" w:firstLineChars="200"/>
                        <w:jc w:val="both"/>
                        <w:rPr>
                          <w:rFonts w:hint="default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/>
                          <w:kern w:val="24"/>
                          <w:sz w:val="21"/>
                          <w:szCs w:val="22"/>
                          <w:lang w:val="en-US" w:eastAsia="zh-CN" w:bidi="ar-SA"/>
                        </w:rPr>
                        <w:t>内容：对水下航行体进行有限元分析，试验的准备，数据的采集与分析等。</w:t>
                      </w:r>
                    </w:p>
                    <w:bookmarkEnd w:id="1"/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2013.09~2014.06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院学生会             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 xml:space="preserve">                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</w:rPr>
                        <w:t>干事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ind w:left="420"/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  <w:t>2014.09~2015.01                 院学生会                                                 副部长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ind w:left="420"/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lang w:val="en-US" w:eastAsia="zh-CN"/>
                        </w:rPr>
                        <w:t>2014.09~2015.01                 院社团协会                                               会长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/>
                        <w:ind w:left="420"/>
                        <w:rPr>
                          <w:rFonts w:hint="default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70C0"/>
                          <w:kern w:val="24"/>
                          <w:sz w:val="21"/>
                          <w:szCs w:val="22"/>
                          <w:lang w:val="en-US" w:eastAsia="zh-CN"/>
                        </w:rPr>
                        <w:t>2019.03~2019.07                 研究生院学生科                                           助理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95250</wp:posOffset>
                </wp:positionV>
                <wp:extent cx="6767830" cy="0"/>
                <wp:effectExtent l="0" t="0" r="0" b="0"/>
                <wp:wrapNone/>
                <wp:docPr id="16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70C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6.55pt;margin-top:7.5pt;height:0pt;width:532.9pt;z-index:251670528;mso-width-relative:page;mso-height-relative:page;" filled="f" stroked="t" coordsize="21600,21600" o:gfxdata="UEsDBAoAAAAAAIdO4kAAAAAAAAAAAAAAAAAEAAAAZHJzL1BLAwQUAAAACACHTuJAP5Cp2tYAAAAJ&#10;AQAADwAAAGRycy9kb3ducmV2LnhtbE2PzW7CMBCE75V4B2uReiuOW6WFNA4H1F5opfL3ACZekoh4&#10;HcUGwtt3UQ/luDOj2W/y+eBaccY+NJ40qEkCAqn0tqFKw277+TQFEaIha1pPqOGKAebF6CE3mfUX&#10;WuN5EyvBJRQyo6GOscukDGWNzoSJ75DYO/jemchnX0nbmwuXu1Y+J8mrdKYh/lCbDhc1lsfNyWlY&#10;vX0t49Z/D91VzpYLKtOf3Ueq9eNYJe8gIg7xPww3fEaHgpn2/kQ2iFZD+qI4yXrKk26+UtMZiP2f&#10;Iotc3i8ofgFQSwMEFAAAAAgAh07iQDNQ3rXbAQAAlgMAAA4AAABkcnMvZTJvRG9jLnhtbK1TzW4T&#10;MRC+I/EOlu9kt0Uk7SqbHhLKBUEk4AEmtjdryX/ymGz2JXgBJG5w4sidt2l5DMZOmha4IMRldjye&#10;+TzfN7Pzq701bKciau9afjapOVNOeKndtuXv3l4/ueAMEzgJxjvV8lEhv1o8fjQfQqPOfe+NVJER&#10;iMNmCC3vUwpNVaHolQWc+KAcXXY+Wkh0jNtKRhgI3ZrqvK6n1eCjDNELhUjR1eGSLwp+1ymRXncd&#10;qsRMy6m3VGwsdpNttZhDs40Qei2ObcA/dGFBO3r0BLWCBOx91H9AWS2iR9+lifC28l2nhSociM1Z&#10;/RubNz0EVbiQOBhOMuH/gxWvduvItKTZTTlzYGlGtx+/3Xz4/OP7J7K3X7+wWVZpCNhQ8tKt4/GE&#10;YR0z5X0Xbf4SGbYvyo4nZdU+MUHB6Ww6u3hKAxB3d9V9YYiYXihvWXZabrTLpKGB3UtM9Bil3qXk&#10;sHFsoHYv62cZD2hpopPk2UAs0G1LLXqj5bU2Jldg3G6WJrId5C2oZ/WyDJ5wf0nLj6wA+0Mejrjy&#10;6bAgVieVaUPTK5DPnWRpDKSUo53muRurqAOj6BfIXslMoM3fZFIXxhHJLPBB0uxtvByL0iVOwy8y&#10;HBc1b9fDc6m+/50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/kKna1gAAAAkBAAAPAAAAAAAA&#10;AAEAIAAAACIAAABkcnMvZG93bnJldi54bWxQSwECFAAUAAAACACHTuJAM1DetdsBAACWAwAADgAA&#10;AAAAAAABACAAAAAlAQAAZHJzL2Uyb0RvYy54bWxQSwUGAAAAAAYABgBZAQAAcgUAAAAA&#10;">
                <v:fill on="f" focussize="0,0"/>
                <v:stroke weight="1.5pt" color="#0070C0" joinstyle="miter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52705</wp:posOffset>
                </wp:positionV>
                <wp:extent cx="2204085" cy="340995"/>
                <wp:effectExtent l="0" t="0" r="5715" b="40005"/>
                <wp:wrapNone/>
                <wp:docPr id="19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3409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noFill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证书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24.2pt;margin-top:4.15pt;height:26.85pt;width:173.55pt;z-index:251673600;v-text-anchor:middle;mso-width-relative:page;mso-height-relative:page;" fillcolor="#0070C0" filled="t" stroked="f" coordsize="21600,21600" o:gfxdata="UEsDBAoAAAAAAIdO4kAAAAAAAAAAAAAAAAAEAAAAZHJzL1BLAwQUAAAACACHTuJAAEWzW9UAAAAH&#10;AQAADwAAAGRycy9kb3ducmV2LnhtbE2Oy07DMBRE90j8g3WR2FG76UMh5KYLBBWlK0o/wI1v46h+&#10;RLabtn+PWcFyNKMzp15drWEjhdh7hzCdCGDkWq961yHsv9+fSmAxSaek8Y4QbhRh1dzf1bJS/uK+&#10;aNyljmWIi5VE0CkNFeex1WRlnPiBXO6OPliZcgwdV0FeMtwaXgix5Fb2Lj9oOdCrpva0O1uEz8GM&#10;SoXbNobNh37brIt9K9aIjw9T8QIs0TX9jeFXP6tDk50O/uxUZAZhXs7zEqGcAcv17HmxAHZAWBYC&#10;eFPz//7ND1BLAwQUAAAACACHTuJAs+nnwggCAADrAwAADgAAAGRycy9lMm9Eb2MueG1srVPLjtMw&#10;FN0j8Q+W9zTui2mjprOY0bBBMFJBrF3HSSw5trl2m3QLW7Ys5iuQ+KjRfAbXTqd0BlYILxxfP849&#10;59yb1WXfarKX4JU1BR2PGCXSCFsqUxf044ebVwtKfOCm5NoaWdCD9PRy/fLFqnO5nNjG6lICQRDj&#10;884VtAnB5VnmRSNb7kfWSYOHlYWWBwyhzkrgHaK3Opsw9jrrLJQOrJDe4+71cEjXCb+qpAjvq8rL&#10;QHRBkVtIM6R5G+dsveJ5Ddw1Shxp8H9g0XJlMOkJ6poHTnag/oBqlQDrbRVGwraZrSolZNKAasbs&#10;mZpNw51MWtAc7042+f8HK97tb4GoEmu3pMTwFmt0//3u4cvPh6/f7u9+RIM653O8t3G3cIw8LqPa&#10;voI2flEH6ZOph5Opsg9E4OZkwmZsMadE4Nl0xpbLeQTNfr924MMbaVsSFwUFLFryku/f+jBcfbwS&#10;k3mrVXmjtE4B1NsrDWTPY4HZBbtKNUX0J9e0IR1KnFwwlqCNjQADtjYRSKZmwYRJzy5I2DRlR0oV&#10;KU0XY3yIAXbOfMbioITrGls+UAI2fFKhSdWK8v/CK72I+1y7hg9sp0scRyv8ICPZYh+Tp+iMVxYL&#10;MVgfV6Hf9sd6bG15wDJ22McF9Z93HCTyM6KxSFgEoGTnQNUNShmnjPE9dlTKcOz+2LLnMa7P/9H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BFs1vVAAAABwEAAA8AAAAAAAAAAQAgAAAAIgAAAGRy&#10;cy9kb3ducmV2LnhtbFBLAQIUABQAAAAIAIdO4kCz6efCCAIAAOsDAAAOAAAAAAAAAAEAIAAAACQB&#10;AABkcnMvZTJvRG9jLnhtbFBLBQYAAAAABgAGAFkBAACeBQAAAAA=&#10;">
                <v:fill on="t" focussize="0,0"/>
                <v:stroke on="f" weight="1pt"/>
                <v:imagedata o:title=""/>
                <o:lock v:ext="edit" aspectratio="f"/>
                <v:shadow on="t" color="#000000" opacity="26213f" offset="0pt,3pt" origin="0f,-32768f" matrix="65536f,0f,0f,65536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>技能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>证书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88265</wp:posOffset>
                </wp:positionV>
                <wp:extent cx="6767830" cy="0"/>
                <wp:effectExtent l="0" t="0" r="0" b="0"/>
                <wp:wrapNone/>
                <wp:docPr id="18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70C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6.05pt;margin-top:6.95pt;height:0pt;width:532.9pt;z-index:251672576;mso-width-relative:page;mso-height-relative:page;" filled="f" stroked="t" coordsize="21600,21600" o:gfxdata="UEsDBAoAAAAAAIdO4kAAAAAAAAAAAAAAAAAEAAAAZHJzL1BLAwQUAAAACACHTuJAsKogMdYAAAAJ&#10;AQAADwAAAGRycy9kb3ducmV2LnhtbE2PwW7CMBBE75X6D9ZW4lYcg1JKGocDKhdAagt8gIm3SdR4&#10;HcUGwt+zqIf2tjszmn2bLwbXijP2ofGkQY0TEEiltw1VGg771fMriBANWdN6Qg1XDLAoHh9yk1l/&#10;oS8872IluIRCZjTUMXaZlKGs0Zkw9h0Se9++dyby2lfS9ubC5a6VkyR5kc40xBdq0+GyxvJnd3Ia&#10;Pmebddz77dBd5Xy9pDL9OLynWo+eVPIGIuIQ/8Jwx2d0KJjp6E9kg2g1pBPFSdancxB3X6kZT8df&#10;RRa5/P9BcQNQSwMEFAAAAAgAh07iQEQWnmDaAQAAlgMAAA4AAABkcnMvZTJvRG9jLnhtbK1TzW4T&#10;MRC+I/EOlu9kt0Uk7SqbHhLKBUEk4AEmtjdryX/ymGz2JXgBJG5w4sidt2l5DMZOmha4IMRldjye&#10;+TzfN7Pzq701bKciau9afjapOVNOeKndtuXv3l4/ueAMEzgJxjvV8lEhv1o8fjQfQqPOfe+NVJER&#10;iMNmCC3vUwpNVaHolQWc+KAcXXY+Wkh0jNtKRhgI3ZrqvK6n1eCjDNELhUjR1eGSLwp+1ymRXncd&#10;qsRMy6m3VGwsdpNttZhDs40Qei2ObcA/dGFBO3r0BLWCBOx91H9AWS2iR9+lifC28l2nhSociM1Z&#10;/RubNz0EVbiQOBhOMuH/gxWvduvItKTZ0aQcWJrR7cdvNx8+//j+iezt1y9sllUaAjaUvHTreDxh&#10;WMdMed9Fm79Ehu2LsuNJWbVPTFBwOpvOLp7SAMTdXXVfGCKmF8pblp2WG+0yaWhg9xITPUapdyk5&#10;bBwbqN3L+lnGA1qa6CR5NhALdNtSi95oea2NyRUYt5uliWwHeQvqWb0sgyfcX9LyIyvA/pCHI658&#10;OiyI1Ull2tD0CuRzJ1kaAynlaKd57sYq6sAo+gWyVzITaPM3mdSFcUQyC3yQNHsbL8eidInT8IsM&#10;x0XN2/XwXKrvf6f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CqIDHWAAAACQEAAA8AAAAAAAAA&#10;AQAgAAAAIgAAAGRycy9kb3ducmV2LnhtbFBLAQIUABQAAAAIAIdO4kBEFp5g2gEAAJYDAAAOAAAA&#10;AAAAAAEAIAAAACUBAABkcnMvZTJvRG9jLnhtbFBLBQYAAAAABgAGAFkBAABxBQAAAAA=&#10;">
                <v:fill on="f" focussize="0,0"/>
                <v:stroke weight="1.5pt" color="#0070C0" joinstyle="miter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46990</wp:posOffset>
                </wp:positionV>
                <wp:extent cx="6644005" cy="868045"/>
                <wp:effectExtent l="0" t="0" r="0" b="0"/>
                <wp:wrapNone/>
                <wp:docPr id="5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868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Chars="0" w:right="0" w:rightChars="0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kern w:val="24"/>
                                <w:sz w:val="21"/>
                                <w:szCs w:val="19"/>
                              </w:rPr>
                              <w:t>语言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/>
                                <w:kern w:val="24"/>
                                <w:sz w:val="21"/>
                                <w:szCs w:val="19"/>
                              </w:rPr>
                              <w:t>能力：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英语四级。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Chars="0" w:right="0" w:rightChars="0"/>
                              <w:rPr>
                                <w:rFonts w:hint="default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kern w:val="24"/>
                                <w:sz w:val="21"/>
                                <w:szCs w:val="19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kern w:val="24"/>
                                <w:sz w:val="21"/>
                                <w:szCs w:val="19"/>
                              </w:rPr>
                              <w:t>能力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/>
                                <w:kern w:val="24"/>
                                <w:sz w:val="21"/>
                                <w:szCs w:val="19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校级二等学业奖学金。MOS大赛证书。熟悉并掌握solidworks，ANSYS，MATLAB等软件的应用。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Chars="0" w:right="0" w:rightChars="0"/>
                              <w:rPr>
                                <w:rFonts w:hint="default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/>
                                <w:kern w:val="24"/>
                                <w:sz w:val="21"/>
                                <w:szCs w:val="19"/>
                              </w:rPr>
                              <w:t>其他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/>
                                <w:kern w:val="24"/>
                                <w:sz w:val="21"/>
                                <w:szCs w:val="19"/>
                              </w:rPr>
                              <w:t>能力：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C1驾照。计算机二级。CAD二维三维A级证书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24.55pt;margin-top:3.7pt;height:68.35pt;width:523.15pt;z-index:251662336;mso-width-relative:page;mso-height-relative:page;" filled="f" stroked="f" coordsize="21600,21600" o:gfxdata="UEsDBAoAAAAAAIdO4kAAAAAAAAAAAAAAAAAEAAAAZHJzL1BLAwQUAAAACACHTuJARcy5hdUAAAAJ&#10;AQAADwAAAGRycy9kb3ducmV2LnhtbE2PzU7DMBCE70h9B2uRuFE7yAUS4vRQxBXU8iNxc+NtEhGv&#10;o9htwtuzPZXbrGY0+025nn0vTjjGLpCBbKlAINXBddQY+Hh/uX0EEZMlZ/tAaOAXI6yrxVVpCxcm&#10;2uJplxrBJRQLa6BNaSikjHWL3sZlGJDYO4TR28Tn2Eg32onLfS/vlLqX3nbEH1o74KbF+md39AY+&#10;Xw/fX1q9Nc9+NUxhVpJ8Lo25uc7UE4iEc7qE4YzP6FAx0z4cyUXRG9B5xkkDDxrE2Vb5itWeldYZ&#10;yKqU/xdUf1BLAwQUAAAACACHTuJAfnkDu7MBAAAvAwAADgAAAGRycy9lMm9Eb2MueG1srVJLbhsx&#10;DN0X6B0E7uOZGPbAGVgOUATppmgKpD2ArJE8AvSLJHvGOUB7g6666b7n8jlKyY5TJLugG0oiqUc+&#10;Pi6vR6PJToSonKVwOamBCMtdp+yGwrevtxcLIDEx2zHtrKCwFxGuV+/fLQffiqnrne5EIAhiYzt4&#10;Cn1Kvq2qyHthWJw4LywGpQuGJXyGTdUFNiC60dW0rptqcKHzwXERI3pvjkFYFXwpBU93UkaRiKaA&#10;vaViQ7HrbKvVkrWbwHyv+KkN9oYuDFMWi56hblhiZBvUKyijeHDRyTThzlROSsVF4YBsLusXbO57&#10;5kXhgsOJ/jym+P9g+efdl0BUR2EOxDKDEh1+/jj8+nP4/Z00V3k+g48tpt17TEzjBzeizk/+iM5M&#10;e5TB5BMJEYzjpPfn6YoxEY7OppnN6hrLcIwtmkU9m2eY6vm3DzF9FM6QfKEQUL0yVLb7FNMx9Skl&#10;F7PuVmldFNSWDBSu5tN5+XCOILi2WCNzOPaab2lcjydia9ftkRduMBbsXXgEMuA2UIgPWxYEEGY5&#10;uikkIFsf1KbHvEK/YKIqhcFpg7Ls/75L5ec9X/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cy5&#10;hdUAAAAJAQAADwAAAAAAAAABACAAAAAiAAAAZHJzL2Rvd25yZXYueG1sUEsBAhQAFAAAAAgAh07i&#10;QH55A7uzAQAALwMAAA4AAAAAAAAAAQAgAAAAJ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Chars="0" w:right="0" w:rightChars="0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kern w:val="24"/>
                          <w:sz w:val="21"/>
                          <w:szCs w:val="19"/>
                        </w:rPr>
                        <w:t>语言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/>
                          <w:kern w:val="24"/>
                          <w:sz w:val="21"/>
                          <w:szCs w:val="19"/>
                        </w:rPr>
                        <w:t>能力：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英语四级。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Chars="0" w:right="0" w:rightChars="0"/>
                        <w:rPr>
                          <w:rFonts w:hint="default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kern w:val="24"/>
                          <w:sz w:val="21"/>
                          <w:szCs w:val="19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kern w:val="24"/>
                          <w:sz w:val="21"/>
                          <w:szCs w:val="19"/>
                        </w:rPr>
                        <w:t>能力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/>
                          <w:kern w:val="24"/>
                          <w:sz w:val="21"/>
                          <w:szCs w:val="19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校级二等学业奖学金。MOS大赛证书。熟悉并掌握solidworks，ANSYS，MATLAB等软件的应用。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Chars="0" w:right="0" w:rightChars="0"/>
                        <w:rPr>
                          <w:rFonts w:hint="default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/>
                          <w:kern w:val="24"/>
                          <w:sz w:val="21"/>
                          <w:szCs w:val="19"/>
                        </w:rPr>
                        <w:t>其他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/>
                          <w:kern w:val="24"/>
                          <w:sz w:val="21"/>
                          <w:szCs w:val="19"/>
                        </w:rPr>
                        <w:t>能力：</w:t>
                      </w: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C1驾照。计算机二级。CAD二维三维A级证书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6350</wp:posOffset>
                </wp:positionV>
                <wp:extent cx="2204085" cy="340995"/>
                <wp:effectExtent l="0" t="0" r="5715" b="40005"/>
                <wp:wrapNone/>
                <wp:docPr id="21" name="教育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3409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noFill/>
                        </a:ln>
                        <a:effectLst>
                          <a:outerShdw dist="38100" dir="5400000" algn="t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自我评价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教育背景" o:spid="_x0000_s1026" o:spt="1" style="position:absolute;left:0pt;margin-left:20.8pt;margin-top:0.5pt;height:26.85pt;width:173.55pt;z-index:251675648;v-text-anchor:middle;mso-width-relative:page;mso-height-relative:page;" fillcolor="#0070C0" filled="t" stroked="f" coordsize="21600,21600" o:gfxdata="UEsDBAoAAAAAAIdO4kAAAAAAAAAAAAAAAAAEAAAAZHJzL1BLAwQUAAAACACHTuJAAA7rTNUAAAAH&#10;AQAADwAAAGRycy9kb3ducmV2LnhtbE2PwU7DMBBE70j8g7VI3KidUtooxOkBQUXhROkHuPGSRNjr&#10;yHbT9u9ZTnCcndHM23p99k5MGNMQSEMxUyCQ2mAH6jTsP1/uShApG7LGBUINF0ywbq6valPZcKIP&#10;nHa5E1xCqTIa+pzHSsrU9uhNmoURib2vEL3JLGMnbTQnLvdOzpVaSm8G4oXejPjUY/u9O3oNb6Ob&#10;rI2X9xS3r/3zdjPft2qj9e1NoR5BZDznvzD84jM6NMx0CEeySTgNi2LJSb7zR2zfl+UKxEHDw2IF&#10;sqnlf/7mB1BLAwQUAAAACACHTuJAp16A7QkCAADrAwAADgAAAGRycy9lMm9Eb2MueG1srVNNj9Mw&#10;EL0j8R8s32nctGXbqukedrVcEKxUEGfXcRJLjm3GbpNe4cqVw/4KJH7Uan8GY6dbugsnhA+Oxx9v&#10;3nszWV32rSZ7CV5ZU9DxiFEijbClMnVBP364eTWnxAduSq6tkQU9SE8v1y9frDq3lLltrC4lEAQx&#10;ftm5gjYhuGWWedHIlvuRddLgYWWh5QFDqLMSeIforc5yxl5nnYXSgRXSe9y9Hg7pOuFXlRThfVV5&#10;GYguKHILaYY0b+OcrVd8WQN3jRJHGvwfWLRcGUx6grrmgZMdqD+gWiXAeluFkbBtZqtKCZk0oJox&#10;e6Zm03AnkxY0x7uTTf7/wYp3+1sgqixoPqbE8BZrdP/97uHLz4ev3+7vfkSDOueXeG/jbuEYeVxG&#10;tX0FbfyiDtInUw8nU2UfiMDNPGdTNp9RIvBsMmWLxSyCZr9fO/DhjbQtiYuCAhYtecn3b30Yrj5e&#10;icm81aq8UVqnAOrtlQay57HA7IJdpZoi+pNr2pAO2zO/YCxBGxsBBmxtIpBMzYIJk55dkLBpyo6U&#10;KlKazMf4EAPsnNmUxUEJ1zW2fKAEbPikQpOqFeX/hVd6Efe5dg0f2E4WOI5W+EFGssU+Jk/RGa8s&#10;FmKwPq5Cv+2P9dja8oBl7LCPC+o/7zhI5GdEY5GwCEDJzoGqG5QyThnje+yolOHY/bFlz2Ncn/+j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DutM1QAAAAcBAAAPAAAAAAAAAAEAIAAAACIAAABk&#10;cnMvZG93bnJldi54bWxQSwECFAAUAAAACACHTuJAp16A7QkCAADrAwAADgAAAAAAAAABACAAAAAk&#10;AQAAZHJzL2Uyb0RvYy54bWxQSwUGAAAAAAYABgBZAQAAnwUAAAAA&#10;">
                <v:fill on="t" focussize="0,0"/>
                <v:stroke on="f" weight="1pt"/>
                <v:imagedata o:title=""/>
                <o:lock v:ext="edit" aspectratio="f"/>
                <v:shadow on="t" color="#000000" opacity="26213f" offset="0pt,3pt" origin="0f,-32768f" matrix="65536f,0f,0f,65536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 xml:space="preserve">自我评价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FFFF"/>
                          <w:sz w:val="28"/>
                          <w:szCs w:val="28"/>
                        </w:rPr>
                        <w:t>Evaluation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160020</wp:posOffset>
                </wp:positionV>
                <wp:extent cx="6767830" cy="0"/>
                <wp:effectExtent l="0" t="0" r="0" b="0"/>
                <wp:wrapNone/>
                <wp:docPr id="20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0070C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6.85pt;margin-top:12.6pt;height:0pt;width:532.9pt;z-index:251674624;mso-width-relative:page;mso-height-relative:page;" filled="f" stroked="t" coordsize="21600,21600" o:gfxdata="UEsDBAoAAAAAAIdO4kAAAAAAAAAAAAAAAAAEAAAAZHJzL1BLAwQUAAAACACHTuJAUZ3pAdcAAAAJ&#10;AQAADwAAAGRycy9kb3ducmV2LnhtbE2PwW7CMBBE75X6D9Yi9VacpHIpaTYcUHuhSG2BDzDxNomI&#10;11FsIPw9Rj20x9kZzbwtFqPtxIkG3zpGSKcJCOLKmZZrhN32/fEFhA+aje4cE8KFPCzK+7tC58ad&#10;+ZtOm1CLWMI+1whNCH0upa8astpPXU8cvR83WB2iHGppBn2O5baTWZI8S6tbjguN7mnZUHXYHC3C&#10;1+xjFbZuPfYXOV8tuVKfuzeF+DBJk1cQgcbwF4YbfkSHMjLt3ZGNFx2CeprFJEKmMhA3P03nCsT+&#10;9yLLQv7/oLwCUEsDBBQAAAAIAIdO4kCcbv+V2gEAAJYDAAAOAAAAZHJzL2Uyb0RvYy54bWytU0uO&#10;EzEQ3SNxB8t70j1BJEMrnVkkDBsEkYADVGx32pJ/cpl0+hJcAIkdrFiy5zYzHIOyk8nw2SDEprpc&#10;rnpV77l6cXWwhu1VRO1dyy8mNWfKCS+127X87ZvrR5ecYQInwXinWj4q5FfLhw8WQ2jU1PfeSBUZ&#10;gThshtDyPqXQVBWKXlnAiQ/K0WXno4VEx7irZISB0K2ppnU9qwYfZYheKESKro+XfFnwu06J9Krr&#10;UCVmWk6zpWJjsdtsq+UCml2E0GtxGgP+YQoL2lHTM9QaErB3Uf8BZbWIHn2XJsLbynedFqpwIDYX&#10;9W9sXvcQVOFC4mA4y4T/D1a83G8i07LlU5LHgaU3uv3w9eb9p+/fPpK9/fKZzbNKQ8CGklduE08n&#10;DJuYKR+6aPOXyLBDUXY8K6sOiQkKzuaz+eVj6iDu7qr7whAxPVfesuy03GiXSUMD+xeYqBml3qXk&#10;sHFsoFV7Wj/JeEBLE50kzwZigW5XatEbLa+1MbkC4267MpHtIW9BPa9X5eEJ95e03GQN2B/zcMS1&#10;T8cFsTqpTBuaXoF85iRLYyClHO00z9NYRRMYRb9A9kpmAm3+JpOmMI5IZoGPkmZv6+VYlC5xevwi&#10;w2lR83b9fC7V97/T8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RnekB1wAAAAkBAAAPAAAAAAAA&#10;AAEAIAAAACIAAABkcnMvZG93bnJldi54bWxQSwECFAAUAAAACACHTuJAnG7/ldoBAACWAwAADgAA&#10;AAAAAAABACAAAAAmAQAAZHJzL2Uyb0RvYy54bWxQSwUGAAAAAAYABgBZAQAAcgUAAAAA&#10;">
                <v:fill on="f" focussize="0,0"/>
                <v:stroke weight="1.5pt" color="#0070C0" joinstyle="miter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76835</wp:posOffset>
                </wp:positionV>
                <wp:extent cx="6932295" cy="1221740"/>
                <wp:effectExtent l="0" t="0" r="0" b="0"/>
                <wp:wrapNone/>
                <wp:docPr id="11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1221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有良好的沟通能力，善于表达，有耐心，能吃苦，爱专研；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在校期间，做过兼职，参加过学生会活动，来锻炼自己能力；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 xml:space="preserve">课余时间，常常和朋友一起打篮球,打高尔夫，去健身馆，泡图书馆； 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/>
                                <w:kern w:val="24"/>
                                <w:sz w:val="21"/>
                                <w:szCs w:val="22"/>
                                <w:lang w:val="en-US" w:eastAsia="zh-CN"/>
                              </w:rPr>
                              <w:t>有责任心，兼职期间，获得良好评价。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3.3pt;margin-top:6.05pt;height:96.2pt;width:545.85pt;z-index:251665408;mso-width-relative:page;mso-height-relative:page;" filled="f" stroked="f" coordsize="21600,21600" o:gfxdata="UEsDBAoAAAAAAIdO4kAAAAAAAAAAAAAAAAAEAAAAZHJzL1BLAwQUAAAACACHTuJAbdeD3NYAAAAJ&#10;AQAADwAAAGRycy9kb3ducmV2LnhtbE2PzU7DMBCE70i8g7VI3Kid0EZtyKaHVlxB9AeJmxtvk4h4&#10;HcVuE94e9wTH2RnNfFusJ9uJKw2+dYyQzBQI4sqZlmuEw/71aQnCB81Gd44J4Yc8rMv7u0Lnxo38&#10;QdddqEUsYZ9rhCaEPpfSVw1Z7WeuJ47e2Q1WhyiHWppBj7HcdjJVKpNWtxwXGt3TpqHqe3exCMe3&#10;89fnXL3XW7voRzcpyXYlER8fEvUCItAU/sJww4/oUEamk7uw8aJDyLIYjOc0AXGz1Wr5DOKEkKr5&#10;AmRZyP8flL9QSwMEFAAAAAgAh07iQF8DYq2nAQAAGgMAAA4AAABkcnMvZTJvRG9jLnhtbK1SzW4T&#10;MRC+I/EOlu9ks0tTyCqbSqgqFwRIhQdwvHbWku0xYye7eQF4A05cuPNceY6O3TRF7Q1xGdvz8818&#10;83l1NTnL9gqjAd/xejbnTHkJvfHbjn/9cvPqLWcxCd8LC151/KAiv1q/fLEaQ6saGMD2ChmB+NiO&#10;oeNDSqGtqigH5UScQVCeghrQiURP3FY9ipHQna2a+fyyGgH7gCBVjOS9vg/ydcHXWsn0SeuoErMd&#10;p9lSsVjsJttqvRLtFkUYjDyNIf5hCieMp6ZnqGuRBNuheQbljESIoNNMgqtAayNV4UBs6vkTNreD&#10;CKpwoeXEcF5T/H+w8uP+MzLTk3Y1Z1440uj488fx15/j7+9seZEXNIbYUt5toMw0vYOJkh/8kZyZ&#10;96TR5ZMYMYrTqg/n9aopMUnOy+XrplkuOJMUq5umfnNRBKgeywPG9F6BY/nScST9ylrF/kNMNAql&#10;PqTkbh5ujLVFQ+vZ2PHlolmUgnOEKqynwkzifth8S9NmOjHbQH8gYiP9gY7HbzuBirNdQLMdaIJC&#10;tBSTAKX/6bNkhf9+lxaPX3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3Xg9zWAAAACQEAAA8A&#10;AAAAAAAAAQAgAAAAIgAAAGRycy9kb3ducmV2LnhtbFBLAQIUABQAAAAIAIdO4kBfA2KtpwEAABo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有良好的沟通能力，善于表达，有耐心，能吃苦，爱专研；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在校期间，做过兼职，参加过学生会活动，来锻炼自己能力；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 xml:space="preserve">课余时间，常常和朋友一起打篮球,打高尔夫，去健身馆，泡图书馆； 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/>
                          <w:kern w:val="24"/>
                          <w:sz w:val="21"/>
                          <w:szCs w:val="22"/>
                          <w:lang w:val="en-US" w:eastAsia="zh-CN"/>
                        </w:rPr>
                        <w:t>有责任心，兼职期间，获得良好评价。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sectPr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F4B"/>
    <w:multiLevelType w:val="multilevel"/>
    <w:tmpl w:val="0B3F2F4B"/>
    <w:lvl w:ilvl="0" w:tentative="0">
      <w:start w:val="1"/>
      <w:numFmt w:val="bullet"/>
      <w:lvlText w:val=""/>
      <w:lvlJc w:val="left"/>
      <w:pPr>
        <w:ind w:left="823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124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3" w:hanging="420"/>
      </w:pPr>
      <w:rPr>
        <w:rFonts w:hint="default" w:ascii="Wingdings" w:hAnsi="Wingdings"/>
      </w:rPr>
    </w:lvl>
  </w:abstractNum>
  <w:abstractNum w:abstractNumId="1">
    <w:nsid w:val="14E83751"/>
    <w:multiLevelType w:val="multilevel"/>
    <w:tmpl w:val="14E83751"/>
    <w:lvl w:ilvl="0" w:tentative="0">
      <w:start w:val="1"/>
      <w:numFmt w:val="bullet"/>
      <w:lvlText w:val=""/>
      <w:lvlJc w:val="left"/>
      <w:pPr>
        <w:ind w:left="823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124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3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17C34"/>
    <w:rsid w:val="00035899"/>
    <w:rsid w:val="000478B4"/>
    <w:rsid w:val="00052C96"/>
    <w:rsid w:val="00081C66"/>
    <w:rsid w:val="00082D7C"/>
    <w:rsid w:val="00086EE8"/>
    <w:rsid w:val="000E62D9"/>
    <w:rsid w:val="000F2796"/>
    <w:rsid w:val="000F7EE5"/>
    <w:rsid w:val="00155B8D"/>
    <w:rsid w:val="0016096B"/>
    <w:rsid w:val="00177E56"/>
    <w:rsid w:val="001A517E"/>
    <w:rsid w:val="001B0EC5"/>
    <w:rsid w:val="001F4242"/>
    <w:rsid w:val="002072B7"/>
    <w:rsid w:val="00250C36"/>
    <w:rsid w:val="00266660"/>
    <w:rsid w:val="002D24B4"/>
    <w:rsid w:val="002D410A"/>
    <w:rsid w:val="00304FF1"/>
    <w:rsid w:val="0039501B"/>
    <w:rsid w:val="003A696B"/>
    <w:rsid w:val="003D3A15"/>
    <w:rsid w:val="00411892"/>
    <w:rsid w:val="0041707A"/>
    <w:rsid w:val="00425B9F"/>
    <w:rsid w:val="004754E8"/>
    <w:rsid w:val="004941E0"/>
    <w:rsid w:val="004D198E"/>
    <w:rsid w:val="004D4124"/>
    <w:rsid w:val="004F79C1"/>
    <w:rsid w:val="00502581"/>
    <w:rsid w:val="00514257"/>
    <w:rsid w:val="00545F6A"/>
    <w:rsid w:val="00582268"/>
    <w:rsid w:val="005964A2"/>
    <w:rsid w:val="00615A11"/>
    <w:rsid w:val="006245D4"/>
    <w:rsid w:val="006621E6"/>
    <w:rsid w:val="00676C2A"/>
    <w:rsid w:val="006B7412"/>
    <w:rsid w:val="006C01AB"/>
    <w:rsid w:val="006E7268"/>
    <w:rsid w:val="007105B7"/>
    <w:rsid w:val="00726D8D"/>
    <w:rsid w:val="007406C5"/>
    <w:rsid w:val="007416B5"/>
    <w:rsid w:val="007D38B5"/>
    <w:rsid w:val="007E4919"/>
    <w:rsid w:val="008148BB"/>
    <w:rsid w:val="00844B3B"/>
    <w:rsid w:val="00853AED"/>
    <w:rsid w:val="008668B7"/>
    <w:rsid w:val="008A1360"/>
    <w:rsid w:val="008A44B2"/>
    <w:rsid w:val="008B059C"/>
    <w:rsid w:val="008B2A07"/>
    <w:rsid w:val="008E4846"/>
    <w:rsid w:val="00903146"/>
    <w:rsid w:val="0090780B"/>
    <w:rsid w:val="0094499C"/>
    <w:rsid w:val="0098496E"/>
    <w:rsid w:val="009B1E22"/>
    <w:rsid w:val="009C22A0"/>
    <w:rsid w:val="009E68CA"/>
    <w:rsid w:val="00A14121"/>
    <w:rsid w:val="00A541D6"/>
    <w:rsid w:val="00A57C4F"/>
    <w:rsid w:val="00A90571"/>
    <w:rsid w:val="00AE38F8"/>
    <w:rsid w:val="00B10F39"/>
    <w:rsid w:val="00B115E1"/>
    <w:rsid w:val="00B4430F"/>
    <w:rsid w:val="00BA7FA1"/>
    <w:rsid w:val="00BD107F"/>
    <w:rsid w:val="00C25FE7"/>
    <w:rsid w:val="00C41D9F"/>
    <w:rsid w:val="00C541B8"/>
    <w:rsid w:val="00C95EDA"/>
    <w:rsid w:val="00CC16EB"/>
    <w:rsid w:val="00CE04DF"/>
    <w:rsid w:val="00D00C4F"/>
    <w:rsid w:val="00D35D56"/>
    <w:rsid w:val="00D35F53"/>
    <w:rsid w:val="00D730F7"/>
    <w:rsid w:val="00D80BBF"/>
    <w:rsid w:val="00D93148"/>
    <w:rsid w:val="00DD0985"/>
    <w:rsid w:val="00DD4B0F"/>
    <w:rsid w:val="00E20A63"/>
    <w:rsid w:val="00E228D9"/>
    <w:rsid w:val="00E710E5"/>
    <w:rsid w:val="00E76D5B"/>
    <w:rsid w:val="00E918FC"/>
    <w:rsid w:val="00E97BCF"/>
    <w:rsid w:val="00EA0B88"/>
    <w:rsid w:val="00EA0D78"/>
    <w:rsid w:val="00ED5A77"/>
    <w:rsid w:val="00EE108E"/>
    <w:rsid w:val="00F15D7A"/>
    <w:rsid w:val="00F222C3"/>
    <w:rsid w:val="00F44D8E"/>
    <w:rsid w:val="00F464B2"/>
    <w:rsid w:val="00F65A30"/>
    <w:rsid w:val="00FE365F"/>
    <w:rsid w:val="00FE6DCC"/>
    <w:rsid w:val="01394928"/>
    <w:rsid w:val="02A7078B"/>
    <w:rsid w:val="065E770A"/>
    <w:rsid w:val="09661C51"/>
    <w:rsid w:val="177529AE"/>
    <w:rsid w:val="18BA2340"/>
    <w:rsid w:val="1EF20B0D"/>
    <w:rsid w:val="2D433A0F"/>
    <w:rsid w:val="33E03A54"/>
    <w:rsid w:val="36EC217C"/>
    <w:rsid w:val="3FE8024B"/>
    <w:rsid w:val="47511F38"/>
    <w:rsid w:val="48425ABB"/>
    <w:rsid w:val="4C047F60"/>
    <w:rsid w:val="54A17C34"/>
    <w:rsid w:val="5F3F6A27"/>
    <w:rsid w:val="63A97C59"/>
    <w:rsid w:val="6DE21EE1"/>
    <w:rsid w:val="72BB411E"/>
    <w:rsid w:val="76E11DE3"/>
    <w:rsid w:val="7BDE2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FollowedHyperlink"/>
    <w:basedOn w:val="6"/>
    <w:qFormat/>
    <w:uiPriority w:val="0"/>
    <w:rPr>
      <w:color w:val="023266"/>
      <w:u w:val="none"/>
    </w:rPr>
  </w:style>
  <w:style w:type="character" w:styleId="8">
    <w:name w:val="Hyperlink"/>
    <w:basedOn w:val="6"/>
    <w:qFormat/>
    <w:uiPriority w:val="0"/>
    <w:rPr>
      <w:color w:val="023266"/>
      <w:u w:val="none"/>
    </w:rPr>
  </w:style>
  <w:style w:type="paragraph" w:customStyle="1" w:styleId="9">
    <w:name w:val="_Style 6"/>
    <w:basedOn w:val="1"/>
    <w:qFormat/>
    <w:uiPriority w:val="99"/>
    <w:pPr>
      <w:ind w:firstLine="420" w:firstLineChars="200"/>
    </w:p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2">
    <w:name w:val="pcur"/>
    <w:basedOn w:val="6"/>
    <w:qFormat/>
    <w:uiPriority w:val="0"/>
    <w:rPr>
      <w:b/>
      <w:color w:val="FFFFFF"/>
      <w:bdr w:val="single" w:color="0F82D8" w:sz="6" w:space="0"/>
      <w:shd w:val="clear" w:fill="2687E0"/>
    </w:rPr>
  </w:style>
  <w:style w:type="character" w:customStyle="1" w:styleId="13">
    <w:name w:val="l-btn-left"/>
    <w:basedOn w:val="6"/>
    <w:qFormat/>
    <w:uiPriority w:val="0"/>
  </w:style>
  <w:style w:type="character" w:customStyle="1" w:styleId="14">
    <w:name w:val="l-btn-left1"/>
    <w:basedOn w:val="6"/>
    <w:uiPriority w:val="0"/>
  </w:style>
  <w:style w:type="character" w:customStyle="1" w:styleId="15">
    <w:name w:val="l-btn-left2"/>
    <w:basedOn w:val="6"/>
    <w:qFormat/>
    <w:uiPriority w:val="0"/>
  </w:style>
  <w:style w:type="character" w:customStyle="1" w:styleId="16">
    <w:name w:val="l-btn-left3"/>
    <w:basedOn w:val="6"/>
    <w:qFormat/>
    <w:uiPriority w:val="0"/>
  </w:style>
  <w:style w:type="character" w:customStyle="1" w:styleId="17">
    <w:name w:val="l-btn-empty"/>
    <w:basedOn w:val="6"/>
    <w:qFormat/>
    <w:uiPriority w:val="0"/>
  </w:style>
  <w:style w:type="character" w:customStyle="1" w:styleId="18">
    <w:name w:val="l-btn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7605;&#19994;&#29983;&#31616;&#21382;-&#24212;&#23626;&#29983;&#31616;&#21382;&#27605;&#19994;&#29983;&#31616;&#27905;&#31616;&#21382;2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毕业生简历-应届生简历毕业生简洁简历278</Template>
  <Pages>1</Pages>
  <Words>0</Words>
  <Characters>0</Characters>
  <Lines>1</Lines>
  <Paragraphs>1</Paragraphs>
  <TotalTime>1593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2017-03-06T07:53:00Z</dcterms:created>
  <dc:creator>Administrator</dc:creator>
  <cp:lastModifiedBy>1</cp:lastModifiedBy>
  <dcterms:modified xsi:type="dcterms:W3CDTF">2020-09-09T02:38:12Z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