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0E4F8" w14:textId="4617288F" w:rsidR="00E2607B" w:rsidRDefault="007D611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C685D8" wp14:editId="677D2BFB">
                <wp:simplePos x="0" y="0"/>
                <wp:positionH relativeFrom="column">
                  <wp:posOffset>1409700</wp:posOffset>
                </wp:positionH>
                <wp:positionV relativeFrom="paragraph">
                  <wp:posOffset>2232660</wp:posOffset>
                </wp:positionV>
                <wp:extent cx="4859655" cy="4312920"/>
                <wp:effectExtent l="0" t="0" r="0" b="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655" cy="431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6C136F" w14:textId="5C36E3BB" w:rsidR="00E2607B" w:rsidRDefault="00EC527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 w:rsidR="00BA143D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18.09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.05-20</w:t>
                            </w:r>
                            <w:r w:rsidR="00BA143D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BA143D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1608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湖南长沙长翔实业有限公司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1608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F1608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嵌入式开发</w:t>
                            </w:r>
                          </w:p>
                          <w:p w14:paraId="28C22FE1" w14:textId="77C88D9E" w:rsidR="007E2F68" w:rsidRDefault="007E2F68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E2F68">
                              <w:rPr>
                                <w:rFonts w:ascii="方正兰亭粗黑简体" w:eastAsia="方正兰亭粗黑简体" w:cstheme="minorBidi" w:hint="eastAsia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项目描述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：基于stm32F1芯片的饮水机硬件</w:t>
                            </w:r>
                            <w:r w:rsidR="00021F7A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改进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及功能实现。</w:t>
                            </w:r>
                          </w:p>
                          <w:p w14:paraId="62323AB3" w14:textId="3BF135C0" w:rsidR="00E2607B" w:rsidRDefault="007E2F68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E2F68">
                              <w:rPr>
                                <w:rFonts w:ascii="方正兰亭粗黑简体" w:eastAsia="方正兰亭粗黑简体" w:cstheme="minorBidi" w:hint="eastAsia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个人职责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：根据技术资料设计并仿真实现基于stm32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F1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芯片的饮水机系统</w:t>
                            </w:r>
                            <w:r w:rsidR="00BA143D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分机</w:t>
                            </w:r>
                            <w:r w:rsidR="0025482C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硬件</w:t>
                            </w:r>
                            <w:r w:rsidR="00BA143D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原理，</w:t>
                            </w:r>
                            <w:r w:rsidR="0025482C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设计</w:t>
                            </w:r>
                            <w:r w:rsidR="00B93D6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相应的</w:t>
                            </w:r>
                            <w:r w:rsidR="0025482C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硬件，实现控制程序。</w:t>
                            </w:r>
                          </w:p>
                          <w:p w14:paraId="5D46CDED" w14:textId="3335A647" w:rsidR="00E2607B" w:rsidRDefault="0025482C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5482C">
                              <w:rPr>
                                <w:rFonts w:ascii="方正兰亭粗黑简体" w:eastAsia="方正兰亭粗黑简体" w:cstheme="minorBidi" w:hint="eastAsia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主要成果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C38BD79" w14:textId="381557E7" w:rsidR="0025482C" w:rsidRDefault="0025482C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AF1608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基于stm</w:t>
                            </w:r>
                            <w:r w:rsidR="00AF1608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32</w:t>
                            </w:r>
                            <w:r w:rsidR="00AF1608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控制电路设计</w:t>
                            </w:r>
                          </w:p>
                          <w:p w14:paraId="64C0F8C4" w14:textId="053944F6" w:rsidR="00B93D67" w:rsidRDefault="00B93D6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AF1608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实现分机工作逻辑：取水，加热，缺水，漏水检测。</w:t>
                            </w:r>
                            <w:r w:rsidR="00AF1608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1173629" w14:textId="77777777" w:rsidR="007D6117" w:rsidRDefault="007D611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</w:p>
                          <w:p w14:paraId="0056DEBC" w14:textId="7CAFFD9D" w:rsidR="00E2607B" w:rsidRDefault="00EC527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 w:rsidR="00BA143D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.03—</w:t>
                            </w:r>
                            <w:r w:rsidR="00BA143D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至今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B180E" w:rsidRPr="00FB180E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料堆三维成像及堆取料策略系统软件开发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325063" w14:textId="4D6121B0" w:rsidR="00E937C1" w:rsidRDefault="00E937C1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10FEF">
                              <w:rPr>
                                <w:rFonts w:ascii="方正兰亭粗黑简体" w:eastAsia="方正兰亭粗黑简体" w:cstheme="minorBidi" w:hint="eastAsia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项目描述：</w:t>
                            </w:r>
                            <w:r w:rsidR="00F10FEF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针对堆取料机实现手动、远程操作手动，半自动、自动的控制。形成料场三维成像和堆取料策略</w:t>
                            </w:r>
                            <w:r w:rsidR="00F23138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F10FEF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实现3</w:t>
                            </w:r>
                            <w:r w:rsidR="00F10FEF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D</w:t>
                            </w:r>
                            <w:r w:rsidR="00F10FEF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扫描器件选型，三维扫描成像和堆取料</w:t>
                            </w:r>
                            <w:r w:rsidR="00F23138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策略的程序编写，完成料场作业调度系统设计及调试</w:t>
                            </w:r>
                            <w:r w:rsidR="00F10FEF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B3CA2B1" w14:textId="34F145CC" w:rsidR="00F10FEF" w:rsidRDefault="00F10FEF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23138">
                              <w:rPr>
                                <w:rFonts w:ascii="方正兰亭粗黑简体" w:eastAsia="方正兰亭粗黑简体" w:cstheme="minorBidi" w:hint="eastAsia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个人职责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：实现堆取料策略程序的编写。</w:t>
                            </w:r>
                          </w:p>
                          <w:p w14:paraId="36BD88D9" w14:textId="1BBFC1C6" w:rsidR="00256D31" w:rsidRDefault="00256D31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主要</w:t>
                            </w:r>
                            <w:r w:rsidR="00AF1608">
                              <w:rPr>
                                <w:rFonts w:ascii="方正兰亭粗黑简体" w:eastAsia="方正兰亭粗黑简体" w:cstheme="minorBidi" w:hint="eastAsia"/>
                                <w:b/>
                                <w:bCs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成果</w:t>
                            </w:r>
                            <w:r w:rsidR="00F10FEF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01C94E26" w14:textId="77777777" w:rsidR="00256D31" w:rsidRDefault="00256D31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  <w:r w:rsidR="00F10FEF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初步实现堆取料策略的总结和编写</w:t>
                            </w:r>
                          </w:p>
                          <w:p w14:paraId="270F6666" w14:textId="6140A3A9" w:rsidR="00F10FEF" w:rsidRDefault="00256D31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  <w:r w:rsidR="00F23138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通过</w:t>
                            </w:r>
                            <w:r w:rsidR="0091279C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单元格法建立点云邻域关系，计算点云单元格点的个数滤除噪声，</w:t>
                            </w:r>
                            <w:r w:rsidR="00B93D6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用</w:t>
                            </w:r>
                            <w:r w:rsidR="0016463A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 xml:space="preserve">曲率和法向量结合提取关键点和 </w:t>
                            </w:r>
                            <w:r w:rsidR="00B93D6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K</w:t>
                            </w:r>
                            <w:r w:rsidR="00B93D67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-means</w:t>
                            </w:r>
                            <w:r w:rsidR="00B93D6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方法</w:t>
                            </w:r>
                            <w:r w:rsidR="0016463A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提取非关键点结合</w:t>
                            </w:r>
                            <w:r w:rsidR="00B93D6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实现点云的精简，</w:t>
                            </w:r>
                            <w:r w:rsidR="00D706B2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用贪婪投影三角化将点云网格化</w:t>
                            </w:r>
                            <w:r w:rsidR="00B93D6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E9B91C2" w14:textId="4CB3D271" w:rsidR="00E2607B" w:rsidRDefault="00E2607B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685D8" id="Rectangle 3" o:spid="_x0000_s1026" style="position:absolute;left:0;text-align:left;margin-left:111pt;margin-top:175.8pt;width:382.65pt;height:339.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" filled="f" stroked="f">
                <v:textbox>
                  <w:txbxContent>
                    <w:p w14:paraId="196C136F" w14:textId="5C36E3BB" w:rsidR="00E2607B" w:rsidRDefault="00EC527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20</w:t>
                      </w:r>
                      <w:r w:rsidR="00BA143D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18.09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.05-20</w:t>
                      </w:r>
                      <w:r w:rsidR="00BA143D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BA143D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AF1608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湖南长沙长翔实业有限公司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AF1608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AF1608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嵌入式开发</w:t>
                      </w:r>
                    </w:p>
                    <w:p w14:paraId="28C22FE1" w14:textId="77C88D9E" w:rsidR="007E2F68" w:rsidRDefault="007E2F68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 w:rsidRPr="007E2F68">
                        <w:rPr>
                          <w:rFonts w:ascii="方正兰亭粗黑简体" w:eastAsia="方正兰亭粗黑简体" w:cstheme="minorBidi" w:hint="eastAsia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</w:rPr>
                        <w:t>项目描述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：基于stm32F1芯片的饮水机硬件</w:t>
                      </w:r>
                      <w:r w:rsidR="00021F7A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改进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及功能实现。</w:t>
                      </w:r>
                    </w:p>
                    <w:p w14:paraId="62323AB3" w14:textId="3BF135C0" w:rsidR="00E2607B" w:rsidRDefault="007E2F68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 w:rsidRPr="007E2F68">
                        <w:rPr>
                          <w:rFonts w:ascii="方正兰亭粗黑简体" w:eastAsia="方正兰亭粗黑简体" w:cstheme="minorBidi" w:hint="eastAsia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</w:rPr>
                        <w:t>个人职责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：根据技术资料设计并仿真实现基于stm32</w:t>
                      </w: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F1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芯片的饮水机系统</w:t>
                      </w:r>
                      <w:r w:rsidR="00BA143D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分机</w:t>
                      </w:r>
                      <w:r w:rsidR="0025482C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硬件</w:t>
                      </w:r>
                      <w:r w:rsidR="00BA143D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原理，</w:t>
                      </w:r>
                      <w:r w:rsidR="0025482C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设计</w:t>
                      </w:r>
                      <w:r w:rsidR="00B93D6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相应的</w:t>
                      </w:r>
                      <w:r w:rsidR="0025482C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硬件，实现控制程序。</w:t>
                      </w:r>
                    </w:p>
                    <w:p w14:paraId="5D46CDED" w14:textId="3335A647" w:rsidR="00E2607B" w:rsidRDefault="0025482C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 w:rsidRPr="0025482C">
                        <w:rPr>
                          <w:rFonts w:ascii="方正兰亭粗黑简体" w:eastAsia="方正兰亭粗黑简体" w:cstheme="minorBidi" w:hint="eastAsia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</w:rPr>
                        <w:t>主要成果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：</w:t>
                      </w:r>
                    </w:p>
                    <w:p w14:paraId="2C38BD79" w14:textId="381557E7" w:rsidR="0025482C" w:rsidRDefault="0025482C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.</w:t>
                      </w:r>
                      <w:r w:rsidR="00AF1608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基于stm</w:t>
                      </w:r>
                      <w:r w:rsidR="00AF1608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32</w:t>
                      </w:r>
                      <w:r w:rsidR="00AF1608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控制电路设计</w:t>
                      </w:r>
                    </w:p>
                    <w:p w14:paraId="64C0F8C4" w14:textId="053944F6" w:rsidR="00B93D67" w:rsidRDefault="00B93D67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.</w:t>
                      </w:r>
                      <w:r w:rsidR="00AF1608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实现分机工作逻辑：取水，加热，缺水，漏水检测。</w:t>
                      </w:r>
                      <w:r w:rsidR="00AF1608">
                        <w:rPr>
                          <w:rFonts w:hint="eastAsia"/>
                        </w:rPr>
                        <w:t xml:space="preserve"> </w:t>
                      </w:r>
                    </w:p>
                    <w:p w14:paraId="01173629" w14:textId="77777777" w:rsidR="007D6117" w:rsidRDefault="007D6117">
                      <w:pPr>
                        <w:pStyle w:val="a3"/>
                        <w:spacing w:before="0" w:beforeAutospacing="0" w:after="0" w:afterAutospacing="0" w:line="360" w:lineRule="exact"/>
                      </w:pPr>
                    </w:p>
                    <w:p w14:paraId="0056DEBC" w14:textId="7CAFFD9D" w:rsidR="00E2607B" w:rsidRDefault="00EC527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20</w:t>
                      </w:r>
                      <w:r w:rsidR="00BA143D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.03—</w:t>
                      </w:r>
                      <w:r w:rsidR="00BA143D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至今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  </w:t>
                      </w:r>
                      <w:r w:rsidR="00FB180E" w:rsidRPr="00FB180E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料堆三维成像及堆取料策略系统软件开发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325063" w14:textId="4D6121B0" w:rsidR="00E937C1" w:rsidRDefault="00E937C1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 w:rsidRPr="00F10FEF">
                        <w:rPr>
                          <w:rFonts w:ascii="方正兰亭粗黑简体" w:eastAsia="方正兰亭粗黑简体" w:cstheme="minorBidi" w:hint="eastAsia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</w:rPr>
                        <w:t>项目描述：</w:t>
                      </w:r>
                      <w:r w:rsidR="00F10FEF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针对堆取料机实现手动、远程操作手动，半自动、自动的控制。形成料场三维成像和堆取料策略</w:t>
                      </w:r>
                      <w:r w:rsidR="00F23138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F10FEF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实现3</w:t>
                      </w:r>
                      <w:r w:rsidR="00F10FEF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D</w:t>
                      </w:r>
                      <w:r w:rsidR="00F10FEF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扫描器件选型，三维扫描成像和堆取料</w:t>
                      </w:r>
                      <w:r w:rsidR="00F23138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策略的程序编写，完成料场作业调度系统设计及调试</w:t>
                      </w:r>
                      <w:r w:rsidR="00F10FEF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。</w:t>
                      </w:r>
                    </w:p>
                    <w:p w14:paraId="7B3CA2B1" w14:textId="34F145CC" w:rsidR="00F10FEF" w:rsidRDefault="00F10FEF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 w:rsidRPr="00F23138">
                        <w:rPr>
                          <w:rFonts w:ascii="方正兰亭粗黑简体" w:eastAsia="方正兰亭粗黑简体" w:cstheme="minorBidi" w:hint="eastAsia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</w:rPr>
                        <w:t>个人职责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：实现堆取料策略程序的编写。</w:t>
                      </w:r>
                    </w:p>
                    <w:p w14:paraId="36BD88D9" w14:textId="1BBFC1C6" w:rsidR="00256D31" w:rsidRDefault="00256D31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</w:rPr>
                        <w:t>主要</w:t>
                      </w:r>
                      <w:r w:rsidR="00AF1608">
                        <w:rPr>
                          <w:rFonts w:ascii="方正兰亭粗黑简体" w:eastAsia="方正兰亭粗黑简体" w:cstheme="minorBidi" w:hint="eastAsia"/>
                          <w:b/>
                          <w:bCs/>
                          <w:color w:val="4A4E59"/>
                          <w:kern w:val="24"/>
                          <w:sz w:val="18"/>
                          <w:szCs w:val="18"/>
                        </w:rPr>
                        <w:t>成果</w:t>
                      </w:r>
                      <w:r w:rsidR="00F10FEF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：</w:t>
                      </w:r>
                    </w:p>
                    <w:p w14:paraId="01C94E26" w14:textId="77777777" w:rsidR="00256D31" w:rsidRDefault="00256D31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1.</w:t>
                      </w:r>
                      <w:r w:rsidR="00F10FEF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初步实现堆取料策略的总结和编写</w:t>
                      </w:r>
                    </w:p>
                    <w:p w14:paraId="270F6666" w14:textId="6140A3A9" w:rsidR="00F10FEF" w:rsidRDefault="00256D31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2.</w:t>
                      </w:r>
                      <w:r w:rsidR="00F23138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通过</w:t>
                      </w:r>
                      <w:r w:rsidR="0091279C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单元格法建立点云邻域关系，计算点云单元格点的个数滤除噪声，</w:t>
                      </w:r>
                      <w:r w:rsidR="00B93D6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用</w:t>
                      </w:r>
                      <w:r w:rsidR="0016463A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 xml:space="preserve">曲率和法向量结合提取关键点和 </w:t>
                      </w:r>
                      <w:r w:rsidR="00B93D6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K</w:t>
                      </w:r>
                      <w:r w:rsidR="00B93D67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-means</w:t>
                      </w:r>
                      <w:r w:rsidR="00B93D6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方法</w:t>
                      </w:r>
                      <w:r w:rsidR="0016463A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提取非关键点结合</w:t>
                      </w:r>
                      <w:r w:rsidR="00B93D6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实现点云的精简，</w:t>
                      </w:r>
                      <w:r w:rsidR="00D706B2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用贪婪投影三角化将点云网格化</w:t>
                      </w:r>
                      <w:r w:rsidR="00B93D6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。</w:t>
                      </w:r>
                    </w:p>
                    <w:p w14:paraId="6E9B91C2" w14:textId="4CB3D271" w:rsidR="00E2607B" w:rsidRDefault="00E2607B">
                      <w:pPr>
                        <w:pStyle w:val="a3"/>
                        <w:spacing w:before="0" w:beforeAutospacing="0" w:after="0" w:afterAutospacing="0" w:line="360" w:lineRule="exact"/>
                      </w:pPr>
                    </w:p>
                  </w:txbxContent>
                </v:textbox>
              </v:rect>
            </w:pict>
          </mc:Fallback>
        </mc:AlternateContent>
      </w:r>
      <w:r w:rsidR="00B93D6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C0C202" wp14:editId="49ED0E19">
                <wp:simplePos x="0" y="0"/>
                <wp:positionH relativeFrom="column">
                  <wp:posOffset>1438275</wp:posOffset>
                </wp:positionH>
                <wp:positionV relativeFrom="paragraph">
                  <wp:posOffset>7036435</wp:posOffset>
                </wp:positionV>
                <wp:extent cx="4705985" cy="259080"/>
                <wp:effectExtent l="114300" t="95250" r="113665" b="140970"/>
                <wp:wrapNone/>
                <wp:docPr id="33" name="任意多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985" cy="259080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62E2B" id="任意多边形 33" o:spid="_x0000_s1026" style="position:absolute;left:0;text-align:left;margin-left:113.25pt;margin-top:554.05pt;width:370.55pt;height:20.4pt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6252,25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" path="m1770532,259229r2935720,l4706252,175455r-2531703,l2074433,r-1854,l1770532,,1072994,,553294,,,,142202,258866r273349,l1072994,258866r697538,l1770532,259229xe" fillcolor="#4a4e59" stroked="f" strokeweight="4.5pt">
                <v:stroke joinstyle="miter"/>
                <v:shadow on="t" type="perspective" color="black" opacity="41943f" offset=".24131mm,.663mm" matrix="66191f,,,66191f"/>
                <v:path arrowok="t" o:connecttype="custom" o:connectlocs="1770432,259080;4705985,259080;4705985,175354;2174426,175354;2074315,0;2072461,0;1770432,0;1072933,0;553263,0;0,0;142194,258717;415527,258717;1072933,258717;1770432,258717" o:connectangles="0,0,0,0,0,0,0,0,0,0,0,0,0,0"/>
              </v:shape>
            </w:pict>
          </mc:Fallback>
        </mc:AlternateContent>
      </w:r>
      <w:r w:rsidR="00B93D6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06A711" wp14:editId="5F39DD56">
                <wp:simplePos x="0" y="0"/>
                <wp:positionH relativeFrom="column">
                  <wp:posOffset>3324860</wp:posOffset>
                </wp:positionH>
                <wp:positionV relativeFrom="paragraph">
                  <wp:posOffset>7037070</wp:posOffset>
                </wp:positionV>
                <wp:extent cx="227330" cy="259080"/>
                <wp:effectExtent l="190500" t="171450" r="96520" b="198755"/>
                <wp:wrapNone/>
                <wp:docPr id="34" name="平行四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AA2357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34" o:spid="_x0000_s1026" type="#_x0000_t7" style="position:absolute;left:0;text-align:left;margin-left:261.8pt;margin-top:554.1pt;width:17.9pt;height:20.4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" adj="13498" fillcolor="#2192bc" stroked="f" strokeweight="4.5pt">
                <v:shadow on="t" type="perspective" color="black" opacity="39321f" offset="-.9945mm,.36197mm" matrix="68157f,,,68157f"/>
              </v:shape>
            </w:pict>
          </mc:Fallback>
        </mc:AlternateContent>
      </w:r>
      <w:r w:rsidR="00B93D6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816FB7" wp14:editId="061B452F">
                <wp:simplePos x="0" y="0"/>
                <wp:positionH relativeFrom="column">
                  <wp:posOffset>1291590</wp:posOffset>
                </wp:positionH>
                <wp:positionV relativeFrom="paragraph">
                  <wp:posOffset>7037070</wp:posOffset>
                </wp:positionV>
                <wp:extent cx="227330" cy="259080"/>
                <wp:effectExtent l="95250" t="95250" r="39370" b="141605"/>
                <wp:wrapNone/>
                <wp:docPr id="36" name="平行四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13805" id="平行四边形 36" o:spid="_x0000_s1026" type="#_x0000_t7" style="position:absolute;left:0;text-align:left;margin-left:101.7pt;margin-top:554.1pt;width:17.9pt;height:20.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" adj="13498" fillcolor="#4a4e59" stroked="f" strokeweight="4.5pt">
                <v:shadow on="t" type="perspective" color="black" opacity="41943f" offset=".24131mm,.663mm" matrix="66191f,,,66191f"/>
              </v:shape>
            </w:pict>
          </mc:Fallback>
        </mc:AlternateContent>
      </w:r>
      <w:r w:rsidR="00B93D6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296A61" wp14:editId="4D024EED">
                <wp:simplePos x="0" y="0"/>
                <wp:positionH relativeFrom="column">
                  <wp:posOffset>1582420</wp:posOffset>
                </wp:positionH>
                <wp:positionV relativeFrom="paragraph">
                  <wp:posOffset>7065010</wp:posOffset>
                </wp:positionV>
                <wp:extent cx="1878965" cy="243840"/>
                <wp:effectExtent l="0" t="0" r="0" b="0"/>
                <wp:wrapNone/>
                <wp:docPr id="35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701ACF" w14:textId="77777777" w:rsidR="00E2607B" w:rsidRDefault="00EC5270">
                            <w:pPr>
                              <w:pStyle w:val="a3"/>
                              <w:spacing w:before="0" w:beforeAutospacing="0" w:after="0" w:afterAutospacing="0" w:line="240" w:lineRule="exact"/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00B0F0"/>
                                <w:kern w:val="24"/>
                              </w:rPr>
                              <w:t xml:space="preserve">技能评价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Skill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296A61" id="_x0000_t202" coordsize="21600,21600" o:spt="202" path="m,l,21600r21600,l21600,xe">
                <v:stroke joinstyle="miter"/>
                <v:path gradientshapeok="t" o:connecttype="rect"/>
              </v:shapetype>
              <v:shape id="文本框 141" o:spid="_x0000_s1027" type="#_x0000_t202" style="position:absolute;left:0;text-align:left;margin-left:124.6pt;margin-top:556.3pt;width:147.95pt;height:19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" filled="f" stroked="f">
                <v:textbox style="mso-fit-shape-to-text:t">
                  <w:txbxContent>
                    <w:p w14:paraId="54701ACF" w14:textId="77777777" w:rsidR="00E2607B" w:rsidRDefault="00EC5270">
                      <w:pPr>
                        <w:pStyle w:val="a3"/>
                        <w:spacing w:before="0" w:beforeAutospacing="0" w:after="0" w:afterAutospacing="0" w:line="240" w:lineRule="exact"/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color w:val="00B0F0"/>
                          <w:kern w:val="24"/>
                        </w:rPr>
                        <w:t xml:space="preserve">技能评价   </w:t>
                      </w:r>
                      <w:r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Skill</w:t>
                      </w:r>
                    </w:p>
                  </w:txbxContent>
                </v:textbox>
              </v:shape>
            </w:pict>
          </mc:Fallback>
        </mc:AlternateContent>
      </w:r>
      <w:r w:rsidR="00B93D6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B1AFB3" wp14:editId="47EAFCE8">
                <wp:simplePos x="0" y="0"/>
                <wp:positionH relativeFrom="column">
                  <wp:posOffset>1266190</wp:posOffset>
                </wp:positionH>
                <wp:positionV relativeFrom="paragraph">
                  <wp:posOffset>7422515</wp:posOffset>
                </wp:positionV>
                <wp:extent cx="4860290" cy="1005840"/>
                <wp:effectExtent l="0" t="0" r="0" b="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1005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4E1C8D" w14:textId="4F0B19E2" w:rsidR="00E2607B" w:rsidRDefault="00EC5270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专业技能：</w:t>
                            </w:r>
                            <w:r w:rsidR="00295030"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会使用</w:t>
                            </w:r>
                            <w:r w:rsidR="00295030"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opencv</w:t>
                            </w:r>
                            <w:r w:rsidR="008A5132"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图像处理库</w:t>
                            </w:r>
                            <w:r w:rsidR="00273F22"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0584F112" w14:textId="331869CD" w:rsidR="00273F22" w:rsidRDefault="00295030" w:rsidP="00273F22">
                            <w:pPr>
                              <w:pStyle w:val="a3"/>
                              <w:tabs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会简单使用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PCL</w:t>
                            </w:r>
                            <w:r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点云库</w:t>
                            </w:r>
                            <w:r w:rsidR="003A6BED"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及</w:t>
                            </w:r>
                            <w:r w:rsidR="00F0199A"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Qt</w:t>
                            </w:r>
                            <w:r w:rsidR="00273F22"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58534B13" w14:textId="6FBB49EB" w:rsidR="00B101FA" w:rsidRDefault="00273F22" w:rsidP="00273F22">
                            <w:pPr>
                              <w:pStyle w:val="a3"/>
                              <w:tabs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会用c++，了解python</w:t>
                            </w:r>
                            <w:r w:rsidR="00D95A15"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692E4A93" w14:textId="6C1244C2" w:rsidR="00E2607B" w:rsidRPr="004C2162" w:rsidRDefault="00D95A15" w:rsidP="004C2162">
                            <w:pPr>
                              <w:pStyle w:val="a3"/>
                              <w:tabs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会stm32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F1</w:t>
                            </w:r>
                            <w:r>
                              <w:rPr>
                                <w:rFonts w:ascii="方正兰亭黑简体" w:eastAsia="方正兰亭黑简体" w:cstheme="minorBidi" w:hint="eastAsia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的基础操作。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1AFB3" id="矩形 26" o:spid="_x0000_s1028" style="position:absolute;left:0;text-align:left;margin-left:99.7pt;margin-top:584.45pt;width:382.7pt;height:79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" filled="f" stroked="f">
                <v:textbox style="mso-fit-shape-to-text:t">
                  <w:txbxContent>
                    <w:p w14:paraId="274E1C8D" w14:textId="4F0B19E2" w:rsidR="00E2607B" w:rsidRDefault="00EC5270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专业技能：</w:t>
                      </w:r>
                      <w:r w:rsidR="00295030"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会使用</w:t>
                      </w:r>
                      <w:r w:rsidR="00295030"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opencv</w:t>
                      </w:r>
                      <w:r w:rsidR="008A5132"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图像处理库</w:t>
                      </w:r>
                      <w:r w:rsidR="00273F22"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；</w:t>
                      </w:r>
                    </w:p>
                    <w:p w14:paraId="0584F112" w14:textId="331869CD" w:rsidR="00273F22" w:rsidRDefault="00295030" w:rsidP="00273F22">
                      <w:pPr>
                        <w:pStyle w:val="a3"/>
                        <w:tabs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会简单使用</w:t>
                      </w:r>
                      <w:r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PCL</w:t>
                      </w:r>
                      <w:r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点云库</w:t>
                      </w:r>
                      <w:r w:rsidR="003A6BED"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及</w:t>
                      </w:r>
                      <w:r w:rsidR="00F0199A"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Qt</w:t>
                      </w:r>
                      <w:r w:rsidR="00273F22"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；</w:t>
                      </w:r>
                    </w:p>
                    <w:p w14:paraId="58534B13" w14:textId="6FBB49EB" w:rsidR="00B101FA" w:rsidRDefault="00273F22" w:rsidP="00273F22">
                      <w:pPr>
                        <w:pStyle w:val="a3"/>
                        <w:tabs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会用c++，了解python</w:t>
                      </w:r>
                      <w:r w:rsidR="00D95A15"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；</w:t>
                      </w:r>
                    </w:p>
                    <w:p w14:paraId="692E4A93" w14:textId="6C1244C2" w:rsidR="00E2607B" w:rsidRPr="004C2162" w:rsidRDefault="00D95A15" w:rsidP="004C2162">
                      <w:pPr>
                        <w:pStyle w:val="a3"/>
                        <w:tabs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会stm32</w:t>
                      </w:r>
                      <w:r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F1</w:t>
                      </w:r>
                      <w:r>
                        <w:rPr>
                          <w:rFonts w:ascii="方正兰亭黑简体" w:eastAsia="方正兰亭黑简体" w:cstheme="minorBidi" w:hint="eastAsia"/>
                          <w:color w:val="4A4E59"/>
                          <w:kern w:val="24"/>
                          <w:sz w:val="18"/>
                          <w:szCs w:val="18"/>
                        </w:rPr>
                        <w:t>的基础操作。</w:t>
                      </w:r>
                    </w:p>
                  </w:txbxContent>
                </v:textbox>
              </v:rect>
            </w:pict>
          </mc:Fallback>
        </mc:AlternateContent>
      </w:r>
      <w:r w:rsidR="00404159">
        <w:rPr>
          <w:noProof/>
        </w:rPr>
        <w:drawing>
          <wp:anchor distT="0" distB="0" distL="114300" distR="114300" simplePos="0" relativeHeight="251614208" behindDoc="0" locked="0" layoutInCell="1" allowOverlap="1" wp14:anchorId="55ABEE31" wp14:editId="4E69FC64">
            <wp:simplePos x="0" y="0"/>
            <wp:positionH relativeFrom="column">
              <wp:posOffset>-619760</wp:posOffset>
            </wp:positionH>
            <wp:positionV relativeFrom="paragraph">
              <wp:posOffset>403860</wp:posOffset>
            </wp:positionV>
            <wp:extent cx="1122045" cy="1583055"/>
            <wp:effectExtent l="304800" t="266700" r="249555" b="30289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583055"/>
                    </a:xfrm>
                    <a:prstGeom prst="rect">
                      <a:avLst/>
                    </a:prstGeom>
                    <a:grpFill/>
                    <a:ln w="571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203200" dist="38100" dir="9600000" sx="104000" sy="104000" algn="ctr" rotWithShape="0">
                        <a:prstClr val="black">
                          <a:alpha val="6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B35E5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392359A" wp14:editId="6DB5398A">
                <wp:simplePos x="0" y="0"/>
                <wp:positionH relativeFrom="column">
                  <wp:posOffset>-742950</wp:posOffset>
                </wp:positionH>
                <wp:positionV relativeFrom="paragraph">
                  <wp:posOffset>2143760</wp:posOffset>
                </wp:positionV>
                <wp:extent cx="1399540" cy="68580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014E7A" w14:textId="55B53D65" w:rsidR="00E2607B" w:rsidRDefault="00E2607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2359A" id="矩形 50" o:spid="_x0000_s1029" style="position:absolute;left:0;text-align:left;margin-left:-58.5pt;margin-top:168.8pt;width:110.2pt;height:54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" filled="f" stroked="f">
                <v:textbox style="mso-fit-shape-to-text:t">
                  <w:txbxContent>
                    <w:p w14:paraId="3D014E7A" w14:textId="55B53D65" w:rsidR="00E2607B" w:rsidRDefault="00E2607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6B701C4" wp14:editId="4084EC5D">
                <wp:simplePos x="0" y="0"/>
                <wp:positionH relativeFrom="column">
                  <wp:posOffset>-606425</wp:posOffset>
                </wp:positionH>
                <wp:positionV relativeFrom="paragraph">
                  <wp:posOffset>3562985</wp:posOffset>
                </wp:positionV>
                <wp:extent cx="1408430" cy="1361440"/>
                <wp:effectExtent l="0" t="0" r="0" b="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04" cy="13614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55CDBC" w14:textId="6FA2ACDC" w:rsidR="00E2607B" w:rsidRDefault="00EC527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生日：199</w:t>
                            </w:r>
                            <w:r w:rsidR="009C00BC"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9C00BC"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01.20</w:t>
                            </w:r>
                            <w:r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14:paraId="16C27A7E" w14:textId="687719E0" w:rsidR="00E2607B" w:rsidRDefault="00EC527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所在地：</w:t>
                            </w:r>
                            <w:r w:rsidR="009C00BC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甘肃</w:t>
                            </w:r>
                            <w:r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·</w:t>
                            </w:r>
                            <w:r w:rsidR="009C00BC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金昌</w:t>
                            </w:r>
                          </w:p>
                          <w:p w14:paraId="3DE1FB68" w14:textId="265F89C6" w:rsidR="00E2607B" w:rsidRDefault="00EC527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电话：</w:t>
                            </w:r>
                            <w:r w:rsidR="009C00BC"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17609468380</w:t>
                            </w:r>
                          </w:p>
                          <w:p w14:paraId="21769123" w14:textId="1D9C17FD" w:rsidR="00E2607B" w:rsidRDefault="009C00BC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903932096@qq.com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701C4" id="矩形 51" o:spid="_x0000_s1030" style="position:absolute;left:0;text-align:left;margin-left:-47.75pt;margin-top:280.55pt;width:110.9pt;height:107.2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" filled="f" stroked="f">
                <v:textbox style="mso-fit-shape-to-text:t">
                  <w:txbxContent>
                    <w:p w14:paraId="2055CDBC" w14:textId="6FA2ACDC" w:rsidR="00E2607B" w:rsidRDefault="00EC5270">
                      <w:pPr>
                        <w:pStyle w:val="a3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0"/>
                          <w:szCs w:val="20"/>
                        </w:rPr>
                        <w:t>生日：199</w:t>
                      </w:r>
                      <w:r w:rsidR="009C00BC"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9C00BC"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01.20</w:t>
                      </w:r>
                      <w:r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14:paraId="16C27A7E" w14:textId="687719E0" w:rsidR="00E2607B" w:rsidRDefault="00EC5270">
                      <w:pPr>
                        <w:pStyle w:val="a3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0"/>
                          <w:szCs w:val="20"/>
                        </w:rPr>
                        <w:t>所在地：</w:t>
                      </w:r>
                      <w:r w:rsidR="009C00BC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0"/>
                          <w:szCs w:val="20"/>
                        </w:rPr>
                        <w:t>甘肃</w:t>
                      </w:r>
                      <w:r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10"/>
                          <w:szCs w:val="10"/>
                        </w:rPr>
                        <w:t>·</w:t>
                      </w:r>
                      <w:r w:rsidR="009C00BC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0"/>
                          <w:szCs w:val="20"/>
                        </w:rPr>
                        <w:t>金昌</w:t>
                      </w:r>
                    </w:p>
                    <w:p w14:paraId="3DE1FB68" w14:textId="265F89C6" w:rsidR="00E2607B" w:rsidRDefault="00EC5270">
                      <w:pPr>
                        <w:pStyle w:val="a3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0"/>
                          <w:szCs w:val="20"/>
                        </w:rPr>
                        <w:t>电话：</w:t>
                      </w:r>
                      <w:r w:rsidR="009C00BC"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17609468380</w:t>
                      </w:r>
                    </w:p>
                    <w:p w14:paraId="21769123" w14:textId="1D9C17FD" w:rsidR="00E2607B" w:rsidRDefault="009C00BC">
                      <w:pPr>
                        <w:pStyle w:val="a3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903932096@qq.com</w:t>
                      </w:r>
                    </w:p>
                  </w:txbxContent>
                </v:textbox>
              </v:rect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E08B884" wp14:editId="466C8D57">
                <wp:simplePos x="0" y="0"/>
                <wp:positionH relativeFrom="column">
                  <wp:posOffset>-825500</wp:posOffset>
                </wp:positionH>
                <wp:positionV relativeFrom="paragraph">
                  <wp:posOffset>4686935</wp:posOffset>
                </wp:positionV>
                <wp:extent cx="157480" cy="105410"/>
                <wp:effectExtent l="0" t="0" r="0" b="9525"/>
                <wp:wrapNone/>
                <wp:docPr id="5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1051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795" h="3320682">
                              <a:moveTo>
                                <a:pt x="1897867" y="1805825"/>
                              </a:moveTo>
                              <a:lnTo>
                                <a:pt x="2485737" y="2315734"/>
                              </a:lnTo>
                              <a:lnTo>
                                <a:pt x="3073607" y="1805825"/>
                              </a:lnTo>
                              <a:lnTo>
                                <a:pt x="4820061" y="3320682"/>
                              </a:lnTo>
                              <a:lnTo>
                                <a:pt x="151413" y="3320682"/>
                              </a:lnTo>
                              <a:close/>
                              <a:moveTo>
                                <a:pt x="0" y="159634"/>
                              </a:moveTo>
                              <a:lnTo>
                                <a:pt x="1788328" y="1710812"/>
                              </a:lnTo>
                              <a:lnTo>
                                <a:pt x="0" y="3261996"/>
                              </a:lnTo>
                              <a:close/>
                              <a:moveTo>
                                <a:pt x="4974795" y="156753"/>
                              </a:moveTo>
                              <a:lnTo>
                                <a:pt x="4974795" y="3264872"/>
                              </a:lnTo>
                              <a:lnTo>
                                <a:pt x="3183146" y="1710812"/>
                              </a:lnTo>
                              <a:close/>
                              <a:moveTo>
                                <a:pt x="35040" y="0"/>
                              </a:moveTo>
                              <a:lnTo>
                                <a:pt x="4936434" y="0"/>
                              </a:lnTo>
                              <a:lnTo>
                                <a:pt x="2485737" y="2125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5D690B0" id="KSO_Shape" o:spid="_x0000_s1026" style="position:absolute;left:0;text-align:left;margin-left:-65pt;margin-top:369.05pt;width:12.4pt;height:8.3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4795,3320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" path="m1897867,1805825r587870,509909l3073607,1805825,4820061,3320682r-4668648,l1897867,1805825xm,159634l1788328,1710812,,3261996,,159634xm4974795,156753r,3108119l3183146,1710812,4974795,156753xm35040,l4936434,,2485737,2125709,35040,xe" stroked="f" strokeweight="1pt">
                <v:stroke joinstyle="miter"/>
                <v:path arrowok="t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6E1DD5C" wp14:editId="4D772F7A">
                <wp:simplePos x="0" y="0"/>
                <wp:positionH relativeFrom="column">
                  <wp:posOffset>-827405</wp:posOffset>
                </wp:positionH>
                <wp:positionV relativeFrom="paragraph">
                  <wp:posOffset>4067175</wp:posOffset>
                </wp:positionV>
                <wp:extent cx="157480" cy="134620"/>
                <wp:effectExtent l="0" t="0" r="0" b="0"/>
                <wp:wrapNone/>
                <wp:docPr id="5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134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72" h="400516">
                              <a:moveTo>
                                <a:pt x="324036" y="0"/>
                              </a:moveTo>
                              <a:lnTo>
                                <a:pt x="648072" y="216024"/>
                              </a:lnTo>
                              <a:lnTo>
                                <a:pt x="520183" y="216024"/>
                              </a:lnTo>
                              <a:cubicBezTo>
                                <a:pt x="521934" y="217353"/>
                                <a:pt x="522036" y="218913"/>
                                <a:pt x="522036" y="220497"/>
                              </a:cubicBezTo>
                              <a:lnTo>
                                <a:pt x="522036" y="364511"/>
                              </a:lnTo>
                              <a:cubicBezTo>
                                <a:pt x="522036" y="384396"/>
                                <a:pt x="505916" y="400516"/>
                                <a:pt x="486031" y="400516"/>
                              </a:cubicBezTo>
                              <a:lnTo>
                                <a:pt x="378042" y="400516"/>
                              </a:lnTo>
                              <a:lnTo>
                                <a:pt x="378042" y="256516"/>
                              </a:lnTo>
                              <a:lnTo>
                                <a:pt x="270030" y="256516"/>
                              </a:lnTo>
                              <a:lnTo>
                                <a:pt x="270030" y="400516"/>
                              </a:lnTo>
                              <a:lnTo>
                                <a:pt x="162041" y="400516"/>
                              </a:lnTo>
                              <a:cubicBezTo>
                                <a:pt x="142156" y="400516"/>
                                <a:pt x="126036" y="384396"/>
                                <a:pt x="126036" y="364511"/>
                              </a:cubicBezTo>
                              <a:lnTo>
                                <a:pt x="126036" y="220497"/>
                              </a:lnTo>
                              <a:lnTo>
                                <a:pt x="127889" y="216024"/>
                              </a:lnTo>
                              <a:lnTo>
                                <a:pt x="0" y="2160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6A0A6786" id="KSO_Shape" o:spid="_x0000_s1026" style="position:absolute;left:0;text-align:left;margin-left:-65.15pt;margin-top:320.25pt;width:12.4pt;height:10.6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8072,400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" path="m324036,l648072,216024r-127889,c521934,217353,522036,218913,522036,220497r,144014c522036,384396,505916,400516,486031,400516r-107989,l378042,256516r-108012,l270030,400516r-107989,c142156,400516,126036,384396,126036,364511r,-144014l127889,216024,,216024,324036,xe" stroked="f" strokeweight="1pt">
                <v:stroke joinstyle="miter"/>
                <v:path arrowok="t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ABBF0FC" wp14:editId="7065323C">
                <wp:simplePos x="0" y="0"/>
                <wp:positionH relativeFrom="column">
                  <wp:posOffset>-823595</wp:posOffset>
                </wp:positionH>
                <wp:positionV relativeFrom="paragraph">
                  <wp:posOffset>4373245</wp:posOffset>
                </wp:positionV>
                <wp:extent cx="157480" cy="157480"/>
                <wp:effectExtent l="0" t="0" r="0" b="0"/>
                <wp:wrapNone/>
                <wp:docPr id="5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1573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93" h="577592">
                              <a:moveTo>
                                <a:pt x="234310" y="380217"/>
                              </a:moveTo>
                              <a:cubicBezTo>
                                <a:pt x="246869" y="387442"/>
                                <a:pt x="258665" y="381442"/>
                                <a:pt x="262548" y="404283"/>
                              </a:cubicBezTo>
                              <a:cubicBezTo>
                                <a:pt x="266431" y="427125"/>
                                <a:pt x="242854" y="459767"/>
                                <a:pt x="229183" y="471323"/>
                              </a:cubicBezTo>
                              <a:cubicBezTo>
                                <a:pt x="215512" y="482878"/>
                                <a:pt x="193419" y="478515"/>
                                <a:pt x="180522" y="473617"/>
                              </a:cubicBezTo>
                              <a:cubicBezTo>
                                <a:pt x="193965" y="466292"/>
                                <a:pt x="207048" y="454529"/>
                                <a:pt x="217339" y="440601"/>
                              </a:cubicBezTo>
                              <a:cubicBezTo>
                                <a:pt x="233687" y="418479"/>
                                <a:pt x="240024" y="395096"/>
                                <a:pt x="234310" y="380217"/>
                              </a:cubicBezTo>
                              <a:close/>
                              <a:moveTo>
                                <a:pt x="425006" y="121382"/>
                              </a:moveTo>
                              <a:cubicBezTo>
                                <a:pt x="429704" y="126991"/>
                                <a:pt x="433488" y="134230"/>
                                <a:pt x="436644" y="143057"/>
                              </a:cubicBezTo>
                              <a:cubicBezTo>
                                <a:pt x="453017" y="188848"/>
                                <a:pt x="374979" y="223071"/>
                                <a:pt x="356472" y="222273"/>
                              </a:cubicBezTo>
                              <a:cubicBezTo>
                                <a:pt x="340632" y="221589"/>
                                <a:pt x="329013" y="212922"/>
                                <a:pt x="316773" y="203393"/>
                              </a:cubicBezTo>
                              <a:cubicBezTo>
                                <a:pt x="332982" y="199546"/>
                                <a:pt x="349992" y="192409"/>
                                <a:pt x="365914" y="183372"/>
                              </a:cubicBezTo>
                              <a:cubicBezTo>
                                <a:pt x="400284" y="163865"/>
                                <a:pt x="423202" y="139309"/>
                                <a:pt x="425006" y="121382"/>
                              </a:cubicBezTo>
                              <a:close/>
                              <a:moveTo>
                                <a:pt x="288797" y="0"/>
                              </a:moveTo>
                              <a:cubicBezTo>
                                <a:pt x="448295" y="0"/>
                                <a:pt x="577593" y="129298"/>
                                <a:pt x="577593" y="288796"/>
                              </a:cubicBezTo>
                              <a:cubicBezTo>
                                <a:pt x="577593" y="448294"/>
                                <a:pt x="448295" y="577592"/>
                                <a:pt x="288797" y="577592"/>
                              </a:cubicBezTo>
                              <a:cubicBezTo>
                                <a:pt x="242745" y="577593"/>
                                <a:pt x="199210" y="566813"/>
                                <a:pt x="160790" y="547224"/>
                              </a:cubicBezTo>
                              <a:lnTo>
                                <a:pt x="160978" y="548653"/>
                              </a:lnTo>
                              <a:cubicBezTo>
                                <a:pt x="160918" y="548616"/>
                                <a:pt x="159201" y="547509"/>
                                <a:pt x="156576" y="545302"/>
                              </a:cubicBezTo>
                              <a:cubicBezTo>
                                <a:pt x="155826" y="545059"/>
                                <a:pt x="155138" y="544697"/>
                                <a:pt x="154452" y="544332"/>
                              </a:cubicBezTo>
                              <a:lnTo>
                                <a:pt x="154081" y="542962"/>
                              </a:lnTo>
                              <a:cubicBezTo>
                                <a:pt x="143887" y="534039"/>
                                <a:pt x="126458" y="513897"/>
                                <a:pt x="125778" y="482542"/>
                              </a:cubicBezTo>
                              <a:cubicBezTo>
                                <a:pt x="125207" y="456209"/>
                                <a:pt x="135424" y="442013"/>
                                <a:pt x="144328" y="435402"/>
                              </a:cubicBezTo>
                              <a:cubicBezTo>
                                <a:pt x="141049" y="427772"/>
                                <a:pt x="139101" y="420175"/>
                                <a:pt x="137482" y="414002"/>
                              </a:cubicBezTo>
                              <a:cubicBezTo>
                                <a:pt x="130441" y="387159"/>
                                <a:pt x="138178" y="160274"/>
                                <a:pt x="347629" y="102143"/>
                              </a:cubicBezTo>
                              <a:cubicBezTo>
                                <a:pt x="355010" y="100659"/>
                                <a:pt x="362177" y="99561"/>
                                <a:pt x="369059" y="99057"/>
                              </a:cubicBezTo>
                              <a:cubicBezTo>
                                <a:pt x="375940" y="98553"/>
                                <a:pt x="382537" y="98644"/>
                                <a:pt x="388776" y="99538"/>
                              </a:cubicBezTo>
                              <a:cubicBezTo>
                                <a:pt x="400320" y="101193"/>
                                <a:pt x="410643" y="105601"/>
                                <a:pt x="418998" y="114390"/>
                              </a:cubicBezTo>
                              <a:cubicBezTo>
                                <a:pt x="425438" y="129703"/>
                                <a:pt x="401160" y="157423"/>
                                <a:pt x="362093" y="179190"/>
                              </a:cubicBezTo>
                              <a:cubicBezTo>
                                <a:pt x="345488" y="188443"/>
                                <a:pt x="327757" y="195717"/>
                                <a:pt x="311456" y="199847"/>
                              </a:cubicBezTo>
                              <a:cubicBezTo>
                                <a:pt x="306035" y="196348"/>
                                <a:pt x="300569" y="194901"/>
                                <a:pt x="294986" y="197818"/>
                              </a:cubicBezTo>
                              <a:cubicBezTo>
                                <a:pt x="275325" y="208090"/>
                                <a:pt x="219960" y="314670"/>
                                <a:pt x="214388" y="347873"/>
                              </a:cubicBezTo>
                              <a:cubicBezTo>
                                <a:pt x="212440" y="359480"/>
                                <a:pt x="217439" y="367666"/>
                                <a:pt x="224964" y="373701"/>
                              </a:cubicBezTo>
                              <a:lnTo>
                                <a:pt x="224630" y="374083"/>
                              </a:lnTo>
                              <a:cubicBezTo>
                                <a:pt x="237092" y="384983"/>
                                <a:pt x="231822" y="412316"/>
                                <a:pt x="212274" y="438164"/>
                              </a:cubicBezTo>
                              <a:cubicBezTo>
                                <a:pt x="201379" y="452569"/>
                                <a:pt x="187435" y="464598"/>
                                <a:pt x="173722" y="471257"/>
                              </a:cubicBezTo>
                              <a:cubicBezTo>
                                <a:pt x="160041" y="464734"/>
                                <a:pt x="151775" y="453122"/>
                                <a:pt x="146587" y="441033"/>
                              </a:cubicBezTo>
                              <a:cubicBezTo>
                                <a:pt x="139259" y="451214"/>
                                <a:pt x="130813" y="467448"/>
                                <a:pt x="133146" y="486288"/>
                              </a:cubicBezTo>
                              <a:cubicBezTo>
                                <a:pt x="137119" y="518381"/>
                                <a:pt x="141720" y="516247"/>
                                <a:pt x="146174" y="525248"/>
                              </a:cubicBezTo>
                              <a:cubicBezTo>
                                <a:pt x="158269" y="542339"/>
                                <a:pt x="158341" y="537239"/>
                                <a:pt x="159578" y="539900"/>
                              </a:cubicBezTo>
                              <a:cubicBezTo>
                                <a:pt x="198149" y="560306"/>
                                <a:pt x="242154" y="571597"/>
                                <a:pt x="288797" y="571597"/>
                              </a:cubicBezTo>
                              <a:cubicBezTo>
                                <a:pt x="444983" y="571597"/>
                                <a:pt x="571598" y="444983"/>
                                <a:pt x="571598" y="288796"/>
                              </a:cubicBezTo>
                              <a:cubicBezTo>
                                <a:pt x="571598" y="132609"/>
                                <a:pt x="444984" y="5995"/>
                                <a:pt x="288797" y="5995"/>
                              </a:cubicBezTo>
                              <a:cubicBezTo>
                                <a:pt x="132610" y="5995"/>
                                <a:pt x="5996" y="132609"/>
                                <a:pt x="5996" y="288796"/>
                              </a:cubicBezTo>
                              <a:cubicBezTo>
                                <a:pt x="5996" y="370017"/>
                                <a:pt x="40236" y="443242"/>
                                <a:pt x="95262" y="494616"/>
                              </a:cubicBezTo>
                              <a:lnTo>
                                <a:pt x="90248" y="498151"/>
                              </a:lnTo>
                              <a:cubicBezTo>
                                <a:pt x="34594" y="445716"/>
                                <a:pt x="0" y="371296"/>
                                <a:pt x="1" y="288796"/>
                              </a:cubicBezTo>
                              <a:cubicBezTo>
                                <a:pt x="1" y="129298"/>
                                <a:pt x="129299" y="0"/>
                                <a:pt x="2887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F710C07" id="KSO_Shape" o:spid="_x0000_s1026" style="position:absolute;left:0;text-align:left;margin-left:-64.85pt;margin-top:344.35pt;width:12.4pt;height:12.4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7593,577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" path="m234310,380217v12559,7225,24355,1225,28238,24066c266431,427125,242854,459767,229183,471323v-13671,11555,-35764,7192,-48661,2294c193965,466292,207048,454529,217339,440601v16348,-22122,22685,-45505,16971,-60384xm425006,121382v4698,5609,8482,12848,11638,21675c453017,188848,374979,223071,356472,222273v-15840,-684,-27459,-9351,-39699,-18880c332982,199546,349992,192409,365914,183372v34370,-19507,57288,-44063,59092,-61990xm288797,c448295,,577593,129298,577593,288796v,159498,-129298,288796,-288796,288796c242745,577593,199210,566813,160790,547224r188,1429c160918,548616,159201,547509,156576,545302v-750,-243,-1438,-605,-2124,-970l154081,542962v-10194,-8923,-27623,-29065,-28303,-60420c125207,456209,135424,442013,144328,435402v-3279,-7630,-5227,-15227,-6846,-21400c130441,387159,138178,160274,347629,102143v7381,-1484,14548,-2582,21430,-3086c375940,98553,382537,98644,388776,99538v11544,1655,21867,6063,30222,14852c425438,129703,401160,157423,362093,179190v-16605,9253,-34336,16527,-50637,20657c306035,196348,300569,194901,294986,197818v-19661,10272,-75026,116852,-80598,150055c212440,359480,217439,367666,224964,373701r-334,382c237092,384983,231822,412316,212274,438164v-10895,14405,-24839,26434,-38552,33093c160041,464734,151775,453122,146587,441033v-7328,10181,-15774,26415,-13441,45255c137119,518381,141720,516247,146174,525248v12095,17091,12167,11991,13404,14652c198149,560306,242154,571597,288797,571597v156186,,282801,-126614,282801,-282801c571598,132609,444984,5995,288797,5995,132610,5995,5996,132609,5996,288796v,81221,34240,154446,89266,205820l90248,498151c34594,445716,,371296,1,288796,1,129298,129299,,288797,xe" stroked="f" strokeweight=".25pt">
                <v:stroke joinstyle="miter"/>
                <v:path arrowok="t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2B0A568" wp14:editId="75451C9B">
                <wp:simplePos x="0" y="0"/>
                <wp:positionH relativeFrom="column">
                  <wp:posOffset>-827405</wp:posOffset>
                </wp:positionH>
                <wp:positionV relativeFrom="paragraph">
                  <wp:posOffset>3745230</wp:posOffset>
                </wp:positionV>
                <wp:extent cx="162560" cy="153035"/>
                <wp:effectExtent l="0" t="0" r="9525" b="0"/>
                <wp:wrapNone/>
                <wp:docPr id="55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21" cy="152771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06C99" id="KSO_Shape" o:spid="_x0000_s1026" style="position:absolute;left:0;text-align:left;margin-left:-65.15pt;margin-top:294.9pt;width:12.8pt;height:12.0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3900,187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" path="m195263,1631950r1571625,l1766888,1663700r-1571625,l195263,1631950xm195263,1539875r1571625,l1766888,1570038r-1571625,l195263,1539875xm1240155,603250r116901,l1357056,1188182r136782,l1493838,1296988r-422275,l1071563,1188182r135987,l1207550,820068r-5964,1985l1194826,824833r-13917,3574l1165402,831981r-17098,2779l1130809,837143r-19086,1589l1091842,839526r-20279,397l1071563,738265r8748,-1192l1089456,735882r8350,-1588l1106156,732705r7953,-1985l1121664,728734r7554,-2382l1136376,723969r7555,-3177l1150690,718012r5964,-3574l1163016,711262r5965,-3574l1174945,704114r5567,-4368l1186079,695775r5169,-4368l1195621,686641r4772,-4368l1204767,677111r3976,-5560l1213117,666389r3181,-5162l1220274,655270r2783,-5956l1226636,643357r2386,-6354l1231407,630650r2784,-6751l1236179,617148r3976,-13898xm763507,603250r117299,l880806,1188182r136782,l1017588,1296988r-422275,l595313,1188182r135987,l731300,820068r-5964,1985l718576,824833r-13917,3574l688754,831981r-16700,2779l654161,837143r-18688,1589l615592,839526r-20279,397l595313,738265r8748,-1192l612809,735882r8350,-1588l629906,732705r7953,-1985l645414,728734r7554,-2382l660126,723969r7157,-3177l674042,718012r6362,-3574l686766,711262r5965,-3574l698695,704114r5567,-4368l709431,695775r5169,-4368l719371,686641r4772,-4368l728119,677111r4374,-5560l736469,666389r3579,-5162l744024,655270r2783,-5956l749988,643357r2784,-6354l755157,630650r2784,-6751l759929,617148r3578,-13898xm252860,274637r-9527,794l233806,276622r-9130,2381l216340,282178r-8733,3969l199668,290909r-7145,5556l185774,302815r-5954,6747l174263,316706r-4764,7938l165530,332581r-3176,8731l159972,350837r-1587,9128l157988,369490r,1250157l158385,1629569r1587,9525l162354,1647825r3176,9128l169499,1665288r4764,7540l179820,1679972r5954,6747l192523,1693069r7145,5556l207607,1702991r8733,4365l224676,1710531r9130,2382l243333,1714103r9527,794l1741040,1714897r9527,-794l1759697,1712913r9527,-2382l1777560,1707356r8336,-4365l1794232,1698625r7145,-5556l1808126,1686719r5557,-6747l1819240,1672828r5161,-7540l1828370,1656953r3176,-9128l1833531,1639094r1985,-9525l1835912,1619647r,-1250157l1835516,359965r-1985,-9128l1831546,341312r-3176,-8731l1824401,324644r-5161,-7938l1813683,309562r-5557,-6747l1801377,296465r-7145,-5556l1785896,286147r-8336,-3969l1769224,279003r-9527,-2381l1750567,275431r-9527,-794l1613221,274637r,64294l1366316,338931r,-64294l596622,274637r,64294l349717,338931r,-64294l252860,274637xm442207,l565660,r,116284l1397278,116284r,99219l1397278,307975r63910,l1461188,r90108,l1551296,116284r189744,l1754140,116681r12306,794l1779148,119062r12703,2778l1804156,124222r11909,3572l1827973,131762r11115,4763l1850600,141684r10718,5556l1872035,152797r10321,6747l1892280,167084r9527,7144l1911334,182165r8336,8335l1928006,199231r7939,9525l1943884,218281r7145,9922l1957380,238125r6352,11112l1968892,259953r5160,11112l1978816,282575r3573,11509l1985961,306387r2779,12303l1991122,330994r1587,13096l1993503,356790r397,12700l1993900,1619647r-397,13097l1992709,1645841r-1587,12700l1988740,1670844r-2779,11906l1982389,1695053r-3573,11907l1974052,1718469r-5160,11112l1963732,1740694r-6352,10716l1951029,1761331r-7145,10319l1935945,1780778r-7939,9128l1919670,1799035r-8336,8334l1901807,1815306r-9527,7541l1882356,1829594r-10321,6747l1861318,1842294r-10718,5953l1839088,1853406r-11115,3969l1816065,1861741r-11909,3175l1791851,1868091r-12703,1984l1766446,1871663r-12306,793l1741040,1873250r-1488180,l239760,1872456r-12702,-793l214355,1870075r-12702,-1984l189744,1864916r-11909,-3175l165927,1857375r-11909,-3969l143300,1848247r-11114,-5953l121865,1836341r-10718,-6747l101620,1822847r-9924,-7541l82566,1807369r-8336,-8334l65497,1789906r-7939,-9128l50016,1771650r-7145,-10319l36520,1751410r-6352,-10716l24611,1729581r-4763,-11112l15084,1706960r-3969,-11907l7939,1682750,4763,1670844,2779,1658541,1191,1645841,,1632744r,-13097l,369490,,356790,1191,344090,2779,330994,4763,318690,7939,306387r3176,-12303l15084,282575r4764,-11510l24611,259953r5557,-10716l36520,238125r6351,-9922l50016,218281r7542,-9525l65497,199231r8733,-8731l82566,182165r9130,-7937l101620,167084r9527,-7540l121865,152797r10321,-5557l143300,141684r10718,-5159l165927,131762r11908,-3968l189744,124222r11909,-2382l214355,119062r12703,-1587l239760,116681r13100,-397l380679,116284r,99219l380679,307975r61528,l442207,xe" stroked="f">
                <v:path arrowok="t" o:connecttype="custom" o:connectlocs="15206,120049;105681,47029;94038,92631;89424,65078;84129,57462;87938,56626;91034,55171;93481,53190;95246,50621;96577,47029;46360,101113;54875,64583;46360,65480;49673,56967;52986,55698;55649,53902;57631,51549;59025,48639;17497,21751;14004,24133;12334,28063;12891,129176;15549,132425;19691,133693;139077,132765;142075,129826;142972,28805;141673,24690;138427,21999;125629,26423;27234,21411;108813,16801;135583,9066;141426,9963;146588,12438;150762,16275;153729,21132;155182,26825;155059,129300;153327,134838;150143,139541;145785,143161;140499,145389;19691,146039;13849,145141;8656,142635;4482,138830;1546,133972;93,128310;216,25804;1917,20266;5101,15532;9490,11912;14776,9684;29645,9066" o:connectangles="0,0,0,0,0,0,0,0,0,0,0,0,0,0,0,0,0,0,0,0,0,0,0,0,0,0,0,0,0,0,0,0,0,0,0,0,0,0,0,0,0,0,0,0,0,0,0,0,0,0,0,0,0,0,0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D3F1366" wp14:editId="77676D67">
                <wp:simplePos x="0" y="0"/>
                <wp:positionH relativeFrom="column">
                  <wp:posOffset>1572895</wp:posOffset>
                </wp:positionH>
                <wp:positionV relativeFrom="paragraph">
                  <wp:posOffset>-45085</wp:posOffset>
                </wp:positionV>
                <wp:extent cx="4705985" cy="259080"/>
                <wp:effectExtent l="114300" t="95250" r="113665" b="140970"/>
                <wp:wrapNone/>
                <wp:docPr id="45" name="任意多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BF29F" id="任意多边形 45" o:spid="_x0000_s1026" style="position:absolute;left:0;text-align:left;margin-left:123.85pt;margin-top:-3.55pt;width:370.55pt;height:20.4pt;flip:y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6252,25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" path="m1770532,259229r2935720,l4706252,175455r-2531703,l2074433,r-1854,l1770532,,1072994,,553294,,,,142202,258866r273349,l1072994,258866r697538,l1770532,259229xe" fillcolor="#4a4e59" stroked="f" strokeweight="4.5pt">
                <v:stroke joinstyle="miter"/>
                <v:shadow on="t" type="perspective" color="black" opacity="41943f" offset=".24131mm,.663mm" matrix="66191f,,,66191f"/>
                <v:path arrowok="t" o:connecttype="custom" o:connectlocs="1770500,259227;4706166,259227;4706166,175454;2174509,175454;2074395,0;2072541,0;1770500,0;1072974,0;553284,0;0,0;142199,258864;415543,258864;1072974,258864;1770500,258864" o:connectangles="0,0,0,0,0,0,0,0,0,0,0,0,0,0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96A40A0" wp14:editId="55DCF570">
                <wp:simplePos x="0" y="0"/>
                <wp:positionH relativeFrom="column">
                  <wp:posOffset>3459480</wp:posOffset>
                </wp:positionH>
                <wp:positionV relativeFrom="paragraph">
                  <wp:posOffset>-44450</wp:posOffset>
                </wp:positionV>
                <wp:extent cx="227330" cy="259080"/>
                <wp:effectExtent l="190500" t="171450" r="96520" b="198755"/>
                <wp:wrapNone/>
                <wp:docPr id="46" name="平行四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3854DEB" id="平行四边形 46" o:spid="_x0000_s1026" type="#_x0000_t7" style="position:absolute;left:0;text-align:left;margin-left:272.4pt;margin-top:-3.5pt;width:17.9pt;height:20.4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" adj="13498" fillcolor="#2192bc" stroked="f" strokeweight="4.5pt">
                <v:shadow on="t" type="perspective" color="black" opacity="39321f" offset="-.9945mm,.36197mm" matrix="68157f,,,68157f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1C4FC9B" wp14:editId="18C0AE9E">
                <wp:simplePos x="0" y="0"/>
                <wp:positionH relativeFrom="column">
                  <wp:posOffset>1694180</wp:posOffset>
                </wp:positionH>
                <wp:positionV relativeFrom="paragraph">
                  <wp:posOffset>-46990</wp:posOffset>
                </wp:positionV>
                <wp:extent cx="1878965" cy="243840"/>
                <wp:effectExtent l="0" t="0" r="0" b="0"/>
                <wp:wrapNone/>
                <wp:docPr id="4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310666" w14:textId="77777777" w:rsidR="00E2607B" w:rsidRDefault="00EC5270">
                            <w:pPr>
                              <w:pStyle w:val="a3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00B0F0"/>
                                <w:kern w:val="24"/>
                              </w:rPr>
                              <w:t xml:space="preserve">教育背景    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4FC9B" id="文本框 24" o:spid="_x0000_s1031" type="#_x0000_t202" style="position:absolute;left:0;text-align:left;margin-left:133.4pt;margin-top:-3.7pt;width:147.95pt;height:19.2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" filled="f" stroked="f">
                <v:textbox style="mso-fit-shape-to-text:t">
                  <w:txbxContent>
                    <w:p w14:paraId="19310666" w14:textId="77777777" w:rsidR="00E2607B" w:rsidRDefault="00EC5270">
                      <w:pPr>
                        <w:pStyle w:val="a3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方正兰亭粗黑简体" w:eastAsia="方正兰亭粗黑简体" w:cstheme="minorBidi" w:hint="eastAsia"/>
                          <w:color w:val="00B0F0"/>
                          <w:kern w:val="24"/>
                        </w:rPr>
                        <w:t xml:space="preserve">教育背景    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FFFFFF"/>
                          <w:kern w:val="24"/>
                          <w:sz w:val="22"/>
                          <w:szCs w:val="2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65A74CE" wp14:editId="32F7B093">
                <wp:simplePos x="0" y="0"/>
                <wp:positionH relativeFrom="column">
                  <wp:posOffset>1426210</wp:posOffset>
                </wp:positionH>
                <wp:positionV relativeFrom="paragraph">
                  <wp:posOffset>-44450</wp:posOffset>
                </wp:positionV>
                <wp:extent cx="227330" cy="259080"/>
                <wp:effectExtent l="95250" t="95250" r="39370" b="141605"/>
                <wp:wrapNone/>
                <wp:docPr id="48" name="平行四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FCAE2" id="平行四边形 48" o:spid="_x0000_s1026" type="#_x0000_t7" style="position:absolute;left:0;text-align:left;margin-left:112.3pt;margin-top:-3.5pt;width:17.9pt;height:20.4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" adj="13498" fillcolor="#4a4e59" stroked="f" strokeweight="4.5pt">
                <v:shadow on="t" type="perspective" color="black" opacity="41943f" offset=".24131mm,.663mm" matrix="66191f,,,66191f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A35112D" wp14:editId="633DD4B0">
                <wp:simplePos x="0" y="0"/>
                <wp:positionH relativeFrom="column">
                  <wp:posOffset>1572895</wp:posOffset>
                </wp:positionH>
                <wp:positionV relativeFrom="paragraph">
                  <wp:posOffset>1783080</wp:posOffset>
                </wp:positionV>
                <wp:extent cx="4705985" cy="259080"/>
                <wp:effectExtent l="114300" t="95250" r="113665" b="140970"/>
                <wp:wrapNone/>
                <wp:docPr id="41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BC4D3" id="任意多边形 41" o:spid="_x0000_s1026" style="position:absolute;left:0;text-align:left;margin-left:123.85pt;margin-top:140.4pt;width:370.55pt;height:20.4pt;flip: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6252,25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" path="m1770532,259229r2935720,l4706252,175455r-2531703,l2074433,r-1854,l1770532,,1072994,,553294,,,,142202,258866r273349,l1072994,258866r697538,l1770532,259229xe" fillcolor="#4a4e59" stroked="f" strokeweight="4.5pt">
                <v:stroke joinstyle="miter"/>
                <v:shadow on="t" type="perspective" color="black" opacity="41943f" offset=".24131mm,.663mm" matrix="66191f,,,66191f"/>
                <v:path arrowok="t" o:connecttype="custom" o:connectlocs="1770500,259227;4706166,259227;4706166,175454;2174509,175454;2074395,0;2072541,0;1770500,0;1072974,0;553284,0;0,0;142199,258864;415543,258864;1072974,258864;1770500,258864" o:connectangles="0,0,0,0,0,0,0,0,0,0,0,0,0,0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3D81AB9" wp14:editId="5615433F">
                <wp:simplePos x="0" y="0"/>
                <wp:positionH relativeFrom="column">
                  <wp:posOffset>3459480</wp:posOffset>
                </wp:positionH>
                <wp:positionV relativeFrom="paragraph">
                  <wp:posOffset>1783715</wp:posOffset>
                </wp:positionV>
                <wp:extent cx="227330" cy="259080"/>
                <wp:effectExtent l="190500" t="171450" r="96520" b="198755"/>
                <wp:wrapNone/>
                <wp:docPr id="42" name="平行四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687B13" id="平行四边形 42" o:spid="_x0000_s1026" type="#_x0000_t7" style="position:absolute;left:0;text-align:left;margin-left:272.4pt;margin-top:140.45pt;width:17.9pt;height:20.4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" adj="13498" fillcolor="#2192bc" stroked="f" strokeweight="4.5pt">
                <v:shadow on="t" type="perspective" color="black" opacity="39321f" offset="-.9945mm,.36197mm" matrix="68157f,,,68157f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26B86D4" wp14:editId="08C1A387">
                <wp:simplePos x="0" y="0"/>
                <wp:positionH relativeFrom="column">
                  <wp:posOffset>1694180</wp:posOffset>
                </wp:positionH>
                <wp:positionV relativeFrom="paragraph">
                  <wp:posOffset>1781175</wp:posOffset>
                </wp:positionV>
                <wp:extent cx="1878965" cy="243840"/>
                <wp:effectExtent l="0" t="0" r="0" b="0"/>
                <wp:wrapNone/>
                <wp:docPr id="43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65917" w14:textId="393E1EA6" w:rsidR="00E2607B" w:rsidRDefault="00E13FB3">
                            <w:pPr>
                              <w:pStyle w:val="a3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00B0F0"/>
                                <w:kern w:val="24"/>
                              </w:rPr>
                              <w:t>项目</w:t>
                            </w:r>
                            <w:r w:rsidR="00EC5270">
                              <w:rPr>
                                <w:rFonts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>经历</w:t>
                            </w:r>
                            <w:r w:rsidR="00EC5270">
                              <w:rPr>
                                <w:rFonts w:ascii="方正兰亭粗黑简体" w:eastAsia="方正兰亭粗黑简体" w:cstheme="minorBidi" w:hint="eastAsia"/>
                                <w:color w:val="00B0F0"/>
                                <w:kern w:val="24"/>
                              </w:rPr>
                              <w:t xml:space="preserve">   </w:t>
                            </w:r>
                            <w:r w:rsidR="00EC5270"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B86D4" id="文本框 127" o:spid="_x0000_s1032" type="#_x0000_t202" style="position:absolute;left:0;text-align:left;margin-left:133.4pt;margin-top:140.25pt;width:147.95pt;height:19.2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" filled="f" stroked="f">
                <v:textbox style="mso-fit-shape-to-text:t">
                  <w:txbxContent>
                    <w:p w14:paraId="0E465917" w14:textId="393E1EA6" w:rsidR="00E2607B" w:rsidRDefault="00E13FB3">
                      <w:pPr>
                        <w:pStyle w:val="a3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方正兰亭粗黑简体" w:eastAsia="方正兰亭粗黑简体" w:cstheme="minorBidi" w:hint="eastAsia"/>
                          <w:color w:val="00B0F0"/>
                          <w:kern w:val="24"/>
                        </w:rPr>
                        <w:t>项目</w:t>
                      </w:r>
                      <w:r w:rsidR="00EC5270">
                        <w:rPr>
                          <w:rFonts w:ascii="方正兰亭粗黑简体" w:eastAsia="方正兰亭粗黑简体" w:cstheme="minorBidi"/>
                          <w:color w:val="00B0F0"/>
                          <w:kern w:val="24"/>
                        </w:rPr>
                        <w:t>经历</w:t>
                      </w:r>
                      <w:r w:rsidR="00EC5270">
                        <w:rPr>
                          <w:rFonts w:ascii="方正兰亭粗黑简体" w:eastAsia="方正兰亭粗黑简体" w:cstheme="minorBidi" w:hint="eastAsia"/>
                          <w:color w:val="00B0F0"/>
                          <w:kern w:val="24"/>
                        </w:rPr>
                        <w:t xml:space="preserve">   </w:t>
                      </w:r>
                      <w:r w:rsidR="00EC5270"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AC70F86" wp14:editId="2589A08A">
                <wp:simplePos x="0" y="0"/>
                <wp:positionH relativeFrom="column">
                  <wp:posOffset>1426210</wp:posOffset>
                </wp:positionH>
                <wp:positionV relativeFrom="paragraph">
                  <wp:posOffset>1783715</wp:posOffset>
                </wp:positionV>
                <wp:extent cx="227330" cy="259080"/>
                <wp:effectExtent l="95250" t="95250" r="39370" b="141605"/>
                <wp:wrapNone/>
                <wp:docPr id="44" name="平行四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1CDD0" id="平行四边形 44" o:spid="_x0000_s1026" type="#_x0000_t7" style="position:absolute;left:0;text-align:left;margin-left:112.3pt;margin-top:140.45pt;width:17.9pt;height:20.4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" adj="13498" fillcolor="#4a4e59" stroked="f" strokeweight="4.5pt">
                <v:shadow on="t" type="perspective" color="black" opacity="41943f" offset=".24131mm,.663mm" matrix="66191f,,,66191f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D71EBB" wp14:editId="59E15DC9">
                <wp:simplePos x="0" y="0"/>
                <wp:positionH relativeFrom="column">
                  <wp:posOffset>1413510</wp:posOffset>
                </wp:positionH>
                <wp:positionV relativeFrom="paragraph">
                  <wp:posOffset>393700</wp:posOffset>
                </wp:positionV>
                <wp:extent cx="4857750" cy="1234440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660" cy="12344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3F64B" w14:textId="5BF6438A" w:rsidR="00E2607B" w:rsidRDefault="00EC527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201</w:t>
                            </w:r>
                            <w:r w:rsidR="00E13FB3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.09—201</w:t>
                            </w:r>
                            <w:r w:rsidR="00E13FB3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.6   </w:t>
                            </w:r>
                            <w:r w:rsidR="00E13FB3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FB3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湖南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大学        </w:t>
                            </w:r>
                            <w:r w:rsidR="00E13FB3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自动化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专业         </w:t>
                            </w:r>
                            <w:r w:rsidR="00E13FB3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E13FB3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本科学历</w:t>
                            </w:r>
                          </w:p>
                          <w:p w14:paraId="4878AEC6" w14:textId="26BDAD7C" w:rsidR="00E2607B" w:rsidRPr="00E13FB3" w:rsidRDefault="00E13FB3" w:rsidP="00E13FB3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.09—2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021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.6    湖南大学        控制科学与工程专业      研究生学历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71EBB" id="矩形 24" o:spid="_x0000_s1033" style="position:absolute;left:0;text-align:left;margin-left:111.3pt;margin-top:31pt;width:382.5pt;height:97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" filled="f" stroked="f">
                <v:textbox style="mso-fit-shape-to-text:t">
                  <w:txbxContent>
                    <w:p w14:paraId="26C3F64B" w14:textId="5BF6438A" w:rsidR="00E2607B" w:rsidRDefault="00EC527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201</w:t>
                      </w:r>
                      <w:r w:rsidR="00E13FB3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.09—201</w:t>
                      </w:r>
                      <w:r w:rsidR="00E13FB3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.6   </w:t>
                      </w:r>
                      <w:r w:rsidR="00E13FB3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E13FB3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湖南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大学        </w:t>
                      </w:r>
                      <w:r w:rsidR="00E13FB3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自动化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专业         </w:t>
                      </w:r>
                      <w:r w:rsidR="00E13FB3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ab/>
                      </w:r>
                      <w:r w:rsidR="00E13FB3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本科学历</w:t>
                      </w:r>
                    </w:p>
                    <w:p w14:paraId="4878AEC6" w14:textId="26BDAD7C" w:rsidR="00E2607B" w:rsidRPr="00E13FB3" w:rsidRDefault="00E13FB3" w:rsidP="00E13FB3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.09—2</w:t>
                      </w: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021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.6    湖南大学        控制科学与工程专业      研究生学历</w:t>
                      </w:r>
                    </w:p>
                  </w:txbxContent>
                </v:textbox>
              </v:rect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47DA945" wp14:editId="326B58A1">
                <wp:simplePos x="0" y="0"/>
                <wp:positionH relativeFrom="column">
                  <wp:posOffset>-958850</wp:posOffset>
                </wp:positionH>
                <wp:positionV relativeFrom="paragraph">
                  <wp:posOffset>3115945</wp:posOffset>
                </wp:positionV>
                <wp:extent cx="2180590" cy="346710"/>
                <wp:effectExtent l="266700" t="190500" r="200660" b="2063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59B04F" w14:textId="77777777" w:rsidR="00E2607B" w:rsidRDefault="00EC527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47DA945" id="矩形 2" o:spid="_x0000_s1034" style="position:absolute;left:0;text-align:left;margin-left:-75.5pt;margin-top:245.35pt;width:171.7pt;height:27.3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" fillcolor="#2192bc" stroked="f" strokeweight="4.5pt">
                <v:shadow on="t" type="perspective" color="black" opacity="39321f" offset="-.9945mm,.36197mm" matrix="68157f,,,68157f"/>
                <v:textbox>
                  <w:txbxContent>
                    <w:p w14:paraId="4D59B04F" w14:textId="77777777" w:rsidR="00E2607B" w:rsidRDefault="00EC527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9D1610E" wp14:editId="017BC800">
                <wp:simplePos x="0" y="0"/>
                <wp:positionH relativeFrom="column">
                  <wp:posOffset>-958850</wp:posOffset>
                </wp:positionH>
                <wp:positionV relativeFrom="paragraph">
                  <wp:posOffset>5142230</wp:posOffset>
                </wp:positionV>
                <wp:extent cx="2180590" cy="346710"/>
                <wp:effectExtent l="266700" t="190500" r="200660" b="2063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36069D" id="矩形 8" o:spid="_x0000_s1026" style="position:absolute;left:0;text-align:left;margin-left:-75.5pt;margin-top:404.9pt;width:171.7pt;height:27.3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" fillcolor="#2192bc" stroked="f" strokeweight="4.5pt">
                <v:shadow on="t" type="perspective" color="black" opacity="39321f" offset="-.9945mm,.36197mm" matrix="68157f,,,68157f"/>
              </v:rect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526F3BF" wp14:editId="6261BE20">
                <wp:simplePos x="0" y="0"/>
                <wp:positionH relativeFrom="column">
                  <wp:posOffset>-958850</wp:posOffset>
                </wp:positionH>
                <wp:positionV relativeFrom="paragraph">
                  <wp:posOffset>6591935</wp:posOffset>
                </wp:positionV>
                <wp:extent cx="2180590" cy="346710"/>
                <wp:effectExtent l="266700" t="190500" r="200660" b="2063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519.05pt;height:27.3pt;width:171.7pt;z-index:251620352;v-text-anchor:middle;mso-width-relative:page;mso-height-relative:page;" fillcolor="#2192BC" filled="t" stroked="f" coordsize="21600,21600" o:gfxdata="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30Xx3QAAAA4BAAAPAAAAAAAAAAEAIAAAACIAAABkcnMvZG93bnJl&#10;di54bWxQSwECFAAUAAAACACHTuJAYP3iizECAABHBAAADgAAAAAAAAABACAAAAAsAQAAZHJzL2Uy&#10;b0RvYy54bWxQSwUGAAAAAAYABgBZAQAAzwUAAAAA&#10;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rect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AC7C65D" wp14:editId="3D11B77A">
                <wp:simplePos x="0" y="0"/>
                <wp:positionH relativeFrom="column">
                  <wp:posOffset>1030605</wp:posOffset>
                </wp:positionH>
                <wp:positionV relativeFrom="paragraph">
                  <wp:posOffset>3002915</wp:posOffset>
                </wp:positionV>
                <wp:extent cx="190500" cy="113030"/>
                <wp:effectExtent l="0" t="0" r="635" b="1905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1.15pt;margin-top:236.45pt;height:8.9pt;width:15pt;z-index:251621376;v-text-anchor:middle;mso-width-relative:page;mso-height-relative:page;" fillcolor="#114F65" filled="t" stroked="f" coordsize="21600,21600" o:gfxdata="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5LIktoAAAALAQAADwAAAAAAAAABACAAAAAiAAAAZHJzL2Rv&#10;d25yZXYueG1sUEsBAhQAFAAAAAgAh07iQAntydr/AQAAvAMAAA4AAAAAAAAAAQAgAAAAKQEAAGRy&#10;cy9lMm9Eb2MueG1sUEsFBgAAAAAGAAYAWQEAAJoFAAAAAA=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BB8870E" wp14:editId="212205B8">
                <wp:simplePos x="0" y="0"/>
                <wp:positionH relativeFrom="column">
                  <wp:posOffset>1030605</wp:posOffset>
                </wp:positionH>
                <wp:positionV relativeFrom="paragraph">
                  <wp:posOffset>5029200</wp:posOffset>
                </wp:positionV>
                <wp:extent cx="190500" cy="113030"/>
                <wp:effectExtent l="0" t="0" r="635" b="1905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1.15pt;margin-top:396pt;height:8.9pt;width:15pt;z-index:251622400;v-text-anchor:middle;mso-width-relative:page;mso-height-relative:page;" fillcolor="#114F65" filled="t" stroked="f" coordsize="21600,21600" o:gfxdata="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LRXZdoAAAALAQAADwAAAAAAAAABACAAAAAiAAAAZHJzL2Rv&#10;d25yZXYueG1sUEsBAhQAFAAAAAgAh07iQK0EWVf/AQAAvAMAAA4AAAAAAAAAAQAgAAAAKQEAAGRy&#10;cy9lMm9Eb2MueG1sUEsFBgAAAAAGAAYAWQEAAJoFAAAAAA=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1423165" wp14:editId="536DC974">
                <wp:simplePos x="0" y="0"/>
                <wp:positionH relativeFrom="column">
                  <wp:posOffset>1030605</wp:posOffset>
                </wp:positionH>
                <wp:positionV relativeFrom="paragraph">
                  <wp:posOffset>6478905</wp:posOffset>
                </wp:positionV>
                <wp:extent cx="190500" cy="113030"/>
                <wp:effectExtent l="0" t="0" r="635" b="1905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1.15pt;margin-top:510.15pt;height:8.9pt;width:15pt;z-index:251623424;v-text-anchor:middle;mso-width-relative:page;mso-height-relative:page;" fillcolor="#114F65" filled="t" stroked="f" coordsize="21600,21600" o:gfxdata="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JzdvYAAAADQEAAA8AAAAAAAAAAQAgAAAAIgAAAGRycy9kb3du&#10;cmV2LnhtbFBLAQIUABQAAAAIAIdO4kAAOJka/wEAALwDAAAOAAAAAAAAAAEAIAAAACcBAABkcnMv&#10;ZTJvRG9jLnhtbFBLBQYAAAAABgAGAFkBAACYBQAAAAA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5D65835" wp14:editId="7B02C6C3">
                <wp:simplePos x="0" y="0"/>
                <wp:positionH relativeFrom="column">
                  <wp:posOffset>-958850</wp:posOffset>
                </wp:positionH>
                <wp:positionV relativeFrom="paragraph">
                  <wp:posOffset>3007995</wp:posOffset>
                </wp:positionV>
                <wp:extent cx="1590675" cy="48133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751" cy="481379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650285" w14:textId="77777777" w:rsidR="00E2607B" w:rsidRDefault="00EC527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基础信息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D65835" id="矩形 13" o:spid="_x0000_s1035" style="position:absolute;left:0;text-align:left;margin-left:-75.5pt;margin-top:236.85pt;width:125.25pt;height:37.9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" filled="f" stroked="f" strokeweight="4.5pt">
                <v:textbox>
                  <w:txbxContent>
                    <w:p w14:paraId="44650285" w14:textId="77777777" w:rsidR="00E2607B" w:rsidRDefault="00EC527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</w:rPr>
                        <w:t>基础信息</w:t>
                      </w:r>
                    </w:p>
                  </w:txbxContent>
                </v:textbox>
              </v:rect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4901B0E" wp14:editId="176AB770">
                <wp:simplePos x="0" y="0"/>
                <wp:positionH relativeFrom="column">
                  <wp:posOffset>-958850</wp:posOffset>
                </wp:positionH>
                <wp:positionV relativeFrom="paragraph">
                  <wp:posOffset>5045710</wp:posOffset>
                </wp:positionV>
                <wp:extent cx="1657985" cy="53022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896" cy="529952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A71D6" w14:textId="77777777" w:rsidR="00E2607B" w:rsidRDefault="00EC527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901B0E" id="矩形 14" o:spid="_x0000_s1036" style="position:absolute;left:0;text-align:left;margin-left:-75.5pt;margin-top:397.3pt;width:130.55pt;height:41.7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" filled="f" stroked="f" strokeweight="4.5pt">
                <v:textbox>
                  <w:txbxContent>
                    <w:p w14:paraId="16CA71D6" w14:textId="77777777" w:rsidR="00E2607B" w:rsidRDefault="00EC527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</w:rPr>
                        <w:t>技能证书</w:t>
                      </w:r>
                    </w:p>
                  </w:txbxContent>
                </v:textbox>
              </v:rect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40C04DF" wp14:editId="0C23E044">
                <wp:simplePos x="0" y="0"/>
                <wp:positionH relativeFrom="column">
                  <wp:posOffset>-958850</wp:posOffset>
                </wp:positionH>
                <wp:positionV relativeFrom="paragraph">
                  <wp:posOffset>6492240</wp:posOffset>
                </wp:positionV>
                <wp:extent cx="1725930" cy="45720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134" cy="457456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96A4A" w14:textId="77777777" w:rsidR="00E2607B" w:rsidRDefault="00EC527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0C04DF" id="矩形 15" o:spid="_x0000_s1037" style="position:absolute;left:0;text-align:left;margin-left:-75.5pt;margin-top:511.2pt;width:135.9pt;height:36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" filled="f" stroked="f" strokeweight="4.5pt">
                <v:textbox>
                  <w:txbxContent>
                    <w:p w14:paraId="4AD96A4A" w14:textId="77777777" w:rsidR="00E2607B" w:rsidRDefault="00EC527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F50EA" wp14:editId="7EB01465">
                <wp:simplePos x="0" y="0"/>
                <wp:positionH relativeFrom="column">
                  <wp:posOffset>-932815</wp:posOffset>
                </wp:positionH>
                <wp:positionV relativeFrom="paragraph">
                  <wp:posOffset>5636260</wp:posOffset>
                </wp:positionV>
                <wp:extent cx="1899285" cy="77724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50" cy="7772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207880" w14:textId="35BD5D66" w:rsidR="00E2607B" w:rsidRDefault="003D2CB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="00EC527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英语CET4</w:t>
                            </w:r>
                          </w:p>
                          <w:p w14:paraId="4061A9CF" w14:textId="77777777" w:rsidR="003D2CBF" w:rsidRDefault="003D2CBF" w:rsidP="003D2CB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="00EC527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计算机</w:t>
                            </w:r>
                            <w:r w:rsidR="00E13FB3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二级（c语言）</w:t>
                            </w:r>
                          </w:p>
                          <w:p w14:paraId="62A4F345" w14:textId="0A88E263" w:rsidR="00E13FB3" w:rsidRPr="00E13FB3" w:rsidRDefault="00E13FB3" w:rsidP="003D2CB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firstLineChars="250" w:firstLine="450"/>
                              <w:textAlignment w:val="baseline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计算机三级（嵌入式）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F50EA" id="矩形 22" o:spid="_x0000_s1038" style="position:absolute;left:0;text-align:left;margin-left:-73.45pt;margin-top:443.8pt;width:149.55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" filled="f" stroked="f">
                <v:textbox style="mso-fit-shape-to-text:t">
                  <w:txbxContent>
                    <w:p w14:paraId="5E207880" w14:textId="35BD5D66" w:rsidR="00E2607B" w:rsidRDefault="003D2CBF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  <w:r w:rsidR="00EC527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英语CET4</w:t>
                      </w:r>
                    </w:p>
                    <w:p w14:paraId="4061A9CF" w14:textId="77777777" w:rsidR="003D2CBF" w:rsidRDefault="003D2CBF" w:rsidP="003D2CBF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  <w:r w:rsidR="00EC527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计算机</w:t>
                      </w:r>
                      <w:r w:rsidR="00E13FB3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二级（c语言）</w:t>
                      </w:r>
                    </w:p>
                    <w:p w14:paraId="62A4F345" w14:textId="0A88E263" w:rsidR="00E13FB3" w:rsidRPr="00E13FB3" w:rsidRDefault="00E13FB3" w:rsidP="003D2CBF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firstLineChars="250" w:firstLine="450"/>
                        <w:textAlignment w:val="baseline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计算机三级（嵌入式）</w:t>
                      </w:r>
                    </w:p>
                  </w:txbxContent>
                </v:textbox>
              </v:rect>
            </w:pict>
          </mc:Fallback>
        </mc:AlternateContent>
      </w:r>
      <w:r w:rsidR="00EC52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B5C67" wp14:editId="6C77599A">
                <wp:simplePos x="0" y="0"/>
                <wp:positionH relativeFrom="column">
                  <wp:posOffset>-937895</wp:posOffset>
                </wp:positionH>
                <wp:positionV relativeFrom="paragraph">
                  <wp:posOffset>7077710</wp:posOffset>
                </wp:positionV>
                <wp:extent cx="1814195" cy="1463040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62" cy="14630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2A837B" w14:textId="4DDCD35A" w:rsidR="00E2607B" w:rsidRDefault="00EC5270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良好的心态和责任感，吃苦耐劳，勇于面对挑战。良好的自主学习能力，习惯制定学习计划，勤于学习不断提高。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B5C67" id="矩形 23" o:spid="_x0000_s1039" style="position:absolute;left:0;text-align:left;margin-left:-73.85pt;margin-top:557.3pt;width:142.85pt;height:11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" filled="f" stroked="f">
                <v:textbox style="mso-fit-shape-to-text:t">
                  <w:txbxContent>
                    <w:p w14:paraId="1C2A837B" w14:textId="4DDCD35A" w:rsidR="00E2607B" w:rsidRDefault="00EC5270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良好的心态和责任感，吃苦耐劳，勇于面对挑战。良好的自主学习能力，习惯制定学习计划，勤于学习不断提高。</w:t>
                      </w:r>
                    </w:p>
                  </w:txbxContent>
                </v:textbox>
              </v:rect>
            </w:pict>
          </mc:Fallback>
        </mc:AlternateContent>
      </w:r>
      <w:r w:rsidR="00EC5270">
        <w:rPr>
          <w:noProof/>
        </w:rPr>
        <w:drawing>
          <wp:anchor distT="0" distB="0" distL="114300" distR="114300" simplePos="0" relativeHeight="251603968" behindDoc="1" locked="0" layoutInCell="1" allowOverlap="1" wp14:anchorId="1D1B5EDB" wp14:editId="1D0E6F31">
            <wp:simplePos x="0" y="0"/>
            <wp:positionH relativeFrom="page">
              <wp:posOffset>4445</wp:posOffset>
            </wp:positionH>
            <wp:positionV relativeFrom="paragraph">
              <wp:posOffset>-914400</wp:posOffset>
            </wp:positionV>
            <wp:extent cx="7546975" cy="10696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粗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兰亭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068A4"/>
    <w:multiLevelType w:val="multilevel"/>
    <w:tmpl w:val="419068A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4F5CE2"/>
    <w:multiLevelType w:val="multilevel"/>
    <w:tmpl w:val="444F5CE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5A493F"/>
    <w:rsid w:val="00021F7A"/>
    <w:rsid w:val="000741CC"/>
    <w:rsid w:val="00127990"/>
    <w:rsid w:val="0016463A"/>
    <w:rsid w:val="0022043C"/>
    <w:rsid w:val="0025482C"/>
    <w:rsid w:val="00256D31"/>
    <w:rsid w:val="00273F22"/>
    <w:rsid w:val="00295030"/>
    <w:rsid w:val="002B35E5"/>
    <w:rsid w:val="002B46B7"/>
    <w:rsid w:val="003A6BED"/>
    <w:rsid w:val="003D2CBF"/>
    <w:rsid w:val="00404159"/>
    <w:rsid w:val="004A730F"/>
    <w:rsid w:val="004C2162"/>
    <w:rsid w:val="006B6259"/>
    <w:rsid w:val="007339E3"/>
    <w:rsid w:val="007669CA"/>
    <w:rsid w:val="007D6117"/>
    <w:rsid w:val="007E2F68"/>
    <w:rsid w:val="00843008"/>
    <w:rsid w:val="008A5132"/>
    <w:rsid w:val="008B11F0"/>
    <w:rsid w:val="0091279C"/>
    <w:rsid w:val="00977F5A"/>
    <w:rsid w:val="009C00BC"/>
    <w:rsid w:val="00A85AA3"/>
    <w:rsid w:val="00AD717A"/>
    <w:rsid w:val="00AF1608"/>
    <w:rsid w:val="00B101FA"/>
    <w:rsid w:val="00B93D67"/>
    <w:rsid w:val="00BA143D"/>
    <w:rsid w:val="00D706B2"/>
    <w:rsid w:val="00D95A15"/>
    <w:rsid w:val="00E13FB3"/>
    <w:rsid w:val="00E2607B"/>
    <w:rsid w:val="00E937C1"/>
    <w:rsid w:val="00EC5270"/>
    <w:rsid w:val="00F0199A"/>
    <w:rsid w:val="00F10FEF"/>
    <w:rsid w:val="00F23138"/>
    <w:rsid w:val="00F55039"/>
    <w:rsid w:val="00FB180E"/>
    <w:rsid w:val="2F712A5F"/>
    <w:rsid w:val="375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013404"/>
  <w15:docId w15:val="{96FBA17E-C109-4281-89C9-3B26C09C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730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A73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8212;&#21019;&#24847;&#23450;&#21046;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简历—创意定制B</Template>
  <TotalTime>851</TotalTime>
  <Pages>1</Pages>
  <Words>5</Words>
  <Characters>30</Characters>
  <Application>Microsoft Office Word</Application>
  <DocSecurity>0</DocSecurity>
  <Lines>1</Lines>
  <Paragraphs>1</Paragraphs>
  <ScaleCrop>false</ScaleCrop>
  <Company>CHINA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Jack Smith</cp:lastModifiedBy>
  <cp:revision>33</cp:revision>
  <dcterms:created xsi:type="dcterms:W3CDTF">2016-03-10T05:15:00Z</dcterms:created>
  <dcterms:modified xsi:type="dcterms:W3CDTF">2020-09-14T07:39:00Z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