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A2" w:rsidRDefault="00576DB7">
      <w:pPr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49.75pt;margin-top:16.95pt;width:205.4pt;height:38.3pt;z-index:251651072;mso-width-relative:page;mso-height-relative:page" o:gfxdata="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LwBJ2wAAAAoBAAAPAAAAAAAAAAEAIAAAACIAAABkcnMvZG93bnJldi54bWxQSwEC&#10;FAAUAAAACACHTuJAX6gSvCoCAAAjBAAADgAAAAAAAAABACAAAAAqAQAAZHJzL2Uyb0RvYy54bWxQ&#10;SwUGAAAAAAYABgBZAQAAxgUAAAAA&#10;" filled="f" stroked="f" strokeweight=".5pt">
            <v:textbox style="mso-next-textbox:#_x0000_s1092">
              <w:txbxContent>
                <w:p w:rsidR="00E275BE" w:rsidRPr="00890D0F" w:rsidRDefault="00890D0F">
                  <w:pPr>
                    <w:spacing w:line="600" w:lineRule="exact"/>
                    <w:jc w:val="center"/>
                    <w:rPr>
                      <w:rFonts w:ascii="微软雅黑" w:eastAsia="微软雅黑" w:hAnsi="微软雅黑" w:cs="微软雅黑"/>
                      <w:szCs w:val="22"/>
                    </w:rPr>
                  </w:pPr>
                  <w:r w:rsidRPr="00890D0F">
                    <w:rPr>
                      <w:rFonts w:ascii="微软雅黑" w:eastAsia="微软雅黑" w:hAnsi="微软雅黑" w:cs="微软雅黑" w:hint="eastAsia"/>
                      <w:b/>
                      <w:bCs/>
                      <w:sz w:val="36"/>
                      <w:szCs w:val="32"/>
                    </w:rPr>
                    <w:t>余乐盛</w:t>
                  </w:r>
                </w:p>
              </w:txbxContent>
            </v:textbox>
          </v:shape>
        </w:pict>
      </w:r>
    </w:p>
    <w:p w:rsidR="006F55A2" w:rsidRDefault="00576DB7" w:rsidP="00292052">
      <w:r>
        <w:rPr>
          <w:noProof/>
          <w:sz w:val="28"/>
        </w:rPr>
        <w:pict>
          <v:shape id="_x0000_s1096" type="#_x0000_t202" style="position:absolute;left:0;text-align:left;margin-left:462.2pt;margin-top:-.3pt;width:94.3pt;height:108.35pt;z-index:251674624" filled="f" stroked="f">
            <v:textbox style="mso-next-textbox:#_x0000_s1096">
              <w:txbxContent>
                <w:p w:rsidR="00FF696A" w:rsidRDefault="00CA7D67" w:rsidP="00FF696A">
                  <w:pPr>
                    <w:adjustRightInd w:val="0"/>
                    <w:snapToGri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2410" cy="1368000"/>
                        <wp:effectExtent l="0" t="0" r="0" b="0"/>
                        <wp:docPr id="26" name="图片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证件照-余乐盛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2410" cy="136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01" type="#_x0000_t202" style="position:absolute;left:0;text-align:left;margin-left:34.05pt;margin-top:-.3pt;width:69.05pt;height:27.9pt;z-index:251678720;mso-width-relative:page;mso-height-relative:page" o:gfxdata="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WOK10wAAAAcBAAAPAAAAAAAAAAEAIAAAACIAAABkcnMv&#10;ZG93bnJldi54bWxQSwECFAAUAAAACACHTuJAx5DcgUECAABOBAAADgAAAAAAAAABACAAAAAiAQAA&#10;ZHJzL2Uyb0RvYy54bWxQSwUGAAAAAAYABgBZAQAA1QUAAAAA&#10;" fillcolor="white [3212]" stroked="f" strokeweight=".5pt">
            <v:textbox style="mso-next-textbox:#_x0000_s1101">
              <w:txbxContent>
                <w:p w:rsidR="00292052" w:rsidRPr="00E917DA" w:rsidRDefault="00292052" w:rsidP="00292052">
                  <w:pPr>
                    <w:spacing w:line="320" w:lineRule="exact"/>
                    <w:rPr>
                      <w:rFonts w:ascii="华文行楷" w:eastAsia="华文行楷" w:hAnsi="华文行楷" w:cs="华文行楷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</w:rPr>
                    <w:t>基本信息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b/>
        </w:rPr>
        <w:pict>
          <v:line id="直接连接符 25" o:spid="_x0000_s1091" style="position:absolute;left:0;text-align:left;z-index:251671552;mso-width-relative:page;mso-height-relative:page" from="34.05pt,27.6pt" to="450.4pt,27.6pt" o:gfxdata="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b4BRTUAAAACQEAAA8AAAAAAAAA&#10;AQAgAAAAIgAAAGRycy9kb3ducmV2LnhtbFBLAQIUABQAAAAIAIdO4kCJlXjn3AEAAHEDAAAOAAAA&#10;AAAAAAEAIAAAACMBAABkcnMvZTJvRG9jLnhtbFBLBQYAAAAABgAGAFkBAABxBQAAAAA=&#10;" strokecolor="#11494a" strokeweight="1.5pt">
            <v:stroke joinstyle="miter"/>
          </v:line>
        </w:pict>
      </w:r>
      <w:r>
        <w:rPr>
          <w:rFonts w:ascii="微软雅黑" w:eastAsia="微软雅黑" w:hAnsi="微软雅黑"/>
          <w:b/>
        </w:rPr>
        <w:pict>
          <v:shape id="_x0000_s1089" type="#_x0000_t202" style="position:absolute;left:0;text-align:left;margin-left:273pt;margin-top:27.6pt;width:142.65pt;height:79.65pt;z-index:251646976;mso-width-relative:page;mso-height-relative:page" o:gfxdata="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v8&#10;2gPbAAAACgEAAA8AAAAAAAAAAQAgAAAAIgAAAGRycy9kb3ducmV2LnhtbFBLAQIUABQAAAAIAIdO&#10;4kB7WF5tIAIAABoEAAAOAAAAAAAAAAEAIAAAACoBAABkcnMvZTJvRG9jLnhtbFBLBQYAAAAABgAG&#10;AFkBAAC8BQAAAAA=&#10;" filled="f" stroked="f" strokeweight=".5pt">
            <v:textbox style="mso-next-textbox:#_x0000_s1089">
              <w:txbxContent>
                <w:p w:rsidR="00E275BE" w:rsidRPr="00890D0F" w:rsidRDefault="00890D0F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专业</w:t>
                  </w:r>
                  <w:r w:rsidR="004A5625"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：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材料加工工程</w:t>
                  </w:r>
                  <w:r w:rsidR="006F55A2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（学硕）</w:t>
                  </w:r>
                </w:p>
                <w:p w:rsidR="00E275BE" w:rsidRDefault="00890D0F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政治面貌</w:t>
                  </w:r>
                  <w:r w:rsidR="004A5625"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：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中共党员</w:t>
                  </w:r>
                </w:p>
                <w:p w:rsidR="001D4699" w:rsidRDefault="001D4699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婚姻状况：未婚</w:t>
                  </w:r>
                </w:p>
                <w:p w:rsidR="006F55A2" w:rsidRDefault="006F55A2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年龄：24</w:t>
                  </w:r>
                </w:p>
                <w:p w:rsidR="006F55A2" w:rsidRPr="00890D0F" w:rsidRDefault="006F55A2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275BE" w:rsidRDefault="00576DB7" w:rsidP="00FF696A">
      <w:pPr>
        <w:jc w:val="right"/>
      </w:pPr>
      <w:r>
        <w:rPr>
          <w:sz w:val="28"/>
        </w:rPr>
        <w:pict>
          <v:shape id="_x0000_s1090" type="#_x0000_t202" style="position:absolute;left:0;text-align:left;margin-left:33.3pt;margin-top:8.45pt;width:174.65pt;height:86.5pt;z-index:251652096;mso-width-relative:page;mso-height-relative:page" o:gfxdata="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cE&#10;wALcAAAACwEAAA8AAAAAAAAAAQAgAAAAIgAAAGRycy9kb3ducmV2LnhtbFBLAQIUABQAAAAIAIdO&#10;4kDAywtZHwIAABgEAAAOAAAAAAAAAAEAIAAAACsBAABkcnMvZTJvRG9jLnhtbFBLBQYAAAAABgAG&#10;AFkBAAC8BQAAAAA=&#10;" filled="f" stroked="f" strokeweight=".5pt">
            <v:textbox style="mso-next-textbox:#_x0000_s1090">
              <w:txbxContent>
                <w:p w:rsidR="00022F85" w:rsidRPr="00890D0F" w:rsidRDefault="004A5625" w:rsidP="00890D0F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  <w:u w:val="single"/>
                    </w:rPr>
                  </w:pPr>
                  <w:r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学历：</w:t>
                  </w:r>
                  <w:r w:rsidR="00890D0F"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硕士（2021应届）</w:t>
                  </w:r>
                </w:p>
                <w:p w:rsidR="00890D0F" w:rsidRPr="00E917DA" w:rsidRDefault="00890D0F" w:rsidP="00890D0F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  <w:u w:val="single"/>
                    </w:rPr>
                  </w:pPr>
                  <w:r w:rsidRPr="00E917DA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籍贯：江西九江</w:t>
                  </w:r>
                </w:p>
                <w:p w:rsidR="00E275BE" w:rsidRPr="00890D0F" w:rsidRDefault="004A5625" w:rsidP="00890D0F">
                  <w:pPr>
                    <w:spacing w:line="360" w:lineRule="exact"/>
                    <w:jc w:val="left"/>
                    <w:rPr>
                      <w:rFonts w:ascii="微软雅黑" w:eastAsia="微软雅黑" w:hAnsi="微软雅黑"/>
                      <w:b/>
                      <w:bCs/>
                      <w:kern w:val="24"/>
                      <w:sz w:val="20"/>
                      <w:szCs w:val="20"/>
                      <w:u w:val="single"/>
                    </w:rPr>
                  </w:pPr>
                  <w:r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电话：</w:t>
                  </w:r>
                  <w:r w:rsidR="00022F85"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153-9791-0620</w:t>
                  </w:r>
                </w:p>
                <w:p w:rsidR="00E275BE" w:rsidRPr="00890D0F" w:rsidRDefault="00890D0F" w:rsidP="00890D0F">
                  <w:pPr>
                    <w:spacing w:line="360" w:lineRule="exact"/>
                    <w:jc w:val="left"/>
                    <w:rPr>
                      <w:rFonts w:ascii="Tahoma" w:eastAsia="微软雅黑" w:hAnsi="Tahoma" w:cs="Tahoma"/>
                      <w:sz w:val="21"/>
                      <w:szCs w:val="21"/>
                    </w:rPr>
                  </w:pPr>
                  <w:r w:rsidRPr="00890D0F">
                    <w:rPr>
                      <w:rFonts w:ascii="微软雅黑" w:eastAsia="微软雅黑" w:hAnsi="微软雅黑" w:hint="eastAsia"/>
                      <w:b/>
                      <w:bCs/>
                      <w:kern w:val="24"/>
                      <w:sz w:val="20"/>
                      <w:szCs w:val="20"/>
                    </w:rPr>
                    <w:t>邮件：2427909844@qq.com</w:t>
                  </w:r>
                </w:p>
                <w:p w:rsidR="00E275BE" w:rsidRDefault="00E275BE">
                  <w:pPr>
                    <w:spacing w:line="360" w:lineRule="exact"/>
                    <w:jc w:val="left"/>
                    <w:rPr>
                      <w:rFonts w:ascii="Tahoma" w:eastAsia="微软雅黑" w:hAnsi="Tahoma" w:cs="Tahoma"/>
                      <w:b/>
                      <w:bCs/>
                      <w:color w:val="FFFFFF" w:themeColor="background1"/>
                      <w:sz w:val="21"/>
                      <w:szCs w:val="21"/>
                    </w:rPr>
                  </w:pPr>
                </w:p>
                <w:p w:rsidR="00E275BE" w:rsidRDefault="00E275BE"/>
              </w:txbxContent>
            </v:textbox>
          </v:shape>
        </w:pict>
      </w:r>
      <w:r>
        <w:rPr>
          <w:noProof/>
        </w:rPr>
        <w:pict>
          <v:rect id="_x0000_s1102" style="position:absolute;left:0;text-align:left;margin-left:34.05pt;margin-top:6pt;width:63pt;height:6pt;z-index:251679744;mso-width-relative:page;mso-height-relative:page;v-text-anchor:middle" o:gfxdata="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zakS9cAAAAIAQAADwAAAAAAAAABACAAAAAiAAAAZHJzL2Rvd25yZXYueG1sUEsBAhQAFAAAAAgA&#10;h07iQFf+8GtfAgAAxQQAAA4AAAAAAAAAAQAgAAAAJgEAAGRycy9lMm9Eb2MueG1sUEsFBgAAAAAG&#10;AAYAWQEAAPcFAAAAAA==&#10;" fillcolor="#11494a" strokeweight="1.5pt">
            <v:stroke dashstyle="3 1" opacity="0"/>
          </v:rect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rPr>
          <w:noProof/>
          <w:sz w:val="28"/>
        </w:rPr>
        <w:pict>
          <v:line id="_x0000_s1094" style="position:absolute;left:0;text-align:left;z-index:251673600;mso-width-relative:page;mso-height-relative:page" from="33.3pt,14.45pt" to="556.5pt,14.45pt" o:gfxdata="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b4BRTUAAAACQEAAA8AAAAAAAAA&#10;AQAgAAAAIgAAAGRycy9kb3ducmV2LnhtbFBLAQIUABQAAAAIAIdO4kCJlXjn3AEAAHEDAAAOAAAA&#10;AAAAAAEAIAAAACMBAABkcnMvZTJvRG9jLnhtbFBLBQYAAAAABgAGAFkBAABxBQAAAAA=&#10;" strokecolor="#11494a" strokeweight="1.5pt">
            <v:stroke joinstyle="miter"/>
          </v:line>
        </w:pict>
      </w:r>
    </w:p>
    <w:p w:rsidR="00E275BE" w:rsidRDefault="00576DB7">
      <w:pPr>
        <w:tabs>
          <w:tab w:val="left" w:pos="1136"/>
        </w:tabs>
        <w:jc w:val="left"/>
      </w:pPr>
      <w:r>
        <w:pict>
          <v:shape id="_x0000_s1068" type="#_x0000_t202" style="position:absolute;margin-left:38.7pt;margin-top:1.35pt;width:69.05pt;height:27.9pt;z-index:251658240;mso-width-relative:page;mso-height-relative:page" o:gfxdata="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WOK10wAAAAcBAAAPAAAAAAAAAAEAIAAAACIAAABkcnMv&#10;ZG93bnJldi54bWxQSwECFAAUAAAACACHTuJAx5DcgUECAABOBAAADgAAAAAAAAABACAAAAAiAQAA&#10;ZHJzL2Uyb0RvYy54bWxQSwUGAAAAAAYABgBZAQAA1QUAAAAA&#10;" filled="f" fillcolor="white [3212]" stroked="f" strokeweight=".5pt">
            <v:textbox style="mso-next-textbox:#_x0000_s1068">
              <w:txbxContent>
                <w:p w:rsidR="00E275BE" w:rsidRPr="00E917DA" w:rsidRDefault="004A5625">
                  <w:pPr>
                    <w:spacing w:line="320" w:lineRule="exact"/>
                    <w:rPr>
                      <w:rFonts w:ascii="华文行楷" w:eastAsia="华文行楷" w:hAnsi="华文行楷" w:cs="华文行楷"/>
                      <w:b/>
                      <w:sz w:val="28"/>
                      <w:szCs w:val="28"/>
                    </w:rPr>
                  </w:pPr>
                  <w:r w:rsidRPr="00E917DA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</w:rPr>
                    <w:t>教育背景</w:t>
                  </w:r>
                </w:p>
              </w:txbxContent>
            </v:textbox>
          </v:shape>
        </w:pict>
      </w:r>
    </w:p>
    <w:p w:rsidR="00E275BE" w:rsidRDefault="00576DB7">
      <w:r>
        <w:pict>
          <v:shape id="_x0000_s1070" type="#_x0000_t202" style="position:absolute;left:0;text-align:left;margin-left:33.3pt;margin-top:9.25pt;width:538.65pt;height:112.7pt;z-index:251659264;mso-width-relative:page;mso-height-relative:page" o:gfxdata="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yLYHNYAAAAKAQAADwAAAAAAAAABACAAAAAiAAAAZHJzL2Rvd25y&#10;ZXYueG1sUEsBAhQAFAAAAAgAh07iQCIk9Ls5AgAAQAQAAA4AAAAAAAAAAQAgAAAAJQEAAGRycy9l&#10;Mm9Eb2MueG1sUEsFBgAAAAAGAAYAWQEAANAFAAAAAA==&#10;" filled="f" stroked="f" strokeweight=".25pt">
            <v:stroke dashstyle="1 1"/>
            <v:textbox>
              <w:txbxContent>
                <w:p w:rsidR="00E275BE" w:rsidRDefault="004A5625" w:rsidP="00022F85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</w:t>
                  </w:r>
                  <w:r w:rsidR="00E917DA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8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.09-20</w:t>
                  </w:r>
                  <w:r w:rsidR="00E917DA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21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.0</w:t>
                  </w:r>
                  <w:r w:rsidR="00E917DA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7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</w:t>
                  </w:r>
                  <w:r w:rsidR="00577FF9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/ </w:t>
                  </w:r>
                  <w:r w:rsidR="00E917DA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南昌大学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（211）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/</w:t>
                  </w:r>
                  <w:r w:rsidR="00577FF9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机电工程学院 / 材料加工工程（双一流学科） / </w:t>
                  </w:r>
                  <w:r w:rsidR="00577FF9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硕士研究生</w:t>
                  </w:r>
                </w:p>
                <w:p w:rsidR="00E275BE" w:rsidRDefault="004A5625" w:rsidP="00577FF9">
                  <w:pPr>
                    <w:pStyle w:val="1"/>
                    <w:spacing w:beforeLines="75" w:before="234" w:line="200" w:lineRule="exact"/>
                    <w:ind w:left="400" w:firstLineChars="0" w:firstLine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主修课程：</w:t>
                  </w:r>
                  <w:r w:rsidR="002F40C0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材料连接智能化技术、复合材料、材料制备技术</w:t>
                  </w:r>
                  <w:r w:rsidR="006D201B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、材料性能与表征等</w:t>
                  </w:r>
                </w:p>
                <w:p w:rsidR="00577FF9" w:rsidRDefault="00577FF9" w:rsidP="00577FF9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4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.09-20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18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.07 / 南昌航空大学 / 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航空制造工程学院 / 焊接技术与工程</w:t>
                  </w:r>
                  <w:r w:rsidR="00DA071C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（卓越计划）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/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本科</w:t>
                  </w:r>
                  <w:r w:rsidR="00893992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（一本）</w:t>
                  </w:r>
                </w:p>
                <w:p w:rsidR="00577FF9" w:rsidRDefault="00577FF9" w:rsidP="00577FF9">
                  <w:pPr>
                    <w:pStyle w:val="1"/>
                    <w:spacing w:beforeLines="75" w:before="234" w:line="200" w:lineRule="exact"/>
                    <w:ind w:left="400" w:firstLineChars="0" w:firstLine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主修课程：</w:t>
                  </w:r>
                  <w:r w:rsidR="00DA071C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材料焊接科学基础、金属材料及热处理</w:t>
                  </w: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、</w:t>
                  </w:r>
                  <w:r w:rsidR="00DA071C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熔焊原理及金属材料焊接性、焊接方法与设备</w:t>
                  </w:r>
                  <w:r w:rsidR="002F40C0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  <w:r>
        <w:pict>
          <v:rect id="_x0000_s1069" style="position:absolute;left:0;text-align:left;margin-left:38.7pt;margin-top:7.65pt;width:63pt;height:6pt;z-index:251650048;mso-width-relative:page;mso-height-relative:page;v-text-anchor:middle" o:gfxdata="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4SYx1gAAAAgBAAAPAAAAAAAAAAEAIAAAACIAAABkcnMvZG93bnJldi54bWxQ&#10;SwECFAAUAAAACACHTuJAWiyfXGsCAADOBAAADgAAAAAAAAABACAAAAAlAQAAZHJzL2Uyb0RvYy54&#10;bWxQSwUGAAAAAAYABgBZAQAAAgYAAAAA&#10;" fillcolor="#11494a" strokeweight="1.5pt">
            <v:stroke dashstyle="3 1" opacity="0"/>
          </v:rect>
        </w:pict>
      </w:r>
      <w:r>
        <w:pict>
          <v:rect id="_x0000_s1072" style="position:absolute;left:0;text-align:left;margin-left:79.8pt;margin-top:9.25pt;width:488.25pt;height:190.45pt;z-index:251648000;mso-width-relative:page;mso-height-relative:page;v-text-anchor:middle" o:gfxdata="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2EzH72QAAAAsBAAAPAAAAAAAA&#10;AAEAIAAAACIAAABkcnMvZG93bnJldi54bWxQSwECFAAUAAAACACHTuJAeKoOWkoCAABgBAAADgAA&#10;AAAAAAABACAAAAAoAQAAZHJzL2Uyb0RvYy54bWxQSwUGAAAAAAYABgBZAQAA5AUAAAAA&#10;" filled="f" stroked="f" strokeweight="1pt"/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rPr>
          <w:noProof/>
        </w:rPr>
        <w:pict>
          <v:shape id="_x0000_s1098" type="#_x0000_t202" style="position:absolute;left:0;text-align:left;margin-left:38.7pt;margin-top:6.45pt;width:69.05pt;height:27.9pt;z-index:251675648;mso-width-relative:page;mso-height-relative:page" o:gfxdata="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TWOK10wAAAAcBAAAPAAAAAAAAAAEAIAAAACIAAABkcnMv&#10;ZG93bnJldi54bWxQSwECFAAUAAAACACHTuJAx5DcgUECAABOBAAADgAAAAAAAAABACAAAAAiAQAA&#10;ZHJzL2Uyb0RvYy54bWxQSwUGAAAAAAYABgBZAQAA1QUAAAAA&#10;" fillcolor="white [3212]" stroked="f" strokeweight=".5pt">
            <v:textbox style="mso-next-textbox:#_x0000_s1098">
              <w:txbxContent>
                <w:p w:rsidR="00893992" w:rsidRPr="00E917DA" w:rsidRDefault="00893992" w:rsidP="00893992">
                  <w:pPr>
                    <w:spacing w:line="320" w:lineRule="exact"/>
                    <w:rPr>
                      <w:rFonts w:ascii="华文行楷" w:eastAsia="华文行楷" w:hAnsi="华文行楷" w:cs="华文行楷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</w:rPr>
                    <w:t>奖励荣誉</w:t>
                  </w:r>
                </w:p>
              </w:txbxContent>
            </v:textbox>
          </v:shape>
        </w:pict>
      </w:r>
    </w:p>
    <w:p w:rsidR="00E275BE" w:rsidRDefault="00576DB7">
      <w:r>
        <w:rPr>
          <w:noProof/>
        </w:rPr>
        <w:pict>
          <v:shape id="_x0000_s1100" type="#_x0000_t202" style="position:absolute;left:0;text-align:left;margin-left:33.3pt;margin-top:12.75pt;width:538.65pt;height:203.55pt;z-index:251677696;mso-width-relative:page;mso-height-relative:page" o:gfxdata="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SyLYHNYAAAAKAQAADwAAAAAAAAABACAAAAAiAAAAZHJzL2Rvd25y&#10;ZXYueG1sUEsBAhQAFAAAAAgAh07iQCIk9Ls5AgAAQAQAAA4AAAAAAAAAAQAgAAAAJQEAAGRycy9l&#10;Mm9Eb2MueG1sUEsFBgAAAAAGAAYAWQEAANAFAAAAAA==&#10;" filled="f" stroked="f" strokeweight=".25pt">
            <v:stroke dashstyle="1 1"/>
            <v:textbox style="mso-next-textbox:#_x0000_s1100">
              <w:txbxContent>
                <w:p w:rsidR="00893992" w:rsidRDefault="00893992" w:rsidP="00893992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</w:t>
                  </w:r>
                  <w:r w:rsidR="00D6030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7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.0</w:t>
                  </w:r>
                  <w:r w:rsidR="00D6030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5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/ </w:t>
                  </w:r>
                  <w:r w:rsidR="00D6030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第二届全国大学生焊接创新大赛一等奖 / 江西省大学生焊接创新大赛</w:t>
                  </w:r>
                  <w:r w:rsidR="004B1A8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一等奖</w:t>
                  </w:r>
                </w:p>
                <w:p w:rsidR="00893992" w:rsidRDefault="00893992" w:rsidP="00893992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</w:t>
                  </w:r>
                  <w:r w:rsidR="004B1A8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.07 / </w:t>
                  </w:r>
                  <w:r w:rsidR="004B1A81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江西省研究生数学建模竞赛一等奖</w:t>
                  </w:r>
                </w:p>
                <w:p w:rsidR="004B1A81" w:rsidRDefault="004B1A81" w:rsidP="006170F3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2018.09-2019.09 / 国家一等学业奖学金</w:t>
                  </w:r>
                  <w:r w:rsidR="006170F3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       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2018.05 / 优秀学生干部</w:t>
                  </w:r>
                  <w:r w:rsidR="006170F3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</w:t>
                  </w:r>
                </w:p>
                <w:p w:rsidR="004B1A81" w:rsidRDefault="004B1A81" w:rsidP="00893992">
                  <w:pPr>
                    <w:pStyle w:val="1"/>
                    <w:spacing w:beforeLines="75" w:before="234" w:line="200" w:lineRule="exact"/>
                    <w:ind w:firstLineChars="100" w:firstLine="22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2014.09-2018.07 / 三好学生</w:t>
                  </w:r>
                  <w:r w:rsidR="006170F3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                  2015.09 / 红十字救护员证</w:t>
                  </w:r>
                </w:p>
                <w:p w:rsidR="00893992" w:rsidRDefault="00893992" w:rsidP="007C3EF8">
                  <w:pPr>
                    <w:pStyle w:val="1"/>
                    <w:numPr>
                      <w:ilvl w:val="0"/>
                      <w:numId w:val="5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  <w:t>通过</w:t>
                  </w:r>
                  <w:r w:rsidRPr="00C63774">
                    <w:rPr>
                      <w:rFonts w:ascii="微软雅黑" w:eastAsia="微软雅黑" w:hAnsi="微软雅黑" w:cs="微软雅黑" w:hint="eastAsia"/>
                      <w:b/>
                      <w:color w:val="404040" w:themeColor="text1" w:themeTint="BF"/>
                      <w:sz w:val="20"/>
                      <w:szCs w:val="20"/>
                    </w:rPr>
                    <w:t>CET-6</w:t>
                  </w:r>
                  <w:r w:rsidR="007C3EF8" w:rsidRPr="00C63774">
                    <w:rPr>
                      <w:rFonts w:ascii="微软雅黑" w:eastAsia="微软雅黑" w:hAnsi="微软雅黑" w:cs="微软雅黑" w:hint="eastAsia"/>
                      <w:b/>
                      <w:color w:val="404040" w:themeColor="text1" w:themeTint="BF"/>
                      <w:sz w:val="20"/>
                      <w:szCs w:val="20"/>
                    </w:rPr>
                    <w:t>（491）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,能够使用英语进行</w:t>
                  </w:r>
                  <w:r w:rsidR="007C3EF8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日</w:t>
                  </w:r>
                  <w:bookmarkStart w:id="0" w:name="_GoBack"/>
                  <w:bookmarkEnd w:id="0"/>
                  <w:r w:rsidR="007C3EF8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常交流，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具备阅读、撰写英文文章的能力</w:t>
                  </w:r>
                </w:p>
                <w:p w:rsidR="007C3EF8" w:rsidRDefault="007C3EF8" w:rsidP="007C3EF8">
                  <w:pPr>
                    <w:pStyle w:val="1"/>
                    <w:numPr>
                      <w:ilvl w:val="0"/>
                      <w:numId w:val="5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通过</w:t>
                  </w:r>
                  <w:r w:rsidRPr="00C63774">
                    <w:rPr>
                      <w:rFonts w:ascii="微软雅黑" w:eastAsia="微软雅黑" w:hAnsi="微软雅黑" w:cs="微软雅黑" w:hint="eastAsia"/>
                      <w:b/>
                      <w:color w:val="404040" w:themeColor="text1" w:themeTint="BF"/>
                      <w:sz w:val="20"/>
                      <w:szCs w:val="20"/>
                    </w:rPr>
                    <w:t>NCRE MS Office二级（91优）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，能够运用其进行日常办公，掌握</w:t>
                  </w:r>
                  <w:r w:rsidR="00D60301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Matlab、GeNie、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CAD、P</w:t>
                  </w:r>
                  <w:r w:rsidR="004B1A81"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hotoshop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、PyCharm等软件操作</w:t>
                  </w:r>
                </w:p>
                <w:p w:rsidR="007C3EF8" w:rsidRDefault="00D60301" w:rsidP="007C3EF8">
                  <w:pPr>
                    <w:pStyle w:val="1"/>
                    <w:numPr>
                      <w:ilvl w:val="0"/>
                      <w:numId w:val="5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2017年寒假参加弧焊机器人操作员资格认证培训，取得中国焊接协会资格认证证书，机器人焊接操作员培训结业证书</w:t>
                  </w:r>
                </w:p>
                <w:p w:rsidR="006170F3" w:rsidRPr="007C3EF8" w:rsidRDefault="006170F3" w:rsidP="007C3EF8">
                  <w:pPr>
                    <w:pStyle w:val="1"/>
                    <w:numPr>
                      <w:ilvl w:val="0"/>
                      <w:numId w:val="5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2015年南昌航空大学大学生军训教官，新生班级管理员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9" style="position:absolute;left:0;text-align:left;margin-left:38.7pt;margin-top:12.75pt;width:63pt;height:6pt;z-index:251676672;mso-width-relative:page;mso-height-relative:page;v-text-anchor:middle" o:gfxdata="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4SYx1gAAAAgBAAAPAAAAAAAAAAEAIAAAACIAAABkcnMvZG93bnJldi54bWxQ&#10;SwECFAAUAAAACACHTuJAWiyfXGsCAADOBAAADgAAAAAAAAABACAAAAAlAQAAZHJzL2Uyb0RvYy54&#10;bWxQSwUGAAAAAAYABgBZAQAAAgYAAAAA&#10;" fillcolor="#11494a" strokeweight="1.5pt">
            <v:stroke dashstyle="3 1" opacity="0"/>
          </v:rect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pict>
          <v:rect id="_x0000_s1067" style="position:absolute;left:0;text-align:left;margin-left:79.8pt;margin-top:2.2pt;width:489pt;height:229.45pt;z-index:251645952;mso-width-relative:page;mso-height-relative:page;v-text-anchor:middle" o:gfxdata="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VbEN9YAAAAKAQAADwAAAAAAAAABACAAAAAiAAAAZHJzL2Rv&#10;d25yZXYueG1sUEsBAhQAFAAAAAgAh07iQElyEDg8AgAAVwQAAA4AAAAAAAAAAQAgAAAAJQEAAGRy&#10;cy9lMm9Eb2MueG1sUEsFBgAAAAAGAAYAWQEAANMFAAAAAA==&#10;" filled="f" stroked="f" strokeweight="1pt"/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pict>
          <v:shape id="_x0000_s1055" type="#_x0000_t202" style="position:absolute;left:0;text-align:left;margin-left:45.05pt;margin-top:13.5pt;width:66.9pt;height:30.3pt;z-index:251656192;mso-width-relative:page;mso-height-relative:page" o:gfxdata="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bvZaX0wAAAAgBAAAPAAAAAAAAAAEAIAAAACIAAABkcnMvZG93bnJldi54bWxQ&#10;SwECFAAUAAAACACHTuJAExREkzUCAABCBAAADgAAAAAAAAABACAAAAAiAQAAZHJzL2Uyb0RvYy54&#10;bWxQSwUGAAAAAAYABgBZAQAAyQUAAAAA&#10;" fillcolor="white [3212]" stroked="f" strokeweight=".5pt">
            <v:textbox>
              <w:txbxContent>
                <w:p w:rsidR="00E275BE" w:rsidRDefault="006170F3">
                  <w:pPr>
                    <w:spacing w:line="320" w:lineRule="exact"/>
                    <w:rPr>
                      <w:rFonts w:ascii="微软雅黑" w:eastAsia="微软雅黑" w:hAnsi="微软雅黑" w:cs="微软雅黑"/>
                      <w:b/>
                      <w:bCs/>
                      <w:color w:val="11494A"/>
                      <w:kern w:val="24"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</w:rPr>
                    <w:t>项目经历</w:t>
                  </w:r>
                  <w:r w:rsidR="004A5625">
                    <w:rPr>
                      <w:rFonts w:ascii="微软雅黑" w:eastAsia="微软雅黑" w:hAnsi="微软雅黑" w:cs="微软雅黑" w:hint="eastAsia"/>
                      <w:b/>
                      <w:bCs/>
                      <w:color w:val="11494A"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275BE" w:rsidRDefault="00E275BE"/>
    <w:p w:rsidR="00E275BE" w:rsidRDefault="00576DB7">
      <w:r>
        <w:pict>
          <v:shape id="_x0000_s1066" type="#_x0000_t202" style="position:absolute;left:0;text-align:left;margin-left:48.95pt;margin-top:.35pt;width:510.8pt;height:182.65pt;z-index:251657216;mso-width-relative:page;mso-height-relative:page" o:gfxdata="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26lmtcAAAAKAQAADwAAAAAAAAABACAAAAAiAAAAZHJzL2Rv&#10;d25yZXYueG1sUEsBAhQAFAAAAAgAh07iQC5Mb3Y7AgAAQAQAAA4AAAAAAAAAAQAgAAAAJgEAAGRy&#10;cy9lMm9Eb2MueG1sUEsFBgAAAAAGAAYAWQEAANMFAAAAAA==&#10;" filled="f" stroked="f" strokeweight=".5pt">
            <v:stroke dashstyle="1 1"/>
            <v:textbox style="mso-next-textbox:#_x0000_s1066">
              <w:txbxContent>
                <w:p w:rsidR="00E275BE" w:rsidRDefault="00163CD9" w:rsidP="00022F85">
                  <w:pPr>
                    <w:pStyle w:val="1"/>
                    <w:spacing w:beforeLines="75" w:before="234" w:line="200" w:lineRule="exact"/>
                    <w:ind w:firstLineChars="0" w:firstLine="0"/>
                    <w:jc w:val="left"/>
                    <w:rPr>
                      <w:rFonts w:ascii="微软雅黑" w:eastAsia="微软雅黑" w:hAnsi="微软雅黑"/>
                      <w:color w:val="11494A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2019.01-2020.12 / 视觉信息下超声MIG镀锌钢板焊接缺陷在线智能检测研究       项目执行人</w:t>
                  </w:r>
                </w:p>
                <w:p w:rsidR="00E275BE" w:rsidRDefault="00163CD9" w:rsidP="00163CD9">
                  <w:pPr>
                    <w:pStyle w:val="1"/>
                    <w:numPr>
                      <w:ilvl w:val="0"/>
                      <w:numId w:val="6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制定Q235镀锌钢MIG焊搭接焊接工艺，搭建光学图像采集系统</w:t>
                  </w:r>
                </w:p>
                <w:p w:rsidR="00E275BE" w:rsidRDefault="00163CD9" w:rsidP="00163CD9">
                  <w:pPr>
                    <w:pStyle w:val="1"/>
                    <w:numPr>
                      <w:ilvl w:val="0"/>
                      <w:numId w:val="6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在线采集典型气孔、烧穿、咬边和良好焊缝的激光条纹图像</w:t>
                  </w:r>
                </w:p>
                <w:p w:rsidR="00E275BE" w:rsidRDefault="00163CD9" w:rsidP="00163CD9">
                  <w:pPr>
                    <w:pStyle w:val="1"/>
                    <w:numPr>
                      <w:ilvl w:val="0"/>
                      <w:numId w:val="6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Tensorfolw框架上开发VGG16、AlexNet</w:t>
                  </w:r>
                  <w:r w:rsidR="00634B46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等卷积神经网络模型，对采集的各类图像进行训练和测试</w:t>
                  </w:r>
                </w:p>
                <w:p w:rsidR="00634B46" w:rsidRDefault="00634B46" w:rsidP="00163CD9">
                  <w:pPr>
                    <w:pStyle w:val="1"/>
                    <w:numPr>
                      <w:ilvl w:val="0"/>
                      <w:numId w:val="6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对良好焊缝的识别率为100%，合适的数据增强后，对缺陷的平均识别率达到98.33%</w:t>
                  </w:r>
                </w:p>
                <w:p w:rsidR="00E275BE" w:rsidRDefault="004A5625" w:rsidP="00022F85">
                  <w:pPr>
                    <w:pStyle w:val="1"/>
                    <w:spacing w:beforeLines="75" w:before="234" w:line="200" w:lineRule="exact"/>
                    <w:ind w:firstLineChars="0" w:firstLine="0"/>
                    <w:jc w:val="left"/>
                    <w:rPr>
                      <w:rFonts w:ascii="微软雅黑" w:eastAsia="微软雅黑" w:hAnsi="微软雅黑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2018.0</w:t>
                  </w:r>
                  <w:r w:rsidR="00634B46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9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-2019.04 </w:t>
                  </w:r>
                  <w:r w:rsidR="00634B46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/ 镀锌钢板超声辅助MIG焊溶滴过渡的研究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      </w:t>
                  </w:r>
                  <w:r w:rsidR="00634B46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        </w:t>
                  </w:r>
                  <w:r w:rsidR="0013089B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</w:t>
                  </w:r>
                  <w:r w:rsidR="00634B46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 xml:space="preserve">   </w:t>
                  </w:r>
                  <w:r w:rsidR="00634B46"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  <w:sz w:val="22"/>
                      <w:szCs w:val="22"/>
                    </w:rPr>
                    <w:t>项目参与者</w:t>
                  </w:r>
                </w:p>
                <w:p w:rsidR="00E275BE" w:rsidRDefault="00634B46" w:rsidP="00634B46">
                  <w:pPr>
                    <w:pStyle w:val="1"/>
                    <w:numPr>
                      <w:ilvl w:val="0"/>
                      <w:numId w:val="7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搭建高速摄像采集系统，</w:t>
                  </w:r>
                  <w:r w:rsidR="004A5625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参与</w:t>
                  </w: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项目</w:t>
                  </w:r>
                  <w:r w:rsidR="004A5625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的所有</w:t>
                  </w: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试验</w:t>
                  </w:r>
                  <w:r w:rsidR="004A5625"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阶段</w:t>
                  </w:r>
                </w:p>
                <w:p w:rsidR="00634B46" w:rsidRDefault="00634B46" w:rsidP="00634B46">
                  <w:pPr>
                    <w:pStyle w:val="1"/>
                    <w:numPr>
                      <w:ilvl w:val="0"/>
                      <w:numId w:val="7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/>
                      <w:color w:val="262626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262626"/>
                      <w:kern w:val="24"/>
                      <w:sz w:val="20"/>
                      <w:szCs w:val="20"/>
                    </w:rPr>
                    <w:t>Matlab进行溶滴图像处理</w:t>
                  </w:r>
                </w:p>
              </w:txbxContent>
            </v:textbox>
          </v:shape>
        </w:pict>
      </w:r>
      <w:r>
        <w:pict>
          <v:rect id="_x0000_s1054" style="position:absolute;left:0;text-align:left;margin-left:44.75pt;margin-top:6.6pt;width:63pt;height:6pt;z-index:251665408;mso-width-relative:page;mso-height-relative:page;v-text-anchor:middle" o:gfxdata="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r/&#10;cJPVAAAABwEAAA8AAAAAAAAAAQAgAAAAIgAAAGRycy9kb3ducmV2LnhtbFBLAQIUABQAAAAIAIdO&#10;4kDBmE59XwIAAMUEAAAOAAAAAAAAAAEAIAAAACQBAABkcnMvZTJvRG9jLnhtbFBLBQYAAAAABgAG&#10;AFkBAAD1BQAAAAA=&#10;" fillcolor="#11494a" strokeweight="1.5pt">
            <v:stroke dashstyle="3 1" opacity="0"/>
          </v:rect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pict>
          <v:rect id="_x0000_s1043" style="position:absolute;left:0;text-align:left;margin-left:79.8pt;margin-top:10.45pt;width:489pt;height:64.45pt;z-index:251644928;mso-width-relative:page;mso-height-relative:page;v-text-anchor:middle" o:gfxdata="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47BJdgAAAALAQAADwAAAAAAAAABACAAAAAiAAAAZHJz&#10;L2Rvd25yZXYueG1sUEsBAhQAFAAAAAgAh07iQBe7JfU9AgAAVgQAAA4AAAAAAAAAAQAgAAAAJwEA&#10;AGRycy9lMm9Eb2MueG1sUEsFBgAAAAAGAAYAWQEAANYFAAAAAA==&#10;" filled="f" stroked="f" strokeweight="1pt"/>
        </w:pict>
      </w:r>
    </w:p>
    <w:p w:rsidR="00E275BE" w:rsidRDefault="00E275BE"/>
    <w:p w:rsidR="00E275BE" w:rsidRDefault="00E275BE"/>
    <w:p w:rsidR="00E275BE" w:rsidRDefault="00E275BE"/>
    <w:p w:rsidR="00E275BE" w:rsidRDefault="00E275BE"/>
    <w:p w:rsidR="00E275BE" w:rsidRDefault="00576DB7">
      <w:r>
        <w:pict>
          <v:shape id="_x0000_s1027" type="#_x0000_t202" style="position:absolute;left:0;text-align:left;margin-left:46.95pt;margin-top:5.4pt;width:65pt;height:30.3pt;z-index:251653120;mso-width-relative:page;mso-height-relative:page" o:gfxdata="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CYr9dEAAAAHAQAADwAAAAAAAAABACAAAAAiAAAAZHJzL2Rvd25yZXYueG1sUEsB&#10;AhQAFAAAAAgAh07iQAEYNg41AgAAQgQAAA4AAAAAAAAAAQAgAAAAIAEAAGRycy9lMm9Eb2MueG1s&#10;UEsFBgAAAAAGAAYAWQEAAMcFAAAAAA==&#10;" fillcolor="white [3212]" stroked="f" strokeweight=".5pt">
            <v:textbox>
              <w:txbxContent>
                <w:p w:rsidR="00E275BE" w:rsidRDefault="006170F3">
                  <w:pPr>
                    <w:spacing w:line="320" w:lineRule="exact"/>
                    <w:rPr>
                      <w:rFonts w:ascii="微软雅黑" w:eastAsia="微软雅黑" w:hAnsi="微软雅黑"/>
                      <w:b/>
                      <w:bCs/>
                      <w:color w:val="C55F64"/>
                      <w:kern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bCs/>
                      <w:color w:val="11494A"/>
                      <w:kern w:val="24"/>
                    </w:rPr>
                    <w:t>学术成果</w:t>
                  </w:r>
                  <w:r w:rsidR="004A5625">
                    <w:rPr>
                      <w:rFonts w:ascii="微软雅黑" w:eastAsia="微软雅黑" w:hAnsi="微软雅黑" w:hint="eastAsia"/>
                      <w:b/>
                      <w:bCs/>
                      <w:color w:val="C55F64"/>
                      <w:kern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E275BE" w:rsidRDefault="00576DB7">
      <w:r>
        <w:pict>
          <v:shape id="_x0000_s1029" type="#_x0000_t202" style="position:absolute;left:0;text-align:left;margin-left:38.7pt;margin-top:14.1pt;width:539.1pt;height:92.35pt;z-index:251654144;mso-width-relative:page;mso-height-relative:page" o:gfxdata="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87dQHYAAAACgEAAA8AAAAAAAAAAQAgAAAAIgAAAGRycy9kb3ducmV2&#10;LnhtbFBLAQIUABQAAAAIAIdO4kA0NFUWNQIAAD4EAAAOAAAAAAAAAAEAIAAAACcBAABkcnMvZTJv&#10;RG9jLnhtbFBLBQYAAAAABgAGAFkBAADOBQAAAAA=&#10;" filled="f" stroked="f" strokeweight=".5pt">
            <v:stroke dashstyle="1 1"/>
            <v:textbox>
              <w:txbxContent>
                <w:p w:rsidR="00E275BE" w:rsidRDefault="0013089B" w:rsidP="00022F85">
                  <w:pPr>
                    <w:pStyle w:val="1"/>
                    <w:spacing w:beforeLines="75" w:before="234" w:line="200" w:lineRule="exact"/>
                    <w:ind w:firstLineChars="0" w:firstLine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第一作者：SCI两篇，参与完成：SCI两篇，以下论文均以第一作者身份完成</w:t>
                  </w:r>
                </w:p>
                <w:p w:rsidR="0013089B" w:rsidRDefault="0013089B" w:rsidP="00462133">
                  <w:pPr>
                    <w:pStyle w:val="1"/>
                    <w:numPr>
                      <w:ilvl w:val="0"/>
                      <w:numId w:val="8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 w:rsidRPr="0013089B"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  <w:t>Weld Defect Monitoring of Galvanized Steel Sheet Based on VGG16 and Laser Vision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（</w:t>
                  </w:r>
                  <w:r w:rsidRPr="0013089B"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  <w:t>IEEE Transactions on Industrial Informatics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，</w:t>
                  </w:r>
                  <w:r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  <w:t>under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 xml:space="preserve"> review）</w:t>
                  </w:r>
                </w:p>
                <w:p w:rsidR="0013089B" w:rsidRDefault="0013089B" w:rsidP="00462133">
                  <w:pPr>
                    <w:pStyle w:val="1"/>
                    <w:numPr>
                      <w:ilvl w:val="0"/>
                      <w:numId w:val="8"/>
                    </w:numPr>
                    <w:spacing w:beforeLines="75" w:before="234" w:line="200" w:lineRule="exact"/>
                    <w:ind w:firstLineChars="0"/>
                    <w:jc w:val="left"/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</w:pPr>
                  <w:r w:rsidRPr="0013089B">
                    <w:rPr>
                      <w:rFonts w:ascii="微软雅黑" w:eastAsia="微软雅黑" w:hAnsi="微软雅黑" w:cs="微软雅黑"/>
                      <w:color w:val="404040" w:themeColor="text1" w:themeTint="BF"/>
                      <w:sz w:val="20"/>
                      <w:szCs w:val="20"/>
                    </w:rPr>
                    <w:t>Welding quality monitoring for MIG welding process with galvanized steel plates using analytic hierarchy process on visual weld geometry and welding parameters</w:t>
                  </w:r>
                  <w:r>
                    <w:rPr>
                      <w:rFonts w:ascii="微软雅黑" w:eastAsia="微软雅黑" w:hAnsi="微软雅黑" w:cs="微软雅黑" w:hint="eastAsia"/>
                      <w:color w:val="404040" w:themeColor="text1" w:themeTint="BF"/>
                      <w:sz w:val="20"/>
                      <w:szCs w:val="20"/>
                    </w:rPr>
                    <w:t>（Welding in the world, under review）</w:t>
                  </w:r>
                </w:p>
              </w:txbxContent>
            </v:textbox>
          </v:shape>
        </w:pict>
      </w:r>
      <w:r>
        <w:pict>
          <v:rect id="_x0000_s1028" style="position:absolute;left:0;text-align:left;margin-left:48.95pt;margin-top:14.1pt;width:63pt;height:6pt;z-index:251669504;mso-width-relative:page;mso-height-relative:page;v-text-anchor:middle" o:gfxdata="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zakS9cAAAAIAQAADwAAAAAAAAABACAAAAAiAAAAZHJzL2Rvd25yZXYueG1sUEsBAhQAFAAAAAgA&#10;h07iQFf+8GtfAgAAxQQAAA4AAAAAAAAAAQAgAAAAJgEAAGRycy9lMm9Eb2MueG1sUEsFBgAAAAAG&#10;AAYAWQEAAPcFAAAAAA==&#10;" fillcolor="#11494a" strokeweight="1.5pt">
            <v:stroke dashstyle="3 1" opacity="0"/>
          </v:rect>
        </w:pict>
      </w:r>
    </w:p>
    <w:p w:rsidR="00E275BE" w:rsidRDefault="00E275BE"/>
    <w:p w:rsidR="00E275BE" w:rsidRDefault="00E275BE">
      <w:pPr>
        <w:tabs>
          <w:tab w:val="left" w:pos="1401"/>
        </w:tabs>
        <w:jc w:val="left"/>
        <w:rPr>
          <w:rFonts w:ascii="微软雅黑" w:eastAsia="微软雅黑" w:hAnsi="微软雅黑" w:cs="微软雅黑"/>
          <w:color w:val="404040" w:themeColor="text1" w:themeTint="BF"/>
          <w:sz w:val="21"/>
          <w:szCs w:val="21"/>
        </w:rPr>
      </w:pPr>
    </w:p>
    <w:p w:rsidR="00E275BE" w:rsidRDefault="00E275BE">
      <w:pPr>
        <w:tabs>
          <w:tab w:val="left" w:pos="1401"/>
        </w:tabs>
        <w:jc w:val="left"/>
        <w:rPr>
          <w:rFonts w:ascii="微软雅黑" w:eastAsia="微软雅黑" w:hAnsi="微软雅黑" w:cs="微软雅黑"/>
          <w:color w:val="404040" w:themeColor="text1" w:themeTint="BF"/>
          <w:sz w:val="21"/>
          <w:szCs w:val="21"/>
        </w:rPr>
      </w:pPr>
    </w:p>
    <w:sectPr w:rsidR="00E275BE" w:rsidSect="00E275BE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7FB"/>
    <w:multiLevelType w:val="hybridMultilevel"/>
    <w:tmpl w:val="A448E1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7A0323"/>
    <w:multiLevelType w:val="hybridMultilevel"/>
    <w:tmpl w:val="F8940298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4F2C7F6C"/>
    <w:multiLevelType w:val="hybridMultilevel"/>
    <w:tmpl w:val="375C1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5849BB"/>
    <w:multiLevelType w:val="hybridMultilevel"/>
    <w:tmpl w:val="93FEE2DC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>
    <w:nsid w:val="58266734"/>
    <w:multiLevelType w:val="hybridMultilevel"/>
    <w:tmpl w:val="4FF287F4"/>
    <w:lvl w:ilvl="0" w:tplc="AD68EE16">
      <w:numFmt w:val="bullet"/>
      <w:lvlText w:val="Ø"/>
      <w:lvlJc w:val="left"/>
      <w:pPr>
        <w:ind w:left="360" w:hanging="360"/>
      </w:pPr>
      <w:rPr>
        <w:rFonts w:ascii="Wingdings" w:eastAsia="微软雅黑" w:hAnsi="Wingdings" w:cstheme="minorBid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411F55"/>
    <w:multiLevelType w:val="singleLevel"/>
    <w:tmpl w:val="5A411F55"/>
    <w:lvl w:ilvl="0">
      <w:start w:val="1"/>
      <w:numFmt w:val="decimal"/>
      <w:suff w:val="space"/>
      <w:lvlText w:val="%1."/>
      <w:lvlJc w:val="left"/>
    </w:lvl>
  </w:abstractNum>
  <w:abstractNum w:abstractNumId="6">
    <w:nsid w:val="600A20BF"/>
    <w:multiLevelType w:val="hybridMultilevel"/>
    <w:tmpl w:val="D8A854B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>
    <w:nsid w:val="6FE204FE"/>
    <w:multiLevelType w:val="hybridMultilevel"/>
    <w:tmpl w:val="64EE84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2E78BA"/>
    <w:rsid w:val="00022F85"/>
    <w:rsid w:val="00090306"/>
    <w:rsid w:val="0013089B"/>
    <w:rsid w:val="00163CD9"/>
    <w:rsid w:val="001D4699"/>
    <w:rsid w:val="00292052"/>
    <w:rsid w:val="002F40C0"/>
    <w:rsid w:val="003448A9"/>
    <w:rsid w:val="003F4B82"/>
    <w:rsid w:val="00462133"/>
    <w:rsid w:val="004A5625"/>
    <w:rsid w:val="004B1A81"/>
    <w:rsid w:val="005146E0"/>
    <w:rsid w:val="0054190C"/>
    <w:rsid w:val="00576DB7"/>
    <w:rsid w:val="00577FF9"/>
    <w:rsid w:val="00586D79"/>
    <w:rsid w:val="005A0E2D"/>
    <w:rsid w:val="005D5794"/>
    <w:rsid w:val="006170F3"/>
    <w:rsid w:val="00634B46"/>
    <w:rsid w:val="006D201B"/>
    <w:rsid w:val="006F55A2"/>
    <w:rsid w:val="007C3EF8"/>
    <w:rsid w:val="0080034B"/>
    <w:rsid w:val="00846B7E"/>
    <w:rsid w:val="00890D0F"/>
    <w:rsid w:val="00893992"/>
    <w:rsid w:val="009C61E2"/>
    <w:rsid w:val="00C56DBF"/>
    <w:rsid w:val="00C63774"/>
    <w:rsid w:val="00C77041"/>
    <w:rsid w:val="00CA1DCE"/>
    <w:rsid w:val="00CA7D67"/>
    <w:rsid w:val="00D60301"/>
    <w:rsid w:val="00DA071C"/>
    <w:rsid w:val="00E275BE"/>
    <w:rsid w:val="00E917DA"/>
    <w:rsid w:val="00EA7C84"/>
    <w:rsid w:val="00EB18B6"/>
    <w:rsid w:val="00FF696A"/>
    <w:rsid w:val="011433C5"/>
    <w:rsid w:val="01330F9C"/>
    <w:rsid w:val="01624B9D"/>
    <w:rsid w:val="016E554C"/>
    <w:rsid w:val="01865C15"/>
    <w:rsid w:val="02080CE0"/>
    <w:rsid w:val="020C35AE"/>
    <w:rsid w:val="022D1B76"/>
    <w:rsid w:val="0263595A"/>
    <w:rsid w:val="029F3A2A"/>
    <w:rsid w:val="02BA0E39"/>
    <w:rsid w:val="03157581"/>
    <w:rsid w:val="033252C2"/>
    <w:rsid w:val="0376108B"/>
    <w:rsid w:val="039E3E06"/>
    <w:rsid w:val="03A5347B"/>
    <w:rsid w:val="03BA000E"/>
    <w:rsid w:val="03DC272C"/>
    <w:rsid w:val="03FC6518"/>
    <w:rsid w:val="04056F61"/>
    <w:rsid w:val="04153276"/>
    <w:rsid w:val="041A055A"/>
    <w:rsid w:val="04553E3C"/>
    <w:rsid w:val="045832D7"/>
    <w:rsid w:val="045D3B29"/>
    <w:rsid w:val="046B0CF5"/>
    <w:rsid w:val="0482288C"/>
    <w:rsid w:val="04D4609E"/>
    <w:rsid w:val="04D96200"/>
    <w:rsid w:val="04E01690"/>
    <w:rsid w:val="04F36E2E"/>
    <w:rsid w:val="04FB527F"/>
    <w:rsid w:val="053B0C6B"/>
    <w:rsid w:val="055657B7"/>
    <w:rsid w:val="05646F3B"/>
    <w:rsid w:val="05926287"/>
    <w:rsid w:val="05B636EF"/>
    <w:rsid w:val="05CC243D"/>
    <w:rsid w:val="05D71220"/>
    <w:rsid w:val="05D830BA"/>
    <w:rsid w:val="05E03392"/>
    <w:rsid w:val="063A1916"/>
    <w:rsid w:val="065270A0"/>
    <w:rsid w:val="065359C8"/>
    <w:rsid w:val="065B72B2"/>
    <w:rsid w:val="06BC5B69"/>
    <w:rsid w:val="072851CD"/>
    <w:rsid w:val="073E5699"/>
    <w:rsid w:val="07592133"/>
    <w:rsid w:val="0774703C"/>
    <w:rsid w:val="077E7DD1"/>
    <w:rsid w:val="079A1F22"/>
    <w:rsid w:val="07B10AC6"/>
    <w:rsid w:val="07DF4A20"/>
    <w:rsid w:val="07FA3FC0"/>
    <w:rsid w:val="08056D2A"/>
    <w:rsid w:val="080A6F5C"/>
    <w:rsid w:val="085A7955"/>
    <w:rsid w:val="088C245D"/>
    <w:rsid w:val="08AA2C1C"/>
    <w:rsid w:val="08B17F51"/>
    <w:rsid w:val="08C1539A"/>
    <w:rsid w:val="0923720F"/>
    <w:rsid w:val="09293D2C"/>
    <w:rsid w:val="0957040D"/>
    <w:rsid w:val="096B0931"/>
    <w:rsid w:val="09890FC2"/>
    <w:rsid w:val="09934374"/>
    <w:rsid w:val="099C2854"/>
    <w:rsid w:val="09CA5875"/>
    <w:rsid w:val="09F34C4A"/>
    <w:rsid w:val="0A170517"/>
    <w:rsid w:val="0A4B7FA4"/>
    <w:rsid w:val="0A662268"/>
    <w:rsid w:val="0A736955"/>
    <w:rsid w:val="0A7D10E2"/>
    <w:rsid w:val="0A886ABF"/>
    <w:rsid w:val="0ABE1338"/>
    <w:rsid w:val="0AC635A3"/>
    <w:rsid w:val="0AE40C0B"/>
    <w:rsid w:val="0AF73061"/>
    <w:rsid w:val="0AF73D1C"/>
    <w:rsid w:val="0B174FAD"/>
    <w:rsid w:val="0B304FF8"/>
    <w:rsid w:val="0B4C0015"/>
    <w:rsid w:val="0B4D486F"/>
    <w:rsid w:val="0B4E2EB8"/>
    <w:rsid w:val="0B96656B"/>
    <w:rsid w:val="0BA3397B"/>
    <w:rsid w:val="0BA77083"/>
    <w:rsid w:val="0BB51708"/>
    <w:rsid w:val="0BC62827"/>
    <w:rsid w:val="0CF13B4E"/>
    <w:rsid w:val="0CF229F6"/>
    <w:rsid w:val="0D1018E0"/>
    <w:rsid w:val="0D811B90"/>
    <w:rsid w:val="0DB430AC"/>
    <w:rsid w:val="0DDA291A"/>
    <w:rsid w:val="0DDF3C38"/>
    <w:rsid w:val="0E00022F"/>
    <w:rsid w:val="0E2118D7"/>
    <w:rsid w:val="0E6C5395"/>
    <w:rsid w:val="0EBA0BEF"/>
    <w:rsid w:val="0EDA3425"/>
    <w:rsid w:val="0EE819A5"/>
    <w:rsid w:val="0F1835BA"/>
    <w:rsid w:val="0F4124C9"/>
    <w:rsid w:val="0F922BAD"/>
    <w:rsid w:val="0FD822FB"/>
    <w:rsid w:val="102B64BE"/>
    <w:rsid w:val="10827844"/>
    <w:rsid w:val="11285431"/>
    <w:rsid w:val="11313C8C"/>
    <w:rsid w:val="11746074"/>
    <w:rsid w:val="11C73FF2"/>
    <w:rsid w:val="11D7721A"/>
    <w:rsid w:val="11D83D32"/>
    <w:rsid w:val="11F27D98"/>
    <w:rsid w:val="12231913"/>
    <w:rsid w:val="12DC01BE"/>
    <w:rsid w:val="13245BEF"/>
    <w:rsid w:val="13803708"/>
    <w:rsid w:val="13811423"/>
    <w:rsid w:val="13BC1E6C"/>
    <w:rsid w:val="13C16EC7"/>
    <w:rsid w:val="13D472D4"/>
    <w:rsid w:val="13FD0E7C"/>
    <w:rsid w:val="147E68E3"/>
    <w:rsid w:val="148C07A8"/>
    <w:rsid w:val="148E525A"/>
    <w:rsid w:val="149E4BE5"/>
    <w:rsid w:val="14C83A0A"/>
    <w:rsid w:val="14DE2207"/>
    <w:rsid w:val="14E06427"/>
    <w:rsid w:val="154D445C"/>
    <w:rsid w:val="15587D3B"/>
    <w:rsid w:val="15614EDB"/>
    <w:rsid w:val="157B5D97"/>
    <w:rsid w:val="15D80EF6"/>
    <w:rsid w:val="15E564A6"/>
    <w:rsid w:val="15FF63BB"/>
    <w:rsid w:val="161167E0"/>
    <w:rsid w:val="16C40015"/>
    <w:rsid w:val="16D34916"/>
    <w:rsid w:val="16E53EBF"/>
    <w:rsid w:val="17136CB2"/>
    <w:rsid w:val="171D668B"/>
    <w:rsid w:val="172865B7"/>
    <w:rsid w:val="17491FE8"/>
    <w:rsid w:val="174F184F"/>
    <w:rsid w:val="174F5962"/>
    <w:rsid w:val="17520442"/>
    <w:rsid w:val="1762441F"/>
    <w:rsid w:val="176A732D"/>
    <w:rsid w:val="17783590"/>
    <w:rsid w:val="17A40D7B"/>
    <w:rsid w:val="18121D0A"/>
    <w:rsid w:val="18182884"/>
    <w:rsid w:val="18192BA5"/>
    <w:rsid w:val="185A5A76"/>
    <w:rsid w:val="18A756A2"/>
    <w:rsid w:val="18BB5717"/>
    <w:rsid w:val="18D17EAF"/>
    <w:rsid w:val="18E714AB"/>
    <w:rsid w:val="191D5EE6"/>
    <w:rsid w:val="193D09BE"/>
    <w:rsid w:val="195237BB"/>
    <w:rsid w:val="196052AA"/>
    <w:rsid w:val="198832F1"/>
    <w:rsid w:val="19CB3913"/>
    <w:rsid w:val="19FE4148"/>
    <w:rsid w:val="1A0925B8"/>
    <w:rsid w:val="1A61011E"/>
    <w:rsid w:val="1A891CAA"/>
    <w:rsid w:val="1A980A99"/>
    <w:rsid w:val="1AAE0B8F"/>
    <w:rsid w:val="1B1F51BD"/>
    <w:rsid w:val="1B484F58"/>
    <w:rsid w:val="1B5966F5"/>
    <w:rsid w:val="1B6E59C3"/>
    <w:rsid w:val="1BC978DA"/>
    <w:rsid w:val="1BE77BD1"/>
    <w:rsid w:val="1BF7284B"/>
    <w:rsid w:val="1C25557F"/>
    <w:rsid w:val="1C3818EA"/>
    <w:rsid w:val="1C9A7607"/>
    <w:rsid w:val="1CB76DFC"/>
    <w:rsid w:val="1CC7377D"/>
    <w:rsid w:val="1CCA70A9"/>
    <w:rsid w:val="1CE60024"/>
    <w:rsid w:val="1CEF231C"/>
    <w:rsid w:val="1D014EB7"/>
    <w:rsid w:val="1D2A68CA"/>
    <w:rsid w:val="1D565B7D"/>
    <w:rsid w:val="1D9D6FFB"/>
    <w:rsid w:val="1DC214E4"/>
    <w:rsid w:val="1DC25820"/>
    <w:rsid w:val="1DED137B"/>
    <w:rsid w:val="1E557291"/>
    <w:rsid w:val="1E8663E2"/>
    <w:rsid w:val="1E9B60DE"/>
    <w:rsid w:val="1EAA73A5"/>
    <w:rsid w:val="1ECA6E69"/>
    <w:rsid w:val="1F281DFD"/>
    <w:rsid w:val="1F371388"/>
    <w:rsid w:val="1F5426C0"/>
    <w:rsid w:val="1F5A3E06"/>
    <w:rsid w:val="1F5E445A"/>
    <w:rsid w:val="1FBC485E"/>
    <w:rsid w:val="1FF17CD4"/>
    <w:rsid w:val="20362733"/>
    <w:rsid w:val="20473D41"/>
    <w:rsid w:val="208328ED"/>
    <w:rsid w:val="20CD6C2B"/>
    <w:rsid w:val="210304C8"/>
    <w:rsid w:val="2144758E"/>
    <w:rsid w:val="214A67DB"/>
    <w:rsid w:val="21585400"/>
    <w:rsid w:val="219D19D9"/>
    <w:rsid w:val="21E32605"/>
    <w:rsid w:val="22152BF3"/>
    <w:rsid w:val="221B1F69"/>
    <w:rsid w:val="221B2CDC"/>
    <w:rsid w:val="222C4789"/>
    <w:rsid w:val="22453112"/>
    <w:rsid w:val="22747B7D"/>
    <w:rsid w:val="229B49C7"/>
    <w:rsid w:val="22AB624B"/>
    <w:rsid w:val="22B62EC9"/>
    <w:rsid w:val="22F51888"/>
    <w:rsid w:val="22FA7566"/>
    <w:rsid w:val="2355356A"/>
    <w:rsid w:val="23614049"/>
    <w:rsid w:val="2381633C"/>
    <w:rsid w:val="238C7F6E"/>
    <w:rsid w:val="239362FA"/>
    <w:rsid w:val="23D11AF1"/>
    <w:rsid w:val="24087ADF"/>
    <w:rsid w:val="2429676A"/>
    <w:rsid w:val="2436242F"/>
    <w:rsid w:val="24410548"/>
    <w:rsid w:val="2456380C"/>
    <w:rsid w:val="248E76FD"/>
    <w:rsid w:val="250044A6"/>
    <w:rsid w:val="25054DA8"/>
    <w:rsid w:val="250B0E41"/>
    <w:rsid w:val="250E6029"/>
    <w:rsid w:val="251D5FFB"/>
    <w:rsid w:val="25451FE7"/>
    <w:rsid w:val="25A84656"/>
    <w:rsid w:val="25C20168"/>
    <w:rsid w:val="26087194"/>
    <w:rsid w:val="2647001C"/>
    <w:rsid w:val="265B5639"/>
    <w:rsid w:val="26707891"/>
    <w:rsid w:val="26753D78"/>
    <w:rsid w:val="26774381"/>
    <w:rsid w:val="2698311B"/>
    <w:rsid w:val="26BA7D9D"/>
    <w:rsid w:val="26C57ECF"/>
    <w:rsid w:val="26CC0531"/>
    <w:rsid w:val="26F631DF"/>
    <w:rsid w:val="274C712E"/>
    <w:rsid w:val="274E74B5"/>
    <w:rsid w:val="27507E6D"/>
    <w:rsid w:val="27696971"/>
    <w:rsid w:val="278C2EC2"/>
    <w:rsid w:val="278F44D5"/>
    <w:rsid w:val="27986CF6"/>
    <w:rsid w:val="27CB295B"/>
    <w:rsid w:val="27CD29BD"/>
    <w:rsid w:val="27D633F7"/>
    <w:rsid w:val="27FB6110"/>
    <w:rsid w:val="282C734C"/>
    <w:rsid w:val="283A15BD"/>
    <w:rsid w:val="286838A9"/>
    <w:rsid w:val="286F42F1"/>
    <w:rsid w:val="287D5AD6"/>
    <w:rsid w:val="28973E43"/>
    <w:rsid w:val="28B26227"/>
    <w:rsid w:val="290F3E41"/>
    <w:rsid w:val="29491E26"/>
    <w:rsid w:val="297D1110"/>
    <w:rsid w:val="298F61AD"/>
    <w:rsid w:val="29C10A59"/>
    <w:rsid w:val="29DB7499"/>
    <w:rsid w:val="29F21B54"/>
    <w:rsid w:val="2A2D3AB4"/>
    <w:rsid w:val="2A4230DD"/>
    <w:rsid w:val="2A6D167D"/>
    <w:rsid w:val="2A7F5DA2"/>
    <w:rsid w:val="2AB90E4D"/>
    <w:rsid w:val="2AE17CB4"/>
    <w:rsid w:val="2AE55EB3"/>
    <w:rsid w:val="2B3B0B34"/>
    <w:rsid w:val="2B3B696C"/>
    <w:rsid w:val="2B4432E8"/>
    <w:rsid w:val="2B4E4B6A"/>
    <w:rsid w:val="2B6621A7"/>
    <w:rsid w:val="2B820DB2"/>
    <w:rsid w:val="2B96557B"/>
    <w:rsid w:val="2BA06C5B"/>
    <w:rsid w:val="2BEC5B65"/>
    <w:rsid w:val="2BF4617D"/>
    <w:rsid w:val="2BFB46AD"/>
    <w:rsid w:val="2C221D65"/>
    <w:rsid w:val="2C430C6C"/>
    <w:rsid w:val="2C532102"/>
    <w:rsid w:val="2C861AD4"/>
    <w:rsid w:val="2C9629A9"/>
    <w:rsid w:val="2CA72871"/>
    <w:rsid w:val="2CC15CFE"/>
    <w:rsid w:val="2CCC46A4"/>
    <w:rsid w:val="2CEC3AA9"/>
    <w:rsid w:val="2D0D2F09"/>
    <w:rsid w:val="2D0F21B3"/>
    <w:rsid w:val="2D202013"/>
    <w:rsid w:val="2D3C7A92"/>
    <w:rsid w:val="2D4C4EB7"/>
    <w:rsid w:val="2D4D5717"/>
    <w:rsid w:val="2D626756"/>
    <w:rsid w:val="2D83175D"/>
    <w:rsid w:val="2DCC2452"/>
    <w:rsid w:val="2DCC39F2"/>
    <w:rsid w:val="2DFA66D9"/>
    <w:rsid w:val="2E1703E9"/>
    <w:rsid w:val="2E1A4231"/>
    <w:rsid w:val="2E9C6A90"/>
    <w:rsid w:val="2EC70B4E"/>
    <w:rsid w:val="2F21340F"/>
    <w:rsid w:val="2F3B19C4"/>
    <w:rsid w:val="2F4D2B5B"/>
    <w:rsid w:val="2F673594"/>
    <w:rsid w:val="2FF735C0"/>
    <w:rsid w:val="30243564"/>
    <w:rsid w:val="302C690E"/>
    <w:rsid w:val="305A00CA"/>
    <w:rsid w:val="30710D21"/>
    <w:rsid w:val="30857C93"/>
    <w:rsid w:val="308D4197"/>
    <w:rsid w:val="309A31AA"/>
    <w:rsid w:val="30B47E38"/>
    <w:rsid w:val="30B74D19"/>
    <w:rsid w:val="30DA622F"/>
    <w:rsid w:val="30F812BF"/>
    <w:rsid w:val="3127142A"/>
    <w:rsid w:val="31304BE0"/>
    <w:rsid w:val="31612FC5"/>
    <w:rsid w:val="3171729B"/>
    <w:rsid w:val="31934A0E"/>
    <w:rsid w:val="31C308F8"/>
    <w:rsid w:val="31CF67C9"/>
    <w:rsid w:val="3218303D"/>
    <w:rsid w:val="32324E49"/>
    <w:rsid w:val="32A54869"/>
    <w:rsid w:val="32AC537B"/>
    <w:rsid w:val="32BD3A06"/>
    <w:rsid w:val="32C03EF8"/>
    <w:rsid w:val="32C24930"/>
    <w:rsid w:val="331579A3"/>
    <w:rsid w:val="3320535D"/>
    <w:rsid w:val="33214E59"/>
    <w:rsid w:val="3374103F"/>
    <w:rsid w:val="33B10831"/>
    <w:rsid w:val="33BE41F2"/>
    <w:rsid w:val="33F74665"/>
    <w:rsid w:val="340C55BB"/>
    <w:rsid w:val="34385A8B"/>
    <w:rsid w:val="343E39F0"/>
    <w:rsid w:val="34791ACF"/>
    <w:rsid w:val="34F973EB"/>
    <w:rsid w:val="352A3BC7"/>
    <w:rsid w:val="355C30F0"/>
    <w:rsid w:val="355E7960"/>
    <w:rsid w:val="35676358"/>
    <w:rsid w:val="358267CC"/>
    <w:rsid w:val="358818E0"/>
    <w:rsid w:val="359F6A89"/>
    <w:rsid w:val="363E640B"/>
    <w:rsid w:val="366A2E2E"/>
    <w:rsid w:val="3696360E"/>
    <w:rsid w:val="369B59C9"/>
    <w:rsid w:val="36D67F00"/>
    <w:rsid w:val="37485544"/>
    <w:rsid w:val="37521D67"/>
    <w:rsid w:val="37552A5F"/>
    <w:rsid w:val="376252FA"/>
    <w:rsid w:val="37C67871"/>
    <w:rsid w:val="37E9255E"/>
    <w:rsid w:val="383D6D0B"/>
    <w:rsid w:val="385325B1"/>
    <w:rsid w:val="38911894"/>
    <w:rsid w:val="38C54B60"/>
    <w:rsid w:val="393C0743"/>
    <w:rsid w:val="39842970"/>
    <w:rsid w:val="39C26793"/>
    <w:rsid w:val="39E55E7C"/>
    <w:rsid w:val="39FF6EBA"/>
    <w:rsid w:val="3A2C1D51"/>
    <w:rsid w:val="3A663991"/>
    <w:rsid w:val="3AAF7742"/>
    <w:rsid w:val="3AFC295E"/>
    <w:rsid w:val="3B376D0A"/>
    <w:rsid w:val="3B6D53B5"/>
    <w:rsid w:val="3B983BD0"/>
    <w:rsid w:val="3BAF1054"/>
    <w:rsid w:val="3BAF2A75"/>
    <w:rsid w:val="3BCC1BDC"/>
    <w:rsid w:val="3BE25762"/>
    <w:rsid w:val="3C197466"/>
    <w:rsid w:val="3C404325"/>
    <w:rsid w:val="3C8B546C"/>
    <w:rsid w:val="3CA00F03"/>
    <w:rsid w:val="3DF22EBD"/>
    <w:rsid w:val="3E0016F2"/>
    <w:rsid w:val="3E1E6CF5"/>
    <w:rsid w:val="3E214A42"/>
    <w:rsid w:val="3E9A3C1A"/>
    <w:rsid w:val="3EA04941"/>
    <w:rsid w:val="3EE4736E"/>
    <w:rsid w:val="3F6639CD"/>
    <w:rsid w:val="3F88468A"/>
    <w:rsid w:val="3F8D62C9"/>
    <w:rsid w:val="3FBD3C47"/>
    <w:rsid w:val="3FC50BA1"/>
    <w:rsid w:val="3FCA2B35"/>
    <w:rsid w:val="40072BEB"/>
    <w:rsid w:val="40295321"/>
    <w:rsid w:val="40340A7B"/>
    <w:rsid w:val="40440C47"/>
    <w:rsid w:val="405D63F4"/>
    <w:rsid w:val="4086098D"/>
    <w:rsid w:val="41095801"/>
    <w:rsid w:val="410B37F0"/>
    <w:rsid w:val="413C155B"/>
    <w:rsid w:val="413E166F"/>
    <w:rsid w:val="415D0DE4"/>
    <w:rsid w:val="41621798"/>
    <w:rsid w:val="417521C4"/>
    <w:rsid w:val="418037B1"/>
    <w:rsid w:val="41AA52DB"/>
    <w:rsid w:val="41BF5450"/>
    <w:rsid w:val="41E56529"/>
    <w:rsid w:val="42100F0E"/>
    <w:rsid w:val="421B67F2"/>
    <w:rsid w:val="422F223B"/>
    <w:rsid w:val="42316EB2"/>
    <w:rsid w:val="424A647A"/>
    <w:rsid w:val="42674D28"/>
    <w:rsid w:val="428A2835"/>
    <w:rsid w:val="42C86CFB"/>
    <w:rsid w:val="42D84162"/>
    <w:rsid w:val="42DB31BF"/>
    <w:rsid w:val="42E13233"/>
    <w:rsid w:val="42E340C8"/>
    <w:rsid w:val="430202E5"/>
    <w:rsid w:val="43141073"/>
    <w:rsid w:val="432F5CD2"/>
    <w:rsid w:val="433D12E5"/>
    <w:rsid w:val="43587A8B"/>
    <w:rsid w:val="436A06DA"/>
    <w:rsid w:val="438F4E81"/>
    <w:rsid w:val="43965C96"/>
    <w:rsid w:val="43C76689"/>
    <w:rsid w:val="43D27829"/>
    <w:rsid w:val="43F76592"/>
    <w:rsid w:val="44087FF0"/>
    <w:rsid w:val="441171B3"/>
    <w:rsid w:val="442E78BA"/>
    <w:rsid w:val="4443266F"/>
    <w:rsid w:val="44747B81"/>
    <w:rsid w:val="44902437"/>
    <w:rsid w:val="44957997"/>
    <w:rsid w:val="449849AE"/>
    <w:rsid w:val="449C6B56"/>
    <w:rsid w:val="44BB2CFD"/>
    <w:rsid w:val="45532F57"/>
    <w:rsid w:val="45797C93"/>
    <w:rsid w:val="4600213C"/>
    <w:rsid w:val="46130CCD"/>
    <w:rsid w:val="47032778"/>
    <w:rsid w:val="470670F8"/>
    <w:rsid w:val="472B13A9"/>
    <w:rsid w:val="473C009B"/>
    <w:rsid w:val="474E5EC9"/>
    <w:rsid w:val="478210B2"/>
    <w:rsid w:val="47A35FC6"/>
    <w:rsid w:val="48357FED"/>
    <w:rsid w:val="485E22B0"/>
    <w:rsid w:val="486F4F6D"/>
    <w:rsid w:val="490A4443"/>
    <w:rsid w:val="491673CA"/>
    <w:rsid w:val="49523940"/>
    <w:rsid w:val="4966441E"/>
    <w:rsid w:val="49901565"/>
    <w:rsid w:val="49D22314"/>
    <w:rsid w:val="49D57D39"/>
    <w:rsid w:val="4AD97CE8"/>
    <w:rsid w:val="4AF1455F"/>
    <w:rsid w:val="4B012A28"/>
    <w:rsid w:val="4B491D87"/>
    <w:rsid w:val="4B632D43"/>
    <w:rsid w:val="4B8B3697"/>
    <w:rsid w:val="4BAE12E8"/>
    <w:rsid w:val="4BAF3299"/>
    <w:rsid w:val="4BD2463E"/>
    <w:rsid w:val="4BF5465A"/>
    <w:rsid w:val="4C162464"/>
    <w:rsid w:val="4C6538BD"/>
    <w:rsid w:val="4C6756B9"/>
    <w:rsid w:val="4C785846"/>
    <w:rsid w:val="4CB9580D"/>
    <w:rsid w:val="4CCB7E6E"/>
    <w:rsid w:val="4CEF4B06"/>
    <w:rsid w:val="4D2403CA"/>
    <w:rsid w:val="4DAB6032"/>
    <w:rsid w:val="4DB364CB"/>
    <w:rsid w:val="4DCA6C5C"/>
    <w:rsid w:val="4DD22018"/>
    <w:rsid w:val="4DEC0167"/>
    <w:rsid w:val="4DEC2801"/>
    <w:rsid w:val="4DF14CF3"/>
    <w:rsid w:val="4E0B3B60"/>
    <w:rsid w:val="4E1617B4"/>
    <w:rsid w:val="4E164541"/>
    <w:rsid w:val="4E362DBE"/>
    <w:rsid w:val="4E631B94"/>
    <w:rsid w:val="4E9512E5"/>
    <w:rsid w:val="4F2F00A9"/>
    <w:rsid w:val="4F4D6137"/>
    <w:rsid w:val="4F520447"/>
    <w:rsid w:val="4F5A5546"/>
    <w:rsid w:val="4F692363"/>
    <w:rsid w:val="4F6C2036"/>
    <w:rsid w:val="50263D33"/>
    <w:rsid w:val="5037091A"/>
    <w:rsid w:val="505435E6"/>
    <w:rsid w:val="50557079"/>
    <w:rsid w:val="506F5EE4"/>
    <w:rsid w:val="508146EB"/>
    <w:rsid w:val="50B60CFA"/>
    <w:rsid w:val="50D460F7"/>
    <w:rsid w:val="50E803FB"/>
    <w:rsid w:val="512506E4"/>
    <w:rsid w:val="513A2E90"/>
    <w:rsid w:val="5168497C"/>
    <w:rsid w:val="51847E97"/>
    <w:rsid w:val="519F7DD4"/>
    <w:rsid w:val="51BB7CDA"/>
    <w:rsid w:val="52060129"/>
    <w:rsid w:val="520D5653"/>
    <w:rsid w:val="52705988"/>
    <w:rsid w:val="52B67261"/>
    <w:rsid w:val="531B787E"/>
    <w:rsid w:val="534170C3"/>
    <w:rsid w:val="534E7B47"/>
    <w:rsid w:val="53821377"/>
    <w:rsid w:val="5397682B"/>
    <w:rsid w:val="53A242F4"/>
    <w:rsid w:val="53C63A66"/>
    <w:rsid w:val="53FB5131"/>
    <w:rsid w:val="53FE0CA7"/>
    <w:rsid w:val="541D1A9A"/>
    <w:rsid w:val="5443064A"/>
    <w:rsid w:val="54433B84"/>
    <w:rsid w:val="54447907"/>
    <w:rsid w:val="545D31F1"/>
    <w:rsid w:val="54777E91"/>
    <w:rsid w:val="54BA6440"/>
    <w:rsid w:val="54C1123D"/>
    <w:rsid w:val="54E21A65"/>
    <w:rsid w:val="54EC3AE5"/>
    <w:rsid w:val="54EF4C7F"/>
    <w:rsid w:val="55220A88"/>
    <w:rsid w:val="55632354"/>
    <w:rsid w:val="55A33C64"/>
    <w:rsid w:val="55AE751E"/>
    <w:rsid w:val="55D85997"/>
    <w:rsid w:val="56077042"/>
    <w:rsid w:val="561D59E6"/>
    <w:rsid w:val="56537BB2"/>
    <w:rsid w:val="56C9309B"/>
    <w:rsid w:val="56C963B2"/>
    <w:rsid w:val="571A04D6"/>
    <w:rsid w:val="571C49C3"/>
    <w:rsid w:val="57350499"/>
    <w:rsid w:val="57730746"/>
    <w:rsid w:val="57795B6E"/>
    <w:rsid w:val="57F456BC"/>
    <w:rsid w:val="583E136D"/>
    <w:rsid w:val="58405178"/>
    <w:rsid w:val="585D0302"/>
    <w:rsid w:val="58632225"/>
    <w:rsid w:val="587403F4"/>
    <w:rsid w:val="589351F7"/>
    <w:rsid w:val="58D14FC4"/>
    <w:rsid w:val="58EF3160"/>
    <w:rsid w:val="58F5267D"/>
    <w:rsid w:val="592F3734"/>
    <w:rsid w:val="59547C29"/>
    <w:rsid w:val="59691343"/>
    <w:rsid w:val="59986A57"/>
    <w:rsid w:val="59CB172F"/>
    <w:rsid w:val="59CF6FA8"/>
    <w:rsid w:val="59E079A7"/>
    <w:rsid w:val="5A691109"/>
    <w:rsid w:val="5ADF1FCE"/>
    <w:rsid w:val="5AE1579B"/>
    <w:rsid w:val="5B0D2DE1"/>
    <w:rsid w:val="5B1414C1"/>
    <w:rsid w:val="5B1868F9"/>
    <w:rsid w:val="5B26708A"/>
    <w:rsid w:val="5B346944"/>
    <w:rsid w:val="5B4368AB"/>
    <w:rsid w:val="5B4D0979"/>
    <w:rsid w:val="5B7636A7"/>
    <w:rsid w:val="5B9863E9"/>
    <w:rsid w:val="5BAA6F26"/>
    <w:rsid w:val="5BBC4034"/>
    <w:rsid w:val="5BD014F2"/>
    <w:rsid w:val="5BD558DD"/>
    <w:rsid w:val="5BF97E3E"/>
    <w:rsid w:val="5C14275B"/>
    <w:rsid w:val="5C1A08B3"/>
    <w:rsid w:val="5C5302F1"/>
    <w:rsid w:val="5C7E63FC"/>
    <w:rsid w:val="5C804C44"/>
    <w:rsid w:val="5C9A0D87"/>
    <w:rsid w:val="5CBD1B71"/>
    <w:rsid w:val="5CDA357F"/>
    <w:rsid w:val="5CF42D8C"/>
    <w:rsid w:val="5D553E9C"/>
    <w:rsid w:val="5D781312"/>
    <w:rsid w:val="5DAA27D6"/>
    <w:rsid w:val="5DE0777F"/>
    <w:rsid w:val="5E3337A1"/>
    <w:rsid w:val="5E483741"/>
    <w:rsid w:val="5E6658F9"/>
    <w:rsid w:val="5EDA3E01"/>
    <w:rsid w:val="5EEE35AF"/>
    <w:rsid w:val="5EF247BB"/>
    <w:rsid w:val="5F3564D8"/>
    <w:rsid w:val="5F391DC6"/>
    <w:rsid w:val="5F441203"/>
    <w:rsid w:val="5F6024C3"/>
    <w:rsid w:val="5F602593"/>
    <w:rsid w:val="5FF12B5D"/>
    <w:rsid w:val="60390C11"/>
    <w:rsid w:val="606A36ED"/>
    <w:rsid w:val="60C66B60"/>
    <w:rsid w:val="60DA010C"/>
    <w:rsid w:val="610C3FD1"/>
    <w:rsid w:val="613E33AB"/>
    <w:rsid w:val="61431D8A"/>
    <w:rsid w:val="614C1EEE"/>
    <w:rsid w:val="619D21C6"/>
    <w:rsid w:val="61AD2D81"/>
    <w:rsid w:val="61B32269"/>
    <w:rsid w:val="61C1479F"/>
    <w:rsid w:val="61D31B17"/>
    <w:rsid w:val="62102882"/>
    <w:rsid w:val="622B74B8"/>
    <w:rsid w:val="62340CB1"/>
    <w:rsid w:val="62AD3B25"/>
    <w:rsid w:val="62D6776C"/>
    <w:rsid w:val="62F40730"/>
    <w:rsid w:val="631069AE"/>
    <w:rsid w:val="63774A31"/>
    <w:rsid w:val="63797BE0"/>
    <w:rsid w:val="637A03DE"/>
    <w:rsid w:val="63B012EB"/>
    <w:rsid w:val="63B64967"/>
    <w:rsid w:val="63B8202C"/>
    <w:rsid w:val="63CB7C67"/>
    <w:rsid w:val="645937E9"/>
    <w:rsid w:val="647214C5"/>
    <w:rsid w:val="647C32F4"/>
    <w:rsid w:val="64D66534"/>
    <w:rsid w:val="64E608B9"/>
    <w:rsid w:val="652E1C3F"/>
    <w:rsid w:val="655D7D94"/>
    <w:rsid w:val="65761675"/>
    <w:rsid w:val="65B75EC1"/>
    <w:rsid w:val="65CD6C6F"/>
    <w:rsid w:val="65E77EC1"/>
    <w:rsid w:val="661D73F5"/>
    <w:rsid w:val="676010F8"/>
    <w:rsid w:val="67835EED"/>
    <w:rsid w:val="679E5423"/>
    <w:rsid w:val="67A426DC"/>
    <w:rsid w:val="67C749FD"/>
    <w:rsid w:val="67DA31AB"/>
    <w:rsid w:val="67DB1F21"/>
    <w:rsid w:val="681C0EB7"/>
    <w:rsid w:val="6821554E"/>
    <w:rsid w:val="683A452E"/>
    <w:rsid w:val="68997DFF"/>
    <w:rsid w:val="68CC5002"/>
    <w:rsid w:val="68ED669B"/>
    <w:rsid w:val="6959797D"/>
    <w:rsid w:val="69850395"/>
    <w:rsid w:val="69A3584D"/>
    <w:rsid w:val="69B4474B"/>
    <w:rsid w:val="69C34012"/>
    <w:rsid w:val="69E976E8"/>
    <w:rsid w:val="6A375C7C"/>
    <w:rsid w:val="6A850402"/>
    <w:rsid w:val="6A9A49EA"/>
    <w:rsid w:val="6AD50035"/>
    <w:rsid w:val="6AD57FF1"/>
    <w:rsid w:val="6AEA0305"/>
    <w:rsid w:val="6B1447CE"/>
    <w:rsid w:val="6B2D23F7"/>
    <w:rsid w:val="6B541209"/>
    <w:rsid w:val="6B7E0740"/>
    <w:rsid w:val="6B800FDD"/>
    <w:rsid w:val="6BA20FB5"/>
    <w:rsid w:val="6BF439F4"/>
    <w:rsid w:val="6C454C4B"/>
    <w:rsid w:val="6C682D72"/>
    <w:rsid w:val="6C7C7323"/>
    <w:rsid w:val="6C866951"/>
    <w:rsid w:val="6C9146B6"/>
    <w:rsid w:val="6C993425"/>
    <w:rsid w:val="6CA13497"/>
    <w:rsid w:val="6CAF5739"/>
    <w:rsid w:val="6CB1784A"/>
    <w:rsid w:val="6CB47F49"/>
    <w:rsid w:val="6CDB575A"/>
    <w:rsid w:val="6D321B5E"/>
    <w:rsid w:val="6D9F5C7E"/>
    <w:rsid w:val="6DB20523"/>
    <w:rsid w:val="6E440BF7"/>
    <w:rsid w:val="6EBD5F65"/>
    <w:rsid w:val="6F234BE7"/>
    <w:rsid w:val="6F26624C"/>
    <w:rsid w:val="6F3A33CA"/>
    <w:rsid w:val="6F40486A"/>
    <w:rsid w:val="6F884068"/>
    <w:rsid w:val="6FA1003E"/>
    <w:rsid w:val="6FA23783"/>
    <w:rsid w:val="6FBA4D81"/>
    <w:rsid w:val="704A6E20"/>
    <w:rsid w:val="705252A5"/>
    <w:rsid w:val="709C11E6"/>
    <w:rsid w:val="70AF7A2C"/>
    <w:rsid w:val="70D65FAB"/>
    <w:rsid w:val="70DB43AC"/>
    <w:rsid w:val="70F11699"/>
    <w:rsid w:val="71086538"/>
    <w:rsid w:val="714B6050"/>
    <w:rsid w:val="717667C2"/>
    <w:rsid w:val="71993021"/>
    <w:rsid w:val="71C215A0"/>
    <w:rsid w:val="71DA5065"/>
    <w:rsid w:val="71E66475"/>
    <w:rsid w:val="71FD5997"/>
    <w:rsid w:val="72000285"/>
    <w:rsid w:val="72254246"/>
    <w:rsid w:val="722E7D09"/>
    <w:rsid w:val="72617743"/>
    <w:rsid w:val="727E408A"/>
    <w:rsid w:val="72897FD8"/>
    <w:rsid w:val="72AC4B0E"/>
    <w:rsid w:val="72DC5D39"/>
    <w:rsid w:val="72FB77BA"/>
    <w:rsid w:val="73177120"/>
    <w:rsid w:val="736C782C"/>
    <w:rsid w:val="738E200F"/>
    <w:rsid w:val="73D54431"/>
    <w:rsid w:val="74517298"/>
    <w:rsid w:val="74680C00"/>
    <w:rsid w:val="74F06F30"/>
    <w:rsid w:val="75463918"/>
    <w:rsid w:val="75640F91"/>
    <w:rsid w:val="758D760E"/>
    <w:rsid w:val="759E64C6"/>
    <w:rsid w:val="75C2493D"/>
    <w:rsid w:val="75C37BC4"/>
    <w:rsid w:val="75F46553"/>
    <w:rsid w:val="762D2116"/>
    <w:rsid w:val="76336D40"/>
    <w:rsid w:val="764510CE"/>
    <w:rsid w:val="764A017E"/>
    <w:rsid w:val="764E5670"/>
    <w:rsid w:val="76553090"/>
    <w:rsid w:val="76613623"/>
    <w:rsid w:val="767F08DF"/>
    <w:rsid w:val="76D86B04"/>
    <w:rsid w:val="76FC27A5"/>
    <w:rsid w:val="774A0FBB"/>
    <w:rsid w:val="779F5753"/>
    <w:rsid w:val="77B55807"/>
    <w:rsid w:val="7826129B"/>
    <w:rsid w:val="782B73D2"/>
    <w:rsid w:val="7832569C"/>
    <w:rsid w:val="785F6473"/>
    <w:rsid w:val="788B6535"/>
    <w:rsid w:val="788E297E"/>
    <w:rsid w:val="78A25F6D"/>
    <w:rsid w:val="78B537B5"/>
    <w:rsid w:val="78D029D2"/>
    <w:rsid w:val="78F22B8C"/>
    <w:rsid w:val="79545A7F"/>
    <w:rsid w:val="796B6880"/>
    <w:rsid w:val="798C58CE"/>
    <w:rsid w:val="798F356E"/>
    <w:rsid w:val="799E10D0"/>
    <w:rsid w:val="79C014A9"/>
    <w:rsid w:val="79D4166C"/>
    <w:rsid w:val="79F56C0F"/>
    <w:rsid w:val="7A094972"/>
    <w:rsid w:val="7A305445"/>
    <w:rsid w:val="7A9A22E4"/>
    <w:rsid w:val="7AA95B4D"/>
    <w:rsid w:val="7B002D26"/>
    <w:rsid w:val="7B1C2B99"/>
    <w:rsid w:val="7B3E7966"/>
    <w:rsid w:val="7B8A7620"/>
    <w:rsid w:val="7B8D0D00"/>
    <w:rsid w:val="7B8D567E"/>
    <w:rsid w:val="7C0D62F1"/>
    <w:rsid w:val="7C60261D"/>
    <w:rsid w:val="7CE04E22"/>
    <w:rsid w:val="7D1A1511"/>
    <w:rsid w:val="7D2B35AD"/>
    <w:rsid w:val="7D3D7D67"/>
    <w:rsid w:val="7D3F1CBD"/>
    <w:rsid w:val="7D6B61A4"/>
    <w:rsid w:val="7D7F42C4"/>
    <w:rsid w:val="7D9249C6"/>
    <w:rsid w:val="7DB23969"/>
    <w:rsid w:val="7DCC7608"/>
    <w:rsid w:val="7DF50FA6"/>
    <w:rsid w:val="7DFC60B8"/>
    <w:rsid w:val="7E0C7F86"/>
    <w:rsid w:val="7E3B2F0B"/>
    <w:rsid w:val="7E794393"/>
    <w:rsid w:val="7E982314"/>
    <w:rsid w:val="7EB53F97"/>
    <w:rsid w:val="7EE76AD7"/>
    <w:rsid w:val="7F2B2C8A"/>
    <w:rsid w:val="7FBC7918"/>
    <w:rsid w:val="7FC3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5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275B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275BE"/>
    <w:pPr>
      <w:ind w:firstLineChars="200" w:firstLine="420"/>
    </w:pPr>
  </w:style>
  <w:style w:type="paragraph" w:styleId="a4">
    <w:name w:val="List Paragraph"/>
    <w:basedOn w:val="a"/>
    <w:uiPriority w:val="99"/>
    <w:unhideWhenUsed/>
    <w:rsid w:val="00890D0F"/>
    <w:pPr>
      <w:ind w:firstLineChars="200" w:firstLine="420"/>
    </w:pPr>
  </w:style>
  <w:style w:type="paragraph" w:styleId="a5">
    <w:name w:val="Balloon Text"/>
    <w:basedOn w:val="a"/>
    <w:link w:val="Char"/>
    <w:rsid w:val="006F55A2"/>
    <w:rPr>
      <w:sz w:val="18"/>
      <w:szCs w:val="18"/>
    </w:rPr>
  </w:style>
  <w:style w:type="character" w:customStyle="1" w:styleId="Char">
    <w:name w:val="批注框文本 Char"/>
    <w:basedOn w:val="a0"/>
    <w:link w:val="a5"/>
    <w:rsid w:val="006F55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24035c9ada4ab032cf2a327ebe0b9596\&#31243;&#24207;&#21592;&#20813;&#3615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程序员免费求职简历.docx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courage。</dc:creator>
  <cp:lastModifiedBy>xb21cn</cp:lastModifiedBy>
  <cp:revision>5</cp:revision>
  <cp:lastPrinted>2020-09-07T03:31:00Z</cp:lastPrinted>
  <dcterms:created xsi:type="dcterms:W3CDTF">2020-09-07T03:22:00Z</dcterms:created>
  <dcterms:modified xsi:type="dcterms:W3CDTF">2020-09-07T03:31:00Z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TemplateKey">
    <vt:lpwstr>1.0_b7vAluxqgXwTrLfEaGt8NPHGUd819GVCZ3dekQXyUQhM+eN9W6zE74Dsx89q4ARkOz4QDOAVNx+o/6K4fLn7ng==</vt:lpwstr>
  </property>
</Properties>
</file>