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17"/>
        </w:tabs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B9796"/>
          <w:spacing w:val="0"/>
          <w:sz w:val="22"/>
          <w:szCs w:val="22"/>
          <w:shd w:val="clear" w:fill="FFFFFF"/>
        </w:rPr>
      </w:pPr>
      <w:r>
        <w:rPr>
          <w:sz w:val="21"/>
        </w:rPr>
        <w:drawing>
          <wp:anchor distT="0" distB="0" distL="114935" distR="114935" simplePos="0" relativeHeight="3401433088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-306070</wp:posOffset>
            </wp:positionV>
            <wp:extent cx="899160" cy="1258570"/>
            <wp:effectExtent l="0" t="0" r="0" b="6350"/>
            <wp:wrapNone/>
            <wp:docPr id="10" name="图片 10" descr="陈证件照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陈证件照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2617"/>
        </w:tabs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B9796"/>
          <w:spacing w:val="0"/>
          <w:sz w:val="22"/>
          <w:szCs w:val="22"/>
          <w:shd w:val="clear" w:fill="FFFFFF"/>
        </w:rPr>
        <w:br w:type="textWrapping"/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/>
          <w:sz w:val="2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sz w:val="21"/>
        </w:rPr>
        <mc:AlternateContent>
          <mc:Choice Requires="wpg">
            <w:drawing>
              <wp:anchor distT="0" distB="0" distL="114300" distR="114300" simplePos="0" relativeHeight="3401412608" behindDoc="0" locked="0" layoutInCell="1" allowOverlap="1">
                <wp:simplePos x="0" y="0"/>
                <wp:positionH relativeFrom="column">
                  <wp:posOffset>-674370</wp:posOffset>
                </wp:positionH>
                <wp:positionV relativeFrom="paragraph">
                  <wp:posOffset>92075</wp:posOffset>
                </wp:positionV>
                <wp:extent cx="6635115" cy="7397115"/>
                <wp:effectExtent l="0" t="0" r="0" b="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5115" cy="7397115"/>
                          <a:chOff x="11892" y="4876"/>
                          <a:chExt cx="10449" cy="11649"/>
                        </a:xfrm>
                      </wpg:grpSpPr>
                      <wps:wsp>
                        <wps:cNvPr id="52" name="文本框 79"/>
                        <wps:cNvSpPr txBox="1"/>
                        <wps:spPr>
                          <a:xfrm>
                            <a:off x="11892" y="4876"/>
                            <a:ext cx="10431" cy="1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0" w:lineRule="atLeast"/>
                                <w:ind w:right="0" w:rightChars="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22"/>
                                  <w:szCs w:val="22"/>
                                </w:rPr>
                                <w:t>20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22"/>
                                  <w:szCs w:val="22"/>
                                  <w:lang w:val="en-US" w:eastAsia="zh-CN"/>
                                </w:rPr>
                                <w:t>17.9-2021.6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22"/>
                                  <w:szCs w:val="22"/>
                                  <w:lang w:val="en-US" w:eastAsia="zh-CN"/>
                                </w:rPr>
                                <w:t xml:space="preserve">                             东北大学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22"/>
                                  <w:szCs w:val="22"/>
                                  <w:lang w:val="en-US" w:eastAsia="zh-CN"/>
                                </w:rPr>
                                <w:t xml:space="preserve">             机械工程及自动化学院/本科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0" w:lineRule="atLeas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22"/>
                                  <w:szCs w:val="22"/>
                                  <w:lang w:val="en-US" w:eastAsia="zh-CN"/>
                                </w:rPr>
                                <w:t>主修课程：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  <w:lang w:val="en-US" w:eastAsia="zh-CN"/>
                                </w:rPr>
                                <w:t>画法几何及机械制图、电工学、机械原理、材料力学、机械设计、PLC程序设计、热工学、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0" w:lineRule="atLeast"/>
                                <w:ind w:left="1761" w:right="0" w:rightChars="0" w:hanging="1761" w:hangingChars="80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4"/>
                                  <w:szCs w:val="24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22"/>
                                  <w:szCs w:val="22"/>
                                  <w:lang w:val="en-US" w:eastAsia="zh-CN"/>
                                </w:rPr>
                                <w:t xml:space="preserve">         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  <w:lang w:val="en-US" w:eastAsia="zh-CN"/>
                                </w:rPr>
                                <w:t>液压气动技术基础、MATLAB语言与应用、高级语言程序设计（C语言）、传感器与测试技术、理论力学、机械设计课程设计、模具设计与制造、现代振动机械设计理论及应用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等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noAutofit/>
                        </wps:bodyPr>
                      </wps:wsp>
                      <wps:wsp>
                        <wps:cNvPr id="54" name="文本框 17"/>
                        <wps:cNvSpPr txBox="1"/>
                        <wps:spPr>
                          <a:xfrm>
                            <a:off x="11892" y="7609"/>
                            <a:ext cx="10426" cy="12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0" w:lineRule="atLeas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2C3F71" w:themeColor="accent5" w:themeShade="80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2C3F71" w:themeColor="accent5" w:themeShade="80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</w:rPr>
                                <w:t xml:space="preserve">2018-2019                    东北大学机械学院赴宁德市社会实践团                     队长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360" w:lineRule="exac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default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2C3F71" w:themeColor="accent5" w:themeShade="80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</w:rPr>
                                <w:t xml:space="preserve">工作描述：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262626" w:themeColor="text1" w:themeTint="D9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262626" w:themeColor="text1" w:themeTint="D9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负责实践的主题确定、任务安排、行程规划和实践总结等，获得机械工程及自动化学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right="0" w:rightChars="0" w:firstLine="1101" w:firstLineChars="500"/>
                                <w:jc w:val="both"/>
                                <w:textAlignment w:val="auto"/>
                                <w:outlineLvl w:val="9"/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2C3F71" w:themeColor="accent5" w:themeShade="80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262626" w:themeColor="text1" w:themeTint="D9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262626" w:themeColor="text1" w:themeTint="D9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院社会实践优秀个人。</w:t>
                              </w:r>
                            </w:p>
                            <w:p>
                              <w:pPr>
                                <w:rPr>
                                  <w:rFonts w:hint="eastAsia" w:ascii="思源黑体 CN Medium" w:hAnsi="思源黑体 CN Medium" w:eastAsia="思源黑体 CN Medium" w:cs="思源黑体 CN Medium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noAutofit/>
                        </wps:bodyPr>
                      </wps:wsp>
                      <wps:wsp>
                        <wps:cNvPr id="55" name="文本框 19"/>
                        <wps:cNvSpPr txBox="1"/>
                        <wps:spPr>
                          <a:xfrm>
                            <a:off x="11914" y="8968"/>
                            <a:ext cx="10427" cy="11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after="0" w:line="360" w:lineRule="exac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default" w:ascii="微软雅黑" w:hAnsi="微软雅黑" w:eastAsia="微软雅黑" w:cs="微软雅黑"/>
                                  <w:i w:val="0"/>
                                  <w:caps w:val="0"/>
                                  <w:color w:val="2C3F71" w:themeColor="accent5" w:themeShade="80"/>
                                  <w:spacing w:val="0"/>
                                  <w:sz w:val="22"/>
                                  <w:szCs w:val="22"/>
                                  <w:shd w:val="clear" w:fill="F5F8FD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2C3F71" w:themeColor="accent5" w:themeShade="80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</w:rPr>
                                <w:t>2018-2019                          东北大学科技先锋协会                           副社长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after="0" w:line="360" w:lineRule="exact"/>
                                <w:ind w:left="1761" w:right="0" w:rightChars="0" w:hanging="1761" w:hangingChars="80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262626" w:themeColor="text1" w:themeTint="D9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2C3F71" w:themeColor="accent5" w:themeShade="80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</w:rPr>
                                <w:t>工作描述：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262626" w:themeColor="text1" w:themeTint="D9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1.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highlight w:val="none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负责部门的日常管理工作及部门员工的管理、指导、培训及评估；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2. 多次组织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highlight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校园文化节活动，负责活动的策划、流程管理、现场安排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highlight w:val="none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。</w:t>
                              </w:r>
                            </w:p>
                            <w:p>
                              <w:pPr>
                                <w:rPr>
                                  <w:rFonts w:hint="eastAsia" w:ascii="微软雅黑" w:hAnsi="微软雅黑" w:eastAsia="微软雅黑" w:cs="微软雅黑"/>
                                  <w:color w:val="262626" w:themeColor="text1" w:themeTint="D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noAutofit/>
                        </wps:bodyPr>
                      </wps:wsp>
                      <wps:wsp>
                        <wps:cNvPr id="81" name="文本框 81"/>
                        <wps:cNvSpPr txBox="1"/>
                        <wps:spPr>
                          <a:xfrm>
                            <a:off x="11892" y="12397"/>
                            <a:ext cx="10002" cy="21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2C3F71" w:themeColor="accent5" w:themeShade="80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</w:rPr>
                                <w:t>语言能力：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通过大学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英语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CET4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2C3F71" w:themeColor="accent5" w:themeShade="80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</w:rPr>
                                <w:t>专业技能：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熟练运用 CAXA、Solidworks，会使用 Matalb，对 ANSYS 有一定的应用能力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2C3F71" w:themeColor="accent5" w:themeShade="80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eastAsia="zh-CN"/>
                                </w:rPr>
                                <w:t>办公技能：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熟练掌握Word、Excel、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PowerPoint、WPS、PS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等办公软件</w:t>
                              </w:r>
                            </w:p>
                            <w:p>
                              <w:pP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262626" w:themeColor="text1" w:themeTint="D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spAutoFit/>
                        </wps:bodyPr>
                      </wps:wsp>
                      <wps:wsp>
                        <wps:cNvPr id="56" name="文本框 83"/>
                        <wps:cNvSpPr txBox="1"/>
                        <wps:spPr>
                          <a:xfrm>
                            <a:off x="11892" y="15110"/>
                            <a:ext cx="10431" cy="1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right="0" w:rightChars="0" w:firstLine="440" w:firstLineChars="20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思源黑体 CN Medium" w:hAnsi="思源黑体 CN Medium" w:eastAsia="思源黑体 CN Medium" w:cs="思源黑体 CN Medium"/>
                                  <w:b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本人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沟通能力很强，性格开朗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，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责任心强、有集体荣誉感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。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处事冷静，做事稳重积极向上。专业知识基础牢固，对机械专业兴趣浓厚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，具备一定的组织策划和领导能力。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一直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以务实、稳重、责任心强的工作态度来对待岗位职责。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思源黑体 CN Medium" w:hAnsi="思源黑体 CN Medium" w:eastAsia="思源黑体 CN Medium" w:cs="思源黑体 CN Medium"/>
                                  <w:b w:val="0"/>
                                  <w:i w:val="0"/>
                                  <w:caps w:val="0"/>
                                  <w:color w:val="auto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思源黑体 CN Medium" w:hAnsi="思源黑体 CN Medium" w:eastAsia="思源黑体 CN Medium" w:cs="思源黑体 CN Medium"/>
                                  <w:b w:val="0"/>
                                  <w:i w:val="0"/>
                                  <w:caps w:val="0"/>
                                  <w:color w:val="auto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思源黑体 CN Medium" w:hAnsi="思源黑体 CN Medium" w:eastAsia="思源黑体 CN Medium" w:cs="思源黑体 CN Medium"/>
                                  <w:b w:val="0"/>
                                  <w:i w:val="0"/>
                                  <w:caps w:val="0"/>
                                  <w:color w:val="auto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思源黑体 CN Medium" w:hAnsi="思源黑体 CN Medium" w:eastAsia="思源黑体 CN Medium" w:cs="思源黑体 CN Medium"/>
                                  <w:b w:val="0"/>
                                  <w:i w:val="0"/>
                                  <w:caps w:val="0"/>
                                  <w:color w:val="auto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思源黑体 CN Medium" w:hAnsi="思源黑体 CN Medium" w:eastAsia="思源黑体 CN Medium" w:cs="思源黑体 CN Medium"/>
                                  <w:b w:val="0"/>
                                  <w:i w:val="0"/>
                                  <w:caps w:val="0"/>
                                  <w:color w:val="auto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思源黑体 CN Medium" w:hAnsi="思源黑体 CN Medium" w:eastAsia="思源黑体 CN Medium" w:cs="思源黑体 CN Medium"/>
                                  <w:b w:val="0"/>
                                  <w:i w:val="0"/>
                                  <w:caps w:val="0"/>
                                  <w:color w:val="333333"/>
                                  <w:spacing w:val="0"/>
                                  <w:sz w:val="21"/>
                                  <w:szCs w:val="21"/>
                                  <w:shd w:val="clear" w:fill="FFFFFF"/>
                                </w:rPr>
                              </w:pP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b w:val="0"/>
                                  <w:i w:val="0"/>
                                  <w:caps w:val="0"/>
                                  <w:color w:val="333333"/>
                                  <w:spacing w:val="0"/>
                                  <w:sz w:val="21"/>
                                  <w:szCs w:val="21"/>
                                  <w:shd w:val="clear" w:fill="FFFFFF"/>
                                </w:rPr>
                                <w:br w:type="textWrapping"/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思源黑体 CN Medium" w:hAnsi="思源黑体 CN Medium" w:eastAsia="思源黑体 CN Medium" w:cs="思源黑体 CN Medium"/>
                                  <w:b w:val="0"/>
                                  <w:i w:val="0"/>
                                  <w:caps w:val="0"/>
                                  <w:color w:val="333333"/>
                                  <w:spacing w:val="0"/>
                                  <w:sz w:val="21"/>
                                  <w:szCs w:val="21"/>
                                  <w:shd w:val="clear" w:fill="FFFFFF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思源黑体 CN Medium" w:hAnsi="思源黑体 CN Medium" w:eastAsia="思源黑体 CN Medium" w:cs="思源黑体 CN Medium"/>
                                  <w:b w:val="0"/>
                                  <w:i w:val="0"/>
                                  <w:caps w:val="0"/>
                                  <w:color w:val="333333"/>
                                  <w:spacing w:val="0"/>
                                  <w:sz w:val="21"/>
                                  <w:szCs w:val="21"/>
                                  <w:shd w:val="clear" w:fill="FFFFFF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思源黑体 CN Medium" w:hAnsi="思源黑体 CN Medium" w:eastAsia="思源黑体 CN Medium" w:cs="思源黑体 CN Medium"/>
                                  <w:b w:val="0"/>
                                  <w:i w:val="0"/>
                                  <w:caps w:val="0"/>
                                  <w:color w:val="auto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b w:val="0"/>
                                  <w:i w:val="0"/>
                                  <w:caps w:val="0"/>
                                  <w:color w:val="333333"/>
                                  <w:spacing w:val="0"/>
                                  <w:sz w:val="21"/>
                                  <w:szCs w:val="21"/>
                                  <w:shd w:val="clear" w:fill="FFFFFF"/>
                                </w:rPr>
                                <w:br w:type="textWrapping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3.1pt;margin-top:7.25pt;height:582.45pt;width:522.45pt;z-index:-893554688;mso-width-relative:page;mso-height-relative:page;" coordorigin="11892,4876" coordsize="10449,11649" o:gfxdata="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AM16jDbAAAADAEAAA8AAAAAAAAAAQAgAAAAIgAAAGRycy9kb3ducmV2LnhtbFBLAQIU&#10;ABQAAAAIAIdO4kCjuuEBRgMAAMUPAAAOAAAAAAAAAAEAIAAAACoBAABkcnMvZTJvRG9jLnhtbFBL&#10;BQYAAAAABgAGAFkBAADiBgAAAAA=&#10;">
                <o:lock v:ext="edit" aspectratio="f"/>
                <v:shape id="文本框 79" o:spid="_x0000_s1026" o:spt="202" type="#_x0000_t202" style="position:absolute;left:11892;top:4876;height:1993;width:10431;" filled="f" stroked="f" coordsize="21600,21600" o:gfxdata="UEsDBAoAAAAAAIdO4kAAAAAAAAAAAAAAAAAEAAAAZHJzL1BLAwQUAAAACACHTuJAwtDLrL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om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tDLr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0" w:lineRule="atLeast"/>
                          <w:ind w:right="0" w:rightChars="0"/>
                          <w:jc w:val="left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22"/>
                            <w:szCs w:val="22"/>
                            <w:lang w:val="en-US" w:eastAsia="zh-CN"/>
                          </w:rPr>
                          <w:t>17.9-2021.6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22"/>
                            <w:szCs w:val="22"/>
                            <w:lang w:val="en-US" w:eastAsia="zh-CN"/>
                          </w:rPr>
                          <w:t xml:space="preserve">                             东北大学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22"/>
                            <w:szCs w:val="22"/>
                            <w:lang w:val="en-US" w:eastAsia="zh-CN"/>
                          </w:rPr>
                          <w:t xml:space="preserve">             机械工程及自动化学院/本科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0" w:lineRule="atLeas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22"/>
                            <w:szCs w:val="22"/>
                            <w:lang w:val="en-US" w:eastAsia="zh-CN"/>
                          </w:rPr>
                          <w:t>主修课程：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      </w:t>
                        </w: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  <w:lang w:val="en-US" w:eastAsia="zh-CN"/>
                          </w:rPr>
                          <w:t>画法几何及机械制图、电工学、机械原理、材料力学、机械设计、PLC程序设计、热工学、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0" w:lineRule="atLeast"/>
                          <w:ind w:left="1761" w:right="0" w:rightChars="0" w:hanging="1761" w:hangingChars="80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4"/>
                            <w:szCs w:val="24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22"/>
                            <w:szCs w:val="22"/>
                            <w:lang w:val="en-US" w:eastAsia="zh-CN"/>
                          </w:rPr>
                          <w:t xml:space="preserve">         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      </w:t>
                        </w: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  <w:lang w:val="en-US" w:eastAsia="zh-CN"/>
                          </w:rPr>
                          <w:t>液压气动技术基础、MATLAB语言与应用、高级语言程序设计（C语言）、传感器与测试技术、理论力学、机械设计课程设计、模具设计与制造、现代振动机械设计理论及应用</w:t>
                        </w: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等</w:t>
                        </w: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11892;top:7609;height:1289;width:10426;" filled="f" stroked="f" coordsize="21600,21600" o:gfxdata="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19kO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0" w:lineRule="atLeas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2C3F71" w:themeColor="accent5" w:themeShade="80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2C3F71" w:themeColor="accent5" w:themeShade="80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</w:rPr>
                          <w:t xml:space="preserve">2018-2019                    东北大学机械学院赴宁德市社会实践团                     队长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360" w:lineRule="exac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default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2C3F71" w:themeColor="accent5" w:themeShade="80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</w:rPr>
                          <w:t xml:space="preserve">工作描述：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262626" w:themeColor="text1" w:themeTint="D9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     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262626" w:themeColor="text1" w:themeTint="D9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负责实践的主题确定、任务安排、行程规划和实践总结等，获得机械工程及自动化学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right="0" w:rightChars="0" w:firstLine="1101" w:firstLineChars="500"/>
                          <w:jc w:val="both"/>
                          <w:textAlignment w:val="auto"/>
                          <w:outlineLvl w:val="9"/>
                          <w:rPr>
                            <w:rFonts w:hint="default" w:ascii="微软雅黑" w:hAnsi="微软雅黑" w:eastAsia="微软雅黑" w:cs="微软雅黑"/>
                            <w:b w:val="0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2C3F71" w:themeColor="accent5" w:themeShade="80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262626" w:themeColor="text1" w:themeTint="D9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     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262626" w:themeColor="text1" w:themeTint="D9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院社会实践优秀个人。</w:t>
                        </w:r>
                      </w:p>
                      <w:p>
                        <w:pPr>
                          <w:rPr>
                            <w:rFonts w:hint="eastAsia" w:ascii="思源黑体 CN Medium" w:hAnsi="思源黑体 CN Medium" w:eastAsia="思源黑体 CN Medium" w:cs="思源黑体 CN Medium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19" o:spid="_x0000_s1026" o:spt="202" type="#_x0000_t202" style="position:absolute;left:11914;top:8968;height:1197;width:10427;" filled="f" stroked="f" coordsize="21600,21600" o:gfxdata="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TlT2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after="0" w:line="360" w:lineRule="exac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default" w:ascii="微软雅黑" w:hAnsi="微软雅黑" w:eastAsia="微软雅黑" w:cs="微软雅黑"/>
                            <w:i w:val="0"/>
                            <w:caps w:val="0"/>
                            <w:color w:val="2C3F71" w:themeColor="accent5" w:themeShade="80"/>
                            <w:spacing w:val="0"/>
                            <w:sz w:val="22"/>
                            <w:szCs w:val="22"/>
                            <w:shd w:val="clear" w:fill="F5F8FD"/>
                            <w:lang w:val="en-US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2C3F71" w:themeColor="accent5" w:themeShade="80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</w:rPr>
                          <w:t>2018-2019                          东北大学科技先锋协会                           副社长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after="0" w:line="360" w:lineRule="exact"/>
                          <w:ind w:left="1761" w:right="0" w:rightChars="0" w:hanging="1761" w:hangingChars="80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262626" w:themeColor="text1" w:themeTint="D9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2C3F71" w:themeColor="accent5" w:themeShade="80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</w:rPr>
                          <w:t>工作描述：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262626" w:themeColor="text1" w:themeTint="D9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    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1.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highlight w:val="none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负责部门的日常管理工作及部门员工的管理、指导、培训及评估；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2. 多次组织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highlight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校园文化节活动，负责活动的策划、流程管理、现场安排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highlight w:val="none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。</w:t>
                        </w:r>
                      </w:p>
                      <w:p>
                        <w:pPr>
                          <w:rPr>
                            <w:rFonts w:hint="eastAsia" w:ascii="微软雅黑" w:hAnsi="微软雅黑" w:eastAsia="微软雅黑" w:cs="微软雅黑"/>
                            <w:color w:val="262626" w:themeColor="text1" w:themeTint="D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1892;top:12397;height:2157;width:10002;" filled="f" stroked="f" coordsize="21600,21600" o:gfxdata="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EqMPjtwAAANs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default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2C3F71" w:themeColor="accent5" w:themeShade="80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</w:rPr>
                          <w:t>语言能力：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    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通过大学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英语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CET4 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2C3F71" w:themeColor="accent5" w:themeShade="80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</w:rPr>
                          <w:t>专业技能：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    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熟练运用 CAXA、Solidworks，会使用 Matalb，对 ANSYS 有一定的应用能力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2C3F71" w:themeColor="accent5" w:themeShade="80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eastAsia="zh-CN"/>
                          </w:rPr>
                          <w:t>办公技能：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    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熟练掌握Word、Excel、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PowerPoint、WPS、PS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等办公软件</w:t>
                        </w:r>
                      </w:p>
                      <w:p>
                        <w:pP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262626" w:themeColor="text1" w:themeTint="D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文本框 83" o:spid="_x0000_s1026" o:spt="202" type="#_x0000_t202" style="position:absolute;left:11892;top:15110;height:1415;width:10431;" filled="f" stroked="f" coordsize="21600,21600" o:gfxdata="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vNr7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right="0" w:rightChars="0" w:firstLine="440" w:firstLineChars="200"/>
                          <w:jc w:val="both"/>
                          <w:textAlignment w:val="auto"/>
                          <w:outlineLvl w:val="9"/>
                          <w:rPr>
                            <w:rFonts w:hint="eastAsia" w:ascii="思源黑体 CN Medium" w:hAnsi="思源黑体 CN Medium" w:eastAsia="思源黑体 CN Medium" w:cs="思源黑体 CN Medium"/>
                            <w:b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本人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沟通能力很强，性格开朗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，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责任心强、有集体荣誉感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。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处事冷静，做事稳重积极向上。专业知识基础牢固，对机械专业兴趣浓厚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，具备一定的组织策划和领导能力。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一直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以务实、稳重、责任心强的工作态度来对待岗位职责。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思源黑体 CN Medium" w:hAnsi="思源黑体 CN Medium" w:eastAsia="思源黑体 CN Medium" w:cs="思源黑体 CN Medium"/>
                            <w:b w:val="0"/>
                            <w:i w:val="0"/>
                            <w:caps w:val="0"/>
                            <w:color w:val="auto"/>
                            <w:spacing w:val="0"/>
                            <w:sz w:val="22"/>
                            <w:szCs w:val="22"/>
                            <w:shd w:val="clear" w:fill="FFFFFF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思源黑体 CN Medium" w:hAnsi="思源黑体 CN Medium" w:eastAsia="思源黑体 CN Medium" w:cs="思源黑体 CN Medium"/>
                            <w:b w:val="0"/>
                            <w:i w:val="0"/>
                            <w:caps w:val="0"/>
                            <w:color w:val="auto"/>
                            <w:spacing w:val="0"/>
                            <w:sz w:val="22"/>
                            <w:szCs w:val="22"/>
                            <w:shd w:val="clear" w:fill="FFFFFF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思源黑体 CN Medium" w:hAnsi="思源黑体 CN Medium" w:eastAsia="思源黑体 CN Medium" w:cs="思源黑体 CN Medium"/>
                            <w:b w:val="0"/>
                            <w:i w:val="0"/>
                            <w:caps w:val="0"/>
                            <w:color w:val="auto"/>
                            <w:spacing w:val="0"/>
                            <w:sz w:val="22"/>
                            <w:szCs w:val="22"/>
                            <w:shd w:val="clear" w:fill="FFFFFF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思源黑体 CN Medium" w:hAnsi="思源黑体 CN Medium" w:eastAsia="思源黑体 CN Medium" w:cs="思源黑体 CN Medium"/>
                            <w:b w:val="0"/>
                            <w:i w:val="0"/>
                            <w:caps w:val="0"/>
                            <w:color w:val="auto"/>
                            <w:spacing w:val="0"/>
                            <w:sz w:val="22"/>
                            <w:szCs w:val="22"/>
                            <w:shd w:val="clear" w:fill="FFFFFF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思源黑体 CN Medium" w:hAnsi="思源黑体 CN Medium" w:eastAsia="思源黑体 CN Medium" w:cs="思源黑体 CN Medium"/>
                            <w:b w:val="0"/>
                            <w:i w:val="0"/>
                            <w:caps w:val="0"/>
                            <w:color w:val="auto"/>
                            <w:spacing w:val="0"/>
                            <w:sz w:val="22"/>
                            <w:szCs w:val="22"/>
                            <w:shd w:val="clear" w:fill="FFFFFF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思源黑体 CN Medium" w:hAnsi="思源黑体 CN Medium" w:eastAsia="思源黑体 CN Medium" w:cs="思源黑体 CN Medium"/>
                            <w:b w:val="0"/>
                            <w:i w:val="0"/>
                            <w:caps w:val="0"/>
                            <w:color w:val="333333"/>
                            <w:spacing w:val="0"/>
                            <w:sz w:val="21"/>
                            <w:szCs w:val="21"/>
                            <w:shd w:val="clear" w:fill="FFFFFF"/>
                          </w:rPr>
                        </w:pP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b w:val="0"/>
                            <w:i w:val="0"/>
                            <w:caps w:val="0"/>
                            <w:color w:val="333333"/>
                            <w:spacing w:val="0"/>
                            <w:sz w:val="21"/>
                            <w:szCs w:val="21"/>
                            <w:shd w:val="clear" w:fill="FFFFFF"/>
                          </w:rPr>
                          <w:br w:type="textWrapping"/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思源黑体 CN Medium" w:hAnsi="思源黑体 CN Medium" w:eastAsia="思源黑体 CN Medium" w:cs="思源黑体 CN Medium"/>
                            <w:b w:val="0"/>
                            <w:i w:val="0"/>
                            <w:caps w:val="0"/>
                            <w:color w:val="333333"/>
                            <w:spacing w:val="0"/>
                            <w:sz w:val="21"/>
                            <w:szCs w:val="21"/>
                            <w:shd w:val="clear" w:fill="FFFFFF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思源黑体 CN Medium" w:hAnsi="思源黑体 CN Medium" w:eastAsia="思源黑体 CN Medium" w:cs="思源黑体 CN Medium"/>
                            <w:b w:val="0"/>
                            <w:i w:val="0"/>
                            <w:caps w:val="0"/>
                            <w:color w:val="333333"/>
                            <w:spacing w:val="0"/>
                            <w:sz w:val="21"/>
                            <w:szCs w:val="21"/>
                            <w:shd w:val="clear" w:fill="FFFFFF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思源黑体 CN Medium" w:hAnsi="思源黑体 CN Medium" w:eastAsia="思源黑体 CN Medium" w:cs="思源黑体 CN Medium"/>
                            <w:b w:val="0"/>
                            <w:i w:val="0"/>
                            <w:caps w:val="0"/>
                            <w:color w:val="auto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b w:val="0"/>
                            <w:i w:val="0"/>
                            <w:caps w:val="0"/>
                            <w:color w:val="333333"/>
                            <w:spacing w:val="0"/>
                            <w:sz w:val="21"/>
                            <w:szCs w:val="21"/>
                            <w:shd w:val="clear" w:fill="FFFFFF"/>
                          </w:rPr>
                          <w:br w:type="textWrapping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3401431040" behindDoc="0" locked="0" layoutInCell="1" allowOverlap="1">
                <wp:simplePos x="0" y="0"/>
                <wp:positionH relativeFrom="column">
                  <wp:posOffset>5605780</wp:posOffset>
                </wp:positionH>
                <wp:positionV relativeFrom="paragraph">
                  <wp:posOffset>-4965700</wp:posOffset>
                </wp:positionV>
                <wp:extent cx="960755" cy="4293870"/>
                <wp:effectExtent l="1494790" t="0" r="706755" b="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755" cy="4293870"/>
                          <a:chOff x="19491" y="-2847"/>
                          <a:chExt cx="1513" cy="6762"/>
                        </a:xfrm>
                      </wpg:grpSpPr>
                      <wps:wsp>
                        <wps:cNvPr id="1" name="直角三角形 11"/>
                        <wps:cNvSpPr/>
                        <wps:spPr>
                          <a:xfrm rot="16200000" flipH="1">
                            <a:off x="19650" y="165"/>
                            <a:ext cx="1354" cy="1354"/>
                          </a:xfrm>
                          <a:prstGeom prst="rtTriangle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 rot="18900000">
                            <a:off x="19491" y="-2847"/>
                            <a:ext cx="249" cy="676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1.4pt;margin-top:-391pt;height:338.1pt;width:75.65pt;z-index:-893536256;mso-width-relative:page;mso-height-relative:page;" coordorigin="19491,-2847" coordsize="1513,6762" o:gfxdata="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NcbXPd0AAAAOAQAADwAAAAAAAAABACAAAAAiAAAAZHJzL2Rvd25yZXYueG1sUEsBAhQAFAAAAAgA&#10;h07iQF6k3h49AwAAHwkAAA4AAAAAAAAAAQAgAAAALAEAAGRycy9lMm9Eb2MueG1sUEsFBgAAAAAG&#10;AAYAWQEAANsGAAAAAA==&#10;">
                <o:lock v:ext="edit" aspectratio="f"/>
                <v:shape id="直角三角形 11" o:spid="_x0000_s1026" o:spt="6" type="#_x0000_t6" style="position:absolute;left:19650;top:165;flip:x;height:1354;width:1354;rotation:5898240f;v-text-anchor:middle;" fillcolor="#2C3F71 [1608]" filled="t" stroked="f" coordsize="21600,21600" o:gfxdata="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bq92rgAAADaAAAA&#10;DwAAAAAAAAABACAAAAAiAAAAZHJzL2Rvd25yZXYueG1sUEsBAhQAFAAAAAgAh07iQDMvBZ47AAAA&#10;OQAAABAAAAAAAAAAAQAgAAAABwEAAGRycy9zaGFwZXhtbC54bWxQSwUGAAAAAAYABgBbAQAAsQMA&#10;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_x0000_s1026" o:spid="_x0000_s1026" o:spt="1" style="position:absolute;left:19491;top:-2847;height:6762;width:249;rotation:-2949120f;v-text-anchor:middle;" fillcolor="#2C3F71 [1608]" filled="t" stroked="f" coordsize="21600,21600" o:gfxdata="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j7oQ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思源黑体 CN Medium" w:hAnsi="思源黑体 CN Medium" w:eastAsia="思源黑体 CN Medium" w:cs="思源黑体 CN Medium"/>
          <w:sz w:val="21"/>
        </w:rPr>
        <mc:AlternateContent>
          <mc:Choice Requires="wpg">
            <w:drawing>
              <wp:anchor distT="0" distB="0" distL="114300" distR="114300" simplePos="0" relativeHeight="3401409536" behindDoc="0" locked="0" layoutInCell="1" allowOverlap="1">
                <wp:simplePos x="0" y="0"/>
                <wp:positionH relativeFrom="column">
                  <wp:posOffset>-595630</wp:posOffset>
                </wp:positionH>
                <wp:positionV relativeFrom="paragraph">
                  <wp:posOffset>-2681605</wp:posOffset>
                </wp:positionV>
                <wp:extent cx="3224530" cy="527050"/>
                <wp:effectExtent l="0" t="0" r="0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4530" cy="527050"/>
                          <a:chOff x="12417" y="1235"/>
                          <a:chExt cx="5078" cy="830"/>
                        </a:xfrm>
                      </wpg:grpSpPr>
                      <wps:wsp>
                        <wps:cNvPr id="37" name="文本框 1"/>
                        <wps:cNvSpPr txBox="1"/>
                        <wps:spPr>
                          <a:xfrm>
                            <a:off x="12417" y="1235"/>
                            <a:ext cx="1983" cy="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44"/>
                                  <w:szCs w:val="4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44"/>
                                  <w:szCs w:val="44"/>
                                  <w:lang w:val="en-US" w:eastAsia="zh-CN"/>
                                </w:rPr>
                                <w:t xml:space="preserve">陈桂潼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文本框 71"/>
                        <wps:cNvSpPr txBox="1"/>
                        <wps:spPr>
                          <a:xfrm>
                            <a:off x="14370" y="1523"/>
                            <a:ext cx="3125" cy="5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22"/>
                                  <w:szCs w:val="22"/>
                                  <w:u w:val="no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22"/>
                                  <w:szCs w:val="22"/>
                                  <w:u w:val="none"/>
                                  <w:lang w:val="en-US" w:eastAsia="zh-CN"/>
                                </w:rPr>
                                <w:t>求职意向：机械类岗位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upright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6.9pt;margin-top:-211.15pt;height:41.5pt;width:253.9pt;z-index:-893557760;mso-width-relative:page;mso-height-relative:page;" coordorigin="12417,1235" coordsize="5078,830" o:gfxdata="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IfYrmt0AAAANAQAADwAAAAAAAAABACAAAAAiAAAAZHJzL2Rvd25yZXYueG1sUEsBAhQAFAAAAAgA&#10;h07iQEerXQPLAgAA0gcAAA4AAAAAAAAAAQAgAAAALAEAAGRycy9lMm9Eb2MueG1sUEsFBgAAAAAG&#10;AAYAWQEAAGkGAAAAAA==&#10;">
                <o:lock v:ext="edit" aspectratio="f"/>
                <v:shape id="文本框 1" o:spid="_x0000_s1026" o:spt="202" type="#_x0000_t202" style="position:absolute;left:12417;top:1235;height:830;width:1983;" filled="f" stroked="f" coordsize="21600,21600" o:gfxdata="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Ax/i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44"/>
                            <w:szCs w:val="44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44"/>
                            <w:szCs w:val="44"/>
                            <w:lang w:val="en-US" w:eastAsia="zh-CN"/>
                          </w:rPr>
                          <w:t xml:space="preserve">陈桂潼 </w:t>
                        </w:r>
                      </w:p>
                    </w:txbxContent>
                  </v:textbox>
                </v:shape>
                <v:shape id="文本框 71" o:spid="_x0000_s1026" o:spt="202" type="#_x0000_t202" style="position:absolute;left:14370;top:1523;height:503;width:3125;" filled="f" stroked="f" coordsize="21600,21600" o:gfxdata="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wIcu8AAAA&#10;2g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jc w:val="left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22"/>
                            <w:szCs w:val="22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22"/>
                            <w:szCs w:val="22"/>
                            <w:u w:val="none"/>
                            <w:lang w:val="en-US" w:eastAsia="zh-CN"/>
                          </w:rPr>
                          <w:t>求职意向：机械类岗位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01422848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-2074545</wp:posOffset>
                </wp:positionV>
                <wp:extent cx="2670810" cy="0"/>
                <wp:effectExtent l="0" t="19050" r="15240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08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0.95pt;margin-top:-163.35pt;height:0pt;width:210.3pt;z-index:-893544448;mso-width-relative:page;mso-height-relative:page;" filled="f" stroked="t" coordsize="21600,21600" o:gfxdata="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1VeqNkAAAANAQAADwAA&#10;AAAAAAABACAAAAAiAAAAZHJzL2Rvd25yZXYueG1sUEsBAhQAFAAAAAgAh07iQI/OVlTcAQAAiAMA&#10;AA4AAAAAAAAAAQAgAAAAKAEAAGRycy9lMm9Eb2MueG1sUEsFBgAAAAAGAAYAWQEAAHYFAAAAAA==&#10;">
                <v:fill on="f" focussize="0,0"/>
                <v:stroke weight="3pt" color="#2C3F71 [16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思源黑体 CN Medium" w:hAnsi="思源黑体 CN Medium" w:eastAsia="思源黑体 CN Medium" w:cs="思源黑体 CN Medium"/>
          <w:sz w:val="21"/>
        </w:rPr>
        <mc:AlternateContent>
          <mc:Choice Requires="wpg">
            <w:drawing>
              <wp:anchor distT="0" distB="0" distL="114300" distR="114300" simplePos="0" relativeHeight="3401413632" behindDoc="0" locked="0" layoutInCell="1" allowOverlap="1">
                <wp:simplePos x="0" y="0"/>
                <wp:positionH relativeFrom="column">
                  <wp:posOffset>-488315</wp:posOffset>
                </wp:positionH>
                <wp:positionV relativeFrom="paragraph">
                  <wp:posOffset>-1892935</wp:posOffset>
                </wp:positionV>
                <wp:extent cx="2253615" cy="897890"/>
                <wp:effectExtent l="0" t="0" r="13335" b="1651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253615" cy="897890"/>
                          <a:chOff x="1314" y="915"/>
                          <a:chExt cx="3549" cy="1414"/>
                        </a:xfrm>
                        <a:solidFill>
                          <a:schemeClr val="accent5">
                            <a:lumMod val="50000"/>
                          </a:schemeClr>
                        </a:solidFill>
                      </wpg:grpSpPr>
                      <wpg:grpSp>
                        <wpg:cNvPr id="111" name="组合 40"/>
                        <wpg:cNvGrpSpPr/>
                        <wpg:grpSpPr>
                          <a:xfrm rot="0">
                            <a:off x="4581" y="915"/>
                            <a:ext cx="283" cy="1414"/>
                            <a:chOff x="4460" y="1756"/>
                            <a:chExt cx="283" cy="1414"/>
                          </a:xfrm>
                          <a:grpFill/>
                        </wpg:grpSpPr>
                        <wps:wsp>
                          <wps:cNvPr id="29" name="圆角矩形 29"/>
                          <wps:cNvSpPr/>
                          <wps:spPr>
                            <a:xfrm>
                              <a:off x="4460" y="1756"/>
                              <a:ext cx="283" cy="283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圆角矩形 34"/>
                          <wps:cNvSpPr/>
                          <wps:spPr>
                            <a:xfrm>
                              <a:off x="4460" y="2130"/>
                              <a:ext cx="283" cy="283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6" name="圆角矩形 36"/>
                          <wps:cNvSpPr/>
                          <wps:spPr>
                            <a:xfrm>
                              <a:off x="4460" y="2509"/>
                              <a:ext cx="283" cy="283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" name="圆角矩形 38"/>
                          <wps:cNvSpPr/>
                          <wps:spPr>
                            <a:xfrm>
                              <a:off x="4460" y="2887"/>
                              <a:ext cx="283" cy="283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5" name="组合 43"/>
                        <wpg:cNvGrpSpPr/>
                        <wpg:grpSpPr>
                          <a:xfrm rot="0">
                            <a:off x="1314" y="915"/>
                            <a:ext cx="283" cy="1414"/>
                            <a:chOff x="4460" y="1756"/>
                            <a:chExt cx="283" cy="1414"/>
                          </a:xfrm>
                          <a:grpFill/>
                        </wpg:grpSpPr>
                        <wps:wsp>
                          <wps:cNvPr id="44" name="圆角矩形 29"/>
                          <wps:cNvSpPr/>
                          <wps:spPr>
                            <a:xfrm>
                              <a:off x="4460" y="1756"/>
                              <a:ext cx="283" cy="283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6" name="圆角矩形 34"/>
                          <wps:cNvSpPr/>
                          <wps:spPr>
                            <a:xfrm>
                              <a:off x="4460" y="2130"/>
                              <a:ext cx="283" cy="283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8" name="圆角矩形 36"/>
                          <wps:cNvSpPr/>
                          <wps:spPr>
                            <a:xfrm>
                              <a:off x="4460" y="2509"/>
                              <a:ext cx="283" cy="283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" name="圆角矩形 38"/>
                          <wps:cNvSpPr/>
                          <wps:spPr>
                            <a:xfrm>
                              <a:off x="4460" y="2887"/>
                              <a:ext cx="283" cy="283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8.45pt;margin-top:-149.05pt;height:70.7pt;width:177.45pt;z-index:-893553664;mso-width-relative:page;mso-height-relative:page;" coordorigin="1314,915" coordsize="3549,1414" o:gfxdata="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">
                <o:lock v:ext="edit" aspectratio="f"/>
                <v:group id="组合 40" o:spid="_x0000_s1026" o:spt="203" style="position:absolute;left:4581;top:915;height:1414;width:283;" coordorigin="4460,1756" coordsize="283,1414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<o:lock v:ext="edit" aspectratio="f"/>
                  <v:shape id="圆角矩形 29" o:spid="_x0000_s1026" o:spt="3" type="#_x0000_t3" style="position:absolute;left:4460;top:1756;height:283;width:283;v-text-anchor:middle;" filled="t" stroked="f" coordsize="21600,21600" o:gfxdata="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gIYT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圆角矩形 34" o:spid="_x0000_s1026" o:spt="3" type="#_x0000_t3" style="position:absolute;left:4460;top:2130;height:283;width:283;v-text-anchor:middle;" filled="t" stroked="f" coordsize="21600,21600" o:gfxdata="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Yv1C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圆角矩形 36" o:spid="_x0000_s1026" o:spt="3" type="#_x0000_t3" style="position:absolute;left:4460;top:2509;height:283;width:283;v-text-anchor:middle;" filled="t" stroked="f" coordsize="21600,21600" o:gfxdata="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xoS8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圆角矩形 38" o:spid="_x0000_s1026" o:spt="3" type="#_x0000_t3" style="position:absolute;left:4460;top:2887;height:283;width:283;v-text-anchor:middle;" filled="t" stroked="f" coordsize="21600,21600" o:gfxdata="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LvjmitwAAANoAAAAP&#10;AAAAAAAAAAEAIAAAACIAAABkcnMvZG93bnJldi54bWxQSwECFAAUAAAACACHTuJAMy8FnjsAAAA5&#10;AAAAEAAAAAAAAAABACAAAAAGAQAAZHJzL3NoYXBleG1sLnhtbFBLBQYAAAAABgAGAFsBAACwAwAA&#10;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group id="组合 43" o:spid="_x0000_s1026" o:spt="203" style="position:absolute;left:1314;top:915;height:1414;width:283;" coordorigin="4460,1756" coordsize="283,1414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圆角矩形 29" o:spid="_x0000_s1026" o:spt="3" type="#_x0000_t3" style="position:absolute;left:4460;top:1756;height:283;width:283;v-text-anchor:middle;" filled="t" stroked="f" coordsize="21600,21600" o:gfxdata="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Xswt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圆角矩形 34" o:spid="_x0000_s1026" o:spt="3" type="#_x0000_t3" style="position:absolute;left:4460;top:2130;height:283;width:283;v-text-anchor:middle;" filled="t" stroked="f" coordsize="21600,21600" o:gfxdata="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wPfB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圆角矩形 36" o:spid="_x0000_s1026" o:spt="3" type="#_x0000_t3" style="position:absolute;left:4460;top:2509;height:283;width:283;v-text-anchor:middle;" filled="t" stroked="f" coordsize="21600,21600" o:gfxdata="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FhPGKLUAAADbAAAADwAA&#10;AAAAAAABACAAAAAiAAAAZHJzL2Rvd25yZXYueG1sUEsBAhQAFAAAAAgAh07iQDMvBZ47AAAAOQAA&#10;ABAAAAAAAAAAAQAgAAAABAEAAGRycy9zaGFwZXhtbC54bWxQSwUGAAAAAAYABgBbAQAArgMAAAAA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圆角矩形 38" o:spid="_x0000_s1026" o:spt="3" type="#_x0000_t3" style="position:absolute;left:4460;top:2887;height:283;width:283;v-text-anchor:middle;" filled="t" stroked="f" coordsize="21600,21600" o:gfxdata="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RI3t+2AAAA2wAAAA8A&#10;AAAAAAAAAQAgAAAAIgAAAGRycy9kb3ducmV2LnhtbFBLAQIUABQAAAAIAIdO4kAzLwWeOwAAADkA&#10;AAAQAAAAAAAAAAEAIAAAAAUBAABkcnMvc2hhcGV4bWwueG1sUEsFBgAAAAAGAAYAWwEAAK8DAAAA&#10;AA=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01410560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-1976120</wp:posOffset>
                </wp:positionV>
                <wp:extent cx="1829435" cy="1175385"/>
                <wp:effectExtent l="0" t="0" r="0" b="0"/>
                <wp:wrapNone/>
                <wp:docPr id="3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435" cy="1175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6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出生年月：1997年11月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籍    贯：福建宁德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学    历：大学本科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思源黑体 CN Medium" w:hAnsi="思源黑体 CN Medium" w:eastAsia="思源黑体 CN Medium" w:cs="思源黑体 CN Medium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工作年限：应届毕业生   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23.5pt;margin-top:-155.6pt;height:92.55pt;width:144.05pt;z-index:-893556736;mso-width-relative:page;mso-height-relative:page;" filled="f" stroked="f" coordsize="21600,21600" o:gfxdata="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A0Vnd0AAAANAQAADwAAAAAAAAABACAAAAAiAAAAZHJzL2Rvd25yZXYueG1sUEsBAhQA&#10;FAAAAAgAh07iQDD9zCMmAgAAJgQAAA4AAAAAAAAAAQAgAAAAL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6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出生年月：1997年11月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籍    贯：福建宁德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学    历：大学本科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思源黑体 CN Medium" w:hAnsi="思源黑体 CN Medium" w:eastAsia="思源黑体 CN Medium" w:cs="思源黑体 CN Medium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工作年限：应届毕业生   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0141158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-1966595</wp:posOffset>
                </wp:positionV>
                <wp:extent cx="2745105" cy="1106805"/>
                <wp:effectExtent l="0" t="0" r="0" b="0"/>
                <wp:wrapNone/>
                <wp:docPr id="1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5105" cy="1106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6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性    别：男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6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毕业学校：东北大学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电    话：18760206653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邮    箱：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20173204@stu.neu.edu.cn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rPr>
                                <w:rFonts w:hint="eastAsia" w:ascii="思源黑体 CN Medium" w:hAnsi="思源黑体 CN Medium" w:eastAsia="思源黑体 CN Medium" w:cs="思源黑体 CN Medium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38pt;margin-top:-154.85pt;height:87.15pt;width:216.15pt;z-index:-893555712;mso-width-relative:page;mso-height-relative:page;" filled="f" stroked="f" coordsize="21600,21600" o:gfxdata="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cperveAAAADQEAAA8AAAAAAAAAAQAgAAAAIgAAAGRycy9kb3ducmV2LnhtbFBLAQIU&#10;ABQAAAAIAIdO4kDFm5YqJgIAACYEAAAOAAAAAAAAAAEAIAAAAC0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6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性    别：男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6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毕业学校：东北大学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电    话：18760206653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邮    箱：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20173204@stu.neu.edu.cn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rPr>
                          <w:rFonts w:hint="eastAsia" w:ascii="思源黑体 CN Medium" w:hAnsi="思源黑体 CN Medium" w:eastAsia="思源黑体 CN Medium" w:cs="思源黑体 CN Medium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01404416" behindDoc="1" locked="0" layoutInCell="1" allowOverlap="1">
                <wp:simplePos x="0" y="0"/>
                <wp:positionH relativeFrom="column">
                  <wp:posOffset>-962660</wp:posOffset>
                </wp:positionH>
                <wp:positionV relativeFrom="paragraph">
                  <wp:posOffset>-2797810</wp:posOffset>
                </wp:positionV>
                <wp:extent cx="7200265" cy="10332085"/>
                <wp:effectExtent l="89535" t="105410" r="101600" b="11620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265" cy="10332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63500" sx="101000" sy="101000" algn="ctr" rotWithShape="0">
                            <a:schemeClr val="tx1">
                              <a:lumMod val="65000"/>
                              <a:lumOff val="3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5.8pt;margin-top:-220.3pt;height:813.55pt;width:566.95pt;z-index:-1396879360;v-text-anchor:middle;mso-width-relative:page;mso-height-relative:page;" fillcolor="#FFFFFF [3212]" filled="t" stroked="f" coordsize="21600,21600" o:gfxdata="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1Jz952QAAAA4BAAAPAAAAAAAAAAEA&#10;IAAAACIAAABkcnMvZG93bnJldi54bWxQSwECFAAUAAAACACHTuJA/J80ZrkCAABuBQAADgAAAAAA&#10;AAABACAAAAAoAQAAZHJzL2Uyb0RvYy54bWxQSwUGAAAAAAYABgBZAQAAUwYAAAAA&#10;">
                <v:fill on="t" focussize="0,0"/>
                <v:stroke on="f" weight="1pt" miterlimit="8" joinstyle="miter"/>
                <v:imagedata o:title=""/>
                <o:lock v:ext="edit" aspectratio="f"/>
                <v:shadow on="t" type="perspective" color="#595959 [2109]" opacity="26214f" offset="0pt,0pt" origin="0f,0f" matrix="66191f,0f,0f,66191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思源黑体 CN Medium" w:hAnsi="思源黑体 CN Medium" w:eastAsia="思源黑体 CN Medium" w:cs="思源黑体 CN Medium"/>
          <w:sz w:val="21"/>
        </w:rPr>
        <mc:AlternateContent>
          <mc:Choice Requires="wpg">
            <w:drawing>
              <wp:anchor distT="0" distB="0" distL="114300" distR="114300" simplePos="0" relativeHeight="3401414656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-1863090</wp:posOffset>
                </wp:positionV>
                <wp:extent cx="2210435" cy="845820"/>
                <wp:effectExtent l="0" t="0" r="0" b="1143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210435" cy="845820"/>
                          <a:chOff x="5416" y="1908"/>
                          <a:chExt cx="3481" cy="1332"/>
                        </a:xfrm>
                      </wpg:grpSpPr>
                      <wpg:grpSp>
                        <wpg:cNvPr id="108" name="组合 30"/>
                        <wpg:cNvGrpSpPr/>
                        <wpg:grpSpPr>
                          <a:xfrm rot="0">
                            <a:off x="8685" y="1919"/>
                            <a:ext cx="212" cy="1268"/>
                            <a:chOff x="4515" y="1814"/>
                            <a:chExt cx="212" cy="1268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09" name="Freeform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5" y="1814"/>
                              <a:ext cx="171" cy="162"/>
                            </a:xfrm>
                            <a:custGeom>
                              <a:avLst/>
                              <a:gdLst>
                                <a:gd name="T0" fmla="*/ 163754 w 461"/>
                                <a:gd name="T1" fmla="*/ 150508 h 443"/>
                                <a:gd name="T2" fmla="*/ 163754 w 461"/>
                                <a:gd name="T3" fmla="*/ 150508 h 443"/>
                                <a:gd name="T4" fmla="*/ 128116 w 461"/>
                                <a:gd name="T5" fmla="*/ 111089 h 443"/>
                                <a:gd name="T6" fmla="*/ 139845 w 461"/>
                                <a:gd name="T7" fmla="*/ 87349 h 443"/>
                                <a:gd name="T8" fmla="*/ 147965 w 461"/>
                                <a:gd name="T9" fmla="*/ 67639 h 443"/>
                                <a:gd name="T10" fmla="*/ 143905 w 461"/>
                                <a:gd name="T11" fmla="*/ 59128 h 443"/>
                                <a:gd name="T12" fmla="*/ 147965 w 461"/>
                                <a:gd name="T13" fmla="*/ 39419 h 443"/>
                                <a:gd name="T14" fmla="*/ 103756 w 461"/>
                                <a:gd name="T15" fmla="*/ 0 h 443"/>
                                <a:gd name="T16" fmla="*/ 59547 w 461"/>
                                <a:gd name="T17" fmla="*/ 39419 h 443"/>
                                <a:gd name="T18" fmla="*/ 63607 w 461"/>
                                <a:gd name="T19" fmla="*/ 59128 h 443"/>
                                <a:gd name="T20" fmla="*/ 59547 w 461"/>
                                <a:gd name="T21" fmla="*/ 67639 h 443"/>
                                <a:gd name="T22" fmla="*/ 67667 w 461"/>
                                <a:gd name="T23" fmla="*/ 87349 h 443"/>
                                <a:gd name="T24" fmla="*/ 79847 w 461"/>
                                <a:gd name="T25" fmla="*/ 111089 h 443"/>
                                <a:gd name="T26" fmla="*/ 43758 w 461"/>
                                <a:gd name="T27" fmla="*/ 150508 h 443"/>
                                <a:gd name="T28" fmla="*/ 0 w 461"/>
                                <a:gd name="T29" fmla="*/ 178281 h 443"/>
                                <a:gd name="T30" fmla="*/ 0 w 461"/>
                                <a:gd name="T31" fmla="*/ 197990 h 443"/>
                                <a:gd name="T32" fmla="*/ 103756 w 461"/>
                                <a:gd name="T33" fmla="*/ 197990 h 443"/>
                                <a:gd name="T34" fmla="*/ 207512 w 461"/>
                                <a:gd name="T35" fmla="*/ 197990 h 443"/>
                                <a:gd name="T36" fmla="*/ 207512 w 461"/>
                                <a:gd name="T37" fmla="*/ 178281 h 443"/>
                                <a:gd name="T38" fmla="*/ 163754 w 461"/>
                                <a:gd name="T39" fmla="*/ 150508 h 443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61" h="443">
                                  <a:moveTo>
                                    <a:pt x="363" y="336"/>
                                  </a:moveTo>
                                  <a:lnTo>
                                    <a:pt x="363" y="336"/>
                                  </a:lnTo>
                                  <a:cubicBezTo>
                                    <a:pt x="301" y="310"/>
                                    <a:pt x="284" y="292"/>
                                    <a:pt x="284" y="248"/>
                                  </a:cubicBezTo>
                                  <a:cubicBezTo>
                                    <a:pt x="284" y="230"/>
                                    <a:pt x="301" y="239"/>
                                    <a:pt x="310" y="195"/>
                                  </a:cubicBezTo>
                                  <a:cubicBezTo>
                                    <a:pt x="310" y="176"/>
                                    <a:pt x="328" y="195"/>
                                    <a:pt x="328" y="151"/>
                                  </a:cubicBezTo>
                                  <a:cubicBezTo>
                                    <a:pt x="328" y="132"/>
                                    <a:pt x="319" y="132"/>
                                    <a:pt x="319" y="132"/>
                                  </a:cubicBezTo>
                                  <a:cubicBezTo>
                                    <a:pt x="319" y="132"/>
                                    <a:pt x="328" y="106"/>
                                    <a:pt x="328" y="88"/>
                                  </a:cubicBezTo>
                                  <a:cubicBezTo>
                                    <a:pt x="328" y="61"/>
                                    <a:pt x="319" y="0"/>
                                    <a:pt x="230" y="0"/>
                                  </a:cubicBezTo>
                                  <a:cubicBezTo>
                                    <a:pt x="141" y="0"/>
                                    <a:pt x="132" y="61"/>
                                    <a:pt x="132" y="88"/>
                                  </a:cubicBezTo>
                                  <a:cubicBezTo>
                                    <a:pt x="132" y="106"/>
                                    <a:pt x="141" y="132"/>
                                    <a:pt x="141" y="132"/>
                                  </a:cubicBezTo>
                                  <a:cubicBezTo>
                                    <a:pt x="141" y="132"/>
                                    <a:pt x="132" y="132"/>
                                    <a:pt x="132" y="151"/>
                                  </a:cubicBezTo>
                                  <a:cubicBezTo>
                                    <a:pt x="132" y="195"/>
                                    <a:pt x="150" y="176"/>
                                    <a:pt x="150" y="195"/>
                                  </a:cubicBezTo>
                                  <a:cubicBezTo>
                                    <a:pt x="159" y="239"/>
                                    <a:pt x="177" y="230"/>
                                    <a:pt x="177" y="248"/>
                                  </a:cubicBezTo>
                                  <a:cubicBezTo>
                                    <a:pt x="177" y="292"/>
                                    <a:pt x="159" y="310"/>
                                    <a:pt x="97" y="336"/>
                                  </a:cubicBezTo>
                                  <a:cubicBezTo>
                                    <a:pt x="35" y="354"/>
                                    <a:pt x="0" y="380"/>
                                    <a:pt x="0" y="398"/>
                                  </a:cubicBezTo>
                                  <a:cubicBezTo>
                                    <a:pt x="0" y="407"/>
                                    <a:pt x="0" y="442"/>
                                    <a:pt x="0" y="442"/>
                                  </a:cubicBezTo>
                                  <a:cubicBezTo>
                                    <a:pt x="230" y="442"/>
                                    <a:pt x="230" y="442"/>
                                    <a:pt x="230" y="442"/>
                                  </a:cubicBezTo>
                                  <a:cubicBezTo>
                                    <a:pt x="460" y="442"/>
                                    <a:pt x="460" y="442"/>
                                    <a:pt x="460" y="442"/>
                                  </a:cubicBezTo>
                                  <a:cubicBezTo>
                                    <a:pt x="460" y="442"/>
                                    <a:pt x="460" y="407"/>
                                    <a:pt x="460" y="398"/>
                                  </a:cubicBezTo>
                                  <a:cubicBezTo>
                                    <a:pt x="460" y="380"/>
                                    <a:pt x="425" y="354"/>
                                    <a:pt x="363" y="336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wrap="none" lIns="36162" tIns="18081" rIns="36162" bIns="18081" anchor="ctr"/>
                        </wps:wsp>
                        <wps:wsp>
                          <wps:cNvPr id="110" name="Freeform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5" y="2181"/>
                              <a:ext cx="212" cy="166"/>
                            </a:xfrm>
                            <a:custGeom>
                              <a:avLst/>
                              <a:gdLst>
                                <a:gd name="T0" fmla="*/ 36030 w 497"/>
                                <a:gd name="T1" fmla="*/ 111308 h 382"/>
                                <a:gd name="T2" fmla="*/ 36030 w 497"/>
                                <a:gd name="T3" fmla="*/ 111308 h 382"/>
                                <a:gd name="T4" fmla="*/ 71610 w 497"/>
                                <a:gd name="T5" fmla="*/ 147214 h 382"/>
                                <a:gd name="T6" fmla="*/ 111693 w 497"/>
                                <a:gd name="T7" fmla="*/ 171001 h 382"/>
                                <a:gd name="T8" fmla="*/ 151777 w 497"/>
                                <a:gd name="T9" fmla="*/ 151253 h 382"/>
                                <a:gd name="T10" fmla="*/ 175647 w 497"/>
                                <a:gd name="T11" fmla="*/ 115796 h 382"/>
                                <a:gd name="T12" fmla="*/ 111693 w 497"/>
                                <a:gd name="T13" fmla="*/ 147214 h 382"/>
                                <a:gd name="T14" fmla="*/ 36030 w 497"/>
                                <a:gd name="T15" fmla="*/ 111308 h 382"/>
                                <a:gd name="T16" fmla="*/ 219333 w 497"/>
                                <a:gd name="T17" fmla="*/ 55654 h 382"/>
                                <a:gd name="T18" fmla="*/ 219333 w 497"/>
                                <a:gd name="T19" fmla="*/ 55654 h 382"/>
                                <a:gd name="T20" fmla="*/ 123403 w 497"/>
                                <a:gd name="T21" fmla="*/ 4039 h 382"/>
                                <a:gd name="T22" fmla="*/ 99533 w 497"/>
                                <a:gd name="T23" fmla="*/ 4039 h 382"/>
                                <a:gd name="T24" fmla="*/ 4053 w 497"/>
                                <a:gd name="T25" fmla="*/ 55654 h 382"/>
                                <a:gd name="T26" fmla="*/ 4053 w 497"/>
                                <a:gd name="T27" fmla="*/ 71812 h 382"/>
                                <a:gd name="T28" fmla="*/ 99533 w 497"/>
                                <a:gd name="T29" fmla="*/ 123426 h 382"/>
                                <a:gd name="T30" fmla="*/ 123403 w 497"/>
                                <a:gd name="T31" fmla="*/ 123426 h 382"/>
                                <a:gd name="T32" fmla="*/ 183754 w 497"/>
                                <a:gd name="T33" fmla="*/ 87520 h 382"/>
                                <a:gd name="T34" fmla="*/ 119800 w 497"/>
                                <a:gd name="T35" fmla="*/ 71812 h 382"/>
                                <a:gd name="T36" fmla="*/ 111693 w 497"/>
                                <a:gd name="T37" fmla="*/ 75402 h 382"/>
                                <a:gd name="T38" fmla="*/ 91426 w 497"/>
                                <a:gd name="T39" fmla="*/ 59693 h 382"/>
                                <a:gd name="T40" fmla="*/ 111693 w 497"/>
                                <a:gd name="T41" fmla="*/ 48024 h 382"/>
                                <a:gd name="T42" fmla="*/ 131960 w 497"/>
                                <a:gd name="T43" fmla="*/ 55654 h 382"/>
                                <a:gd name="T44" fmla="*/ 199517 w 497"/>
                                <a:gd name="T45" fmla="*/ 79441 h 382"/>
                                <a:gd name="T46" fmla="*/ 219333 w 497"/>
                                <a:gd name="T47" fmla="*/ 71812 h 382"/>
                                <a:gd name="T48" fmla="*/ 219333 w 497"/>
                                <a:gd name="T49" fmla="*/ 55654 h 382"/>
                                <a:gd name="T50" fmla="*/ 191410 w 497"/>
                                <a:gd name="T51" fmla="*/ 155292 h 382"/>
                                <a:gd name="T52" fmla="*/ 191410 w 497"/>
                                <a:gd name="T53" fmla="*/ 155292 h 382"/>
                                <a:gd name="T54" fmla="*/ 207623 w 497"/>
                                <a:gd name="T55" fmla="*/ 151253 h 382"/>
                                <a:gd name="T56" fmla="*/ 199517 w 497"/>
                                <a:gd name="T57" fmla="*/ 79441 h 382"/>
                                <a:gd name="T58" fmla="*/ 183754 w 497"/>
                                <a:gd name="T59" fmla="*/ 87520 h 382"/>
                                <a:gd name="T60" fmla="*/ 191410 w 497"/>
                                <a:gd name="T61" fmla="*/ 155292 h 382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</a:gdLst>
                              <a:ahLst/>
                              <a:cxnLst>
                                <a:cxn ang="T62">
                                  <a:pos x="T0" y="T1"/>
                                </a:cxn>
                                <a:cxn ang="T63">
                                  <a:pos x="T2" y="T3"/>
                                </a:cxn>
                                <a:cxn ang="T64">
                                  <a:pos x="T4" y="T5"/>
                                </a:cxn>
                                <a:cxn ang="T65">
                                  <a:pos x="T6" y="T7"/>
                                </a:cxn>
                                <a:cxn ang="T66">
                                  <a:pos x="T8" y="T9"/>
                                </a:cxn>
                                <a:cxn ang="T67">
                                  <a:pos x="T10" y="T11"/>
                                </a:cxn>
                                <a:cxn ang="T68">
                                  <a:pos x="T12" y="T13"/>
                                </a:cxn>
                                <a:cxn ang="T69">
                                  <a:pos x="T14" y="T15"/>
                                </a:cxn>
                                <a:cxn ang="T70">
                                  <a:pos x="T16" y="T17"/>
                                </a:cxn>
                                <a:cxn ang="T71">
                                  <a:pos x="T18" y="T19"/>
                                </a:cxn>
                                <a:cxn ang="T72">
                                  <a:pos x="T20" y="T21"/>
                                </a:cxn>
                                <a:cxn ang="T73">
                                  <a:pos x="T22" y="T23"/>
                                </a:cxn>
                                <a:cxn ang="T74">
                                  <a:pos x="T24" y="T25"/>
                                </a:cxn>
                                <a:cxn ang="T75">
                                  <a:pos x="T26" y="T27"/>
                                </a:cxn>
                                <a:cxn ang="T76">
                                  <a:pos x="T28" y="T29"/>
                                </a:cxn>
                                <a:cxn ang="T77">
                                  <a:pos x="T30" y="T31"/>
                                </a:cxn>
                                <a:cxn ang="T78">
                                  <a:pos x="T32" y="T33"/>
                                </a:cxn>
                                <a:cxn ang="T79">
                                  <a:pos x="T34" y="T35"/>
                                </a:cxn>
                                <a:cxn ang="T80">
                                  <a:pos x="T36" y="T37"/>
                                </a:cxn>
                                <a:cxn ang="T81">
                                  <a:pos x="T38" y="T39"/>
                                </a:cxn>
                                <a:cxn ang="T82">
                                  <a:pos x="T40" y="T41"/>
                                </a:cxn>
                                <a:cxn ang="T83">
                                  <a:pos x="T42" y="T43"/>
                                </a:cxn>
                                <a:cxn ang="T84">
                                  <a:pos x="T44" y="T45"/>
                                </a:cxn>
                                <a:cxn ang="T85">
                                  <a:pos x="T46" y="T47"/>
                                </a:cxn>
                                <a:cxn ang="T86">
                                  <a:pos x="T48" y="T49"/>
                                </a:cxn>
                                <a:cxn ang="T87">
                                  <a:pos x="T50" y="T51"/>
                                </a:cxn>
                                <a:cxn ang="T88">
                                  <a:pos x="T52" y="T53"/>
                                </a:cxn>
                                <a:cxn ang="T89">
                                  <a:pos x="T54" y="T55"/>
                                </a:cxn>
                                <a:cxn ang="T90">
                                  <a:pos x="T56" y="T57"/>
                                </a:cxn>
                                <a:cxn ang="T91">
                                  <a:pos x="T58" y="T59"/>
                                </a:cxn>
                                <a:cxn ang="T92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497" h="382">
                                  <a:moveTo>
                                    <a:pt x="80" y="248"/>
                                  </a:moveTo>
                                  <a:lnTo>
                                    <a:pt x="80" y="248"/>
                                  </a:lnTo>
                                  <a:cubicBezTo>
                                    <a:pt x="97" y="293"/>
                                    <a:pt x="106" y="311"/>
                                    <a:pt x="159" y="328"/>
                                  </a:cubicBezTo>
                                  <a:cubicBezTo>
                                    <a:pt x="203" y="355"/>
                                    <a:pt x="230" y="381"/>
                                    <a:pt x="248" y="381"/>
                                  </a:cubicBezTo>
                                  <a:cubicBezTo>
                                    <a:pt x="266" y="381"/>
                                    <a:pt x="293" y="355"/>
                                    <a:pt x="337" y="337"/>
                                  </a:cubicBezTo>
                                  <a:cubicBezTo>
                                    <a:pt x="390" y="311"/>
                                    <a:pt x="372" y="311"/>
                                    <a:pt x="390" y="258"/>
                                  </a:cubicBezTo>
                                  <a:cubicBezTo>
                                    <a:pt x="248" y="328"/>
                                    <a:pt x="248" y="328"/>
                                    <a:pt x="248" y="328"/>
                                  </a:cubicBezTo>
                                  <a:lnTo>
                                    <a:pt x="80" y="248"/>
                                  </a:lnTo>
                                  <a:close/>
                                  <a:moveTo>
                                    <a:pt x="487" y="124"/>
                                  </a:moveTo>
                                  <a:lnTo>
                                    <a:pt x="487" y="124"/>
                                  </a:lnTo>
                                  <a:cubicBezTo>
                                    <a:pt x="274" y="9"/>
                                    <a:pt x="274" y="9"/>
                                    <a:pt x="274" y="9"/>
                                  </a:cubicBezTo>
                                  <a:cubicBezTo>
                                    <a:pt x="266" y="0"/>
                                    <a:pt x="239" y="0"/>
                                    <a:pt x="221" y="9"/>
                                  </a:cubicBezTo>
                                  <a:cubicBezTo>
                                    <a:pt x="9" y="124"/>
                                    <a:pt x="9" y="124"/>
                                    <a:pt x="9" y="124"/>
                                  </a:cubicBezTo>
                                  <a:cubicBezTo>
                                    <a:pt x="0" y="133"/>
                                    <a:pt x="0" y="142"/>
                                    <a:pt x="9" y="160"/>
                                  </a:cubicBezTo>
                                  <a:cubicBezTo>
                                    <a:pt x="221" y="275"/>
                                    <a:pt x="221" y="275"/>
                                    <a:pt x="221" y="275"/>
                                  </a:cubicBezTo>
                                  <a:cubicBezTo>
                                    <a:pt x="239" y="284"/>
                                    <a:pt x="266" y="284"/>
                                    <a:pt x="274" y="275"/>
                                  </a:cubicBezTo>
                                  <a:cubicBezTo>
                                    <a:pt x="408" y="195"/>
                                    <a:pt x="408" y="195"/>
                                    <a:pt x="408" y="195"/>
                                  </a:cubicBezTo>
                                  <a:cubicBezTo>
                                    <a:pt x="266" y="160"/>
                                    <a:pt x="266" y="160"/>
                                    <a:pt x="266" y="160"/>
                                  </a:cubicBezTo>
                                  <a:cubicBezTo>
                                    <a:pt x="257" y="160"/>
                                    <a:pt x="257" y="168"/>
                                    <a:pt x="248" y="168"/>
                                  </a:cubicBezTo>
                                  <a:cubicBezTo>
                                    <a:pt x="221" y="168"/>
                                    <a:pt x="203" y="151"/>
                                    <a:pt x="203" y="133"/>
                                  </a:cubicBezTo>
                                  <a:cubicBezTo>
                                    <a:pt x="203" y="124"/>
                                    <a:pt x="221" y="107"/>
                                    <a:pt x="248" y="107"/>
                                  </a:cubicBezTo>
                                  <a:cubicBezTo>
                                    <a:pt x="266" y="107"/>
                                    <a:pt x="284" y="115"/>
                                    <a:pt x="293" y="124"/>
                                  </a:cubicBezTo>
                                  <a:cubicBezTo>
                                    <a:pt x="443" y="177"/>
                                    <a:pt x="443" y="177"/>
                                    <a:pt x="443" y="177"/>
                                  </a:cubicBezTo>
                                  <a:cubicBezTo>
                                    <a:pt x="487" y="160"/>
                                    <a:pt x="487" y="160"/>
                                    <a:pt x="487" y="160"/>
                                  </a:cubicBezTo>
                                  <a:cubicBezTo>
                                    <a:pt x="496" y="142"/>
                                    <a:pt x="496" y="133"/>
                                    <a:pt x="487" y="124"/>
                                  </a:cubicBezTo>
                                  <a:close/>
                                  <a:moveTo>
                                    <a:pt x="425" y="346"/>
                                  </a:moveTo>
                                  <a:lnTo>
                                    <a:pt x="425" y="346"/>
                                  </a:lnTo>
                                  <a:cubicBezTo>
                                    <a:pt x="416" y="355"/>
                                    <a:pt x="452" y="364"/>
                                    <a:pt x="461" y="337"/>
                                  </a:cubicBezTo>
                                  <a:cubicBezTo>
                                    <a:pt x="469" y="213"/>
                                    <a:pt x="443" y="177"/>
                                    <a:pt x="443" y="177"/>
                                  </a:cubicBezTo>
                                  <a:cubicBezTo>
                                    <a:pt x="408" y="195"/>
                                    <a:pt x="408" y="195"/>
                                    <a:pt x="408" y="195"/>
                                  </a:cubicBezTo>
                                  <a:cubicBezTo>
                                    <a:pt x="408" y="195"/>
                                    <a:pt x="443" y="222"/>
                                    <a:pt x="425" y="3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wrap="none" lIns="36162" tIns="18081" rIns="36162" bIns="18081" anchor="ctr">
                            <a:noAutofit/>
                          </wps:bodyPr>
                        </wps:wsp>
                        <wps:wsp>
                          <wps:cNvPr id="211" name="Freeform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1" y="2554"/>
                              <a:ext cx="120" cy="203"/>
                            </a:xfrm>
                            <a:custGeom>
                              <a:avLst/>
                              <a:gdLst>
                                <a:gd name="T0" fmla="*/ 106806 w 283"/>
                                <a:gd name="T1" fmla="*/ 0 h 489"/>
                                <a:gd name="T2" fmla="*/ 106806 w 283"/>
                                <a:gd name="T3" fmla="*/ 0 h 489"/>
                                <a:gd name="T4" fmla="*/ 19746 w 283"/>
                                <a:gd name="T5" fmla="*/ 0 h 489"/>
                                <a:gd name="T6" fmla="*/ 0 w 283"/>
                                <a:gd name="T7" fmla="*/ 19712 h 489"/>
                                <a:gd name="T8" fmla="*/ 0 w 283"/>
                                <a:gd name="T9" fmla="*/ 194435 h 489"/>
                                <a:gd name="T10" fmla="*/ 19746 w 283"/>
                                <a:gd name="T11" fmla="*/ 218627 h 489"/>
                                <a:gd name="T12" fmla="*/ 106806 w 283"/>
                                <a:gd name="T13" fmla="*/ 218627 h 489"/>
                                <a:gd name="T14" fmla="*/ 126551 w 283"/>
                                <a:gd name="T15" fmla="*/ 194435 h 489"/>
                                <a:gd name="T16" fmla="*/ 126551 w 283"/>
                                <a:gd name="T17" fmla="*/ 19712 h 489"/>
                                <a:gd name="T18" fmla="*/ 106806 w 283"/>
                                <a:gd name="T19" fmla="*/ 0 h 489"/>
                                <a:gd name="T20" fmla="*/ 63276 w 283"/>
                                <a:gd name="T21" fmla="*/ 206083 h 489"/>
                                <a:gd name="T22" fmla="*/ 63276 w 283"/>
                                <a:gd name="T23" fmla="*/ 206083 h 489"/>
                                <a:gd name="T24" fmla="*/ 47569 w 283"/>
                                <a:gd name="T25" fmla="*/ 198467 h 489"/>
                                <a:gd name="T26" fmla="*/ 63276 w 283"/>
                                <a:gd name="T27" fmla="*/ 186371 h 489"/>
                                <a:gd name="T28" fmla="*/ 78982 w 283"/>
                                <a:gd name="T29" fmla="*/ 198467 h 489"/>
                                <a:gd name="T30" fmla="*/ 63276 w 283"/>
                                <a:gd name="T31" fmla="*/ 206083 h 489"/>
                                <a:gd name="T32" fmla="*/ 110845 w 283"/>
                                <a:gd name="T33" fmla="*/ 174722 h 489"/>
                                <a:gd name="T34" fmla="*/ 110845 w 283"/>
                                <a:gd name="T35" fmla="*/ 174722 h 489"/>
                                <a:gd name="T36" fmla="*/ 15707 w 283"/>
                                <a:gd name="T37" fmla="*/ 174722 h 489"/>
                                <a:gd name="T38" fmla="*/ 15707 w 283"/>
                                <a:gd name="T39" fmla="*/ 27776 h 489"/>
                                <a:gd name="T40" fmla="*/ 110845 w 283"/>
                                <a:gd name="T41" fmla="*/ 27776 h 489"/>
                                <a:gd name="T42" fmla="*/ 110845 w 283"/>
                                <a:gd name="T43" fmla="*/ 174722 h 489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83" h="489">
                                  <a:moveTo>
                                    <a:pt x="238" y="0"/>
                                  </a:moveTo>
                                  <a:lnTo>
                                    <a:pt x="238" y="0"/>
                                  </a:lnTo>
                                  <a:cubicBezTo>
                                    <a:pt x="44" y="0"/>
                                    <a:pt x="44" y="0"/>
                                    <a:pt x="44" y="0"/>
                                  </a:cubicBezTo>
                                  <a:cubicBezTo>
                                    <a:pt x="17" y="0"/>
                                    <a:pt x="0" y="18"/>
                                    <a:pt x="0" y="44"/>
                                  </a:cubicBezTo>
                                  <a:cubicBezTo>
                                    <a:pt x="0" y="434"/>
                                    <a:pt x="0" y="434"/>
                                    <a:pt x="0" y="434"/>
                                  </a:cubicBezTo>
                                  <a:cubicBezTo>
                                    <a:pt x="0" y="460"/>
                                    <a:pt x="17" y="488"/>
                                    <a:pt x="44" y="488"/>
                                  </a:cubicBezTo>
                                  <a:cubicBezTo>
                                    <a:pt x="238" y="488"/>
                                    <a:pt x="238" y="488"/>
                                    <a:pt x="238" y="488"/>
                                  </a:cubicBezTo>
                                  <a:cubicBezTo>
                                    <a:pt x="265" y="488"/>
                                    <a:pt x="282" y="460"/>
                                    <a:pt x="282" y="434"/>
                                  </a:cubicBezTo>
                                  <a:cubicBezTo>
                                    <a:pt x="282" y="44"/>
                                    <a:pt x="282" y="44"/>
                                    <a:pt x="282" y="44"/>
                                  </a:cubicBezTo>
                                  <a:cubicBezTo>
                                    <a:pt x="282" y="18"/>
                                    <a:pt x="265" y="0"/>
                                    <a:pt x="238" y="0"/>
                                  </a:cubicBezTo>
                                  <a:close/>
                                  <a:moveTo>
                                    <a:pt x="141" y="460"/>
                                  </a:moveTo>
                                  <a:lnTo>
                                    <a:pt x="141" y="460"/>
                                  </a:lnTo>
                                  <a:cubicBezTo>
                                    <a:pt x="123" y="460"/>
                                    <a:pt x="106" y="451"/>
                                    <a:pt x="106" y="443"/>
                                  </a:cubicBezTo>
                                  <a:cubicBezTo>
                                    <a:pt x="106" y="425"/>
                                    <a:pt x="123" y="416"/>
                                    <a:pt x="141" y="416"/>
                                  </a:cubicBezTo>
                                  <a:cubicBezTo>
                                    <a:pt x="159" y="416"/>
                                    <a:pt x="176" y="425"/>
                                    <a:pt x="176" y="443"/>
                                  </a:cubicBezTo>
                                  <a:cubicBezTo>
                                    <a:pt x="176" y="451"/>
                                    <a:pt x="159" y="460"/>
                                    <a:pt x="141" y="460"/>
                                  </a:cubicBezTo>
                                  <a:close/>
                                  <a:moveTo>
                                    <a:pt x="247" y="390"/>
                                  </a:moveTo>
                                  <a:lnTo>
                                    <a:pt x="247" y="390"/>
                                  </a:lnTo>
                                  <a:cubicBezTo>
                                    <a:pt x="35" y="390"/>
                                    <a:pt x="35" y="390"/>
                                    <a:pt x="35" y="390"/>
                                  </a:cubicBezTo>
                                  <a:cubicBezTo>
                                    <a:pt x="35" y="62"/>
                                    <a:pt x="35" y="62"/>
                                    <a:pt x="35" y="62"/>
                                  </a:cubicBezTo>
                                  <a:cubicBezTo>
                                    <a:pt x="247" y="62"/>
                                    <a:pt x="247" y="62"/>
                                    <a:pt x="247" y="62"/>
                                  </a:cubicBezTo>
                                  <a:lnTo>
                                    <a:pt x="247" y="3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wrap="none" lIns="36162" tIns="18081" rIns="36162" bIns="18081" anchor="ctr"/>
                        </wps:wsp>
                        <wps:wsp>
                          <wps:cNvPr id="207" name="Freeform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0" y="2958"/>
                              <a:ext cx="201" cy="124"/>
                            </a:xfrm>
                            <a:custGeom>
                              <a:avLst/>
                              <a:gdLst>
                                <a:gd name="T0" fmla="*/ 8120 w 461"/>
                                <a:gd name="T1" fmla="*/ 12182 h 285"/>
                                <a:gd name="T2" fmla="*/ 8120 w 461"/>
                                <a:gd name="T3" fmla="*/ 12182 h 285"/>
                                <a:gd name="T4" fmla="*/ 91576 w 461"/>
                                <a:gd name="T5" fmla="*/ 56398 h 285"/>
                                <a:gd name="T6" fmla="*/ 104207 w 461"/>
                                <a:gd name="T7" fmla="*/ 60008 h 285"/>
                                <a:gd name="T8" fmla="*/ 111876 w 461"/>
                                <a:gd name="T9" fmla="*/ 56398 h 285"/>
                                <a:gd name="T10" fmla="*/ 195783 w 461"/>
                                <a:gd name="T11" fmla="*/ 12182 h 285"/>
                                <a:gd name="T12" fmla="*/ 199843 w 461"/>
                                <a:gd name="T13" fmla="*/ 0 h 285"/>
                                <a:gd name="T14" fmla="*/ 8120 w 461"/>
                                <a:gd name="T15" fmla="*/ 0 h 285"/>
                                <a:gd name="T16" fmla="*/ 8120 w 461"/>
                                <a:gd name="T17" fmla="*/ 12182 h 285"/>
                                <a:gd name="T18" fmla="*/ 199843 w 461"/>
                                <a:gd name="T19" fmla="*/ 36095 h 285"/>
                                <a:gd name="T20" fmla="*/ 199843 w 461"/>
                                <a:gd name="T21" fmla="*/ 36095 h 285"/>
                                <a:gd name="T22" fmla="*/ 111876 w 461"/>
                                <a:gd name="T23" fmla="*/ 80311 h 285"/>
                                <a:gd name="T24" fmla="*/ 104207 w 461"/>
                                <a:gd name="T25" fmla="*/ 80311 h 285"/>
                                <a:gd name="T26" fmla="*/ 91576 w 461"/>
                                <a:gd name="T27" fmla="*/ 80311 h 285"/>
                                <a:gd name="T28" fmla="*/ 8120 w 461"/>
                                <a:gd name="T29" fmla="*/ 36095 h 285"/>
                                <a:gd name="T30" fmla="*/ 4060 w 461"/>
                                <a:gd name="T31" fmla="*/ 36095 h 285"/>
                                <a:gd name="T32" fmla="*/ 4060 w 461"/>
                                <a:gd name="T33" fmla="*/ 120015 h 285"/>
                                <a:gd name="T34" fmla="*/ 15789 w 461"/>
                                <a:gd name="T35" fmla="*/ 128137 h 285"/>
                                <a:gd name="T36" fmla="*/ 191723 w 461"/>
                                <a:gd name="T37" fmla="*/ 128137 h 285"/>
                                <a:gd name="T38" fmla="*/ 203903 w 461"/>
                                <a:gd name="T39" fmla="*/ 120015 h 285"/>
                                <a:gd name="T40" fmla="*/ 203903 w 461"/>
                                <a:gd name="T41" fmla="*/ 36095 h 285"/>
                                <a:gd name="T42" fmla="*/ 199843 w 461"/>
                                <a:gd name="T43" fmla="*/ 36095 h 285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61" h="285">
                                  <a:moveTo>
                                    <a:pt x="18" y="27"/>
                                  </a:moveTo>
                                  <a:lnTo>
                                    <a:pt x="18" y="27"/>
                                  </a:lnTo>
                                  <a:cubicBezTo>
                                    <a:pt x="35" y="35"/>
                                    <a:pt x="203" y="125"/>
                                    <a:pt x="203" y="125"/>
                                  </a:cubicBezTo>
                                  <a:cubicBezTo>
                                    <a:pt x="212" y="133"/>
                                    <a:pt x="221" y="133"/>
                                    <a:pt x="231" y="133"/>
                                  </a:cubicBezTo>
                                  <a:cubicBezTo>
                                    <a:pt x="239" y="133"/>
                                    <a:pt x="248" y="133"/>
                                    <a:pt x="248" y="125"/>
                                  </a:cubicBezTo>
                                  <a:cubicBezTo>
                                    <a:pt x="256" y="125"/>
                                    <a:pt x="425" y="35"/>
                                    <a:pt x="434" y="27"/>
                                  </a:cubicBezTo>
                                  <a:cubicBezTo>
                                    <a:pt x="452" y="18"/>
                                    <a:pt x="460" y="0"/>
                                    <a:pt x="443" y="0"/>
                                  </a:cubicBezTo>
                                  <a:cubicBezTo>
                                    <a:pt x="18" y="0"/>
                                    <a:pt x="18" y="0"/>
                                    <a:pt x="18" y="0"/>
                                  </a:cubicBezTo>
                                  <a:cubicBezTo>
                                    <a:pt x="0" y="0"/>
                                    <a:pt x="9" y="18"/>
                                    <a:pt x="18" y="27"/>
                                  </a:cubicBezTo>
                                  <a:close/>
                                  <a:moveTo>
                                    <a:pt x="443" y="80"/>
                                  </a:moveTo>
                                  <a:lnTo>
                                    <a:pt x="443" y="80"/>
                                  </a:lnTo>
                                  <a:cubicBezTo>
                                    <a:pt x="434" y="80"/>
                                    <a:pt x="256" y="169"/>
                                    <a:pt x="248" y="178"/>
                                  </a:cubicBezTo>
                                  <a:cubicBezTo>
                                    <a:pt x="248" y="178"/>
                                    <a:pt x="239" y="178"/>
                                    <a:pt x="231" y="178"/>
                                  </a:cubicBezTo>
                                  <a:cubicBezTo>
                                    <a:pt x="221" y="178"/>
                                    <a:pt x="212" y="178"/>
                                    <a:pt x="203" y="178"/>
                                  </a:cubicBezTo>
                                  <a:cubicBezTo>
                                    <a:pt x="194" y="169"/>
                                    <a:pt x="27" y="80"/>
                                    <a:pt x="18" y="80"/>
                                  </a:cubicBezTo>
                                  <a:cubicBezTo>
                                    <a:pt x="9" y="72"/>
                                    <a:pt x="9" y="80"/>
                                    <a:pt x="9" y="80"/>
                                  </a:cubicBezTo>
                                  <a:cubicBezTo>
                                    <a:pt x="9" y="88"/>
                                    <a:pt x="9" y="266"/>
                                    <a:pt x="9" y="266"/>
                                  </a:cubicBezTo>
                                  <a:cubicBezTo>
                                    <a:pt x="9" y="275"/>
                                    <a:pt x="18" y="284"/>
                                    <a:pt x="35" y="284"/>
                                  </a:cubicBezTo>
                                  <a:cubicBezTo>
                                    <a:pt x="425" y="284"/>
                                    <a:pt x="425" y="284"/>
                                    <a:pt x="425" y="284"/>
                                  </a:cubicBezTo>
                                  <a:cubicBezTo>
                                    <a:pt x="443" y="284"/>
                                    <a:pt x="452" y="275"/>
                                    <a:pt x="452" y="266"/>
                                  </a:cubicBezTo>
                                  <a:cubicBezTo>
                                    <a:pt x="452" y="266"/>
                                    <a:pt x="452" y="88"/>
                                    <a:pt x="452" y="80"/>
                                  </a:cubicBezTo>
                                  <a:cubicBezTo>
                                    <a:pt x="452" y="80"/>
                                    <a:pt x="452" y="72"/>
                                    <a:pt x="443" y="8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wrap="none" lIns="36162" tIns="18081" rIns="36162" bIns="18081" anchor="ctr"/>
                        </wps:wsp>
                      </wpg:grpSp>
                      <wpg:grpSp>
                        <wpg:cNvPr id="112" name="组合 41"/>
                        <wpg:cNvGrpSpPr/>
                        <wpg:grpSpPr>
                          <a:xfrm rot="0">
                            <a:off x="5416" y="1908"/>
                            <a:ext cx="213" cy="1332"/>
                            <a:chOff x="1246" y="1802"/>
                            <a:chExt cx="213" cy="1332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13" name="任意多边形 57"/>
                          <wps:cNvSpPr/>
                          <wps:spPr>
                            <a:xfrm flipV="1">
                              <a:off x="1246" y="2921"/>
                              <a:ext cx="213" cy="2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0752" y="52675"/>
                                </a:cxn>
                                <a:cxn ang="0">
                                  <a:pos x="60967" y="58287"/>
                                </a:cxn>
                                <a:cxn ang="0">
                                  <a:pos x="53627" y="66763"/>
                                </a:cxn>
                                <a:cxn ang="0">
                                  <a:pos x="49484" y="77364"/>
                                </a:cxn>
                                <a:cxn ang="0">
                                  <a:pos x="49190" y="89241"/>
                                </a:cxn>
                                <a:cxn ang="0">
                                  <a:pos x="52843" y="100114"/>
                                </a:cxn>
                                <a:cxn ang="0">
                                  <a:pos x="59767" y="108934"/>
                                </a:cxn>
                                <a:cxn ang="0">
                                  <a:pos x="69239" y="115006"/>
                                </a:cxn>
                                <a:cxn ang="0">
                                  <a:pos x="80508" y="117606"/>
                                </a:cxn>
                                <a:cxn ang="0">
                                  <a:pos x="92176" y="116128"/>
                                </a:cxn>
                                <a:cxn ang="0">
                                  <a:pos x="102237" y="110987"/>
                                </a:cxn>
                                <a:cxn ang="0">
                                  <a:pos x="109942" y="102877"/>
                                </a:cxn>
                                <a:cxn ang="0">
                                  <a:pos x="114611" y="92506"/>
                                </a:cxn>
                                <a:cxn ang="0">
                                  <a:pos x="115480" y="80702"/>
                                </a:cxn>
                                <a:cxn ang="0">
                                  <a:pos x="112357" y="69593"/>
                                </a:cxn>
                                <a:cxn ang="0">
                                  <a:pos x="105870" y="60443"/>
                                </a:cxn>
                                <a:cxn ang="0">
                                  <a:pos x="96718" y="53930"/>
                                </a:cxn>
                                <a:cxn ang="0">
                                  <a:pos x="85651" y="50814"/>
                                </a:cxn>
                                <a:cxn ang="0">
                                  <a:pos x="90868" y="324"/>
                                </a:cxn>
                                <a:cxn ang="0">
                                  <a:pos x="93388" y="4149"/>
                                </a:cxn>
                                <a:cxn ang="0">
                                  <a:pos x="108685" y="22579"/>
                                </a:cxn>
                                <a:cxn ang="0">
                                  <a:pos x="122832" y="11193"/>
                                </a:cxn>
                                <a:cxn ang="0">
                                  <a:pos x="137894" y="20748"/>
                                </a:cxn>
                                <a:cxn ang="0">
                                  <a:pos x="138306" y="25813"/>
                                </a:cxn>
                                <a:cxn ang="0">
                                  <a:pos x="139073" y="48821"/>
                                </a:cxn>
                                <a:cxn ang="0">
                                  <a:pos x="157509" y="48895"/>
                                </a:cxn>
                                <a:cxn ang="0">
                                  <a:pos x="164406" y="65434"/>
                                </a:cxn>
                                <a:cxn ang="0">
                                  <a:pos x="162003" y="69894"/>
                                </a:cxn>
                                <a:cxn ang="0">
                                  <a:pos x="149005" y="87866"/>
                                </a:cxn>
                                <a:cxn ang="0">
                                  <a:pos x="163816" y="99960"/>
                                </a:cxn>
                                <a:cxn ang="0">
                                  <a:pos x="159778" y="117223"/>
                                </a:cxn>
                                <a:cxn ang="0">
                                  <a:pos x="155328" y="119631"/>
                                </a:cxn>
                                <a:cxn ang="0">
                                  <a:pos x="134843" y="125493"/>
                                </a:cxn>
                                <a:cxn ang="0">
                                  <a:pos x="138969" y="144588"/>
                                </a:cxn>
                                <a:cxn ang="0">
                                  <a:pos x="125750" y="156461"/>
                                </a:cxn>
                                <a:cxn ang="0">
                                  <a:pos x="120696" y="156047"/>
                                </a:cxn>
                                <a:cxn ang="0">
                                  <a:pos x="101818" y="148235"/>
                                </a:cxn>
                                <a:cxn ang="0">
                                  <a:pos x="93064" y="165749"/>
                                </a:cxn>
                                <a:cxn ang="0">
                                  <a:pos x="75217" y="168275"/>
                                </a:cxn>
                                <a:cxn ang="0">
                                  <a:pos x="71268" y="165365"/>
                                </a:cxn>
                                <a:cxn ang="0">
                                  <a:pos x="61497" y="147866"/>
                                </a:cxn>
                                <a:cxn ang="0">
                                  <a:pos x="43444" y="156328"/>
                                </a:cxn>
                                <a:cxn ang="0">
                                  <a:pos x="38537" y="156328"/>
                                </a:cxn>
                                <a:cxn ang="0">
                                  <a:pos x="25553" y="144189"/>
                                </a:cxn>
                                <a:cxn ang="0">
                                  <a:pos x="29636" y="125493"/>
                                </a:cxn>
                                <a:cxn ang="0">
                                  <a:pos x="9136" y="119631"/>
                                </a:cxn>
                                <a:cxn ang="0">
                                  <a:pos x="4701" y="117223"/>
                                </a:cxn>
                                <a:cxn ang="0">
                                  <a:pos x="648" y="99960"/>
                                </a:cxn>
                                <a:cxn ang="0">
                                  <a:pos x="15547" y="89091"/>
                                </a:cxn>
                                <a:cxn ang="0">
                                  <a:pos x="2667" y="69982"/>
                                </a:cxn>
                                <a:cxn ang="0">
                                  <a:pos x="29" y="65641"/>
                                </a:cxn>
                                <a:cxn ang="0">
                                  <a:pos x="6248" y="49249"/>
                                </a:cxn>
                                <a:cxn ang="0">
                                  <a:pos x="24153" y="50947"/>
                                </a:cxn>
                                <a:cxn ang="0">
                                  <a:pos x="34469" y="37258"/>
                                </a:cxn>
                                <a:cxn ang="0">
                                  <a:pos x="25922" y="21752"/>
                                </a:cxn>
                                <a:cxn ang="0">
                                  <a:pos x="40040" y="11267"/>
                                </a:cxn>
                                <a:cxn ang="0">
                                  <a:pos x="44328" y="12862"/>
                                </a:cxn>
                                <a:cxn ang="0">
                                  <a:pos x="67407" y="18798"/>
                                </a:cxn>
                                <a:cxn ang="0">
                                  <a:pos x="72299" y="1225"/>
                                </a:cxn>
                              </a:cxnLst>
                              <a:pathLst>
                                <a:path w="3543300" h="3617913">
                                  <a:moveTo>
                                    <a:pt x="1752918" y="1088708"/>
                                  </a:moveTo>
                                  <a:lnTo>
                                    <a:pt x="1734502" y="1089660"/>
                                  </a:lnTo>
                                  <a:lnTo>
                                    <a:pt x="1716088" y="1090613"/>
                                  </a:lnTo>
                                  <a:lnTo>
                                    <a:pt x="1697990" y="1092518"/>
                                  </a:lnTo>
                                  <a:lnTo>
                                    <a:pt x="1679892" y="1094423"/>
                                  </a:lnTo>
                                  <a:lnTo>
                                    <a:pt x="1662112" y="1097280"/>
                                  </a:lnTo>
                                  <a:lnTo>
                                    <a:pt x="1644332" y="1100138"/>
                                  </a:lnTo>
                                  <a:lnTo>
                                    <a:pt x="1626552" y="1103630"/>
                                  </a:lnTo>
                                  <a:lnTo>
                                    <a:pt x="1608772" y="1107440"/>
                                  </a:lnTo>
                                  <a:lnTo>
                                    <a:pt x="1591628" y="1111568"/>
                                  </a:lnTo>
                                  <a:lnTo>
                                    <a:pt x="1574800" y="1116013"/>
                                  </a:lnTo>
                                  <a:lnTo>
                                    <a:pt x="1557338" y="1121093"/>
                                  </a:lnTo>
                                  <a:lnTo>
                                    <a:pt x="1540828" y="1126490"/>
                                  </a:lnTo>
                                  <a:lnTo>
                                    <a:pt x="1524318" y="1132523"/>
                                  </a:lnTo>
                                  <a:lnTo>
                                    <a:pt x="1507808" y="1138555"/>
                                  </a:lnTo>
                                  <a:lnTo>
                                    <a:pt x="1491615" y="1145223"/>
                                  </a:lnTo>
                                  <a:lnTo>
                                    <a:pt x="1475422" y="1152525"/>
                                  </a:lnTo>
                                  <a:lnTo>
                                    <a:pt x="1459548" y="1159510"/>
                                  </a:lnTo>
                                  <a:lnTo>
                                    <a:pt x="1443672" y="1167448"/>
                                  </a:lnTo>
                                  <a:lnTo>
                                    <a:pt x="1428432" y="1175703"/>
                                  </a:lnTo>
                                  <a:lnTo>
                                    <a:pt x="1413192" y="1183958"/>
                                  </a:lnTo>
                                  <a:lnTo>
                                    <a:pt x="1398270" y="1193165"/>
                                  </a:lnTo>
                                  <a:lnTo>
                                    <a:pt x="1383665" y="1202055"/>
                                  </a:lnTo>
                                  <a:lnTo>
                                    <a:pt x="1368742" y="1211898"/>
                                  </a:lnTo>
                                  <a:lnTo>
                                    <a:pt x="1354772" y="1221740"/>
                                  </a:lnTo>
                                  <a:lnTo>
                                    <a:pt x="1340485" y="1231900"/>
                                  </a:lnTo>
                                  <a:lnTo>
                                    <a:pt x="1327150" y="1242378"/>
                                  </a:lnTo>
                                  <a:lnTo>
                                    <a:pt x="1313498" y="1253173"/>
                                  </a:lnTo>
                                  <a:lnTo>
                                    <a:pt x="1300480" y="1264285"/>
                                  </a:lnTo>
                                  <a:lnTo>
                                    <a:pt x="1287462" y="1275715"/>
                                  </a:lnTo>
                                  <a:lnTo>
                                    <a:pt x="1274762" y="1287463"/>
                                  </a:lnTo>
                                  <a:lnTo>
                                    <a:pt x="1262380" y="1299528"/>
                                  </a:lnTo>
                                  <a:lnTo>
                                    <a:pt x="1250315" y="1311910"/>
                                  </a:lnTo>
                                  <a:lnTo>
                                    <a:pt x="1238568" y="1324928"/>
                                  </a:lnTo>
                                  <a:lnTo>
                                    <a:pt x="1227138" y="1337628"/>
                                  </a:lnTo>
                                  <a:lnTo>
                                    <a:pt x="1215708" y="1350645"/>
                                  </a:lnTo>
                                  <a:lnTo>
                                    <a:pt x="1205230" y="1364298"/>
                                  </a:lnTo>
                                  <a:lnTo>
                                    <a:pt x="1194752" y="1377950"/>
                                  </a:lnTo>
                                  <a:lnTo>
                                    <a:pt x="1183958" y="1392238"/>
                                  </a:lnTo>
                                  <a:lnTo>
                                    <a:pt x="1174432" y="1406525"/>
                                  </a:lnTo>
                                  <a:lnTo>
                                    <a:pt x="1164908" y="1420813"/>
                                  </a:lnTo>
                                  <a:lnTo>
                                    <a:pt x="1155382" y="1435418"/>
                                  </a:lnTo>
                                  <a:lnTo>
                                    <a:pt x="1146810" y="1450340"/>
                                  </a:lnTo>
                                  <a:lnTo>
                                    <a:pt x="1138391" y="1465309"/>
                                  </a:lnTo>
                                  <a:lnTo>
                                    <a:pt x="1130549" y="1480376"/>
                                  </a:lnTo>
                                  <a:lnTo>
                                    <a:pt x="1122615" y="1496257"/>
                                  </a:lnTo>
                                  <a:lnTo>
                                    <a:pt x="1114998" y="1512138"/>
                                  </a:lnTo>
                                  <a:lnTo>
                                    <a:pt x="1108333" y="1528337"/>
                                  </a:lnTo>
                                  <a:lnTo>
                                    <a:pt x="1101668" y="1544536"/>
                                  </a:lnTo>
                                  <a:lnTo>
                                    <a:pt x="1095321" y="1561052"/>
                                  </a:lnTo>
                                  <a:lnTo>
                                    <a:pt x="1089608" y="1577568"/>
                                  </a:lnTo>
                                  <a:lnTo>
                                    <a:pt x="1083895" y="1594402"/>
                                  </a:lnTo>
                                  <a:lnTo>
                                    <a:pt x="1079134" y="1611554"/>
                                  </a:lnTo>
                                  <a:lnTo>
                                    <a:pt x="1074056" y="1628388"/>
                                  </a:lnTo>
                                  <a:lnTo>
                                    <a:pt x="1069931" y="1646175"/>
                                  </a:lnTo>
                                  <a:lnTo>
                                    <a:pt x="1066122" y="1663327"/>
                                  </a:lnTo>
                                  <a:lnTo>
                                    <a:pt x="1062948" y="1681114"/>
                                  </a:lnTo>
                                  <a:lnTo>
                                    <a:pt x="1059774" y="1698901"/>
                                  </a:lnTo>
                                  <a:lnTo>
                                    <a:pt x="1057553" y="1717005"/>
                                  </a:lnTo>
                                  <a:lnTo>
                                    <a:pt x="1055331" y="1735110"/>
                                  </a:lnTo>
                                  <a:lnTo>
                                    <a:pt x="1053744" y="1753532"/>
                                  </a:lnTo>
                                  <a:lnTo>
                                    <a:pt x="1052792" y="1771319"/>
                                  </a:lnTo>
                                  <a:lnTo>
                                    <a:pt x="1051840" y="1790376"/>
                                  </a:lnTo>
                                  <a:lnTo>
                                    <a:pt x="1051523" y="1808798"/>
                                  </a:lnTo>
                                  <a:lnTo>
                                    <a:pt x="1051840" y="1827221"/>
                                  </a:lnTo>
                                  <a:lnTo>
                                    <a:pt x="1052792" y="1845960"/>
                                  </a:lnTo>
                                  <a:lnTo>
                                    <a:pt x="1053744" y="1864065"/>
                                  </a:lnTo>
                                  <a:lnTo>
                                    <a:pt x="1055331" y="1882487"/>
                                  </a:lnTo>
                                  <a:lnTo>
                                    <a:pt x="1057553" y="1900592"/>
                                  </a:lnTo>
                                  <a:lnTo>
                                    <a:pt x="1059774" y="1918696"/>
                                  </a:lnTo>
                                  <a:lnTo>
                                    <a:pt x="1062948" y="1936483"/>
                                  </a:lnTo>
                                  <a:lnTo>
                                    <a:pt x="1066122" y="1953952"/>
                                  </a:lnTo>
                                  <a:lnTo>
                                    <a:pt x="1069931" y="1971739"/>
                                  </a:lnTo>
                                  <a:lnTo>
                                    <a:pt x="1074056" y="1988891"/>
                                  </a:lnTo>
                                  <a:lnTo>
                                    <a:pt x="1079134" y="2006043"/>
                                  </a:lnTo>
                                  <a:lnTo>
                                    <a:pt x="1083895" y="2022877"/>
                                  </a:lnTo>
                                  <a:lnTo>
                                    <a:pt x="1089608" y="2039711"/>
                                  </a:lnTo>
                                  <a:lnTo>
                                    <a:pt x="1095321" y="2056545"/>
                                  </a:lnTo>
                                  <a:lnTo>
                                    <a:pt x="1101668" y="2073061"/>
                                  </a:lnTo>
                                  <a:lnTo>
                                    <a:pt x="1108333" y="2089260"/>
                                  </a:lnTo>
                                  <a:lnTo>
                                    <a:pt x="1114998" y="2105459"/>
                                  </a:lnTo>
                                  <a:lnTo>
                                    <a:pt x="1122615" y="2121022"/>
                                  </a:lnTo>
                                  <a:lnTo>
                                    <a:pt x="1130549" y="2136904"/>
                                  </a:lnTo>
                                  <a:lnTo>
                                    <a:pt x="1138484" y="2152467"/>
                                  </a:lnTo>
                                  <a:lnTo>
                                    <a:pt x="1147053" y="2167395"/>
                                  </a:lnTo>
                                  <a:lnTo>
                                    <a:pt x="1155622" y="2182641"/>
                                  </a:lnTo>
                                  <a:lnTo>
                                    <a:pt x="1165144" y="2197252"/>
                                  </a:lnTo>
                                  <a:lnTo>
                                    <a:pt x="1174665" y="2211863"/>
                                  </a:lnTo>
                                  <a:lnTo>
                                    <a:pt x="1184186" y="2225838"/>
                                  </a:lnTo>
                                  <a:lnTo>
                                    <a:pt x="1194977" y="2240131"/>
                                  </a:lnTo>
                                  <a:lnTo>
                                    <a:pt x="1205450" y="2253789"/>
                                  </a:lnTo>
                                  <a:lnTo>
                                    <a:pt x="1215924" y="2267129"/>
                                  </a:lnTo>
                                  <a:lnTo>
                                    <a:pt x="1227349" y="2280469"/>
                                  </a:lnTo>
                                  <a:lnTo>
                                    <a:pt x="1238775" y="2293174"/>
                                  </a:lnTo>
                                  <a:lnTo>
                                    <a:pt x="1250518" y="2305879"/>
                                  </a:lnTo>
                                  <a:lnTo>
                                    <a:pt x="1262578" y="2318267"/>
                                  </a:lnTo>
                                  <a:lnTo>
                                    <a:pt x="1274956" y="2330336"/>
                                  </a:lnTo>
                                  <a:lnTo>
                                    <a:pt x="1287651" y="2342088"/>
                                  </a:lnTo>
                                  <a:lnTo>
                                    <a:pt x="1300663" y="2353840"/>
                                  </a:lnTo>
                                  <a:lnTo>
                                    <a:pt x="1313676" y="2364640"/>
                                  </a:lnTo>
                                  <a:lnTo>
                                    <a:pt x="1327323" y="2375756"/>
                                  </a:lnTo>
                                  <a:lnTo>
                                    <a:pt x="1340653" y="2386238"/>
                                  </a:lnTo>
                                  <a:lnTo>
                                    <a:pt x="1354935" y="2396402"/>
                                  </a:lnTo>
                                  <a:lnTo>
                                    <a:pt x="1368899" y="2406566"/>
                                  </a:lnTo>
                                  <a:lnTo>
                                    <a:pt x="1383816" y="2415777"/>
                                  </a:lnTo>
                                  <a:lnTo>
                                    <a:pt x="1398415" y="2424988"/>
                                  </a:lnTo>
                                  <a:lnTo>
                                    <a:pt x="1413332" y="2433882"/>
                                  </a:lnTo>
                                  <a:lnTo>
                                    <a:pt x="1428566" y="2442775"/>
                                  </a:lnTo>
                                  <a:lnTo>
                                    <a:pt x="1443800" y="2450398"/>
                                  </a:lnTo>
                                  <a:lnTo>
                                    <a:pt x="1459669" y="2458339"/>
                                  </a:lnTo>
                                  <a:lnTo>
                                    <a:pt x="1475538" y="2465644"/>
                                  </a:lnTo>
                                  <a:lnTo>
                                    <a:pt x="1491724" y="2472632"/>
                                  </a:lnTo>
                                  <a:lnTo>
                                    <a:pt x="1507910" y="2479619"/>
                                  </a:lnTo>
                                  <a:lnTo>
                                    <a:pt x="1524414" y="2485654"/>
                                  </a:lnTo>
                                  <a:lnTo>
                                    <a:pt x="1540917" y="2491689"/>
                                  </a:lnTo>
                                  <a:lnTo>
                                    <a:pt x="1557421" y="2496771"/>
                                  </a:lnTo>
                                  <a:lnTo>
                                    <a:pt x="1574877" y="2502171"/>
                                  </a:lnTo>
                                  <a:lnTo>
                                    <a:pt x="1591698" y="2506617"/>
                                  </a:lnTo>
                                  <a:lnTo>
                                    <a:pt x="1608836" y="2510746"/>
                                  </a:lnTo>
                                  <a:lnTo>
                                    <a:pt x="1626609" y="2514876"/>
                                  </a:lnTo>
                                  <a:lnTo>
                                    <a:pt x="1644382" y="2518369"/>
                                  </a:lnTo>
                                  <a:lnTo>
                                    <a:pt x="1662155" y="2520910"/>
                                  </a:lnTo>
                                  <a:lnTo>
                                    <a:pt x="1679928" y="2523451"/>
                                  </a:lnTo>
                                  <a:lnTo>
                                    <a:pt x="1698019" y="2525675"/>
                                  </a:lnTo>
                                  <a:lnTo>
                                    <a:pt x="1716109" y="2527263"/>
                                  </a:lnTo>
                                  <a:lnTo>
                                    <a:pt x="1734517" y="2528533"/>
                                  </a:lnTo>
                                  <a:lnTo>
                                    <a:pt x="1752925" y="2529169"/>
                                  </a:lnTo>
                                  <a:lnTo>
                                    <a:pt x="1771967" y="2529169"/>
                                  </a:lnTo>
                                  <a:lnTo>
                                    <a:pt x="1790375" y="2529169"/>
                                  </a:lnTo>
                                  <a:lnTo>
                                    <a:pt x="1808783" y="2528533"/>
                                  </a:lnTo>
                                  <a:lnTo>
                                    <a:pt x="1827191" y="2527263"/>
                                  </a:lnTo>
                                  <a:lnTo>
                                    <a:pt x="1845281" y="2525675"/>
                                  </a:lnTo>
                                  <a:lnTo>
                                    <a:pt x="1863372" y="2523451"/>
                                  </a:lnTo>
                                  <a:lnTo>
                                    <a:pt x="1881145" y="2520910"/>
                                  </a:lnTo>
                                  <a:lnTo>
                                    <a:pt x="1898918" y="2518369"/>
                                  </a:lnTo>
                                  <a:lnTo>
                                    <a:pt x="1916691" y="2514876"/>
                                  </a:lnTo>
                                  <a:lnTo>
                                    <a:pt x="1934464" y="2510746"/>
                                  </a:lnTo>
                                  <a:lnTo>
                                    <a:pt x="1951602" y="2506617"/>
                                  </a:lnTo>
                                  <a:lnTo>
                                    <a:pt x="1969058" y="2502171"/>
                                  </a:lnTo>
                                  <a:lnTo>
                                    <a:pt x="1985879" y="2496771"/>
                                  </a:lnTo>
                                  <a:lnTo>
                                    <a:pt x="2002383" y="2491689"/>
                                  </a:lnTo>
                                  <a:lnTo>
                                    <a:pt x="2019204" y="2485654"/>
                                  </a:lnTo>
                                  <a:lnTo>
                                    <a:pt x="2035390" y="2479619"/>
                                  </a:lnTo>
                                  <a:lnTo>
                                    <a:pt x="2051894" y="2472632"/>
                                  </a:lnTo>
                                  <a:lnTo>
                                    <a:pt x="2067762" y="2465644"/>
                                  </a:lnTo>
                                  <a:lnTo>
                                    <a:pt x="2083631" y="2458339"/>
                                  </a:lnTo>
                                  <a:lnTo>
                                    <a:pt x="2099500" y="2450398"/>
                                  </a:lnTo>
                                  <a:lnTo>
                                    <a:pt x="2114734" y="2442775"/>
                                  </a:lnTo>
                                  <a:lnTo>
                                    <a:pt x="2129968" y="2433882"/>
                                  </a:lnTo>
                                  <a:lnTo>
                                    <a:pt x="2144885" y="2424988"/>
                                  </a:lnTo>
                                  <a:lnTo>
                                    <a:pt x="2159484" y="2415777"/>
                                  </a:lnTo>
                                  <a:lnTo>
                                    <a:pt x="2174401" y="2406566"/>
                                  </a:lnTo>
                                  <a:lnTo>
                                    <a:pt x="2188683" y="2396402"/>
                                  </a:lnTo>
                                  <a:lnTo>
                                    <a:pt x="2202647" y="2386238"/>
                                  </a:lnTo>
                                  <a:lnTo>
                                    <a:pt x="2215977" y="2375756"/>
                                  </a:lnTo>
                                  <a:lnTo>
                                    <a:pt x="2229624" y="2364640"/>
                                  </a:lnTo>
                                  <a:lnTo>
                                    <a:pt x="2242637" y="2353840"/>
                                  </a:lnTo>
                                  <a:lnTo>
                                    <a:pt x="2255966" y="2342088"/>
                                  </a:lnTo>
                                  <a:lnTo>
                                    <a:pt x="2268344" y="2330336"/>
                                  </a:lnTo>
                                  <a:lnTo>
                                    <a:pt x="2280722" y="2318267"/>
                                  </a:lnTo>
                                  <a:lnTo>
                                    <a:pt x="2292782" y="2305879"/>
                                  </a:lnTo>
                                  <a:lnTo>
                                    <a:pt x="2304525" y="2293174"/>
                                  </a:lnTo>
                                  <a:lnTo>
                                    <a:pt x="2315951" y="2280469"/>
                                  </a:lnTo>
                                  <a:lnTo>
                                    <a:pt x="2327376" y="2267129"/>
                                  </a:lnTo>
                                  <a:lnTo>
                                    <a:pt x="2338167" y="2253789"/>
                                  </a:lnTo>
                                  <a:lnTo>
                                    <a:pt x="2348958" y="2240131"/>
                                  </a:lnTo>
                                  <a:lnTo>
                                    <a:pt x="2359114" y="2225838"/>
                                  </a:lnTo>
                                  <a:lnTo>
                                    <a:pt x="2368635" y="2211863"/>
                                  </a:lnTo>
                                  <a:lnTo>
                                    <a:pt x="2378156" y="2197252"/>
                                  </a:lnTo>
                                  <a:lnTo>
                                    <a:pt x="2387678" y="2182641"/>
                                  </a:lnTo>
                                  <a:lnTo>
                                    <a:pt x="2396247" y="2167395"/>
                                  </a:lnTo>
                                  <a:lnTo>
                                    <a:pt x="2404816" y="2152467"/>
                                  </a:lnTo>
                                  <a:lnTo>
                                    <a:pt x="2412750" y="2136904"/>
                                  </a:lnTo>
                                  <a:lnTo>
                                    <a:pt x="2420685" y="2121022"/>
                                  </a:lnTo>
                                  <a:lnTo>
                                    <a:pt x="2428302" y="2105459"/>
                                  </a:lnTo>
                                  <a:lnTo>
                                    <a:pt x="2434967" y="2089260"/>
                                  </a:lnTo>
                                  <a:lnTo>
                                    <a:pt x="2441632" y="2073061"/>
                                  </a:lnTo>
                                  <a:lnTo>
                                    <a:pt x="2447979" y="2056545"/>
                                  </a:lnTo>
                                  <a:lnTo>
                                    <a:pt x="2453692" y="2039711"/>
                                  </a:lnTo>
                                  <a:lnTo>
                                    <a:pt x="2459405" y="2022877"/>
                                  </a:lnTo>
                                  <a:lnTo>
                                    <a:pt x="2464166" y="2006043"/>
                                  </a:lnTo>
                                  <a:lnTo>
                                    <a:pt x="2469244" y="1988891"/>
                                  </a:lnTo>
                                  <a:lnTo>
                                    <a:pt x="2473370" y="1971739"/>
                                  </a:lnTo>
                                  <a:lnTo>
                                    <a:pt x="2477178" y="1953952"/>
                                  </a:lnTo>
                                  <a:lnTo>
                                    <a:pt x="2480352" y="1936483"/>
                                  </a:lnTo>
                                  <a:lnTo>
                                    <a:pt x="2483526" y="1918696"/>
                                  </a:lnTo>
                                  <a:lnTo>
                                    <a:pt x="2486064" y="1900592"/>
                                  </a:lnTo>
                                  <a:lnTo>
                                    <a:pt x="2487969" y="1882487"/>
                                  </a:lnTo>
                                  <a:lnTo>
                                    <a:pt x="2489556" y="1864065"/>
                                  </a:lnTo>
                                  <a:lnTo>
                                    <a:pt x="2490508" y="1845960"/>
                                  </a:lnTo>
                                  <a:lnTo>
                                    <a:pt x="2491460" y="1827221"/>
                                  </a:lnTo>
                                  <a:lnTo>
                                    <a:pt x="2491777" y="1808798"/>
                                  </a:lnTo>
                                  <a:lnTo>
                                    <a:pt x="2491460" y="1790376"/>
                                  </a:lnTo>
                                  <a:lnTo>
                                    <a:pt x="2490508" y="1771319"/>
                                  </a:lnTo>
                                  <a:lnTo>
                                    <a:pt x="2489556" y="1753532"/>
                                  </a:lnTo>
                                  <a:lnTo>
                                    <a:pt x="2487969" y="1735110"/>
                                  </a:lnTo>
                                  <a:lnTo>
                                    <a:pt x="2486064" y="1717005"/>
                                  </a:lnTo>
                                  <a:lnTo>
                                    <a:pt x="2483526" y="1698901"/>
                                  </a:lnTo>
                                  <a:lnTo>
                                    <a:pt x="2480352" y="1681114"/>
                                  </a:lnTo>
                                  <a:lnTo>
                                    <a:pt x="2477178" y="1663327"/>
                                  </a:lnTo>
                                  <a:lnTo>
                                    <a:pt x="2473370" y="1646175"/>
                                  </a:lnTo>
                                  <a:lnTo>
                                    <a:pt x="2469244" y="1628388"/>
                                  </a:lnTo>
                                  <a:lnTo>
                                    <a:pt x="2464166" y="1611554"/>
                                  </a:lnTo>
                                  <a:lnTo>
                                    <a:pt x="2459405" y="1594402"/>
                                  </a:lnTo>
                                  <a:lnTo>
                                    <a:pt x="2453692" y="1577568"/>
                                  </a:lnTo>
                                  <a:lnTo>
                                    <a:pt x="2447979" y="1561052"/>
                                  </a:lnTo>
                                  <a:lnTo>
                                    <a:pt x="2441632" y="1544536"/>
                                  </a:lnTo>
                                  <a:lnTo>
                                    <a:pt x="2434967" y="1528337"/>
                                  </a:lnTo>
                                  <a:lnTo>
                                    <a:pt x="2428302" y="1512138"/>
                                  </a:lnTo>
                                  <a:lnTo>
                                    <a:pt x="2420685" y="1496257"/>
                                  </a:lnTo>
                                  <a:lnTo>
                                    <a:pt x="2412750" y="1480376"/>
                                  </a:lnTo>
                                  <a:lnTo>
                                    <a:pt x="2404909" y="1465308"/>
                                  </a:lnTo>
                                  <a:lnTo>
                                    <a:pt x="2396490" y="1450340"/>
                                  </a:lnTo>
                                  <a:lnTo>
                                    <a:pt x="2387918" y="1435418"/>
                                  </a:lnTo>
                                  <a:lnTo>
                                    <a:pt x="2378392" y="1420813"/>
                                  </a:lnTo>
                                  <a:lnTo>
                                    <a:pt x="2368868" y="1406525"/>
                                  </a:lnTo>
                                  <a:lnTo>
                                    <a:pt x="2359342" y="1392238"/>
                                  </a:lnTo>
                                  <a:lnTo>
                                    <a:pt x="2349182" y="1377950"/>
                                  </a:lnTo>
                                  <a:lnTo>
                                    <a:pt x="2338388" y="1364298"/>
                                  </a:lnTo>
                                  <a:lnTo>
                                    <a:pt x="2327592" y="1350645"/>
                                  </a:lnTo>
                                  <a:lnTo>
                                    <a:pt x="2316162" y="1337628"/>
                                  </a:lnTo>
                                  <a:lnTo>
                                    <a:pt x="2304732" y="1324928"/>
                                  </a:lnTo>
                                  <a:lnTo>
                                    <a:pt x="2292985" y="1311910"/>
                                  </a:lnTo>
                                  <a:lnTo>
                                    <a:pt x="2280920" y="1299528"/>
                                  </a:lnTo>
                                  <a:lnTo>
                                    <a:pt x="2268538" y="1287463"/>
                                  </a:lnTo>
                                  <a:lnTo>
                                    <a:pt x="2256155" y="1275715"/>
                                  </a:lnTo>
                                  <a:lnTo>
                                    <a:pt x="2242820" y="1264285"/>
                                  </a:lnTo>
                                  <a:lnTo>
                                    <a:pt x="2229802" y="1253173"/>
                                  </a:lnTo>
                                  <a:lnTo>
                                    <a:pt x="2216150" y="1242378"/>
                                  </a:lnTo>
                                  <a:lnTo>
                                    <a:pt x="2202815" y="1231900"/>
                                  </a:lnTo>
                                  <a:lnTo>
                                    <a:pt x="2188845" y="1221740"/>
                                  </a:lnTo>
                                  <a:lnTo>
                                    <a:pt x="2174558" y="1211898"/>
                                  </a:lnTo>
                                  <a:lnTo>
                                    <a:pt x="2159635" y="1202055"/>
                                  </a:lnTo>
                                  <a:lnTo>
                                    <a:pt x="2145030" y="1193165"/>
                                  </a:lnTo>
                                  <a:lnTo>
                                    <a:pt x="2130108" y="1183958"/>
                                  </a:lnTo>
                                  <a:lnTo>
                                    <a:pt x="2114868" y="1175703"/>
                                  </a:lnTo>
                                  <a:lnTo>
                                    <a:pt x="2099628" y="1167448"/>
                                  </a:lnTo>
                                  <a:lnTo>
                                    <a:pt x="2083752" y="1159510"/>
                                  </a:lnTo>
                                  <a:lnTo>
                                    <a:pt x="2067878" y="1152525"/>
                                  </a:lnTo>
                                  <a:lnTo>
                                    <a:pt x="2052002" y="1145223"/>
                                  </a:lnTo>
                                  <a:lnTo>
                                    <a:pt x="2035492" y="1138555"/>
                                  </a:lnTo>
                                  <a:lnTo>
                                    <a:pt x="2019300" y="1132523"/>
                                  </a:lnTo>
                                  <a:lnTo>
                                    <a:pt x="2002472" y="1126490"/>
                                  </a:lnTo>
                                  <a:lnTo>
                                    <a:pt x="1985962" y="1121093"/>
                                  </a:lnTo>
                                  <a:lnTo>
                                    <a:pt x="1969135" y="1116013"/>
                                  </a:lnTo>
                                  <a:lnTo>
                                    <a:pt x="1951672" y="1111568"/>
                                  </a:lnTo>
                                  <a:lnTo>
                                    <a:pt x="1934528" y="1107440"/>
                                  </a:lnTo>
                                  <a:lnTo>
                                    <a:pt x="1916748" y="1103630"/>
                                  </a:lnTo>
                                  <a:lnTo>
                                    <a:pt x="1898968" y="1100138"/>
                                  </a:lnTo>
                                  <a:lnTo>
                                    <a:pt x="1881188" y="1097280"/>
                                  </a:lnTo>
                                  <a:lnTo>
                                    <a:pt x="1863408" y="1094423"/>
                                  </a:lnTo>
                                  <a:lnTo>
                                    <a:pt x="1845310" y="1092518"/>
                                  </a:lnTo>
                                  <a:lnTo>
                                    <a:pt x="1827212" y="1090613"/>
                                  </a:lnTo>
                                  <a:lnTo>
                                    <a:pt x="1808798" y="1089660"/>
                                  </a:lnTo>
                                  <a:lnTo>
                                    <a:pt x="1790382" y="1088708"/>
                                  </a:lnTo>
                                  <a:lnTo>
                                    <a:pt x="1771968" y="1088708"/>
                                  </a:lnTo>
                                  <a:lnTo>
                                    <a:pt x="1752918" y="1088708"/>
                                  </a:lnTo>
                                  <a:close/>
                                  <a:moveTo>
                                    <a:pt x="1615758" y="0"/>
                                  </a:moveTo>
                                  <a:lnTo>
                                    <a:pt x="1620520" y="0"/>
                                  </a:lnTo>
                                  <a:lnTo>
                                    <a:pt x="1922780" y="0"/>
                                  </a:lnTo>
                                  <a:lnTo>
                                    <a:pt x="1927225" y="0"/>
                                  </a:lnTo>
                                  <a:lnTo>
                                    <a:pt x="1931670" y="317"/>
                                  </a:lnTo>
                                  <a:lnTo>
                                    <a:pt x="1936115" y="952"/>
                                  </a:lnTo>
                                  <a:lnTo>
                                    <a:pt x="1940878" y="1905"/>
                                  </a:lnTo>
                                  <a:lnTo>
                                    <a:pt x="1949450" y="4127"/>
                                  </a:lnTo>
                                  <a:lnTo>
                                    <a:pt x="1957705" y="6985"/>
                                  </a:lnTo>
                                  <a:lnTo>
                                    <a:pt x="1965325" y="10795"/>
                                  </a:lnTo>
                                  <a:lnTo>
                                    <a:pt x="1972628" y="14922"/>
                                  </a:lnTo>
                                  <a:lnTo>
                                    <a:pt x="1979612" y="20320"/>
                                  </a:lnTo>
                                  <a:lnTo>
                                    <a:pt x="1985962" y="26035"/>
                                  </a:lnTo>
                                  <a:lnTo>
                                    <a:pt x="1991678" y="32385"/>
                                  </a:lnTo>
                                  <a:lnTo>
                                    <a:pt x="1996758" y="39052"/>
                                  </a:lnTo>
                                  <a:lnTo>
                                    <a:pt x="2001202" y="46672"/>
                                  </a:lnTo>
                                  <a:lnTo>
                                    <a:pt x="2005012" y="54610"/>
                                  </a:lnTo>
                                  <a:lnTo>
                                    <a:pt x="2007870" y="62230"/>
                                  </a:lnTo>
                                  <a:lnTo>
                                    <a:pt x="2010092" y="71120"/>
                                  </a:lnTo>
                                  <a:lnTo>
                                    <a:pt x="2010728" y="75565"/>
                                  </a:lnTo>
                                  <a:lnTo>
                                    <a:pt x="2011362" y="80010"/>
                                  </a:lnTo>
                                  <a:lnTo>
                                    <a:pt x="2011998" y="84455"/>
                                  </a:lnTo>
                                  <a:lnTo>
                                    <a:pt x="2011998" y="89217"/>
                                  </a:lnTo>
                                  <a:lnTo>
                                    <a:pt x="2011998" y="388620"/>
                                  </a:lnTo>
                                  <a:lnTo>
                                    <a:pt x="2038350" y="393065"/>
                                  </a:lnTo>
                                  <a:lnTo>
                                    <a:pt x="2064702" y="398462"/>
                                  </a:lnTo>
                                  <a:lnTo>
                                    <a:pt x="2091055" y="404177"/>
                                  </a:lnTo>
                                  <a:lnTo>
                                    <a:pt x="2116772" y="410210"/>
                                  </a:lnTo>
                                  <a:lnTo>
                                    <a:pt x="2142490" y="416877"/>
                                  </a:lnTo>
                                  <a:lnTo>
                                    <a:pt x="2167890" y="423545"/>
                                  </a:lnTo>
                                  <a:lnTo>
                                    <a:pt x="2193608" y="431165"/>
                                  </a:lnTo>
                                  <a:lnTo>
                                    <a:pt x="2218690" y="439102"/>
                                  </a:lnTo>
                                  <a:lnTo>
                                    <a:pt x="2243772" y="447675"/>
                                  </a:lnTo>
                                  <a:lnTo>
                                    <a:pt x="2268538" y="456247"/>
                                  </a:lnTo>
                                  <a:lnTo>
                                    <a:pt x="2292985" y="465772"/>
                                  </a:lnTo>
                                  <a:lnTo>
                                    <a:pt x="2317432" y="475615"/>
                                  </a:lnTo>
                                  <a:lnTo>
                                    <a:pt x="2341562" y="485457"/>
                                  </a:lnTo>
                                  <a:lnTo>
                                    <a:pt x="2365692" y="496252"/>
                                  </a:lnTo>
                                  <a:lnTo>
                                    <a:pt x="2388870" y="507047"/>
                                  </a:lnTo>
                                  <a:lnTo>
                                    <a:pt x="2412682" y="518477"/>
                                  </a:lnTo>
                                  <a:lnTo>
                                    <a:pt x="2588260" y="276542"/>
                                  </a:lnTo>
                                  <a:lnTo>
                                    <a:pt x="2591435" y="272732"/>
                                  </a:lnTo>
                                  <a:lnTo>
                                    <a:pt x="2593975" y="269240"/>
                                  </a:lnTo>
                                  <a:lnTo>
                                    <a:pt x="2597468" y="266065"/>
                                  </a:lnTo>
                                  <a:lnTo>
                                    <a:pt x="2600325" y="262890"/>
                                  </a:lnTo>
                                  <a:lnTo>
                                    <a:pt x="2606992" y="257175"/>
                                  </a:lnTo>
                                  <a:lnTo>
                                    <a:pt x="2614295" y="252412"/>
                                  </a:lnTo>
                                  <a:lnTo>
                                    <a:pt x="2621915" y="248602"/>
                                  </a:lnTo>
                                  <a:lnTo>
                                    <a:pt x="2629852" y="245110"/>
                                  </a:lnTo>
                                  <a:lnTo>
                                    <a:pt x="2638108" y="242570"/>
                                  </a:lnTo>
                                  <a:lnTo>
                                    <a:pt x="2646362" y="240665"/>
                                  </a:lnTo>
                                  <a:lnTo>
                                    <a:pt x="2654935" y="240030"/>
                                  </a:lnTo>
                                  <a:lnTo>
                                    <a:pt x="2663508" y="240030"/>
                                  </a:lnTo>
                                  <a:lnTo>
                                    <a:pt x="2671762" y="240665"/>
                                  </a:lnTo>
                                  <a:lnTo>
                                    <a:pt x="2680652" y="242252"/>
                                  </a:lnTo>
                                  <a:lnTo>
                                    <a:pt x="2688908" y="244475"/>
                                  </a:lnTo>
                                  <a:lnTo>
                                    <a:pt x="2697162" y="247967"/>
                                  </a:lnTo>
                                  <a:lnTo>
                                    <a:pt x="2705100" y="251777"/>
                                  </a:lnTo>
                                  <a:lnTo>
                                    <a:pt x="2709228" y="254317"/>
                                  </a:lnTo>
                                  <a:lnTo>
                                    <a:pt x="2712720" y="256857"/>
                                  </a:lnTo>
                                  <a:lnTo>
                                    <a:pt x="2957512" y="434022"/>
                                  </a:lnTo>
                                  <a:lnTo>
                                    <a:pt x="2960688" y="437197"/>
                                  </a:lnTo>
                                  <a:lnTo>
                                    <a:pt x="2964498" y="439737"/>
                                  </a:lnTo>
                                  <a:lnTo>
                                    <a:pt x="2967672" y="443230"/>
                                  </a:lnTo>
                                  <a:lnTo>
                                    <a:pt x="2970848" y="446087"/>
                                  </a:lnTo>
                                  <a:lnTo>
                                    <a:pt x="2976245" y="453072"/>
                                  </a:lnTo>
                                  <a:lnTo>
                                    <a:pt x="2981008" y="460375"/>
                                  </a:lnTo>
                                  <a:lnTo>
                                    <a:pt x="2985452" y="467995"/>
                                  </a:lnTo>
                                  <a:lnTo>
                                    <a:pt x="2988628" y="475932"/>
                                  </a:lnTo>
                                  <a:lnTo>
                                    <a:pt x="2991168" y="484187"/>
                                  </a:lnTo>
                                  <a:lnTo>
                                    <a:pt x="2992755" y="492442"/>
                                  </a:lnTo>
                                  <a:lnTo>
                                    <a:pt x="2994025" y="501015"/>
                                  </a:lnTo>
                                  <a:lnTo>
                                    <a:pt x="2994025" y="509270"/>
                                  </a:lnTo>
                                  <a:lnTo>
                                    <a:pt x="2993072" y="518160"/>
                                  </a:lnTo>
                                  <a:lnTo>
                                    <a:pt x="2991802" y="526732"/>
                                  </a:lnTo>
                                  <a:lnTo>
                                    <a:pt x="2988945" y="534987"/>
                                  </a:lnTo>
                                  <a:lnTo>
                                    <a:pt x="2986088" y="543242"/>
                                  </a:lnTo>
                                  <a:lnTo>
                                    <a:pt x="2981960" y="551180"/>
                                  </a:lnTo>
                                  <a:lnTo>
                                    <a:pt x="2979738" y="554990"/>
                                  </a:lnTo>
                                  <a:lnTo>
                                    <a:pt x="2976880" y="558800"/>
                                  </a:lnTo>
                                  <a:lnTo>
                                    <a:pt x="2800985" y="801052"/>
                                  </a:lnTo>
                                  <a:lnTo>
                                    <a:pt x="2819082" y="819785"/>
                                  </a:lnTo>
                                  <a:lnTo>
                                    <a:pt x="2837180" y="839470"/>
                                  </a:lnTo>
                                  <a:lnTo>
                                    <a:pt x="2854642" y="858837"/>
                                  </a:lnTo>
                                  <a:lnTo>
                                    <a:pt x="2871788" y="878840"/>
                                  </a:lnTo>
                                  <a:lnTo>
                                    <a:pt x="2888615" y="899160"/>
                                  </a:lnTo>
                                  <a:lnTo>
                                    <a:pt x="2905125" y="919797"/>
                                  </a:lnTo>
                                  <a:lnTo>
                                    <a:pt x="2921318" y="940752"/>
                                  </a:lnTo>
                                  <a:lnTo>
                                    <a:pt x="2937192" y="962025"/>
                                  </a:lnTo>
                                  <a:lnTo>
                                    <a:pt x="2952432" y="983615"/>
                                  </a:lnTo>
                                  <a:lnTo>
                                    <a:pt x="2967672" y="1005205"/>
                                  </a:lnTo>
                                  <a:lnTo>
                                    <a:pt x="2981960" y="1027113"/>
                                  </a:lnTo>
                                  <a:lnTo>
                                    <a:pt x="2996248" y="1049655"/>
                                  </a:lnTo>
                                  <a:lnTo>
                                    <a:pt x="3010218" y="1072198"/>
                                  </a:lnTo>
                                  <a:lnTo>
                                    <a:pt x="3023235" y="1095375"/>
                                  </a:lnTo>
                                  <a:lnTo>
                                    <a:pt x="3036570" y="1118553"/>
                                  </a:lnTo>
                                  <a:lnTo>
                                    <a:pt x="3048952" y="1142048"/>
                                  </a:lnTo>
                                  <a:lnTo>
                                    <a:pt x="3333115" y="1049338"/>
                                  </a:lnTo>
                                  <a:lnTo>
                                    <a:pt x="3337560" y="1048068"/>
                                  </a:lnTo>
                                  <a:lnTo>
                                    <a:pt x="3342005" y="1047115"/>
                                  </a:lnTo>
                                  <a:lnTo>
                                    <a:pt x="3346450" y="1046480"/>
                                  </a:lnTo>
                                  <a:lnTo>
                                    <a:pt x="3350578" y="1045528"/>
                                  </a:lnTo>
                                  <a:lnTo>
                                    <a:pt x="3359785" y="1044893"/>
                                  </a:lnTo>
                                  <a:lnTo>
                                    <a:pt x="3368358" y="1045210"/>
                                  </a:lnTo>
                                  <a:lnTo>
                                    <a:pt x="3376930" y="1046480"/>
                                  </a:lnTo>
                                  <a:lnTo>
                                    <a:pt x="3385185" y="1048068"/>
                                  </a:lnTo>
                                  <a:lnTo>
                                    <a:pt x="3393440" y="1051243"/>
                                  </a:lnTo>
                                  <a:lnTo>
                                    <a:pt x="3401060" y="1054735"/>
                                  </a:lnTo>
                                  <a:lnTo>
                                    <a:pt x="3408680" y="1058863"/>
                                  </a:lnTo>
                                  <a:lnTo>
                                    <a:pt x="3415665" y="1063625"/>
                                  </a:lnTo>
                                  <a:lnTo>
                                    <a:pt x="3422015" y="1069340"/>
                                  </a:lnTo>
                                  <a:lnTo>
                                    <a:pt x="3428048" y="1075690"/>
                                  </a:lnTo>
                                  <a:lnTo>
                                    <a:pt x="3433445" y="1082358"/>
                                  </a:lnTo>
                                  <a:lnTo>
                                    <a:pt x="3438208" y="1089978"/>
                                  </a:lnTo>
                                  <a:lnTo>
                                    <a:pt x="3442335" y="1097915"/>
                                  </a:lnTo>
                                  <a:lnTo>
                                    <a:pt x="3443922" y="1102043"/>
                                  </a:lnTo>
                                  <a:lnTo>
                                    <a:pt x="3445510" y="1106488"/>
                                  </a:lnTo>
                                  <a:lnTo>
                                    <a:pt x="3538855" y="1393508"/>
                                  </a:lnTo>
                                  <a:lnTo>
                                    <a:pt x="3539808" y="1397635"/>
                                  </a:lnTo>
                                  <a:lnTo>
                                    <a:pt x="3541078" y="1402398"/>
                                  </a:lnTo>
                                  <a:lnTo>
                                    <a:pt x="3542030" y="1406843"/>
                                  </a:lnTo>
                                  <a:lnTo>
                                    <a:pt x="3542665" y="1411288"/>
                                  </a:lnTo>
                                  <a:lnTo>
                                    <a:pt x="3543300" y="1419860"/>
                                  </a:lnTo>
                                  <a:lnTo>
                                    <a:pt x="3542982" y="1428750"/>
                                  </a:lnTo>
                                  <a:lnTo>
                                    <a:pt x="3541712" y="1437323"/>
                                  </a:lnTo>
                                  <a:lnTo>
                                    <a:pt x="3539808" y="1445578"/>
                                  </a:lnTo>
                                  <a:lnTo>
                                    <a:pt x="3537268" y="1453833"/>
                                  </a:lnTo>
                                  <a:lnTo>
                                    <a:pt x="3533458" y="1461453"/>
                                  </a:lnTo>
                                  <a:lnTo>
                                    <a:pt x="3529330" y="1468755"/>
                                  </a:lnTo>
                                  <a:lnTo>
                                    <a:pt x="3524568" y="1476058"/>
                                  </a:lnTo>
                                  <a:lnTo>
                                    <a:pt x="3518852" y="1482408"/>
                                  </a:lnTo>
                                  <a:lnTo>
                                    <a:pt x="3512502" y="1488440"/>
                                  </a:lnTo>
                                  <a:lnTo>
                                    <a:pt x="3505518" y="1494155"/>
                                  </a:lnTo>
                                  <a:lnTo>
                                    <a:pt x="3498215" y="1498600"/>
                                  </a:lnTo>
                                  <a:lnTo>
                                    <a:pt x="3490278" y="1502728"/>
                                  </a:lnTo>
                                  <a:lnTo>
                                    <a:pt x="3486150" y="1504633"/>
                                  </a:lnTo>
                                  <a:lnTo>
                                    <a:pt x="3481705" y="1506220"/>
                                  </a:lnTo>
                                  <a:lnTo>
                                    <a:pt x="3197225" y="1598295"/>
                                  </a:lnTo>
                                  <a:lnTo>
                                    <a:pt x="3200400" y="1624330"/>
                                  </a:lnTo>
                                  <a:lnTo>
                                    <a:pt x="3203892" y="1650365"/>
                                  </a:lnTo>
                                  <a:lnTo>
                                    <a:pt x="3206115" y="1676718"/>
                                  </a:lnTo>
                                  <a:lnTo>
                                    <a:pt x="3208338" y="1703070"/>
                                  </a:lnTo>
                                  <a:lnTo>
                                    <a:pt x="3210242" y="1729423"/>
                                  </a:lnTo>
                                  <a:lnTo>
                                    <a:pt x="3211512" y="1755775"/>
                                  </a:lnTo>
                                  <a:lnTo>
                                    <a:pt x="3212148" y="1782445"/>
                                  </a:lnTo>
                                  <a:lnTo>
                                    <a:pt x="3212465" y="1809115"/>
                                  </a:lnTo>
                                  <a:lnTo>
                                    <a:pt x="3212148" y="1835785"/>
                                  </a:lnTo>
                                  <a:lnTo>
                                    <a:pt x="3211512" y="1862455"/>
                                  </a:lnTo>
                                  <a:lnTo>
                                    <a:pt x="3210242" y="1889125"/>
                                  </a:lnTo>
                                  <a:lnTo>
                                    <a:pt x="3208338" y="1915478"/>
                                  </a:lnTo>
                                  <a:lnTo>
                                    <a:pt x="3206115" y="1941830"/>
                                  </a:lnTo>
                                  <a:lnTo>
                                    <a:pt x="3203892" y="1967865"/>
                                  </a:lnTo>
                                  <a:lnTo>
                                    <a:pt x="3200400" y="1993900"/>
                                  </a:lnTo>
                                  <a:lnTo>
                                    <a:pt x="3197225" y="2019618"/>
                                  </a:lnTo>
                                  <a:lnTo>
                                    <a:pt x="3481705" y="2112328"/>
                                  </a:lnTo>
                                  <a:lnTo>
                                    <a:pt x="3486150" y="2113915"/>
                                  </a:lnTo>
                                  <a:lnTo>
                                    <a:pt x="3490278" y="2115820"/>
                                  </a:lnTo>
                                  <a:lnTo>
                                    <a:pt x="3498215" y="2119630"/>
                                  </a:lnTo>
                                  <a:lnTo>
                                    <a:pt x="3505518" y="2124393"/>
                                  </a:lnTo>
                                  <a:lnTo>
                                    <a:pt x="3512502" y="2129790"/>
                                  </a:lnTo>
                                  <a:lnTo>
                                    <a:pt x="3518852" y="2135505"/>
                                  </a:lnTo>
                                  <a:lnTo>
                                    <a:pt x="3524568" y="2142173"/>
                                  </a:lnTo>
                                  <a:lnTo>
                                    <a:pt x="3529330" y="2149158"/>
                                  </a:lnTo>
                                  <a:lnTo>
                                    <a:pt x="3533458" y="2156778"/>
                                  </a:lnTo>
                                  <a:lnTo>
                                    <a:pt x="3537268" y="2164398"/>
                                  </a:lnTo>
                                  <a:lnTo>
                                    <a:pt x="3539808" y="2172653"/>
                                  </a:lnTo>
                                  <a:lnTo>
                                    <a:pt x="3541712" y="2180908"/>
                                  </a:lnTo>
                                  <a:lnTo>
                                    <a:pt x="3542982" y="2189480"/>
                                  </a:lnTo>
                                  <a:lnTo>
                                    <a:pt x="3543300" y="2198053"/>
                                  </a:lnTo>
                                  <a:lnTo>
                                    <a:pt x="3542665" y="2206625"/>
                                  </a:lnTo>
                                  <a:lnTo>
                                    <a:pt x="3542030" y="2211388"/>
                                  </a:lnTo>
                                  <a:lnTo>
                                    <a:pt x="3541078" y="2215833"/>
                                  </a:lnTo>
                                  <a:lnTo>
                                    <a:pt x="3539808" y="2220278"/>
                                  </a:lnTo>
                                  <a:lnTo>
                                    <a:pt x="3538855" y="2224405"/>
                                  </a:lnTo>
                                  <a:lnTo>
                                    <a:pt x="3445510" y="2512060"/>
                                  </a:lnTo>
                                  <a:lnTo>
                                    <a:pt x="3443922" y="2516188"/>
                                  </a:lnTo>
                                  <a:lnTo>
                                    <a:pt x="3442335" y="2520315"/>
                                  </a:lnTo>
                                  <a:lnTo>
                                    <a:pt x="3438208" y="2528253"/>
                                  </a:lnTo>
                                  <a:lnTo>
                                    <a:pt x="3433445" y="2535555"/>
                                  </a:lnTo>
                                  <a:lnTo>
                                    <a:pt x="3428048" y="2542540"/>
                                  </a:lnTo>
                                  <a:lnTo>
                                    <a:pt x="3422015" y="2548890"/>
                                  </a:lnTo>
                                  <a:lnTo>
                                    <a:pt x="3415665" y="2554605"/>
                                  </a:lnTo>
                                  <a:lnTo>
                                    <a:pt x="3408680" y="2559368"/>
                                  </a:lnTo>
                                  <a:lnTo>
                                    <a:pt x="3401060" y="2563495"/>
                                  </a:lnTo>
                                  <a:lnTo>
                                    <a:pt x="3393440" y="2567305"/>
                                  </a:lnTo>
                                  <a:lnTo>
                                    <a:pt x="3385185" y="2569845"/>
                                  </a:lnTo>
                                  <a:lnTo>
                                    <a:pt x="3376930" y="2571750"/>
                                  </a:lnTo>
                                  <a:lnTo>
                                    <a:pt x="3368358" y="2573020"/>
                                  </a:lnTo>
                                  <a:lnTo>
                                    <a:pt x="3359785" y="2573338"/>
                                  </a:lnTo>
                                  <a:lnTo>
                                    <a:pt x="3350578" y="2573020"/>
                                  </a:lnTo>
                                  <a:lnTo>
                                    <a:pt x="3346450" y="2572068"/>
                                  </a:lnTo>
                                  <a:lnTo>
                                    <a:pt x="3342005" y="2571433"/>
                                  </a:lnTo>
                                  <a:lnTo>
                                    <a:pt x="3337560" y="2570163"/>
                                  </a:lnTo>
                                  <a:lnTo>
                                    <a:pt x="3333115" y="2568893"/>
                                  </a:lnTo>
                                  <a:lnTo>
                                    <a:pt x="3048952" y="2476500"/>
                                  </a:lnTo>
                                  <a:lnTo>
                                    <a:pt x="3035935" y="2499995"/>
                                  </a:lnTo>
                                  <a:lnTo>
                                    <a:pt x="3023235" y="2523173"/>
                                  </a:lnTo>
                                  <a:lnTo>
                                    <a:pt x="3009900" y="2546033"/>
                                  </a:lnTo>
                                  <a:lnTo>
                                    <a:pt x="2996248" y="2568893"/>
                                  </a:lnTo>
                                  <a:lnTo>
                                    <a:pt x="2981960" y="2590800"/>
                                  </a:lnTo>
                                  <a:lnTo>
                                    <a:pt x="2967355" y="2613025"/>
                                  </a:lnTo>
                                  <a:lnTo>
                                    <a:pt x="2952115" y="2634933"/>
                                  </a:lnTo>
                                  <a:lnTo>
                                    <a:pt x="2936875" y="2656523"/>
                                  </a:lnTo>
                                  <a:lnTo>
                                    <a:pt x="2921318" y="2677478"/>
                                  </a:lnTo>
                                  <a:lnTo>
                                    <a:pt x="2905125" y="2698115"/>
                                  </a:lnTo>
                                  <a:lnTo>
                                    <a:pt x="2888615" y="2718753"/>
                                  </a:lnTo>
                                  <a:lnTo>
                                    <a:pt x="2871788" y="2739073"/>
                                  </a:lnTo>
                                  <a:lnTo>
                                    <a:pt x="2854325" y="2759076"/>
                                  </a:lnTo>
                                  <a:lnTo>
                                    <a:pt x="2837180" y="2778761"/>
                                  </a:lnTo>
                                  <a:lnTo>
                                    <a:pt x="2819082" y="2797811"/>
                                  </a:lnTo>
                                  <a:lnTo>
                                    <a:pt x="2800985" y="2817178"/>
                                  </a:lnTo>
                                  <a:lnTo>
                                    <a:pt x="2976880" y="3059431"/>
                                  </a:lnTo>
                                  <a:lnTo>
                                    <a:pt x="2979738" y="3063241"/>
                                  </a:lnTo>
                                  <a:lnTo>
                                    <a:pt x="2981960" y="3067368"/>
                                  </a:lnTo>
                                  <a:lnTo>
                                    <a:pt x="2986088" y="3075306"/>
                                  </a:lnTo>
                                  <a:lnTo>
                                    <a:pt x="2988945" y="3083243"/>
                                  </a:lnTo>
                                  <a:lnTo>
                                    <a:pt x="2991802" y="3091816"/>
                                  </a:lnTo>
                                  <a:lnTo>
                                    <a:pt x="2993072" y="3100071"/>
                                  </a:lnTo>
                                  <a:lnTo>
                                    <a:pt x="2994025" y="3108643"/>
                                  </a:lnTo>
                                  <a:lnTo>
                                    <a:pt x="2994025" y="3117216"/>
                                  </a:lnTo>
                                  <a:lnTo>
                                    <a:pt x="2992755" y="3125788"/>
                                  </a:lnTo>
                                  <a:lnTo>
                                    <a:pt x="2991168" y="3134043"/>
                                  </a:lnTo>
                                  <a:lnTo>
                                    <a:pt x="2988628" y="3142298"/>
                                  </a:lnTo>
                                  <a:lnTo>
                                    <a:pt x="2985770" y="3150236"/>
                                  </a:lnTo>
                                  <a:lnTo>
                                    <a:pt x="2981642" y="3157538"/>
                                  </a:lnTo>
                                  <a:lnTo>
                                    <a:pt x="2976562" y="3165158"/>
                                  </a:lnTo>
                                  <a:lnTo>
                                    <a:pt x="2970848" y="3171826"/>
                                  </a:lnTo>
                                  <a:lnTo>
                                    <a:pt x="2967990" y="3175001"/>
                                  </a:lnTo>
                                  <a:lnTo>
                                    <a:pt x="2964498" y="3177858"/>
                                  </a:lnTo>
                                  <a:lnTo>
                                    <a:pt x="2961322" y="3181033"/>
                                  </a:lnTo>
                                  <a:lnTo>
                                    <a:pt x="2957512" y="3183573"/>
                                  </a:lnTo>
                                  <a:lnTo>
                                    <a:pt x="2712720" y="3361056"/>
                                  </a:lnTo>
                                  <a:lnTo>
                                    <a:pt x="2709228" y="3363913"/>
                                  </a:lnTo>
                                  <a:lnTo>
                                    <a:pt x="2705100" y="3366453"/>
                                  </a:lnTo>
                                  <a:lnTo>
                                    <a:pt x="2697162" y="3370581"/>
                                  </a:lnTo>
                                  <a:lnTo>
                                    <a:pt x="2688908" y="3373756"/>
                                  </a:lnTo>
                                  <a:lnTo>
                                    <a:pt x="2680652" y="3376296"/>
                                  </a:lnTo>
                                  <a:lnTo>
                                    <a:pt x="2671762" y="3377883"/>
                                  </a:lnTo>
                                  <a:lnTo>
                                    <a:pt x="2663508" y="3378518"/>
                                  </a:lnTo>
                                  <a:lnTo>
                                    <a:pt x="2654935" y="3378518"/>
                                  </a:lnTo>
                                  <a:lnTo>
                                    <a:pt x="2646362" y="3377248"/>
                                  </a:lnTo>
                                  <a:lnTo>
                                    <a:pt x="2638108" y="3375978"/>
                                  </a:lnTo>
                                  <a:lnTo>
                                    <a:pt x="2629852" y="3373121"/>
                                  </a:lnTo>
                                  <a:lnTo>
                                    <a:pt x="2621915" y="3369946"/>
                                  </a:lnTo>
                                  <a:lnTo>
                                    <a:pt x="2614295" y="3365818"/>
                                  </a:lnTo>
                                  <a:lnTo>
                                    <a:pt x="2606992" y="3360738"/>
                                  </a:lnTo>
                                  <a:lnTo>
                                    <a:pt x="2600325" y="3355023"/>
                                  </a:lnTo>
                                  <a:lnTo>
                                    <a:pt x="2597468" y="3352166"/>
                                  </a:lnTo>
                                  <a:lnTo>
                                    <a:pt x="2593975" y="3348673"/>
                                  </a:lnTo>
                                  <a:lnTo>
                                    <a:pt x="2591435" y="3345498"/>
                                  </a:lnTo>
                                  <a:lnTo>
                                    <a:pt x="2588260" y="3341688"/>
                                  </a:lnTo>
                                  <a:lnTo>
                                    <a:pt x="2412682" y="3099753"/>
                                  </a:lnTo>
                                  <a:lnTo>
                                    <a:pt x="2388870" y="3110866"/>
                                  </a:lnTo>
                                  <a:lnTo>
                                    <a:pt x="2365692" y="3122296"/>
                                  </a:lnTo>
                                  <a:lnTo>
                                    <a:pt x="2341562" y="3132773"/>
                                  </a:lnTo>
                                  <a:lnTo>
                                    <a:pt x="2317432" y="3142933"/>
                                  </a:lnTo>
                                  <a:lnTo>
                                    <a:pt x="2292985" y="3152776"/>
                                  </a:lnTo>
                                  <a:lnTo>
                                    <a:pt x="2268538" y="3161666"/>
                                  </a:lnTo>
                                  <a:lnTo>
                                    <a:pt x="2243772" y="3170873"/>
                                  </a:lnTo>
                                  <a:lnTo>
                                    <a:pt x="2218690" y="3179128"/>
                                  </a:lnTo>
                                  <a:lnTo>
                                    <a:pt x="2193608" y="3187066"/>
                                  </a:lnTo>
                                  <a:lnTo>
                                    <a:pt x="2167890" y="3194368"/>
                                  </a:lnTo>
                                  <a:lnTo>
                                    <a:pt x="2142490" y="3201671"/>
                                  </a:lnTo>
                                  <a:lnTo>
                                    <a:pt x="2116772" y="3208021"/>
                                  </a:lnTo>
                                  <a:lnTo>
                                    <a:pt x="2091055" y="3214371"/>
                                  </a:lnTo>
                                  <a:lnTo>
                                    <a:pt x="2064702" y="3220086"/>
                                  </a:lnTo>
                                  <a:lnTo>
                                    <a:pt x="2038350" y="3225483"/>
                                  </a:lnTo>
                                  <a:lnTo>
                                    <a:pt x="2011998" y="3229928"/>
                                  </a:lnTo>
                                  <a:lnTo>
                                    <a:pt x="2011998" y="3529013"/>
                                  </a:lnTo>
                                  <a:lnTo>
                                    <a:pt x="2011998" y="3533458"/>
                                  </a:lnTo>
                                  <a:lnTo>
                                    <a:pt x="2011362" y="3537903"/>
                                  </a:lnTo>
                                  <a:lnTo>
                                    <a:pt x="2010728" y="3542666"/>
                                  </a:lnTo>
                                  <a:lnTo>
                                    <a:pt x="2010092" y="3547111"/>
                                  </a:lnTo>
                                  <a:lnTo>
                                    <a:pt x="2007870" y="3555366"/>
                                  </a:lnTo>
                                  <a:lnTo>
                                    <a:pt x="2005012" y="3563621"/>
                                  </a:lnTo>
                                  <a:lnTo>
                                    <a:pt x="2001202" y="3571558"/>
                                  </a:lnTo>
                                  <a:lnTo>
                                    <a:pt x="1996758" y="3578543"/>
                                  </a:lnTo>
                                  <a:lnTo>
                                    <a:pt x="1991678" y="3585846"/>
                                  </a:lnTo>
                                  <a:lnTo>
                                    <a:pt x="1985962" y="3591878"/>
                                  </a:lnTo>
                                  <a:lnTo>
                                    <a:pt x="1979612" y="3597911"/>
                                  </a:lnTo>
                                  <a:lnTo>
                                    <a:pt x="1972628" y="3602673"/>
                                  </a:lnTo>
                                  <a:lnTo>
                                    <a:pt x="1965325" y="3607118"/>
                                  </a:lnTo>
                                  <a:lnTo>
                                    <a:pt x="1957705" y="3610928"/>
                                  </a:lnTo>
                                  <a:lnTo>
                                    <a:pt x="1949450" y="3614103"/>
                                  </a:lnTo>
                                  <a:lnTo>
                                    <a:pt x="1940878" y="3616326"/>
                                  </a:lnTo>
                                  <a:lnTo>
                                    <a:pt x="1931670" y="3617278"/>
                                  </a:lnTo>
                                  <a:lnTo>
                                    <a:pt x="1927225" y="3617913"/>
                                  </a:lnTo>
                                  <a:lnTo>
                                    <a:pt x="1922780" y="3617913"/>
                                  </a:lnTo>
                                  <a:lnTo>
                                    <a:pt x="1620520" y="3617913"/>
                                  </a:lnTo>
                                  <a:lnTo>
                                    <a:pt x="1615758" y="3617913"/>
                                  </a:lnTo>
                                  <a:lnTo>
                                    <a:pt x="1611630" y="3617278"/>
                                  </a:lnTo>
                                  <a:lnTo>
                                    <a:pt x="1602422" y="3616326"/>
                                  </a:lnTo>
                                  <a:lnTo>
                                    <a:pt x="1594168" y="3614103"/>
                                  </a:lnTo>
                                  <a:lnTo>
                                    <a:pt x="1585912" y="3610928"/>
                                  </a:lnTo>
                                  <a:lnTo>
                                    <a:pt x="1577975" y="3607118"/>
                                  </a:lnTo>
                                  <a:lnTo>
                                    <a:pt x="1570990" y="3602673"/>
                                  </a:lnTo>
                                  <a:lnTo>
                                    <a:pt x="1563688" y="3597911"/>
                                  </a:lnTo>
                                  <a:lnTo>
                                    <a:pt x="1557655" y="3591878"/>
                                  </a:lnTo>
                                  <a:lnTo>
                                    <a:pt x="1551622" y="3585846"/>
                                  </a:lnTo>
                                  <a:lnTo>
                                    <a:pt x="1546860" y="3578543"/>
                                  </a:lnTo>
                                  <a:lnTo>
                                    <a:pt x="1542415" y="3571558"/>
                                  </a:lnTo>
                                  <a:lnTo>
                                    <a:pt x="1538605" y="3563621"/>
                                  </a:lnTo>
                                  <a:lnTo>
                                    <a:pt x="1535430" y="3555366"/>
                                  </a:lnTo>
                                  <a:lnTo>
                                    <a:pt x="1533208" y="3547111"/>
                                  </a:lnTo>
                                  <a:lnTo>
                                    <a:pt x="1532572" y="3542666"/>
                                  </a:lnTo>
                                  <a:lnTo>
                                    <a:pt x="1531620" y="3537903"/>
                                  </a:lnTo>
                                  <a:lnTo>
                                    <a:pt x="1531302" y="3533458"/>
                                  </a:lnTo>
                                  <a:lnTo>
                                    <a:pt x="1531302" y="3529013"/>
                                  </a:lnTo>
                                  <a:lnTo>
                                    <a:pt x="1531302" y="3229928"/>
                                  </a:lnTo>
                                  <a:lnTo>
                                    <a:pt x="1504950" y="3225483"/>
                                  </a:lnTo>
                                  <a:lnTo>
                                    <a:pt x="1478598" y="3220086"/>
                                  </a:lnTo>
                                  <a:lnTo>
                                    <a:pt x="1452245" y="3214371"/>
                                  </a:lnTo>
                                  <a:lnTo>
                                    <a:pt x="1426845" y="3208021"/>
                                  </a:lnTo>
                                  <a:lnTo>
                                    <a:pt x="1400810" y="3201671"/>
                                  </a:lnTo>
                                  <a:lnTo>
                                    <a:pt x="1375092" y="3194368"/>
                                  </a:lnTo>
                                  <a:lnTo>
                                    <a:pt x="1350010" y="3187066"/>
                                  </a:lnTo>
                                  <a:lnTo>
                                    <a:pt x="1324928" y="3179128"/>
                                  </a:lnTo>
                                  <a:lnTo>
                                    <a:pt x="1299528" y="3170873"/>
                                  </a:lnTo>
                                  <a:lnTo>
                                    <a:pt x="1274762" y="3161666"/>
                                  </a:lnTo>
                                  <a:lnTo>
                                    <a:pt x="1250315" y="3152776"/>
                                  </a:lnTo>
                                  <a:lnTo>
                                    <a:pt x="1225868" y="3142933"/>
                                  </a:lnTo>
                                  <a:lnTo>
                                    <a:pt x="1201738" y="3132773"/>
                                  </a:lnTo>
                                  <a:lnTo>
                                    <a:pt x="1177925" y="3122296"/>
                                  </a:lnTo>
                                  <a:lnTo>
                                    <a:pt x="1154430" y="3110866"/>
                                  </a:lnTo>
                                  <a:lnTo>
                                    <a:pt x="1130618" y="3099753"/>
                                  </a:lnTo>
                                  <a:lnTo>
                                    <a:pt x="955040" y="3342006"/>
                                  </a:lnTo>
                                  <a:lnTo>
                                    <a:pt x="952182" y="3345816"/>
                                  </a:lnTo>
                                  <a:lnTo>
                                    <a:pt x="949325" y="3349308"/>
                                  </a:lnTo>
                                  <a:lnTo>
                                    <a:pt x="946150" y="3352483"/>
                                  </a:lnTo>
                                  <a:lnTo>
                                    <a:pt x="942975" y="3355658"/>
                                  </a:lnTo>
                                  <a:lnTo>
                                    <a:pt x="935990" y="3361056"/>
                                  </a:lnTo>
                                  <a:lnTo>
                                    <a:pt x="929005" y="3366136"/>
                                  </a:lnTo>
                                  <a:lnTo>
                                    <a:pt x="921385" y="3369946"/>
                                  </a:lnTo>
                                  <a:lnTo>
                                    <a:pt x="913448" y="3373121"/>
                                  </a:lnTo>
                                  <a:lnTo>
                                    <a:pt x="905192" y="3375978"/>
                                  </a:lnTo>
                                  <a:lnTo>
                                    <a:pt x="896938" y="3377248"/>
                                  </a:lnTo>
                                  <a:lnTo>
                                    <a:pt x="888365" y="3378518"/>
                                  </a:lnTo>
                                  <a:lnTo>
                                    <a:pt x="879792" y="3378518"/>
                                  </a:lnTo>
                                  <a:lnTo>
                                    <a:pt x="870902" y="3377883"/>
                                  </a:lnTo>
                                  <a:lnTo>
                                    <a:pt x="862648" y="3376296"/>
                                  </a:lnTo>
                                  <a:lnTo>
                                    <a:pt x="854075" y="3373756"/>
                                  </a:lnTo>
                                  <a:lnTo>
                                    <a:pt x="846138" y="3370581"/>
                                  </a:lnTo>
                                  <a:lnTo>
                                    <a:pt x="837882" y="3366453"/>
                                  </a:lnTo>
                                  <a:lnTo>
                                    <a:pt x="834072" y="3363913"/>
                                  </a:lnTo>
                                  <a:lnTo>
                                    <a:pt x="830262" y="3361056"/>
                                  </a:lnTo>
                                  <a:lnTo>
                                    <a:pt x="586105" y="3183573"/>
                                  </a:lnTo>
                                  <a:lnTo>
                                    <a:pt x="582930" y="3181033"/>
                                  </a:lnTo>
                                  <a:lnTo>
                                    <a:pt x="579438" y="3177858"/>
                                  </a:lnTo>
                                  <a:lnTo>
                                    <a:pt x="575945" y="3175001"/>
                                  </a:lnTo>
                                  <a:lnTo>
                                    <a:pt x="573088" y="3171826"/>
                                  </a:lnTo>
                                  <a:lnTo>
                                    <a:pt x="567372" y="3165158"/>
                                  </a:lnTo>
                                  <a:lnTo>
                                    <a:pt x="562610" y="3157538"/>
                                  </a:lnTo>
                                  <a:lnTo>
                                    <a:pt x="558482" y="3150236"/>
                                  </a:lnTo>
                                  <a:lnTo>
                                    <a:pt x="554990" y="3142298"/>
                                  </a:lnTo>
                                  <a:lnTo>
                                    <a:pt x="552450" y="3134043"/>
                                  </a:lnTo>
                                  <a:lnTo>
                                    <a:pt x="550862" y="3125788"/>
                                  </a:lnTo>
                                  <a:lnTo>
                                    <a:pt x="549592" y="3117216"/>
                                  </a:lnTo>
                                  <a:lnTo>
                                    <a:pt x="549592" y="3108643"/>
                                  </a:lnTo>
                                  <a:lnTo>
                                    <a:pt x="550545" y="3100071"/>
                                  </a:lnTo>
                                  <a:lnTo>
                                    <a:pt x="551815" y="3091816"/>
                                  </a:lnTo>
                                  <a:lnTo>
                                    <a:pt x="554355" y="3083243"/>
                                  </a:lnTo>
                                  <a:lnTo>
                                    <a:pt x="557530" y="3075306"/>
                                  </a:lnTo>
                                  <a:lnTo>
                                    <a:pt x="559435" y="3071178"/>
                                  </a:lnTo>
                                  <a:lnTo>
                                    <a:pt x="561340" y="3067368"/>
                                  </a:lnTo>
                                  <a:lnTo>
                                    <a:pt x="563880" y="3063241"/>
                                  </a:lnTo>
                                  <a:lnTo>
                                    <a:pt x="566738" y="3059431"/>
                                  </a:lnTo>
                                  <a:lnTo>
                                    <a:pt x="742632" y="2817178"/>
                                  </a:lnTo>
                                  <a:lnTo>
                                    <a:pt x="724218" y="2797811"/>
                                  </a:lnTo>
                                  <a:lnTo>
                                    <a:pt x="706755" y="2778761"/>
                                  </a:lnTo>
                                  <a:lnTo>
                                    <a:pt x="688975" y="2759076"/>
                                  </a:lnTo>
                                  <a:lnTo>
                                    <a:pt x="671512" y="2739073"/>
                                  </a:lnTo>
                                  <a:lnTo>
                                    <a:pt x="655002" y="2718753"/>
                                  </a:lnTo>
                                  <a:lnTo>
                                    <a:pt x="638492" y="2698115"/>
                                  </a:lnTo>
                                  <a:lnTo>
                                    <a:pt x="622300" y="2677478"/>
                                  </a:lnTo>
                                  <a:lnTo>
                                    <a:pt x="606425" y="2656523"/>
                                  </a:lnTo>
                                  <a:lnTo>
                                    <a:pt x="591185" y="2634933"/>
                                  </a:lnTo>
                                  <a:lnTo>
                                    <a:pt x="576580" y="2613025"/>
                                  </a:lnTo>
                                  <a:lnTo>
                                    <a:pt x="561658" y="2590800"/>
                                  </a:lnTo>
                                  <a:lnTo>
                                    <a:pt x="547370" y="2568893"/>
                                  </a:lnTo>
                                  <a:lnTo>
                                    <a:pt x="534035" y="2546033"/>
                                  </a:lnTo>
                                  <a:lnTo>
                                    <a:pt x="520382" y="2523173"/>
                                  </a:lnTo>
                                  <a:lnTo>
                                    <a:pt x="507682" y="2499995"/>
                                  </a:lnTo>
                                  <a:lnTo>
                                    <a:pt x="494665" y="2476500"/>
                                  </a:lnTo>
                                  <a:lnTo>
                                    <a:pt x="209868" y="2568893"/>
                                  </a:lnTo>
                                  <a:lnTo>
                                    <a:pt x="205740" y="2570163"/>
                                  </a:lnTo>
                                  <a:lnTo>
                                    <a:pt x="201295" y="2571433"/>
                                  </a:lnTo>
                                  <a:lnTo>
                                    <a:pt x="196850" y="2572068"/>
                                  </a:lnTo>
                                  <a:lnTo>
                                    <a:pt x="192722" y="2573020"/>
                                  </a:lnTo>
                                  <a:lnTo>
                                    <a:pt x="183515" y="2573338"/>
                                  </a:lnTo>
                                  <a:lnTo>
                                    <a:pt x="174942" y="2573020"/>
                                  </a:lnTo>
                                  <a:lnTo>
                                    <a:pt x="166688" y="2571750"/>
                                  </a:lnTo>
                                  <a:lnTo>
                                    <a:pt x="158115" y="2569845"/>
                                  </a:lnTo>
                                  <a:lnTo>
                                    <a:pt x="150177" y="2567305"/>
                                  </a:lnTo>
                                  <a:lnTo>
                                    <a:pt x="142240" y="2563495"/>
                                  </a:lnTo>
                                  <a:lnTo>
                                    <a:pt x="134620" y="2559368"/>
                                  </a:lnTo>
                                  <a:lnTo>
                                    <a:pt x="127952" y="2554605"/>
                                  </a:lnTo>
                                  <a:lnTo>
                                    <a:pt x="121602" y="2548890"/>
                                  </a:lnTo>
                                  <a:lnTo>
                                    <a:pt x="115570" y="2542540"/>
                                  </a:lnTo>
                                  <a:lnTo>
                                    <a:pt x="109855" y="2535555"/>
                                  </a:lnTo>
                                  <a:lnTo>
                                    <a:pt x="105410" y="2528253"/>
                                  </a:lnTo>
                                  <a:lnTo>
                                    <a:pt x="101282" y="2520315"/>
                                  </a:lnTo>
                                  <a:lnTo>
                                    <a:pt x="99377" y="2516188"/>
                                  </a:lnTo>
                                  <a:lnTo>
                                    <a:pt x="97790" y="2512060"/>
                                  </a:lnTo>
                                  <a:lnTo>
                                    <a:pt x="4445" y="2224405"/>
                                  </a:lnTo>
                                  <a:lnTo>
                                    <a:pt x="3492" y="2220278"/>
                                  </a:lnTo>
                                  <a:lnTo>
                                    <a:pt x="2222" y="2215833"/>
                                  </a:lnTo>
                                  <a:lnTo>
                                    <a:pt x="1587" y="2211388"/>
                                  </a:lnTo>
                                  <a:lnTo>
                                    <a:pt x="635" y="2206625"/>
                                  </a:lnTo>
                                  <a:lnTo>
                                    <a:pt x="0" y="2198053"/>
                                  </a:lnTo>
                                  <a:lnTo>
                                    <a:pt x="317" y="2189480"/>
                                  </a:lnTo>
                                  <a:lnTo>
                                    <a:pt x="1587" y="2180908"/>
                                  </a:lnTo>
                                  <a:lnTo>
                                    <a:pt x="3810" y="2172653"/>
                                  </a:lnTo>
                                  <a:lnTo>
                                    <a:pt x="6350" y="2164398"/>
                                  </a:lnTo>
                                  <a:lnTo>
                                    <a:pt x="9842" y="2156778"/>
                                  </a:lnTo>
                                  <a:lnTo>
                                    <a:pt x="13970" y="2149158"/>
                                  </a:lnTo>
                                  <a:lnTo>
                                    <a:pt x="19050" y="2142173"/>
                                  </a:lnTo>
                                  <a:lnTo>
                                    <a:pt x="24447" y="2135505"/>
                                  </a:lnTo>
                                  <a:lnTo>
                                    <a:pt x="30797" y="2129790"/>
                                  </a:lnTo>
                                  <a:lnTo>
                                    <a:pt x="37465" y="2124393"/>
                                  </a:lnTo>
                                  <a:lnTo>
                                    <a:pt x="45085" y="2119630"/>
                                  </a:lnTo>
                                  <a:lnTo>
                                    <a:pt x="49212" y="2117725"/>
                                  </a:lnTo>
                                  <a:lnTo>
                                    <a:pt x="53340" y="2115820"/>
                                  </a:lnTo>
                                  <a:lnTo>
                                    <a:pt x="57467" y="2113915"/>
                                  </a:lnTo>
                                  <a:lnTo>
                                    <a:pt x="61595" y="2112328"/>
                                  </a:lnTo>
                                  <a:lnTo>
                                    <a:pt x="346392" y="2019618"/>
                                  </a:lnTo>
                                  <a:lnTo>
                                    <a:pt x="342900" y="1993900"/>
                                  </a:lnTo>
                                  <a:lnTo>
                                    <a:pt x="339725" y="1967865"/>
                                  </a:lnTo>
                                  <a:lnTo>
                                    <a:pt x="337185" y="1941830"/>
                                  </a:lnTo>
                                  <a:lnTo>
                                    <a:pt x="334962" y="1915478"/>
                                  </a:lnTo>
                                  <a:lnTo>
                                    <a:pt x="333375" y="1889125"/>
                                  </a:lnTo>
                                  <a:lnTo>
                                    <a:pt x="331788" y="1862455"/>
                                  </a:lnTo>
                                  <a:lnTo>
                                    <a:pt x="331152" y="1835785"/>
                                  </a:lnTo>
                                  <a:lnTo>
                                    <a:pt x="331152" y="1809115"/>
                                  </a:lnTo>
                                  <a:lnTo>
                                    <a:pt x="331152" y="1782445"/>
                                  </a:lnTo>
                                  <a:lnTo>
                                    <a:pt x="331788" y="1755775"/>
                                  </a:lnTo>
                                  <a:lnTo>
                                    <a:pt x="333375" y="1729423"/>
                                  </a:lnTo>
                                  <a:lnTo>
                                    <a:pt x="334962" y="1703070"/>
                                  </a:lnTo>
                                  <a:lnTo>
                                    <a:pt x="337185" y="1676718"/>
                                  </a:lnTo>
                                  <a:lnTo>
                                    <a:pt x="339725" y="1650365"/>
                                  </a:lnTo>
                                  <a:lnTo>
                                    <a:pt x="342900" y="1624330"/>
                                  </a:lnTo>
                                  <a:lnTo>
                                    <a:pt x="346392" y="1598295"/>
                                  </a:lnTo>
                                  <a:lnTo>
                                    <a:pt x="61595" y="1506220"/>
                                  </a:lnTo>
                                  <a:lnTo>
                                    <a:pt x="57467" y="1504633"/>
                                  </a:lnTo>
                                  <a:lnTo>
                                    <a:pt x="53340" y="1502728"/>
                                  </a:lnTo>
                                  <a:lnTo>
                                    <a:pt x="45085" y="1498600"/>
                                  </a:lnTo>
                                  <a:lnTo>
                                    <a:pt x="37465" y="1494155"/>
                                  </a:lnTo>
                                  <a:lnTo>
                                    <a:pt x="30797" y="1488440"/>
                                  </a:lnTo>
                                  <a:lnTo>
                                    <a:pt x="24447" y="1482408"/>
                                  </a:lnTo>
                                  <a:lnTo>
                                    <a:pt x="19050" y="1476058"/>
                                  </a:lnTo>
                                  <a:lnTo>
                                    <a:pt x="13970" y="1468755"/>
                                  </a:lnTo>
                                  <a:lnTo>
                                    <a:pt x="9842" y="1461453"/>
                                  </a:lnTo>
                                  <a:lnTo>
                                    <a:pt x="6350" y="1453833"/>
                                  </a:lnTo>
                                  <a:lnTo>
                                    <a:pt x="3810" y="1445578"/>
                                  </a:lnTo>
                                  <a:lnTo>
                                    <a:pt x="1587" y="1437323"/>
                                  </a:lnTo>
                                  <a:lnTo>
                                    <a:pt x="317" y="1428750"/>
                                  </a:lnTo>
                                  <a:lnTo>
                                    <a:pt x="0" y="1419860"/>
                                  </a:lnTo>
                                  <a:lnTo>
                                    <a:pt x="635" y="1411288"/>
                                  </a:lnTo>
                                  <a:lnTo>
                                    <a:pt x="1587" y="1406843"/>
                                  </a:lnTo>
                                  <a:lnTo>
                                    <a:pt x="2222" y="1402398"/>
                                  </a:lnTo>
                                  <a:lnTo>
                                    <a:pt x="3492" y="1397635"/>
                                  </a:lnTo>
                                  <a:lnTo>
                                    <a:pt x="4445" y="1393508"/>
                                  </a:lnTo>
                                  <a:lnTo>
                                    <a:pt x="97790" y="1106488"/>
                                  </a:lnTo>
                                  <a:lnTo>
                                    <a:pt x="99377" y="1102043"/>
                                  </a:lnTo>
                                  <a:lnTo>
                                    <a:pt x="101282" y="1097915"/>
                                  </a:lnTo>
                                  <a:lnTo>
                                    <a:pt x="103187" y="1093788"/>
                                  </a:lnTo>
                                  <a:lnTo>
                                    <a:pt x="105410" y="1089978"/>
                                  </a:lnTo>
                                  <a:lnTo>
                                    <a:pt x="109855" y="1082358"/>
                                  </a:lnTo>
                                  <a:lnTo>
                                    <a:pt x="115570" y="1075690"/>
                                  </a:lnTo>
                                  <a:lnTo>
                                    <a:pt x="121602" y="1069340"/>
                                  </a:lnTo>
                                  <a:lnTo>
                                    <a:pt x="127952" y="1063625"/>
                                  </a:lnTo>
                                  <a:lnTo>
                                    <a:pt x="134620" y="1058863"/>
                                  </a:lnTo>
                                  <a:lnTo>
                                    <a:pt x="142240" y="1054735"/>
                                  </a:lnTo>
                                  <a:lnTo>
                                    <a:pt x="150177" y="1051243"/>
                                  </a:lnTo>
                                  <a:lnTo>
                                    <a:pt x="158115" y="1048068"/>
                                  </a:lnTo>
                                  <a:lnTo>
                                    <a:pt x="166688" y="1046480"/>
                                  </a:lnTo>
                                  <a:lnTo>
                                    <a:pt x="174942" y="1045210"/>
                                  </a:lnTo>
                                  <a:lnTo>
                                    <a:pt x="183515" y="1044893"/>
                                  </a:lnTo>
                                  <a:lnTo>
                                    <a:pt x="192722" y="1045528"/>
                                  </a:lnTo>
                                  <a:lnTo>
                                    <a:pt x="196850" y="1046480"/>
                                  </a:lnTo>
                                  <a:lnTo>
                                    <a:pt x="201295" y="1047115"/>
                                  </a:lnTo>
                                  <a:lnTo>
                                    <a:pt x="205740" y="1048068"/>
                                  </a:lnTo>
                                  <a:lnTo>
                                    <a:pt x="209868" y="1049338"/>
                                  </a:lnTo>
                                  <a:lnTo>
                                    <a:pt x="494665" y="1141413"/>
                                  </a:lnTo>
                                  <a:lnTo>
                                    <a:pt x="507682" y="1118235"/>
                                  </a:lnTo>
                                  <a:lnTo>
                                    <a:pt x="520382" y="1095375"/>
                                  </a:lnTo>
                                  <a:lnTo>
                                    <a:pt x="534035" y="1072198"/>
                                  </a:lnTo>
                                  <a:lnTo>
                                    <a:pt x="547370" y="1049655"/>
                                  </a:lnTo>
                                  <a:lnTo>
                                    <a:pt x="561658" y="1027113"/>
                                  </a:lnTo>
                                  <a:lnTo>
                                    <a:pt x="576580" y="1005205"/>
                                  </a:lnTo>
                                  <a:lnTo>
                                    <a:pt x="591185" y="983615"/>
                                  </a:lnTo>
                                  <a:lnTo>
                                    <a:pt x="606425" y="961707"/>
                                  </a:lnTo>
                                  <a:lnTo>
                                    <a:pt x="622300" y="940752"/>
                                  </a:lnTo>
                                  <a:lnTo>
                                    <a:pt x="638492" y="919797"/>
                                  </a:lnTo>
                                  <a:lnTo>
                                    <a:pt x="655002" y="899160"/>
                                  </a:lnTo>
                                  <a:lnTo>
                                    <a:pt x="671512" y="878840"/>
                                  </a:lnTo>
                                  <a:lnTo>
                                    <a:pt x="688975" y="858837"/>
                                  </a:lnTo>
                                  <a:lnTo>
                                    <a:pt x="706755" y="839470"/>
                                  </a:lnTo>
                                  <a:lnTo>
                                    <a:pt x="724218" y="819785"/>
                                  </a:lnTo>
                                  <a:lnTo>
                                    <a:pt x="742632" y="801052"/>
                                  </a:lnTo>
                                  <a:lnTo>
                                    <a:pt x="566420" y="558800"/>
                                  </a:lnTo>
                                  <a:lnTo>
                                    <a:pt x="563562" y="554990"/>
                                  </a:lnTo>
                                  <a:lnTo>
                                    <a:pt x="561340" y="551180"/>
                                  </a:lnTo>
                                  <a:lnTo>
                                    <a:pt x="559118" y="547370"/>
                                  </a:lnTo>
                                  <a:lnTo>
                                    <a:pt x="557212" y="543242"/>
                                  </a:lnTo>
                                  <a:lnTo>
                                    <a:pt x="554355" y="534987"/>
                                  </a:lnTo>
                                  <a:lnTo>
                                    <a:pt x="551498" y="526732"/>
                                  </a:lnTo>
                                  <a:lnTo>
                                    <a:pt x="550228" y="518160"/>
                                  </a:lnTo>
                                  <a:lnTo>
                                    <a:pt x="549592" y="509270"/>
                                  </a:lnTo>
                                  <a:lnTo>
                                    <a:pt x="549592" y="500697"/>
                                  </a:lnTo>
                                  <a:lnTo>
                                    <a:pt x="550862" y="492442"/>
                                  </a:lnTo>
                                  <a:lnTo>
                                    <a:pt x="552450" y="483870"/>
                                  </a:lnTo>
                                  <a:lnTo>
                                    <a:pt x="554990" y="475932"/>
                                  </a:lnTo>
                                  <a:lnTo>
                                    <a:pt x="558482" y="467677"/>
                                  </a:lnTo>
                                  <a:lnTo>
                                    <a:pt x="562610" y="460057"/>
                                  </a:lnTo>
                                  <a:lnTo>
                                    <a:pt x="567372" y="453072"/>
                                  </a:lnTo>
                                  <a:lnTo>
                                    <a:pt x="573088" y="446087"/>
                                  </a:lnTo>
                                  <a:lnTo>
                                    <a:pt x="575945" y="442912"/>
                                  </a:lnTo>
                                  <a:lnTo>
                                    <a:pt x="579438" y="439737"/>
                                  </a:lnTo>
                                  <a:lnTo>
                                    <a:pt x="582930" y="436880"/>
                                  </a:lnTo>
                                  <a:lnTo>
                                    <a:pt x="586105" y="434022"/>
                                  </a:lnTo>
                                  <a:lnTo>
                                    <a:pt x="830898" y="256857"/>
                                  </a:lnTo>
                                  <a:lnTo>
                                    <a:pt x="834708" y="254317"/>
                                  </a:lnTo>
                                  <a:lnTo>
                                    <a:pt x="838200" y="251777"/>
                                  </a:lnTo>
                                  <a:lnTo>
                                    <a:pt x="842328" y="249872"/>
                                  </a:lnTo>
                                  <a:lnTo>
                                    <a:pt x="846138" y="247967"/>
                                  </a:lnTo>
                                  <a:lnTo>
                                    <a:pt x="854392" y="244475"/>
                                  </a:lnTo>
                                  <a:lnTo>
                                    <a:pt x="862648" y="242252"/>
                                  </a:lnTo>
                                  <a:lnTo>
                                    <a:pt x="871538" y="240665"/>
                                  </a:lnTo>
                                  <a:lnTo>
                                    <a:pt x="880110" y="240030"/>
                                  </a:lnTo>
                                  <a:lnTo>
                                    <a:pt x="888365" y="240030"/>
                                  </a:lnTo>
                                  <a:lnTo>
                                    <a:pt x="896938" y="240665"/>
                                  </a:lnTo>
                                  <a:lnTo>
                                    <a:pt x="905192" y="242570"/>
                                  </a:lnTo>
                                  <a:lnTo>
                                    <a:pt x="913448" y="245110"/>
                                  </a:lnTo>
                                  <a:lnTo>
                                    <a:pt x="921385" y="248602"/>
                                  </a:lnTo>
                                  <a:lnTo>
                                    <a:pt x="929005" y="252412"/>
                                  </a:lnTo>
                                  <a:lnTo>
                                    <a:pt x="935990" y="257175"/>
                                  </a:lnTo>
                                  <a:lnTo>
                                    <a:pt x="942975" y="262890"/>
                                  </a:lnTo>
                                  <a:lnTo>
                                    <a:pt x="946150" y="266065"/>
                                  </a:lnTo>
                                  <a:lnTo>
                                    <a:pt x="949325" y="269240"/>
                                  </a:lnTo>
                                  <a:lnTo>
                                    <a:pt x="952182" y="272732"/>
                                  </a:lnTo>
                                  <a:lnTo>
                                    <a:pt x="955040" y="276542"/>
                                  </a:lnTo>
                                  <a:lnTo>
                                    <a:pt x="1130618" y="518477"/>
                                  </a:lnTo>
                                  <a:lnTo>
                                    <a:pt x="1154430" y="507047"/>
                                  </a:lnTo>
                                  <a:lnTo>
                                    <a:pt x="1177925" y="496252"/>
                                  </a:lnTo>
                                  <a:lnTo>
                                    <a:pt x="1201738" y="485457"/>
                                  </a:lnTo>
                                  <a:lnTo>
                                    <a:pt x="1225868" y="475615"/>
                                  </a:lnTo>
                                  <a:lnTo>
                                    <a:pt x="1250315" y="465772"/>
                                  </a:lnTo>
                                  <a:lnTo>
                                    <a:pt x="1274762" y="456247"/>
                                  </a:lnTo>
                                  <a:lnTo>
                                    <a:pt x="1299528" y="447675"/>
                                  </a:lnTo>
                                  <a:lnTo>
                                    <a:pt x="1324928" y="439102"/>
                                  </a:lnTo>
                                  <a:lnTo>
                                    <a:pt x="1350010" y="431165"/>
                                  </a:lnTo>
                                  <a:lnTo>
                                    <a:pt x="1375092" y="423545"/>
                                  </a:lnTo>
                                  <a:lnTo>
                                    <a:pt x="1400810" y="416877"/>
                                  </a:lnTo>
                                  <a:lnTo>
                                    <a:pt x="1426845" y="410210"/>
                                  </a:lnTo>
                                  <a:lnTo>
                                    <a:pt x="1452245" y="404177"/>
                                  </a:lnTo>
                                  <a:lnTo>
                                    <a:pt x="1478598" y="398462"/>
                                  </a:lnTo>
                                  <a:lnTo>
                                    <a:pt x="1504950" y="393065"/>
                                  </a:lnTo>
                                  <a:lnTo>
                                    <a:pt x="1531302" y="388620"/>
                                  </a:lnTo>
                                  <a:lnTo>
                                    <a:pt x="1531302" y="89217"/>
                                  </a:lnTo>
                                  <a:lnTo>
                                    <a:pt x="1531302" y="84455"/>
                                  </a:lnTo>
                                  <a:lnTo>
                                    <a:pt x="1531620" y="80010"/>
                                  </a:lnTo>
                                  <a:lnTo>
                                    <a:pt x="1532572" y="75565"/>
                                  </a:lnTo>
                                  <a:lnTo>
                                    <a:pt x="1533208" y="71120"/>
                                  </a:lnTo>
                                  <a:lnTo>
                                    <a:pt x="1535430" y="62865"/>
                                  </a:lnTo>
                                  <a:lnTo>
                                    <a:pt x="1538605" y="54610"/>
                                  </a:lnTo>
                                  <a:lnTo>
                                    <a:pt x="1542415" y="46672"/>
                                  </a:lnTo>
                                  <a:lnTo>
                                    <a:pt x="1546860" y="39370"/>
                                  </a:lnTo>
                                  <a:lnTo>
                                    <a:pt x="1551622" y="32385"/>
                                  </a:lnTo>
                                  <a:lnTo>
                                    <a:pt x="1557655" y="26352"/>
                                  </a:lnTo>
                                  <a:lnTo>
                                    <a:pt x="1563688" y="20320"/>
                                  </a:lnTo>
                                  <a:lnTo>
                                    <a:pt x="1570990" y="15240"/>
                                  </a:lnTo>
                                  <a:lnTo>
                                    <a:pt x="1577975" y="10795"/>
                                  </a:lnTo>
                                  <a:lnTo>
                                    <a:pt x="1585912" y="6985"/>
                                  </a:lnTo>
                                  <a:lnTo>
                                    <a:pt x="1594168" y="4127"/>
                                  </a:lnTo>
                                  <a:lnTo>
                                    <a:pt x="1602422" y="1905"/>
                                  </a:lnTo>
                                  <a:lnTo>
                                    <a:pt x="1607185" y="952"/>
                                  </a:lnTo>
                                  <a:lnTo>
                                    <a:pt x="1611630" y="317"/>
                                  </a:lnTo>
                                  <a:lnTo>
                                    <a:pt x="161575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</a:ln>
                          </wps:spPr>
                          <wps:bodyPr anchor="ctr" upright="1"/>
                        </wps:wsp>
                        <wps:wsp>
                          <wps:cNvPr id="28" name="Freeform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3" y="2582"/>
                              <a:ext cx="166" cy="148"/>
                            </a:xfrm>
                            <a:custGeom>
                              <a:avLst/>
                              <a:gdLst>
                                <a:gd name="T0" fmla="*/ 191916 w 444"/>
                                <a:gd name="T1" fmla="*/ 0 h 399"/>
                                <a:gd name="T2" fmla="*/ 191916 w 444"/>
                                <a:gd name="T3" fmla="*/ 0 h 399"/>
                                <a:gd name="T4" fmla="*/ 4055 w 444"/>
                                <a:gd name="T5" fmla="*/ 0 h 399"/>
                                <a:gd name="T6" fmla="*/ 0 w 444"/>
                                <a:gd name="T7" fmla="*/ 7575 h 399"/>
                                <a:gd name="T8" fmla="*/ 0 w 444"/>
                                <a:gd name="T9" fmla="*/ 31193 h 399"/>
                                <a:gd name="T10" fmla="*/ 199574 w 444"/>
                                <a:gd name="T11" fmla="*/ 31193 h 399"/>
                                <a:gd name="T12" fmla="*/ 199574 w 444"/>
                                <a:gd name="T13" fmla="*/ 7575 h 399"/>
                                <a:gd name="T14" fmla="*/ 191916 w 444"/>
                                <a:gd name="T15" fmla="*/ 0 h 399"/>
                                <a:gd name="T16" fmla="*/ 12164 w 444"/>
                                <a:gd name="T17" fmla="*/ 161758 h 399"/>
                                <a:gd name="T18" fmla="*/ 12164 w 444"/>
                                <a:gd name="T19" fmla="*/ 161758 h 399"/>
                                <a:gd name="T20" fmla="*/ 24327 w 444"/>
                                <a:gd name="T21" fmla="*/ 177354 h 399"/>
                                <a:gd name="T22" fmla="*/ 171643 w 444"/>
                                <a:gd name="T23" fmla="*/ 177354 h 399"/>
                                <a:gd name="T24" fmla="*/ 187861 w 444"/>
                                <a:gd name="T25" fmla="*/ 161758 h 399"/>
                                <a:gd name="T26" fmla="*/ 187861 w 444"/>
                                <a:gd name="T27" fmla="*/ 43225 h 399"/>
                                <a:gd name="T28" fmla="*/ 12164 w 444"/>
                                <a:gd name="T29" fmla="*/ 43225 h 399"/>
                                <a:gd name="T30" fmla="*/ 12164 w 444"/>
                                <a:gd name="T31" fmla="*/ 161758 h 399"/>
                                <a:gd name="T32" fmla="*/ 68027 w 444"/>
                                <a:gd name="T33" fmla="*/ 66842 h 399"/>
                                <a:gd name="T34" fmla="*/ 68027 w 444"/>
                                <a:gd name="T35" fmla="*/ 66842 h 399"/>
                                <a:gd name="T36" fmla="*/ 131998 w 444"/>
                                <a:gd name="T37" fmla="*/ 66842 h 399"/>
                                <a:gd name="T38" fmla="*/ 131998 w 444"/>
                                <a:gd name="T39" fmla="*/ 86449 h 399"/>
                                <a:gd name="T40" fmla="*/ 68027 w 444"/>
                                <a:gd name="T41" fmla="*/ 86449 h 399"/>
                                <a:gd name="T42" fmla="*/ 68027 w 444"/>
                                <a:gd name="T43" fmla="*/ 66842 h 399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4" h="399">
                                  <a:moveTo>
                                    <a:pt x="426" y="0"/>
                                  </a:moveTo>
                                  <a:lnTo>
                                    <a:pt x="426" y="0"/>
                                  </a:ln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0" y="0"/>
                                    <a:pt x="0" y="8"/>
                                    <a:pt x="0" y="17"/>
                                  </a:cubicBezTo>
                                  <a:cubicBezTo>
                                    <a:pt x="0" y="70"/>
                                    <a:pt x="0" y="70"/>
                                    <a:pt x="0" y="70"/>
                                  </a:cubicBezTo>
                                  <a:cubicBezTo>
                                    <a:pt x="443" y="70"/>
                                    <a:pt x="443" y="70"/>
                                    <a:pt x="443" y="70"/>
                                  </a:cubicBezTo>
                                  <a:cubicBezTo>
                                    <a:pt x="443" y="17"/>
                                    <a:pt x="443" y="17"/>
                                    <a:pt x="443" y="17"/>
                                  </a:cubicBezTo>
                                  <a:cubicBezTo>
                                    <a:pt x="443" y="8"/>
                                    <a:pt x="434" y="0"/>
                                    <a:pt x="426" y="0"/>
                                  </a:cubicBezTo>
                                  <a:close/>
                                  <a:moveTo>
                                    <a:pt x="27" y="363"/>
                                  </a:moveTo>
                                  <a:lnTo>
                                    <a:pt x="27" y="363"/>
                                  </a:lnTo>
                                  <a:cubicBezTo>
                                    <a:pt x="27" y="380"/>
                                    <a:pt x="36" y="398"/>
                                    <a:pt x="54" y="398"/>
                                  </a:cubicBezTo>
                                  <a:cubicBezTo>
                                    <a:pt x="381" y="398"/>
                                    <a:pt x="381" y="398"/>
                                    <a:pt x="381" y="398"/>
                                  </a:cubicBezTo>
                                  <a:cubicBezTo>
                                    <a:pt x="408" y="398"/>
                                    <a:pt x="417" y="380"/>
                                    <a:pt x="417" y="363"/>
                                  </a:cubicBezTo>
                                  <a:cubicBezTo>
                                    <a:pt x="417" y="97"/>
                                    <a:pt x="417" y="97"/>
                                    <a:pt x="417" y="97"/>
                                  </a:cubicBezTo>
                                  <a:cubicBezTo>
                                    <a:pt x="27" y="97"/>
                                    <a:pt x="27" y="97"/>
                                    <a:pt x="27" y="97"/>
                                  </a:cubicBezTo>
                                  <a:lnTo>
                                    <a:pt x="27" y="363"/>
                                  </a:lnTo>
                                  <a:close/>
                                  <a:moveTo>
                                    <a:pt x="151" y="150"/>
                                  </a:moveTo>
                                  <a:lnTo>
                                    <a:pt x="151" y="150"/>
                                  </a:lnTo>
                                  <a:cubicBezTo>
                                    <a:pt x="293" y="150"/>
                                    <a:pt x="293" y="150"/>
                                    <a:pt x="293" y="150"/>
                                  </a:cubicBezTo>
                                  <a:cubicBezTo>
                                    <a:pt x="293" y="194"/>
                                    <a:pt x="293" y="194"/>
                                    <a:pt x="293" y="194"/>
                                  </a:cubicBezTo>
                                  <a:cubicBezTo>
                                    <a:pt x="151" y="194"/>
                                    <a:pt x="151" y="194"/>
                                    <a:pt x="151" y="194"/>
                                  </a:cubicBezTo>
                                  <a:lnTo>
                                    <a:pt x="151" y="15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wrap="none" lIns="36162" tIns="18081" rIns="36162" bIns="18081" anchor="ctr"/>
                        </wps:wsp>
                        <wps:wsp>
                          <wps:cNvPr id="206" name="Freeform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4" y="2170"/>
                              <a:ext cx="120" cy="196"/>
                            </a:xfrm>
                            <a:custGeom>
                              <a:avLst/>
                              <a:gdLst>
                                <a:gd name="T0" fmla="*/ 55786 w 249"/>
                                <a:gd name="T1" fmla="*/ 0 h 400"/>
                                <a:gd name="T2" fmla="*/ 55786 w 249"/>
                                <a:gd name="T3" fmla="*/ 0 h 400"/>
                                <a:gd name="T4" fmla="*/ 0 w 249"/>
                                <a:gd name="T5" fmla="*/ 56059 h 400"/>
                                <a:gd name="T6" fmla="*/ 55786 w 249"/>
                                <a:gd name="T7" fmla="*/ 178940 h 400"/>
                                <a:gd name="T8" fmla="*/ 110679 w 249"/>
                                <a:gd name="T9" fmla="*/ 56059 h 400"/>
                                <a:gd name="T10" fmla="*/ 55786 w 249"/>
                                <a:gd name="T11" fmla="*/ 0 h 400"/>
                                <a:gd name="T12" fmla="*/ 55786 w 249"/>
                                <a:gd name="T13" fmla="*/ 87900 h 400"/>
                                <a:gd name="T14" fmla="*/ 55786 w 249"/>
                                <a:gd name="T15" fmla="*/ 87900 h 400"/>
                                <a:gd name="T16" fmla="*/ 23653 w 249"/>
                                <a:gd name="T17" fmla="*/ 56059 h 400"/>
                                <a:gd name="T18" fmla="*/ 55786 w 249"/>
                                <a:gd name="T19" fmla="*/ 24217 h 400"/>
                                <a:gd name="T20" fmla="*/ 87026 w 249"/>
                                <a:gd name="T21" fmla="*/ 56059 h 400"/>
                                <a:gd name="T22" fmla="*/ 55786 w 249"/>
                                <a:gd name="T23" fmla="*/ 87900 h 400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9" h="400">
                                  <a:moveTo>
                                    <a:pt x="125" y="0"/>
                                  </a:moveTo>
                                  <a:lnTo>
                                    <a:pt x="125" y="0"/>
                                  </a:lnTo>
                                  <a:cubicBezTo>
                                    <a:pt x="53" y="0"/>
                                    <a:pt x="0" y="54"/>
                                    <a:pt x="0" y="125"/>
                                  </a:cubicBezTo>
                                  <a:cubicBezTo>
                                    <a:pt x="0" y="240"/>
                                    <a:pt x="125" y="399"/>
                                    <a:pt x="125" y="399"/>
                                  </a:cubicBezTo>
                                  <a:cubicBezTo>
                                    <a:pt x="125" y="399"/>
                                    <a:pt x="248" y="240"/>
                                    <a:pt x="248" y="125"/>
                                  </a:cubicBezTo>
                                  <a:cubicBezTo>
                                    <a:pt x="248" y="54"/>
                                    <a:pt x="195" y="0"/>
                                    <a:pt x="125" y="0"/>
                                  </a:cubicBezTo>
                                  <a:close/>
                                  <a:moveTo>
                                    <a:pt x="125" y="196"/>
                                  </a:moveTo>
                                  <a:lnTo>
                                    <a:pt x="125" y="196"/>
                                  </a:lnTo>
                                  <a:cubicBezTo>
                                    <a:pt x="88" y="196"/>
                                    <a:pt x="53" y="160"/>
                                    <a:pt x="53" y="125"/>
                                  </a:cubicBezTo>
                                  <a:cubicBezTo>
                                    <a:pt x="53" y="89"/>
                                    <a:pt x="88" y="54"/>
                                    <a:pt x="125" y="54"/>
                                  </a:cubicBezTo>
                                  <a:cubicBezTo>
                                    <a:pt x="159" y="54"/>
                                    <a:pt x="195" y="89"/>
                                    <a:pt x="195" y="125"/>
                                  </a:cubicBezTo>
                                  <a:cubicBezTo>
                                    <a:pt x="195" y="160"/>
                                    <a:pt x="159" y="196"/>
                                    <a:pt x="125" y="19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wrap="none" lIns="36162" tIns="18081" rIns="36162" bIns="18081" anchor="ctr"/>
                        </wps:wsp>
                        <wpg:grpSp>
                          <wpg:cNvPr id="31" name="组合 88"/>
                          <wpg:cNvGrpSpPr/>
                          <wpg:grpSpPr>
                            <a:xfrm rot="0">
                              <a:off x="1246" y="1802"/>
                              <a:ext cx="194" cy="191"/>
                              <a:chOff x="2837" y="2490"/>
                              <a:chExt cx="258" cy="254"/>
                            </a:xfrm>
                            <a:grpFill/>
                          </wpg:grpSpPr>
                          <wps:wsp>
                            <wps:cNvPr id="209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37" y="2490"/>
                                <a:ext cx="258" cy="254"/>
                              </a:xfrm>
                              <a:custGeom>
                                <a:avLst/>
                                <a:gdLst>
                                  <a:gd name="T0" fmla="*/ 276915 w 462"/>
                                  <a:gd name="T1" fmla="*/ 0 h 453"/>
                                  <a:gd name="T2" fmla="*/ 276915 w 462"/>
                                  <a:gd name="T3" fmla="*/ 0 h 453"/>
                                  <a:gd name="T4" fmla="*/ 0 w 462"/>
                                  <a:gd name="T5" fmla="*/ 266246 h 453"/>
                                  <a:gd name="T6" fmla="*/ 276915 w 462"/>
                                  <a:gd name="T7" fmla="*/ 542086 h 453"/>
                                  <a:gd name="T8" fmla="*/ 552631 w 462"/>
                                  <a:gd name="T9" fmla="*/ 266246 h 453"/>
                                  <a:gd name="T10" fmla="*/ 276915 w 462"/>
                                  <a:gd name="T11" fmla="*/ 0 h 453"/>
                                  <a:gd name="T12" fmla="*/ 276915 w 462"/>
                                  <a:gd name="T13" fmla="*/ 478523 h 453"/>
                                  <a:gd name="T14" fmla="*/ 276915 w 462"/>
                                  <a:gd name="T15" fmla="*/ 478523 h 453"/>
                                  <a:gd name="T16" fmla="*/ 63535 w 462"/>
                                  <a:gd name="T17" fmla="*/ 266246 h 453"/>
                                  <a:gd name="T18" fmla="*/ 276915 w 462"/>
                                  <a:gd name="T19" fmla="*/ 53969 h 453"/>
                                  <a:gd name="T20" fmla="*/ 489097 w 462"/>
                                  <a:gd name="T21" fmla="*/ 266246 h 453"/>
                                  <a:gd name="T22" fmla="*/ 276915 w 462"/>
                                  <a:gd name="T23" fmla="*/ 478523 h 453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62" h="453">
                                    <a:moveTo>
                                      <a:pt x="231" y="0"/>
                                    </a:moveTo>
                                    <a:lnTo>
                                      <a:pt x="231" y="0"/>
                                    </a:lnTo>
                                    <a:cubicBezTo>
                                      <a:pt x="106" y="0"/>
                                      <a:pt x="0" y="98"/>
                                      <a:pt x="0" y="222"/>
                                    </a:cubicBezTo>
                                    <a:cubicBezTo>
                                      <a:pt x="0" y="346"/>
                                      <a:pt x="106" y="452"/>
                                      <a:pt x="231" y="452"/>
                                    </a:cubicBezTo>
                                    <a:cubicBezTo>
                                      <a:pt x="355" y="452"/>
                                      <a:pt x="461" y="346"/>
                                      <a:pt x="461" y="222"/>
                                    </a:cubicBezTo>
                                    <a:cubicBezTo>
                                      <a:pt x="461" y="98"/>
                                      <a:pt x="355" y="0"/>
                                      <a:pt x="231" y="0"/>
                                    </a:cubicBezTo>
                                    <a:close/>
                                    <a:moveTo>
                                      <a:pt x="231" y="399"/>
                                    </a:moveTo>
                                    <a:lnTo>
                                      <a:pt x="231" y="399"/>
                                    </a:lnTo>
                                    <a:cubicBezTo>
                                      <a:pt x="133" y="399"/>
                                      <a:pt x="53" y="319"/>
                                      <a:pt x="53" y="222"/>
                                    </a:cubicBezTo>
                                    <a:cubicBezTo>
                                      <a:pt x="53" y="124"/>
                                      <a:pt x="133" y="45"/>
                                      <a:pt x="231" y="45"/>
                                    </a:cubicBezTo>
                                    <a:cubicBezTo>
                                      <a:pt x="328" y="45"/>
                                      <a:pt x="408" y="124"/>
                                      <a:pt x="408" y="222"/>
                                    </a:cubicBezTo>
                                    <a:cubicBezTo>
                                      <a:pt x="408" y="319"/>
                                      <a:pt x="328" y="399"/>
                                      <a:pt x="231" y="399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bodyPr wrap="none" anchor="ctr"/>
                          </wps:wsp>
                          <wps:wsp>
                            <wps:cNvPr id="210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55" y="2558"/>
                                <a:ext cx="59" cy="122"/>
                              </a:xfrm>
                              <a:custGeom>
                                <a:avLst/>
                                <a:gdLst>
                                  <a:gd name="T0" fmla="*/ 42672 w 107"/>
                                  <a:gd name="T1" fmla="*/ 0 h 222"/>
                                  <a:gd name="T2" fmla="*/ 0 w 107"/>
                                  <a:gd name="T3" fmla="*/ 0 h 222"/>
                                  <a:gd name="T4" fmla="*/ 0 w 107"/>
                                  <a:gd name="T5" fmla="*/ 156433 h 222"/>
                                  <a:gd name="T6" fmla="*/ 105496 w 107"/>
                                  <a:gd name="T7" fmla="*/ 259938 h 222"/>
                                  <a:gd name="T8" fmla="*/ 125647 w 107"/>
                                  <a:gd name="T9" fmla="*/ 229357 h 222"/>
                                  <a:gd name="T10" fmla="*/ 42672 w 107"/>
                                  <a:gd name="T11" fmla="*/ 134086 h 222"/>
                                  <a:gd name="T12" fmla="*/ 42672 w 107"/>
                                  <a:gd name="T13" fmla="*/ 0 h 22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222">
                                    <a:moveTo>
                                      <a:pt x="3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89" y="221"/>
                                    </a:lnTo>
                                    <a:lnTo>
                                      <a:pt x="106" y="195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bodyPr wrap="none" anchor="ctr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6.4pt;margin-top:-146.7pt;height:66.6pt;width:174.05pt;z-index:-893552640;mso-width-relative:page;mso-height-relative:page;" coordorigin="5416,1908" coordsize="3481,1332" o:gfxdata="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">
                <o:lock v:ext="edit" aspectratio="f"/>
                <v:group id="组合 30" o:spid="_x0000_s1026" o:spt="203" style="position:absolute;left:8685;top:1919;height:1268;width:212;" coordorigin="4515,1814" coordsize="212,1268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46" o:spid="_x0000_s1026" o:spt="100" style="position:absolute;left:4535;top:1814;height:162;width:171;mso-wrap-style:none;v-text-anchor:middle;" filled="t" stroked="f" coordsize="461,443" o:gfxdata="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jPM+8AAAA&#10;3AAAAA8AAAAAAAAAAQAgAAAAIgAAAGRycy9kb3ducmV2LnhtbFBLAQIUABQAAAAIAIdO4kAzLwWe&#10;OwAAADkAAAAQAAAAAAAAAAEAIAAAAAsBAABkcnMvc2hhcGV4bWwueG1sUEsFBgAAAAAGAAYAWwEA&#10;ALUDAAAAAA==&#10;" path="m363,336l363,336c301,310,284,292,284,248c284,230,301,239,310,195c310,176,328,195,328,151c328,132,319,132,319,132c319,132,328,106,328,88c328,61,319,0,230,0c141,0,132,61,132,88c132,106,141,132,141,132c141,132,132,132,132,151c132,195,150,176,150,195c159,239,177,230,177,248c177,292,159,310,97,336c35,354,0,380,0,398c0,407,0,442,0,442c230,442,230,442,230,442c460,442,460,442,460,442c460,442,460,407,460,398c460,380,425,354,363,336e">
                    <v:path o:connectlocs="60741,55039;60741,55039;47522,40623;51873,31942;54885,24734;53379,21622;54885,14415;38486,0;22087,14415;23593,21622;22087,24734;25099,31942;29617,40623;16231,55039;0,65195;0,72402;38486,72402;76972,72402;76972,65195;60741,55039" o:connectangles="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0045mm,0.50225mm,1.0045mm,0.50225mm"/>
                  </v:shape>
                  <v:shape id="Freeform 101" o:spid="_x0000_s1026" o:spt="100" style="position:absolute;left:4515;top:2181;height:166;width:212;mso-wrap-style:none;v-text-anchor:middle;" filled="t" stroked="f" coordsize="497,382" o:gfxdata="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Vyod&#10;wAAAANwAAAAPAAAAAAAAAAEAIAAAACIAAABkcnMvZG93bnJldi54bWxQSwECFAAUAAAACACHTuJA&#10;My8FnjsAAAA5AAAAEAAAAAAAAAABACAAAAAPAQAAZHJzL3NoYXBleG1sLnhtbFBLBQYAAAAABgAG&#10;AFsBAAC5AwAAAAA=&#10;" path="m80,248l80,248c97,293,106,311,159,328c203,355,230,381,248,381c266,381,293,355,337,337c390,311,372,311,390,258c248,328,248,328,248,328l80,248xm487,124l487,124c274,9,274,9,274,9c266,0,239,0,221,9c9,124,9,124,9,124c0,133,0,142,9,160c221,275,221,275,221,275c239,284,266,284,274,275c408,195,408,195,408,195c266,160,266,160,266,160c257,160,257,168,248,168c221,168,203,151,203,133c203,124,221,107,248,107c266,107,284,115,293,124c443,177,443,177,443,177c487,160,487,160,487,160c496,142,496,133,487,124xm425,346l425,346c416,355,452,364,461,337c469,213,443,177,443,177c408,195,408,195,408,195c408,195,443,222,425,346xe">
                    <v:path o:connectlocs="15368,48369;15368,48369;30545,63972;47643,74309;64741,65727;74923,50319;47643,63972;15368,48369;93558,24184;93558,24184;52638,1755;42456,1755;1728,24184;1728,31206;42456,53635;52638,53635;78381,38032;51101,31206;47643,32766;38998,25939;47643,20869;56288,24184;85105,34521;93558,31206;93558,24184;81647,67482;81647,67482;88563,65727;85105,34521;78381,38032;81647,67482" o:connectangles="0,0,0,0,0,0,0,0,0,0,0,0,0,0,0,0,0,0,0,0,0,0,0,0,0,0,0,0,0,0,0"/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1.0045mm,0.50225mm,1.0045mm,0.50225mm"/>
                  </v:shape>
                  <v:shape id="Freeform 76" o:spid="_x0000_s1026" o:spt="100" style="position:absolute;left:4561;top:2554;height:203;width:120;mso-wrap-style:none;v-text-anchor:middle;" filled="t" stroked="f" coordsize="283,489" o:gfxdata="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qI6b4A&#10;AADcAAAADwAAAAAAAAABACAAAAAiAAAAZHJzL2Rvd25yZXYueG1sUEsBAhQAFAAAAAgAh07iQDMv&#10;BZ47AAAAOQAAABAAAAAAAAAAAQAgAAAADQEAAGRycy9zaGFwZXhtbC54bWxQSwUGAAAAAAYABgBb&#10;AQAAtwMAAAAA&#10;" path="m238,0l238,0c44,0,44,0,44,0c17,0,0,18,0,44c0,434,0,434,0,434c0,460,17,488,44,488c238,488,238,488,238,488c265,488,282,460,282,434c282,44,282,44,282,44c282,18,265,0,238,0xm141,460l141,460c123,460,106,451,106,443c106,425,123,416,141,416c159,416,176,425,176,443c176,451,159,460,141,460xm247,390l247,390c35,390,35,390,35,390c35,62,35,62,35,62c247,62,247,62,247,62l247,390xe">
                    <v:path o:connectlocs="45288,0;45288,0;8372,0;0,8183;0,80716;8372,90759;45288,90759;53661,80716;53661,8183;45288,0;26830,85551;26830,85551;20170,82390;26830,77368;33490,82390;26830,85551;47001,72532;47001,72532;6660,72532;6660,11530;47001,11530;47001,72532" o:connectangles="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0045mm,0.50225mm,1.0045mm,0.50225mm"/>
                  </v:shape>
                  <v:shape id="Freeform 51" o:spid="_x0000_s1026" o:spt="100" style="position:absolute;left:4520;top:2958;height:124;width:201;mso-wrap-style:none;v-text-anchor:middle;" filled="t" stroked="f" coordsize="461,285" o:gfxdata="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YSz1b4A&#10;AADcAAAADwAAAAAAAAABACAAAAAiAAAAZHJzL2Rvd25yZXYueG1sUEsBAhQAFAAAAAgAh07iQDMv&#10;BZ47AAAAOQAAABAAAAAAAAAAAQAgAAAADQEAAGRycy9zaGFwZXhtbC54bWxQSwUGAAAAAAYABgBb&#10;AQAAtwMAAAAA&#10;" path="m18,27l18,27c35,35,203,125,203,125c212,133,221,133,231,133c239,133,248,133,248,125c256,125,425,35,434,27c452,18,460,0,443,0c18,0,18,0,18,0c0,0,9,18,18,27xm443,80l443,80c434,80,256,169,248,178c248,178,239,178,231,178c221,178,212,178,203,178c194,169,27,80,18,80c9,72,9,80,9,80c9,88,9,266,9,266c9,275,18,284,35,284c425,284,425,284,425,284c443,284,452,275,452,266c452,266,452,88,452,80c452,80,452,72,443,80xe">
                    <v:path o:connectlocs="3540,5300;3540,5300;39927,24538;45435,26108;48778,24538;85363,5300;87133,0;3540,0;3540,5300;87133,15704;87133,15704;48778,34942;45435,34942;39927,34942;3540,15704;1770,15704;1770,52217;6884,55750;83592,55750;88903,52217;88903,15704;87133,15704" o:connectangles="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0045mm,0.50225mm,1.0045mm,0.50225mm"/>
                  </v:shape>
                </v:group>
                <v:group id="组合 41" o:spid="_x0000_s1026" o:spt="203" style="position:absolute;left:5416;top:1908;height:1332;width:213;" coordorigin="1246,1802" coordsize="213,1332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" o:spid="_x0000_s1026" o:spt="100" style="position:absolute;left:1246;top:2921;flip:y;height:213;width:213;v-text-anchor:middle;" filled="t" stroked="f" coordsize="3543300,3617913" o:gfxdata="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2unevQAA&#10;ANwAAAAPAAAAAAAAAAEAIAAAACIAAABkcnMvZG93bnJldi54bWxQSwECFAAUAAAACACHTuJAMy8F&#10;njsAAAA5AAAAEAAAAAAAAAABACAAAAAMAQAAZHJzL3NoYXBleG1sLnhtbFBLBQYAAAAABgAGAFsB&#10;AAC2AwAAAAA=&#10;" path="m1752918,1088708l1734502,1089660,1716088,1090613,1697990,1092518,1679892,1094423,1662112,1097280,1644332,1100138,1626552,1103630,1608772,1107440,1591628,1111568,1574800,1116013,1557338,1121093,1540828,1126490,1524318,1132523,1507808,1138555,1491615,1145223,1475422,1152525,1459548,1159510,1443672,1167448,1428432,1175703,1413192,1183958,1398270,1193165,1383665,1202055,1368742,1211898,1354772,1221740,1340485,1231900,1327150,1242378,1313498,1253173,1300480,1264285,1287462,1275715,1274762,1287463,1262380,1299528,1250315,1311910,1238568,1324928,1227138,1337628,1215708,1350645,1205230,1364298,1194752,1377950,1183958,1392238,1174432,1406525,1164908,1420813,1155382,1435418,1146810,1450340,1138391,1465309,1130549,1480376,1122615,1496257,1114998,1512138,1108333,1528337,1101668,1544536,1095321,1561052,1089608,1577568,1083895,1594402,1079134,1611554,1074056,1628388,1069931,1646175,1066122,1663327,1062948,1681114,1059774,1698901,1057553,1717005,1055331,1735110,1053744,1753532,1052792,1771319,1051840,1790376,1051523,1808798,1051840,1827221,1052792,1845960,1053744,1864065,1055331,1882487,1057553,1900592,1059774,1918696,1062948,1936483,1066122,1953952,1069931,1971739,1074056,1988891,1079134,2006043,1083895,2022877,1089608,2039711,1095321,2056545,1101668,2073061,1108333,2089260,1114998,2105459,1122615,2121022,1130549,2136904,1138484,2152467,1147053,2167395,1155622,2182641,1165144,2197252,1174665,2211863,1184186,2225838,1194977,2240131,1205450,2253789,1215924,2267129,1227349,2280469,1238775,2293174,1250518,2305879,1262578,2318267,1274956,2330336,1287651,2342088,1300663,2353840,1313676,2364640,1327323,2375756,1340653,2386238,1354935,2396402,1368899,2406566,1383816,2415777,1398415,2424988,1413332,2433882,1428566,2442775,1443800,2450398,1459669,2458339,1475538,2465644,1491724,2472632,1507910,2479619,1524414,2485654,1540917,2491689,1557421,2496771,1574877,2502171,1591698,2506617,1608836,2510746,1626609,2514876,1644382,2518369,1662155,2520910,1679928,2523451,1698019,2525675,1716109,2527263,1734517,2528533,1752925,2529169,1771967,2529169,1790375,2529169,1808783,2528533,1827191,2527263,1845281,2525675,1863372,2523451,1881145,2520910,1898918,2518369,1916691,2514876,1934464,2510746,1951602,2506617,1969058,2502171,1985879,2496771,2002383,2491689,2019204,2485654,2035390,2479619,2051894,2472632,2067762,2465644,2083631,2458339,2099500,2450398,2114734,2442775,2129968,2433882,2144885,2424988,2159484,2415777,2174401,2406566,2188683,2396402,2202647,2386238,2215977,2375756,2229624,2364640,2242637,2353840,2255966,2342088,2268344,2330336,2280722,2318267,2292782,2305879,2304525,2293174,2315951,2280469,2327376,2267129,2338167,2253789,2348958,2240131,2359114,2225838,2368635,2211863,2378156,2197252,2387678,2182641,2396247,2167395,2404816,2152467,2412750,2136904,2420685,2121022,2428302,2105459,2434967,2089260,2441632,2073061,2447979,2056545,2453692,2039711,2459405,2022877,2464166,2006043,2469244,1988891,2473370,1971739,2477178,1953952,2480352,1936483,2483526,1918696,2486064,1900592,2487969,1882487,2489556,1864065,2490508,1845960,2491460,1827221,2491777,1808798,2491460,1790376,2490508,1771319,2489556,1753532,2487969,1735110,2486064,1717005,2483526,1698901,2480352,1681114,2477178,1663327,2473370,1646175,2469244,1628388,2464166,1611554,2459405,1594402,2453692,1577568,2447979,1561052,2441632,1544536,2434967,1528337,2428302,1512138,2420685,1496257,2412750,1480376,2404909,1465308,2396490,1450340,2387918,1435418,2378392,1420813,2368868,1406525,2359342,1392238,2349182,1377950,2338388,1364298,2327592,1350645,2316162,1337628,2304732,1324928,2292985,1311910,2280920,1299528,2268538,1287463,2256155,1275715,2242820,1264285,2229802,1253173,2216150,1242378,2202815,1231900,2188845,1221740,2174558,1211898,2159635,1202055,2145030,1193165,2130108,1183958,2114868,1175703,2099628,1167448,2083752,1159510,2067878,1152525,2052002,1145223,2035492,1138555,2019300,1132523,2002472,1126490,1985962,1121093,1969135,1116013,1951672,1111568,1934528,1107440,1916748,1103630,1898968,1100138,1881188,1097280,1863408,1094423,1845310,1092518,1827212,1090613,1808798,1089660,1790382,1088708,1771968,1088708,1752918,1088708xm1615758,0l1620520,0,1922780,0,1927225,0,1931670,317,1936115,952,1940878,1905,1949450,4127,1957705,6985,1965325,10795,1972628,14922,1979612,20320,1985962,26035,1991678,32385,1996758,39052,2001202,46672,2005012,54610,2007870,62230,2010092,71120,2010728,75565,2011362,80010,2011998,84455,2011998,89217,2011998,388620,2038350,393065,2064702,398462,2091055,404177,2116772,410210,2142490,416877,2167890,423545,2193608,431165,2218690,439102,2243772,447675,2268538,456247,2292985,465772,2317432,475615,2341562,485457,2365692,496252,2388870,507047,2412682,518477,2588260,276542,2591435,272732,2593975,269240,2597468,266065,2600325,262890,2606992,257175,2614295,252412,2621915,248602,2629852,245110,2638108,242570,2646362,240665,2654935,240030,2663508,240030,2671762,240665,2680652,242252,2688908,244475,2697162,247967,2705100,251777,2709228,254317,2712720,256857,2957512,434022,2960688,437197,2964498,439737,2967672,443230,2970848,446087,2976245,453072,2981008,460375,2985452,467995,2988628,475932,2991168,484187,2992755,492442,2994025,501015,2994025,509270,2993072,518160,2991802,526732,2988945,534987,2986088,543242,2981960,551180,2979738,554990,2976880,558800,2800985,801052,2819082,819785,2837180,839470,2854642,858837,2871788,878840,2888615,899160,2905125,919797,2921318,940752,2937192,962025,2952432,983615,2967672,1005205,2981960,1027113,2996248,1049655,3010218,1072198,3023235,1095375,3036570,1118553,3048952,1142048,3333115,1049338,3337560,1048068,3342005,1047115,3346450,1046480,3350578,1045528,3359785,1044893,3368358,1045210,3376930,1046480,3385185,1048068,3393440,1051243,3401060,1054735,3408680,1058863,3415665,1063625,3422015,1069340,3428048,1075690,3433445,1082358,3438208,1089978,3442335,1097915,3443922,1102043,3445510,1106488,3538855,1393508,3539808,1397635,3541078,1402398,3542030,1406843,3542665,1411288,3543300,1419860,3542982,1428750,3541712,1437323,3539808,1445578,3537268,1453833,3533458,1461453,3529330,1468755,3524568,1476058,3518852,1482408,3512502,1488440,3505518,1494155,3498215,1498600,3490278,1502728,3486150,1504633,3481705,1506220,3197225,1598295,3200400,1624330,3203892,1650365,3206115,1676718,3208338,1703070,3210242,1729423,3211512,1755775,3212148,1782445,3212465,1809115,3212148,1835785,3211512,1862455,3210242,1889125,3208338,1915478,3206115,1941830,3203892,1967865,3200400,1993900,3197225,2019618,3481705,2112328,3486150,2113915,3490278,2115820,3498215,2119630,3505518,2124393,3512502,2129790,3518852,2135505,3524568,2142173,3529330,2149158,3533458,2156778,3537268,2164398,3539808,2172653,3541712,2180908,3542982,2189480,3543300,2198053,3542665,2206625,3542030,2211388,3541078,2215833,3539808,2220278,3538855,2224405,3445510,2512060,3443922,2516188,3442335,2520315,3438208,2528253,3433445,2535555,3428048,2542540,3422015,2548890,3415665,2554605,3408680,2559368,3401060,2563495,3393440,2567305,3385185,2569845,3376930,2571750,3368358,2573020,3359785,2573338,3350578,2573020,3346450,2572068,3342005,2571433,3337560,2570163,3333115,2568893,3048952,2476500,3035935,2499995,3023235,2523173,3009900,2546033,2996248,2568893,2981960,2590800,2967355,2613025,2952115,2634933,2936875,2656523,2921318,2677478,2905125,2698115,2888615,2718753,2871788,2739073,2854325,2759076,2837180,2778761,2819082,2797811,2800985,2817178,2976880,3059431,2979738,3063241,2981960,3067368,2986088,3075306,2988945,3083243,2991802,3091816,2993072,3100071,2994025,3108643,2994025,3117216,2992755,3125788,2991168,3134043,2988628,3142298,2985770,3150236,2981642,3157538,2976562,3165158,2970848,3171826,2967990,3175001,2964498,3177858,2961322,3181033,2957512,3183573,2712720,3361056,2709228,3363913,2705100,3366453,2697162,3370581,2688908,3373756,2680652,3376296,2671762,3377883,2663508,3378518,2654935,3378518,2646362,3377248,2638108,3375978,2629852,3373121,2621915,3369946,2614295,3365818,2606992,3360738,2600325,3355023,2597468,3352166,2593975,3348673,2591435,3345498,2588260,3341688,2412682,3099753,2388870,3110866,2365692,3122296,2341562,3132773,2317432,3142933,2292985,3152776,2268538,3161666,2243772,3170873,2218690,3179128,2193608,3187066,2167890,3194368,2142490,3201671,2116772,3208021,2091055,3214371,2064702,3220086,2038350,3225483,2011998,3229928,2011998,3529013,2011998,3533458,2011362,3537903,2010728,3542666,2010092,3547111,2007870,3555366,2005012,3563621,2001202,3571558,1996758,3578543,1991678,3585846,1985962,3591878,1979612,3597911,1972628,3602673,1965325,3607118,1957705,3610928,1949450,3614103,1940878,3616326,1931670,3617278,1927225,3617913,1922780,3617913,1620520,3617913,1615758,3617913,1611630,3617278,1602422,3616326,1594168,3614103,1585912,3610928,1577975,3607118,1570990,3602673,1563688,3597911,1557655,3591878,1551622,3585846,1546860,3578543,1542415,3571558,1538605,3563621,1535430,3555366,1533208,3547111,1532572,3542666,1531620,3537903,1531302,3533458,1531302,3529013,1531302,3229928,1504950,3225483,1478598,3220086,1452245,3214371,1426845,3208021,1400810,3201671,1375092,3194368,1350010,3187066,1324928,3179128,1299528,3170873,1274762,3161666,1250315,3152776,1225868,3142933,1201738,3132773,1177925,3122296,1154430,3110866,1130618,3099753,955040,3342006,952182,3345816,949325,3349308,946150,3352483,942975,3355658,935990,3361056,929005,3366136,921385,3369946,913448,3373121,905192,3375978,896938,3377248,888365,3378518,879792,3378518,870902,3377883,862648,3376296,854075,3373756,846138,3370581,837882,3366453,834072,3363913,830262,3361056,586105,3183573,582930,3181033,579438,3177858,575945,3175001,573088,3171826,567372,3165158,562610,3157538,558482,3150236,554990,3142298,552450,3134043,550862,3125788,549592,3117216,549592,3108643,550545,3100071,551815,3091816,554355,3083243,557530,3075306,559435,3071178,561340,3067368,563880,3063241,566738,3059431,742632,2817178,724218,2797811,706755,2778761,688975,2759076,671512,2739073,655002,2718753,638492,2698115,622300,2677478,606425,2656523,591185,2634933,576580,2613025,561658,2590800,547370,2568893,534035,2546033,520382,2523173,507682,2499995,494665,2476500,209868,2568893,205740,2570163,201295,2571433,196850,2572068,192722,2573020,183515,2573338,174942,2573020,166688,2571750,158115,2569845,150177,2567305,142240,2563495,134620,2559368,127952,2554605,121602,2548890,115570,2542540,109855,2535555,105410,2528253,101282,2520315,99377,2516188,97790,2512060,4445,2224405,3492,2220278,2222,2215833,1587,2211388,635,2206625,0,2198053,317,2189480,1587,2180908,3810,2172653,6350,2164398,9842,2156778,13970,2149158,19050,2142173,24447,2135505,30797,2129790,37465,2124393,45085,2119630,49212,2117725,53340,2115820,57467,2113915,61595,2112328,346392,2019618,342900,1993900,339725,1967865,337185,1941830,334962,1915478,333375,1889125,331788,1862455,331152,1835785,331152,1809115,331152,1782445,331788,1755775,333375,1729423,334962,1703070,337185,1676718,339725,1650365,342900,1624330,346392,1598295,61595,1506220,57467,1504633,53340,1502728,45085,1498600,37465,1494155,30797,1488440,24447,1482408,19050,1476058,13970,1468755,9842,1461453,6350,1453833,3810,1445578,1587,1437323,317,1428750,0,1419860,635,1411288,1587,1406843,2222,1402398,3492,1397635,4445,1393508,97790,1106488,99377,1102043,101282,1097915,103187,1093788,105410,1089978,109855,1082358,115570,1075690,121602,1069340,127952,1063625,134620,1058863,142240,1054735,150177,1051243,158115,1048068,166688,1046480,174942,1045210,183515,1044893,192722,1045528,196850,1046480,201295,1047115,205740,1048068,209868,1049338,494665,1141413,507682,1118235,520382,1095375,534035,1072198,547370,1049655,561658,1027113,576580,1005205,591185,983615,606425,961707,622300,940752,638492,919797,655002,899160,671512,878840,688975,858837,706755,839470,724218,819785,742632,801052,566420,558800,563562,554990,561340,551180,559118,547370,557212,543242,554355,534987,551498,526732,550228,518160,549592,509270,549592,500697,550862,492442,552450,483870,554990,475932,558482,467677,562610,460057,567372,453072,573088,446087,575945,442912,579438,439737,582930,436880,586105,434022,830898,256857,834708,254317,838200,251777,842328,249872,846138,247967,854392,244475,862648,242252,871538,240665,880110,240030,888365,240030,896938,240665,905192,242570,913448,245110,921385,248602,929005,252412,935990,257175,942975,262890,946150,266065,949325,269240,952182,272732,955040,276542,1130618,518477,1154430,507047,1177925,496252,1201738,485457,1225868,475615,1250315,465772,1274762,456247,1299528,447675,1324928,439102,1350010,431165,1375092,423545,1400810,416877,1426845,410210,1452245,404177,1478598,398462,1504950,393065,1531302,388620,1531302,89217,1531302,84455,1531620,80010,1532572,75565,1533208,71120,1535430,62865,1538605,54610,1542415,46672,1546860,39370,1551622,32385,1557655,26352,1563688,20320,1570990,15240,1577975,10795,1585912,6985,1594168,4127,1602422,1905,1607185,952,1611630,317,1615758,0xe">
                    <v:path o:connectlocs="70752,52675;60967,58287;53627,66763;49484,77364;49190,89241;52843,100114;59767,108934;69239,115006;80508,117606;92176,116128;102237,110987;109942,102877;114611,92506;115480,80702;112357,69593;105870,60443;96718,53930;85651,50814;90868,324;93388,4149;108685,22579;122832,11193;137894,20748;138306,25813;139073,48821;157509,48895;164406,65434;162003,69894;149005,87866;163816,99960;159778,117223;155328,119631;134843,125493;138969,144588;125750,156461;120696,156047;101818,148235;93064,165749;75217,168275;71268,165365;61497,147866;43444,156328;38537,156328;25553,144189;29636,125493;9136,119631;4701,117223;648,99960;15547,89091;2667,69982;29,65641;6248,49249;24153,50947;34469,37258;25922,21752;40040,11267;44328,12862;67407,18798;72299,1225" o:connectangles="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44" o:spid="_x0000_s1026" o:spt="100" style="position:absolute;left:1263;top:2582;height:148;width:166;mso-wrap-style:none;v-text-anchor:middle;" filled="t" stroked="f" coordsize="444,399" o:gfxdata="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2QQPugAAANsA&#10;AAAPAAAAAAAAAAEAIAAAACIAAABkcnMvZG93bnJldi54bWxQSwECFAAUAAAACACHTuJAMy8FnjsA&#10;AAA5AAAAEAAAAAAAAAABACAAAAAJAQAAZHJzL3NoYXBleG1sLnhtbFBLBQYAAAAABgAGAFsBAACz&#10;AwAAAAA=&#10;" path="m426,0l426,0c9,0,9,0,9,0c0,0,0,8,0,17c0,70,0,70,0,70c443,70,443,70,443,70c443,17,443,17,443,17c443,8,434,0,426,0xm27,363l27,363c27,380,36,398,54,398c381,398,381,398,381,398c408,398,417,380,417,363c417,97,417,97,417,97c27,97,27,97,27,97l27,363xm151,150l151,150c293,150,293,150,293,150c293,194,293,194,293,194c151,194,151,194,151,194l151,150xe">
                    <v:path o:connectlocs="71752,0;71752,0;1516,0;0,2809;0,11570;74615,11570;74615,2809;71752,0;4547,60000;4547,60000;9095,65785;64172,65785;70236,60000;70236,16033;4547,16033;4547,60000;25433,24793;25433,24793;49350,24793;49350,32066;25433,32066;25433,24793" o:connectangles="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0045mm,0.50225mm,1.0045mm,0.50225mm"/>
                  </v:shape>
                  <v:shape id="Freeform 2" o:spid="_x0000_s1026" o:spt="100" style="position:absolute;left:1284;top:2170;height:196;width:120;mso-wrap-style:none;v-text-anchor:middle;" filled="t" stroked="f" coordsize="249,400" o:gfxdata="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5Ysi74A&#10;AADcAAAADwAAAAAAAAABACAAAAAiAAAAZHJzL2Rvd25yZXYueG1sUEsBAhQAFAAAAAgAh07iQDMv&#10;BZ47AAAAOQAAABAAAAAAAAAAAQAgAAAADQEAAGRycy9zaGFwZXhtbC54bWxQSwUGAAAAAAYABgBb&#10;AQAAtwMAAAAA&#10;" path="m125,0l125,0c53,0,0,54,0,125c0,240,125,399,125,399c125,399,248,240,248,125c248,54,195,0,125,0xm125,196l125,196c88,196,53,160,53,125c53,89,88,54,125,54c159,54,195,89,195,125c195,160,159,196,125,196xe">
                    <v:path o:connectlocs="26884,0;26884,0;0,27468;26884,87680;53339,27468;26884,0;26884,43071;26884,43071;11399,27468;26884,11866;41940,27468;26884,43071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1.0045mm,0.50225mm,1.0045mm,0.50225mm"/>
                  </v:shape>
                  <v:group id="组合 88" o:spid="_x0000_s1026" o:spt="203" style="position:absolute;left:1246;top:1802;height:191;width:194;" coordorigin="2837,2490" coordsize="258,254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Freeform 31" o:spid="_x0000_s1026" o:spt="100" style="position:absolute;left:2837;top:2490;height:254;width:258;mso-wrap-style:none;v-text-anchor:middle;" filled="t" stroked="f" coordsize="462,453" o:gfxdata="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8jDjr4A&#10;AADcAAAADwAAAAAAAAABACAAAAAiAAAAZHJzL2Rvd25yZXYueG1sUEsBAhQAFAAAAAgAh07iQDMv&#10;BZ47AAAAOQAAABAAAAAAAAAAAQAgAAAADQEAAGRycy9zaGFwZXhtbC54bWxQSwUGAAAAAAYABgBb&#10;AQAAtwMAAAAA&#10;" path="m231,0l231,0c106,0,0,98,0,222c0,346,106,452,231,452c355,452,461,346,461,222c461,98,355,0,231,0xm231,399l231,399c133,399,53,319,53,222c53,124,133,45,231,45c328,45,408,124,408,222c408,319,328,399,231,399xe">
                      <v:path o:connectlocs="154640,0;154640,0;0,149285;154640,303951;308612,149285;154640,0;154640,268310;154640,268310;35480,149285;154640,30260;273132,149285;154640,268310" o:connectangles="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32" o:spid="_x0000_s1026" o:spt="100" style="position:absolute;left:2955;top:2558;height:122;width:59;mso-wrap-style:none;v-text-anchor:middle;" filled="t" stroked="f" coordsize="107,222" o:gfxdata="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pi71u8AAAA&#10;3AAAAA8AAAAAAAAAAQAgAAAAIgAAAGRycy9kb3ducmV2LnhtbFBLAQIUABQAAAAIAIdO4kAzLwWe&#10;OwAAADkAAAAQAAAAAAAAAAEAIAAAAAsBAABkcnMvc2hhcGV4bWwueG1sUEsFBgAAAAAGAAYAWwEA&#10;ALUDAAAAAA==&#10;" path="m36,0l0,0,0,133,89,221,106,195,36,114,36,0e">
                      <v:path o:connectlocs="23529,0;0,0;0,85967;58170,142848;69281,126043;23529,73686;23529,0" o:connectangles="0,0,0,0,0,0,0"/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3401430016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-601345</wp:posOffset>
                </wp:positionV>
                <wp:extent cx="994410" cy="6868160"/>
                <wp:effectExtent l="0" t="0" r="0" b="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4410" cy="6868160"/>
                          <a:chOff x="3276" y="4054"/>
                          <a:chExt cx="1566" cy="10816"/>
                        </a:xfrm>
                      </wpg:grpSpPr>
                      <wps:wsp>
                        <wps:cNvPr id="21" name="文本框 10"/>
                        <wps:cNvSpPr txBox="1"/>
                        <wps:spPr>
                          <a:xfrm>
                            <a:off x="3276" y="4054"/>
                            <a:ext cx="1566" cy="6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教育背景</w:t>
                              </w: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upright="0" compatLnSpc="1">
                          <a:spAutoFit/>
                        </wps:bodyPr>
                      </wps:wsp>
                      <wps:wsp>
                        <wps:cNvPr id="24" name="文本框 10"/>
                        <wps:cNvSpPr txBox="1"/>
                        <wps:spPr>
                          <a:xfrm>
                            <a:off x="3276" y="14236"/>
                            <a:ext cx="1422" cy="6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i w:val="0"/>
                                  <w:caps w:val="0"/>
                                  <w:color w:val="2F5597"/>
                                  <w:spacing w:val="0"/>
                                  <w:sz w:val="24"/>
                                  <w:szCs w:val="24"/>
                                  <w:u w:val="none"/>
                                  <w:shd w:val="clear" w:fill="F5F5F5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自我评价</w:t>
                              </w: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color w:val="2F5597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upright="0" compatLnSpc="1">
                          <a:spAutoFit/>
                        </wps:bodyPr>
                      </wps:wsp>
                      <wps:wsp>
                        <wps:cNvPr id="23" name="文本框 10"/>
                        <wps:cNvSpPr txBox="1"/>
                        <wps:spPr>
                          <a:xfrm>
                            <a:off x="3276" y="6760"/>
                            <a:ext cx="1517" cy="6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实践经历</w:t>
                              </w: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upright="0" compatLnSpc="1">
                          <a:noAutofit/>
                        </wps:bodyPr>
                      </wps:wsp>
                      <wps:wsp>
                        <wps:cNvPr id="26" name="文本框 10"/>
                        <wps:cNvSpPr txBox="1"/>
                        <wps:spPr>
                          <a:xfrm>
                            <a:off x="3276" y="11525"/>
                            <a:ext cx="1437" cy="6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i w:val="0"/>
                                  <w:caps w:val="0"/>
                                  <w:color w:val="FFFFFF" w:themeColor="background1"/>
                                  <w:spacing w:val="0"/>
                                  <w:sz w:val="24"/>
                                  <w:szCs w:val="24"/>
                                  <w:u w:val="none"/>
                                  <w:shd w:val="clear" w:fill="F5F5F5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个人技能</w:t>
                              </w: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upright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15pt;margin-top:-47.35pt;height:540.8pt;width:78.3pt;z-index:-893537280;mso-width-relative:page;mso-height-relative:page;" coordorigin="3276,4054" coordsize="1566,10816" o:gfxdata="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PDl&#10;FIjbAAAACwEAAA8AAAAAAAAAAQAgAAAAIgAAAGRycy9kb3ducmV2LnhtbFBLAQIUABQAAAAIAIdO&#10;4kAJXLr/BAMAAPsMAAAOAAAAAAAAAAEAIAAAACoBAABkcnMvZTJvRG9jLnhtbFBLBQYAAAAABgAG&#10;AFkBAACgBgAAAAA=&#10;">
                <o:lock v:ext="edit" aspectratio="f"/>
                <v:shape id="文本框 10" o:spid="_x0000_s1026" o:spt="202" type="#_x0000_t202" style="position:absolute;left:3276;top:4054;height:634;width:1566;" filled="f" stroked="f" coordsize="21600,21600" o:gfxdata="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bWQ6ftwAAANs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 inset="2.54mm,0mm,2.54mm,0mm" style="mso-fit-shape-to-text:t;">
                    <w:txbxContent>
                      <w:p>
                        <w:pP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u w:val="no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u w:val="none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教育背景</w:t>
                        </w: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u w:val="no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3276;top:14236;height:634;width:1422;mso-wrap-style:none;" filled="f" stroked="f" coordsize="21600,21600" o:gfxdata="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L38G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 inset="2.54mm,0mm,2.54mm,0mm" style="mso-fit-shape-to-text:t;">
                    <w:txbxContent>
                      <w:p>
                        <w:pP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i w:val="0"/>
                            <w:caps w:val="0"/>
                            <w:color w:val="2F5597"/>
                            <w:spacing w:val="0"/>
                            <w:sz w:val="24"/>
                            <w:szCs w:val="24"/>
                            <w:u w:val="none"/>
                            <w:shd w:val="clear" w:fill="F5F5F5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u w:val="no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自我评价</w:t>
                        </w: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color w:val="2F5597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3276;top:6760;height:668;width:1517;" filled="f" stroked="f" coordsize="21600,21600" o:gfxdata="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olcm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u w:val="none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u w:val="no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实践经历</w:t>
                        </w: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u w:val="no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3276;top:11525;height:634;width:1437;" filled="f" stroked="f" coordsize="21600,21600" o:gfxdata="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UsJbrtwAAANs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 inset="2.54mm,0mm,2.54mm,0mm" style="mso-fit-shape-to-text:t;">
                    <w:txbxContent>
                      <w:p>
                        <w:pP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i w:val="0"/>
                            <w:caps w:val="0"/>
                            <w:color w:val="FFFFFF" w:themeColor="background1"/>
                            <w:spacing w:val="0"/>
                            <w:sz w:val="24"/>
                            <w:szCs w:val="24"/>
                            <w:u w:val="none"/>
                            <w:shd w:val="clear" w:fill="F5F5F5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u w:val="no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个人技能</w:t>
                        </w: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u w:val="no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3401403392" behindDoc="0" locked="0" layoutInCell="1" allowOverlap="1">
                <wp:simplePos x="0" y="0"/>
                <wp:positionH relativeFrom="column">
                  <wp:posOffset>-573405</wp:posOffset>
                </wp:positionH>
                <wp:positionV relativeFrom="paragraph">
                  <wp:posOffset>-540385</wp:posOffset>
                </wp:positionV>
                <wp:extent cx="1259840" cy="6755765"/>
                <wp:effectExtent l="0" t="0" r="16510" b="698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840" cy="6755765"/>
                          <a:chOff x="2856" y="4135"/>
                          <a:chExt cx="1814" cy="10639"/>
                        </a:xfrm>
                        <a:solidFill>
                          <a:schemeClr val="accent5">
                            <a:lumMod val="50000"/>
                          </a:schemeClr>
                        </a:solidFill>
                      </wpg:grpSpPr>
                      <wps:wsp>
                        <wps:cNvPr id="32" name="矩形 100"/>
                        <wps:cNvSpPr/>
                        <wps:spPr>
                          <a:xfrm>
                            <a:off x="2856" y="4135"/>
                            <a:ext cx="1814" cy="45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3" name="矩形 103"/>
                        <wps:cNvSpPr/>
                        <wps:spPr>
                          <a:xfrm>
                            <a:off x="2856" y="14320"/>
                            <a:ext cx="1814" cy="45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1" name="矩形 101"/>
                        <wps:cNvSpPr/>
                        <wps:spPr>
                          <a:xfrm>
                            <a:off x="2856" y="6837"/>
                            <a:ext cx="1814" cy="45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2" name="矩形 102"/>
                        <wps:cNvSpPr/>
                        <wps:spPr>
                          <a:xfrm>
                            <a:off x="2856" y="11592"/>
                            <a:ext cx="1814" cy="45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5.15pt;margin-top:-42.55pt;height:531.95pt;width:99.2pt;z-index:-893563904;mso-width-relative:page;mso-height-relative:page;" coordorigin="2856,4135" coordsize="1814,10639" o:gfxdata="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7L4blNoAAAALAQAADwAAAAAA&#10;AAABACAAAAAiAAAAZHJzL2Rvd25yZXYueG1sUEsBAhQAFAAAAAgAh07iQOx9YfYuAwAAPw4AAA4A&#10;AAAAAAAAAQAgAAAAKQEAAGRycy9lMm9Eb2MueG1sUEsFBgAAAAAGAAYAWQEAAMkGAAAAAA==&#10;">
                <o:lock v:ext="edit" aspectratio="f"/>
                <v:rect id="矩形 100" o:spid="_x0000_s1026" o:spt="1" style="position:absolute;left:2856;top:4135;height:454;width:1814;v-text-anchor:middle;" filled="t" stroked="f" coordsize="21600,21600" o:gfxdata="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CvQR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2856;top:14320;height:454;width:1814;v-text-anchor:middle;" filled="t" stroked="f" coordsize="21600,21600" o:gfxdata="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ItcMvQAA&#10;ANw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2856;top:6837;height:454;width:1814;v-text-anchor:middle;" filled="t" stroked="f" coordsize="21600,21600" o:gfxdata="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87OC8AAAA&#10;3A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2856;top:11592;height:454;width:1814;v-text-anchor:middle;" filled="t" stroked="f" coordsize="21600,21600" o:gfxdata="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bnKXvQAA&#10;ANw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3401428992" behindDoc="0" locked="0" layoutInCell="1" allowOverlap="1">
                <wp:simplePos x="0" y="0"/>
                <wp:positionH relativeFrom="column">
                  <wp:posOffset>-476885</wp:posOffset>
                </wp:positionH>
                <wp:positionV relativeFrom="paragraph">
                  <wp:posOffset>-473075</wp:posOffset>
                </wp:positionV>
                <wp:extent cx="207010" cy="6629400"/>
                <wp:effectExtent l="0" t="0" r="3175" b="635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10" cy="6629400"/>
                          <a:chOff x="3008" y="4256"/>
                          <a:chExt cx="326" cy="10440"/>
                        </a:xfrm>
                      </wpg:grpSpPr>
                      <wps:wsp>
                        <wps:cNvPr id="130" name="Freeform 101"/>
                        <wps:cNvSpPr>
                          <a:spLocks noChangeArrowheads="1"/>
                        </wps:cNvSpPr>
                        <wps:spPr bwMode="auto">
                          <a:xfrm>
                            <a:off x="3008" y="4256"/>
                            <a:ext cx="326" cy="254"/>
                          </a:xfrm>
                          <a:custGeom>
                            <a:avLst/>
                            <a:gdLst>
                              <a:gd name="T0" fmla="*/ 36030 w 497"/>
                              <a:gd name="T1" fmla="*/ 111308 h 382"/>
                              <a:gd name="T2" fmla="*/ 36030 w 497"/>
                              <a:gd name="T3" fmla="*/ 111308 h 382"/>
                              <a:gd name="T4" fmla="*/ 71610 w 497"/>
                              <a:gd name="T5" fmla="*/ 147214 h 382"/>
                              <a:gd name="T6" fmla="*/ 111693 w 497"/>
                              <a:gd name="T7" fmla="*/ 171001 h 382"/>
                              <a:gd name="T8" fmla="*/ 151777 w 497"/>
                              <a:gd name="T9" fmla="*/ 151253 h 382"/>
                              <a:gd name="T10" fmla="*/ 175647 w 497"/>
                              <a:gd name="T11" fmla="*/ 115796 h 382"/>
                              <a:gd name="T12" fmla="*/ 111693 w 497"/>
                              <a:gd name="T13" fmla="*/ 147214 h 382"/>
                              <a:gd name="T14" fmla="*/ 36030 w 497"/>
                              <a:gd name="T15" fmla="*/ 111308 h 382"/>
                              <a:gd name="T16" fmla="*/ 219333 w 497"/>
                              <a:gd name="T17" fmla="*/ 55654 h 382"/>
                              <a:gd name="T18" fmla="*/ 219333 w 497"/>
                              <a:gd name="T19" fmla="*/ 55654 h 382"/>
                              <a:gd name="T20" fmla="*/ 123403 w 497"/>
                              <a:gd name="T21" fmla="*/ 4039 h 382"/>
                              <a:gd name="T22" fmla="*/ 99533 w 497"/>
                              <a:gd name="T23" fmla="*/ 4039 h 382"/>
                              <a:gd name="T24" fmla="*/ 4053 w 497"/>
                              <a:gd name="T25" fmla="*/ 55654 h 382"/>
                              <a:gd name="T26" fmla="*/ 4053 w 497"/>
                              <a:gd name="T27" fmla="*/ 71812 h 382"/>
                              <a:gd name="T28" fmla="*/ 99533 w 497"/>
                              <a:gd name="T29" fmla="*/ 123426 h 382"/>
                              <a:gd name="T30" fmla="*/ 123403 w 497"/>
                              <a:gd name="T31" fmla="*/ 123426 h 382"/>
                              <a:gd name="T32" fmla="*/ 183754 w 497"/>
                              <a:gd name="T33" fmla="*/ 87520 h 382"/>
                              <a:gd name="T34" fmla="*/ 119800 w 497"/>
                              <a:gd name="T35" fmla="*/ 71812 h 382"/>
                              <a:gd name="T36" fmla="*/ 111693 w 497"/>
                              <a:gd name="T37" fmla="*/ 75402 h 382"/>
                              <a:gd name="T38" fmla="*/ 91426 w 497"/>
                              <a:gd name="T39" fmla="*/ 59693 h 382"/>
                              <a:gd name="T40" fmla="*/ 111693 w 497"/>
                              <a:gd name="T41" fmla="*/ 48024 h 382"/>
                              <a:gd name="T42" fmla="*/ 131960 w 497"/>
                              <a:gd name="T43" fmla="*/ 55654 h 382"/>
                              <a:gd name="T44" fmla="*/ 199517 w 497"/>
                              <a:gd name="T45" fmla="*/ 79441 h 382"/>
                              <a:gd name="T46" fmla="*/ 219333 w 497"/>
                              <a:gd name="T47" fmla="*/ 71812 h 382"/>
                              <a:gd name="T48" fmla="*/ 219333 w 497"/>
                              <a:gd name="T49" fmla="*/ 55654 h 382"/>
                              <a:gd name="T50" fmla="*/ 191410 w 497"/>
                              <a:gd name="T51" fmla="*/ 155292 h 382"/>
                              <a:gd name="T52" fmla="*/ 191410 w 497"/>
                              <a:gd name="T53" fmla="*/ 155292 h 382"/>
                              <a:gd name="T54" fmla="*/ 207623 w 497"/>
                              <a:gd name="T55" fmla="*/ 151253 h 382"/>
                              <a:gd name="T56" fmla="*/ 199517 w 497"/>
                              <a:gd name="T57" fmla="*/ 79441 h 382"/>
                              <a:gd name="T58" fmla="*/ 183754 w 497"/>
                              <a:gd name="T59" fmla="*/ 87520 h 382"/>
                              <a:gd name="T60" fmla="*/ 191410 w 497"/>
                              <a:gd name="T61" fmla="*/ 155292 h 38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7" h="382">
                                <a:moveTo>
                                  <a:pt x="80" y="248"/>
                                </a:moveTo>
                                <a:lnTo>
                                  <a:pt x="80" y="248"/>
                                </a:lnTo>
                                <a:cubicBezTo>
                                  <a:pt x="97" y="293"/>
                                  <a:pt x="106" y="311"/>
                                  <a:pt x="159" y="328"/>
                                </a:cubicBezTo>
                                <a:cubicBezTo>
                                  <a:pt x="203" y="355"/>
                                  <a:pt x="230" y="381"/>
                                  <a:pt x="248" y="381"/>
                                </a:cubicBezTo>
                                <a:cubicBezTo>
                                  <a:pt x="266" y="381"/>
                                  <a:pt x="293" y="355"/>
                                  <a:pt x="337" y="337"/>
                                </a:cubicBezTo>
                                <a:cubicBezTo>
                                  <a:pt x="390" y="311"/>
                                  <a:pt x="372" y="311"/>
                                  <a:pt x="390" y="258"/>
                                </a:cubicBezTo>
                                <a:cubicBezTo>
                                  <a:pt x="248" y="328"/>
                                  <a:pt x="248" y="328"/>
                                  <a:pt x="248" y="328"/>
                                </a:cubicBezTo>
                                <a:lnTo>
                                  <a:pt x="80" y="248"/>
                                </a:lnTo>
                                <a:close/>
                                <a:moveTo>
                                  <a:pt x="487" y="124"/>
                                </a:moveTo>
                                <a:lnTo>
                                  <a:pt x="487" y="124"/>
                                </a:lnTo>
                                <a:cubicBezTo>
                                  <a:pt x="274" y="9"/>
                                  <a:pt x="274" y="9"/>
                                  <a:pt x="274" y="9"/>
                                </a:cubicBezTo>
                                <a:cubicBezTo>
                                  <a:pt x="266" y="0"/>
                                  <a:pt x="239" y="0"/>
                                  <a:pt x="221" y="9"/>
                                </a:cubicBezTo>
                                <a:cubicBezTo>
                                  <a:pt x="9" y="124"/>
                                  <a:pt x="9" y="124"/>
                                  <a:pt x="9" y="124"/>
                                </a:cubicBezTo>
                                <a:cubicBezTo>
                                  <a:pt x="0" y="133"/>
                                  <a:pt x="0" y="142"/>
                                  <a:pt x="9" y="160"/>
                                </a:cubicBezTo>
                                <a:cubicBezTo>
                                  <a:pt x="221" y="275"/>
                                  <a:pt x="221" y="275"/>
                                  <a:pt x="221" y="275"/>
                                </a:cubicBezTo>
                                <a:cubicBezTo>
                                  <a:pt x="239" y="284"/>
                                  <a:pt x="266" y="284"/>
                                  <a:pt x="274" y="275"/>
                                </a:cubicBezTo>
                                <a:cubicBezTo>
                                  <a:pt x="408" y="195"/>
                                  <a:pt x="408" y="195"/>
                                  <a:pt x="408" y="195"/>
                                </a:cubicBezTo>
                                <a:cubicBezTo>
                                  <a:pt x="266" y="160"/>
                                  <a:pt x="266" y="160"/>
                                  <a:pt x="266" y="160"/>
                                </a:cubicBezTo>
                                <a:cubicBezTo>
                                  <a:pt x="257" y="160"/>
                                  <a:pt x="257" y="168"/>
                                  <a:pt x="248" y="168"/>
                                </a:cubicBezTo>
                                <a:cubicBezTo>
                                  <a:pt x="221" y="168"/>
                                  <a:pt x="203" y="151"/>
                                  <a:pt x="203" y="133"/>
                                </a:cubicBezTo>
                                <a:cubicBezTo>
                                  <a:pt x="203" y="124"/>
                                  <a:pt x="221" y="107"/>
                                  <a:pt x="248" y="107"/>
                                </a:cubicBezTo>
                                <a:cubicBezTo>
                                  <a:pt x="266" y="107"/>
                                  <a:pt x="284" y="115"/>
                                  <a:pt x="293" y="124"/>
                                </a:cubicBezTo>
                                <a:cubicBezTo>
                                  <a:pt x="443" y="177"/>
                                  <a:pt x="443" y="177"/>
                                  <a:pt x="443" y="177"/>
                                </a:cubicBezTo>
                                <a:cubicBezTo>
                                  <a:pt x="487" y="160"/>
                                  <a:pt x="487" y="160"/>
                                  <a:pt x="487" y="160"/>
                                </a:cubicBezTo>
                                <a:cubicBezTo>
                                  <a:pt x="496" y="142"/>
                                  <a:pt x="496" y="133"/>
                                  <a:pt x="487" y="124"/>
                                </a:cubicBezTo>
                                <a:close/>
                                <a:moveTo>
                                  <a:pt x="425" y="346"/>
                                </a:moveTo>
                                <a:lnTo>
                                  <a:pt x="425" y="346"/>
                                </a:lnTo>
                                <a:cubicBezTo>
                                  <a:pt x="416" y="355"/>
                                  <a:pt x="452" y="364"/>
                                  <a:pt x="461" y="337"/>
                                </a:cubicBezTo>
                                <a:cubicBezTo>
                                  <a:pt x="469" y="213"/>
                                  <a:pt x="443" y="177"/>
                                  <a:pt x="443" y="177"/>
                                </a:cubicBezTo>
                                <a:cubicBezTo>
                                  <a:pt x="408" y="195"/>
                                  <a:pt x="408" y="195"/>
                                  <a:pt x="408" y="195"/>
                                </a:cubicBezTo>
                                <a:cubicBezTo>
                                  <a:pt x="408" y="195"/>
                                  <a:pt x="443" y="222"/>
                                  <a:pt x="425" y="3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wrap="none" lIns="36162" tIns="18081" rIns="36162" bIns="18081" anchor="ctr">
                          <a:noAutofit/>
                        </wps:bodyPr>
                      </wps:wsp>
                      <wps:wsp>
                        <wps:cNvPr id="82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3038" y="14445"/>
                            <a:ext cx="266" cy="251"/>
                          </a:xfrm>
                          <a:custGeom>
                            <a:avLst/>
                            <a:gdLst>
                              <a:gd name="T0" fmla="*/ 163754 w 461"/>
                              <a:gd name="T1" fmla="*/ 150508 h 443"/>
                              <a:gd name="T2" fmla="*/ 163754 w 461"/>
                              <a:gd name="T3" fmla="*/ 150508 h 443"/>
                              <a:gd name="T4" fmla="*/ 128116 w 461"/>
                              <a:gd name="T5" fmla="*/ 111089 h 443"/>
                              <a:gd name="T6" fmla="*/ 139845 w 461"/>
                              <a:gd name="T7" fmla="*/ 87349 h 443"/>
                              <a:gd name="T8" fmla="*/ 147965 w 461"/>
                              <a:gd name="T9" fmla="*/ 67639 h 443"/>
                              <a:gd name="T10" fmla="*/ 143905 w 461"/>
                              <a:gd name="T11" fmla="*/ 59128 h 443"/>
                              <a:gd name="T12" fmla="*/ 147965 w 461"/>
                              <a:gd name="T13" fmla="*/ 39419 h 443"/>
                              <a:gd name="T14" fmla="*/ 103756 w 461"/>
                              <a:gd name="T15" fmla="*/ 0 h 443"/>
                              <a:gd name="T16" fmla="*/ 59547 w 461"/>
                              <a:gd name="T17" fmla="*/ 39419 h 443"/>
                              <a:gd name="T18" fmla="*/ 63607 w 461"/>
                              <a:gd name="T19" fmla="*/ 59128 h 443"/>
                              <a:gd name="T20" fmla="*/ 59547 w 461"/>
                              <a:gd name="T21" fmla="*/ 67639 h 443"/>
                              <a:gd name="T22" fmla="*/ 67667 w 461"/>
                              <a:gd name="T23" fmla="*/ 87349 h 443"/>
                              <a:gd name="T24" fmla="*/ 79847 w 461"/>
                              <a:gd name="T25" fmla="*/ 111089 h 443"/>
                              <a:gd name="T26" fmla="*/ 43758 w 461"/>
                              <a:gd name="T27" fmla="*/ 150508 h 443"/>
                              <a:gd name="T28" fmla="*/ 0 w 461"/>
                              <a:gd name="T29" fmla="*/ 178281 h 443"/>
                              <a:gd name="T30" fmla="*/ 0 w 461"/>
                              <a:gd name="T31" fmla="*/ 197990 h 443"/>
                              <a:gd name="T32" fmla="*/ 103756 w 461"/>
                              <a:gd name="T33" fmla="*/ 197990 h 443"/>
                              <a:gd name="T34" fmla="*/ 207512 w 461"/>
                              <a:gd name="T35" fmla="*/ 197990 h 443"/>
                              <a:gd name="T36" fmla="*/ 207512 w 461"/>
                              <a:gd name="T37" fmla="*/ 178281 h 443"/>
                              <a:gd name="T38" fmla="*/ 163754 w 461"/>
                              <a:gd name="T39" fmla="*/ 150508 h 443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61" h="443">
                                <a:moveTo>
                                  <a:pt x="363" y="336"/>
                                </a:moveTo>
                                <a:lnTo>
                                  <a:pt x="363" y="336"/>
                                </a:lnTo>
                                <a:cubicBezTo>
                                  <a:pt x="301" y="310"/>
                                  <a:pt x="284" y="292"/>
                                  <a:pt x="284" y="248"/>
                                </a:cubicBezTo>
                                <a:cubicBezTo>
                                  <a:pt x="284" y="230"/>
                                  <a:pt x="301" y="239"/>
                                  <a:pt x="310" y="195"/>
                                </a:cubicBezTo>
                                <a:cubicBezTo>
                                  <a:pt x="310" y="176"/>
                                  <a:pt x="328" y="195"/>
                                  <a:pt x="328" y="151"/>
                                </a:cubicBezTo>
                                <a:cubicBezTo>
                                  <a:pt x="328" y="132"/>
                                  <a:pt x="319" y="132"/>
                                  <a:pt x="319" y="132"/>
                                </a:cubicBezTo>
                                <a:cubicBezTo>
                                  <a:pt x="319" y="132"/>
                                  <a:pt x="328" y="106"/>
                                  <a:pt x="328" y="88"/>
                                </a:cubicBezTo>
                                <a:cubicBezTo>
                                  <a:pt x="328" y="61"/>
                                  <a:pt x="319" y="0"/>
                                  <a:pt x="230" y="0"/>
                                </a:cubicBezTo>
                                <a:cubicBezTo>
                                  <a:pt x="141" y="0"/>
                                  <a:pt x="132" y="61"/>
                                  <a:pt x="132" y="88"/>
                                </a:cubicBezTo>
                                <a:cubicBezTo>
                                  <a:pt x="132" y="106"/>
                                  <a:pt x="141" y="132"/>
                                  <a:pt x="141" y="132"/>
                                </a:cubicBezTo>
                                <a:cubicBezTo>
                                  <a:pt x="141" y="132"/>
                                  <a:pt x="132" y="132"/>
                                  <a:pt x="132" y="151"/>
                                </a:cubicBezTo>
                                <a:cubicBezTo>
                                  <a:pt x="132" y="195"/>
                                  <a:pt x="150" y="176"/>
                                  <a:pt x="150" y="195"/>
                                </a:cubicBezTo>
                                <a:cubicBezTo>
                                  <a:pt x="159" y="239"/>
                                  <a:pt x="177" y="230"/>
                                  <a:pt x="177" y="248"/>
                                </a:cubicBezTo>
                                <a:cubicBezTo>
                                  <a:pt x="177" y="292"/>
                                  <a:pt x="159" y="310"/>
                                  <a:pt x="97" y="336"/>
                                </a:cubicBezTo>
                                <a:cubicBezTo>
                                  <a:pt x="35" y="354"/>
                                  <a:pt x="0" y="380"/>
                                  <a:pt x="0" y="398"/>
                                </a:cubicBezTo>
                                <a:cubicBezTo>
                                  <a:pt x="0" y="407"/>
                                  <a:pt x="0" y="442"/>
                                  <a:pt x="0" y="442"/>
                                </a:cubicBezTo>
                                <a:cubicBezTo>
                                  <a:pt x="230" y="442"/>
                                  <a:pt x="230" y="442"/>
                                  <a:pt x="230" y="442"/>
                                </a:cubicBezTo>
                                <a:cubicBezTo>
                                  <a:pt x="460" y="442"/>
                                  <a:pt x="460" y="442"/>
                                  <a:pt x="460" y="442"/>
                                </a:cubicBezTo>
                                <a:cubicBezTo>
                                  <a:pt x="460" y="442"/>
                                  <a:pt x="460" y="407"/>
                                  <a:pt x="460" y="398"/>
                                </a:cubicBezTo>
                                <a:cubicBezTo>
                                  <a:pt x="460" y="380"/>
                                  <a:pt x="425" y="354"/>
                                  <a:pt x="363" y="33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wrap="none" lIns="36162" tIns="18081" rIns="36162" bIns="18081" anchor="ctr"/>
                      </wps:wsp>
                      <wps:wsp>
                        <wps:cNvPr id="159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3036" y="6975"/>
                            <a:ext cx="270" cy="238"/>
                          </a:xfrm>
                          <a:custGeom>
                            <a:avLst/>
                            <a:gdLst>
                              <a:gd name="T0" fmla="*/ 191916 w 444"/>
                              <a:gd name="T1" fmla="*/ 0 h 399"/>
                              <a:gd name="T2" fmla="*/ 191916 w 444"/>
                              <a:gd name="T3" fmla="*/ 0 h 399"/>
                              <a:gd name="T4" fmla="*/ 4055 w 444"/>
                              <a:gd name="T5" fmla="*/ 0 h 399"/>
                              <a:gd name="T6" fmla="*/ 0 w 444"/>
                              <a:gd name="T7" fmla="*/ 7575 h 399"/>
                              <a:gd name="T8" fmla="*/ 0 w 444"/>
                              <a:gd name="T9" fmla="*/ 31193 h 399"/>
                              <a:gd name="T10" fmla="*/ 199574 w 444"/>
                              <a:gd name="T11" fmla="*/ 31193 h 399"/>
                              <a:gd name="T12" fmla="*/ 199574 w 444"/>
                              <a:gd name="T13" fmla="*/ 7575 h 399"/>
                              <a:gd name="T14" fmla="*/ 191916 w 444"/>
                              <a:gd name="T15" fmla="*/ 0 h 399"/>
                              <a:gd name="T16" fmla="*/ 12164 w 444"/>
                              <a:gd name="T17" fmla="*/ 161758 h 399"/>
                              <a:gd name="T18" fmla="*/ 12164 w 444"/>
                              <a:gd name="T19" fmla="*/ 161758 h 399"/>
                              <a:gd name="T20" fmla="*/ 24327 w 444"/>
                              <a:gd name="T21" fmla="*/ 177354 h 399"/>
                              <a:gd name="T22" fmla="*/ 171643 w 444"/>
                              <a:gd name="T23" fmla="*/ 177354 h 399"/>
                              <a:gd name="T24" fmla="*/ 187861 w 444"/>
                              <a:gd name="T25" fmla="*/ 161758 h 399"/>
                              <a:gd name="T26" fmla="*/ 187861 w 444"/>
                              <a:gd name="T27" fmla="*/ 43225 h 399"/>
                              <a:gd name="T28" fmla="*/ 12164 w 444"/>
                              <a:gd name="T29" fmla="*/ 43225 h 399"/>
                              <a:gd name="T30" fmla="*/ 12164 w 444"/>
                              <a:gd name="T31" fmla="*/ 161758 h 399"/>
                              <a:gd name="T32" fmla="*/ 68027 w 444"/>
                              <a:gd name="T33" fmla="*/ 66842 h 399"/>
                              <a:gd name="T34" fmla="*/ 68027 w 444"/>
                              <a:gd name="T35" fmla="*/ 66842 h 399"/>
                              <a:gd name="T36" fmla="*/ 131998 w 444"/>
                              <a:gd name="T37" fmla="*/ 66842 h 399"/>
                              <a:gd name="T38" fmla="*/ 131998 w 444"/>
                              <a:gd name="T39" fmla="*/ 86449 h 399"/>
                              <a:gd name="T40" fmla="*/ 68027 w 444"/>
                              <a:gd name="T41" fmla="*/ 86449 h 399"/>
                              <a:gd name="T42" fmla="*/ 68027 w 444"/>
                              <a:gd name="T43" fmla="*/ 66842 h 399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4" h="399">
                                <a:moveTo>
                                  <a:pt x="426" y="0"/>
                                </a:moveTo>
                                <a:lnTo>
                                  <a:pt x="426" y="0"/>
                                </a:ln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0" y="0"/>
                                  <a:pt x="0" y="8"/>
                                  <a:pt x="0" y="17"/>
                                </a:cubicBezTo>
                                <a:cubicBezTo>
                                  <a:pt x="0" y="70"/>
                                  <a:pt x="0" y="70"/>
                                  <a:pt x="0" y="70"/>
                                </a:cubicBezTo>
                                <a:cubicBezTo>
                                  <a:pt x="443" y="70"/>
                                  <a:pt x="443" y="70"/>
                                  <a:pt x="443" y="70"/>
                                </a:cubicBezTo>
                                <a:cubicBezTo>
                                  <a:pt x="443" y="17"/>
                                  <a:pt x="443" y="17"/>
                                  <a:pt x="443" y="17"/>
                                </a:cubicBezTo>
                                <a:cubicBezTo>
                                  <a:pt x="443" y="8"/>
                                  <a:pt x="434" y="0"/>
                                  <a:pt x="426" y="0"/>
                                </a:cubicBezTo>
                                <a:close/>
                                <a:moveTo>
                                  <a:pt x="27" y="363"/>
                                </a:moveTo>
                                <a:lnTo>
                                  <a:pt x="27" y="363"/>
                                </a:lnTo>
                                <a:cubicBezTo>
                                  <a:pt x="27" y="380"/>
                                  <a:pt x="36" y="398"/>
                                  <a:pt x="54" y="398"/>
                                </a:cubicBezTo>
                                <a:cubicBezTo>
                                  <a:pt x="381" y="398"/>
                                  <a:pt x="381" y="398"/>
                                  <a:pt x="381" y="398"/>
                                </a:cubicBezTo>
                                <a:cubicBezTo>
                                  <a:pt x="408" y="398"/>
                                  <a:pt x="417" y="380"/>
                                  <a:pt x="417" y="363"/>
                                </a:cubicBezTo>
                                <a:cubicBezTo>
                                  <a:pt x="417" y="97"/>
                                  <a:pt x="417" y="97"/>
                                  <a:pt x="417" y="97"/>
                                </a:cubicBezTo>
                                <a:cubicBezTo>
                                  <a:pt x="27" y="97"/>
                                  <a:pt x="27" y="97"/>
                                  <a:pt x="27" y="97"/>
                                </a:cubicBezTo>
                                <a:lnTo>
                                  <a:pt x="27" y="363"/>
                                </a:lnTo>
                                <a:close/>
                                <a:moveTo>
                                  <a:pt x="151" y="150"/>
                                </a:moveTo>
                                <a:lnTo>
                                  <a:pt x="151" y="150"/>
                                </a:lnTo>
                                <a:cubicBezTo>
                                  <a:pt x="293" y="150"/>
                                  <a:pt x="293" y="150"/>
                                  <a:pt x="293" y="150"/>
                                </a:cubicBezTo>
                                <a:cubicBezTo>
                                  <a:pt x="293" y="194"/>
                                  <a:pt x="293" y="194"/>
                                  <a:pt x="293" y="194"/>
                                </a:cubicBezTo>
                                <a:cubicBezTo>
                                  <a:pt x="151" y="194"/>
                                  <a:pt x="151" y="194"/>
                                  <a:pt x="151" y="194"/>
                                </a:cubicBezTo>
                                <a:lnTo>
                                  <a:pt x="151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wrap="none" lIns="36162" tIns="18081" rIns="36162" bIns="18081" anchor="ctr"/>
                      </wps:wsp>
                      <wps:wsp>
                        <wps:cNvPr id="57" name="任意多边形 57"/>
                        <wps:cNvSpPr/>
                        <wps:spPr>
                          <a:xfrm flipV="1">
                            <a:off x="3024" y="11689"/>
                            <a:ext cx="295" cy="29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0752" y="52675"/>
                              </a:cxn>
                              <a:cxn ang="0">
                                <a:pos x="60967" y="58287"/>
                              </a:cxn>
                              <a:cxn ang="0">
                                <a:pos x="53627" y="66763"/>
                              </a:cxn>
                              <a:cxn ang="0">
                                <a:pos x="49484" y="77364"/>
                              </a:cxn>
                              <a:cxn ang="0">
                                <a:pos x="49190" y="89241"/>
                              </a:cxn>
                              <a:cxn ang="0">
                                <a:pos x="52843" y="100114"/>
                              </a:cxn>
                              <a:cxn ang="0">
                                <a:pos x="59767" y="108934"/>
                              </a:cxn>
                              <a:cxn ang="0">
                                <a:pos x="69239" y="115006"/>
                              </a:cxn>
                              <a:cxn ang="0">
                                <a:pos x="80508" y="117606"/>
                              </a:cxn>
                              <a:cxn ang="0">
                                <a:pos x="92176" y="116128"/>
                              </a:cxn>
                              <a:cxn ang="0">
                                <a:pos x="102237" y="110987"/>
                              </a:cxn>
                              <a:cxn ang="0">
                                <a:pos x="109942" y="102877"/>
                              </a:cxn>
                              <a:cxn ang="0">
                                <a:pos x="114611" y="92506"/>
                              </a:cxn>
                              <a:cxn ang="0">
                                <a:pos x="115480" y="80702"/>
                              </a:cxn>
                              <a:cxn ang="0">
                                <a:pos x="112357" y="69593"/>
                              </a:cxn>
                              <a:cxn ang="0">
                                <a:pos x="105870" y="60443"/>
                              </a:cxn>
                              <a:cxn ang="0">
                                <a:pos x="96718" y="53930"/>
                              </a:cxn>
                              <a:cxn ang="0">
                                <a:pos x="85651" y="50814"/>
                              </a:cxn>
                              <a:cxn ang="0">
                                <a:pos x="90868" y="324"/>
                              </a:cxn>
                              <a:cxn ang="0">
                                <a:pos x="93388" y="4149"/>
                              </a:cxn>
                              <a:cxn ang="0">
                                <a:pos x="108685" y="22579"/>
                              </a:cxn>
                              <a:cxn ang="0">
                                <a:pos x="122832" y="11193"/>
                              </a:cxn>
                              <a:cxn ang="0">
                                <a:pos x="137894" y="20748"/>
                              </a:cxn>
                              <a:cxn ang="0">
                                <a:pos x="138306" y="25813"/>
                              </a:cxn>
                              <a:cxn ang="0">
                                <a:pos x="139073" y="48821"/>
                              </a:cxn>
                              <a:cxn ang="0">
                                <a:pos x="157509" y="48895"/>
                              </a:cxn>
                              <a:cxn ang="0">
                                <a:pos x="164406" y="65434"/>
                              </a:cxn>
                              <a:cxn ang="0">
                                <a:pos x="162003" y="69894"/>
                              </a:cxn>
                              <a:cxn ang="0">
                                <a:pos x="149005" y="87866"/>
                              </a:cxn>
                              <a:cxn ang="0">
                                <a:pos x="163816" y="99960"/>
                              </a:cxn>
                              <a:cxn ang="0">
                                <a:pos x="159778" y="117223"/>
                              </a:cxn>
                              <a:cxn ang="0">
                                <a:pos x="155328" y="119631"/>
                              </a:cxn>
                              <a:cxn ang="0">
                                <a:pos x="134843" y="125493"/>
                              </a:cxn>
                              <a:cxn ang="0">
                                <a:pos x="138969" y="144588"/>
                              </a:cxn>
                              <a:cxn ang="0">
                                <a:pos x="125750" y="156461"/>
                              </a:cxn>
                              <a:cxn ang="0">
                                <a:pos x="120696" y="156047"/>
                              </a:cxn>
                              <a:cxn ang="0">
                                <a:pos x="101818" y="148235"/>
                              </a:cxn>
                              <a:cxn ang="0">
                                <a:pos x="93064" y="165749"/>
                              </a:cxn>
                              <a:cxn ang="0">
                                <a:pos x="75217" y="168275"/>
                              </a:cxn>
                              <a:cxn ang="0">
                                <a:pos x="71268" y="165365"/>
                              </a:cxn>
                              <a:cxn ang="0">
                                <a:pos x="61497" y="147866"/>
                              </a:cxn>
                              <a:cxn ang="0">
                                <a:pos x="43444" y="156328"/>
                              </a:cxn>
                              <a:cxn ang="0">
                                <a:pos x="38537" y="156328"/>
                              </a:cxn>
                              <a:cxn ang="0">
                                <a:pos x="25553" y="144189"/>
                              </a:cxn>
                              <a:cxn ang="0">
                                <a:pos x="29636" y="125493"/>
                              </a:cxn>
                              <a:cxn ang="0">
                                <a:pos x="9136" y="119631"/>
                              </a:cxn>
                              <a:cxn ang="0">
                                <a:pos x="4701" y="117223"/>
                              </a:cxn>
                              <a:cxn ang="0">
                                <a:pos x="648" y="99960"/>
                              </a:cxn>
                              <a:cxn ang="0">
                                <a:pos x="15547" y="89091"/>
                              </a:cxn>
                              <a:cxn ang="0">
                                <a:pos x="2667" y="69982"/>
                              </a:cxn>
                              <a:cxn ang="0">
                                <a:pos x="29" y="65641"/>
                              </a:cxn>
                              <a:cxn ang="0">
                                <a:pos x="6248" y="49249"/>
                              </a:cxn>
                              <a:cxn ang="0">
                                <a:pos x="24153" y="50947"/>
                              </a:cxn>
                              <a:cxn ang="0">
                                <a:pos x="34469" y="37258"/>
                              </a:cxn>
                              <a:cxn ang="0">
                                <a:pos x="25922" y="21752"/>
                              </a:cxn>
                              <a:cxn ang="0">
                                <a:pos x="40040" y="11267"/>
                              </a:cxn>
                              <a:cxn ang="0">
                                <a:pos x="44328" y="12862"/>
                              </a:cxn>
                              <a:cxn ang="0">
                                <a:pos x="67407" y="18798"/>
                              </a:cxn>
                              <a:cxn ang="0">
                                <a:pos x="72299" y="1225"/>
                              </a:cxn>
                            </a:cxnLst>
                            <a:pathLst>
                              <a:path w="3543300" h="3617913">
                                <a:moveTo>
                                  <a:pt x="1752918" y="1088708"/>
                                </a:moveTo>
                                <a:lnTo>
                                  <a:pt x="1734502" y="1089660"/>
                                </a:lnTo>
                                <a:lnTo>
                                  <a:pt x="1716088" y="1090613"/>
                                </a:lnTo>
                                <a:lnTo>
                                  <a:pt x="1697990" y="1092518"/>
                                </a:lnTo>
                                <a:lnTo>
                                  <a:pt x="1679892" y="1094423"/>
                                </a:lnTo>
                                <a:lnTo>
                                  <a:pt x="1662112" y="1097280"/>
                                </a:lnTo>
                                <a:lnTo>
                                  <a:pt x="1644332" y="1100138"/>
                                </a:lnTo>
                                <a:lnTo>
                                  <a:pt x="1626552" y="1103630"/>
                                </a:lnTo>
                                <a:lnTo>
                                  <a:pt x="1608772" y="1107440"/>
                                </a:lnTo>
                                <a:lnTo>
                                  <a:pt x="1591628" y="1111568"/>
                                </a:lnTo>
                                <a:lnTo>
                                  <a:pt x="1574800" y="1116013"/>
                                </a:lnTo>
                                <a:lnTo>
                                  <a:pt x="1557338" y="1121093"/>
                                </a:lnTo>
                                <a:lnTo>
                                  <a:pt x="1540828" y="1126490"/>
                                </a:lnTo>
                                <a:lnTo>
                                  <a:pt x="1524318" y="1132523"/>
                                </a:lnTo>
                                <a:lnTo>
                                  <a:pt x="1507808" y="1138555"/>
                                </a:lnTo>
                                <a:lnTo>
                                  <a:pt x="1491615" y="1145223"/>
                                </a:lnTo>
                                <a:lnTo>
                                  <a:pt x="1475422" y="1152525"/>
                                </a:lnTo>
                                <a:lnTo>
                                  <a:pt x="1459548" y="1159510"/>
                                </a:lnTo>
                                <a:lnTo>
                                  <a:pt x="1443672" y="1167448"/>
                                </a:lnTo>
                                <a:lnTo>
                                  <a:pt x="1428432" y="1175703"/>
                                </a:lnTo>
                                <a:lnTo>
                                  <a:pt x="1413192" y="1183958"/>
                                </a:lnTo>
                                <a:lnTo>
                                  <a:pt x="1398270" y="1193165"/>
                                </a:lnTo>
                                <a:lnTo>
                                  <a:pt x="1383665" y="1202055"/>
                                </a:lnTo>
                                <a:lnTo>
                                  <a:pt x="1368742" y="1211898"/>
                                </a:lnTo>
                                <a:lnTo>
                                  <a:pt x="1354772" y="1221740"/>
                                </a:lnTo>
                                <a:lnTo>
                                  <a:pt x="1340485" y="1231900"/>
                                </a:lnTo>
                                <a:lnTo>
                                  <a:pt x="1327150" y="1242378"/>
                                </a:lnTo>
                                <a:lnTo>
                                  <a:pt x="1313498" y="1253173"/>
                                </a:lnTo>
                                <a:lnTo>
                                  <a:pt x="1300480" y="1264285"/>
                                </a:lnTo>
                                <a:lnTo>
                                  <a:pt x="1287462" y="1275715"/>
                                </a:lnTo>
                                <a:lnTo>
                                  <a:pt x="1274762" y="1287463"/>
                                </a:lnTo>
                                <a:lnTo>
                                  <a:pt x="1262380" y="1299528"/>
                                </a:lnTo>
                                <a:lnTo>
                                  <a:pt x="1250315" y="1311910"/>
                                </a:lnTo>
                                <a:lnTo>
                                  <a:pt x="1238568" y="1324928"/>
                                </a:lnTo>
                                <a:lnTo>
                                  <a:pt x="1227138" y="1337628"/>
                                </a:lnTo>
                                <a:lnTo>
                                  <a:pt x="1215708" y="1350645"/>
                                </a:lnTo>
                                <a:lnTo>
                                  <a:pt x="1205230" y="1364298"/>
                                </a:lnTo>
                                <a:lnTo>
                                  <a:pt x="1194752" y="1377950"/>
                                </a:lnTo>
                                <a:lnTo>
                                  <a:pt x="1183958" y="1392238"/>
                                </a:lnTo>
                                <a:lnTo>
                                  <a:pt x="1174432" y="1406525"/>
                                </a:lnTo>
                                <a:lnTo>
                                  <a:pt x="1164908" y="1420813"/>
                                </a:lnTo>
                                <a:lnTo>
                                  <a:pt x="1155382" y="1435418"/>
                                </a:lnTo>
                                <a:lnTo>
                                  <a:pt x="1146810" y="1450340"/>
                                </a:lnTo>
                                <a:lnTo>
                                  <a:pt x="1138391" y="1465309"/>
                                </a:lnTo>
                                <a:lnTo>
                                  <a:pt x="1130549" y="1480376"/>
                                </a:lnTo>
                                <a:lnTo>
                                  <a:pt x="1122615" y="1496257"/>
                                </a:lnTo>
                                <a:lnTo>
                                  <a:pt x="1114998" y="1512138"/>
                                </a:lnTo>
                                <a:lnTo>
                                  <a:pt x="1108333" y="1528337"/>
                                </a:lnTo>
                                <a:lnTo>
                                  <a:pt x="1101668" y="1544536"/>
                                </a:lnTo>
                                <a:lnTo>
                                  <a:pt x="1095321" y="1561052"/>
                                </a:lnTo>
                                <a:lnTo>
                                  <a:pt x="1089608" y="1577568"/>
                                </a:lnTo>
                                <a:lnTo>
                                  <a:pt x="1083895" y="1594402"/>
                                </a:lnTo>
                                <a:lnTo>
                                  <a:pt x="1079134" y="1611554"/>
                                </a:lnTo>
                                <a:lnTo>
                                  <a:pt x="1074056" y="1628388"/>
                                </a:lnTo>
                                <a:lnTo>
                                  <a:pt x="1069931" y="1646175"/>
                                </a:lnTo>
                                <a:lnTo>
                                  <a:pt x="1066122" y="1663327"/>
                                </a:lnTo>
                                <a:lnTo>
                                  <a:pt x="1062948" y="1681114"/>
                                </a:lnTo>
                                <a:lnTo>
                                  <a:pt x="1059774" y="1698901"/>
                                </a:lnTo>
                                <a:lnTo>
                                  <a:pt x="1057553" y="1717005"/>
                                </a:lnTo>
                                <a:lnTo>
                                  <a:pt x="1055331" y="1735110"/>
                                </a:lnTo>
                                <a:lnTo>
                                  <a:pt x="1053744" y="1753532"/>
                                </a:lnTo>
                                <a:lnTo>
                                  <a:pt x="1052792" y="1771319"/>
                                </a:lnTo>
                                <a:lnTo>
                                  <a:pt x="1051840" y="1790376"/>
                                </a:lnTo>
                                <a:lnTo>
                                  <a:pt x="1051523" y="1808798"/>
                                </a:lnTo>
                                <a:lnTo>
                                  <a:pt x="1051840" y="1827221"/>
                                </a:lnTo>
                                <a:lnTo>
                                  <a:pt x="1052792" y="1845960"/>
                                </a:lnTo>
                                <a:lnTo>
                                  <a:pt x="1053744" y="1864065"/>
                                </a:lnTo>
                                <a:lnTo>
                                  <a:pt x="1055331" y="1882487"/>
                                </a:lnTo>
                                <a:lnTo>
                                  <a:pt x="1057553" y="1900592"/>
                                </a:lnTo>
                                <a:lnTo>
                                  <a:pt x="1059774" y="1918696"/>
                                </a:lnTo>
                                <a:lnTo>
                                  <a:pt x="1062948" y="1936483"/>
                                </a:lnTo>
                                <a:lnTo>
                                  <a:pt x="1066122" y="1953952"/>
                                </a:lnTo>
                                <a:lnTo>
                                  <a:pt x="1069931" y="1971739"/>
                                </a:lnTo>
                                <a:lnTo>
                                  <a:pt x="1074056" y="1988891"/>
                                </a:lnTo>
                                <a:lnTo>
                                  <a:pt x="1079134" y="2006043"/>
                                </a:lnTo>
                                <a:lnTo>
                                  <a:pt x="1083895" y="2022877"/>
                                </a:lnTo>
                                <a:lnTo>
                                  <a:pt x="1089608" y="2039711"/>
                                </a:lnTo>
                                <a:lnTo>
                                  <a:pt x="1095321" y="2056545"/>
                                </a:lnTo>
                                <a:lnTo>
                                  <a:pt x="1101668" y="2073061"/>
                                </a:lnTo>
                                <a:lnTo>
                                  <a:pt x="1108333" y="2089260"/>
                                </a:lnTo>
                                <a:lnTo>
                                  <a:pt x="1114998" y="2105459"/>
                                </a:lnTo>
                                <a:lnTo>
                                  <a:pt x="1122615" y="2121022"/>
                                </a:lnTo>
                                <a:lnTo>
                                  <a:pt x="1130549" y="2136904"/>
                                </a:lnTo>
                                <a:lnTo>
                                  <a:pt x="1138484" y="2152467"/>
                                </a:lnTo>
                                <a:lnTo>
                                  <a:pt x="1147053" y="2167395"/>
                                </a:lnTo>
                                <a:lnTo>
                                  <a:pt x="1155622" y="2182641"/>
                                </a:lnTo>
                                <a:lnTo>
                                  <a:pt x="1165144" y="2197252"/>
                                </a:lnTo>
                                <a:lnTo>
                                  <a:pt x="1174665" y="2211863"/>
                                </a:lnTo>
                                <a:lnTo>
                                  <a:pt x="1184186" y="2225838"/>
                                </a:lnTo>
                                <a:lnTo>
                                  <a:pt x="1194977" y="2240131"/>
                                </a:lnTo>
                                <a:lnTo>
                                  <a:pt x="1205450" y="2253789"/>
                                </a:lnTo>
                                <a:lnTo>
                                  <a:pt x="1215924" y="2267129"/>
                                </a:lnTo>
                                <a:lnTo>
                                  <a:pt x="1227349" y="2280469"/>
                                </a:lnTo>
                                <a:lnTo>
                                  <a:pt x="1238775" y="2293174"/>
                                </a:lnTo>
                                <a:lnTo>
                                  <a:pt x="1250518" y="2305879"/>
                                </a:lnTo>
                                <a:lnTo>
                                  <a:pt x="1262578" y="2318267"/>
                                </a:lnTo>
                                <a:lnTo>
                                  <a:pt x="1274956" y="2330336"/>
                                </a:lnTo>
                                <a:lnTo>
                                  <a:pt x="1287651" y="2342088"/>
                                </a:lnTo>
                                <a:lnTo>
                                  <a:pt x="1300663" y="2353840"/>
                                </a:lnTo>
                                <a:lnTo>
                                  <a:pt x="1313676" y="2364640"/>
                                </a:lnTo>
                                <a:lnTo>
                                  <a:pt x="1327323" y="2375756"/>
                                </a:lnTo>
                                <a:lnTo>
                                  <a:pt x="1340653" y="2386238"/>
                                </a:lnTo>
                                <a:lnTo>
                                  <a:pt x="1354935" y="2396402"/>
                                </a:lnTo>
                                <a:lnTo>
                                  <a:pt x="1368899" y="2406566"/>
                                </a:lnTo>
                                <a:lnTo>
                                  <a:pt x="1383816" y="2415777"/>
                                </a:lnTo>
                                <a:lnTo>
                                  <a:pt x="1398415" y="2424988"/>
                                </a:lnTo>
                                <a:lnTo>
                                  <a:pt x="1413332" y="2433882"/>
                                </a:lnTo>
                                <a:lnTo>
                                  <a:pt x="1428566" y="2442775"/>
                                </a:lnTo>
                                <a:lnTo>
                                  <a:pt x="1443800" y="2450398"/>
                                </a:lnTo>
                                <a:lnTo>
                                  <a:pt x="1459669" y="2458339"/>
                                </a:lnTo>
                                <a:lnTo>
                                  <a:pt x="1475538" y="2465644"/>
                                </a:lnTo>
                                <a:lnTo>
                                  <a:pt x="1491724" y="2472632"/>
                                </a:lnTo>
                                <a:lnTo>
                                  <a:pt x="1507910" y="2479619"/>
                                </a:lnTo>
                                <a:lnTo>
                                  <a:pt x="1524414" y="2485654"/>
                                </a:lnTo>
                                <a:lnTo>
                                  <a:pt x="1540917" y="2491689"/>
                                </a:lnTo>
                                <a:lnTo>
                                  <a:pt x="1557421" y="2496771"/>
                                </a:lnTo>
                                <a:lnTo>
                                  <a:pt x="1574877" y="2502171"/>
                                </a:lnTo>
                                <a:lnTo>
                                  <a:pt x="1591698" y="2506617"/>
                                </a:lnTo>
                                <a:lnTo>
                                  <a:pt x="1608836" y="2510746"/>
                                </a:lnTo>
                                <a:lnTo>
                                  <a:pt x="1626609" y="2514876"/>
                                </a:lnTo>
                                <a:lnTo>
                                  <a:pt x="1644382" y="2518369"/>
                                </a:lnTo>
                                <a:lnTo>
                                  <a:pt x="1662155" y="2520910"/>
                                </a:lnTo>
                                <a:lnTo>
                                  <a:pt x="1679928" y="2523451"/>
                                </a:lnTo>
                                <a:lnTo>
                                  <a:pt x="1698019" y="2525675"/>
                                </a:lnTo>
                                <a:lnTo>
                                  <a:pt x="1716109" y="2527263"/>
                                </a:lnTo>
                                <a:lnTo>
                                  <a:pt x="1734517" y="2528533"/>
                                </a:lnTo>
                                <a:lnTo>
                                  <a:pt x="1752925" y="2529169"/>
                                </a:lnTo>
                                <a:lnTo>
                                  <a:pt x="1771967" y="2529169"/>
                                </a:lnTo>
                                <a:lnTo>
                                  <a:pt x="1790375" y="2529169"/>
                                </a:lnTo>
                                <a:lnTo>
                                  <a:pt x="1808783" y="2528533"/>
                                </a:lnTo>
                                <a:lnTo>
                                  <a:pt x="1827191" y="2527263"/>
                                </a:lnTo>
                                <a:lnTo>
                                  <a:pt x="1845281" y="2525675"/>
                                </a:lnTo>
                                <a:lnTo>
                                  <a:pt x="1863372" y="2523451"/>
                                </a:lnTo>
                                <a:lnTo>
                                  <a:pt x="1881145" y="2520910"/>
                                </a:lnTo>
                                <a:lnTo>
                                  <a:pt x="1898918" y="2518369"/>
                                </a:lnTo>
                                <a:lnTo>
                                  <a:pt x="1916691" y="2514876"/>
                                </a:lnTo>
                                <a:lnTo>
                                  <a:pt x="1934464" y="2510746"/>
                                </a:lnTo>
                                <a:lnTo>
                                  <a:pt x="1951602" y="2506617"/>
                                </a:lnTo>
                                <a:lnTo>
                                  <a:pt x="1969058" y="2502171"/>
                                </a:lnTo>
                                <a:lnTo>
                                  <a:pt x="1985879" y="2496771"/>
                                </a:lnTo>
                                <a:lnTo>
                                  <a:pt x="2002383" y="2491689"/>
                                </a:lnTo>
                                <a:lnTo>
                                  <a:pt x="2019204" y="2485654"/>
                                </a:lnTo>
                                <a:lnTo>
                                  <a:pt x="2035390" y="2479619"/>
                                </a:lnTo>
                                <a:lnTo>
                                  <a:pt x="2051894" y="2472632"/>
                                </a:lnTo>
                                <a:lnTo>
                                  <a:pt x="2067762" y="2465644"/>
                                </a:lnTo>
                                <a:lnTo>
                                  <a:pt x="2083631" y="2458339"/>
                                </a:lnTo>
                                <a:lnTo>
                                  <a:pt x="2099500" y="2450398"/>
                                </a:lnTo>
                                <a:lnTo>
                                  <a:pt x="2114734" y="2442775"/>
                                </a:lnTo>
                                <a:lnTo>
                                  <a:pt x="2129968" y="2433882"/>
                                </a:lnTo>
                                <a:lnTo>
                                  <a:pt x="2144885" y="2424988"/>
                                </a:lnTo>
                                <a:lnTo>
                                  <a:pt x="2159484" y="2415777"/>
                                </a:lnTo>
                                <a:lnTo>
                                  <a:pt x="2174401" y="2406566"/>
                                </a:lnTo>
                                <a:lnTo>
                                  <a:pt x="2188683" y="2396402"/>
                                </a:lnTo>
                                <a:lnTo>
                                  <a:pt x="2202647" y="2386238"/>
                                </a:lnTo>
                                <a:lnTo>
                                  <a:pt x="2215977" y="2375756"/>
                                </a:lnTo>
                                <a:lnTo>
                                  <a:pt x="2229624" y="2364640"/>
                                </a:lnTo>
                                <a:lnTo>
                                  <a:pt x="2242637" y="2353840"/>
                                </a:lnTo>
                                <a:lnTo>
                                  <a:pt x="2255966" y="2342088"/>
                                </a:lnTo>
                                <a:lnTo>
                                  <a:pt x="2268344" y="2330336"/>
                                </a:lnTo>
                                <a:lnTo>
                                  <a:pt x="2280722" y="2318267"/>
                                </a:lnTo>
                                <a:lnTo>
                                  <a:pt x="2292782" y="2305879"/>
                                </a:lnTo>
                                <a:lnTo>
                                  <a:pt x="2304525" y="2293174"/>
                                </a:lnTo>
                                <a:lnTo>
                                  <a:pt x="2315951" y="2280469"/>
                                </a:lnTo>
                                <a:lnTo>
                                  <a:pt x="2327376" y="2267129"/>
                                </a:lnTo>
                                <a:lnTo>
                                  <a:pt x="2338167" y="2253789"/>
                                </a:lnTo>
                                <a:lnTo>
                                  <a:pt x="2348958" y="2240131"/>
                                </a:lnTo>
                                <a:lnTo>
                                  <a:pt x="2359114" y="2225838"/>
                                </a:lnTo>
                                <a:lnTo>
                                  <a:pt x="2368635" y="2211863"/>
                                </a:lnTo>
                                <a:lnTo>
                                  <a:pt x="2378156" y="2197252"/>
                                </a:lnTo>
                                <a:lnTo>
                                  <a:pt x="2387678" y="2182641"/>
                                </a:lnTo>
                                <a:lnTo>
                                  <a:pt x="2396247" y="2167395"/>
                                </a:lnTo>
                                <a:lnTo>
                                  <a:pt x="2404816" y="2152467"/>
                                </a:lnTo>
                                <a:lnTo>
                                  <a:pt x="2412750" y="2136904"/>
                                </a:lnTo>
                                <a:lnTo>
                                  <a:pt x="2420685" y="2121022"/>
                                </a:lnTo>
                                <a:lnTo>
                                  <a:pt x="2428302" y="2105459"/>
                                </a:lnTo>
                                <a:lnTo>
                                  <a:pt x="2434967" y="2089260"/>
                                </a:lnTo>
                                <a:lnTo>
                                  <a:pt x="2441632" y="2073061"/>
                                </a:lnTo>
                                <a:lnTo>
                                  <a:pt x="2447979" y="2056545"/>
                                </a:lnTo>
                                <a:lnTo>
                                  <a:pt x="2453692" y="2039711"/>
                                </a:lnTo>
                                <a:lnTo>
                                  <a:pt x="2459405" y="2022877"/>
                                </a:lnTo>
                                <a:lnTo>
                                  <a:pt x="2464166" y="2006043"/>
                                </a:lnTo>
                                <a:lnTo>
                                  <a:pt x="2469244" y="1988891"/>
                                </a:lnTo>
                                <a:lnTo>
                                  <a:pt x="2473370" y="1971739"/>
                                </a:lnTo>
                                <a:lnTo>
                                  <a:pt x="2477178" y="1953952"/>
                                </a:lnTo>
                                <a:lnTo>
                                  <a:pt x="2480352" y="1936483"/>
                                </a:lnTo>
                                <a:lnTo>
                                  <a:pt x="2483526" y="1918696"/>
                                </a:lnTo>
                                <a:lnTo>
                                  <a:pt x="2486064" y="1900592"/>
                                </a:lnTo>
                                <a:lnTo>
                                  <a:pt x="2487969" y="1882487"/>
                                </a:lnTo>
                                <a:lnTo>
                                  <a:pt x="2489556" y="1864065"/>
                                </a:lnTo>
                                <a:lnTo>
                                  <a:pt x="2490508" y="1845960"/>
                                </a:lnTo>
                                <a:lnTo>
                                  <a:pt x="2491460" y="1827221"/>
                                </a:lnTo>
                                <a:lnTo>
                                  <a:pt x="2491777" y="1808798"/>
                                </a:lnTo>
                                <a:lnTo>
                                  <a:pt x="2491460" y="1790376"/>
                                </a:lnTo>
                                <a:lnTo>
                                  <a:pt x="2490508" y="1771319"/>
                                </a:lnTo>
                                <a:lnTo>
                                  <a:pt x="2489556" y="1753532"/>
                                </a:lnTo>
                                <a:lnTo>
                                  <a:pt x="2487969" y="1735110"/>
                                </a:lnTo>
                                <a:lnTo>
                                  <a:pt x="2486064" y="1717005"/>
                                </a:lnTo>
                                <a:lnTo>
                                  <a:pt x="2483526" y="1698901"/>
                                </a:lnTo>
                                <a:lnTo>
                                  <a:pt x="2480352" y="1681114"/>
                                </a:lnTo>
                                <a:lnTo>
                                  <a:pt x="2477178" y="1663327"/>
                                </a:lnTo>
                                <a:lnTo>
                                  <a:pt x="2473370" y="1646175"/>
                                </a:lnTo>
                                <a:lnTo>
                                  <a:pt x="2469244" y="1628388"/>
                                </a:lnTo>
                                <a:lnTo>
                                  <a:pt x="2464166" y="1611554"/>
                                </a:lnTo>
                                <a:lnTo>
                                  <a:pt x="2459405" y="1594402"/>
                                </a:lnTo>
                                <a:lnTo>
                                  <a:pt x="2453692" y="1577568"/>
                                </a:lnTo>
                                <a:lnTo>
                                  <a:pt x="2447979" y="1561052"/>
                                </a:lnTo>
                                <a:lnTo>
                                  <a:pt x="2441632" y="1544536"/>
                                </a:lnTo>
                                <a:lnTo>
                                  <a:pt x="2434967" y="1528337"/>
                                </a:lnTo>
                                <a:lnTo>
                                  <a:pt x="2428302" y="1512138"/>
                                </a:lnTo>
                                <a:lnTo>
                                  <a:pt x="2420685" y="1496257"/>
                                </a:lnTo>
                                <a:lnTo>
                                  <a:pt x="2412750" y="1480376"/>
                                </a:lnTo>
                                <a:lnTo>
                                  <a:pt x="2404909" y="1465308"/>
                                </a:lnTo>
                                <a:lnTo>
                                  <a:pt x="2396490" y="1450340"/>
                                </a:lnTo>
                                <a:lnTo>
                                  <a:pt x="2387918" y="1435418"/>
                                </a:lnTo>
                                <a:lnTo>
                                  <a:pt x="2378392" y="1420813"/>
                                </a:lnTo>
                                <a:lnTo>
                                  <a:pt x="2368868" y="1406525"/>
                                </a:lnTo>
                                <a:lnTo>
                                  <a:pt x="2359342" y="1392238"/>
                                </a:lnTo>
                                <a:lnTo>
                                  <a:pt x="2349182" y="1377950"/>
                                </a:lnTo>
                                <a:lnTo>
                                  <a:pt x="2338388" y="1364298"/>
                                </a:lnTo>
                                <a:lnTo>
                                  <a:pt x="2327592" y="1350645"/>
                                </a:lnTo>
                                <a:lnTo>
                                  <a:pt x="2316162" y="1337628"/>
                                </a:lnTo>
                                <a:lnTo>
                                  <a:pt x="2304732" y="1324928"/>
                                </a:lnTo>
                                <a:lnTo>
                                  <a:pt x="2292985" y="1311910"/>
                                </a:lnTo>
                                <a:lnTo>
                                  <a:pt x="2280920" y="1299528"/>
                                </a:lnTo>
                                <a:lnTo>
                                  <a:pt x="2268538" y="1287463"/>
                                </a:lnTo>
                                <a:lnTo>
                                  <a:pt x="2256155" y="1275715"/>
                                </a:lnTo>
                                <a:lnTo>
                                  <a:pt x="2242820" y="1264285"/>
                                </a:lnTo>
                                <a:lnTo>
                                  <a:pt x="2229802" y="1253173"/>
                                </a:lnTo>
                                <a:lnTo>
                                  <a:pt x="2216150" y="1242378"/>
                                </a:lnTo>
                                <a:lnTo>
                                  <a:pt x="2202815" y="1231900"/>
                                </a:lnTo>
                                <a:lnTo>
                                  <a:pt x="2188845" y="1221740"/>
                                </a:lnTo>
                                <a:lnTo>
                                  <a:pt x="2174558" y="1211898"/>
                                </a:lnTo>
                                <a:lnTo>
                                  <a:pt x="2159635" y="1202055"/>
                                </a:lnTo>
                                <a:lnTo>
                                  <a:pt x="2145030" y="1193165"/>
                                </a:lnTo>
                                <a:lnTo>
                                  <a:pt x="2130108" y="1183958"/>
                                </a:lnTo>
                                <a:lnTo>
                                  <a:pt x="2114868" y="1175703"/>
                                </a:lnTo>
                                <a:lnTo>
                                  <a:pt x="2099628" y="1167448"/>
                                </a:lnTo>
                                <a:lnTo>
                                  <a:pt x="2083752" y="1159510"/>
                                </a:lnTo>
                                <a:lnTo>
                                  <a:pt x="2067878" y="1152525"/>
                                </a:lnTo>
                                <a:lnTo>
                                  <a:pt x="2052002" y="1145223"/>
                                </a:lnTo>
                                <a:lnTo>
                                  <a:pt x="2035492" y="1138555"/>
                                </a:lnTo>
                                <a:lnTo>
                                  <a:pt x="2019300" y="1132523"/>
                                </a:lnTo>
                                <a:lnTo>
                                  <a:pt x="2002472" y="1126490"/>
                                </a:lnTo>
                                <a:lnTo>
                                  <a:pt x="1985962" y="1121093"/>
                                </a:lnTo>
                                <a:lnTo>
                                  <a:pt x="1969135" y="1116013"/>
                                </a:lnTo>
                                <a:lnTo>
                                  <a:pt x="1951672" y="1111568"/>
                                </a:lnTo>
                                <a:lnTo>
                                  <a:pt x="1934528" y="1107440"/>
                                </a:lnTo>
                                <a:lnTo>
                                  <a:pt x="1916748" y="1103630"/>
                                </a:lnTo>
                                <a:lnTo>
                                  <a:pt x="1898968" y="1100138"/>
                                </a:lnTo>
                                <a:lnTo>
                                  <a:pt x="1881188" y="1097280"/>
                                </a:lnTo>
                                <a:lnTo>
                                  <a:pt x="1863408" y="1094423"/>
                                </a:lnTo>
                                <a:lnTo>
                                  <a:pt x="1845310" y="1092518"/>
                                </a:lnTo>
                                <a:lnTo>
                                  <a:pt x="1827212" y="1090613"/>
                                </a:lnTo>
                                <a:lnTo>
                                  <a:pt x="1808798" y="1089660"/>
                                </a:lnTo>
                                <a:lnTo>
                                  <a:pt x="1790382" y="1088708"/>
                                </a:lnTo>
                                <a:lnTo>
                                  <a:pt x="1771968" y="1088708"/>
                                </a:lnTo>
                                <a:lnTo>
                                  <a:pt x="1752918" y="1088708"/>
                                </a:lnTo>
                                <a:close/>
                                <a:moveTo>
                                  <a:pt x="1615758" y="0"/>
                                </a:moveTo>
                                <a:lnTo>
                                  <a:pt x="1620520" y="0"/>
                                </a:lnTo>
                                <a:lnTo>
                                  <a:pt x="1922780" y="0"/>
                                </a:lnTo>
                                <a:lnTo>
                                  <a:pt x="1927225" y="0"/>
                                </a:lnTo>
                                <a:lnTo>
                                  <a:pt x="1931670" y="317"/>
                                </a:lnTo>
                                <a:lnTo>
                                  <a:pt x="1936115" y="952"/>
                                </a:lnTo>
                                <a:lnTo>
                                  <a:pt x="1940878" y="1905"/>
                                </a:lnTo>
                                <a:lnTo>
                                  <a:pt x="1949450" y="4127"/>
                                </a:lnTo>
                                <a:lnTo>
                                  <a:pt x="1957705" y="6985"/>
                                </a:lnTo>
                                <a:lnTo>
                                  <a:pt x="1965325" y="10795"/>
                                </a:lnTo>
                                <a:lnTo>
                                  <a:pt x="1972628" y="14922"/>
                                </a:lnTo>
                                <a:lnTo>
                                  <a:pt x="1979612" y="20320"/>
                                </a:lnTo>
                                <a:lnTo>
                                  <a:pt x="1985962" y="26035"/>
                                </a:lnTo>
                                <a:lnTo>
                                  <a:pt x="1991678" y="32385"/>
                                </a:lnTo>
                                <a:lnTo>
                                  <a:pt x="1996758" y="39052"/>
                                </a:lnTo>
                                <a:lnTo>
                                  <a:pt x="2001202" y="46672"/>
                                </a:lnTo>
                                <a:lnTo>
                                  <a:pt x="2005012" y="54610"/>
                                </a:lnTo>
                                <a:lnTo>
                                  <a:pt x="2007870" y="62230"/>
                                </a:lnTo>
                                <a:lnTo>
                                  <a:pt x="2010092" y="71120"/>
                                </a:lnTo>
                                <a:lnTo>
                                  <a:pt x="2010728" y="75565"/>
                                </a:lnTo>
                                <a:lnTo>
                                  <a:pt x="2011362" y="80010"/>
                                </a:lnTo>
                                <a:lnTo>
                                  <a:pt x="2011998" y="84455"/>
                                </a:lnTo>
                                <a:lnTo>
                                  <a:pt x="2011998" y="89217"/>
                                </a:lnTo>
                                <a:lnTo>
                                  <a:pt x="2011998" y="388620"/>
                                </a:lnTo>
                                <a:lnTo>
                                  <a:pt x="2038350" y="393065"/>
                                </a:lnTo>
                                <a:lnTo>
                                  <a:pt x="2064702" y="398462"/>
                                </a:lnTo>
                                <a:lnTo>
                                  <a:pt x="2091055" y="404177"/>
                                </a:lnTo>
                                <a:lnTo>
                                  <a:pt x="2116772" y="410210"/>
                                </a:lnTo>
                                <a:lnTo>
                                  <a:pt x="2142490" y="416877"/>
                                </a:lnTo>
                                <a:lnTo>
                                  <a:pt x="2167890" y="423545"/>
                                </a:lnTo>
                                <a:lnTo>
                                  <a:pt x="2193608" y="431165"/>
                                </a:lnTo>
                                <a:lnTo>
                                  <a:pt x="2218690" y="439102"/>
                                </a:lnTo>
                                <a:lnTo>
                                  <a:pt x="2243772" y="447675"/>
                                </a:lnTo>
                                <a:lnTo>
                                  <a:pt x="2268538" y="456247"/>
                                </a:lnTo>
                                <a:lnTo>
                                  <a:pt x="2292985" y="465772"/>
                                </a:lnTo>
                                <a:lnTo>
                                  <a:pt x="2317432" y="475615"/>
                                </a:lnTo>
                                <a:lnTo>
                                  <a:pt x="2341562" y="485457"/>
                                </a:lnTo>
                                <a:lnTo>
                                  <a:pt x="2365692" y="496252"/>
                                </a:lnTo>
                                <a:lnTo>
                                  <a:pt x="2388870" y="507047"/>
                                </a:lnTo>
                                <a:lnTo>
                                  <a:pt x="2412682" y="518477"/>
                                </a:lnTo>
                                <a:lnTo>
                                  <a:pt x="2588260" y="276542"/>
                                </a:lnTo>
                                <a:lnTo>
                                  <a:pt x="2591435" y="272732"/>
                                </a:lnTo>
                                <a:lnTo>
                                  <a:pt x="2593975" y="269240"/>
                                </a:lnTo>
                                <a:lnTo>
                                  <a:pt x="2597468" y="266065"/>
                                </a:lnTo>
                                <a:lnTo>
                                  <a:pt x="2600325" y="262890"/>
                                </a:lnTo>
                                <a:lnTo>
                                  <a:pt x="2606992" y="257175"/>
                                </a:lnTo>
                                <a:lnTo>
                                  <a:pt x="2614295" y="252412"/>
                                </a:lnTo>
                                <a:lnTo>
                                  <a:pt x="2621915" y="248602"/>
                                </a:lnTo>
                                <a:lnTo>
                                  <a:pt x="2629852" y="245110"/>
                                </a:lnTo>
                                <a:lnTo>
                                  <a:pt x="2638108" y="242570"/>
                                </a:lnTo>
                                <a:lnTo>
                                  <a:pt x="2646362" y="240665"/>
                                </a:lnTo>
                                <a:lnTo>
                                  <a:pt x="2654935" y="240030"/>
                                </a:lnTo>
                                <a:lnTo>
                                  <a:pt x="2663508" y="240030"/>
                                </a:lnTo>
                                <a:lnTo>
                                  <a:pt x="2671762" y="240665"/>
                                </a:lnTo>
                                <a:lnTo>
                                  <a:pt x="2680652" y="242252"/>
                                </a:lnTo>
                                <a:lnTo>
                                  <a:pt x="2688908" y="244475"/>
                                </a:lnTo>
                                <a:lnTo>
                                  <a:pt x="2697162" y="247967"/>
                                </a:lnTo>
                                <a:lnTo>
                                  <a:pt x="2705100" y="251777"/>
                                </a:lnTo>
                                <a:lnTo>
                                  <a:pt x="2709228" y="254317"/>
                                </a:lnTo>
                                <a:lnTo>
                                  <a:pt x="2712720" y="256857"/>
                                </a:lnTo>
                                <a:lnTo>
                                  <a:pt x="2957512" y="434022"/>
                                </a:lnTo>
                                <a:lnTo>
                                  <a:pt x="2960688" y="437197"/>
                                </a:lnTo>
                                <a:lnTo>
                                  <a:pt x="2964498" y="439737"/>
                                </a:lnTo>
                                <a:lnTo>
                                  <a:pt x="2967672" y="443230"/>
                                </a:lnTo>
                                <a:lnTo>
                                  <a:pt x="2970848" y="446087"/>
                                </a:lnTo>
                                <a:lnTo>
                                  <a:pt x="2976245" y="453072"/>
                                </a:lnTo>
                                <a:lnTo>
                                  <a:pt x="2981008" y="460375"/>
                                </a:lnTo>
                                <a:lnTo>
                                  <a:pt x="2985452" y="467995"/>
                                </a:lnTo>
                                <a:lnTo>
                                  <a:pt x="2988628" y="475932"/>
                                </a:lnTo>
                                <a:lnTo>
                                  <a:pt x="2991168" y="484187"/>
                                </a:lnTo>
                                <a:lnTo>
                                  <a:pt x="2992755" y="492442"/>
                                </a:lnTo>
                                <a:lnTo>
                                  <a:pt x="2994025" y="501015"/>
                                </a:lnTo>
                                <a:lnTo>
                                  <a:pt x="2994025" y="509270"/>
                                </a:lnTo>
                                <a:lnTo>
                                  <a:pt x="2993072" y="518160"/>
                                </a:lnTo>
                                <a:lnTo>
                                  <a:pt x="2991802" y="526732"/>
                                </a:lnTo>
                                <a:lnTo>
                                  <a:pt x="2988945" y="534987"/>
                                </a:lnTo>
                                <a:lnTo>
                                  <a:pt x="2986088" y="543242"/>
                                </a:lnTo>
                                <a:lnTo>
                                  <a:pt x="2981960" y="551180"/>
                                </a:lnTo>
                                <a:lnTo>
                                  <a:pt x="2979738" y="554990"/>
                                </a:lnTo>
                                <a:lnTo>
                                  <a:pt x="2976880" y="558800"/>
                                </a:lnTo>
                                <a:lnTo>
                                  <a:pt x="2800985" y="801052"/>
                                </a:lnTo>
                                <a:lnTo>
                                  <a:pt x="2819082" y="819785"/>
                                </a:lnTo>
                                <a:lnTo>
                                  <a:pt x="2837180" y="839470"/>
                                </a:lnTo>
                                <a:lnTo>
                                  <a:pt x="2854642" y="858837"/>
                                </a:lnTo>
                                <a:lnTo>
                                  <a:pt x="2871788" y="878840"/>
                                </a:lnTo>
                                <a:lnTo>
                                  <a:pt x="2888615" y="899160"/>
                                </a:lnTo>
                                <a:lnTo>
                                  <a:pt x="2905125" y="919797"/>
                                </a:lnTo>
                                <a:lnTo>
                                  <a:pt x="2921318" y="940752"/>
                                </a:lnTo>
                                <a:lnTo>
                                  <a:pt x="2937192" y="962025"/>
                                </a:lnTo>
                                <a:lnTo>
                                  <a:pt x="2952432" y="983615"/>
                                </a:lnTo>
                                <a:lnTo>
                                  <a:pt x="2967672" y="1005205"/>
                                </a:lnTo>
                                <a:lnTo>
                                  <a:pt x="2981960" y="1027113"/>
                                </a:lnTo>
                                <a:lnTo>
                                  <a:pt x="2996248" y="1049655"/>
                                </a:lnTo>
                                <a:lnTo>
                                  <a:pt x="3010218" y="1072198"/>
                                </a:lnTo>
                                <a:lnTo>
                                  <a:pt x="3023235" y="1095375"/>
                                </a:lnTo>
                                <a:lnTo>
                                  <a:pt x="3036570" y="1118553"/>
                                </a:lnTo>
                                <a:lnTo>
                                  <a:pt x="3048952" y="1142048"/>
                                </a:lnTo>
                                <a:lnTo>
                                  <a:pt x="3333115" y="1049338"/>
                                </a:lnTo>
                                <a:lnTo>
                                  <a:pt x="3337560" y="1048068"/>
                                </a:lnTo>
                                <a:lnTo>
                                  <a:pt x="3342005" y="1047115"/>
                                </a:lnTo>
                                <a:lnTo>
                                  <a:pt x="3346450" y="1046480"/>
                                </a:lnTo>
                                <a:lnTo>
                                  <a:pt x="3350578" y="1045528"/>
                                </a:lnTo>
                                <a:lnTo>
                                  <a:pt x="3359785" y="1044893"/>
                                </a:lnTo>
                                <a:lnTo>
                                  <a:pt x="3368358" y="1045210"/>
                                </a:lnTo>
                                <a:lnTo>
                                  <a:pt x="3376930" y="1046480"/>
                                </a:lnTo>
                                <a:lnTo>
                                  <a:pt x="3385185" y="1048068"/>
                                </a:lnTo>
                                <a:lnTo>
                                  <a:pt x="3393440" y="1051243"/>
                                </a:lnTo>
                                <a:lnTo>
                                  <a:pt x="3401060" y="1054735"/>
                                </a:lnTo>
                                <a:lnTo>
                                  <a:pt x="3408680" y="1058863"/>
                                </a:lnTo>
                                <a:lnTo>
                                  <a:pt x="3415665" y="1063625"/>
                                </a:lnTo>
                                <a:lnTo>
                                  <a:pt x="3422015" y="1069340"/>
                                </a:lnTo>
                                <a:lnTo>
                                  <a:pt x="3428048" y="1075690"/>
                                </a:lnTo>
                                <a:lnTo>
                                  <a:pt x="3433445" y="1082358"/>
                                </a:lnTo>
                                <a:lnTo>
                                  <a:pt x="3438208" y="1089978"/>
                                </a:lnTo>
                                <a:lnTo>
                                  <a:pt x="3442335" y="1097915"/>
                                </a:lnTo>
                                <a:lnTo>
                                  <a:pt x="3443922" y="1102043"/>
                                </a:lnTo>
                                <a:lnTo>
                                  <a:pt x="3445510" y="1106488"/>
                                </a:lnTo>
                                <a:lnTo>
                                  <a:pt x="3538855" y="1393508"/>
                                </a:lnTo>
                                <a:lnTo>
                                  <a:pt x="3539808" y="1397635"/>
                                </a:lnTo>
                                <a:lnTo>
                                  <a:pt x="3541078" y="1402398"/>
                                </a:lnTo>
                                <a:lnTo>
                                  <a:pt x="3542030" y="1406843"/>
                                </a:lnTo>
                                <a:lnTo>
                                  <a:pt x="3542665" y="1411288"/>
                                </a:lnTo>
                                <a:lnTo>
                                  <a:pt x="3543300" y="1419860"/>
                                </a:lnTo>
                                <a:lnTo>
                                  <a:pt x="3542982" y="1428750"/>
                                </a:lnTo>
                                <a:lnTo>
                                  <a:pt x="3541712" y="1437323"/>
                                </a:lnTo>
                                <a:lnTo>
                                  <a:pt x="3539808" y="1445578"/>
                                </a:lnTo>
                                <a:lnTo>
                                  <a:pt x="3537268" y="1453833"/>
                                </a:lnTo>
                                <a:lnTo>
                                  <a:pt x="3533458" y="1461453"/>
                                </a:lnTo>
                                <a:lnTo>
                                  <a:pt x="3529330" y="1468755"/>
                                </a:lnTo>
                                <a:lnTo>
                                  <a:pt x="3524568" y="1476058"/>
                                </a:lnTo>
                                <a:lnTo>
                                  <a:pt x="3518852" y="1482408"/>
                                </a:lnTo>
                                <a:lnTo>
                                  <a:pt x="3512502" y="1488440"/>
                                </a:lnTo>
                                <a:lnTo>
                                  <a:pt x="3505518" y="1494155"/>
                                </a:lnTo>
                                <a:lnTo>
                                  <a:pt x="3498215" y="1498600"/>
                                </a:lnTo>
                                <a:lnTo>
                                  <a:pt x="3490278" y="1502728"/>
                                </a:lnTo>
                                <a:lnTo>
                                  <a:pt x="3486150" y="1504633"/>
                                </a:lnTo>
                                <a:lnTo>
                                  <a:pt x="3481705" y="1506220"/>
                                </a:lnTo>
                                <a:lnTo>
                                  <a:pt x="3197225" y="1598295"/>
                                </a:lnTo>
                                <a:lnTo>
                                  <a:pt x="3200400" y="1624330"/>
                                </a:lnTo>
                                <a:lnTo>
                                  <a:pt x="3203892" y="1650365"/>
                                </a:lnTo>
                                <a:lnTo>
                                  <a:pt x="3206115" y="1676718"/>
                                </a:lnTo>
                                <a:lnTo>
                                  <a:pt x="3208338" y="1703070"/>
                                </a:lnTo>
                                <a:lnTo>
                                  <a:pt x="3210242" y="1729423"/>
                                </a:lnTo>
                                <a:lnTo>
                                  <a:pt x="3211512" y="1755775"/>
                                </a:lnTo>
                                <a:lnTo>
                                  <a:pt x="3212148" y="1782445"/>
                                </a:lnTo>
                                <a:lnTo>
                                  <a:pt x="3212465" y="1809115"/>
                                </a:lnTo>
                                <a:lnTo>
                                  <a:pt x="3212148" y="1835785"/>
                                </a:lnTo>
                                <a:lnTo>
                                  <a:pt x="3211512" y="1862455"/>
                                </a:lnTo>
                                <a:lnTo>
                                  <a:pt x="3210242" y="1889125"/>
                                </a:lnTo>
                                <a:lnTo>
                                  <a:pt x="3208338" y="1915478"/>
                                </a:lnTo>
                                <a:lnTo>
                                  <a:pt x="3206115" y="1941830"/>
                                </a:lnTo>
                                <a:lnTo>
                                  <a:pt x="3203892" y="1967865"/>
                                </a:lnTo>
                                <a:lnTo>
                                  <a:pt x="3200400" y="1993900"/>
                                </a:lnTo>
                                <a:lnTo>
                                  <a:pt x="3197225" y="2019618"/>
                                </a:lnTo>
                                <a:lnTo>
                                  <a:pt x="3481705" y="2112328"/>
                                </a:lnTo>
                                <a:lnTo>
                                  <a:pt x="3486150" y="2113915"/>
                                </a:lnTo>
                                <a:lnTo>
                                  <a:pt x="3490278" y="2115820"/>
                                </a:lnTo>
                                <a:lnTo>
                                  <a:pt x="3498215" y="2119630"/>
                                </a:lnTo>
                                <a:lnTo>
                                  <a:pt x="3505518" y="2124393"/>
                                </a:lnTo>
                                <a:lnTo>
                                  <a:pt x="3512502" y="2129790"/>
                                </a:lnTo>
                                <a:lnTo>
                                  <a:pt x="3518852" y="2135505"/>
                                </a:lnTo>
                                <a:lnTo>
                                  <a:pt x="3524568" y="2142173"/>
                                </a:lnTo>
                                <a:lnTo>
                                  <a:pt x="3529330" y="2149158"/>
                                </a:lnTo>
                                <a:lnTo>
                                  <a:pt x="3533458" y="2156778"/>
                                </a:lnTo>
                                <a:lnTo>
                                  <a:pt x="3537268" y="2164398"/>
                                </a:lnTo>
                                <a:lnTo>
                                  <a:pt x="3539808" y="2172653"/>
                                </a:lnTo>
                                <a:lnTo>
                                  <a:pt x="3541712" y="2180908"/>
                                </a:lnTo>
                                <a:lnTo>
                                  <a:pt x="3542982" y="2189480"/>
                                </a:lnTo>
                                <a:lnTo>
                                  <a:pt x="3543300" y="2198053"/>
                                </a:lnTo>
                                <a:lnTo>
                                  <a:pt x="3542665" y="2206625"/>
                                </a:lnTo>
                                <a:lnTo>
                                  <a:pt x="3542030" y="2211388"/>
                                </a:lnTo>
                                <a:lnTo>
                                  <a:pt x="3541078" y="2215833"/>
                                </a:lnTo>
                                <a:lnTo>
                                  <a:pt x="3539808" y="2220278"/>
                                </a:lnTo>
                                <a:lnTo>
                                  <a:pt x="3538855" y="2224405"/>
                                </a:lnTo>
                                <a:lnTo>
                                  <a:pt x="3445510" y="2512060"/>
                                </a:lnTo>
                                <a:lnTo>
                                  <a:pt x="3443922" y="2516188"/>
                                </a:lnTo>
                                <a:lnTo>
                                  <a:pt x="3442335" y="2520315"/>
                                </a:lnTo>
                                <a:lnTo>
                                  <a:pt x="3438208" y="2528253"/>
                                </a:lnTo>
                                <a:lnTo>
                                  <a:pt x="3433445" y="2535555"/>
                                </a:lnTo>
                                <a:lnTo>
                                  <a:pt x="3428048" y="2542540"/>
                                </a:lnTo>
                                <a:lnTo>
                                  <a:pt x="3422015" y="2548890"/>
                                </a:lnTo>
                                <a:lnTo>
                                  <a:pt x="3415665" y="2554605"/>
                                </a:lnTo>
                                <a:lnTo>
                                  <a:pt x="3408680" y="2559368"/>
                                </a:lnTo>
                                <a:lnTo>
                                  <a:pt x="3401060" y="2563495"/>
                                </a:lnTo>
                                <a:lnTo>
                                  <a:pt x="3393440" y="2567305"/>
                                </a:lnTo>
                                <a:lnTo>
                                  <a:pt x="3385185" y="2569845"/>
                                </a:lnTo>
                                <a:lnTo>
                                  <a:pt x="3376930" y="2571750"/>
                                </a:lnTo>
                                <a:lnTo>
                                  <a:pt x="3368358" y="2573020"/>
                                </a:lnTo>
                                <a:lnTo>
                                  <a:pt x="3359785" y="2573338"/>
                                </a:lnTo>
                                <a:lnTo>
                                  <a:pt x="3350578" y="2573020"/>
                                </a:lnTo>
                                <a:lnTo>
                                  <a:pt x="3346450" y="2572068"/>
                                </a:lnTo>
                                <a:lnTo>
                                  <a:pt x="3342005" y="2571433"/>
                                </a:lnTo>
                                <a:lnTo>
                                  <a:pt x="3337560" y="2570163"/>
                                </a:lnTo>
                                <a:lnTo>
                                  <a:pt x="3333115" y="2568893"/>
                                </a:lnTo>
                                <a:lnTo>
                                  <a:pt x="3048952" y="2476500"/>
                                </a:lnTo>
                                <a:lnTo>
                                  <a:pt x="3035935" y="2499995"/>
                                </a:lnTo>
                                <a:lnTo>
                                  <a:pt x="3023235" y="2523173"/>
                                </a:lnTo>
                                <a:lnTo>
                                  <a:pt x="3009900" y="2546033"/>
                                </a:lnTo>
                                <a:lnTo>
                                  <a:pt x="2996248" y="2568893"/>
                                </a:lnTo>
                                <a:lnTo>
                                  <a:pt x="2981960" y="2590800"/>
                                </a:lnTo>
                                <a:lnTo>
                                  <a:pt x="2967355" y="2613025"/>
                                </a:lnTo>
                                <a:lnTo>
                                  <a:pt x="2952115" y="2634933"/>
                                </a:lnTo>
                                <a:lnTo>
                                  <a:pt x="2936875" y="2656523"/>
                                </a:lnTo>
                                <a:lnTo>
                                  <a:pt x="2921318" y="2677478"/>
                                </a:lnTo>
                                <a:lnTo>
                                  <a:pt x="2905125" y="2698115"/>
                                </a:lnTo>
                                <a:lnTo>
                                  <a:pt x="2888615" y="2718753"/>
                                </a:lnTo>
                                <a:lnTo>
                                  <a:pt x="2871788" y="2739073"/>
                                </a:lnTo>
                                <a:lnTo>
                                  <a:pt x="2854325" y="2759076"/>
                                </a:lnTo>
                                <a:lnTo>
                                  <a:pt x="2837180" y="2778761"/>
                                </a:lnTo>
                                <a:lnTo>
                                  <a:pt x="2819082" y="2797811"/>
                                </a:lnTo>
                                <a:lnTo>
                                  <a:pt x="2800985" y="2817178"/>
                                </a:lnTo>
                                <a:lnTo>
                                  <a:pt x="2976880" y="3059431"/>
                                </a:lnTo>
                                <a:lnTo>
                                  <a:pt x="2979738" y="3063241"/>
                                </a:lnTo>
                                <a:lnTo>
                                  <a:pt x="2981960" y="3067368"/>
                                </a:lnTo>
                                <a:lnTo>
                                  <a:pt x="2986088" y="3075306"/>
                                </a:lnTo>
                                <a:lnTo>
                                  <a:pt x="2988945" y="3083243"/>
                                </a:lnTo>
                                <a:lnTo>
                                  <a:pt x="2991802" y="3091816"/>
                                </a:lnTo>
                                <a:lnTo>
                                  <a:pt x="2993072" y="3100071"/>
                                </a:lnTo>
                                <a:lnTo>
                                  <a:pt x="2994025" y="3108643"/>
                                </a:lnTo>
                                <a:lnTo>
                                  <a:pt x="2994025" y="3117216"/>
                                </a:lnTo>
                                <a:lnTo>
                                  <a:pt x="2992755" y="3125788"/>
                                </a:lnTo>
                                <a:lnTo>
                                  <a:pt x="2991168" y="3134043"/>
                                </a:lnTo>
                                <a:lnTo>
                                  <a:pt x="2988628" y="3142298"/>
                                </a:lnTo>
                                <a:lnTo>
                                  <a:pt x="2985770" y="3150236"/>
                                </a:lnTo>
                                <a:lnTo>
                                  <a:pt x="2981642" y="3157538"/>
                                </a:lnTo>
                                <a:lnTo>
                                  <a:pt x="2976562" y="3165158"/>
                                </a:lnTo>
                                <a:lnTo>
                                  <a:pt x="2970848" y="3171826"/>
                                </a:lnTo>
                                <a:lnTo>
                                  <a:pt x="2967990" y="3175001"/>
                                </a:lnTo>
                                <a:lnTo>
                                  <a:pt x="2964498" y="3177858"/>
                                </a:lnTo>
                                <a:lnTo>
                                  <a:pt x="2961322" y="3181033"/>
                                </a:lnTo>
                                <a:lnTo>
                                  <a:pt x="2957512" y="3183573"/>
                                </a:lnTo>
                                <a:lnTo>
                                  <a:pt x="2712720" y="3361056"/>
                                </a:lnTo>
                                <a:lnTo>
                                  <a:pt x="2709228" y="3363913"/>
                                </a:lnTo>
                                <a:lnTo>
                                  <a:pt x="2705100" y="3366453"/>
                                </a:lnTo>
                                <a:lnTo>
                                  <a:pt x="2697162" y="3370581"/>
                                </a:lnTo>
                                <a:lnTo>
                                  <a:pt x="2688908" y="3373756"/>
                                </a:lnTo>
                                <a:lnTo>
                                  <a:pt x="2680652" y="3376296"/>
                                </a:lnTo>
                                <a:lnTo>
                                  <a:pt x="2671762" y="3377883"/>
                                </a:lnTo>
                                <a:lnTo>
                                  <a:pt x="2663508" y="3378518"/>
                                </a:lnTo>
                                <a:lnTo>
                                  <a:pt x="2654935" y="3378518"/>
                                </a:lnTo>
                                <a:lnTo>
                                  <a:pt x="2646362" y="3377248"/>
                                </a:lnTo>
                                <a:lnTo>
                                  <a:pt x="2638108" y="3375978"/>
                                </a:lnTo>
                                <a:lnTo>
                                  <a:pt x="2629852" y="3373121"/>
                                </a:lnTo>
                                <a:lnTo>
                                  <a:pt x="2621915" y="3369946"/>
                                </a:lnTo>
                                <a:lnTo>
                                  <a:pt x="2614295" y="3365818"/>
                                </a:lnTo>
                                <a:lnTo>
                                  <a:pt x="2606992" y="3360738"/>
                                </a:lnTo>
                                <a:lnTo>
                                  <a:pt x="2600325" y="3355023"/>
                                </a:lnTo>
                                <a:lnTo>
                                  <a:pt x="2597468" y="3352166"/>
                                </a:lnTo>
                                <a:lnTo>
                                  <a:pt x="2593975" y="3348673"/>
                                </a:lnTo>
                                <a:lnTo>
                                  <a:pt x="2591435" y="3345498"/>
                                </a:lnTo>
                                <a:lnTo>
                                  <a:pt x="2588260" y="3341688"/>
                                </a:lnTo>
                                <a:lnTo>
                                  <a:pt x="2412682" y="3099753"/>
                                </a:lnTo>
                                <a:lnTo>
                                  <a:pt x="2388870" y="3110866"/>
                                </a:lnTo>
                                <a:lnTo>
                                  <a:pt x="2365692" y="3122296"/>
                                </a:lnTo>
                                <a:lnTo>
                                  <a:pt x="2341562" y="3132773"/>
                                </a:lnTo>
                                <a:lnTo>
                                  <a:pt x="2317432" y="3142933"/>
                                </a:lnTo>
                                <a:lnTo>
                                  <a:pt x="2292985" y="3152776"/>
                                </a:lnTo>
                                <a:lnTo>
                                  <a:pt x="2268538" y="3161666"/>
                                </a:lnTo>
                                <a:lnTo>
                                  <a:pt x="2243772" y="3170873"/>
                                </a:lnTo>
                                <a:lnTo>
                                  <a:pt x="2218690" y="3179128"/>
                                </a:lnTo>
                                <a:lnTo>
                                  <a:pt x="2193608" y="3187066"/>
                                </a:lnTo>
                                <a:lnTo>
                                  <a:pt x="2167890" y="3194368"/>
                                </a:lnTo>
                                <a:lnTo>
                                  <a:pt x="2142490" y="3201671"/>
                                </a:lnTo>
                                <a:lnTo>
                                  <a:pt x="2116772" y="3208021"/>
                                </a:lnTo>
                                <a:lnTo>
                                  <a:pt x="2091055" y="3214371"/>
                                </a:lnTo>
                                <a:lnTo>
                                  <a:pt x="2064702" y="3220086"/>
                                </a:lnTo>
                                <a:lnTo>
                                  <a:pt x="2038350" y="3225483"/>
                                </a:lnTo>
                                <a:lnTo>
                                  <a:pt x="2011998" y="3229928"/>
                                </a:lnTo>
                                <a:lnTo>
                                  <a:pt x="2011998" y="3529013"/>
                                </a:lnTo>
                                <a:lnTo>
                                  <a:pt x="2011998" y="3533458"/>
                                </a:lnTo>
                                <a:lnTo>
                                  <a:pt x="2011362" y="3537903"/>
                                </a:lnTo>
                                <a:lnTo>
                                  <a:pt x="2010728" y="3542666"/>
                                </a:lnTo>
                                <a:lnTo>
                                  <a:pt x="2010092" y="3547111"/>
                                </a:lnTo>
                                <a:lnTo>
                                  <a:pt x="2007870" y="3555366"/>
                                </a:lnTo>
                                <a:lnTo>
                                  <a:pt x="2005012" y="3563621"/>
                                </a:lnTo>
                                <a:lnTo>
                                  <a:pt x="2001202" y="3571558"/>
                                </a:lnTo>
                                <a:lnTo>
                                  <a:pt x="1996758" y="3578543"/>
                                </a:lnTo>
                                <a:lnTo>
                                  <a:pt x="1991678" y="3585846"/>
                                </a:lnTo>
                                <a:lnTo>
                                  <a:pt x="1985962" y="3591878"/>
                                </a:lnTo>
                                <a:lnTo>
                                  <a:pt x="1979612" y="3597911"/>
                                </a:lnTo>
                                <a:lnTo>
                                  <a:pt x="1972628" y="3602673"/>
                                </a:lnTo>
                                <a:lnTo>
                                  <a:pt x="1965325" y="3607118"/>
                                </a:lnTo>
                                <a:lnTo>
                                  <a:pt x="1957705" y="3610928"/>
                                </a:lnTo>
                                <a:lnTo>
                                  <a:pt x="1949450" y="3614103"/>
                                </a:lnTo>
                                <a:lnTo>
                                  <a:pt x="1940878" y="3616326"/>
                                </a:lnTo>
                                <a:lnTo>
                                  <a:pt x="1931670" y="3617278"/>
                                </a:lnTo>
                                <a:lnTo>
                                  <a:pt x="1927225" y="3617913"/>
                                </a:lnTo>
                                <a:lnTo>
                                  <a:pt x="1922780" y="3617913"/>
                                </a:lnTo>
                                <a:lnTo>
                                  <a:pt x="1620520" y="3617913"/>
                                </a:lnTo>
                                <a:lnTo>
                                  <a:pt x="1615758" y="3617913"/>
                                </a:lnTo>
                                <a:lnTo>
                                  <a:pt x="1611630" y="3617278"/>
                                </a:lnTo>
                                <a:lnTo>
                                  <a:pt x="1602422" y="3616326"/>
                                </a:lnTo>
                                <a:lnTo>
                                  <a:pt x="1594168" y="3614103"/>
                                </a:lnTo>
                                <a:lnTo>
                                  <a:pt x="1585912" y="3610928"/>
                                </a:lnTo>
                                <a:lnTo>
                                  <a:pt x="1577975" y="3607118"/>
                                </a:lnTo>
                                <a:lnTo>
                                  <a:pt x="1570990" y="3602673"/>
                                </a:lnTo>
                                <a:lnTo>
                                  <a:pt x="1563688" y="3597911"/>
                                </a:lnTo>
                                <a:lnTo>
                                  <a:pt x="1557655" y="3591878"/>
                                </a:lnTo>
                                <a:lnTo>
                                  <a:pt x="1551622" y="3585846"/>
                                </a:lnTo>
                                <a:lnTo>
                                  <a:pt x="1546860" y="3578543"/>
                                </a:lnTo>
                                <a:lnTo>
                                  <a:pt x="1542415" y="3571558"/>
                                </a:lnTo>
                                <a:lnTo>
                                  <a:pt x="1538605" y="3563621"/>
                                </a:lnTo>
                                <a:lnTo>
                                  <a:pt x="1535430" y="3555366"/>
                                </a:lnTo>
                                <a:lnTo>
                                  <a:pt x="1533208" y="3547111"/>
                                </a:lnTo>
                                <a:lnTo>
                                  <a:pt x="1532572" y="3542666"/>
                                </a:lnTo>
                                <a:lnTo>
                                  <a:pt x="1531620" y="3537903"/>
                                </a:lnTo>
                                <a:lnTo>
                                  <a:pt x="1531302" y="3533458"/>
                                </a:lnTo>
                                <a:lnTo>
                                  <a:pt x="1531302" y="3529013"/>
                                </a:lnTo>
                                <a:lnTo>
                                  <a:pt x="1531302" y="3229928"/>
                                </a:lnTo>
                                <a:lnTo>
                                  <a:pt x="1504950" y="3225483"/>
                                </a:lnTo>
                                <a:lnTo>
                                  <a:pt x="1478598" y="3220086"/>
                                </a:lnTo>
                                <a:lnTo>
                                  <a:pt x="1452245" y="3214371"/>
                                </a:lnTo>
                                <a:lnTo>
                                  <a:pt x="1426845" y="3208021"/>
                                </a:lnTo>
                                <a:lnTo>
                                  <a:pt x="1400810" y="3201671"/>
                                </a:lnTo>
                                <a:lnTo>
                                  <a:pt x="1375092" y="3194368"/>
                                </a:lnTo>
                                <a:lnTo>
                                  <a:pt x="1350010" y="3187066"/>
                                </a:lnTo>
                                <a:lnTo>
                                  <a:pt x="1324928" y="3179128"/>
                                </a:lnTo>
                                <a:lnTo>
                                  <a:pt x="1299528" y="3170873"/>
                                </a:lnTo>
                                <a:lnTo>
                                  <a:pt x="1274762" y="3161666"/>
                                </a:lnTo>
                                <a:lnTo>
                                  <a:pt x="1250315" y="3152776"/>
                                </a:lnTo>
                                <a:lnTo>
                                  <a:pt x="1225868" y="3142933"/>
                                </a:lnTo>
                                <a:lnTo>
                                  <a:pt x="1201738" y="3132773"/>
                                </a:lnTo>
                                <a:lnTo>
                                  <a:pt x="1177925" y="3122296"/>
                                </a:lnTo>
                                <a:lnTo>
                                  <a:pt x="1154430" y="3110866"/>
                                </a:lnTo>
                                <a:lnTo>
                                  <a:pt x="1130618" y="3099753"/>
                                </a:lnTo>
                                <a:lnTo>
                                  <a:pt x="955040" y="3342006"/>
                                </a:lnTo>
                                <a:lnTo>
                                  <a:pt x="952182" y="3345816"/>
                                </a:lnTo>
                                <a:lnTo>
                                  <a:pt x="949325" y="3349308"/>
                                </a:lnTo>
                                <a:lnTo>
                                  <a:pt x="946150" y="3352483"/>
                                </a:lnTo>
                                <a:lnTo>
                                  <a:pt x="942975" y="3355658"/>
                                </a:lnTo>
                                <a:lnTo>
                                  <a:pt x="935990" y="3361056"/>
                                </a:lnTo>
                                <a:lnTo>
                                  <a:pt x="929005" y="3366136"/>
                                </a:lnTo>
                                <a:lnTo>
                                  <a:pt x="921385" y="3369946"/>
                                </a:lnTo>
                                <a:lnTo>
                                  <a:pt x="913448" y="3373121"/>
                                </a:lnTo>
                                <a:lnTo>
                                  <a:pt x="905192" y="3375978"/>
                                </a:lnTo>
                                <a:lnTo>
                                  <a:pt x="896938" y="3377248"/>
                                </a:lnTo>
                                <a:lnTo>
                                  <a:pt x="888365" y="3378518"/>
                                </a:lnTo>
                                <a:lnTo>
                                  <a:pt x="879792" y="3378518"/>
                                </a:lnTo>
                                <a:lnTo>
                                  <a:pt x="870902" y="3377883"/>
                                </a:lnTo>
                                <a:lnTo>
                                  <a:pt x="862648" y="3376296"/>
                                </a:lnTo>
                                <a:lnTo>
                                  <a:pt x="854075" y="3373756"/>
                                </a:lnTo>
                                <a:lnTo>
                                  <a:pt x="846138" y="3370581"/>
                                </a:lnTo>
                                <a:lnTo>
                                  <a:pt x="837882" y="3366453"/>
                                </a:lnTo>
                                <a:lnTo>
                                  <a:pt x="834072" y="3363913"/>
                                </a:lnTo>
                                <a:lnTo>
                                  <a:pt x="830262" y="3361056"/>
                                </a:lnTo>
                                <a:lnTo>
                                  <a:pt x="586105" y="3183573"/>
                                </a:lnTo>
                                <a:lnTo>
                                  <a:pt x="582930" y="3181033"/>
                                </a:lnTo>
                                <a:lnTo>
                                  <a:pt x="579438" y="3177858"/>
                                </a:lnTo>
                                <a:lnTo>
                                  <a:pt x="575945" y="3175001"/>
                                </a:lnTo>
                                <a:lnTo>
                                  <a:pt x="573088" y="3171826"/>
                                </a:lnTo>
                                <a:lnTo>
                                  <a:pt x="567372" y="3165158"/>
                                </a:lnTo>
                                <a:lnTo>
                                  <a:pt x="562610" y="3157538"/>
                                </a:lnTo>
                                <a:lnTo>
                                  <a:pt x="558482" y="3150236"/>
                                </a:lnTo>
                                <a:lnTo>
                                  <a:pt x="554990" y="3142298"/>
                                </a:lnTo>
                                <a:lnTo>
                                  <a:pt x="552450" y="3134043"/>
                                </a:lnTo>
                                <a:lnTo>
                                  <a:pt x="550862" y="3125788"/>
                                </a:lnTo>
                                <a:lnTo>
                                  <a:pt x="549592" y="3117216"/>
                                </a:lnTo>
                                <a:lnTo>
                                  <a:pt x="549592" y="3108643"/>
                                </a:lnTo>
                                <a:lnTo>
                                  <a:pt x="550545" y="3100071"/>
                                </a:lnTo>
                                <a:lnTo>
                                  <a:pt x="551815" y="3091816"/>
                                </a:lnTo>
                                <a:lnTo>
                                  <a:pt x="554355" y="3083243"/>
                                </a:lnTo>
                                <a:lnTo>
                                  <a:pt x="557530" y="3075306"/>
                                </a:lnTo>
                                <a:lnTo>
                                  <a:pt x="559435" y="3071178"/>
                                </a:lnTo>
                                <a:lnTo>
                                  <a:pt x="561340" y="3067368"/>
                                </a:lnTo>
                                <a:lnTo>
                                  <a:pt x="563880" y="3063241"/>
                                </a:lnTo>
                                <a:lnTo>
                                  <a:pt x="566738" y="3059431"/>
                                </a:lnTo>
                                <a:lnTo>
                                  <a:pt x="742632" y="2817178"/>
                                </a:lnTo>
                                <a:lnTo>
                                  <a:pt x="724218" y="2797811"/>
                                </a:lnTo>
                                <a:lnTo>
                                  <a:pt x="706755" y="2778761"/>
                                </a:lnTo>
                                <a:lnTo>
                                  <a:pt x="688975" y="2759076"/>
                                </a:lnTo>
                                <a:lnTo>
                                  <a:pt x="671512" y="2739073"/>
                                </a:lnTo>
                                <a:lnTo>
                                  <a:pt x="655002" y="2718753"/>
                                </a:lnTo>
                                <a:lnTo>
                                  <a:pt x="638492" y="2698115"/>
                                </a:lnTo>
                                <a:lnTo>
                                  <a:pt x="622300" y="2677478"/>
                                </a:lnTo>
                                <a:lnTo>
                                  <a:pt x="606425" y="2656523"/>
                                </a:lnTo>
                                <a:lnTo>
                                  <a:pt x="591185" y="2634933"/>
                                </a:lnTo>
                                <a:lnTo>
                                  <a:pt x="576580" y="2613025"/>
                                </a:lnTo>
                                <a:lnTo>
                                  <a:pt x="561658" y="2590800"/>
                                </a:lnTo>
                                <a:lnTo>
                                  <a:pt x="547370" y="2568893"/>
                                </a:lnTo>
                                <a:lnTo>
                                  <a:pt x="534035" y="2546033"/>
                                </a:lnTo>
                                <a:lnTo>
                                  <a:pt x="520382" y="2523173"/>
                                </a:lnTo>
                                <a:lnTo>
                                  <a:pt x="507682" y="2499995"/>
                                </a:lnTo>
                                <a:lnTo>
                                  <a:pt x="494665" y="2476500"/>
                                </a:lnTo>
                                <a:lnTo>
                                  <a:pt x="209868" y="2568893"/>
                                </a:lnTo>
                                <a:lnTo>
                                  <a:pt x="205740" y="2570163"/>
                                </a:lnTo>
                                <a:lnTo>
                                  <a:pt x="201295" y="2571433"/>
                                </a:lnTo>
                                <a:lnTo>
                                  <a:pt x="196850" y="2572068"/>
                                </a:lnTo>
                                <a:lnTo>
                                  <a:pt x="192722" y="2573020"/>
                                </a:lnTo>
                                <a:lnTo>
                                  <a:pt x="183515" y="2573338"/>
                                </a:lnTo>
                                <a:lnTo>
                                  <a:pt x="174942" y="2573020"/>
                                </a:lnTo>
                                <a:lnTo>
                                  <a:pt x="166688" y="2571750"/>
                                </a:lnTo>
                                <a:lnTo>
                                  <a:pt x="158115" y="2569845"/>
                                </a:lnTo>
                                <a:lnTo>
                                  <a:pt x="150177" y="2567305"/>
                                </a:lnTo>
                                <a:lnTo>
                                  <a:pt x="142240" y="2563495"/>
                                </a:lnTo>
                                <a:lnTo>
                                  <a:pt x="134620" y="2559368"/>
                                </a:lnTo>
                                <a:lnTo>
                                  <a:pt x="127952" y="2554605"/>
                                </a:lnTo>
                                <a:lnTo>
                                  <a:pt x="121602" y="2548890"/>
                                </a:lnTo>
                                <a:lnTo>
                                  <a:pt x="115570" y="2542540"/>
                                </a:lnTo>
                                <a:lnTo>
                                  <a:pt x="109855" y="2535555"/>
                                </a:lnTo>
                                <a:lnTo>
                                  <a:pt x="105410" y="2528253"/>
                                </a:lnTo>
                                <a:lnTo>
                                  <a:pt x="101282" y="2520315"/>
                                </a:lnTo>
                                <a:lnTo>
                                  <a:pt x="99377" y="2516188"/>
                                </a:lnTo>
                                <a:lnTo>
                                  <a:pt x="97790" y="2512060"/>
                                </a:lnTo>
                                <a:lnTo>
                                  <a:pt x="4445" y="2224405"/>
                                </a:lnTo>
                                <a:lnTo>
                                  <a:pt x="3492" y="2220278"/>
                                </a:lnTo>
                                <a:lnTo>
                                  <a:pt x="2222" y="2215833"/>
                                </a:lnTo>
                                <a:lnTo>
                                  <a:pt x="1587" y="2211388"/>
                                </a:lnTo>
                                <a:lnTo>
                                  <a:pt x="635" y="2206625"/>
                                </a:lnTo>
                                <a:lnTo>
                                  <a:pt x="0" y="2198053"/>
                                </a:lnTo>
                                <a:lnTo>
                                  <a:pt x="317" y="2189480"/>
                                </a:lnTo>
                                <a:lnTo>
                                  <a:pt x="1587" y="2180908"/>
                                </a:lnTo>
                                <a:lnTo>
                                  <a:pt x="3810" y="2172653"/>
                                </a:lnTo>
                                <a:lnTo>
                                  <a:pt x="6350" y="2164398"/>
                                </a:lnTo>
                                <a:lnTo>
                                  <a:pt x="9842" y="2156778"/>
                                </a:lnTo>
                                <a:lnTo>
                                  <a:pt x="13970" y="2149158"/>
                                </a:lnTo>
                                <a:lnTo>
                                  <a:pt x="19050" y="2142173"/>
                                </a:lnTo>
                                <a:lnTo>
                                  <a:pt x="24447" y="2135505"/>
                                </a:lnTo>
                                <a:lnTo>
                                  <a:pt x="30797" y="2129790"/>
                                </a:lnTo>
                                <a:lnTo>
                                  <a:pt x="37465" y="2124393"/>
                                </a:lnTo>
                                <a:lnTo>
                                  <a:pt x="45085" y="2119630"/>
                                </a:lnTo>
                                <a:lnTo>
                                  <a:pt x="49212" y="2117725"/>
                                </a:lnTo>
                                <a:lnTo>
                                  <a:pt x="53340" y="2115820"/>
                                </a:lnTo>
                                <a:lnTo>
                                  <a:pt x="57467" y="2113915"/>
                                </a:lnTo>
                                <a:lnTo>
                                  <a:pt x="61595" y="2112328"/>
                                </a:lnTo>
                                <a:lnTo>
                                  <a:pt x="346392" y="2019618"/>
                                </a:lnTo>
                                <a:lnTo>
                                  <a:pt x="342900" y="1993900"/>
                                </a:lnTo>
                                <a:lnTo>
                                  <a:pt x="339725" y="1967865"/>
                                </a:lnTo>
                                <a:lnTo>
                                  <a:pt x="337185" y="1941830"/>
                                </a:lnTo>
                                <a:lnTo>
                                  <a:pt x="334962" y="1915478"/>
                                </a:lnTo>
                                <a:lnTo>
                                  <a:pt x="333375" y="1889125"/>
                                </a:lnTo>
                                <a:lnTo>
                                  <a:pt x="331788" y="1862455"/>
                                </a:lnTo>
                                <a:lnTo>
                                  <a:pt x="331152" y="1835785"/>
                                </a:lnTo>
                                <a:lnTo>
                                  <a:pt x="331152" y="1809115"/>
                                </a:lnTo>
                                <a:lnTo>
                                  <a:pt x="331152" y="1782445"/>
                                </a:lnTo>
                                <a:lnTo>
                                  <a:pt x="331788" y="1755775"/>
                                </a:lnTo>
                                <a:lnTo>
                                  <a:pt x="333375" y="1729423"/>
                                </a:lnTo>
                                <a:lnTo>
                                  <a:pt x="334962" y="1703070"/>
                                </a:lnTo>
                                <a:lnTo>
                                  <a:pt x="337185" y="1676718"/>
                                </a:lnTo>
                                <a:lnTo>
                                  <a:pt x="339725" y="1650365"/>
                                </a:lnTo>
                                <a:lnTo>
                                  <a:pt x="342900" y="1624330"/>
                                </a:lnTo>
                                <a:lnTo>
                                  <a:pt x="346392" y="1598295"/>
                                </a:lnTo>
                                <a:lnTo>
                                  <a:pt x="61595" y="1506220"/>
                                </a:lnTo>
                                <a:lnTo>
                                  <a:pt x="57467" y="1504633"/>
                                </a:lnTo>
                                <a:lnTo>
                                  <a:pt x="53340" y="1502728"/>
                                </a:lnTo>
                                <a:lnTo>
                                  <a:pt x="45085" y="1498600"/>
                                </a:lnTo>
                                <a:lnTo>
                                  <a:pt x="37465" y="1494155"/>
                                </a:lnTo>
                                <a:lnTo>
                                  <a:pt x="30797" y="1488440"/>
                                </a:lnTo>
                                <a:lnTo>
                                  <a:pt x="24447" y="1482408"/>
                                </a:lnTo>
                                <a:lnTo>
                                  <a:pt x="19050" y="1476058"/>
                                </a:lnTo>
                                <a:lnTo>
                                  <a:pt x="13970" y="1468755"/>
                                </a:lnTo>
                                <a:lnTo>
                                  <a:pt x="9842" y="1461453"/>
                                </a:lnTo>
                                <a:lnTo>
                                  <a:pt x="6350" y="1453833"/>
                                </a:lnTo>
                                <a:lnTo>
                                  <a:pt x="3810" y="1445578"/>
                                </a:lnTo>
                                <a:lnTo>
                                  <a:pt x="1587" y="1437323"/>
                                </a:lnTo>
                                <a:lnTo>
                                  <a:pt x="317" y="1428750"/>
                                </a:lnTo>
                                <a:lnTo>
                                  <a:pt x="0" y="1419860"/>
                                </a:lnTo>
                                <a:lnTo>
                                  <a:pt x="635" y="1411288"/>
                                </a:lnTo>
                                <a:lnTo>
                                  <a:pt x="1587" y="1406843"/>
                                </a:lnTo>
                                <a:lnTo>
                                  <a:pt x="2222" y="1402398"/>
                                </a:lnTo>
                                <a:lnTo>
                                  <a:pt x="3492" y="1397635"/>
                                </a:lnTo>
                                <a:lnTo>
                                  <a:pt x="4445" y="1393508"/>
                                </a:lnTo>
                                <a:lnTo>
                                  <a:pt x="97790" y="1106488"/>
                                </a:lnTo>
                                <a:lnTo>
                                  <a:pt x="99377" y="1102043"/>
                                </a:lnTo>
                                <a:lnTo>
                                  <a:pt x="101282" y="1097915"/>
                                </a:lnTo>
                                <a:lnTo>
                                  <a:pt x="103187" y="1093788"/>
                                </a:lnTo>
                                <a:lnTo>
                                  <a:pt x="105410" y="1089978"/>
                                </a:lnTo>
                                <a:lnTo>
                                  <a:pt x="109855" y="1082358"/>
                                </a:lnTo>
                                <a:lnTo>
                                  <a:pt x="115570" y="1075690"/>
                                </a:lnTo>
                                <a:lnTo>
                                  <a:pt x="121602" y="1069340"/>
                                </a:lnTo>
                                <a:lnTo>
                                  <a:pt x="127952" y="1063625"/>
                                </a:lnTo>
                                <a:lnTo>
                                  <a:pt x="134620" y="1058863"/>
                                </a:lnTo>
                                <a:lnTo>
                                  <a:pt x="142240" y="1054735"/>
                                </a:lnTo>
                                <a:lnTo>
                                  <a:pt x="150177" y="1051243"/>
                                </a:lnTo>
                                <a:lnTo>
                                  <a:pt x="158115" y="1048068"/>
                                </a:lnTo>
                                <a:lnTo>
                                  <a:pt x="166688" y="1046480"/>
                                </a:lnTo>
                                <a:lnTo>
                                  <a:pt x="174942" y="1045210"/>
                                </a:lnTo>
                                <a:lnTo>
                                  <a:pt x="183515" y="1044893"/>
                                </a:lnTo>
                                <a:lnTo>
                                  <a:pt x="192722" y="1045528"/>
                                </a:lnTo>
                                <a:lnTo>
                                  <a:pt x="196850" y="1046480"/>
                                </a:lnTo>
                                <a:lnTo>
                                  <a:pt x="201295" y="1047115"/>
                                </a:lnTo>
                                <a:lnTo>
                                  <a:pt x="205740" y="1048068"/>
                                </a:lnTo>
                                <a:lnTo>
                                  <a:pt x="209868" y="1049338"/>
                                </a:lnTo>
                                <a:lnTo>
                                  <a:pt x="494665" y="1141413"/>
                                </a:lnTo>
                                <a:lnTo>
                                  <a:pt x="507682" y="1118235"/>
                                </a:lnTo>
                                <a:lnTo>
                                  <a:pt x="520382" y="1095375"/>
                                </a:lnTo>
                                <a:lnTo>
                                  <a:pt x="534035" y="1072198"/>
                                </a:lnTo>
                                <a:lnTo>
                                  <a:pt x="547370" y="1049655"/>
                                </a:lnTo>
                                <a:lnTo>
                                  <a:pt x="561658" y="1027113"/>
                                </a:lnTo>
                                <a:lnTo>
                                  <a:pt x="576580" y="1005205"/>
                                </a:lnTo>
                                <a:lnTo>
                                  <a:pt x="591185" y="983615"/>
                                </a:lnTo>
                                <a:lnTo>
                                  <a:pt x="606425" y="961707"/>
                                </a:lnTo>
                                <a:lnTo>
                                  <a:pt x="622300" y="940752"/>
                                </a:lnTo>
                                <a:lnTo>
                                  <a:pt x="638492" y="919797"/>
                                </a:lnTo>
                                <a:lnTo>
                                  <a:pt x="655002" y="899160"/>
                                </a:lnTo>
                                <a:lnTo>
                                  <a:pt x="671512" y="878840"/>
                                </a:lnTo>
                                <a:lnTo>
                                  <a:pt x="688975" y="858837"/>
                                </a:lnTo>
                                <a:lnTo>
                                  <a:pt x="706755" y="839470"/>
                                </a:lnTo>
                                <a:lnTo>
                                  <a:pt x="724218" y="819785"/>
                                </a:lnTo>
                                <a:lnTo>
                                  <a:pt x="742632" y="801052"/>
                                </a:lnTo>
                                <a:lnTo>
                                  <a:pt x="566420" y="558800"/>
                                </a:lnTo>
                                <a:lnTo>
                                  <a:pt x="563562" y="554990"/>
                                </a:lnTo>
                                <a:lnTo>
                                  <a:pt x="561340" y="551180"/>
                                </a:lnTo>
                                <a:lnTo>
                                  <a:pt x="559118" y="547370"/>
                                </a:lnTo>
                                <a:lnTo>
                                  <a:pt x="557212" y="543242"/>
                                </a:lnTo>
                                <a:lnTo>
                                  <a:pt x="554355" y="534987"/>
                                </a:lnTo>
                                <a:lnTo>
                                  <a:pt x="551498" y="526732"/>
                                </a:lnTo>
                                <a:lnTo>
                                  <a:pt x="550228" y="518160"/>
                                </a:lnTo>
                                <a:lnTo>
                                  <a:pt x="549592" y="509270"/>
                                </a:lnTo>
                                <a:lnTo>
                                  <a:pt x="549592" y="500697"/>
                                </a:lnTo>
                                <a:lnTo>
                                  <a:pt x="550862" y="492442"/>
                                </a:lnTo>
                                <a:lnTo>
                                  <a:pt x="552450" y="483870"/>
                                </a:lnTo>
                                <a:lnTo>
                                  <a:pt x="554990" y="475932"/>
                                </a:lnTo>
                                <a:lnTo>
                                  <a:pt x="558482" y="467677"/>
                                </a:lnTo>
                                <a:lnTo>
                                  <a:pt x="562610" y="460057"/>
                                </a:lnTo>
                                <a:lnTo>
                                  <a:pt x="567372" y="453072"/>
                                </a:lnTo>
                                <a:lnTo>
                                  <a:pt x="573088" y="446087"/>
                                </a:lnTo>
                                <a:lnTo>
                                  <a:pt x="575945" y="442912"/>
                                </a:lnTo>
                                <a:lnTo>
                                  <a:pt x="579438" y="439737"/>
                                </a:lnTo>
                                <a:lnTo>
                                  <a:pt x="582930" y="436880"/>
                                </a:lnTo>
                                <a:lnTo>
                                  <a:pt x="586105" y="434022"/>
                                </a:lnTo>
                                <a:lnTo>
                                  <a:pt x="830898" y="256857"/>
                                </a:lnTo>
                                <a:lnTo>
                                  <a:pt x="834708" y="254317"/>
                                </a:lnTo>
                                <a:lnTo>
                                  <a:pt x="838200" y="251777"/>
                                </a:lnTo>
                                <a:lnTo>
                                  <a:pt x="842328" y="249872"/>
                                </a:lnTo>
                                <a:lnTo>
                                  <a:pt x="846138" y="247967"/>
                                </a:lnTo>
                                <a:lnTo>
                                  <a:pt x="854392" y="244475"/>
                                </a:lnTo>
                                <a:lnTo>
                                  <a:pt x="862648" y="242252"/>
                                </a:lnTo>
                                <a:lnTo>
                                  <a:pt x="871538" y="240665"/>
                                </a:lnTo>
                                <a:lnTo>
                                  <a:pt x="880110" y="240030"/>
                                </a:lnTo>
                                <a:lnTo>
                                  <a:pt x="888365" y="240030"/>
                                </a:lnTo>
                                <a:lnTo>
                                  <a:pt x="896938" y="240665"/>
                                </a:lnTo>
                                <a:lnTo>
                                  <a:pt x="905192" y="242570"/>
                                </a:lnTo>
                                <a:lnTo>
                                  <a:pt x="913448" y="245110"/>
                                </a:lnTo>
                                <a:lnTo>
                                  <a:pt x="921385" y="248602"/>
                                </a:lnTo>
                                <a:lnTo>
                                  <a:pt x="929005" y="252412"/>
                                </a:lnTo>
                                <a:lnTo>
                                  <a:pt x="935990" y="257175"/>
                                </a:lnTo>
                                <a:lnTo>
                                  <a:pt x="942975" y="262890"/>
                                </a:lnTo>
                                <a:lnTo>
                                  <a:pt x="946150" y="266065"/>
                                </a:lnTo>
                                <a:lnTo>
                                  <a:pt x="949325" y="269240"/>
                                </a:lnTo>
                                <a:lnTo>
                                  <a:pt x="952182" y="272732"/>
                                </a:lnTo>
                                <a:lnTo>
                                  <a:pt x="955040" y="276542"/>
                                </a:lnTo>
                                <a:lnTo>
                                  <a:pt x="1130618" y="518477"/>
                                </a:lnTo>
                                <a:lnTo>
                                  <a:pt x="1154430" y="507047"/>
                                </a:lnTo>
                                <a:lnTo>
                                  <a:pt x="1177925" y="496252"/>
                                </a:lnTo>
                                <a:lnTo>
                                  <a:pt x="1201738" y="485457"/>
                                </a:lnTo>
                                <a:lnTo>
                                  <a:pt x="1225868" y="475615"/>
                                </a:lnTo>
                                <a:lnTo>
                                  <a:pt x="1250315" y="465772"/>
                                </a:lnTo>
                                <a:lnTo>
                                  <a:pt x="1274762" y="456247"/>
                                </a:lnTo>
                                <a:lnTo>
                                  <a:pt x="1299528" y="447675"/>
                                </a:lnTo>
                                <a:lnTo>
                                  <a:pt x="1324928" y="439102"/>
                                </a:lnTo>
                                <a:lnTo>
                                  <a:pt x="1350010" y="431165"/>
                                </a:lnTo>
                                <a:lnTo>
                                  <a:pt x="1375092" y="423545"/>
                                </a:lnTo>
                                <a:lnTo>
                                  <a:pt x="1400810" y="416877"/>
                                </a:lnTo>
                                <a:lnTo>
                                  <a:pt x="1426845" y="410210"/>
                                </a:lnTo>
                                <a:lnTo>
                                  <a:pt x="1452245" y="404177"/>
                                </a:lnTo>
                                <a:lnTo>
                                  <a:pt x="1478598" y="398462"/>
                                </a:lnTo>
                                <a:lnTo>
                                  <a:pt x="1504950" y="393065"/>
                                </a:lnTo>
                                <a:lnTo>
                                  <a:pt x="1531302" y="388620"/>
                                </a:lnTo>
                                <a:lnTo>
                                  <a:pt x="1531302" y="89217"/>
                                </a:lnTo>
                                <a:lnTo>
                                  <a:pt x="1531302" y="84455"/>
                                </a:lnTo>
                                <a:lnTo>
                                  <a:pt x="1531620" y="80010"/>
                                </a:lnTo>
                                <a:lnTo>
                                  <a:pt x="1532572" y="75565"/>
                                </a:lnTo>
                                <a:lnTo>
                                  <a:pt x="1533208" y="71120"/>
                                </a:lnTo>
                                <a:lnTo>
                                  <a:pt x="1535430" y="62865"/>
                                </a:lnTo>
                                <a:lnTo>
                                  <a:pt x="1538605" y="54610"/>
                                </a:lnTo>
                                <a:lnTo>
                                  <a:pt x="1542415" y="46672"/>
                                </a:lnTo>
                                <a:lnTo>
                                  <a:pt x="1546860" y="39370"/>
                                </a:lnTo>
                                <a:lnTo>
                                  <a:pt x="1551622" y="32385"/>
                                </a:lnTo>
                                <a:lnTo>
                                  <a:pt x="1557655" y="26352"/>
                                </a:lnTo>
                                <a:lnTo>
                                  <a:pt x="1563688" y="20320"/>
                                </a:lnTo>
                                <a:lnTo>
                                  <a:pt x="1570990" y="15240"/>
                                </a:lnTo>
                                <a:lnTo>
                                  <a:pt x="1577975" y="10795"/>
                                </a:lnTo>
                                <a:lnTo>
                                  <a:pt x="1585912" y="6985"/>
                                </a:lnTo>
                                <a:lnTo>
                                  <a:pt x="1594168" y="4127"/>
                                </a:lnTo>
                                <a:lnTo>
                                  <a:pt x="1602422" y="1905"/>
                                </a:lnTo>
                                <a:lnTo>
                                  <a:pt x="1607185" y="952"/>
                                </a:lnTo>
                                <a:lnTo>
                                  <a:pt x="1611630" y="317"/>
                                </a:lnTo>
                                <a:lnTo>
                                  <a:pt x="1615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7.55pt;margin-top:-37.25pt;height:522pt;width:16.3pt;z-index:-893538304;mso-width-relative:page;mso-height-relative:page;" coordorigin="3008,4256" coordsize="326,10440" o:gfxdata="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">
                <o:lock v:ext="edit" aspectratio="f"/>
                <v:shape id="Freeform 101" o:spid="_x0000_s1026" o:spt="100" style="position:absolute;left:3008;top:4256;height:254;width:326;mso-wrap-style:none;v-text-anchor:middle;" fillcolor="#FFFFFF [3212]" filled="t" stroked="f" coordsize="497,382" o:gfxdata="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4nZ9&#10;wAAAANwAAAAPAAAAAAAAAAEAIAAAACIAAABkcnMvZG93bnJldi54bWxQSwECFAAUAAAACACHTuJA&#10;My8FnjsAAAA5AAAAEAAAAAAAAAABACAAAAAPAQAAZHJzL3NoYXBleG1sLnhtbFBLBQYAAAAABgAG&#10;AFsBAAC5AwAAAAA=&#10;" path="m80,248l80,248c97,293,106,311,159,328c203,355,230,381,248,381c266,381,293,355,337,337c390,311,372,311,390,258c248,328,248,328,248,328l80,248xm487,124l487,124c274,9,274,9,274,9c266,0,239,0,221,9c9,124,9,124,9,124c0,133,0,142,9,160c221,275,221,275,221,275c239,284,266,284,274,275c408,195,408,195,408,195c266,160,266,160,266,160c257,160,257,168,248,168c221,168,203,151,203,133c203,124,221,107,248,107c266,107,284,115,293,124c443,177,443,177,443,177c487,160,487,160,487,160c496,142,496,133,487,124xm425,346l425,346c416,355,452,364,461,337c469,213,443,177,443,177c408,195,408,195,408,195c408,195,443,222,425,346xe">
                  <v:path o:connectlocs="23633,74011;23633,74011;46971,97885;73263,113702;99555,100571;115213,76995;73263,97885;23633,74011;143868,37005;143868,37005;80944,2685;65287,2685;2658,37005;2658,47749;65287,82068;80944,82068;120530,58193;78581,47749;73263,50136;59969,39691;73263,31932;86557,37005;130870,52822;143868,47749;143868,37005;125552,103256;125552,103256;136187,100571;130870,52822;120530,58193;125552,103256" o:connectangles="0,0,0,0,0,0,0,0,0,0,0,0,0,0,0,0,0,0,0,0,0,0,0,0,0,0,0,0,0,0,0"/>
                  <v:fill on="t" focussize="0,0"/>
                  <v:stroke on="f" weight="1pt" miterlimit="8" joinstyle="miter"/>
                  <v:imagedata o:title=""/>
                  <o:lock v:ext="edit" aspectratio="f"/>
                  <v:textbox inset="1.0045mm,0.50225mm,1.0045mm,0.50225mm"/>
                </v:shape>
                <v:shape id="Freeform 46" o:spid="_x0000_s1026" o:spt="100" style="position:absolute;left:3038;top:14445;height:251;width:266;mso-wrap-style:none;v-text-anchor:middle;" fillcolor="#FFFFFF [3212]" filled="t" stroked="f" coordsize="461,443" o:gfxdata="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nC5pb4A&#10;AADbAAAADwAAAAAAAAABACAAAAAiAAAAZHJzL2Rvd25yZXYueG1sUEsBAhQAFAAAAAgAh07iQDMv&#10;BZ47AAAAOQAAABAAAAAAAAAAAQAgAAAADQEAAGRycy9zaGFwZXhtbC54bWxQSwUGAAAAAAYABgBb&#10;AQAAtwMAAAAA&#10;" path="m363,336l363,336c301,310,284,292,284,248c284,230,301,239,310,195c310,176,328,195,328,151c328,132,319,132,319,132c319,132,328,106,328,88c328,61,319,0,230,0c141,0,132,61,132,88c132,106,141,132,141,132c141,132,132,132,132,151c132,195,150,176,150,195c159,239,177,230,177,248c177,292,159,310,97,336c35,354,0,380,0,398c0,407,0,442,0,442c230,442,230,442,230,442c460,442,460,442,460,442c460,442,460,407,460,398c460,380,425,354,363,336e">
                  <v:path o:connectlocs="94487,85276;94487,85276;73923,62942;80691,49491;85376,38323;83034,33501;85376,22334;59867,0;34359,22334;36701,33501;34359,38323;39044,49491;46072,62942;25248,85276;0,101012;0,112179;59867,112179;119735,112179;119735,101012;94487,85276" o:connectangles="0,0,0,0,0,0,0,0,0,0,0,0,0,0,0,0,0,0,0,0"/>
                  <v:fill on="t" focussize="0,0"/>
                  <v:stroke on="f"/>
                  <v:imagedata o:title=""/>
                  <o:lock v:ext="edit" aspectratio="f"/>
                  <v:textbox inset="1.0045mm,0.50225mm,1.0045mm,0.50225mm"/>
                </v:shape>
                <v:shape id="Freeform 144" o:spid="_x0000_s1026" o:spt="100" style="position:absolute;left:3036;top:6975;height:238;width:270;mso-wrap-style:none;v-text-anchor:middle;" fillcolor="#FFFFFF [3212]" filled="t" stroked="f" coordsize="444,399" o:gfxdata="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a7eJugAAANwA&#10;AAAPAAAAAAAAAAEAIAAAACIAAABkcnMvZG93bnJldi54bWxQSwECFAAUAAAACACHTuJAMy8FnjsA&#10;AAA5AAAAEAAAAAAAAAABACAAAAAJAQAAZHJzL3NoYXBleG1sLnhtbFBLBQYAAAAABgAGAFsBAACz&#10;AwAAAAA=&#10;" path="m426,0l426,0c9,0,9,0,9,0c0,0,0,8,0,17c0,70,0,70,0,70c443,70,443,70,443,70c443,17,443,17,443,17c443,8,434,0,426,0xm27,363l27,363c27,380,36,398,54,398c381,398,381,398,381,398c408,398,417,380,417,363c417,97,417,97,417,97c27,97,27,97,27,97l27,363xm151,150l151,150c293,150,293,150,293,150c293,194,293,194,293,194c151,194,151,194,151,194l151,150xe">
                  <v:path o:connectlocs="116705,0;116705,0;2465,0;0,4518;0,18606;121362,18606;121362,4518;116705,0;7397,96487;7397,96487;14793,105790;104377,105790;114239,96487;114239,25783;7397,25783;7397,96487;41367,39870;41367,39870;80269,39870;80269,51566;41367,51566;41367,39870" o:connectangles="0,0,0,0,0,0,0,0,0,0,0,0,0,0,0,0,0,0,0,0,0,0"/>
                  <v:fill on="t" focussize="0,0"/>
                  <v:stroke on="f"/>
                  <v:imagedata o:title=""/>
                  <o:lock v:ext="edit" aspectratio="f"/>
                  <v:textbox inset="1.0045mm,0.50225mm,1.0045mm,0.50225mm"/>
                </v:shape>
                <v:shape id="_x0000_s1026" o:spid="_x0000_s1026" o:spt="100" style="position:absolute;left:3024;top:11689;flip:y;height:295;width:295;v-text-anchor:middle;" fillcolor="#FFFFFF [3212]" filled="t" stroked="f" coordsize="3543300,3617913" o:gfxdata="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HtO174A&#10;AADbAAAADwAAAAAAAAABACAAAAAiAAAAZHJzL2Rvd25yZXYueG1sUEsBAhQAFAAAAAgAh07iQDMv&#10;BZ47AAAAOQAAABAAAAAAAAAAAQAgAAAADQEAAGRycy9zaGFwZXhtbC54bWxQSwUGAAAAAAYABgBb&#10;AQAAtwMAAAAA&#10;" path="m1752918,1088708l1734502,1089660,1716088,1090613,1697990,1092518,1679892,1094423,1662112,1097280,1644332,1100138,1626552,1103630,1608772,1107440,1591628,1111568,1574800,1116013,1557338,1121093,1540828,1126490,1524318,1132523,1507808,1138555,1491615,1145223,1475422,1152525,1459548,1159510,1443672,1167448,1428432,1175703,1413192,1183958,1398270,1193165,1383665,1202055,1368742,1211898,1354772,1221740,1340485,1231900,1327150,1242378,1313498,1253173,1300480,1264285,1287462,1275715,1274762,1287463,1262380,1299528,1250315,1311910,1238568,1324928,1227138,1337628,1215708,1350645,1205230,1364298,1194752,1377950,1183958,1392238,1174432,1406525,1164908,1420813,1155382,1435418,1146810,1450340,1138391,1465309,1130549,1480376,1122615,1496257,1114998,1512138,1108333,1528337,1101668,1544536,1095321,1561052,1089608,1577568,1083895,1594402,1079134,1611554,1074056,1628388,1069931,1646175,1066122,1663327,1062948,1681114,1059774,1698901,1057553,1717005,1055331,1735110,1053744,1753532,1052792,1771319,1051840,1790376,1051523,1808798,1051840,1827221,1052792,1845960,1053744,1864065,1055331,1882487,1057553,1900592,1059774,1918696,1062948,1936483,1066122,1953952,1069931,1971739,1074056,1988891,1079134,2006043,1083895,2022877,1089608,2039711,1095321,2056545,1101668,2073061,1108333,2089260,1114998,2105459,1122615,2121022,1130549,2136904,1138484,2152467,1147053,2167395,1155622,2182641,1165144,2197252,1174665,2211863,1184186,2225838,1194977,2240131,1205450,2253789,1215924,2267129,1227349,2280469,1238775,2293174,1250518,2305879,1262578,2318267,1274956,2330336,1287651,2342088,1300663,2353840,1313676,2364640,1327323,2375756,1340653,2386238,1354935,2396402,1368899,2406566,1383816,2415777,1398415,2424988,1413332,2433882,1428566,2442775,1443800,2450398,1459669,2458339,1475538,2465644,1491724,2472632,1507910,2479619,1524414,2485654,1540917,2491689,1557421,2496771,1574877,2502171,1591698,2506617,1608836,2510746,1626609,2514876,1644382,2518369,1662155,2520910,1679928,2523451,1698019,2525675,1716109,2527263,1734517,2528533,1752925,2529169,1771967,2529169,1790375,2529169,1808783,2528533,1827191,2527263,1845281,2525675,1863372,2523451,1881145,2520910,1898918,2518369,1916691,2514876,1934464,2510746,1951602,2506617,1969058,2502171,1985879,2496771,2002383,2491689,2019204,2485654,2035390,2479619,2051894,2472632,2067762,2465644,2083631,2458339,2099500,2450398,2114734,2442775,2129968,2433882,2144885,2424988,2159484,2415777,2174401,2406566,2188683,2396402,2202647,2386238,2215977,2375756,2229624,2364640,2242637,2353840,2255966,2342088,2268344,2330336,2280722,2318267,2292782,2305879,2304525,2293174,2315951,2280469,2327376,2267129,2338167,2253789,2348958,2240131,2359114,2225838,2368635,2211863,2378156,2197252,2387678,2182641,2396247,2167395,2404816,2152467,2412750,2136904,2420685,2121022,2428302,2105459,2434967,2089260,2441632,2073061,2447979,2056545,2453692,2039711,2459405,2022877,2464166,2006043,2469244,1988891,2473370,1971739,2477178,1953952,2480352,1936483,2483526,1918696,2486064,1900592,2487969,1882487,2489556,1864065,2490508,1845960,2491460,1827221,2491777,1808798,2491460,1790376,2490508,1771319,2489556,1753532,2487969,1735110,2486064,1717005,2483526,1698901,2480352,1681114,2477178,1663327,2473370,1646175,2469244,1628388,2464166,1611554,2459405,1594402,2453692,1577568,2447979,1561052,2441632,1544536,2434967,1528337,2428302,1512138,2420685,1496257,2412750,1480376,2404909,1465308,2396490,1450340,2387918,1435418,2378392,1420813,2368868,1406525,2359342,1392238,2349182,1377950,2338388,1364298,2327592,1350645,2316162,1337628,2304732,1324928,2292985,1311910,2280920,1299528,2268538,1287463,2256155,1275715,2242820,1264285,2229802,1253173,2216150,1242378,2202815,1231900,2188845,1221740,2174558,1211898,2159635,1202055,2145030,1193165,2130108,1183958,2114868,1175703,2099628,1167448,2083752,1159510,2067878,1152525,2052002,1145223,2035492,1138555,2019300,1132523,2002472,1126490,1985962,1121093,1969135,1116013,1951672,1111568,1934528,1107440,1916748,1103630,1898968,1100138,1881188,1097280,1863408,1094423,1845310,1092518,1827212,1090613,1808798,1089660,1790382,1088708,1771968,1088708,1752918,1088708xm1615758,0l1620520,0,1922780,0,1927225,0,1931670,317,1936115,952,1940878,1905,1949450,4127,1957705,6985,1965325,10795,1972628,14922,1979612,20320,1985962,26035,1991678,32385,1996758,39052,2001202,46672,2005012,54610,2007870,62230,2010092,71120,2010728,75565,2011362,80010,2011998,84455,2011998,89217,2011998,388620,2038350,393065,2064702,398462,2091055,404177,2116772,410210,2142490,416877,2167890,423545,2193608,431165,2218690,439102,2243772,447675,2268538,456247,2292985,465772,2317432,475615,2341562,485457,2365692,496252,2388870,507047,2412682,518477,2588260,276542,2591435,272732,2593975,269240,2597468,266065,2600325,262890,2606992,257175,2614295,252412,2621915,248602,2629852,245110,2638108,242570,2646362,240665,2654935,240030,2663508,240030,2671762,240665,2680652,242252,2688908,244475,2697162,247967,2705100,251777,2709228,254317,2712720,256857,2957512,434022,2960688,437197,2964498,439737,2967672,443230,2970848,446087,2976245,453072,2981008,460375,2985452,467995,2988628,475932,2991168,484187,2992755,492442,2994025,501015,2994025,509270,2993072,518160,2991802,526732,2988945,534987,2986088,543242,2981960,551180,2979738,554990,2976880,558800,2800985,801052,2819082,819785,2837180,839470,2854642,858837,2871788,878840,2888615,899160,2905125,919797,2921318,940752,2937192,962025,2952432,983615,2967672,1005205,2981960,1027113,2996248,1049655,3010218,1072198,3023235,1095375,3036570,1118553,3048952,1142048,3333115,1049338,3337560,1048068,3342005,1047115,3346450,1046480,3350578,1045528,3359785,1044893,3368358,1045210,3376930,1046480,3385185,1048068,3393440,1051243,3401060,1054735,3408680,1058863,3415665,1063625,3422015,1069340,3428048,1075690,3433445,1082358,3438208,1089978,3442335,1097915,3443922,1102043,3445510,1106488,3538855,1393508,3539808,1397635,3541078,1402398,3542030,1406843,3542665,1411288,3543300,1419860,3542982,1428750,3541712,1437323,3539808,1445578,3537268,1453833,3533458,1461453,3529330,1468755,3524568,1476058,3518852,1482408,3512502,1488440,3505518,1494155,3498215,1498600,3490278,1502728,3486150,1504633,3481705,1506220,3197225,1598295,3200400,1624330,3203892,1650365,3206115,1676718,3208338,1703070,3210242,1729423,3211512,1755775,3212148,1782445,3212465,1809115,3212148,1835785,3211512,1862455,3210242,1889125,3208338,1915478,3206115,1941830,3203892,1967865,3200400,1993900,3197225,2019618,3481705,2112328,3486150,2113915,3490278,2115820,3498215,2119630,3505518,2124393,3512502,2129790,3518852,2135505,3524568,2142173,3529330,2149158,3533458,2156778,3537268,2164398,3539808,2172653,3541712,2180908,3542982,2189480,3543300,2198053,3542665,2206625,3542030,2211388,3541078,2215833,3539808,2220278,3538855,2224405,3445510,2512060,3443922,2516188,3442335,2520315,3438208,2528253,3433445,2535555,3428048,2542540,3422015,2548890,3415665,2554605,3408680,2559368,3401060,2563495,3393440,2567305,3385185,2569845,3376930,2571750,3368358,2573020,3359785,2573338,3350578,2573020,3346450,2572068,3342005,2571433,3337560,2570163,3333115,2568893,3048952,2476500,3035935,2499995,3023235,2523173,3009900,2546033,2996248,2568893,2981960,2590800,2967355,2613025,2952115,2634933,2936875,2656523,2921318,2677478,2905125,2698115,2888615,2718753,2871788,2739073,2854325,2759076,2837180,2778761,2819082,2797811,2800985,2817178,2976880,3059431,2979738,3063241,2981960,3067368,2986088,3075306,2988945,3083243,2991802,3091816,2993072,3100071,2994025,3108643,2994025,3117216,2992755,3125788,2991168,3134043,2988628,3142298,2985770,3150236,2981642,3157538,2976562,3165158,2970848,3171826,2967990,3175001,2964498,3177858,2961322,3181033,2957512,3183573,2712720,3361056,2709228,3363913,2705100,3366453,2697162,3370581,2688908,3373756,2680652,3376296,2671762,3377883,2663508,3378518,2654935,3378518,2646362,3377248,2638108,3375978,2629852,3373121,2621915,3369946,2614295,3365818,2606992,3360738,2600325,3355023,2597468,3352166,2593975,3348673,2591435,3345498,2588260,3341688,2412682,3099753,2388870,3110866,2365692,3122296,2341562,3132773,2317432,3142933,2292985,3152776,2268538,3161666,2243772,3170873,2218690,3179128,2193608,3187066,2167890,3194368,2142490,3201671,2116772,3208021,2091055,3214371,2064702,3220086,2038350,3225483,2011998,3229928,2011998,3529013,2011998,3533458,2011362,3537903,2010728,3542666,2010092,3547111,2007870,3555366,2005012,3563621,2001202,3571558,1996758,3578543,1991678,3585846,1985962,3591878,1979612,3597911,1972628,3602673,1965325,3607118,1957705,3610928,1949450,3614103,1940878,3616326,1931670,3617278,1927225,3617913,1922780,3617913,1620520,3617913,1615758,3617913,1611630,3617278,1602422,3616326,1594168,3614103,1585912,3610928,1577975,3607118,1570990,3602673,1563688,3597911,1557655,3591878,1551622,3585846,1546860,3578543,1542415,3571558,1538605,3563621,1535430,3555366,1533208,3547111,1532572,3542666,1531620,3537903,1531302,3533458,1531302,3529013,1531302,3229928,1504950,3225483,1478598,3220086,1452245,3214371,1426845,3208021,1400810,3201671,1375092,3194368,1350010,3187066,1324928,3179128,1299528,3170873,1274762,3161666,1250315,3152776,1225868,3142933,1201738,3132773,1177925,3122296,1154430,3110866,1130618,3099753,955040,3342006,952182,3345816,949325,3349308,946150,3352483,942975,3355658,935990,3361056,929005,3366136,921385,3369946,913448,3373121,905192,3375978,896938,3377248,888365,3378518,879792,3378518,870902,3377883,862648,3376296,854075,3373756,846138,3370581,837882,3366453,834072,3363913,830262,3361056,586105,3183573,582930,3181033,579438,3177858,575945,3175001,573088,3171826,567372,3165158,562610,3157538,558482,3150236,554990,3142298,552450,3134043,550862,3125788,549592,3117216,549592,3108643,550545,3100071,551815,3091816,554355,3083243,557530,3075306,559435,3071178,561340,3067368,563880,3063241,566738,3059431,742632,2817178,724218,2797811,706755,2778761,688975,2759076,671512,2739073,655002,2718753,638492,2698115,622300,2677478,606425,2656523,591185,2634933,576580,2613025,561658,2590800,547370,2568893,534035,2546033,520382,2523173,507682,2499995,494665,2476500,209868,2568893,205740,2570163,201295,2571433,196850,2572068,192722,2573020,183515,2573338,174942,2573020,166688,2571750,158115,2569845,150177,2567305,142240,2563495,134620,2559368,127952,2554605,121602,2548890,115570,2542540,109855,2535555,105410,2528253,101282,2520315,99377,2516188,97790,2512060,4445,2224405,3492,2220278,2222,2215833,1587,2211388,635,2206625,0,2198053,317,2189480,1587,2180908,3810,2172653,6350,2164398,9842,2156778,13970,2149158,19050,2142173,24447,2135505,30797,2129790,37465,2124393,45085,2119630,49212,2117725,53340,2115820,57467,2113915,61595,2112328,346392,2019618,342900,1993900,339725,1967865,337185,1941830,334962,1915478,333375,1889125,331788,1862455,331152,1835785,331152,1809115,331152,1782445,331788,1755775,333375,1729423,334962,1703070,337185,1676718,339725,1650365,342900,1624330,346392,1598295,61595,1506220,57467,1504633,53340,1502728,45085,1498600,37465,1494155,30797,1488440,24447,1482408,19050,1476058,13970,1468755,9842,1461453,6350,1453833,3810,1445578,1587,1437323,317,1428750,0,1419860,635,1411288,1587,1406843,2222,1402398,3492,1397635,4445,1393508,97790,1106488,99377,1102043,101282,1097915,103187,1093788,105410,1089978,109855,1082358,115570,1075690,121602,1069340,127952,1063625,134620,1058863,142240,1054735,150177,1051243,158115,1048068,166688,1046480,174942,1045210,183515,1044893,192722,1045528,196850,1046480,201295,1047115,205740,1048068,209868,1049338,494665,1141413,507682,1118235,520382,1095375,534035,1072198,547370,1049655,561658,1027113,576580,1005205,591185,983615,606425,961707,622300,940752,638492,919797,655002,899160,671512,878840,688975,858837,706755,839470,724218,819785,742632,801052,566420,558800,563562,554990,561340,551180,559118,547370,557212,543242,554355,534987,551498,526732,550228,518160,549592,509270,549592,500697,550862,492442,552450,483870,554990,475932,558482,467677,562610,460057,567372,453072,573088,446087,575945,442912,579438,439737,582930,436880,586105,434022,830898,256857,834708,254317,838200,251777,842328,249872,846138,247967,854392,244475,862648,242252,871538,240665,880110,240030,888365,240030,896938,240665,905192,242570,913448,245110,921385,248602,929005,252412,935990,257175,942975,262890,946150,266065,949325,269240,952182,272732,955040,276542,1130618,518477,1154430,507047,1177925,496252,1201738,485457,1225868,475615,1250315,465772,1274762,456247,1299528,447675,1324928,439102,1350010,431165,1375092,423545,1400810,416877,1426845,410210,1452245,404177,1478598,398462,1504950,393065,1531302,388620,1531302,89217,1531302,84455,1531620,80010,1532572,75565,1533208,71120,1535430,62865,1538605,54610,1542415,46672,1546860,39370,1551622,32385,1557655,26352,1563688,20320,1570990,15240,1577975,10795,1585912,6985,1594168,4127,1602422,1905,1607185,952,1611630,317,1615758,0xe">
                  <v:path o:connectlocs="70752,52675;60967,58287;53627,66763;49484,77364;49190,89241;52843,100114;59767,108934;69239,115006;80508,117606;92176,116128;102237,110987;109942,102877;114611,92506;115480,80702;112357,69593;105870,60443;96718,53930;85651,50814;90868,324;93388,4149;108685,22579;122832,11193;137894,20748;138306,25813;139073,48821;157509,48895;164406,65434;162003,69894;149005,87866;163816,99960;159778,117223;155328,119631;134843,125493;138969,144588;125750,156461;120696,156047;101818,148235;93064,165749;75217,168275;71268,165365;61497,147866;43444,156328;38537,156328;25553,144189;29636,125493;9136,119631;4701,117223;648,99960;15547,89091;2667,69982;29,65641;6248,49249;24153,50947;34469,37258;25922,21752;40040,11267;44328,12862;67407,18798;72299,1225" o:connectangles="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3401430016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-264160</wp:posOffset>
                </wp:positionV>
                <wp:extent cx="5248910" cy="6466205"/>
                <wp:effectExtent l="0" t="9525" r="8890" b="2032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8910" cy="6466205"/>
                          <a:chOff x="4640" y="4615"/>
                          <a:chExt cx="8266" cy="10183"/>
                        </a:xfrm>
                      </wpg:grpSpPr>
                      <wps:wsp>
                        <wps:cNvPr id="42" name="直接连接符 17"/>
                        <wps:cNvCnPr/>
                        <wps:spPr>
                          <a:xfrm>
                            <a:off x="4640" y="7314"/>
                            <a:ext cx="826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接连接符 19"/>
                        <wps:cNvCnPr/>
                        <wps:spPr>
                          <a:xfrm>
                            <a:off x="4640" y="12072"/>
                            <a:ext cx="826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连接符 20"/>
                        <wps:cNvCnPr/>
                        <wps:spPr>
                          <a:xfrm>
                            <a:off x="4640" y="14798"/>
                            <a:ext cx="826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接连接符 16"/>
                        <wps:cNvCnPr/>
                        <wps:spPr>
                          <a:xfrm>
                            <a:off x="4640" y="4615"/>
                            <a:ext cx="826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7.05pt;margin-top:-20.8pt;height:509.15pt;width:413.3pt;z-index:-893537280;mso-width-relative:page;mso-height-relative:page;" coordorigin="4640,4615" coordsize="8266,10183" o:gfxdata="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NOadP2wAAAAoBAAAPAAAAAAAAAAEAIAAAACIAAABkcnMvZG93bnJldi54bWxQSwEC&#10;FAAUAAAACACHTuJAlxHiTJwCAACyCgAADgAAAAAAAAABACAAAAAqAQAAZHJzL2Uyb0RvYy54bWxQ&#10;SwUGAAAAAAYABgBZAQAAOAYAAAAA&#10;">
                <o:lock v:ext="edit" aspectratio="f"/>
                <v:line id="直接连接符 17" o:spid="_x0000_s1026" o:spt="20" style="position:absolute;left:4640;top:7314;height:0;width:8267;" filled="f" stroked="t" coordsize="21600,21600" o:gfxdata="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lQn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2C3F71 [1608]" miterlimit="8" joinstyle="miter"/>
                  <v:imagedata o:title=""/>
                  <o:lock v:ext="edit" aspectratio="f"/>
                </v:line>
                <v:line id="直接连接符 19" o:spid="_x0000_s1026" o:spt="20" style="position:absolute;left:4640;top:12072;height:0;width:8267;" filled="f" stroked="t" coordsize="21600,21600" o:gfxdata="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DNoD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2C3F71 [1608]" miterlimit="8" joinstyle="miter"/>
                  <v:imagedata o:title=""/>
                  <o:lock v:ext="edit" aspectratio="f"/>
                </v:line>
                <v:line id="直接连接符 20" o:spid="_x0000_s1026" o:spt="20" style="position:absolute;left:4640;top:14798;height:0;width:8267;" filled="f" stroked="t" coordsize="21600,21600" o:gfxdata="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Lh77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2C3F71 [1608]" miterlimit="8" joinstyle="miter"/>
                  <v:imagedata o:title=""/>
                  <o:lock v:ext="edit" aspectratio="f"/>
                </v:line>
                <v:line id="直接连接符 16" o:spid="_x0000_s1026" o:spt="20" style="position:absolute;left:4640;top:4615;height:0;width:8267;" filled="f" stroked="t" coordsize="21600,21600" o:gfxdata="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qi70a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2C3F71 [1608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404040" w:themeColor="text1" w:themeTint="BF"/>
          <w:spacing w:val="0"/>
          <w:sz w:val="22"/>
          <w:szCs w:val="22"/>
          <w:shd w:val="clear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3401432064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157480</wp:posOffset>
                </wp:positionV>
                <wp:extent cx="6532245" cy="941705"/>
                <wp:effectExtent l="5080" t="4445" r="15875" b="1397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73760" y="6376035"/>
                          <a:ext cx="6532245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6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i w:val="0"/>
                                <w:caps w:val="0"/>
                                <w:color w:val="2C3F71" w:themeColor="accent5" w:themeShade="80"/>
                                <w:spacing w:val="0"/>
                                <w:sz w:val="22"/>
                                <w:szCs w:val="22"/>
                                <w:u w:val="none"/>
                                <w:shd w:val="clear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caps w:val="0"/>
                                <w:color w:val="2C3F71" w:themeColor="accent5" w:themeShade="80"/>
                                <w:spacing w:val="0"/>
                                <w:sz w:val="22"/>
                                <w:szCs w:val="22"/>
                                <w:u w:val="none"/>
                                <w:shd w:val="clear" w:fill="FFFFFF"/>
                                <w:lang w:val="en-US" w:eastAsia="zh-CN"/>
                              </w:rPr>
                              <w:t>2020                                  机械设计课程设计                               优秀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60" w:lineRule="exact"/>
                              <w:ind w:left="1761" w:right="0" w:rightChars="0" w:hanging="1761" w:hangingChars="8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caps w:val="0"/>
                                <w:color w:val="262626" w:themeColor="text1" w:themeTint="D9"/>
                                <w:spacing w:val="0"/>
                                <w:sz w:val="22"/>
                                <w:szCs w:val="22"/>
                                <w:u w:val="none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caps w:val="0"/>
                                <w:color w:val="2C3F71" w:themeColor="accent5" w:themeShade="80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</w:rPr>
                              <w:t>工作描述：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caps w:val="0"/>
                                <w:color w:val="262626" w:themeColor="text1" w:themeTint="D9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针对特定的使用要求和相关参数，设计一台二级圆柱齿轮减速器。工作内容有减速器</w:t>
                            </w:r>
                          </w:p>
                          <w:p>
                            <w:pPr>
                              <w:ind w:firstLine="1101" w:firstLineChars="5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caps w:val="0"/>
                                <w:color w:val="2C3F71" w:themeColor="accent5" w:themeShade="80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相关参数的估算，减速器装配图和部分二维零件图的绘制等。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caps w:val="0"/>
                                <w:color w:val="262626" w:themeColor="text1" w:themeTint="D9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85pt;margin-top:12.4pt;height:74.15pt;width:514.35pt;z-index:-893535232;mso-width-relative:page;mso-height-relative:page;" fillcolor="#FFFFFF [3201]" filled="t" stroked="t" coordsize="21600,21600" o:gfxdata="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owo49kAAAALAQAADwAAAAAAAAABACAAAAAi&#10;AAAAZHJzL2Rvd25yZXYueG1sUEsBAhQAFAAAAAgAh07iQJPGFb9CAgAAdwQAAA4AAAAAAAAAAQAg&#10;AAAAKAEAAGRycy9lMm9Eb2MueG1sUEsFBgAAAAAGAAYAWQEAANw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6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i w:val="0"/>
                          <w:caps w:val="0"/>
                          <w:color w:val="2C3F71" w:themeColor="accent5" w:themeShade="80"/>
                          <w:spacing w:val="0"/>
                          <w:sz w:val="22"/>
                          <w:szCs w:val="22"/>
                          <w:u w:val="none"/>
                          <w:shd w:val="clear" w:fill="FFFFFF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caps w:val="0"/>
                          <w:color w:val="2C3F71" w:themeColor="accent5" w:themeShade="80"/>
                          <w:spacing w:val="0"/>
                          <w:sz w:val="22"/>
                          <w:szCs w:val="22"/>
                          <w:u w:val="none"/>
                          <w:shd w:val="clear" w:fill="FFFFFF"/>
                          <w:lang w:val="en-US" w:eastAsia="zh-CN"/>
                        </w:rPr>
                        <w:t>2020                                  机械设计课程设计                               优秀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60" w:lineRule="exact"/>
                        <w:ind w:left="1761" w:right="0" w:rightChars="0" w:hanging="1761" w:hangingChars="800"/>
                        <w:jc w:val="both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i w:val="0"/>
                          <w:caps w:val="0"/>
                          <w:color w:val="262626" w:themeColor="text1" w:themeTint="D9"/>
                          <w:spacing w:val="0"/>
                          <w:sz w:val="22"/>
                          <w:szCs w:val="22"/>
                          <w:u w:val="none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caps w:val="0"/>
                          <w:color w:val="2C3F71" w:themeColor="accent5" w:themeShade="80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</w:rPr>
                        <w:t>工作描述：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caps w:val="0"/>
                          <w:color w:val="262626" w:themeColor="text1" w:themeTint="D9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针对特定的使用要求和相关参数，设计一台二级圆柱齿轮减速器。工作内容有减速器</w:t>
                      </w:r>
                    </w:p>
                    <w:p>
                      <w:pPr>
                        <w:ind w:firstLine="1101" w:firstLineChars="50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caps w:val="0"/>
                          <w:color w:val="2C3F71" w:themeColor="accent5" w:themeShade="80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相关参数的估算，减速器装配图和部分二维零件图的绘制等。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caps w:val="0"/>
                          <w:color w:val="262626" w:themeColor="text1" w:themeTint="D9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55238"/>
    <w:rsid w:val="00A01F14"/>
    <w:rsid w:val="00C955E7"/>
    <w:rsid w:val="015948FC"/>
    <w:rsid w:val="016E687E"/>
    <w:rsid w:val="01751E4D"/>
    <w:rsid w:val="02626FDB"/>
    <w:rsid w:val="026505A9"/>
    <w:rsid w:val="02E75267"/>
    <w:rsid w:val="02F36351"/>
    <w:rsid w:val="0365578F"/>
    <w:rsid w:val="0422613B"/>
    <w:rsid w:val="048B6165"/>
    <w:rsid w:val="04BD0EC0"/>
    <w:rsid w:val="051B1316"/>
    <w:rsid w:val="05880156"/>
    <w:rsid w:val="066407D1"/>
    <w:rsid w:val="06884BD2"/>
    <w:rsid w:val="06CA367C"/>
    <w:rsid w:val="07357D86"/>
    <w:rsid w:val="07654CB9"/>
    <w:rsid w:val="07A85433"/>
    <w:rsid w:val="07A87306"/>
    <w:rsid w:val="07BA00A5"/>
    <w:rsid w:val="07C06CFD"/>
    <w:rsid w:val="08134BF9"/>
    <w:rsid w:val="084B11B6"/>
    <w:rsid w:val="08AB38BE"/>
    <w:rsid w:val="08D7722D"/>
    <w:rsid w:val="08E235A6"/>
    <w:rsid w:val="0905604B"/>
    <w:rsid w:val="093D1936"/>
    <w:rsid w:val="09716A16"/>
    <w:rsid w:val="09824FC9"/>
    <w:rsid w:val="0A135046"/>
    <w:rsid w:val="0A1524CD"/>
    <w:rsid w:val="0A606C1B"/>
    <w:rsid w:val="0AD53916"/>
    <w:rsid w:val="0AE720D6"/>
    <w:rsid w:val="0AEC6C46"/>
    <w:rsid w:val="0AF73546"/>
    <w:rsid w:val="0B015954"/>
    <w:rsid w:val="0B5952B2"/>
    <w:rsid w:val="0B8A22CD"/>
    <w:rsid w:val="0BDF64FC"/>
    <w:rsid w:val="0BE900E5"/>
    <w:rsid w:val="0C050478"/>
    <w:rsid w:val="0C211F96"/>
    <w:rsid w:val="0C4C3EA9"/>
    <w:rsid w:val="0C753FA4"/>
    <w:rsid w:val="0CE074AC"/>
    <w:rsid w:val="0EB657C0"/>
    <w:rsid w:val="0F224501"/>
    <w:rsid w:val="0F5961AF"/>
    <w:rsid w:val="0F844B05"/>
    <w:rsid w:val="0FB04F73"/>
    <w:rsid w:val="0FC36A69"/>
    <w:rsid w:val="101C71B7"/>
    <w:rsid w:val="10E723CE"/>
    <w:rsid w:val="113E04E5"/>
    <w:rsid w:val="117C4170"/>
    <w:rsid w:val="11B761BA"/>
    <w:rsid w:val="11D125C0"/>
    <w:rsid w:val="11F64CD0"/>
    <w:rsid w:val="121076EC"/>
    <w:rsid w:val="1212177F"/>
    <w:rsid w:val="124F12FB"/>
    <w:rsid w:val="125752A9"/>
    <w:rsid w:val="12857EE3"/>
    <w:rsid w:val="12EB4E4F"/>
    <w:rsid w:val="131D7A5D"/>
    <w:rsid w:val="133F588B"/>
    <w:rsid w:val="13514BE2"/>
    <w:rsid w:val="13A6201B"/>
    <w:rsid w:val="14204C70"/>
    <w:rsid w:val="146949F2"/>
    <w:rsid w:val="14972760"/>
    <w:rsid w:val="14B83CFF"/>
    <w:rsid w:val="14CB4CE5"/>
    <w:rsid w:val="14D7773C"/>
    <w:rsid w:val="151C11CE"/>
    <w:rsid w:val="153563E8"/>
    <w:rsid w:val="15454891"/>
    <w:rsid w:val="15CA55DF"/>
    <w:rsid w:val="15EF1EEA"/>
    <w:rsid w:val="16057AEF"/>
    <w:rsid w:val="160A4D1C"/>
    <w:rsid w:val="161718AA"/>
    <w:rsid w:val="161F2FFE"/>
    <w:rsid w:val="164717CF"/>
    <w:rsid w:val="16541E01"/>
    <w:rsid w:val="16831654"/>
    <w:rsid w:val="16A307A0"/>
    <w:rsid w:val="16DF0C31"/>
    <w:rsid w:val="17090424"/>
    <w:rsid w:val="173A0A3B"/>
    <w:rsid w:val="17721C2A"/>
    <w:rsid w:val="18B010AA"/>
    <w:rsid w:val="19684010"/>
    <w:rsid w:val="1985510A"/>
    <w:rsid w:val="19FB07DA"/>
    <w:rsid w:val="1A3205B7"/>
    <w:rsid w:val="1AB82DDD"/>
    <w:rsid w:val="1ADF246B"/>
    <w:rsid w:val="1B097B43"/>
    <w:rsid w:val="1B2C2467"/>
    <w:rsid w:val="1B921FA3"/>
    <w:rsid w:val="1C3433DC"/>
    <w:rsid w:val="1D0C20CC"/>
    <w:rsid w:val="1DAF16EC"/>
    <w:rsid w:val="1DBD5022"/>
    <w:rsid w:val="1DF91003"/>
    <w:rsid w:val="1E4D5E87"/>
    <w:rsid w:val="1EA1081C"/>
    <w:rsid w:val="1EAE688F"/>
    <w:rsid w:val="1EBC2834"/>
    <w:rsid w:val="1ED863FC"/>
    <w:rsid w:val="1EEF1954"/>
    <w:rsid w:val="1F297F89"/>
    <w:rsid w:val="1F9414F8"/>
    <w:rsid w:val="204E0E19"/>
    <w:rsid w:val="20BA7FB5"/>
    <w:rsid w:val="20DA4214"/>
    <w:rsid w:val="20E015BB"/>
    <w:rsid w:val="20EC2CE4"/>
    <w:rsid w:val="21096C38"/>
    <w:rsid w:val="216D6FA6"/>
    <w:rsid w:val="21721A0F"/>
    <w:rsid w:val="2176413B"/>
    <w:rsid w:val="217C7278"/>
    <w:rsid w:val="222E43F0"/>
    <w:rsid w:val="2280517F"/>
    <w:rsid w:val="22844280"/>
    <w:rsid w:val="22F92228"/>
    <w:rsid w:val="23DE28AC"/>
    <w:rsid w:val="2471278D"/>
    <w:rsid w:val="24730538"/>
    <w:rsid w:val="248B2381"/>
    <w:rsid w:val="248B73FD"/>
    <w:rsid w:val="24A90353"/>
    <w:rsid w:val="24FC0FC4"/>
    <w:rsid w:val="25165C2A"/>
    <w:rsid w:val="254A4F79"/>
    <w:rsid w:val="26607738"/>
    <w:rsid w:val="269C7498"/>
    <w:rsid w:val="27066CC8"/>
    <w:rsid w:val="27303D0C"/>
    <w:rsid w:val="27980971"/>
    <w:rsid w:val="288758C0"/>
    <w:rsid w:val="29227566"/>
    <w:rsid w:val="29E27509"/>
    <w:rsid w:val="2A4C6326"/>
    <w:rsid w:val="2A830874"/>
    <w:rsid w:val="2AE16975"/>
    <w:rsid w:val="2AFE4B47"/>
    <w:rsid w:val="2B1C1343"/>
    <w:rsid w:val="2BD03599"/>
    <w:rsid w:val="2CB6667D"/>
    <w:rsid w:val="2CE35829"/>
    <w:rsid w:val="2D4B0388"/>
    <w:rsid w:val="2DC5189A"/>
    <w:rsid w:val="2E390411"/>
    <w:rsid w:val="2E750753"/>
    <w:rsid w:val="2E946766"/>
    <w:rsid w:val="2ECD39FE"/>
    <w:rsid w:val="2F641EBE"/>
    <w:rsid w:val="2F8C52A4"/>
    <w:rsid w:val="2FAF0147"/>
    <w:rsid w:val="30613748"/>
    <w:rsid w:val="30654C44"/>
    <w:rsid w:val="30CF499C"/>
    <w:rsid w:val="311C2683"/>
    <w:rsid w:val="314B6C8B"/>
    <w:rsid w:val="31634F5C"/>
    <w:rsid w:val="31685009"/>
    <w:rsid w:val="31C95B7E"/>
    <w:rsid w:val="31CD19C3"/>
    <w:rsid w:val="32264D99"/>
    <w:rsid w:val="325A055F"/>
    <w:rsid w:val="32B14A24"/>
    <w:rsid w:val="32F95EB8"/>
    <w:rsid w:val="33414DD2"/>
    <w:rsid w:val="33CC43AA"/>
    <w:rsid w:val="33FD632C"/>
    <w:rsid w:val="342A452A"/>
    <w:rsid w:val="3460427F"/>
    <w:rsid w:val="346E06E6"/>
    <w:rsid w:val="347C262D"/>
    <w:rsid w:val="34C41DE7"/>
    <w:rsid w:val="34C66E27"/>
    <w:rsid w:val="34E34E7F"/>
    <w:rsid w:val="354953FD"/>
    <w:rsid w:val="35795DFF"/>
    <w:rsid w:val="357B05F3"/>
    <w:rsid w:val="358E20F3"/>
    <w:rsid w:val="35B758C9"/>
    <w:rsid w:val="36154494"/>
    <w:rsid w:val="362D4677"/>
    <w:rsid w:val="366D68A9"/>
    <w:rsid w:val="36DE6184"/>
    <w:rsid w:val="375234F4"/>
    <w:rsid w:val="376F5106"/>
    <w:rsid w:val="38055238"/>
    <w:rsid w:val="382B21DE"/>
    <w:rsid w:val="38543AB7"/>
    <w:rsid w:val="389114B8"/>
    <w:rsid w:val="39120C33"/>
    <w:rsid w:val="391A23A2"/>
    <w:rsid w:val="391A566C"/>
    <w:rsid w:val="391B0575"/>
    <w:rsid w:val="39455CE9"/>
    <w:rsid w:val="394D7C94"/>
    <w:rsid w:val="39A141DB"/>
    <w:rsid w:val="39CC4ECF"/>
    <w:rsid w:val="39ED48E6"/>
    <w:rsid w:val="39FA60AD"/>
    <w:rsid w:val="3A5C3C3F"/>
    <w:rsid w:val="3ABF6CB9"/>
    <w:rsid w:val="3B16633F"/>
    <w:rsid w:val="3B283EC3"/>
    <w:rsid w:val="3B2A6608"/>
    <w:rsid w:val="3B3D091C"/>
    <w:rsid w:val="3B5F6F97"/>
    <w:rsid w:val="3B917826"/>
    <w:rsid w:val="3C4418B6"/>
    <w:rsid w:val="3CAA2B0F"/>
    <w:rsid w:val="3E293877"/>
    <w:rsid w:val="3E466A5C"/>
    <w:rsid w:val="3E8B0691"/>
    <w:rsid w:val="3EA47E0A"/>
    <w:rsid w:val="3F2F376F"/>
    <w:rsid w:val="3F6E2C85"/>
    <w:rsid w:val="3FA60448"/>
    <w:rsid w:val="3FE13E27"/>
    <w:rsid w:val="3FFC2C63"/>
    <w:rsid w:val="4051687E"/>
    <w:rsid w:val="40A14808"/>
    <w:rsid w:val="40BF5994"/>
    <w:rsid w:val="40F30D73"/>
    <w:rsid w:val="40F40852"/>
    <w:rsid w:val="41557B6E"/>
    <w:rsid w:val="41790A3E"/>
    <w:rsid w:val="418772DE"/>
    <w:rsid w:val="41C65D8F"/>
    <w:rsid w:val="41EA70E6"/>
    <w:rsid w:val="41FD0F27"/>
    <w:rsid w:val="42285AD5"/>
    <w:rsid w:val="424819AC"/>
    <w:rsid w:val="425B4F4D"/>
    <w:rsid w:val="42C14ECA"/>
    <w:rsid w:val="43137362"/>
    <w:rsid w:val="43F202E7"/>
    <w:rsid w:val="44384520"/>
    <w:rsid w:val="444B1DD1"/>
    <w:rsid w:val="444E61C6"/>
    <w:rsid w:val="444F6153"/>
    <w:rsid w:val="445B05EC"/>
    <w:rsid w:val="45067FBC"/>
    <w:rsid w:val="457D749C"/>
    <w:rsid w:val="45860CA5"/>
    <w:rsid w:val="459A0970"/>
    <w:rsid w:val="462D5887"/>
    <w:rsid w:val="46520CB1"/>
    <w:rsid w:val="47564ADE"/>
    <w:rsid w:val="477A70F0"/>
    <w:rsid w:val="47877B7A"/>
    <w:rsid w:val="47AC6AD0"/>
    <w:rsid w:val="480A3D4C"/>
    <w:rsid w:val="485348C6"/>
    <w:rsid w:val="487D657B"/>
    <w:rsid w:val="489E3B24"/>
    <w:rsid w:val="490721F7"/>
    <w:rsid w:val="490E2C7C"/>
    <w:rsid w:val="49523EDC"/>
    <w:rsid w:val="49720C9D"/>
    <w:rsid w:val="49A40D80"/>
    <w:rsid w:val="4AD21B96"/>
    <w:rsid w:val="4AD40609"/>
    <w:rsid w:val="4AF217DF"/>
    <w:rsid w:val="4AFD3D9B"/>
    <w:rsid w:val="4B82305D"/>
    <w:rsid w:val="4BA70941"/>
    <w:rsid w:val="4BBA02F3"/>
    <w:rsid w:val="4C4B3EA6"/>
    <w:rsid w:val="4CEF28E0"/>
    <w:rsid w:val="4D0872AC"/>
    <w:rsid w:val="4D3B6A0F"/>
    <w:rsid w:val="4D5B0ED4"/>
    <w:rsid w:val="4D7015AF"/>
    <w:rsid w:val="4E1A72E2"/>
    <w:rsid w:val="4E743B6D"/>
    <w:rsid w:val="4F24275F"/>
    <w:rsid w:val="4F4A5757"/>
    <w:rsid w:val="4F801660"/>
    <w:rsid w:val="4FA97D0A"/>
    <w:rsid w:val="4FD221DA"/>
    <w:rsid w:val="507A4545"/>
    <w:rsid w:val="50B56338"/>
    <w:rsid w:val="50CE04FF"/>
    <w:rsid w:val="51335B72"/>
    <w:rsid w:val="51554042"/>
    <w:rsid w:val="517033A5"/>
    <w:rsid w:val="51CF39BB"/>
    <w:rsid w:val="51E53458"/>
    <w:rsid w:val="52100A8E"/>
    <w:rsid w:val="52183042"/>
    <w:rsid w:val="52673763"/>
    <w:rsid w:val="52BB6E8F"/>
    <w:rsid w:val="53473A66"/>
    <w:rsid w:val="54035DA2"/>
    <w:rsid w:val="54281A68"/>
    <w:rsid w:val="54A5089B"/>
    <w:rsid w:val="54A76F96"/>
    <w:rsid w:val="55363595"/>
    <w:rsid w:val="553C4E23"/>
    <w:rsid w:val="55CA6E86"/>
    <w:rsid w:val="55E66C4A"/>
    <w:rsid w:val="562B3CCF"/>
    <w:rsid w:val="56C2667F"/>
    <w:rsid w:val="570261B1"/>
    <w:rsid w:val="571A6095"/>
    <w:rsid w:val="57345A35"/>
    <w:rsid w:val="577224CC"/>
    <w:rsid w:val="57B873EB"/>
    <w:rsid w:val="583B2FC2"/>
    <w:rsid w:val="584F0D84"/>
    <w:rsid w:val="585D39EF"/>
    <w:rsid w:val="58CD42CC"/>
    <w:rsid w:val="58E40A50"/>
    <w:rsid w:val="5952239C"/>
    <w:rsid w:val="598501C3"/>
    <w:rsid w:val="598C720F"/>
    <w:rsid w:val="59DB20EF"/>
    <w:rsid w:val="5A1C4233"/>
    <w:rsid w:val="5A3314E9"/>
    <w:rsid w:val="5A523088"/>
    <w:rsid w:val="5AA25A78"/>
    <w:rsid w:val="5AA35806"/>
    <w:rsid w:val="5ABE72DA"/>
    <w:rsid w:val="5AED52BA"/>
    <w:rsid w:val="5B5D0462"/>
    <w:rsid w:val="5BA4139C"/>
    <w:rsid w:val="5BDC68DC"/>
    <w:rsid w:val="5BDF5338"/>
    <w:rsid w:val="5C3C74A3"/>
    <w:rsid w:val="5C601257"/>
    <w:rsid w:val="5C8E6AF0"/>
    <w:rsid w:val="5C9525F2"/>
    <w:rsid w:val="5CBD2D39"/>
    <w:rsid w:val="5CFF2752"/>
    <w:rsid w:val="5D114FAC"/>
    <w:rsid w:val="5D3B05CE"/>
    <w:rsid w:val="5E433D45"/>
    <w:rsid w:val="5E5C41C9"/>
    <w:rsid w:val="5E6F5D30"/>
    <w:rsid w:val="5EC94530"/>
    <w:rsid w:val="5F3A367B"/>
    <w:rsid w:val="5FEB3022"/>
    <w:rsid w:val="6001183A"/>
    <w:rsid w:val="6032051D"/>
    <w:rsid w:val="609746D5"/>
    <w:rsid w:val="609D6C90"/>
    <w:rsid w:val="60B15756"/>
    <w:rsid w:val="61262616"/>
    <w:rsid w:val="612E53CB"/>
    <w:rsid w:val="624E436E"/>
    <w:rsid w:val="62D11AC6"/>
    <w:rsid w:val="637C0EDD"/>
    <w:rsid w:val="64274478"/>
    <w:rsid w:val="645D596A"/>
    <w:rsid w:val="648A0F80"/>
    <w:rsid w:val="64A35119"/>
    <w:rsid w:val="64CA7F91"/>
    <w:rsid w:val="650331C9"/>
    <w:rsid w:val="65287815"/>
    <w:rsid w:val="65F16D65"/>
    <w:rsid w:val="667D4546"/>
    <w:rsid w:val="66A77B2A"/>
    <w:rsid w:val="66BE505A"/>
    <w:rsid w:val="66CA0F9B"/>
    <w:rsid w:val="66DB4CAD"/>
    <w:rsid w:val="67BE2C89"/>
    <w:rsid w:val="68212597"/>
    <w:rsid w:val="68D73757"/>
    <w:rsid w:val="68E112D9"/>
    <w:rsid w:val="68EA60D8"/>
    <w:rsid w:val="69245F1B"/>
    <w:rsid w:val="694E60B1"/>
    <w:rsid w:val="69566450"/>
    <w:rsid w:val="69613E3B"/>
    <w:rsid w:val="6A1E5932"/>
    <w:rsid w:val="6A6D0F81"/>
    <w:rsid w:val="6A8C5EAB"/>
    <w:rsid w:val="6ABC082B"/>
    <w:rsid w:val="6AFC3B09"/>
    <w:rsid w:val="6B5735EA"/>
    <w:rsid w:val="6B581A35"/>
    <w:rsid w:val="6BB5235A"/>
    <w:rsid w:val="6BFA7067"/>
    <w:rsid w:val="6BFB16E4"/>
    <w:rsid w:val="6C28366B"/>
    <w:rsid w:val="6C7525DE"/>
    <w:rsid w:val="6C9A771F"/>
    <w:rsid w:val="6CBB10A3"/>
    <w:rsid w:val="6CF75110"/>
    <w:rsid w:val="6D066FD0"/>
    <w:rsid w:val="6D5F3C65"/>
    <w:rsid w:val="6D8A15EF"/>
    <w:rsid w:val="6D9F582C"/>
    <w:rsid w:val="6E913550"/>
    <w:rsid w:val="6EA25D99"/>
    <w:rsid w:val="6ECF305A"/>
    <w:rsid w:val="6EF42AB9"/>
    <w:rsid w:val="6F1F103D"/>
    <w:rsid w:val="6FD541D5"/>
    <w:rsid w:val="7055079B"/>
    <w:rsid w:val="706F2DED"/>
    <w:rsid w:val="708E65A9"/>
    <w:rsid w:val="70F56426"/>
    <w:rsid w:val="71176C89"/>
    <w:rsid w:val="711B26E0"/>
    <w:rsid w:val="71F677FB"/>
    <w:rsid w:val="73324396"/>
    <w:rsid w:val="73391443"/>
    <w:rsid w:val="739C08C9"/>
    <w:rsid w:val="744A5C88"/>
    <w:rsid w:val="74DA21D0"/>
    <w:rsid w:val="74F33489"/>
    <w:rsid w:val="753E7F7F"/>
    <w:rsid w:val="754F6FCE"/>
    <w:rsid w:val="75503BAD"/>
    <w:rsid w:val="75602E22"/>
    <w:rsid w:val="75E81A7F"/>
    <w:rsid w:val="760E40F4"/>
    <w:rsid w:val="7637391C"/>
    <w:rsid w:val="769A2557"/>
    <w:rsid w:val="77004E17"/>
    <w:rsid w:val="770A4842"/>
    <w:rsid w:val="772439A9"/>
    <w:rsid w:val="775B672B"/>
    <w:rsid w:val="779B69B2"/>
    <w:rsid w:val="77A532A0"/>
    <w:rsid w:val="7878098F"/>
    <w:rsid w:val="788F26EA"/>
    <w:rsid w:val="78F170EF"/>
    <w:rsid w:val="78F22DC3"/>
    <w:rsid w:val="79016DD0"/>
    <w:rsid w:val="792D74E5"/>
    <w:rsid w:val="794E559A"/>
    <w:rsid w:val="7A0F76C5"/>
    <w:rsid w:val="7A3159CE"/>
    <w:rsid w:val="7A4F49F3"/>
    <w:rsid w:val="7A753155"/>
    <w:rsid w:val="7AB01800"/>
    <w:rsid w:val="7ABA25E6"/>
    <w:rsid w:val="7ABE4841"/>
    <w:rsid w:val="7AF80FAA"/>
    <w:rsid w:val="7AFA3C73"/>
    <w:rsid w:val="7B0D51F2"/>
    <w:rsid w:val="7B24326E"/>
    <w:rsid w:val="7B2654EF"/>
    <w:rsid w:val="7B416306"/>
    <w:rsid w:val="7B8E4C54"/>
    <w:rsid w:val="7BAB15A9"/>
    <w:rsid w:val="7C5523AE"/>
    <w:rsid w:val="7C825308"/>
    <w:rsid w:val="7D090FF5"/>
    <w:rsid w:val="7D4156DA"/>
    <w:rsid w:val="7D4E5152"/>
    <w:rsid w:val="7E0372E5"/>
    <w:rsid w:val="7E2610CA"/>
    <w:rsid w:val="7F2057D1"/>
    <w:rsid w:val="7F8648B2"/>
    <w:rsid w:val="7FCA37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7519A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styleId="10">
    <w:name w:val="HTML Code"/>
    <w:basedOn w:val="6"/>
    <w:qFormat/>
    <w:uiPriority w:val="0"/>
    <w:rPr>
      <w:rFonts w:ascii="Courier New" w:hAnsi="Courier New"/>
      <w:sz w:val="20"/>
    </w:rPr>
  </w:style>
  <w:style w:type="character" w:styleId="11">
    <w:name w:val="HTML Cite"/>
    <w:basedOn w:val="6"/>
    <w:qFormat/>
    <w:uiPriority w:val="0"/>
  </w:style>
  <w:style w:type="character" w:customStyle="1" w:styleId="12">
    <w:name w:val="num1"/>
    <w:basedOn w:val="6"/>
    <w:qFormat/>
    <w:uiPriority w:val="0"/>
    <w:rPr>
      <w:color w:val="FFFFFF"/>
      <w:shd w:val="clear" w:fill="FF5858"/>
    </w:rPr>
  </w:style>
  <w:style w:type="character" w:customStyle="1" w:styleId="13">
    <w:name w:val="num3"/>
    <w:basedOn w:val="6"/>
    <w:qFormat/>
    <w:uiPriority w:val="0"/>
    <w:rPr>
      <w:color w:val="FFFFFF"/>
      <w:shd w:val="clear" w:fill="9DD6F9"/>
    </w:rPr>
  </w:style>
  <w:style w:type="character" w:customStyle="1" w:styleId="14">
    <w:name w:val="num2"/>
    <w:basedOn w:val="6"/>
    <w:qFormat/>
    <w:uiPriority w:val="0"/>
    <w:rPr>
      <w:color w:val="FFFFFF"/>
      <w:shd w:val="clear" w:fill="FEAD64"/>
    </w:rPr>
  </w:style>
  <w:style w:type="character" w:customStyle="1" w:styleId="15">
    <w:name w:val="thr"/>
    <w:basedOn w:val="6"/>
    <w:qFormat/>
    <w:uiPriority w:val="0"/>
    <w:rPr>
      <w:shd w:val="clear" w:fill="FFD800"/>
    </w:rPr>
  </w:style>
  <w:style w:type="character" w:customStyle="1" w:styleId="16">
    <w:name w:val="fr"/>
    <w:basedOn w:val="6"/>
    <w:qFormat/>
    <w:uiPriority w:val="0"/>
    <w:rPr>
      <w:shd w:val="clear" w:fill="FF3C00"/>
    </w:rPr>
  </w:style>
  <w:style w:type="character" w:customStyle="1" w:styleId="17">
    <w:name w:val="sec"/>
    <w:basedOn w:val="6"/>
    <w:qFormat/>
    <w:uiPriority w:val="0"/>
    <w:rPr>
      <w:shd w:val="clear" w:fill="FF66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1c2be53c9341f312113a62a522e634b6\&#20010;&#20154;&#27714;&#3284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个人求职简历.docx</Template>
  <Pages>2</Pages>
  <Words>0</Words>
  <Characters>0</Characters>
  <Lines>0</Lines>
  <Paragraphs>0</Paragraphs>
  <TotalTime>4</TotalTime>
  <ScaleCrop>false</ScaleCrop>
  <LinksUpToDate>false</LinksUpToDate>
  <CharactersWithSpaces>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2020-09-07T13:22:00Z</dcterms:created>
  <dc:creator>零</dc:creator>
  <cp:lastModifiedBy>零</cp:lastModifiedBy>
  <dcterms:modified xsi:type="dcterms:W3CDTF">2020-09-09T09:54:01Z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4</vt:lpwstr>
  </property>
  <property fmtid="{D5CDD505-2E9C-101B-9397-08002B2CF9AE}" pid="4" name="KSOTemplateKey">
    <vt:lpwstr>1.0_HrYUF6H9+sE+MgI9BtOykNhRx3FraxWtq4y/3w7YUHJvQv7lW9gj1I4a2OJH84rMs6D01ad+4lbWvFQ8WdaQAw==</vt:lpwstr>
  </property>
</Properties>
</file>