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4C94" w14:textId="6A3142A0" w:rsidR="00F575F5" w:rsidRDefault="00F77FD7" w:rsidP="00F575F5">
      <w:r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31EB4482" wp14:editId="1C029FCE">
                <wp:simplePos x="0" y="0"/>
                <wp:positionH relativeFrom="column">
                  <wp:posOffset>-1127234</wp:posOffset>
                </wp:positionH>
                <wp:positionV relativeFrom="paragraph">
                  <wp:posOffset>-15766</wp:posOffset>
                </wp:positionV>
                <wp:extent cx="2096726" cy="609600"/>
                <wp:effectExtent l="0" t="0" r="0" b="0"/>
                <wp:wrapNone/>
                <wp:docPr id="241" name="矩形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726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A860B" w14:textId="6124440E" w:rsidR="00F575F5" w:rsidRPr="00F77FD7" w:rsidRDefault="00251EC6" w:rsidP="00F575F5">
                            <w:pPr>
                              <w:pStyle w:val="a3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求职意向</w:t>
                            </w:r>
                            <w:r w:rsidR="00F575F5" w:rsidRPr="00F77FD7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2D5176E" w14:textId="0D890B0E" w:rsidR="00F575F5" w:rsidRPr="00F77FD7" w:rsidRDefault="00D13182" w:rsidP="00F575F5">
                            <w:pPr>
                              <w:pStyle w:val="a3"/>
                              <w:spacing w:before="0" w:beforeAutospacing="0" w:after="0" w:afterAutospacing="0" w:line="300" w:lineRule="exact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计算机视觉</w:t>
                            </w:r>
                            <w:r w:rsidR="00251EC6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图像算法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B4482" id="矩形 241" o:spid="_x0000_s1026" style="position:absolute;left:0;text-align:left;margin-left:-88.75pt;margin-top:-1.25pt;width:165.1pt;height:48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" filled="f" stroked="f">
                <v:textbox>
                  <w:txbxContent>
                    <w:p w14:paraId="235A860B" w14:textId="6124440E" w:rsidR="00F575F5" w:rsidRPr="00F77FD7" w:rsidRDefault="00251EC6" w:rsidP="00F575F5">
                      <w:pPr>
                        <w:pStyle w:val="a3"/>
                        <w:spacing w:before="0" w:beforeAutospacing="0" w:after="0" w:afterAutospacing="0"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求职意向</w:t>
                      </w:r>
                      <w:r w:rsidR="00F575F5" w:rsidRPr="00F77FD7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：</w:t>
                      </w:r>
                    </w:p>
                    <w:p w14:paraId="62D5176E" w14:textId="0D890B0E" w:rsidR="00F575F5" w:rsidRPr="00F77FD7" w:rsidRDefault="00D13182" w:rsidP="00F575F5">
                      <w:pPr>
                        <w:pStyle w:val="a3"/>
                        <w:spacing w:before="0" w:beforeAutospacing="0" w:after="0" w:afterAutospacing="0" w:line="300" w:lineRule="exact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计算机视觉</w:t>
                      </w:r>
                      <w:r w:rsidR="00251EC6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</w:rPr>
                        <w:t>图像算法</w:t>
                      </w:r>
                    </w:p>
                  </w:txbxContent>
                </v:textbox>
              </v:rect>
            </w:pict>
          </mc:Fallback>
        </mc:AlternateContent>
      </w:r>
      <w:r w:rsidR="00EA0D7C" w:rsidRPr="00EA0D7C">
        <w:rPr>
          <w:noProof/>
        </w:rPr>
        <mc:AlternateContent>
          <mc:Choice Requires="wps">
            <w:drawing>
              <wp:anchor distT="0" distB="0" distL="114300" distR="114300" simplePos="0" relativeHeight="253483520" behindDoc="0" locked="0" layoutInCell="1" allowOverlap="1" wp14:anchorId="54B847E2" wp14:editId="3CAA7BD3">
                <wp:simplePos x="0" y="0"/>
                <wp:positionH relativeFrom="column">
                  <wp:posOffset>-976952</wp:posOffset>
                </wp:positionH>
                <wp:positionV relativeFrom="paragraph">
                  <wp:posOffset>-6256295</wp:posOffset>
                </wp:positionV>
                <wp:extent cx="2180590" cy="346710"/>
                <wp:effectExtent l="266700" t="190500" r="181610" b="186690"/>
                <wp:wrapNone/>
                <wp:docPr id="227" name="矩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4671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9BC2" id="矩形 227" o:spid="_x0000_s1026" style="position:absolute;left:0;text-align:left;margin-left:-76.95pt;margin-top:-492.6pt;width:171.7pt;height:27.3pt;z-index:2534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EA0D7C" w:rsidRPr="00EA0D7C">
        <w:rPr>
          <w:noProof/>
        </w:rPr>
        <mc:AlternateContent>
          <mc:Choice Requires="wps">
            <w:drawing>
              <wp:anchor distT="0" distB="0" distL="114300" distR="114300" simplePos="0" relativeHeight="253484544" behindDoc="0" locked="0" layoutInCell="1" allowOverlap="1" wp14:anchorId="735D1581" wp14:editId="550EFD7C">
                <wp:simplePos x="0" y="0"/>
                <wp:positionH relativeFrom="column">
                  <wp:posOffset>1021393</wp:posOffset>
                </wp:positionH>
                <wp:positionV relativeFrom="paragraph">
                  <wp:posOffset>-6371230</wp:posOffset>
                </wp:positionV>
                <wp:extent cx="190500" cy="113030"/>
                <wp:effectExtent l="0" t="0" r="0" b="0"/>
                <wp:wrapNone/>
                <wp:docPr id="228" name="等腰三角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1303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8E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28" o:spid="_x0000_s1026" type="#_x0000_t5" style="position:absolute;left:0;text-align:left;margin-left:80.4pt;margin-top:-501.65pt;width:15pt;height:8.9pt;z-index:2534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" adj="0" fillcolor="#114f65" stroked="f" strokeweight="1pt"/>
            </w:pict>
          </mc:Fallback>
        </mc:AlternateContent>
      </w:r>
      <w:r w:rsidR="00EA0D7C" w:rsidRPr="00EA0D7C">
        <w:rPr>
          <w:noProof/>
        </w:rPr>
        <mc:AlternateContent>
          <mc:Choice Requires="wps">
            <w:drawing>
              <wp:anchor distT="0" distB="0" distL="114300" distR="114300" simplePos="0" relativeHeight="253480448" behindDoc="0" locked="0" layoutInCell="1" allowOverlap="1" wp14:anchorId="3B7793DB" wp14:editId="756FFCF7">
                <wp:simplePos x="0" y="0"/>
                <wp:positionH relativeFrom="column">
                  <wp:posOffset>-1129352</wp:posOffset>
                </wp:positionH>
                <wp:positionV relativeFrom="paragraph">
                  <wp:posOffset>-6408695</wp:posOffset>
                </wp:positionV>
                <wp:extent cx="2180590" cy="346710"/>
                <wp:effectExtent l="266700" t="190500" r="181610" b="186690"/>
                <wp:wrapNone/>
                <wp:docPr id="225" name="矩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4671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3570" id="矩形 225" o:spid="_x0000_s1026" style="position:absolute;left:0;text-align:left;margin-left:-88.95pt;margin-top:-504.6pt;width:171.7pt;height:27.3pt;z-index:2534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EA0D7C" w:rsidRPr="00EA0D7C">
        <w:rPr>
          <w:noProof/>
        </w:rPr>
        <mc:AlternateContent>
          <mc:Choice Requires="wps">
            <w:drawing>
              <wp:anchor distT="0" distB="0" distL="114300" distR="114300" simplePos="0" relativeHeight="253481472" behindDoc="0" locked="0" layoutInCell="1" allowOverlap="1" wp14:anchorId="644889B6" wp14:editId="4DD8003B">
                <wp:simplePos x="0" y="0"/>
                <wp:positionH relativeFrom="column">
                  <wp:posOffset>868993</wp:posOffset>
                </wp:positionH>
                <wp:positionV relativeFrom="paragraph">
                  <wp:posOffset>-6523630</wp:posOffset>
                </wp:positionV>
                <wp:extent cx="190500" cy="113030"/>
                <wp:effectExtent l="0" t="0" r="0" b="0"/>
                <wp:wrapNone/>
                <wp:docPr id="226" name="等腰三角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1303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DB9F" id="等腰三角形 226" o:spid="_x0000_s1026" type="#_x0000_t5" style="position:absolute;left:0;text-align:left;margin-left:68.4pt;margin-top:-513.65pt;width:15pt;height:8.9pt;z-index:2534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" adj="0" fillcolor="#114f65" stroked="f" strokeweight="1pt"/>
            </w:pict>
          </mc:Fallback>
        </mc:AlternateContent>
      </w:r>
      <w:r w:rsidR="00EA0D7C">
        <w:rPr>
          <w:noProof/>
        </w:rPr>
        <mc:AlternateContent>
          <mc:Choice Requires="wps">
            <w:drawing>
              <wp:anchor distT="0" distB="0" distL="114300" distR="114300" simplePos="0" relativeHeight="253478400" behindDoc="0" locked="0" layoutInCell="1" allowOverlap="1" wp14:anchorId="5A3C5AD6" wp14:editId="5875A1C7">
                <wp:simplePos x="0" y="0"/>
                <wp:positionH relativeFrom="column">
                  <wp:posOffset>-1129352</wp:posOffset>
                </wp:positionH>
                <wp:positionV relativeFrom="paragraph">
                  <wp:posOffset>-6523630</wp:posOffset>
                </wp:positionV>
                <wp:extent cx="2180590" cy="346710"/>
                <wp:effectExtent l="266700" t="190500" r="181610" b="186690"/>
                <wp:wrapNone/>
                <wp:docPr id="224" name="矩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4671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6D70" id="矩形 224" o:spid="_x0000_s1026" style="position:absolute;left:0;text-align:left;margin-left:-88.95pt;margin-top:-513.65pt;width:171.7pt;height:27.3pt;z-index:2534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3066752" behindDoc="0" locked="0" layoutInCell="1" allowOverlap="1" wp14:anchorId="5B5F5F94" wp14:editId="17321FEC">
                <wp:simplePos x="0" y="0"/>
                <wp:positionH relativeFrom="column">
                  <wp:posOffset>1315085</wp:posOffset>
                </wp:positionH>
                <wp:positionV relativeFrom="paragraph">
                  <wp:posOffset>-146050</wp:posOffset>
                </wp:positionV>
                <wp:extent cx="4857750" cy="680720"/>
                <wp:effectExtent l="0" t="0" r="0" b="0"/>
                <wp:wrapNone/>
                <wp:docPr id="240" name="矩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CFA32E" w14:textId="64F6AE42" w:rsidR="00F575F5" w:rsidRDefault="00F575F5" w:rsidP="00F575F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 w:rsidR="00B65F8F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.09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="007972D5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今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72D5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湘潭大学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控制</w:t>
                            </w:r>
                            <w:r w:rsidR="007972D5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科学与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工程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13A4A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E1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硕士</w:t>
                            </w:r>
                          </w:p>
                          <w:p w14:paraId="1BB3EF42" w14:textId="7FD2F294" w:rsidR="00F575F5" w:rsidRPr="00B37CB5" w:rsidRDefault="00F575F5" w:rsidP="00F575F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="700" w:firstLineChars="0"/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D0158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01</w:t>
                            </w:r>
                            <w:r w:rsidR="00B4152A">
                              <w:rPr>
                                <w:rFonts w:ascii="Times New Roman" w:eastAsia="方正兰亭粗黑简体" w:hAnsi="Times New Roman" w:cs="Times New Roman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.09-201</w:t>
                            </w:r>
                            <w:r w:rsidR="00B4152A">
                              <w:rPr>
                                <w:rFonts w:ascii="Times New Roman" w:eastAsia="方正兰亭粗黑简体" w:hAnsi="Times New Roman" w:cs="Times New Roman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7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.06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07C14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BD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北京印刷学院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07C14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自动化</w:t>
                            </w:r>
                            <w:r w:rsidR="00413A4A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D10C7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72D5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学士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5F94" id="矩形 240" o:spid="_x0000_s1027" style="position:absolute;left:0;text-align:left;margin-left:103.55pt;margin-top:-11.5pt;width:382.5pt;height:53.6pt;z-index:2530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" filled="f" stroked="f">
                <v:textbox>
                  <w:txbxContent>
                    <w:p w14:paraId="3FCFA32E" w14:textId="64F6AE42" w:rsidR="00F575F5" w:rsidRDefault="00F575F5" w:rsidP="00F575F5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 w:rsidRPr="00206808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201</w:t>
                      </w:r>
                      <w:r w:rsidR="00B65F8F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.09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-</w:t>
                      </w:r>
                      <w:r w:rsidR="007972D5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今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972D5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湘潭大学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控制</w:t>
                      </w:r>
                      <w:r w:rsidR="007972D5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科学与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工程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413A4A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     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92E1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硕士</w:t>
                      </w:r>
                    </w:p>
                    <w:p w14:paraId="1BB3EF42" w14:textId="7FD2F294" w:rsidR="00F575F5" w:rsidRPr="00B37CB5" w:rsidRDefault="00F575F5" w:rsidP="00F575F5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left="700" w:firstLineChars="0"/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6D0158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01</w:t>
                      </w:r>
                      <w:r w:rsidR="00B4152A">
                        <w:rPr>
                          <w:rFonts w:ascii="Times New Roman" w:eastAsia="方正兰亭粗黑简体" w:hAnsi="Times New Roman" w:cs="Times New Roman" w:hint="eastAsia"/>
                          <w:color w:val="4A4E59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.09-201</w:t>
                      </w:r>
                      <w:r w:rsidR="00B4152A">
                        <w:rPr>
                          <w:rFonts w:ascii="Times New Roman" w:eastAsia="方正兰亭粗黑简体" w:hAnsi="Times New Roman" w:cs="Times New Roman" w:hint="eastAsia"/>
                          <w:color w:val="4A4E59"/>
                          <w:kern w:val="24"/>
                          <w:sz w:val="20"/>
                          <w:szCs w:val="20"/>
                        </w:rPr>
                        <w:t>7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.06</w:t>
                      </w:r>
                      <w:r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 w:rsidR="00607C14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F96BD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北京印刷学院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607C14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自动化</w:t>
                      </w:r>
                      <w:r w:rsidR="00413A4A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BD10C7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7972D5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学士</w:t>
                      </w:r>
                    </w:p>
                  </w:txbxContent>
                </v:textbox>
              </v:rect>
            </w:pict>
          </mc:Fallback>
        </mc:AlternateContent>
      </w:r>
      <w:r w:rsidR="00842F1F">
        <w:rPr>
          <w:noProof/>
        </w:rPr>
        <w:drawing>
          <wp:anchor distT="0" distB="0" distL="114300" distR="114300" simplePos="0" relativeHeight="251655168" behindDoc="1" locked="0" layoutInCell="1" allowOverlap="1" wp14:anchorId="03E15170" wp14:editId="75FDFA3E">
            <wp:simplePos x="0" y="0"/>
            <wp:positionH relativeFrom="page">
              <wp:posOffset>15815</wp:posOffset>
            </wp:positionH>
            <wp:positionV relativeFrom="paragraph">
              <wp:posOffset>-6528759</wp:posOffset>
            </wp:positionV>
            <wp:extent cx="7546340" cy="16306800"/>
            <wp:effectExtent l="0" t="0" r="0" b="0"/>
            <wp:wrapNone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6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4E2A414" wp14:editId="2944D8A7">
                <wp:simplePos x="0" y="0"/>
                <wp:positionH relativeFrom="column">
                  <wp:posOffset>3512185</wp:posOffset>
                </wp:positionH>
                <wp:positionV relativeFrom="paragraph">
                  <wp:posOffset>-500380</wp:posOffset>
                </wp:positionV>
                <wp:extent cx="227330" cy="259080"/>
                <wp:effectExtent l="190500" t="171450" r="77470" b="179070"/>
                <wp:wrapNone/>
                <wp:docPr id="256" name="平行四边形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87D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256" o:spid="_x0000_s1026" type="#_x0000_t7" style="position:absolute;left:0;text-align:left;margin-left:276.55pt;margin-top:-39.4pt;width:17.9pt;height:20.4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2879360" behindDoc="0" locked="0" layoutInCell="1" allowOverlap="1" wp14:anchorId="35BD8203" wp14:editId="6012EAB0">
                <wp:simplePos x="0" y="0"/>
                <wp:positionH relativeFrom="column">
                  <wp:posOffset>1793875</wp:posOffset>
                </wp:positionH>
                <wp:positionV relativeFrom="paragraph">
                  <wp:posOffset>-485140</wp:posOffset>
                </wp:positionV>
                <wp:extent cx="1878965" cy="243840"/>
                <wp:effectExtent l="0" t="0" r="0" b="0"/>
                <wp:wrapNone/>
                <wp:docPr id="243" name="文本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89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1B2C4" w14:textId="77777777" w:rsidR="00F575F5" w:rsidRDefault="00F575F5" w:rsidP="00F575F5">
                            <w:pPr>
                              <w:pStyle w:val="a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00B0F0"/>
                                <w:kern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D8203" id="_x0000_t202" coordsize="21600,21600" o:spt="202" path="m,l,21600r21600,l21600,xe">
                <v:stroke joinstyle="miter"/>
                <v:path gradientshapeok="t" o:connecttype="rect"/>
              </v:shapetype>
              <v:shape id="文本框 132" o:spid="_x0000_s1028" type="#_x0000_t202" style="position:absolute;left:0;text-align:left;margin-left:141.25pt;margin-top:-38.2pt;width:147.95pt;height:19.2pt;z-index:2528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" filled="f" stroked="f">
                <v:textbox style="mso-fit-shape-to-text:t">
                  <w:txbxContent>
                    <w:p w14:paraId="3881B2C4" w14:textId="77777777" w:rsidR="00F575F5" w:rsidRDefault="00F575F5" w:rsidP="00F575F5">
                      <w:pPr>
                        <w:pStyle w:val="a3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00B0F0"/>
                          <w:kern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4231728C" wp14:editId="4B6007BF">
                <wp:simplePos x="0" y="0"/>
                <wp:positionH relativeFrom="column">
                  <wp:posOffset>1506855</wp:posOffset>
                </wp:positionH>
                <wp:positionV relativeFrom="paragraph">
                  <wp:posOffset>-500380</wp:posOffset>
                </wp:positionV>
                <wp:extent cx="227330" cy="259080"/>
                <wp:effectExtent l="95250" t="95250" r="20320" b="121920"/>
                <wp:wrapNone/>
                <wp:docPr id="257" name="平行四边形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48BD" id="平行四边形 257" o:spid="_x0000_s1026" type="#_x0000_t7" style="position:absolute;left:0;text-align:left;margin-left:118.65pt;margin-top:-39.4pt;width:17.9pt;height:20.4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E044D4E" wp14:editId="564978A1">
                <wp:simplePos x="0" y="0"/>
                <wp:positionH relativeFrom="column">
                  <wp:posOffset>1675130</wp:posOffset>
                </wp:positionH>
                <wp:positionV relativeFrom="paragraph">
                  <wp:posOffset>-500380</wp:posOffset>
                </wp:positionV>
                <wp:extent cx="4705985" cy="259080"/>
                <wp:effectExtent l="114300" t="95250" r="94615" b="121920"/>
                <wp:wrapNone/>
                <wp:docPr id="255" name="任意多边形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3D32" id="任意多边形 255" o:spid="_x0000_s1026" style="position:absolute;left:0;text-align:left;margin-left:131.9pt;margin-top:-39.4pt;width:370.55pt;height:20.4pt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432,259080;4705985,259080;4705985,175354;2174426,175354;2074315,0;2072461,0;1770432,0;1072933,0;553263,0;0,0;142194,258717;415527,258717;1072933,258717;1770432,258717" o:connectangles="0,0,0,0,0,0,0,0,0,0,0,0,0,0"/>
              </v:shape>
            </w:pict>
          </mc:Fallback>
        </mc:AlternateContent>
      </w:r>
    </w:p>
    <w:p w14:paraId="6392B716" w14:textId="0078751C" w:rsidR="00F575F5" w:rsidRDefault="003B75A8" w:rsidP="00F575F5">
      <w:r>
        <w:rPr>
          <w:noProof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0616B17C" wp14:editId="64D785D3">
                <wp:simplePos x="0" y="0"/>
                <wp:positionH relativeFrom="column">
                  <wp:posOffset>1021080</wp:posOffset>
                </wp:positionH>
                <wp:positionV relativeFrom="paragraph">
                  <wp:posOffset>2817495</wp:posOffset>
                </wp:positionV>
                <wp:extent cx="190500" cy="113030"/>
                <wp:effectExtent l="0" t="0" r="0" b="0"/>
                <wp:wrapNone/>
                <wp:docPr id="215" name="等腰三角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1303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951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15" o:spid="_x0000_s1026" type="#_x0000_t5" style="position:absolute;left:0;text-align:left;margin-left:80.4pt;margin-top:221.85pt;width:15pt;height:8.9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" adj="0" fillcolor="#114f65" stroked="f" strokeweight="1pt"/>
            </w:pict>
          </mc:Fallback>
        </mc:AlternateContent>
      </w:r>
    </w:p>
    <w:p w14:paraId="0E86AFBF" w14:textId="482B0A04" w:rsidR="00F575F5" w:rsidRDefault="003B75A8">
      <w:r>
        <w:rPr>
          <w:noProof/>
        </w:rPr>
        <mc:AlternateContent>
          <mc:Choice Requires="wps">
            <w:drawing>
              <wp:anchor distT="0" distB="0" distL="114300" distR="114300" simplePos="0" relativeHeight="253395456" behindDoc="0" locked="0" layoutInCell="1" allowOverlap="1" wp14:anchorId="60B4C20D" wp14:editId="483C30DB">
                <wp:simplePos x="0" y="0"/>
                <wp:positionH relativeFrom="column">
                  <wp:posOffset>1675130</wp:posOffset>
                </wp:positionH>
                <wp:positionV relativeFrom="paragraph">
                  <wp:posOffset>96520</wp:posOffset>
                </wp:positionV>
                <wp:extent cx="4705985" cy="259080"/>
                <wp:effectExtent l="114300" t="95250" r="94615" b="121920"/>
                <wp:wrapNone/>
                <wp:docPr id="285" name="任意多边形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E2BB" id="任意多边形 285" o:spid="_x0000_s1026" style="position:absolute;left:0;text-align:left;margin-left:131.9pt;margin-top:7.6pt;width:370.55pt;height:20.4pt;flip:y;z-index:2533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432,259080;4705985,259080;4705985,175354;2174426,175354;2074315,0;2072461,0;1770432,0;1072933,0;553263,0;0,0;142194,258717;415527,258717;1072933,258717;1770432,258717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57920" behindDoc="0" locked="0" layoutInCell="1" allowOverlap="1" wp14:anchorId="6273B765" wp14:editId="42056A70">
                <wp:simplePos x="0" y="0"/>
                <wp:positionH relativeFrom="column">
                  <wp:posOffset>3345180</wp:posOffset>
                </wp:positionH>
                <wp:positionV relativeFrom="paragraph">
                  <wp:posOffset>106045</wp:posOffset>
                </wp:positionV>
                <wp:extent cx="227330" cy="259080"/>
                <wp:effectExtent l="190500" t="171450" r="77470" b="179070"/>
                <wp:wrapNone/>
                <wp:docPr id="292" name="平行四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69AA" id="平行四边形 292" o:spid="_x0000_s1026" type="#_x0000_t7" style="position:absolute;left:0;text-align:left;margin-left:263.4pt;margin-top:8.35pt;width:17.9pt;height:20.4pt;z-index:2534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36416" behindDoc="0" locked="0" layoutInCell="1" allowOverlap="1" wp14:anchorId="0C4F7E81" wp14:editId="24C59D9C">
                <wp:simplePos x="0" y="0"/>
                <wp:positionH relativeFrom="column">
                  <wp:posOffset>1501140</wp:posOffset>
                </wp:positionH>
                <wp:positionV relativeFrom="paragraph">
                  <wp:posOffset>106045</wp:posOffset>
                </wp:positionV>
                <wp:extent cx="227330" cy="259080"/>
                <wp:effectExtent l="95250" t="95250" r="20320" b="121920"/>
                <wp:wrapNone/>
                <wp:docPr id="288" name="平行四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F18C4" id="平行四边形 288" o:spid="_x0000_s1026" type="#_x0000_t7" style="position:absolute;left:0;text-align:left;margin-left:118.2pt;margin-top:8.35pt;width:17.9pt;height:20.4pt;z-index:2534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16960" behindDoc="0" locked="0" layoutInCell="1" allowOverlap="1" wp14:anchorId="259BBB78" wp14:editId="55AC4654">
                <wp:simplePos x="0" y="0"/>
                <wp:positionH relativeFrom="column">
                  <wp:posOffset>1779270</wp:posOffset>
                </wp:positionH>
                <wp:positionV relativeFrom="paragraph">
                  <wp:posOffset>130810</wp:posOffset>
                </wp:positionV>
                <wp:extent cx="1878965" cy="243840"/>
                <wp:effectExtent l="0" t="0" r="0" b="0"/>
                <wp:wrapNone/>
                <wp:docPr id="286" name="文本框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89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31B431" w14:textId="59E240C1" w:rsidR="00D83FC4" w:rsidRDefault="0000430E" w:rsidP="00D83FC4">
                            <w:pPr>
                              <w:pStyle w:val="a3"/>
                              <w:spacing w:before="0" w:beforeAutospacing="0" w:after="0" w:afterAutospacing="0" w:line="240" w:lineRule="exact"/>
                              <w:ind w:firstLineChars="50" w:firstLine="120"/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/>
                                <w:bCs/>
                                <w:color w:val="00B0F0"/>
                                <w:kern w:val="24"/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BB78" id="_x0000_s1029" type="#_x0000_t202" style="position:absolute;left:0;text-align:left;margin-left:140.1pt;margin-top:10.3pt;width:147.95pt;height:19.2pt;z-index:2534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" filled="f" stroked="f">
                <v:textbox style="mso-fit-shape-to-text:t">
                  <w:txbxContent>
                    <w:p w14:paraId="3131B431" w14:textId="59E240C1" w:rsidR="00D83FC4" w:rsidRDefault="0000430E" w:rsidP="00D83FC4">
                      <w:pPr>
                        <w:pStyle w:val="a3"/>
                        <w:spacing w:before="0" w:beforeAutospacing="0" w:after="0" w:afterAutospacing="0" w:line="240" w:lineRule="exact"/>
                        <w:ind w:firstLineChars="50" w:firstLine="120"/>
                      </w:pPr>
                      <w:r>
                        <w:rPr>
                          <w:rFonts w:ascii="方正兰亭粗黑简体" w:eastAsia="方正兰亭粗黑简体" w:cstheme="minorBidi" w:hint="eastAsia"/>
                          <w:b/>
                          <w:bCs/>
                          <w:color w:val="00B0F0"/>
                          <w:kern w:val="24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</w:p>
    <w:p w14:paraId="6010E350" w14:textId="479DE2AB" w:rsidR="00F575F5" w:rsidRDefault="0060342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37A97D1F" wp14:editId="194D469C">
                <wp:simplePos x="0" y="0"/>
                <wp:positionH relativeFrom="column">
                  <wp:posOffset>1361661</wp:posOffset>
                </wp:positionH>
                <wp:positionV relativeFrom="paragraph">
                  <wp:posOffset>7778363</wp:posOffset>
                </wp:positionV>
                <wp:extent cx="5247640" cy="1176794"/>
                <wp:effectExtent l="0" t="0" r="0" b="0"/>
                <wp:wrapNone/>
                <wp:docPr id="31" name="矩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7640" cy="117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453BE" w14:textId="77777777" w:rsidR="0060342E" w:rsidRDefault="00522569" w:rsidP="00522569">
                            <w:pPr>
                              <w:pStyle w:val="1"/>
                              <w:spacing w:line="360" w:lineRule="exact"/>
                              <w:ind w:firstLineChars="100" w:firstLine="20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本科阶段</w:t>
                            </w:r>
                            <w:r w:rsidR="000600A8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60342E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国家励志奖学金、校长奖学金、</w:t>
                            </w:r>
                          </w:p>
                          <w:p w14:paraId="395CDD15" w14:textId="45660BE6" w:rsidR="00355742" w:rsidRDefault="00355742" w:rsidP="00355742">
                            <w:pPr>
                              <w:pStyle w:val="1"/>
                              <w:spacing w:line="360" w:lineRule="exact"/>
                              <w:ind w:firstLineChars="100" w:firstLine="20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55742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“华北五省大学生机器人大赛空中机器人（高级）竞赛项目”一等奖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48FEA73F" w14:textId="76E34AC5" w:rsidR="00355742" w:rsidRPr="00355742" w:rsidRDefault="00355742" w:rsidP="00355742">
                            <w:pPr>
                              <w:pStyle w:val="1"/>
                              <w:spacing w:line="360" w:lineRule="exact"/>
                              <w:ind w:firstLineChars="100" w:firstLine="20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55742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“华北五省大学生机器人大赛舞蹈机器人（单人）竞赛项目”三等奖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14:paraId="3659B6B2" w14:textId="36BAECE7" w:rsidR="00522569" w:rsidRPr="00522569" w:rsidRDefault="00522569" w:rsidP="00522569">
                            <w:pPr>
                              <w:pStyle w:val="1"/>
                              <w:spacing w:line="360" w:lineRule="exact"/>
                              <w:ind w:firstLineChars="100" w:firstLine="20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研究生阶段：</w:t>
                            </w:r>
                            <w:r w:rsidR="00355742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湘潭大学二等奖学金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7D1F" id="矩形 214" o:spid="_x0000_s1030" style="position:absolute;margin-left:107.2pt;margin-top:612.45pt;width:413.2pt;height:92.65pt;z-index:2534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" filled="f" stroked="f">
                <v:textbox>
                  <w:txbxContent>
                    <w:p w14:paraId="40D453BE" w14:textId="77777777" w:rsidR="0060342E" w:rsidRDefault="00522569" w:rsidP="00522569">
                      <w:pPr>
                        <w:pStyle w:val="1"/>
                        <w:spacing w:line="360" w:lineRule="exact"/>
                        <w:ind w:firstLineChars="100" w:firstLine="20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本科阶段</w:t>
                      </w:r>
                      <w:r w:rsidR="000600A8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60342E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国家励志奖学金、校长奖学金、</w:t>
                      </w:r>
                    </w:p>
                    <w:p w14:paraId="395CDD15" w14:textId="45660BE6" w:rsidR="00355742" w:rsidRDefault="00355742" w:rsidP="00355742">
                      <w:pPr>
                        <w:pStyle w:val="1"/>
                        <w:spacing w:line="360" w:lineRule="exact"/>
                        <w:ind w:firstLineChars="100" w:firstLine="20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355742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“华北五省大学生机器人大赛空中机器人（高级）竞赛项目”一等奖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</w:p>
                    <w:p w14:paraId="48FEA73F" w14:textId="76E34AC5" w:rsidR="00355742" w:rsidRPr="00355742" w:rsidRDefault="00355742" w:rsidP="00355742">
                      <w:pPr>
                        <w:pStyle w:val="1"/>
                        <w:spacing w:line="360" w:lineRule="exact"/>
                        <w:ind w:firstLineChars="100" w:firstLine="20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355742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“华北五省大学生机器人大赛舞蹈机器人（单人）竞赛项目”三等奖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等</w:t>
                      </w:r>
                    </w:p>
                    <w:p w14:paraId="3659B6B2" w14:textId="36BAECE7" w:rsidR="00522569" w:rsidRPr="00522569" w:rsidRDefault="00522569" w:rsidP="00522569">
                      <w:pPr>
                        <w:pStyle w:val="1"/>
                        <w:spacing w:line="360" w:lineRule="exact"/>
                        <w:ind w:firstLineChars="100" w:firstLine="20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研究生阶段：</w:t>
                      </w:r>
                      <w:r w:rsidR="00355742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湘潭大学二等奖学金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475328" behindDoc="0" locked="0" layoutInCell="1" allowOverlap="1" wp14:anchorId="797989FF" wp14:editId="3B315EEF">
                <wp:simplePos x="0" y="0"/>
                <wp:positionH relativeFrom="column">
                  <wp:posOffset>1445316</wp:posOffset>
                </wp:positionH>
                <wp:positionV relativeFrom="paragraph">
                  <wp:posOffset>7477143</wp:posOffset>
                </wp:positionV>
                <wp:extent cx="4877435" cy="276225"/>
                <wp:effectExtent l="0" t="0" r="37465" b="28575"/>
                <wp:wrapNone/>
                <wp:docPr id="2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276225"/>
                          <a:chOff x="-190" y="2286"/>
                          <a:chExt cx="48773" cy="2762"/>
                        </a:xfrm>
                      </wpg:grpSpPr>
                      <wps:wsp>
                        <wps:cNvPr id="27" name="任意多边形 65"/>
                        <wps:cNvSpPr>
                          <a:spLocks/>
                        </wps:cNvSpPr>
                        <wps:spPr bwMode="auto">
                          <a:xfrm flipV="1">
                            <a:off x="1524" y="2286"/>
                            <a:ext cx="47059" cy="2590"/>
                          </a:xfrm>
                          <a:custGeom>
                            <a:avLst/>
                            <a:gdLst>
                              <a:gd name="T0" fmla="*/ 1770432 w 4706252"/>
                              <a:gd name="T1" fmla="*/ 259080 h 259229"/>
                              <a:gd name="T2" fmla="*/ 4705985 w 4706252"/>
                              <a:gd name="T3" fmla="*/ 259080 h 259229"/>
                              <a:gd name="T4" fmla="*/ 4705985 w 4706252"/>
                              <a:gd name="T5" fmla="*/ 175354 h 259229"/>
                              <a:gd name="T6" fmla="*/ 2174426 w 4706252"/>
                              <a:gd name="T7" fmla="*/ 175354 h 259229"/>
                              <a:gd name="T8" fmla="*/ 2074315 w 4706252"/>
                              <a:gd name="T9" fmla="*/ 0 h 259229"/>
                              <a:gd name="T10" fmla="*/ 2072461 w 4706252"/>
                              <a:gd name="T11" fmla="*/ 0 h 259229"/>
                              <a:gd name="T12" fmla="*/ 1770432 w 4706252"/>
                              <a:gd name="T13" fmla="*/ 0 h 259229"/>
                              <a:gd name="T14" fmla="*/ 1072933 w 4706252"/>
                              <a:gd name="T15" fmla="*/ 0 h 259229"/>
                              <a:gd name="T16" fmla="*/ 553263 w 4706252"/>
                              <a:gd name="T17" fmla="*/ 0 h 259229"/>
                              <a:gd name="T18" fmla="*/ 0 w 4706252"/>
                              <a:gd name="T19" fmla="*/ 0 h 259229"/>
                              <a:gd name="T20" fmla="*/ 142194 w 4706252"/>
                              <a:gd name="T21" fmla="*/ 258717 h 259229"/>
                              <a:gd name="T22" fmla="*/ 415527 w 4706252"/>
                              <a:gd name="T23" fmla="*/ 258717 h 259229"/>
                              <a:gd name="T24" fmla="*/ 1072933 w 4706252"/>
                              <a:gd name="T25" fmla="*/ 258717 h 259229"/>
                              <a:gd name="T26" fmla="*/ 1770432 w 4706252"/>
                              <a:gd name="T27" fmla="*/ 258717 h 259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06252" h="259229">
                                <a:moveTo>
                                  <a:pt x="1770532" y="259229"/>
                                </a:moveTo>
                                <a:lnTo>
                                  <a:pt x="4706252" y="259229"/>
                                </a:lnTo>
                                <a:lnTo>
                                  <a:pt x="4706252" y="175455"/>
                                </a:lnTo>
                                <a:lnTo>
                                  <a:pt x="2174549" y="175455"/>
                                </a:lnTo>
                                <a:lnTo>
                                  <a:pt x="2074433" y="0"/>
                                </a:lnTo>
                                <a:lnTo>
                                  <a:pt x="2072579" y="0"/>
                                </a:lnTo>
                                <a:lnTo>
                                  <a:pt x="1770532" y="0"/>
                                </a:lnTo>
                                <a:lnTo>
                                  <a:pt x="1072994" y="0"/>
                                </a:lnTo>
                                <a:lnTo>
                                  <a:pt x="553294" y="0"/>
                                </a:lnTo>
                                <a:lnTo>
                                  <a:pt x="0" y="0"/>
                                </a:lnTo>
                                <a:lnTo>
                                  <a:pt x="142202" y="258866"/>
                                </a:lnTo>
                                <a:lnTo>
                                  <a:pt x="415551" y="258866"/>
                                </a:lnTo>
                                <a:lnTo>
                                  <a:pt x="1072994" y="258866"/>
                                </a:lnTo>
                                <a:lnTo>
                                  <a:pt x="1770532" y="258866"/>
                                </a:lnTo>
                                <a:lnTo>
                                  <a:pt x="1770532" y="259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平行四边形 66"/>
                        <wps:cNvSpPr>
                          <a:spLocks noChangeArrowheads="1"/>
                        </wps:cNvSpPr>
                        <wps:spPr bwMode="auto">
                          <a:xfrm>
                            <a:off x="18586" y="2286"/>
                            <a:ext cx="2273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2192BC"/>
                          </a:solidFill>
                          <a:ln>
                            <a:noFill/>
                          </a:ln>
                          <a:effectLst>
                            <a:outerShdw dist="38100" dir="9599988" sx="103999" sy="103999" algn="ctr" rotWithShape="0">
                              <a:srgbClr val="000000">
                                <a:alpha val="5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3" y="2610"/>
                            <a:ext cx="15620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E9E84" w14:textId="695F34ED" w:rsidR="00522569" w:rsidRDefault="00522569" w:rsidP="00522569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ind w:firstLineChars="50" w:firstLine="120"/>
                                <w:rPr>
                                  <w:rFonts w:ascii="方正兰亭粗黑简体" w:eastAsia="方正兰亭粗黑简体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b/>
                                  <w:bCs/>
                                  <w:color w:val="00B0F0"/>
                                  <w:kern w:val="24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平行四边形 68"/>
                        <wps:cNvSpPr>
                          <a:spLocks noChangeArrowheads="1"/>
                        </wps:cNvSpPr>
                        <wps:spPr bwMode="auto">
                          <a:xfrm>
                            <a:off x="-190" y="2286"/>
                            <a:ext cx="2272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989FF" id="Group 116" o:spid="_x0000_s1031" style="position:absolute;margin-left:113.8pt;margin-top:588.75pt;width:384.05pt;height:21.75pt;z-index:253475328;mso-width-relative:margin;mso-height-relative:margin" coordorigin="-190,2286" coordsize="487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">
                <v:shape id="任意多边形 65" o:spid="_x0000_s1032" style="position:absolute;left:1524;top:2286;width:47059;height:2590;flip:y;visibility:visible;mso-wrap-style:square;v-text-anchor:middle" coordsize="4706252,25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" path="m1770532,259229r2935720,l4706252,175455r-2531703,l2074433,r-1854,l1770532,,1072994,,553294,,,,142202,258866r273349,l1072994,258866r697538,l1770532,259229xe" fillcolor="#4a4e59" stroked="f" strokeweight="4.5pt">
                  <v:stroke joinstyle="miter"/>
                  <v:shadow on="t" type="perspective" color="black" opacity="41943f" offset=".24131mm,.663mm" matrix="66191f,,,66191f"/>
                  <v:path arrowok="t" o:connecttype="custom" o:connectlocs="17703,2589;47056,2589;47056,1752;21743,1752;20742,0;20723,0;17703,0;10729,0;5532,0;0,0;1422,2585;4155,2585;10729,2585;17703,2585" o:connectangles="0,0,0,0,0,0,0,0,0,0,0,0,0,0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边形 66" o:spid="_x0000_s1033" type="#_x0000_t7" style="position:absolute;left:18586;top:2286;width:2273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" adj="13498" fillcolor="#2192bc" stroked="f" strokeweight="4.5pt">
                  <v:shadow on="t" type="perspective" color="black" opacity="39320f" offset="-.9945mm,.36197mm" matrix="68157f,,,68157f"/>
                </v:shape>
                <v:shape id="Text Box 119" o:spid="_x0000_s1034" type="#_x0000_t202" style="position:absolute;left:1823;top:2610;width:1562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12E9E84" w14:textId="695F34ED" w:rsidR="00522569" w:rsidRDefault="00522569" w:rsidP="00522569">
                        <w:pPr>
                          <w:pStyle w:val="a3"/>
                          <w:spacing w:before="0" w:beforeAutospacing="0" w:after="0" w:afterAutospacing="0" w:line="240" w:lineRule="exact"/>
                          <w:ind w:firstLineChars="50" w:firstLine="120"/>
                          <w:rPr>
                            <w:rFonts w:ascii="方正兰亭粗黑简体" w:eastAsia="方正兰亭粗黑简体" w:cstheme="minorBidi"/>
                            <w:color w:val="FFFFFF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b/>
                            <w:bCs/>
                            <w:color w:val="00B0F0"/>
                            <w:kern w:val="24"/>
                          </w:rPr>
                          <w:t>荣誉奖励</w:t>
                        </w:r>
                      </w:p>
                    </w:txbxContent>
                  </v:textbox>
                </v:shape>
                <v:shape id="平行四边形 68" o:spid="_x0000_s1035" type="#_x0000_t7" style="position:absolute;left:-190;top:2286;width:2272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" adj="13498" fillcolor="#4a4e59" stroked="f" strokeweight="4.5pt">
                  <v:shadow on="t" type="perspective" color="black" opacity="41943f" offset=".24131mm,.663mm" matrix="66191f,,,66191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74304" behindDoc="0" locked="0" layoutInCell="1" allowOverlap="1" wp14:anchorId="37A97D1F" wp14:editId="166A995B">
                <wp:simplePos x="0" y="0"/>
                <wp:positionH relativeFrom="column">
                  <wp:posOffset>1329856</wp:posOffset>
                </wp:positionH>
                <wp:positionV relativeFrom="paragraph">
                  <wp:posOffset>6903720</wp:posOffset>
                </wp:positionV>
                <wp:extent cx="4961255" cy="564543"/>
                <wp:effectExtent l="0" t="0" r="0" b="0"/>
                <wp:wrapNone/>
                <wp:docPr id="25" name="矩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255" cy="5645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9F804" w14:textId="2527FA9A" w:rsidR="00E87D0E" w:rsidRPr="00E87D0E" w:rsidRDefault="00E87D0E" w:rsidP="00E87D0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.09 – 201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.09 </w:t>
                            </w:r>
                            <w:r w:rsidR="00CD2450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北京行知小学自然科学、思想道德</w:t>
                            </w:r>
                            <w:r w:rsidR="00B369F1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志愿者教师</w:t>
                            </w:r>
                          </w:p>
                          <w:p w14:paraId="05D667FC" w14:textId="131E9666" w:rsidR="0060342E" w:rsidRPr="0060342E" w:rsidRDefault="00E87D0E" w:rsidP="0060342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.09 </w:t>
                            </w:r>
                            <w:r w:rsidR="00522569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–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2569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="00522569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.0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522569" w:rsidRPr="00522569"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342E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湘潭大学信息工程学院传感器与检测技术助教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7D1F" id="_x0000_s1036" style="position:absolute;margin-left:104.7pt;margin-top:543.6pt;width:390.65pt;height:44.45pt;z-index:2534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" filled="f" stroked="f">
                <v:textbox>
                  <w:txbxContent>
                    <w:p w14:paraId="2189F804" w14:textId="2527FA9A" w:rsidR="00E87D0E" w:rsidRPr="00E87D0E" w:rsidRDefault="00E87D0E" w:rsidP="00E87D0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201</w:t>
                      </w:r>
                      <w:r w:rsidR="00023D00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.09 – 201</w:t>
                      </w:r>
                      <w:r w:rsidR="0060342E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5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.09 </w:t>
                      </w:r>
                      <w:r w:rsidR="00CD2450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北京行知小学自然科学、思想道德</w:t>
                      </w:r>
                      <w:r w:rsidR="00B369F1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志愿者教师</w:t>
                      </w:r>
                    </w:p>
                    <w:p w14:paraId="05D667FC" w14:textId="131E9666" w:rsidR="0060342E" w:rsidRPr="0060342E" w:rsidRDefault="00E87D0E" w:rsidP="0060342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201</w:t>
                      </w:r>
                      <w:r w:rsidR="0060342E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9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.09 </w:t>
                      </w:r>
                      <w:r w:rsidR="00522569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–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22569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</w:t>
                      </w:r>
                      <w:r w:rsidR="0060342E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</w:t>
                      </w:r>
                      <w:r w:rsidR="00522569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.0</w:t>
                      </w:r>
                      <w:r w:rsidR="0060342E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522569" w:rsidRPr="00522569"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0342E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湘潭大学信息工程学院传感器与检测技术助教</w:t>
                      </w:r>
                    </w:p>
                  </w:txbxContent>
                </v:textbox>
              </v:rect>
            </w:pict>
          </mc:Fallback>
        </mc:AlternateContent>
      </w:r>
      <w:r w:rsidR="00CD2450">
        <w:rPr>
          <w:noProof/>
        </w:rPr>
        <mc:AlternateContent>
          <mc:Choice Requires="wpg">
            <w:drawing>
              <wp:anchor distT="0" distB="0" distL="114300" distR="114300" simplePos="0" relativeHeight="253473280" behindDoc="0" locked="0" layoutInCell="1" allowOverlap="1" wp14:anchorId="797989FF" wp14:editId="7D1DF24E">
                <wp:simplePos x="0" y="0"/>
                <wp:positionH relativeFrom="column">
                  <wp:posOffset>1466574</wp:posOffset>
                </wp:positionH>
                <wp:positionV relativeFrom="paragraph">
                  <wp:posOffset>6624706</wp:posOffset>
                </wp:positionV>
                <wp:extent cx="4877435" cy="276225"/>
                <wp:effectExtent l="0" t="0" r="37465" b="28575"/>
                <wp:wrapNone/>
                <wp:docPr id="2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276225"/>
                          <a:chOff x="-190" y="2286"/>
                          <a:chExt cx="48773" cy="2762"/>
                        </a:xfrm>
                      </wpg:grpSpPr>
                      <wps:wsp>
                        <wps:cNvPr id="21" name="任意多边形 65"/>
                        <wps:cNvSpPr>
                          <a:spLocks/>
                        </wps:cNvSpPr>
                        <wps:spPr bwMode="auto">
                          <a:xfrm flipV="1">
                            <a:off x="1524" y="2286"/>
                            <a:ext cx="47059" cy="2590"/>
                          </a:xfrm>
                          <a:custGeom>
                            <a:avLst/>
                            <a:gdLst>
                              <a:gd name="T0" fmla="*/ 1770432 w 4706252"/>
                              <a:gd name="T1" fmla="*/ 259080 h 259229"/>
                              <a:gd name="T2" fmla="*/ 4705985 w 4706252"/>
                              <a:gd name="T3" fmla="*/ 259080 h 259229"/>
                              <a:gd name="T4" fmla="*/ 4705985 w 4706252"/>
                              <a:gd name="T5" fmla="*/ 175354 h 259229"/>
                              <a:gd name="T6" fmla="*/ 2174426 w 4706252"/>
                              <a:gd name="T7" fmla="*/ 175354 h 259229"/>
                              <a:gd name="T8" fmla="*/ 2074315 w 4706252"/>
                              <a:gd name="T9" fmla="*/ 0 h 259229"/>
                              <a:gd name="T10" fmla="*/ 2072461 w 4706252"/>
                              <a:gd name="T11" fmla="*/ 0 h 259229"/>
                              <a:gd name="T12" fmla="*/ 1770432 w 4706252"/>
                              <a:gd name="T13" fmla="*/ 0 h 259229"/>
                              <a:gd name="T14" fmla="*/ 1072933 w 4706252"/>
                              <a:gd name="T15" fmla="*/ 0 h 259229"/>
                              <a:gd name="T16" fmla="*/ 553263 w 4706252"/>
                              <a:gd name="T17" fmla="*/ 0 h 259229"/>
                              <a:gd name="T18" fmla="*/ 0 w 4706252"/>
                              <a:gd name="T19" fmla="*/ 0 h 259229"/>
                              <a:gd name="T20" fmla="*/ 142194 w 4706252"/>
                              <a:gd name="T21" fmla="*/ 258717 h 259229"/>
                              <a:gd name="T22" fmla="*/ 415527 w 4706252"/>
                              <a:gd name="T23" fmla="*/ 258717 h 259229"/>
                              <a:gd name="T24" fmla="*/ 1072933 w 4706252"/>
                              <a:gd name="T25" fmla="*/ 258717 h 259229"/>
                              <a:gd name="T26" fmla="*/ 1770432 w 4706252"/>
                              <a:gd name="T27" fmla="*/ 258717 h 259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06252" h="259229">
                                <a:moveTo>
                                  <a:pt x="1770532" y="259229"/>
                                </a:moveTo>
                                <a:lnTo>
                                  <a:pt x="4706252" y="259229"/>
                                </a:lnTo>
                                <a:lnTo>
                                  <a:pt x="4706252" y="175455"/>
                                </a:lnTo>
                                <a:lnTo>
                                  <a:pt x="2174549" y="175455"/>
                                </a:lnTo>
                                <a:lnTo>
                                  <a:pt x="2074433" y="0"/>
                                </a:lnTo>
                                <a:lnTo>
                                  <a:pt x="2072579" y="0"/>
                                </a:lnTo>
                                <a:lnTo>
                                  <a:pt x="1770532" y="0"/>
                                </a:lnTo>
                                <a:lnTo>
                                  <a:pt x="1072994" y="0"/>
                                </a:lnTo>
                                <a:lnTo>
                                  <a:pt x="553294" y="0"/>
                                </a:lnTo>
                                <a:lnTo>
                                  <a:pt x="0" y="0"/>
                                </a:lnTo>
                                <a:lnTo>
                                  <a:pt x="142202" y="258866"/>
                                </a:lnTo>
                                <a:lnTo>
                                  <a:pt x="415551" y="258866"/>
                                </a:lnTo>
                                <a:lnTo>
                                  <a:pt x="1072994" y="258866"/>
                                </a:lnTo>
                                <a:lnTo>
                                  <a:pt x="1770532" y="258866"/>
                                </a:lnTo>
                                <a:lnTo>
                                  <a:pt x="1770532" y="259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平行四边形 66"/>
                        <wps:cNvSpPr>
                          <a:spLocks noChangeArrowheads="1"/>
                        </wps:cNvSpPr>
                        <wps:spPr bwMode="auto">
                          <a:xfrm>
                            <a:off x="18586" y="2286"/>
                            <a:ext cx="2273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2192BC"/>
                          </a:solidFill>
                          <a:ln>
                            <a:noFill/>
                          </a:ln>
                          <a:effectLst>
                            <a:outerShdw dist="38100" dir="9599988" sx="103999" sy="103999" algn="ctr" rotWithShape="0">
                              <a:srgbClr val="000000">
                                <a:alpha val="5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823" y="2610"/>
                            <a:ext cx="15620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2EFA7" w14:textId="14EB67BF" w:rsidR="00E87D0E" w:rsidRDefault="00CD2450" w:rsidP="00E87D0E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ind w:firstLineChars="50" w:firstLine="120"/>
                                <w:rPr>
                                  <w:rFonts w:ascii="方正兰亭粗黑简体" w:eastAsia="方正兰亭粗黑简体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b/>
                                  <w:bCs/>
                                  <w:color w:val="00B0F0"/>
                                  <w:kern w:val="24"/>
                                </w:rPr>
                                <w:t>社会</w:t>
                              </w:r>
                              <w:r w:rsidR="00E87D0E">
                                <w:rPr>
                                  <w:rFonts w:ascii="方正兰亭粗黑简体" w:eastAsia="方正兰亭粗黑简体" w:cstheme="minorBidi" w:hint="eastAsia"/>
                                  <w:b/>
                                  <w:bCs/>
                                  <w:color w:val="00B0F0"/>
                                  <w:kern w:val="24"/>
                                </w:rPr>
                                <w:t>实践情况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平行四边形 68"/>
                        <wps:cNvSpPr>
                          <a:spLocks noChangeArrowheads="1"/>
                        </wps:cNvSpPr>
                        <wps:spPr bwMode="auto">
                          <a:xfrm>
                            <a:off x="-190" y="2286"/>
                            <a:ext cx="2272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989FF" id="Group 109" o:spid="_x0000_s1037" style="position:absolute;margin-left:115.5pt;margin-top:521.65pt;width:384.05pt;height:21.75pt;z-index:253473280;mso-width-relative:margin;mso-height-relative:margin" coordorigin="-190,2286" coordsize="487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">
                <v:shape id="任意多边形 65" o:spid="_x0000_s1038" style="position:absolute;left:1524;top:2286;width:47059;height:2590;flip:y;visibility:visible;mso-wrap-style:square;v-text-anchor:middle" coordsize="4706252,25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" path="m1770532,259229r2935720,l4706252,175455r-2531703,l2074433,r-1854,l1770532,,1072994,,553294,,,,142202,258866r273349,l1072994,258866r697538,l1770532,259229xe" fillcolor="#4a4e59" stroked="f" strokeweight="4.5pt">
                  <v:stroke joinstyle="miter"/>
                  <v:shadow on="t" type="perspective" color="black" opacity="41943f" offset=".24131mm,.663mm" matrix="66191f,,,66191f"/>
                  <v:path arrowok="t" o:connecttype="custom" o:connectlocs="17703,2589;47056,2589;47056,1752;21743,1752;20742,0;20723,0;17703,0;10729,0;5532,0;0,0;1422,2585;4155,2585;10729,2585;17703,2585" o:connectangles="0,0,0,0,0,0,0,0,0,0,0,0,0,0"/>
                </v:shape>
                <v:shape id="平行四边形 66" o:spid="_x0000_s1039" type="#_x0000_t7" style="position:absolute;left:18586;top:2286;width:2273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" adj="13498" fillcolor="#2192bc" stroked="f" strokeweight="4.5pt">
                  <v:shadow on="t" type="perspective" color="black" opacity="39320f" offset="-.9945mm,.36197mm" matrix="68157f,,,68157f"/>
                </v:shape>
                <v:shape id="Text Box 112" o:spid="_x0000_s1040" type="#_x0000_t202" style="position:absolute;left:1823;top:2610;width:1562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962EFA7" w14:textId="14EB67BF" w:rsidR="00E87D0E" w:rsidRDefault="00CD2450" w:rsidP="00E87D0E">
                        <w:pPr>
                          <w:pStyle w:val="a3"/>
                          <w:spacing w:before="0" w:beforeAutospacing="0" w:after="0" w:afterAutospacing="0" w:line="240" w:lineRule="exact"/>
                          <w:ind w:firstLineChars="50" w:firstLine="120"/>
                          <w:rPr>
                            <w:rFonts w:ascii="方正兰亭粗黑简体" w:eastAsia="方正兰亭粗黑简体" w:cstheme="minorBidi"/>
                            <w:color w:val="FFFFFF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b/>
                            <w:bCs/>
                            <w:color w:val="00B0F0"/>
                            <w:kern w:val="24"/>
                          </w:rPr>
                          <w:t>社会</w:t>
                        </w:r>
                        <w:r w:rsidR="00E87D0E">
                          <w:rPr>
                            <w:rFonts w:ascii="方正兰亭粗黑简体" w:eastAsia="方正兰亭粗黑简体" w:cstheme="minorBidi" w:hint="eastAsia"/>
                            <w:b/>
                            <w:bCs/>
                            <w:color w:val="00B0F0"/>
                            <w:kern w:val="24"/>
                          </w:rPr>
                          <w:t>实践情况</w:t>
                        </w:r>
                      </w:p>
                    </w:txbxContent>
                  </v:textbox>
                </v:shape>
                <v:shape id="平行四边形 68" o:spid="_x0000_s1041" type="#_x0000_t7" style="position:absolute;left:-190;top:2286;width:2272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" adj="13498" fillcolor="#4a4e59" stroked="f" strokeweight="4.5pt">
                  <v:shadow on="t" type="perspective" color="black" opacity="41943f" offset=".24131mm,.663mm" matrix="66191f,,,66191f"/>
                </v:shape>
              </v:group>
            </w:pict>
          </mc:Fallback>
        </mc:AlternateContent>
      </w:r>
      <w:r w:rsidR="00023D00">
        <w:rPr>
          <w:noProof/>
        </w:rPr>
        <mc:AlternateContent>
          <mc:Choice Requires="wps">
            <w:drawing>
              <wp:anchor distT="0" distB="0" distL="114300" distR="114300" simplePos="0" relativeHeight="253470208" behindDoc="0" locked="0" layoutInCell="1" allowOverlap="1" wp14:anchorId="37A97D1F" wp14:editId="46244836">
                <wp:simplePos x="0" y="0"/>
                <wp:positionH relativeFrom="column">
                  <wp:posOffset>1329414</wp:posOffset>
                </wp:positionH>
                <wp:positionV relativeFrom="paragraph">
                  <wp:posOffset>3603542</wp:posOffset>
                </wp:positionV>
                <wp:extent cx="4961255" cy="1275080"/>
                <wp:effectExtent l="0" t="0" r="0" b="0"/>
                <wp:wrapNone/>
                <wp:docPr id="13" name="矩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255" cy="127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F2CB2" w14:textId="568F0A3C" w:rsidR="002C5959" w:rsidRPr="00B65F8F" w:rsidRDefault="002C5959" w:rsidP="00B65F8F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参与 </w:t>
                            </w:r>
                            <w:r w:rsidR="00B53DD0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国家自然科学基金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项目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F9218C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61773330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Pr="00BC074C"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A77C92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“</w:t>
                            </w:r>
                            <w:r w:rsidR="00B53DD0" w:rsidRPr="00B53DD0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分布式集群机器人实时语义制图</w:t>
                            </w:r>
                            <w:r w:rsidRPr="00A77C92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5E655E9" w14:textId="4DCF251D" w:rsidR="002C5959" w:rsidRDefault="002C5959" w:rsidP="002C595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参加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湖南大学机器视觉与智能控制暑期学校</w:t>
                            </w:r>
                            <w:r w:rsidR="005B2EAA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并结业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AB743F" w14:textId="5837D5F9" w:rsidR="002C5959" w:rsidRPr="00A77C92" w:rsidRDefault="005714C0" w:rsidP="002C595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参加</w:t>
                            </w:r>
                            <w:r w:rsidR="00B53DD0"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2019</w:t>
                            </w:r>
                            <w:r w:rsidR="00B53DD0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年 中国自动化大会</w:t>
                            </w:r>
                            <w:r w:rsidR="002C5959"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8B72EB0" w14:textId="1B507E7F" w:rsidR="002C5959" w:rsidRPr="00CB3290" w:rsidRDefault="002C5959" w:rsidP="002C5959">
                            <w:pPr>
                              <w:pStyle w:val="1"/>
                              <w:spacing w:line="360" w:lineRule="exact"/>
                              <w:ind w:left="720" w:firstLineChars="0" w:firstLine="0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7D1F" id="_x0000_s1042" style="position:absolute;margin-left:104.7pt;margin-top:283.75pt;width:390.65pt;height:100.4pt;z-index:2534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" filled="f" stroked="f">
                <v:textbox>
                  <w:txbxContent>
                    <w:p w14:paraId="58FF2CB2" w14:textId="568F0A3C" w:rsidR="002C5959" w:rsidRPr="00B65F8F" w:rsidRDefault="002C5959" w:rsidP="00B65F8F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参与 </w:t>
                      </w:r>
                      <w:r w:rsidR="00B53DD0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国家自然科学基金</w:t>
                      </w:r>
                      <w:r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项目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F9218C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61773330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）</w:t>
                      </w:r>
                      <w:r w:rsidRPr="00BC074C"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A77C92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“</w:t>
                      </w:r>
                      <w:r w:rsidR="00B53DD0" w:rsidRPr="00B53DD0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分布式集群机器人实时语义制图</w:t>
                      </w:r>
                      <w:r w:rsidRPr="00A77C92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05E655E9" w14:textId="4DCF251D" w:rsidR="002C5959" w:rsidRDefault="002C5959" w:rsidP="002C595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参加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2019</w:t>
                      </w:r>
                      <w:r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 湖南大学机器视觉与智能控制暑期学校</w:t>
                      </w:r>
                      <w:r w:rsidR="005B2EAA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并结业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68AB743F" w14:textId="5837D5F9" w:rsidR="002C5959" w:rsidRPr="00A77C92" w:rsidRDefault="005714C0" w:rsidP="002C595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参加</w:t>
                      </w:r>
                      <w:r w:rsidR="00B53DD0"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2019</w:t>
                      </w:r>
                      <w:r w:rsidR="00B53DD0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年 中国自动化大会</w:t>
                      </w:r>
                      <w:r w:rsidR="002C5959"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48B72EB0" w14:textId="1B507E7F" w:rsidR="002C5959" w:rsidRPr="00CB3290" w:rsidRDefault="002C5959" w:rsidP="002C5959">
                      <w:pPr>
                        <w:pStyle w:val="1"/>
                        <w:spacing w:line="360" w:lineRule="exact"/>
                        <w:ind w:left="720" w:firstLineChars="0" w:firstLine="0"/>
                        <w:rPr>
                          <w:color w:val="595959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3D00">
        <w:rPr>
          <w:noProof/>
        </w:rPr>
        <mc:AlternateContent>
          <mc:Choice Requires="wpg">
            <w:drawing>
              <wp:anchor distT="0" distB="0" distL="114300" distR="114300" simplePos="0" relativeHeight="253462016" behindDoc="0" locked="0" layoutInCell="1" allowOverlap="1" wp14:anchorId="797989FF" wp14:editId="5E7F7D80">
                <wp:simplePos x="0" y="0"/>
                <wp:positionH relativeFrom="page">
                  <wp:posOffset>2645410</wp:posOffset>
                </wp:positionH>
                <wp:positionV relativeFrom="paragraph">
                  <wp:posOffset>3295512</wp:posOffset>
                </wp:positionV>
                <wp:extent cx="4877435" cy="276225"/>
                <wp:effectExtent l="0" t="0" r="37465" b="28575"/>
                <wp:wrapNone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276225"/>
                          <a:chOff x="-190" y="2286"/>
                          <a:chExt cx="48773" cy="2762"/>
                        </a:xfrm>
                      </wpg:grpSpPr>
                      <wps:wsp>
                        <wps:cNvPr id="9" name="任意多边形 65"/>
                        <wps:cNvSpPr>
                          <a:spLocks/>
                        </wps:cNvSpPr>
                        <wps:spPr bwMode="auto">
                          <a:xfrm flipV="1">
                            <a:off x="1524" y="2286"/>
                            <a:ext cx="47059" cy="2590"/>
                          </a:xfrm>
                          <a:custGeom>
                            <a:avLst/>
                            <a:gdLst>
                              <a:gd name="T0" fmla="*/ 1770432 w 4706252"/>
                              <a:gd name="T1" fmla="*/ 259080 h 259229"/>
                              <a:gd name="T2" fmla="*/ 4705985 w 4706252"/>
                              <a:gd name="T3" fmla="*/ 259080 h 259229"/>
                              <a:gd name="T4" fmla="*/ 4705985 w 4706252"/>
                              <a:gd name="T5" fmla="*/ 175354 h 259229"/>
                              <a:gd name="T6" fmla="*/ 2174426 w 4706252"/>
                              <a:gd name="T7" fmla="*/ 175354 h 259229"/>
                              <a:gd name="T8" fmla="*/ 2074315 w 4706252"/>
                              <a:gd name="T9" fmla="*/ 0 h 259229"/>
                              <a:gd name="T10" fmla="*/ 2072461 w 4706252"/>
                              <a:gd name="T11" fmla="*/ 0 h 259229"/>
                              <a:gd name="T12" fmla="*/ 1770432 w 4706252"/>
                              <a:gd name="T13" fmla="*/ 0 h 259229"/>
                              <a:gd name="T14" fmla="*/ 1072933 w 4706252"/>
                              <a:gd name="T15" fmla="*/ 0 h 259229"/>
                              <a:gd name="T16" fmla="*/ 553263 w 4706252"/>
                              <a:gd name="T17" fmla="*/ 0 h 259229"/>
                              <a:gd name="T18" fmla="*/ 0 w 4706252"/>
                              <a:gd name="T19" fmla="*/ 0 h 259229"/>
                              <a:gd name="T20" fmla="*/ 142194 w 4706252"/>
                              <a:gd name="T21" fmla="*/ 258717 h 259229"/>
                              <a:gd name="T22" fmla="*/ 415527 w 4706252"/>
                              <a:gd name="T23" fmla="*/ 258717 h 259229"/>
                              <a:gd name="T24" fmla="*/ 1072933 w 4706252"/>
                              <a:gd name="T25" fmla="*/ 258717 h 259229"/>
                              <a:gd name="T26" fmla="*/ 1770432 w 4706252"/>
                              <a:gd name="T27" fmla="*/ 258717 h 259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06252" h="259229">
                                <a:moveTo>
                                  <a:pt x="1770532" y="259229"/>
                                </a:moveTo>
                                <a:lnTo>
                                  <a:pt x="4706252" y="259229"/>
                                </a:lnTo>
                                <a:lnTo>
                                  <a:pt x="4706252" y="175455"/>
                                </a:lnTo>
                                <a:lnTo>
                                  <a:pt x="2174549" y="175455"/>
                                </a:lnTo>
                                <a:lnTo>
                                  <a:pt x="2074433" y="0"/>
                                </a:lnTo>
                                <a:lnTo>
                                  <a:pt x="2072579" y="0"/>
                                </a:lnTo>
                                <a:lnTo>
                                  <a:pt x="1770532" y="0"/>
                                </a:lnTo>
                                <a:lnTo>
                                  <a:pt x="1072994" y="0"/>
                                </a:lnTo>
                                <a:lnTo>
                                  <a:pt x="553294" y="0"/>
                                </a:lnTo>
                                <a:lnTo>
                                  <a:pt x="0" y="0"/>
                                </a:lnTo>
                                <a:lnTo>
                                  <a:pt x="142202" y="258866"/>
                                </a:lnTo>
                                <a:lnTo>
                                  <a:pt x="415551" y="258866"/>
                                </a:lnTo>
                                <a:lnTo>
                                  <a:pt x="1072994" y="258866"/>
                                </a:lnTo>
                                <a:lnTo>
                                  <a:pt x="1770532" y="258866"/>
                                </a:lnTo>
                                <a:lnTo>
                                  <a:pt x="1770532" y="259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平行四边形 66"/>
                        <wps:cNvSpPr>
                          <a:spLocks noChangeArrowheads="1"/>
                        </wps:cNvSpPr>
                        <wps:spPr bwMode="auto">
                          <a:xfrm>
                            <a:off x="18586" y="2286"/>
                            <a:ext cx="2273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2192BC"/>
                          </a:solidFill>
                          <a:ln>
                            <a:noFill/>
                          </a:ln>
                          <a:effectLst>
                            <a:outerShdw dist="38100" dir="9599988" sx="103999" sy="103999" algn="ctr" rotWithShape="0">
                              <a:srgbClr val="000000">
                                <a:alpha val="5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823" y="2610"/>
                            <a:ext cx="15620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BDD9" w14:textId="51F90E28" w:rsidR="00A34F00" w:rsidRDefault="0000430E" w:rsidP="00A34F00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ind w:firstLineChars="50" w:firstLine="120"/>
                                <w:rPr>
                                  <w:rFonts w:ascii="方正兰亭粗黑简体" w:eastAsia="方正兰亭粗黑简体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b/>
                                  <w:bCs/>
                                  <w:color w:val="00B0F0"/>
                                  <w:kern w:val="24"/>
                                </w:rPr>
                                <w:t>科研活动经历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平行四边形 68"/>
                        <wps:cNvSpPr>
                          <a:spLocks noChangeArrowheads="1"/>
                        </wps:cNvSpPr>
                        <wps:spPr bwMode="auto">
                          <a:xfrm>
                            <a:off x="-190" y="2286"/>
                            <a:ext cx="2272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989FF" id="Group 77" o:spid="_x0000_s1043" style="position:absolute;margin-left:208.3pt;margin-top:259.5pt;width:384.05pt;height:21.75pt;z-index:253462016;mso-position-horizontal-relative:page;mso-width-relative:margin;mso-height-relative:margin" coordorigin="-190,2286" coordsize="487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">
                <v:shape id="任意多边形 65" o:spid="_x0000_s1044" style="position:absolute;left:1524;top:2286;width:47059;height:2590;flip:y;visibility:visible;mso-wrap-style:square;v-text-anchor:middle" coordsize="4706252,25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" path="m1770532,259229r2935720,l4706252,175455r-2531703,l2074433,r-1854,l1770532,,1072994,,553294,,,,142202,258866r273349,l1072994,258866r697538,l1770532,259229xe" fillcolor="#4a4e59" stroked="f" strokeweight="4.5pt">
                  <v:stroke joinstyle="miter"/>
                  <v:shadow on="t" type="perspective" color="black" opacity="41943f" offset=".24131mm,.663mm" matrix="66191f,,,66191f"/>
                  <v:path arrowok="t" o:connecttype="custom" o:connectlocs="17703,2589;47056,2589;47056,1752;21743,1752;20742,0;20723,0;17703,0;10729,0;5532,0;0,0;1422,2585;4155,2585;10729,2585;17703,2585" o:connectangles="0,0,0,0,0,0,0,0,0,0,0,0,0,0"/>
                </v:shape>
                <v:shape id="平行四边形 66" o:spid="_x0000_s1045" type="#_x0000_t7" style="position:absolute;left:18586;top:2286;width:2273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" adj="13498" fillcolor="#2192bc" stroked="f" strokeweight="4.5pt">
                  <v:shadow on="t" type="perspective" color="black" opacity="39320f" offset="-.9945mm,.36197mm" matrix="68157f,,,68157f"/>
                </v:shape>
                <v:shape id="Text Box 80" o:spid="_x0000_s1046" type="#_x0000_t202" style="position:absolute;left:1823;top:2610;width:1562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B16BDD9" w14:textId="51F90E28" w:rsidR="00A34F00" w:rsidRDefault="0000430E" w:rsidP="00A34F00">
                        <w:pPr>
                          <w:pStyle w:val="a3"/>
                          <w:spacing w:before="0" w:beforeAutospacing="0" w:after="0" w:afterAutospacing="0" w:line="240" w:lineRule="exact"/>
                          <w:ind w:firstLineChars="50" w:firstLine="120"/>
                          <w:rPr>
                            <w:rFonts w:ascii="方正兰亭粗黑简体" w:eastAsia="方正兰亭粗黑简体" w:cstheme="minorBidi"/>
                            <w:color w:val="FFFFFF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b/>
                            <w:bCs/>
                            <w:color w:val="00B0F0"/>
                            <w:kern w:val="24"/>
                          </w:rPr>
                          <w:t>科研活动经历</w:t>
                        </w:r>
                      </w:p>
                    </w:txbxContent>
                  </v:textbox>
                </v:shape>
                <v:shape id="平行四边形 68" o:spid="_x0000_s1047" type="#_x0000_t7" style="position:absolute;left:-190;top:2286;width:2272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" adj="13498" fillcolor="#4a4e59" stroked="f" strokeweight="4.5pt">
                  <v:shadow on="t" type="perspective" color="black" opacity="41943f" offset=".24131mm,.663mm" matrix="66191f,,,66191f"/>
                </v:shape>
                <w10:wrap anchorx="page"/>
              </v:group>
            </w:pict>
          </mc:Fallback>
        </mc:AlternateContent>
      </w:r>
      <w:r w:rsidR="00023D00">
        <w:rPr>
          <w:noProof/>
        </w:rPr>
        <mc:AlternateContent>
          <mc:Choice Requires="wps">
            <w:drawing>
              <wp:anchor distT="0" distB="0" distL="114300" distR="114300" simplePos="0" relativeHeight="253469184" behindDoc="0" locked="0" layoutInCell="1" allowOverlap="1" wp14:anchorId="37A97D1F" wp14:editId="3F2E760E">
                <wp:simplePos x="0" y="0"/>
                <wp:positionH relativeFrom="column">
                  <wp:posOffset>1393466</wp:posOffset>
                </wp:positionH>
                <wp:positionV relativeFrom="paragraph">
                  <wp:posOffset>2220402</wp:posOffset>
                </wp:positionV>
                <wp:extent cx="4961255" cy="930302"/>
                <wp:effectExtent l="0" t="0" r="0" b="0"/>
                <wp:wrapNone/>
                <wp:docPr id="214" name="矩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255" cy="9303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DFC9E" w14:textId="008D438B" w:rsidR="0000430E" w:rsidRPr="002C5959" w:rsidRDefault="0000430E" w:rsidP="002C595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D3DEB"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研究生</w:t>
                            </w:r>
                            <w:r w:rsidRPr="009D3DEB"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阶段：</w:t>
                            </w:r>
                            <w:r w:rsidRPr="009D3DEB"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图像处理</w:t>
                            </w:r>
                            <w:r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与</w:t>
                            </w:r>
                            <w:r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识别</w:t>
                            </w:r>
                            <w:r w:rsidRPr="009D3DEB"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模式识别</w:t>
                            </w:r>
                            <w:r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机器学习与数据挖掘、</w:t>
                            </w:r>
                            <w:r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矩阵</w:t>
                            </w:r>
                            <w:r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分析</w:t>
                            </w:r>
                            <w:r w:rsidRPr="009D3DEB"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="005714C0"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计算机视觉</w:t>
                            </w:r>
                            <w:r w:rsidRPr="009D3DEB"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、数值分析</w:t>
                            </w:r>
                            <w:r>
                              <w:rPr>
                                <w:rFonts w:ascii="方正兰亭粗黑简体" w:eastAsia="方正兰亭粗黑简体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优化理论与方法</w:t>
                            </w:r>
                            <w:r w:rsidRPr="009D3DEB">
                              <w:rPr>
                                <w:rFonts w:ascii="方正兰亭粗黑简体" w:eastAsia="方正兰亭粗黑简体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等。</w:t>
                            </w:r>
                          </w:p>
                          <w:p w14:paraId="56344688" w14:textId="156D69AC" w:rsidR="0000430E" w:rsidRPr="00CB3290" w:rsidRDefault="0000430E" w:rsidP="002C5959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  <w:r w:rsidRPr="00BC074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本科</w:t>
                            </w:r>
                            <w:r w:rsidRPr="00BC074C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阶段：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语言程序设计、单片机原理、</w:t>
                            </w:r>
                            <w:r w:rsidR="005714C0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电机与拖动基础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BC074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模拟电子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技术</w:t>
                            </w:r>
                            <w:r w:rsidRPr="00BC074C">
                              <w:rPr>
                                <w:rFonts w:ascii="方正兰亭粗黑简体" w:eastAsia="方正兰亭粗黑简体" w:cstheme="minorBidi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、数字电子电路、电路原理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、电力电子技术、自动控制原理、</w:t>
                            </w:r>
                            <w:r w:rsidR="005714C0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现代控制理论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Pr="00BC074C">
                              <w:rPr>
                                <w:rFonts w:ascii="方正兰亭粗黑简体" w:eastAsia="方正兰亭粗黑简体" w:cstheme="minorBidi" w:hint="eastAsia"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7D1F" id="_x0000_s1048" style="position:absolute;margin-left:109.7pt;margin-top:174.85pt;width:390.65pt;height:73.25pt;z-index:2534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" filled="f" stroked="f">
                <v:textbox>
                  <w:txbxContent>
                    <w:p w14:paraId="54ADFC9E" w14:textId="008D438B" w:rsidR="0000430E" w:rsidRPr="002C5959" w:rsidRDefault="0000430E" w:rsidP="002C595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9D3DEB"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研究生</w:t>
                      </w:r>
                      <w:r w:rsidRPr="009D3DEB"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阶段：</w:t>
                      </w:r>
                      <w:r w:rsidRPr="009D3DEB"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图像处理</w:t>
                      </w:r>
                      <w:r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与</w:t>
                      </w:r>
                      <w:r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识别</w:t>
                      </w:r>
                      <w:r w:rsidRPr="009D3DEB"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模式识别</w:t>
                      </w:r>
                      <w:r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机器学习与数据挖掘、</w:t>
                      </w:r>
                      <w:r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矩阵</w:t>
                      </w:r>
                      <w:r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分析</w:t>
                      </w:r>
                      <w:r w:rsidRPr="009D3DEB"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="005714C0"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计算机视觉</w:t>
                      </w:r>
                      <w:r w:rsidRPr="009D3DEB"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、数值分析</w:t>
                      </w:r>
                      <w:r>
                        <w:rPr>
                          <w:rFonts w:ascii="方正兰亭粗黑简体" w:eastAsia="方正兰亭粗黑简体" w:hint="eastAsia"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优化理论与方法</w:t>
                      </w:r>
                      <w:r w:rsidRPr="009D3DEB">
                        <w:rPr>
                          <w:rFonts w:ascii="方正兰亭粗黑简体" w:eastAsia="方正兰亭粗黑简体"/>
                          <w:color w:val="4A4E59"/>
                          <w:kern w:val="24"/>
                          <w:sz w:val="20"/>
                          <w:szCs w:val="20"/>
                        </w:rPr>
                        <w:t>等。</w:t>
                      </w:r>
                    </w:p>
                    <w:p w14:paraId="56344688" w14:textId="156D69AC" w:rsidR="0000430E" w:rsidRPr="00CB3290" w:rsidRDefault="0000430E" w:rsidP="002C5959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  <w:r w:rsidRPr="00BC074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本科</w:t>
                      </w:r>
                      <w:r w:rsidRPr="00BC074C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阶段：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color w:val="4A4E59"/>
                          <w:kern w:val="24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语言程序设计、单片机原理、</w:t>
                      </w:r>
                      <w:r w:rsidR="005714C0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电机与拖动基础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BC074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模拟电子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技术</w:t>
                      </w:r>
                      <w:r w:rsidRPr="00BC074C">
                        <w:rPr>
                          <w:rFonts w:ascii="方正兰亭粗黑简体" w:eastAsia="方正兰亭粗黑简体" w:cstheme="minorBidi"/>
                          <w:color w:val="4A4E59"/>
                          <w:kern w:val="24"/>
                          <w:sz w:val="20"/>
                          <w:szCs w:val="20"/>
                        </w:rPr>
                        <w:t>、数字电子电路、电路原理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、电力电子技术、自动控制原理、</w:t>
                      </w:r>
                      <w:r w:rsidR="005714C0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现代控制理论</w:t>
                      </w:r>
                      <w:r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等</w:t>
                      </w:r>
                      <w:r w:rsidRPr="00BC074C">
                        <w:rPr>
                          <w:rFonts w:ascii="方正兰亭粗黑简体" w:eastAsia="方正兰亭粗黑简体" w:cstheme="minorBidi" w:hint="eastAsia"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714C0">
        <w:rPr>
          <w:noProof/>
        </w:rPr>
        <mc:AlternateContent>
          <mc:Choice Requires="wps">
            <w:drawing>
              <wp:anchor distT="0" distB="0" distL="114300" distR="114300" simplePos="0" relativeHeight="253451776" behindDoc="0" locked="0" layoutInCell="1" allowOverlap="1" wp14:anchorId="0760BF68" wp14:editId="086D7634">
                <wp:simplePos x="0" y="0"/>
                <wp:positionH relativeFrom="column">
                  <wp:posOffset>1313953</wp:posOffset>
                </wp:positionH>
                <wp:positionV relativeFrom="paragraph">
                  <wp:posOffset>184868</wp:posOffset>
                </wp:positionV>
                <wp:extent cx="4860290" cy="1741335"/>
                <wp:effectExtent l="0" t="0" r="0" b="0"/>
                <wp:wrapNone/>
                <wp:docPr id="291" name="矩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290" cy="1741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09935" w14:textId="75567297" w:rsidR="00F42C09" w:rsidRDefault="001D2751" w:rsidP="00F42C09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rFonts w:ascii="方正兰亭粗黑简体" w:eastAsia="方正兰亭粗黑简体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语言能力</w:t>
                            </w:r>
                            <w:r w:rsidR="00F42C09" w:rsidRPr="00F42C09">
                              <w:rPr>
                                <w:rFonts w:ascii="方正兰亭粗黑简体" w:eastAsia="方正兰亭粗黑简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F42C09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CET-</w:t>
                            </w:r>
                            <w:proofErr w:type="gramStart"/>
                            <w:r w:rsidR="007972D5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6  CET</w:t>
                            </w:r>
                            <w:proofErr w:type="gramEnd"/>
                            <w:r w:rsidR="007972D5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-4</w:t>
                            </w:r>
                          </w:p>
                          <w:p w14:paraId="3B244184" w14:textId="71AB5A8C" w:rsidR="0000430E" w:rsidRDefault="0000430E" w:rsidP="0000430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熟练使用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Office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办公软件</w:t>
                            </w:r>
                            <w:r w:rsidR="00206808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8F240AA" w14:textId="2F4CF622" w:rsidR="0000430E" w:rsidRPr="007458F1" w:rsidRDefault="0000430E" w:rsidP="0000430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46101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具备</w:t>
                            </w:r>
                            <w:r w:rsidRPr="00B46101"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编程能力，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熟练使用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Python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D84CFD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熟悉</w:t>
                            </w:r>
                            <w:r w:rsidR="00D05697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C、</w:t>
                            </w:r>
                            <w:proofErr w:type="spellStart"/>
                            <w:r w:rsidR="00D84CFD" w:rsidRPr="00D84CFD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Numpy</w:t>
                            </w:r>
                            <w:proofErr w:type="spellEnd"/>
                            <w:r w:rsidR="00D84CFD" w:rsidRPr="00D84CFD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="00D84CFD" w:rsidRPr="00D84CFD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OpenCV</w:t>
                            </w:r>
                            <w:r w:rsidR="00D84CFD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A7A030" w14:textId="58ED5450" w:rsidR="0000430E" w:rsidRPr="00A77C92" w:rsidRDefault="0000430E" w:rsidP="0000430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掌握</w:t>
                            </w:r>
                            <w:r w:rsidRPr="00A77C92">
                              <w:rPr>
                                <w:rFonts w:ascii="方正兰亭粗黑简体" w:eastAsia="方正兰亭粗黑简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经典机器学习</w:t>
                            </w:r>
                            <w:r>
                              <w:rPr>
                                <w:rFonts w:ascii="方正兰亭粗黑简体" w:eastAsia="方正兰亭粗黑简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算法如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PCA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KNN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决策树、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SVM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等机器学习</w:t>
                            </w:r>
                            <w:r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算法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9B9109A" w14:textId="13487FB2" w:rsidR="0000430E" w:rsidRPr="00840C5D" w:rsidRDefault="0000430E" w:rsidP="0000430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宋体" w:eastAsia="宋体" w:hAnsi="宋体" w:cs="宋体"/>
                                <w:color w:val="595959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A77C92"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熟练掌握</w:t>
                            </w:r>
                            <w:r w:rsidR="00206808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L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inux</w:t>
                            </w:r>
                            <w:r w:rsidRPr="00A77C92"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下</w:t>
                            </w:r>
                            <w:proofErr w:type="spellStart"/>
                            <w:r w:rsidR="00B65F8F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Pytorch</w:t>
                            </w:r>
                            <w:proofErr w:type="spellEnd"/>
                            <w:r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深度学习框架，熟悉</w:t>
                            </w:r>
                            <w:r w:rsidR="00B65F8F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Tenso</w:t>
                            </w:r>
                            <w:r w:rsidR="005714C0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B65F8F"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Flow</w:t>
                            </w:r>
                          </w:p>
                          <w:p w14:paraId="450AD6A2" w14:textId="3BF93714" w:rsidR="00B65F8F" w:rsidRPr="005714C0" w:rsidRDefault="0000430E" w:rsidP="005714C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宋体" w:eastAsia="宋体" w:hAnsi="宋体" w:cs="宋体"/>
                                <w:color w:val="595959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熟悉</w:t>
                            </w:r>
                            <w:proofErr w:type="spellStart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Dense</w:t>
                            </w:r>
                            <w:r w:rsidR="00206808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et</w:t>
                            </w:r>
                            <w:proofErr w:type="spellEnd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VGG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Resnet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Xception</w:t>
                            </w:r>
                            <w:proofErr w:type="spellEnd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RNN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LSTM</w:t>
                            </w:r>
                            <w:r w:rsidRPr="00A77C92">
                              <w:rPr>
                                <w:rFonts w:ascii="方正兰亭粗黑简体" w:eastAsia="方正兰亭粗黑简体" w:hAnsi="宋体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 w:rsidRPr="00A77C92"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多种深度学习网络。</w:t>
                            </w:r>
                          </w:p>
                          <w:p w14:paraId="08E7AEA9" w14:textId="21225B3E" w:rsidR="0000430E" w:rsidRPr="005714C0" w:rsidRDefault="005714C0" w:rsidP="005714C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宋体" w:eastAsia="宋体" w:hAnsi="宋体" w:cs="宋体"/>
                                <w:color w:val="595959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熟悉</w:t>
                            </w:r>
                            <w:r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FCN</w:t>
                            </w:r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egNet</w:t>
                            </w:r>
                            <w:proofErr w:type="spellEnd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Deeplab</w:t>
                            </w:r>
                            <w:proofErr w:type="spellEnd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PSPNet</w:t>
                            </w:r>
                            <w:proofErr w:type="spellEnd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DANet</w:t>
                            </w:r>
                            <w:proofErr w:type="spellEnd"/>
                            <w:r w:rsidRPr="00206808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BiseNet</w:t>
                            </w:r>
                            <w:proofErr w:type="spellEnd"/>
                            <w:r w:rsidRPr="00A77C92">
                              <w:rPr>
                                <w:rFonts w:ascii="方正兰亭粗黑简体" w:eastAsia="方正兰亭粗黑简体" w:hAnsi="宋体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语义分割</w:t>
                            </w:r>
                            <w:r w:rsidRPr="00A77C92">
                              <w:rPr>
                                <w:rFonts w:ascii="方正兰亭粗黑简体" w:eastAsia="方正兰亭粗黑简体" w:hAnsi="宋体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网络。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0BF68" id="矩形 291" o:spid="_x0000_s1049" style="position:absolute;margin-left:103.45pt;margin-top:14.55pt;width:382.7pt;height:137.1pt;z-index:2534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" filled="f" stroked="f">
                <v:textbox>
                  <w:txbxContent>
                    <w:p w14:paraId="6DE09935" w14:textId="75567297" w:rsidR="00F42C09" w:rsidRDefault="001D2751" w:rsidP="00F42C09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rFonts w:ascii="方正兰亭粗黑简体" w:eastAsia="方正兰亭粗黑简体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语言能力</w:t>
                      </w:r>
                      <w:r w:rsidR="00F42C09" w:rsidRPr="00F42C09">
                        <w:rPr>
                          <w:rFonts w:ascii="方正兰亭粗黑简体" w:eastAsia="方正兰亭粗黑简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F42C09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CET-</w:t>
                      </w:r>
                      <w:proofErr w:type="gramStart"/>
                      <w:r w:rsidR="007972D5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6  CET</w:t>
                      </w:r>
                      <w:proofErr w:type="gramEnd"/>
                      <w:r w:rsidR="007972D5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-4</w:t>
                      </w:r>
                    </w:p>
                    <w:p w14:paraId="3B244184" w14:textId="71AB5A8C" w:rsidR="0000430E" w:rsidRDefault="0000430E" w:rsidP="0000430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熟练使用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办公软件</w:t>
                      </w:r>
                      <w:r w:rsidR="00206808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78F240AA" w14:textId="2F4CF622" w:rsidR="0000430E" w:rsidRPr="007458F1" w:rsidRDefault="0000430E" w:rsidP="0000430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B46101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具备</w:t>
                      </w:r>
                      <w:r w:rsidRPr="00B46101"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编程能力，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熟练使用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Python</w:t>
                      </w:r>
                      <w:r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D84CFD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熟悉</w:t>
                      </w:r>
                      <w:r w:rsidR="00D05697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C、</w:t>
                      </w:r>
                      <w:proofErr w:type="spellStart"/>
                      <w:r w:rsidR="00D84CFD" w:rsidRPr="00D84CFD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Numpy</w:t>
                      </w:r>
                      <w:proofErr w:type="spellEnd"/>
                      <w:r w:rsidR="00D84CFD" w:rsidRPr="00D84CFD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="00D84CFD" w:rsidRPr="00D84CFD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OpenCV</w:t>
                      </w:r>
                      <w:r w:rsidR="00D84CFD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00A7A030" w14:textId="58ED5450" w:rsidR="0000430E" w:rsidRPr="00A77C92" w:rsidRDefault="0000430E" w:rsidP="0000430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掌握</w:t>
                      </w:r>
                      <w:r w:rsidRPr="00A77C92">
                        <w:rPr>
                          <w:rFonts w:ascii="方正兰亭粗黑简体" w:eastAsia="方正兰亭粗黑简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经典机器学习</w:t>
                      </w:r>
                      <w:r>
                        <w:rPr>
                          <w:rFonts w:ascii="方正兰亭粗黑简体" w:eastAsia="方正兰亭粗黑简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算法如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PCA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KNN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决策树、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SVM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等机器学习</w:t>
                      </w:r>
                      <w:r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算法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39B9109A" w14:textId="13487FB2" w:rsidR="0000430E" w:rsidRPr="00840C5D" w:rsidRDefault="0000430E" w:rsidP="0000430E">
                      <w:pPr>
                        <w:pStyle w:val="a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宋体" w:eastAsia="宋体" w:hAnsi="宋体" w:cs="宋体"/>
                          <w:color w:val="595959"/>
                          <w:kern w:val="0"/>
                          <w:sz w:val="18"/>
                          <w:szCs w:val="24"/>
                        </w:rPr>
                      </w:pPr>
                      <w:r w:rsidRPr="00A77C92"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熟练掌握</w:t>
                      </w:r>
                      <w:r w:rsidR="00206808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L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inux</w:t>
                      </w:r>
                      <w:r w:rsidRPr="00A77C92"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下</w:t>
                      </w:r>
                      <w:proofErr w:type="spellStart"/>
                      <w:r w:rsidR="00B65F8F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Pytorch</w:t>
                      </w:r>
                      <w:proofErr w:type="spellEnd"/>
                      <w:r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深度学习框架，熟悉</w:t>
                      </w:r>
                      <w:r w:rsidR="00B65F8F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Tenso</w:t>
                      </w:r>
                      <w:r w:rsidR="005714C0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r</w:t>
                      </w:r>
                      <w:r w:rsidR="00B65F8F"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Flow</w:t>
                      </w:r>
                    </w:p>
                    <w:p w14:paraId="450AD6A2" w14:textId="3BF93714" w:rsidR="00B65F8F" w:rsidRPr="005714C0" w:rsidRDefault="0000430E" w:rsidP="005714C0">
                      <w:pPr>
                        <w:pStyle w:val="a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宋体" w:eastAsia="宋体" w:hAnsi="宋体" w:cs="宋体"/>
                          <w:color w:val="595959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熟悉</w:t>
                      </w:r>
                      <w:proofErr w:type="spellStart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Dense</w:t>
                      </w:r>
                      <w:r w:rsidR="00206808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et</w:t>
                      </w:r>
                      <w:proofErr w:type="spellEnd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VGG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Resnet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proofErr w:type="spellStart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Xception</w:t>
                      </w:r>
                      <w:proofErr w:type="spellEnd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RNN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LSTM</w:t>
                      </w:r>
                      <w:r w:rsidRPr="00A77C92">
                        <w:rPr>
                          <w:rFonts w:ascii="方正兰亭粗黑简体" w:eastAsia="方正兰亭粗黑简体" w:hAnsi="宋体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等</w:t>
                      </w:r>
                      <w:r w:rsidRPr="00A77C92"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多种深度学习网络。</w:t>
                      </w:r>
                    </w:p>
                    <w:p w14:paraId="08E7AEA9" w14:textId="21225B3E" w:rsidR="0000430E" w:rsidRPr="005714C0" w:rsidRDefault="005714C0" w:rsidP="005714C0">
                      <w:pPr>
                        <w:pStyle w:val="a9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宋体" w:eastAsia="宋体" w:hAnsi="宋体" w:cs="宋体"/>
                          <w:color w:val="595959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熟悉</w:t>
                      </w:r>
                      <w:r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FCN</w:t>
                      </w:r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egNet</w:t>
                      </w:r>
                      <w:proofErr w:type="spellEnd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Deeplab</w:t>
                      </w:r>
                      <w:proofErr w:type="spellEnd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PSPNet</w:t>
                      </w:r>
                      <w:proofErr w:type="spellEnd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DANet</w:t>
                      </w:r>
                      <w:proofErr w:type="spellEnd"/>
                      <w:r w:rsidRPr="00206808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、</w:t>
                      </w:r>
                      <w:proofErr w:type="spellStart"/>
                      <w:r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BiseNet</w:t>
                      </w:r>
                      <w:proofErr w:type="spellEnd"/>
                      <w:r w:rsidRPr="00A77C92">
                        <w:rPr>
                          <w:rFonts w:ascii="方正兰亭粗黑简体" w:eastAsia="方正兰亭粗黑简体" w:hAnsi="宋体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语义分割</w:t>
                      </w:r>
                      <w:r w:rsidRPr="00A77C92">
                        <w:rPr>
                          <w:rFonts w:ascii="方正兰亭粗黑简体" w:eastAsia="方正兰亭粗黑简体" w:hAnsi="宋体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网络。</w:t>
                      </w:r>
                    </w:p>
                  </w:txbxContent>
                </v:textbox>
              </v:rect>
            </w:pict>
          </mc:Fallback>
        </mc:AlternateContent>
      </w:r>
      <w:r w:rsidR="00B65F8F">
        <w:rPr>
          <w:noProof/>
        </w:rPr>
        <mc:AlternateContent>
          <mc:Choice Requires="wpg">
            <w:drawing>
              <wp:anchor distT="0" distB="0" distL="114300" distR="114300" simplePos="0" relativeHeight="253467136" behindDoc="0" locked="0" layoutInCell="1" allowOverlap="1" wp14:anchorId="5F30BBAD" wp14:editId="20A470DD">
                <wp:simplePos x="0" y="0"/>
                <wp:positionH relativeFrom="page">
                  <wp:align>right</wp:align>
                </wp:positionH>
                <wp:positionV relativeFrom="paragraph">
                  <wp:posOffset>1912869</wp:posOffset>
                </wp:positionV>
                <wp:extent cx="4877435" cy="276225"/>
                <wp:effectExtent l="0" t="0" r="37465" b="28575"/>
                <wp:wrapNone/>
                <wp:docPr id="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276225"/>
                          <a:chOff x="-190" y="2286"/>
                          <a:chExt cx="48774" cy="2762"/>
                        </a:xfrm>
                      </wpg:grpSpPr>
                      <wps:wsp>
                        <wps:cNvPr id="4" name="任意多边形 65"/>
                        <wps:cNvSpPr>
                          <a:spLocks/>
                        </wps:cNvSpPr>
                        <wps:spPr bwMode="auto">
                          <a:xfrm flipV="1">
                            <a:off x="1524" y="2286"/>
                            <a:ext cx="47059" cy="2590"/>
                          </a:xfrm>
                          <a:custGeom>
                            <a:avLst/>
                            <a:gdLst>
                              <a:gd name="T0" fmla="*/ 1770432 w 4706252"/>
                              <a:gd name="T1" fmla="*/ 259080 h 259229"/>
                              <a:gd name="T2" fmla="*/ 4705985 w 4706252"/>
                              <a:gd name="T3" fmla="*/ 259080 h 259229"/>
                              <a:gd name="T4" fmla="*/ 4705985 w 4706252"/>
                              <a:gd name="T5" fmla="*/ 175354 h 259229"/>
                              <a:gd name="T6" fmla="*/ 2174426 w 4706252"/>
                              <a:gd name="T7" fmla="*/ 175354 h 259229"/>
                              <a:gd name="T8" fmla="*/ 2074315 w 4706252"/>
                              <a:gd name="T9" fmla="*/ 0 h 259229"/>
                              <a:gd name="T10" fmla="*/ 2072461 w 4706252"/>
                              <a:gd name="T11" fmla="*/ 0 h 259229"/>
                              <a:gd name="T12" fmla="*/ 1770432 w 4706252"/>
                              <a:gd name="T13" fmla="*/ 0 h 259229"/>
                              <a:gd name="T14" fmla="*/ 1072933 w 4706252"/>
                              <a:gd name="T15" fmla="*/ 0 h 259229"/>
                              <a:gd name="T16" fmla="*/ 553263 w 4706252"/>
                              <a:gd name="T17" fmla="*/ 0 h 259229"/>
                              <a:gd name="T18" fmla="*/ 0 w 4706252"/>
                              <a:gd name="T19" fmla="*/ 0 h 259229"/>
                              <a:gd name="T20" fmla="*/ 142194 w 4706252"/>
                              <a:gd name="T21" fmla="*/ 258717 h 259229"/>
                              <a:gd name="T22" fmla="*/ 415527 w 4706252"/>
                              <a:gd name="T23" fmla="*/ 258717 h 259229"/>
                              <a:gd name="T24" fmla="*/ 1072933 w 4706252"/>
                              <a:gd name="T25" fmla="*/ 258717 h 259229"/>
                              <a:gd name="T26" fmla="*/ 1770432 w 4706252"/>
                              <a:gd name="T27" fmla="*/ 258717 h 259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06252" h="259229">
                                <a:moveTo>
                                  <a:pt x="1770532" y="259229"/>
                                </a:moveTo>
                                <a:lnTo>
                                  <a:pt x="4706252" y="259229"/>
                                </a:lnTo>
                                <a:lnTo>
                                  <a:pt x="4706252" y="175455"/>
                                </a:lnTo>
                                <a:lnTo>
                                  <a:pt x="2174549" y="175455"/>
                                </a:lnTo>
                                <a:lnTo>
                                  <a:pt x="2074433" y="0"/>
                                </a:lnTo>
                                <a:lnTo>
                                  <a:pt x="2072579" y="0"/>
                                </a:lnTo>
                                <a:lnTo>
                                  <a:pt x="1770532" y="0"/>
                                </a:lnTo>
                                <a:lnTo>
                                  <a:pt x="1072994" y="0"/>
                                </a:lnTo>
                                <a:lnTo>
                                  <a:pt x="553294" y="0"/>
                                </a:lnTo>
                                <a:lnTo>
                                  <a:pt x="0" y="0"/>
                                </a:lnTo>
                                <a:lnTo>
                                  <a:pt x="142202" y="258866"/>
                                </a:lnTo>
                                <a:lnTo>
                                  <a:pt x="415551" y="258866"/>
                                </a:lnTo>
                                <a:lnTo>
                                  <a:pt x="1072994" y="258866"/>
                                </a:lnTo>
                                <a:lnTo>
                                  <a:pt x="1770532" y="258866"/>
                                </a:lnTo>
                                <a:lnTo>
                                  <a:pt x="1770532" y="259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平行四边形 66"/>
                        <wps:cNvSpPr>
                          <a:spLocks noChangeArrowheads="1"/>
                        </wps:cNvSpPr>
                        <wps:spPr bwMode="auto">
                          <a:xfrm>
                            <a:off x="18586" y="2286"/>
                            <a:ext cx="2273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2192BC"/>
                          </a:solidFill>
                          <a:ln>
                            <a:noFill/>
                          </a:ln>
                          <a:effectLst>
                            <a:outerShdw dist="38100" dir="9599988" sx="103999" sy="103999" algn="ctr" rotWithShape="0">
                              <a:srgbClr val="000000">
                                <a:alpha val="5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2610"/>
                            <a:ext cx="15621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8930D" w14:textId="792A5B6C" w:rsidR="007458F1" w:rsidRDefault="0000430E" w:rsidP="007458F1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ind w:firstLineChars="50" w:firstLine="120"/>
                                <w:rPr>
                                  <w:rFonts w:ascii="方正兰亭粗黑简体" w:eastAsia="方正兰亭粗黑简体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b/>
                                  <w:bCs/>
                                  <w:color w:val="00B0F0"/>
                                  <w:kern w:val="24"/>
                                </w:rPr>
                                <w:t>相关课程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平行四边形 68"/>
                        <wps:cNvSpPr>
                          <a:spLocks noChangeArrowheads="1"/>
                        </wps:cNvSpPr>
                        <wps:spPr bwMode="auto">
                          <a:xfrm>
                            <a:off x="-190" y="2286"/>
                            <a:ext cx="2272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0BBAD" id="Group 94" o:spid="_x0000_s1050" style="position:absolute;margin-left:332.85pt;margin-top:150.6pt;width:384.05pt;height:21.75pt;z-index:253467136;mso-position-horizontal:right;mso-position-horizontal-relative:page;mso-width-relative:margin;mso-height-relative:margin" coordorigin="-190,2286" coordsize="4877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">
                <v:shape id="任意多边形 65" o:spid="_x0000_s1051" style="position:absolute;left:1524;top:2286;width:47059;height:2590;flip:y;visibility:visible;mso-wrap-style:square;v-text-anchor:middle" coordsize="4706252,25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" path="m1770532,259229r2935720,l4706252,175455r-2531703,l2074433,r-1854,l1770532,,1072994,,553294,,,,142202,258866r273349,l1072994,258866r697538,l1770532,259229xe" fillcolor="#4a4e59" stroked="f" strokeweight="4.5pt">
                  <v:stroke joinstyle="miter"/>
                  <v:shadow on="t" type="perspective" color="black" opacity="41943f" offset=".24131mm,.663mm" matrix="66191f,,,66191f"/>
                  <v:path arrowok="t" o:connecttype="custom" o:connectlocs="17703,2589;47056,2589;47056,1752;21743,1752;20742,0;20723,0;17703,0;10729,0;5532,0;0,0;1422,2585;4155,2585;10729,2585;17703,2585" o:connectangles="0,0,0,0,0,0,0,0,0,0,0,0,0,0"/>
                </v:shape>
                <v:shape id="平行四边形 66" o:spid="_x0000_s1052" type="#_x0000_t7" style="position:absolute;left:18586;top:2286;width:2273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" adj="13498" fillcolor="#2192bc" stroked="f" strokeweight="4.5pt">
                  <v:shadow on="t" type="perspective" color="black" opacity="39320f" offset="-.9945mm,.36197mm" matrix="68157f,,,68157f"/>
                </v:shape>
                <v:shape id="Text Box 97" o:spid="_x0000_s1053" type="#_x0000_t202" style="position:absolute;left:1824;top:2610;width:1562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C08930D" w14:textId="792A5B6C" w:rsidR="007458F1" w:rsidRDefault="0000430E" w:rsidP="007458F1">
                        <w:pPr>
                          <w:pStyle w:val="a3"/>
                          <w:spacing w:before="0" w:beforeAutospacing="0" w:after="0" w:afterAutospacing="0" w:line="240" w:lineRule="exact"/>
                          <w:ind w:firstLineChars="50" w:firstLine="120"/>
                          <w:rPr>
                            <w:rFonts w:ascii="方正兰亭粗黑简体" w:eastAsia="方正兰亭粗黑简体" w:cstheme="minorBidi"/>
                            <w:color w:val="FFFFFF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b/>
                            <w:bCs/>
                            <w:color w:val="00B0F0"/>
                            <w:kern w:val="24"/>
                          </w:rPr>
                          <w:t>相关课程</w:t>
                        </w:r>
                      </w:p>
                    </w:txbxContent>
                  </v:textbox>
                </v:shape>
                <v:shape id="平行四边形 68" o:spid="_x0000_s1054" type="#_x0000_t7" style="position:absolute;left:-190;top:2286;width:2272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" adj="13498" fillcolor="#4a4e59" stroked="f" strokeweight="4.5pt">
                  <v:shadow on="t" type="perspective" color="black" opacity="41943f" offset=".24131mm,.663mm" matrix="66191f,,,66191f"/>
                </v:shape>
                <w10:wrap anchorx="page"/>
              </v:group>
            </w:pict>
          </mc:Fallback>
        </mc:AlternateContent>
      </w:r>
      <w:r w:rsidR="002A6AE1">
        <w:rPr>
          <w:noProof/>
        </w:rPr>
        <w:drawing>
          <wp:anchor distT="0" distB="0" distL="114300" distR="114300" simplePos="0" relativeHeight="251662336" behindDoc="0" locked="0" layoutInCell="1" allowOverlap="1" wp14:anchorId="4D01B3EF" wp14:editId="0D9EFD71">
            <wp:simplePos x="0" y="0"/>
            <wp:positionH relativeFrom="column">
              <wp:posOffset>-680085</wp:posOffset>
            </wp:positionH>
            <wp:positionV relativeFrom="paragraph">
              <wp:posOffset>176530</wp:posOffset>
            </wp:positionV>
            <wp:extent cx="1303020" cy="182435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AE1"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2982784" behindDoc="0" locked="0" layoutInCell="1" allowOverlap="1" wp14:anchorId="29AFFAAE" wp14:editId="79ACBE78">
                <wp:simplePos x="0" y="0"/>
                <wp:positionH relativeFrom="column">
                  <wp:posOffset>-848802</wp:posOffset>
                </wp:positionH>
                <wp:positionV relativeFrom="paragraph">
                  <wp:posOffset>852777</wp:posOffset>
                </wp:positionV>
                <wp:extent cx="524786" cy="1121548"/>
                <wp:effectExtent l="0" t="0" r="0" b="2540"/>
                <wp:wrapNone/>
                <wp:docPr id="245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86" cy="1121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DA96" w14:textId="3C9E18D4" w:rsidR="00F575F5" w:rsidRDefault="00F575F5" w:rsidP="00F57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FAAE" id="文本框 245" o:spid="_x0000_s1055" type="#_x0000_t202" style="position:absolute;margin-left:-66.85pt;margin-top:67.15pt;width:41.3pt;height:88.3pt;z-index:2529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" filled="f" stroked="f" strokeweight=".5pt">
                <v:textbox>
                  <w:txbxContent>
                    <w:p w14:paraId="6678DA96" w14:textId="3C9E18D4" w:rsidR="00F575F5" w:rsidRDefault="00F575F5" w:rsidP="00F575F5"/>
                  </w:txbxContent>
                </v:textbox>
              </v:shape>
            </w:pict>
          </mc:Fallback>
        </mc:AlternateContent>
      </w:r>
      <w:r w:rsidR="00900C3A">
        <w:rPr>
          <w:noProof/>
        </w:rPr>
        <mc:AlternateContent>
          <mc:Choice Requires="wps">
            <w:drawing>
              <wp:anchor distT="0" distB="0" distL="114300" distR="114300" simplePos="0" relativeHeight="253472256" behindDoc="0" locked="0" layoutInCell="1" allowOverlap="1" wp14:anchorId="37A97D1F" wp14:editId="7B2E1CA9">
                <wp:simplePos x="0" y="0"/>
                <wp:positionH relativeFrom="column">
                  <wp:posOffset>1298275</wp:posOffset>
                </wp:positionH>
                <wp:positionV relativeFrom="paragraph">
                  <wp:posOffset>4866161</wp:posOffset>
                </wp:positionV>
                <wp:extent cx="4961255" cy="1930214"/>
                <wp:effectExtent l="0" t="0" r="0" b="0"/>
                <wp:wrapNone/>
                <wp:docPr id="19" name="矩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255" cy="1930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5E0AE" w14:textId="30C02E93" w:rsidR="00E87D0E" w:rsidRPr="00E87D0E" w:rsidRDefault="00E87D0E" w:rsidP="00E87D0E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87D0E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《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Bilateral Attention Network for Semantic Segmentation</w:t>
                            </w:r>
                            <w:r w:rsidRPr="00E87D0E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》</w:t>
                            </w:r>
                            <w:r w:rsidR="00EA0D7C" w:rsidRPr="00EA0D7C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1"/>
                                <w:szCs w:val="21"/>
                              </w:rPr>
                              <w:t>IE</w:t>
                            </w:r>
                            <w:r w:rsidR="004E5B26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1"/>
                                <w:szCs w:val="21"/>
                              </w:rPr>
                              <w:t>T</w:t>
                            </w:r>
                            <w:r w:rsidR="006253F5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B26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Image processing</w:t>
                            </w:r>
                            <w:r w:rsidR="00D106A5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在审</w:t>
                            </w:r>
                            <w:r w:rsidRPr="00E87D0E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="00EC5A7D"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论文有两</w:t>
                            </w:r>
                            <w:r w:rsidR="00900C3A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条</w:t>
                            </w:r>
                            <w:r w:rsidR="00900C3A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pipeline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编码器高维特征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通过通道相关系数注意模块学习的密集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的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通道关系来集成所有通道图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正相关的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通道响应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会互相促进，而负相关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的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会互相抑制。</w:t>
                            </w:r>
                            <w:r w:rsidR="0060342E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低维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特征通过位置注意模块（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PAM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）在特征图中有选择地强调边缘细节信息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。最后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通过融合两个</w:t>
                            </w:r>
                            <w:r w:rsid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模块所得</w:t>
                            </w:r>
                            <w:r w:rsidR="00023D00" w:rsidRPr="00023D00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特征来改进语义分割的特征表示</w:t>
                            </w:r>
                            <w:r w:rsidR="00900C3A">
                              <w:rPr>
                                <w:rFonts w:ascii="Times New Roman" w:eastAsia="方正兰亭粗黑简体" w:hAnsi="Times New Roman" w:cs="Times New Roman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8860BD8" w14:textId="162D2677" w:rsidR="00E87D0E" w:rsidRPr="006253F5" w:rsidRDefault="00E87D0E" w:rsidP="006253F5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rFonts w:ascii="方正兰亭粗黑简体" w:eastAsia="方正兰亭粗黑简体" w:cstheme="minorBidi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《</w:t>
                            </w:r>
                            <w:r w:rsidR="00355742" w:rsidRP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Super-resolution Adversarial </w:t>
                            </w:r>
                            <w:r w:rsid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="00355742" w:rsidRP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etwork </w:t>
                            </w:r>
                            <w:r w:rsid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for S</w:t>
                            </w:r>
                            <w:r w:rsidR="00355742" w:rsidRP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 xml:space="preserve">emantic </w:t>
                            </w:r>
                            <w:r w:rsid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355742" w:rsidRPr="00355742">
                              <w:rPr>
                                <w:rFonts w:ascii="Times New Roman" w:eastAsia="方正兰亭粗黑简体" w:hAnsi="Times New Roman" w:cs="Times New Roman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egmentation</w:t>
                            </w:r>
                            <w:r>
                              <w:rPr>
                                <w:rFonts w:ascii="方正兰亭粗黑简体" w:eastAsia="方正兰亭粗黑简体" w:cstheme="minorBidi" w:hint="eastAsia"/>
                                <w:bCs/>
                                <w:color w:val="4A4E59"/>
                                <w:kern w:val="24"/>
                                <w:sz w:val="20"/>
                                <w:szCs w:val="20"/>
                              </w:rPr>
                              <w:t>》实验中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7D1F" id="_x0000_s1056" style="position:absolute;margin-left:102.25pt;margin-top:383.15pt;width:390.65pt;height:152pt;z-index:2534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" filled="f" stroked="f">
                <v:textbox>
                  <w:txbxContent>
                    <w:p w14:paraId="7E65E0AE" w14:textId="30C02E93" w:rsidR="00E87D0E" w:rsidRPr="00E87D0E" w:rsidRDefault="00E87D0E" w:rsidP="00E87D0E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 w:rsidRPr="00E87D0E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《</w:t>
                      </w:r>
                      <w:r w:rsidR="00023D00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Bilateral Attention Network for Semantic Segmentation</w:t>
                      </w:r>
                      <w:r w:rsidRPr="00E87D0E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》</w:t>
                      </w:r>
                      <w:r w:rsidR="00EA0D7C" w:rsidRPr="00EA0D7C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1"/>
                          <w:szCs w:val="21"/>
                        </w:rPr>
                        <w:t>IE</w:t>
                      </w:r>
                      <w:r w:rsidR="004E5B26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1"/>
                          <w:szCs w:val="21"/>
                        </w:rPr>
                        <w:t>T</w:t>
                      </w:r>
                      <w:r w:rsidR="006253F5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4E5B26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Image processing</w:t>
                      </w:r>
                      <w:r w:rsidR="00D106A5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在审</w:t>
                      </w:r>
                      <w:r w:rsidRPr="00E87D0E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  <w:r w:rsidR="00EC5A7D"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论文有两</w:t>
                      </w:r>
                      <w:r w:rsidR="00900C3A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条</w:t>
                      </w:r>
                      <w:r w:rsidR="00900C3A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pipeline</w:t>
                      </w:r>
                      <w:r w:rsid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60342E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编码器高维特征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通过通道相关系数注意模块学习的密集</w:t>
                      </w:r>
                      <w:r w:rsidR="0060342E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的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通道关系来集成所有通道图</w:t>
                      </w:r>
                      <w:r w:rsidR="0060342E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正相关的</w:t>
                      </w:r>
                      <w:r w:rsid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通道响应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会互相促进，而负相关</w:t>
                      </w:r>
                      <w:r w:rsid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的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会互相抑制。</w:t>
                      </w:r>
                      <w:r w:rsidR="0060342E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低维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特征通过位置注意模块（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PAM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）在特征图中有选择地强调边缘细节信息</w:t>
                      </w:r>
                      <w:r w:rsid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。最后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通过融合两个</w:t>
                      </w:r>
                      <w:r w:rsid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模块所得</w:t>
                      </w:r>
                      <w:r w:rsidR="00023D00" w:rsidRPr="00023D00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特征来改进语义分割的特征表示</w:t>
                      </w:r>
                      <w:r w:rsidR="00900C3A">
                        <w:rPr>
                          <w:rFonts w:ascii="Times New Roman" w:eastAsia="方正兰亭粗黑简体" w:hAnsi="Times New Roman" w:cs="Times New Roman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28860BD8" w14:textId="162D2677" w:rsidR="00E87D0E" w:rsidRPr="006253F5" w:rsidRDefault="00E87D0E" w:rsidP="006253F5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rFonts w:ascii="方正兰亭粗黑简体" w:eastAsia="方正兰亭粗黑简体" w:cstheme="minorBidi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《</w:t>
                      </w:r>
                      <w:r w:rsidR="00355742" w:rsidRP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Super-resolution Adversarial </w:t>
                      </w:r>
                      <w:r w:rsid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N</w:t>
                      </w:r>
                      <w:r w:rsidR="00355742" w:rsidRP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etwork </w:t>
                      </w:r>
                      <w:r w:rsid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for S</w:t>
                      </w:r>
                      <w:r w:rsidR="00355742" w:rsidRP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 xml:space="preserve">emantic </w:t>
                      </w:r>
                      <w:r w:rsid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355742" w:rsidRPr="00355742">
                        <w:rPr>
                          <w:rFonts w:ascii="Times New Roman" w:eastAsia="方正兰亭粗黑简体" w:hAnsi="Times New Roman" w:cs="Times New Roman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egmentation</w:t>
                      </w:r>
                      <w:r>
                        <w:rPr>
                          <w:rFonts w:ascii="方正兰亭粗黑简体" w:eastAsia="方正兰亭粗黑简体" w:cstheme="minorBidi" w:hint="eastAsia"/>
                          <w:bCs/>
                          <w:color w:val="4A4E59"/>
                          <w:kern w:val="24"/>
                          <w:sz w:val="20"/>
                          <w:szCs w:val="20"/>
                        </w:rPr>
                        <w:t>》实验中</w:t>
                      </w:r>
                    </w:p>
                  </w:txbxContent>
                </v:textbox>
              </v:rect>
            </w:pict>
          </mc:Fallback>
        </mc:AlternateContent>
      </w:r>
      <w:r w:rsidR="00900C3A">
        <w:rPr>
          <w:noProof/>
        </w:rPr>
        <mc:AlternateContent>
          <mc:Choice Requires="wpg">
            <w:drawing>
              <wp:anchor distT="0" distB="0" distL="114300" distR="114300" simplePos="0" relativeHeight="253471232" behindDoc="0" locked="0" layoutInCell="1" allowOverlap="1" wp14:anchorId="797989FF" wp14:editId="50144E53">
                <wp:simplePos x="0" y="0"/>
                <wp:positionH relativeFrom="column">
                  <wp:posOffset>1495425</wp:posOffset>
                </wp:positionH>
                <wp:positionV relativeFrom="paragraph">
                  <wp:posOffset>4659259</wp:posOffset>
                </wp:positionV>
                <wp:extent cx="4877435" cy="276225"/>
                <wp:effectExtent l="0" t="0" r="37465" b="28575"/>
                <wp:wrapNone/>
                <wp:docPr id="1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276225"/>
                          <a:chOff x="-190" y="2286"/>
                          <a:chExt cx="48773" cy="2762"/>
                        </a:xfrm>
                      </wpg:grpSpPr>
                      <wps:wsp>
                        <wps:cNvPr id="15" name="任意多边形 65"/>
                        <wps:cNvSpPr>
                          <a:spLocks/>
                        </wps:cNvSpPr>
                        <wps:spPr bwMode="auto">
                          <a:xfrm flipV="1">
                            <a:off x="1524" y="2286"/>
                            <a:ext cx="47059" cy="2590"/>
                          </a:xfrm>
                          <a:custGeom>
                            <a:avLst/>
                            <a:gdLst>
                              <a:gd name="T0" fmla="*/ 1770432 w 4706252"/>
                              <a:gd name="T1" fmla="*/ 259080 h 259229"/>
                              <a:gd name="T2" fmla="*/ 4705985 w 4706252"/>
                              <a:gd name="T3" fmla="*/ 259080 h 259229"/>
                              <a:gd name="T4" fmla="*/ 4705985 w 4706252"/>
                              <a:gd name="T5" fmla="*/ 175354 h 259229"/>
                              <a:gd name="T6" fmla="*/ 2174426 w 4706252"/>
                              <a:gd name="T7" fmla="*/ 175354 h 259229"/>
                              <a:gd name="T8" fmla="*/ 2074315 w 4706252"/>
                              <a:gd name="T9" fmla="*/ 0 h 259229"/>
                              <a:gd name="T10" fmla="*/ 2072461 w 4706252"/>
                              <a:gd name="T11" fmla="*/ 0 h 259229"/>
                              <a:gd name="T12" fmla="*/ 1770432 w 4706252"/>
                              <a:gd name="T13" fmla="*/ 0 h 259229"/>
                              <a:gd name="T14" fmla="*/ 1072933 w 4706252"/>
                              <a:gd name="T15" fmla="*/ 0 h 259229"/>
                              <a:gd name="T16" fmla="*/ 553263 w 4706252"/>
                              <a:gd name="T17" fmla="*/ 0 h 259229"/>
                              <a:gd name="T18" fmla="*/ 0 w 4706252"/>
                              <a:gd name="T19" fmla="*/ 0 h 259229"/>
                              <a:gd name="T20" fmla="*/ 142194 w 4706252"/>
                              <a:gd name="T21" fmla="*/ 258717 h 259229"/>
                              <a:gd name="T22" fmla="*/ 415527 w 4706252"/>
                              <a:gd name="T23" fmla="*/ 258717 h 259229"/>
                              <a:gd name="T24" fmla="*/ 1072933 w 4706252"/>
                              <a:gd name="T25" fmla="*/ 258717 h 259229"/>
                              <a:gd name="T26" fmla="*/ 1770432 w 4706252"/>
                              <a:gd name="T27" fmla="*/ 258717 h 259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06252" h="259229">
                                <a:moveTo>
                                  <a:pt x="1770532" y="259229"/>
                                </a:moveTo>
                                <a:lnTo>
                                  <a:pt x="4706252" y="259229"/>
                                </a:lnTo>
                                <a:lnTo>
                                  <a:pt x="4706252" y="175455"/>
                                </a:lnTo>
                                <a:lnTo>
                                  <a:pt x="2174549" y="175455"/>
                                </a:lnTo>
                                <a:lnTo>
                                  <a:pt x="2074433" y="0"/>
                                </a:lnTo>
                                <a:lnTo>
                                  <a:pt x="2072579" y="0"/>
                                </a:lnTo>
                                <a:lnTo>
                                  <a:pt x="1770532" y="0"/>
                                </a:lnTo>
                                <a:lnTo>
                                  <a:pt x="1072994" y="0"/>
                                </a:lnTo>
                                <a:lnTo>
                                  <a:pt x="553294" y="0"/>
                                </a:lnTo>
                                <a:lnTo>
                                  <a:pt x="0" y="0"/>
                                </a:lnTo>
                                <a:lnTo>
                                  <a:pt x="142202" y="258866"/>
                                </a:lnTo>
                                <a:lnTo>
                                  <a:pt x="415551" y="258866"/>
                                </a:lnTo>
                                <a:lnTo>
                                  <a:pt x="1072994" y="258866"/>
                                </a:lnTo>
                                <a:lnTo>
                                  <a:pt x="1770532" y="258866"/>
                                </a:lnTo>
                                <a:lnTo>
                                  <a:pt x="1770532" y="259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平行四边形 66"/>
                        <wps:cNvSpPr>
                          <a:spLocks noChangeArrowheads="1"/>
                        </wps:cNvSpPr>
                        <wps:spPr bwMode="auto">
                          <a:xfrm>
                            <a:off x="18586" y="2286"/>
                            <a:ext cx="2273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2192BC"/>
                          </a:solidFill>
                          <a:ln>
                            <a:noFill/>
                          </a:ln>
                          <a:effectLst>
                            <a:outerShdw dist="38100" dir="9599988" sx="103999" sy="103999" algn="ctr" rotWithShape="0">
                              <a:srgbClr val="000000">
                                <a:alpha val="59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823" y="2610"/>
                            <a:ext cx="15620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8FDB" w14:textId="7362E24A" w:rsidR="002C5959" w:rsidRDefault="002C5959" w:rsidP="002C5959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ind w:firstLineChars="50" w:firstLine="120"/>
                                <w:rPr>
                                  <w:rFonts w:ascii="方正兰亭粗黑简体" w:eastAsia="方正兰亭粗黑简体" w:cstheme="minorBidi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方正兰亭粗黑简体" w:eastAsia="方正兰亭粗黑简体" w:cstheme="minorBidi" w:hint="eastAsia"/>
                                  <w:b/>
                                  <w:bCs/>
                                  <w:color w:val="00B0F0"/>
                                  <w:kern w:val="24"/>
                                </w:rPr>
                                <w:t>科研成果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平行四边形 68"/>
                        <wps:cNvSpPr>
                          <a:spLocks noChangeArrowheads="1"/>
                        </wps:cNvSpPr>
                        <wps:spPr bwMode="auto">
                          <a:xfrm>
                            <a:off x="-190" y="2286"/>
                            <a:ext cx="2272" cy="2590"/>
                          </a:xfrm>
                          <a:prstGeom prst="parallelogram">
                            <a:avLst>
                              <a:gd name="adj" fmla="val 62491"/>
                            </a:avLst>
                          </a:prstGeom>
                          <a:solidFill>
                            <a:srgbClr val="4A4E59"/>
                          </a:solidFill>
                          <a:ln>
                            <a:noFill/>
                          </a:ln>
                          <a:effectLst>
                            <a:outerShdw dist="25400" dir="4200031" sx="100999" sy="100999" algn="ctr" rotWithShape="0">
                              <a:srgbClr val="000000">
                                <a:alpha val="64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571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989FF" id="Group 103" o:spid="_x0000_s1057" style="position:absolute;margin-left:117.75pt;margin-top:366.85pt;width:384.05pt;height:21.75pt;z-index:253471232;mso-width-relative:margin;mso-height-relative:margin" coordorigin="-190,2286" coordsize="4877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">
                <v:shape id="任意多边形 65" o:spid="_x0000_s1058" style="position:absolute;left:1524;top:2286;width:47059;height:2590;flip:y;visibility:visible;mso-wrap-style:square;v-text-anchor:middle" coordsize="4706252,25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" path="m1770532,259229r2935720,l4706252,175455r-2531703,l2074433,r-1854,l1770532,,1072994,,553294,,,,142202,258866r273349,l1072994,258866r697538,l1770532,259229xe" fillcolor="#4a4e59" stroked="f" strokeweight="4.5pt">
                  <v:stroke joinstyle="miter"/>
                  <v:shadow on="t" type="perspective" color="black" opacity="41943f" offset=".24131mm,.663mm" matrix="66191f,,,66191f"/>
                  <v:path arrowok="t" o:connecttype="custom" o:connectlocs="17703,2589;47056,2589;47056,1752;21743,1752;20742,0;20723,0;17703,0;10729,0;5532,0;0,0;1422,2585;4155,2585;10729,2585;17703,2585" o:connectangles="0,0,0,0,0,0,0,0,0,0,0,0,0,0"/>
                </v:shape>
                <v:shape id="平行四边形 66" o:spid="_x0000_s1059" type="#_x0000_t7" style="position:absolute;left:18586;top:2286;width:2273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" adj="13498" fillcolor="#2192bc" stroked="f" strokeweight="4.5pt">
                  <v:shadow on="t" type="perspective" color="black" opacity="39320f" offset="-.9945mm,.36197mm" matrix="68157f,,,68157f"/>
                </v:shape>
                <v:shape id="Text Box 106" o:spid="_x0000_s1060" type="#_x0000_t202" style="position:absolute;left:1823;top:2610;width:1562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B168FDB" w14:textId="7362E24A" w:rsidR="002C5959" w:rsidRDefault="002C5959" w:rsidP="002C5959">
                        <w:pPr>
                          <w:pStyle w:val="a3"/>
                          <w:spacing w:before="0" w:beforeAutospacing="0" w:after="0" w:afterAutospacing="0" w:line="240" w:lineRule="exact"/>
                          <w:ind w:firstLineChars="50" w:firstLine="120"/>
                          <w:rPr>
                            <w:rFonts w:ascii="方正兰亭粗黑简体" w:eastAsia="方正兰亭粗黑简体" w:cstheme="minorBidi"/>
                            <w:color w:val="FFFFFF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方正兰亭粗黑简体" w:eastAsia="方正兰亭粗黑简体" w:cstheme="minorBidi" w:hint="eastAsia"/>
                            <w:b/>
                            <w:bCs/>
                            <w:color w:val="00B0F0"/>
                            <w:kern w:val="24"/>
                          </w:rPr>
                          <w:t>科研成果</w:t>
                        </w:r>
                      </w:p>
                    </w:txbxContent>
                  </v:textbox>
                </v:shape>
                <v:shape id="平行四边形 68" o:spid="_x0000_s1061" type="#_x0000_t7" style="position:absolute;left:-190;top:2286;width:2272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" adj="13498" fillcolor="#4a4e59" stroked="f" strokeweight="4.5pt">
                  <v:shadow on="t" type="perspective" color="black" opacity="41943f" offset=".24131mm,.663mm" matrix="66191f,,,66191f"/>
                </v:shape>
              </v:group>
            </w:pict>
          </mc:Fallback>
        </mc:AlternateContent>
      </w:r>
      <w:r w:rsidR="00171E5A">
        <w:rPr>
          <w:noProof/>
        </w:rPr>
        <mc:AlternateContent>
          <mc:Choice Requires="wps">
            <w:drawing>
              <wp:anchor distT="0" distB="0" distL="114300" distR="114300" simplePos="0" relativeHeight="253492736" behindDoc="0" locked="0" layoutInCell="1" allowOverlap="1" wp14:anchorId="1983B4E8" wp14:editId="5E6356A4">
                <wp:simplePos x="0" y="0"/>
                <wp:positionH relativeFrom="column">
                  <wp:posOffset>-952994</wp:posOffset>
                </wp:positionH>
                <wp:positionV relativeFrom="paragraph">
                  <wp:posOffset>6851469</wp:posOffset>
                </wp:positionV>
                <wp:extent cx="2140090" cy="320040"/>
                <wp:effectExtent l="0" t="0" r="0" b="0"/>
                <wp:wrapNone/>
                <wp:docPr id="232" name="矩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009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B09170" w14:textId="4C02C43F" w:rsidR="00171E5A" w:rsidRPr="00E027FD" w:rsidRDefault="00171E5A" w:rsidP="00171E5A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学习能力、执行力、沟通表达能力、团队协作能力、乐观开朗、不屈不挠。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B4E8" id="矩形 232" o:spid="_x0000_s1062" style="position:absolute;margin-left:-75.05pt;margin-top:539.5pt;width:168.5pt;height:25.2pt;z-index:2534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" filled="f" stroked="f">
                <v:textbox style="mso-fit-shape-to-text:t">
                  <w:txbxContent>
                    <w:p w14:paraId="77B09170" w14:textId="4C02C43F" w:rsidR="00171E5A" w:rsidRPr="00E027FD" w:rsidRDefault="00171E5A" w:rsidP="00171E5A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学习能力、执行力、沟通表达能力、团队协作能力、乐观开朗、不屈不挠。</w:t>
                      </w:r>
                    </w:p>
                  </w:txbxContent>
                </v:textbox>
              </v:rect>
            </w:pict>
          </mc:Fallback>
        </mc:AlternateContent>
      </w:r>
      <w:r w:rsidR="00171E5A">
        <w:rPr>
          <w:noProof/>
        </w:rPr>
        <mc:AlternateContent>
          <mc:Choice Requires="wps">
            <w:drawing>
              <wp:anchor distT="45720" distB="45720" distL="114300" distR="114300" simplePos="0" relativeHeight="253490688" behindDoc="0" locked="0" layoutInCell="1" allowOverlap="1" wp14:anchorId="30964BF0" wp14:editId="54B8ACCA">
                <wp:simplePos x="0" y="0"/>
                <wp:positionH relativeFrom="column">
                  <wp:posOffset>-917130</wp:posOffset>
                </wp:positionH>
                <wp:positionV relativeFrom="paragraph">
                  <wp:posOffset>6386195</wp:posOffset>
                </wp:positionV>
                <wp:extent cx="2360930" cy="569595"/>
                <wp:effectExtent l="0" t="0" r="0" b="1905"/>
                <wp:wrapSquare wrapText="bothSides"/>
                <wp:docPr id="2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E0F0" w14:textId="3934639E" w:rsidR="00171E5A" w:rsidRDefault="00171E5A" w:rsidP="00171E5A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自评标签</w:t>
                            </w:r>
                          </w:p>
                          <w:p w14:paraId="42463768" w14:textId="2A1AA49D" w:rsidR="00171E5A" w:rsidRPr="00171E5A" w:rsidRDefault="00171E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4BF0" id="文本框 2" o:spid="_x0000_s1063" type="#_x0000_t202" style="position:absolute;margin-left:-72.2pt;margin-top:502.85pt;width:185.9pt;height:44.85pt;z-index:2534906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" filled="f" stroked="f">
                <v:textbox>
                  <w:txbxContent>
                    <w:p w14:paraId="3C04E0F0" w14:textId="3934639E" w:rsidR="00171E5A" w:rsidRDefault="00171E5A" w:rsidP="00171E5A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自评标签</w:t>
                      </w:r>
                    </w:p>
                    <w:p w14:paraId="42463768" w14:textId="2A1AA49D" w:rsidR="00171E5A" w:rsidRPr="00171E5A" w:rsidRDefault="00171E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E5A">
        <w:rPr>
          <w:noProof/>
        </w:rPr>
        <mc:AlternateContent>
          <mc:Choice Requires="wps">
            <w:drawing>
              <wp:anchor distT="0" distB="0" distL="114300" distR="114300" simplePos="0" relativeHeight="253378048" behindDoc="0" locked="0" layoutInCell="1" allowOverlap="1" wp14:anchorId="40EDF41D" wp14:editId="5B76DC9D">
                <wp:simplePos x="0" y="0"/>
                <wp:positionH relativeFrom="column">
                  <wp:posOffset>-947420</wp:posOffset>
                </wp:positionH>
                <wp:positionV relativeFrom="paragraph">
                  <wp:posOffset>5418125</wp:posOffset>
                </wp:positionV>
                <wp:extent cx="1657985" cy="530225"/>
                <wp:effectExtent l="0" t="0" r="0" b="0"/>
                <wp:wrapNone/>
                <wp:docPr id="282" name="矩形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985" cy="5302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43A00" w14:textId="77777777" w:rsidR="00F86564" w:rsidRDefault="00F86564" w:rsidP="00F8656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特长爱好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F41D" id="矩形 282" o:spid="_x0000_s1064" style="position:absolute;margin-left:-74.6pt;margin-top:426.6pt;width:130.55pt;height:41.75pt;z-index:2533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" filled="f" stroked="f" strokeweight="4.5pt">
                <v:textbox>
                  <w:txbxContent>
                    <w:p w14:paraId="02B43A00" w14:textId="77777777" w:rsidR="00F86564" w:rsidRDefault="00F86564" w:rsidP="00F8656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特长爱好</w:t>
                      </w:r>
                    </w:p>
                  </w:txbxContent>
                </v:textbox>
              </v:rect>
            </w:pict>
          </mc:Fallback>
        </mc:AlternateContent>
      </w:r>
      <w:r w:rsidR="00171E5A">
        <w:rPr>
          <w:noProof/>
        </w:rPr>
        <mc:AlternateContent>
          <mc:Choice Requires="wps">
            <w:drawing>
              <wp:anchor distT="0" distB="0" distL="114300" distR="114300" simplePos="0" relativeHeight="253488640" behindDoc="0" locked="0" layoutInCell="1" allowOverlap="1" wp14:anchorId="252DA440" wp14:editId="42C47C3A">
                <wp:simplePos x="0" y="0"/>
                <wp:positionH relativeFrom="column">
                  <wp:posOffset>996201</wp:posOffset>
                </wp:positionH>
                <wp:positionV relativeFrom="paragraph">
                  <wp:posOffset>6372860</wp:posOffset>
                </wp:positionV>
                <wp:extent cx="190500" cy="113030"/>
                <wp:effectExtent l="0" t="0" r="0" b="1270"/>
                <wp:wrapNone/>
                <wp:docPr id="230" name="等腰三角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1303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934E" id="等腰三角形 230" o:spid="_x0000_s1026" type="#_x0000_t5" style="position:absolute;left:0;text-align:left;margin-left:78.45pt;margin-top:501.8pt;width:15pt;height:8.9pt;z-index:2534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" adj="0" fillcolor="#114f65" stroked="f" strokeweight="1pt"/>
            </w:pict>
          </mc:Fallback>
        </mc:AlternateContent>
      </w:r>
      <w:r w:rsidR="00171E5A">
        <w:rPr>
          <w:noProof/>
        </w:rPr>
        <mc:AlternateContent>
          <mc:Choice Requires="wps">
            <w:drawing>
              <wp:anchor distT="0" distB="0" distL="114300" distR="114300" simplePos="0" relativeHeight="253486592" behindDoc="0" locked="0" layoutInCell="1" allowOverlap="1" wp14:anchorId="0F61EC14" wp14:editId="445244BB">
                <wp:simplePos x="0" y="0"/>
                <wp:positionH relativeFrom="column">
                  <wp:posOffset>-992344</wp:posOffset>
                </wp:positionH>
                <wp:positionV relativeFrom="paragraph">
                  <wp:posOffset>6483350</wp:posOffset>
                </wp:positionV>
                <wp:extent cx="2180590" cy="346710"/>
                <wp:effectExtent l="266700" t="190500" r="200660" b="205740"/>
                <wp:wrapNone/>
                <wp:docPr id="229" name="矩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4671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31C2" id="矩形 229" o:spid="_x0000_s1026" style="position:absolute;left:0;text-align:left;margin-left:-78.15pt;margin-top:510.5pt;width:171.7pt;height:27.3pt;z-index:2534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D84CFD">
        <w:rPr>
          <w:noProof/>
        </w:rPr>
        <mc:AlternateContent>
          <mc:Choice Requires="wps">
            <w:drawing>
              <wp:anchor distT="0" distB="0" distL="114300" distR="114300" simplePos="0" relativeHeight="252424704" behindDoc="0" locked="0" layoutInCell="1" allowOverlap="1" wp14:anchorId="1185467D" wp14:editId="60CD1673">
                <wp:simplePos x="0" y="0"/>
                <wp:positionH relativeFrom="column">
                  <wp:posOffset>-919716</wp:posOffset>
                </wp:positionH>
                <wp:positionV relativeFrom="paragraph">
                  <wp:posOffset>6008459</wp:posOffset>
                </wp:positionV>
                <wp:extent cx="1950602" cy="320040"/>
                <wp:effectExtent l="0" t="0" r="0" b="0"/>
                <wp:wrapNone/>
                <wp:docPr id="246" name="矩形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602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04F944" w14:textId="1988E71C" w:rsidR="00F575F5" w:rsidRPr="00E027FD" w:rsidRDefault="007972D5" w:rsidP="00F575F5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微软雅黑" w:eastAsia="微软雅黑" w:hAnsi="微软雅黑" w:cstheme="minorBidi" w:hint="eastAsia"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摄影、</w:t>
                            </w:r>
                            <w:r w:rsidR="00023D00">
                              <w:rPr>
                                <w:rFonts w:ascii="微软雅黑" w:eastAsia="微软雅黑" w:hAnsi="微软雅黑" w:cstheme="minorBidi" w:hint="eastAsia"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桌游</w:t>
                            </w:r>
                            <w:r w:rsidRPr="00E027FD">
                              <w:rPr>
                                <w:rFonts w:ascii="微软雅黑" w:eastAsia="微软雅黑" w:hAnsi="微软雅黑" w:cstheme="minorBidi" w:hint="eastAsia"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、看电影。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467D" id="矩形 246" o:spid="_x0000_s1065" style="position:absolute;margin-left:-72.4pt;margin-top:473.1pt;width:153.6pt;height:25.2pt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" filled="f" stroked="f">
                <v:textbox style="mso-fit-shape-to-text:t">
                  <w:txbxContent>
                    <w:p w14:paraId="0D04F944" w14:textId="1988E71C" w:rsidR="00F575F5" w:rsidRPr="00E027FD" w:rsidRDefault="007972D5" w:rsidP="00F575F5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微软雅黑" w:eastAsia="微软雅黑" w:hAnsi="微软雅黑" w:cstheme="minorBidi" w:hint="eastAsia"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摄影、</w:t>
                      </w:r>
                      <w:r w:rsidR="00023D00">
                        <w:rPr>
                          <w:rFonts w:ascii="微软雅黑" w:eastAsia="微软雅黑" w:hAnsi="微软雅黑" w:cstheme="minorBidi" w:hint="eastAsia"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桌游</w:t>
                      </w:r>
                      <w:r w:rsidRPr="00E027FD">
                        <w:rPr>
                          <w:rFonts w:ascii="微软雅黑" w:eastAsia="微软雅黑" w:hAnsi="微软雅黑" w:cstheme="minorBidi" w:hint="eastAsia"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、看电影。</w:t>
                      </w:r>
                    </w:p>
                  </w:txbxContent>
                </v:textbox>
              </v:rect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2378624" behindDoc="0" locked="0" layoutInCell="1" allowOverlap="1" wp14:anchorId="2FA3972C" wp14:editId="48C44842">
                <wp:simplePos x="0" y="0"/>
                <wp:positionH relativeFrom="column">
                  <wp:posOffset>-958850</wp:posOffset>
                </wp:positionH>
                <wp:positionV relativeFrom="paragraph">
                  <wp:posOffset>2533650</wp:posOffset>
                </wp:positionV>
                <wp:extent cx="2180590" cy="346710"/>
                <wp:effectExtent l="266700" t="190500" r="181610" b="186690"/>
                <wp:wrapNone/>
                <wp:docPr id="217" name="矩形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4671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64D6D1" w14:textId="77777777" w:rsidR="00F575F5" w:rsidRDefault="00F575F5" w:rsidP="00F575F5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3972C" id="矩形 217" o:spid="_x0000_s1066" style="position:absolute;margin-left:-75.5pt;margin-top:199.5pt;width:171.7pt;height:27.3pt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" fillcolor="#2192bc" stroked="f" strokeweight="4.5pt">
                <v:shadow on="t" type="perspective" color="black" opacity="39321f" offset="-.9945mm,.36197mm" matrix="68157f,,,68157f"/>
                <v:textbox>
                  <w:txbxContent>
                    <w:p w14:paraId="2964D6D1" w14:textId="77777777" w:rsidR="00F575F5" w:rsidRDefault="00F575F5" w:rsidP="00F575F5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1065856" behindDoc="0" locked="0" layoutInCell="1" allowOverlap="1" wp14:anchorId="20E602E5" wp14:editId="5F7C3C3A">
                <wp:simplePos x="0" y="0"/>
                <wp:positionH relativeFrom="column">
                  <wp:posOffset>-1033145</wp:posOffset>
                </wp:positionH>
                <wp:positionV relativeFrom="paragraph">
                  <wp:posOffset>2854325</wp:posOffset>
                </wp:positionV>
                <wp:extent cx="2067560" cy="2404745"/>
                <wp:effectExtent l="0" t="0" r="0" b="0"/>
                <wp:wrapNone/>
                <wp:docPr id="210" name="矩形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7560" cy="240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C8297" w14:textId="312404FE" w:rsidR="00F575F5" w:rsidRPr="00E027FD" w:rsidRDefault="00F575F5" w:rsidP="00F575F5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姓名</w:t>
                            </w:r>
                            <w:r w:rsidRPr="00E027FD"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 w:rsidR="002A6AE1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李楠俊</w:t>
                            </w:r>
                          </w:p>
                          <w:p w14:paraId="660AA58F" w14:textId="05D0782B" w:rsidR="00F575F5" w:rsidRPr="00E027FD" w:rsidRDefault="00F575F5" w:rsidP="00F575F5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出生年月：</w:t>
                            </w:r>
                            <w:r w:rsidRPr="00E027FD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199</w:t>
                            </w:r>
                            <w:r w:rsidR="002A6AE1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  <w:r w:rsidRPr="00E027FD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.0</w:t>
                            </w:r>
                            <w:r w:rsidR="000839A6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5</w:t>
                            </w:r>
                            <w:r w:rsidRPr="00E027FD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</w:p>
                          <w:p w14:paraId="417E3C76" w14:textId="25D7D72E" w:rsidR="00F575F5" w:rsidRPr="00E027FD" w:rsidRDefault="00F575F5" w:rsidP="00F575F5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籍贯：</w:t>
                            </w:r>
                            <w:r w:rsidR="002A6AE1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江西萍乡</w:t>
                            </w:r>
                          </w:p>
                          <w:p w14:paraId="2A716E5A" w14:textId="22985F0B" w:rsidR="00061569" w:rsidRPr="002A6AE1" w:rsidRDefault="007972D5" w:rsidP="00F575F5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政治面貌：</w:t>
                            </w:r>
                            <w:r w:rsidR="002A6AE1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共青团</w:t>
                            </w: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员</w:t>
                            </w:r>
                          </w:p>
                          <w:p w14:paraId="22E248B8" w14:textId="728FA12B" w:rsidR="00F575F5" w:rsidRPr="00E027FD" w:rsidRDefault="00F575F5" w:rsidP="00F575F5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B53DD0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18279925247</w:t>
                            </w:r>
                          </w:p>
                          <w:p w14:paraId="221B817C" w14:textId="17D51996" w:rsidR="00F575F5" w:rsidRPr="00F96BDC" w:rsidRDefault="006C293A" w:rsidP="00F575F5">
                            <w:pPr>
                              <w:pStyle w:val="a3"/>
                              <w:spacing w:before="0" w:beforeAutospacing="0" w:after="0" w:afterAutospacing="0" w:line="500" w:lineRule="exact"/>
                              <w:jc w:val="both"/>
                              <w:rPr>
                                <w:rFonts w:ascii="方正兰亭黑简体" w:eastAsia="方正兰亭黑简体" w:cstheme="minorBidi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027FD">
                              <w:rPr>
                                <w:rFonts w:ascii="方正兰亭黑简体" w:eastAsia="方正兰亭黑简体" w:cstheme="minorBidi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邮箱：</w:t>
                            </w:r>
                            <w:r w:rsidR="002A6AE1">
                              <w:rPr>
                                <w:rFonts w:ascii="Times New Roman" w:eastAsia="方正兰亭黑简体" w:hAnsi="Times New Roman" w:cs="Times New Roman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l</w:t>
                            </w:r>
                            <w:r w:rsidR="002A6AE1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inanjun0</w:t>
                            </w:r>
                            <w:r w:rsidR="00F96BDC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  <w:r w:rsidR="002A6AE1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0</w:t>
                            </w:r>
                            <w:r w:rsidR="00F96BDC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 w:rsidRPr="00E027FD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@</w:t>
                            </w:r>
                            <w:r w:rsidR="00F96BDC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163</w:t>
                            </w:r>
                            <w:r w:rsidRPr="00E027FD">
                              <w:rPr>
                                <w:rFonts w:ascii="Times New Roman" w:eastAsia="方正兰亭黑简体" w:hAnsi="Times New Roman" w:cs="Times New Roman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602E5" id="矩形 210" o:spid="_x0000_s1067" style="position:absolute;margin-left:-81.35pt;margin-top:224.75pt;width:162.8pt;height:189.35pt;z-index:2510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" filled="f" stroked="f">
                <v:textbox>
                  <w:txbxContent>
                    <w:p w14:paraId="465C8297" w14:textId="312404FE" w:rsidR="00F575F5" w:rsidRPr="00E027FD" w:rsidRDefault="00F575F5" w:rsidP="00F575F5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姓名</w:t>
                      </w:r>
                      <w:r w:rsidRPr="00E027FD"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1"/>
                          <w:szCs w:val="21"/>
                        </w:rPr>
                        <w:t>：</w:t>
                      </w:r>
                      <w:r w:rsidR="002A6AE1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李楠俊</w:t>
                      </w:r>
                    </w:p>
                    <w:p w14:paraId="660AA58F" w14:textId="05D0782B" w:rsidR="00F575F5" w:rsidRPr="00E027FD" w:rsidRDefault="00F575F5" w:rsidP="00F575F5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  <w:rPr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出生年月：</w:t>
                      </w:r>
                      <w:r w:rsidRPr="00E027FD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199</w:t>
                      </w:r>
                      <w:r w:rsidR="002A6AE1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6</w:t>
                      </w:r>
                      <w:r w:rsidRPr="00E027FD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.0</w:t>
                      </w:r>
                      <w:r w:rsidR="000839A6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5</w:t>
                      </w:r>
                      <w:r w:rsidRPr="00E027FD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 xml:space="preserve">              </w:t>
                      </w:r>
                    </w:p>
                    <w:p w14:paraId="417E3C76" w14:textId="25D7D72E" w:rsidR="00F575F5" w:rsidRPr="00E027FD" w:rsidRDefault="00F575F5" w:rsidP="00F575F5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籍贯：</w:t>
                      </w:r>
                      <w:r w:rsidR="002A6AE1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江西萍乡</w:t>
                      </w:r>
                    </w:p>
                    <w:p w14:paraId="2A716E5A" w14:textId="22985F0B" w:rsidR="00061569" w:rsidRPr="002A6AE1" w:rsidRDefault="007972D5" w:rsidP="00F575F5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政治面貌：</w:t>
                      </w:r>
                      <w:r w:rsidR="002A6AE1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共青团</w:t>
                      </w: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员</w:t>
                      </w:r>
                    </w:p>
                    <w:p w14:paraId="22E248B8" w14:textId="728FA12B" w:rsidR="00F575F5" w:rsidRPr="00E027FD" w:rsidRDefault="00F575F5" w:rsidP="00F575F5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B53DD0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18279925247</w:t>
                      </w:r>
                    </w:p>
                    <w:p w14:paraId="221B817C" w14:textId="17D51996" w:rsidR="00F575F5" w:rsidRPr="00F96BDC" w:rsidRDefault="006C293A" w:rsidP="00F575F5">
                      <w:pPr>
                        <w:pStyle w:val="a3"/>
                        <w:spacing w:before="0" w:beforeAutospacing="0" w:after="0" w:afterAutospacing="0" w:line="500" w:lineRule="exact"/>
                        <w:jc w:val="both"/>
                        <w:rPr>
                          <w:rFonts w:ascii="方正兰亭黑简体" w:eastAsia="方正兰亭黑简体" w:cstheme="minorBidi"/>
                          <w:color w:val="FFFFFF"/>
                          <w:kern w:val="24"/>
                          <w:sz w:val="21"/>
                          <w:szCs w:val="21"/>
                        </w:rPr>
                      </w:pPr>
                      <w:r w:rsidRPr="00E027FD">
                        <w:rPr>
                          <w:rFonts w:ascii="方正兰亭黑简体" w:eastAsia="方正兰亭黑简体" w:cstheme="minorBidi" w:hint="eastAsia"/>
                          <w:color w:val="FFFFFF"/>
                          <w:kern w:val="24"/>
                          <w:sz w:val="21"/>
                          <w:szCs w:val="21"/>
                        </w:rPr>
                        <w:t>邮箱：</w:t>
                      </w:r>
                      <w:r w:rsidR="002A6AE1">
                        <w:rPr>
                          <w:rFonts w:ascii="Times New Roman" w:eastAsia="方正兰亭黑简体" w:hAnsi="Times New Roman" w:cs="Times New Roman" w:hint="eastAsia"/>
                          <w:color w:val="FFFFFF"/>
                          <w:kern w:val="24"/>
                          <w:sz w:val="21"/>
                          <w:szCs w:val="21"/>
                        </w:rPr>
                        <w:t>l</w:t>
                      </w:r>
                      <w:r w:rsidR="002A6AE1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inanjun0</w:t>
                      </w:r>
                      <w:r w:rsidR="00F96BDC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8</w:t>
                      </w:r>
                      <w:r w:rsidR="002A6AE1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0</w:t>
                      </w:r>
                      <w:r w:rsidR="00F96BDC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9</w:t>
                      </w:r>
                      <w:r w:rsidRPr="00E027FD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@</w:t>
                      </w:r>
                      <w:r w:rsidR="00F96BDC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163</w:t>
                      </w:r>
                      <w:r w:rsidRPr="00E027FD">
                        <w:rPr>
                          <w:rFonts w:ascii="Times New Roman" w:eastAsia="方正兰亭黑简体" w:hAnsi="Times New Roman" w:cs="Times New Roman"/>
                          <w:color w:val="FFFFFF"/>
                          <w:kern w:val="24"/>
                          <w:sz w:val="21"/>
                          <w:szCs w:val="21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2630528" behindDoc="0" locked="0" layoutInCell="1" allowOverlap="1" wp14:anchorId="03BADA0D" wp14:editId="39FAE3E6">
                <wp:simplePos x="0" y="0"/>
                <wp:positionH relativeFrom="column">
                  <wp:posOffset>1016000</wp:posOffset>
                </wp:positionH>
                <wp:positionV relativeFrom="paragraph">
                  <wp:posOffset>5404485</wp:posOffset>
                </wp:positionV>
                <wp:extent cx="190500" cy="113030"/>
                <wp:effectExtent l="0" t="0" r="0" b="0"/>
                <wp:wrapNone/>
                <wp:docPr id="259" name="等腰三角形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1303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B8B3" id="等腰三角形 259" o:spid="_x0000_s1026" type="#_x0000_t5" style="position:absolute;left:0;text-align:left;margin-left:80pt;margin-top:425.55pt;width:15pt;height:8.9pt;z-index:2526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" adj="0" fillcolor="#114f65" stroked="f" strokeweight="1pt"/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 wp14:anchorId="324BCC36" wp14:editId="4EC7F20B">
                <wp:simplePos x="0" y="0"/>
                <wp:positionH relativeFrom="column">
                  <wp:posOffset>-982345</wp:posOffset>
                </wp:positionH>
                <wp:positionV relativeFrom="paragraph">
                  <wp:posOffset>5519420</wp:posOffset>
                </wp:positionV>
                <wp:extent cx="2180590" cy="346710"/>
                <wp:effectExtent l="266700" t="190500" r="181610" b="186690"/>
                <wp:wrapNone/>
                <wp:docPr id="258" name="矩形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0590" cy="34671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A2AC" id="矩形 258" o:spid="_x0000_s1026" style="position:absolute;left:0;text-align:left;margin-left:-77.35pt;margin-top:434.6pt;width:171.7pt;height:27.3pt;z-index:2525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3B75A8">
        <w:rPr>
          <w:noProof/>
        </w:rPr>
        <mc:AlternateContent>
          <mc:Choice Requires="wps">
            <w:drawing>
              <wp:anchor distT="0" distB="0" distL="114300" distR="114300" simplePos="0" relativeHeight="252947968" behindDoc="0" locked="0" layoutInCell="1" allowOverlap="1" wp14:anchorId="3309C569" wp14:editId="11990357">
                <wp:simplePos x="0" y="0"/>
                <wp:positionH relativeFrom="column">
                  <wp:posOffset>-1033145</wp:posOffset>
                </wp:positionH>
                <wp:positionV relativeFrom="paragraph">
                  <wp:posOffset>2414270</wp:posOffset>
                </wp:positionV>
                <wp:extent cx="1590675" cy="481330"/>
                <wp:effectExtent l="0" t="0" r="0" b="0"/>
                <wp:wrapNone/>
                <wp:docPr id="216" name="矩形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48133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9AE6D" w14:textId="77777777" w:rsidR="00F575F5" w:rsidRDefault="00477513" w:rsidP="00F575F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个人</w:t>
                            </w:r>
                            <w:r w:rsidR="00F575F5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9C569" id="矩形 216" o:spid="_x0000_s1068" style="position:absolute;margin-left:-81.35pt;margin-top:190.1pt;width:125.25pt;height:37.9pt;z-index:2529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" filled="f" stroked="f" strokeweight="4.5pt">
                <v:textbox>
                  <w:txbxContent>
                    <w:p w14:paraId="6FC9AE6D" w14:textId="77777777" w:rsidR="00F575F5" w:rsidRDefault="00477513" w:rsidP="00F575F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个人</w:t>
                      </w:r>
                      <w:r w:rsidR="00F575F5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信息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75F5" w:rsidSect="0093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533F" w14:textId="77777777" w:rsidR="00A570BD" w:rsidRDefault="00A570BD" w:rsidP="00B46101">
      <w:r>
        <w:separator/>
      </w:r>
    </w:p>
  </w:endnote>
  <w:endnote w:type="continuationSeparator" w:id="0">
    <w:p w14:paraId="2273EBE1" w14:textId="77777777" w:rsidR="00A570BD" w:rsidRDefault="00A570BD" w:rsidP="00B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5AE3A" w14:textId="77777777" w:rsidR="00A570BD" w:rsidRDefault="00A570BD" w:rsidP="00B46101">
      <w:r>
        <w:separator/>
      </w:r>
    </w:p>
  </w:footnote>
  <w:footnote w:type="continuationSeparator" w:id="0">
    <w:p w14:paraId="32EB7513" w14:textId="77777777" w:rsidR="00A570BD" w:rsidRDefault="00A570BD" w:rsidP="00B4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068A4"/>
    <w:multiLevelType w:val="multilevel"/>
    <w:tmpl w:val="419068A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4F5CE2"/>
    <w:multiLevelType w:val="multilevel"/>
    <w:tmpl w:val="444F5C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5F32E0"/>
    <w:multiLevelType w:val="hybridMultilevel"/>
    <w:tmpl w:val="121C0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5A493F"/>
    <w:rsid w:val="0000430E"/>
    <w:rsid w:val="00005F9A"/>
    <w:rsid w:val="00023D00"/>
    <w:rsid w:val="00032A30"/>
    <w:rsid w:val="0004344F"/>
    <w:rsid w:val="000557C4"/>
    <w:rsid w:val="000600A8"/>
    <w:rsid w:val="00061569"/>
    <w:rsid w:val="00067507"/>
    <w:rsid w:val="000839A6"/>
    <w:rsid w:val="00094099"/>
    <w:rsid w:val="000B0BA5"/>
    <w:rsid w:val="000B7DE7"/>
    <w:rsid w:val="0011628A"/>
    <w:rsid w:val="00127990"/>
    <w:rsid w:val="00150777"/>
    <w:rsid w:val="00171E5A"/>
    <w:rsid w:val="00176218"/>
    <w:rsid w:val="00194F66"/>
    <w:rsid w:val="001A604D"/>
    <w:rsid w:val="001D2751"/>
    <w:rsid w:val="001E3EE3"/>
    <w:rsid w:val="002015C4"/>
    <w:rsid w:val="00206808"/>
    <w:rsid w:val="00211CF2"/>
    <w:rsid w:val="00222AF9"/>
    <w:rsid w:val="00227D7B"/>
    <w:rsid w:val="00244C1A"/>
    <w:rsid w:val="00251EC6"/>
    <w:rsid w:val="00271112"/>
    <w:rsid w:val="00290A77"/>
    <w:rsid w:val="002A6AE1"/>
    <w:rsid w:val="002B35E5"/>
    <w:rsid w:val="002C5959"/>
    <w:rsid w:val="002F480D"/>
    <w:rsid w:val="00300AF7"/>
    <w:rsid w:val="00301932"/>
    <w:rsid w:val="00306876"/>
    <w:rsid w:val="00333416"/>
    <w:rsid w:val="00342655"/>
    <w:rsid w:val="00355742"/>
    <w:rsid w:val="003A0CE0"/>
    <w:rsid w:val="003B75A8"/>
    <w:rsid w:val="003C61AC"/>
    <w:rsid w:val="003F39C7"/>
    <w:rsid w:val="0041258F"/>
    <w:rsid w:val="00413A4A"/>
    <w:rsid w:val="00443D49"/>
    <w:rsid w:val="0044518A"/>
    <w:rsid w:val="0047612A"/>
    <w:rsid w:val="00477513"/>
    <w:rsid w:val="004917CF"/>
    <w:rsid w:val="004A54C5"/>
    <w:rsid w:val="004D0CFB"/>
    <w:rsid w:val="004D5769"/>
    <w:rsid w:val="004E316A"/>
    <w:rsid w:val="004E5B26"/>
    <w:rsid w:val="004F092B"/>
    <w:rsid w:val="005044BB"/>
    <w:rsid w:val="005064C9"/>
    <w:rsid w:val="00517EDE"/>
    <w:rsid w:val="00522569"/>
    <w:rsid w:val="00542E1B"/>
    <w:rsid w:val="00544EE1"/>
    <w:rsid w:val="005714C0"/>
    <w:rsid w:val="00575B1D"/>
    <w:rsid w:val="00580C08"/>
    <w:rsid w:val="00583945"/>
    <w:rsid w:val="0058467A"/>
    <w:rsid w:val="00585E2B"/>
    <w:rsid w:val="00587136"/>
    <w:rsid w:val="005975B2"/>
    <w:rsid w:val="005B260B"/>
    <w:rsid w:val="005B2C21"/>
    <w:rsid w:val="005B2EAA"/>
    <w:rsid w:val="005C2EFF"/>
    <w:rsid w:val="005F24BA"/>
    <w:rsid w:val="00602708"/>
    <w:rsid w:val="0060342E"/>
    <w:rsid w:val="00607C14"/>
    <w:rsid w:val="00610930"/>
    <w:rsid w:val="006253F5"/>
    <w:rsid w:val="00630310"/>
    <w:rsid w:val="00656CF9"/>
    <w:rsid w:val="006670BA"/>
    <w:rsid w:val="0067679B"/>
    <w:rsid w:val="006B0FE6"/>
    <w:rsid w:val="006C293A"/>
    <w:rsid w:val="006D0158"/>
    <w:rsid w:val="006E2A4F"/>
    <w:rsid w:val="006F4AD6"/>
    <w:rsid w:val="00731F7D"/>
    <w:rsid w:val="00734E18"/>
    <w:rsid w:val="007458F1"/>
    <w:rsid w:val="0076628C"/>
    <w:rsid w:val="007669CA"/>
    <w:rsid w:val="0077283C"/>
    <w:rsid w:val="007972D5"/>
    <w:rsid w:val="007A098D"/>
    <w:rsid w:val="007F649A"/>
    <w:rsid w:val="007F7E79"/>
    <w:rsid w:val="00811C8E"/>
    <w:rsid w:val="008150EA"/>
    <w:rsid w:val="00822EB5"/>
    <w:rsid w:val="00831FAF"/>
    <w:rsid w:val="00840C5D"/>
    <w:rsid w:val="00842F1F"/>
    <w:rsid w:val="00843008"/>
    <w:rsid w:val="008520A8"/>
    <w:rsid w:val="0085239F"/>
    <w:rsid w:val="0085573B"/>
    <w:rsid w:val="00864CDC"/>
    <w:rsid w:val="00867D78"/>
    <w:rsid w:val="008714FC"/>
    <w:rsid w:val="00882566"/>
    <w:rsid w:val="008B11F0"/>
    <w:rsid w:val="008E3355"/>
    <w:rsid w:val="008F7826"/>
    <w:rsid w:val="00900C3A"/>
    <w:rsid w:val="00903D36"/>
    <w:rsid w:val="0091256B"/>
    <w:rsid w:val="0092301E"/>
    <w:rsid w:val="009371B0"/>
    <w:rsid w:val="009438E9"/>
    <w:rsid w:val="00955485"/>
    <w:rsid w:val="00971BCC"/>
    <w:rsid w:val="00981645"/>
    <w:rsid w:val="009A242F"/>
    <w:rsid w:val="009C4B37"/>
    <w:rsid w:val="009D3DEB"/>
    <w:rsid w:val="009E2DB3"/>
    <w:rsid w:val="009E7B17"/>
    <w:rsid w:val="009F5E8C"/>
    <w:rsid w:val="00A04C8A"/>
    <w:rsid w:val="00A13564"/>
    <w:rsid w:val="00A30594"/>
    <w:rsid w:val="00A34F00"/>
    <w:rsid w:val="00A35528"/>
    <w:rsid w:val="00A570BD"/>
    <w:rsid w:val="00A6260D"/>
    <w:rsid w:val="00A631C6"/>
    <w:rsid w:val="00A70802"/>
    <w:rsid w:val="00A73206"/>
    <w:rsid w:val="00A75EFE"/>
    <w:rsid w:val="00A77C92"/>
    <w:rsid w:val="00AA53BA"/>
    <w:rsid w:val="00AB4229"/>
    <w:rsid w:val="00AC1BC5"/>
    <w:rsid w:val="00AD0047"/>
    <w:rsid w:val="00AE46C7"/>
    <w:rsid w:val="00B1545E"/>
    <w:rsid w:val="00B1708B"/>
    <w:rsid w:val="00B23F03"/>
    <w:rsid w:val="00B305CD"/>
    <w:rsid w:val="00B369F1"/>
    <w:rsid w:val="00B37CB5"/>
    <w:rsid w:val="00B4152A"/>
    <w:rsid w:val="00B46101"/>
    <w:rsid w:val="00B53DD0"/>
    <w:rsid w:val="00B65F8F"/>
    <w:rsid w:val="00B729A7"/>
    <w:rsid w:val="00B73621"/>
    <w:rsid w:val="00B93188"/>
    <w:rsid w:val="00BA6856"/>
    <w:rsid w:val="00BB2357"/>
    <w:rsid w:val="00BC074C"/>
    <w:rsid w:val="00BC37F1"/>
    <w:rsid w:val="00BD10C7"/>
    <w:rsid w:val="00BE6E92"/>
    <w:rsid w:val="00BF0488"/>
    <w:rsid w:val="00C047B5"/>
    <w:rsid w:val="00C26D5F"/>
    <w:rsid w:val="00C92F3B"/>
    <w:rsid w:val="00CB3290"/>
    <w:rsid w:val="00CC0C00"/>
    <w:rsid w:val="00CC19AC"/>
    <w:rsid w:val="00CC3FCB"/>
    <w:rsid w:val="00CD2450"/>
    <w:rsid w:val="00D05697"/>
    <w:rsid w:val="00D106A5"/>
    <w:rsid w:val="00D13182"/>
    <w:rsid w:val="00D6188A"/>
    <w:rsid w:val="00D70AF0"/>
    <w:rsid w:val="00D71320"/>
    <w:rsid w:val="00D82DF0"/>
    <w:rsid w:val="00D83FC4"/>
    <w:rsid w:val="00D84A9C"/>
    <w:rsid w:val="00D84CFD"/>
    <w:rsid w:val="00D92E18"/>
    <w:rsid w:val="00D96AAC"/>
    <w:rsid w:val="00DD6757"/>
    <w:rsid w:val="00E027FD"/>
    <w:rsid w:val="00E056FB"/>
    <w:rsid w:val="00E2607B"/>
    <w:rsid w:val="00E46199"/>
    <w:rsid w:val="00E46C34"/>
    <w:rsid w:val="00E4721C"/>
    <w:rsid w:val="00E7584F"/>
    <w:rsid w:val="00E75AB4"/>
    <w:rsid w:val="00E872D5"/>
    <w:rsid w:val="00E87D0E"/>
    <w:rsid w:val="00EA0D7C"/>
    <w:rsid w:val="00EA5A0C"/>
    <w:rsid w:val="00EA6937"/>
    <w:rsid w:val="00EC5270"/>
    <w:rsid w:val="00EC5A7D"/>
    <w:rsid w:val="00EC7EFC"/>
    <w:rsid w:val="00EE353D"/>
    <w:rsid w:val="00F025FA"/>
    <w:rsid w:val="00F04E84"/>
    <w:rsid w:val="00F0574B"/>
    <w:rsid w:val="00F279BE"/>
    <w:rsid w:val="00F42C09"/>
    <w:rsid w:val="00F43672"/>
    <w:rsid w:val="00F575F5"/>
    <w:rsid w:val="00F77471"/>
    <w:rsid w:val="00F77FD7"/>
    <w:rsid w:val="00F86564"/>
    <w:rsid w:val="00F9218C"/>
    <w:rsid w:val="00F96BDC"/>
    <w:rsid w:val="00FA38A8"/>
    <w:rsid w:val="00FA5AD6"/>
    <w:rsid w:val="00FC1EB4"/>
    <w:rsid w:val="00FC258F"/>
    <w:rsid w:val="00FE0D21"/>
    <w:rsid w:val="00FE3675"/>
    <w:rsid w:val="2F712A5F"/>
    <w:rsid w:val="375A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691BEC"/>
  <w15:docId w15:val="{0994385D-43A6-4585-BAE6-849876A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371B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303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46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610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6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6101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B4610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C1EB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C1EB4"/>
    <w:rPr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C40AC7-EA09-4719-BC68-972674384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TotalTime>2852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楠俊 李</cp:lastModifiedBy>
  <cp:revision>27</cp:revision>
  <cp:lastPrinted>2020-04-11T08:08:00Z</cp:lastPrinted>
  <dcterms:created xsi:type="dcterms:W3CDTF">2019-09-05T09:06:00Z</dcterms:created>
  <dcterms:modified xsi:type="dcterms:W3CDTF">2020-09-06T02:06:00Z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