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7F59A3" w14:textId="257E1915" w:rsidR="00DE085F" w:rsidRDefault="00A952FB"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E993CC" wp14:editId="7415CA94">
                <wp:simplePos x="0" y="0"/>
                <wp:positionH relativeFrom="page">
                  <wp:posOffset>2667000</wp:posOffset>
                </wp:positionH>
                <wp:positionV relativeFrom="paragraph">
                  <wp:posOffset>9277350</wp:posOffset>
                </wp:positionV>
                <wp:extent cx="4751705" cy="1270000"/>
                <wp:effectExtent l="0" t="0" r="0" b="635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8A751" w14:textId="68EC1CD6" w:rsidR="00A952FB" w:rsidRPr="00A952FB" w:rsidRDefault="006834C6" w:rsidP="00A952FB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优点：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公共关系意识较强，善于沟通，</w:t>
                            </w:r>
                            <w:r w:rsidR="000C4128">
                              <w:rPr>
                                <w:rFonts w:ascii="宋体" w:hAnsi="宋体" w:hint="eastAsia"/>
                                <w:sz w:val="20"/>
                              </w:rPr>
                              <w:t>有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活动策划和组织协调能力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。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本科期间参与组织过元旦晚会和篮球比赛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，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研究生期间参与数学建模团队合作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心态和责任感较强，</w:t>
                            </w:r>
                            <w:r w:rsidR="000C4128">
                              <w:rPr>
                                <w:rFonts w:ascii="宋体" w:hAnsi="宋体" w:hint="eastAsia"/>
                                <w:sz w:val="20"/>
                              </w:rPr>
                              <w:t>能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吃苦耐劳。本科期间担任过</w:t>
                            </w:r>
                            <w:r w:rsidR="00F949BB">
                              <w:rPr>
                                <w:rFonts w:ascii="宋体" w:hAnsi="宋体" w:hint="eastAsia"/>
                                <w:sz w:val="20"/>
                              </w:rPr>
                              <w:t>一年的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协会部长，研究生期间担任过</w:t>
                            </w:r>
                            <w:r w:rsidR="00F949BB">
                              <w:rPr>
                                <w:rFonts w:ascii="宋体" w:hAnsi="宋体" w:hint="eastAsia"/>
                                <w:sz w:val="20"/>
                              </w:rPr>
                              <w:t>四个月的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调研大赛队长</w:t>
                            </w: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  <w:r w:rsidR="00A952FB" w:rsidRPr="00A952FB">
                              <w:rPr>
                                <w:rFonts w:ascii="宋体" w:hAnsi="宋体" w:hint="eastAsia"/>
                                <w:sz w:val="20"/>
                              </w:rPr>
                              <w:t>学习能力较强，习惯制定切实可行的学习计划。本科和研究生的成绩优异</w:t>
                            </w:r>
                            <w:r w:rsidR="00A952FB">
                              <w:rPr>
                                <w:rFonts w:ascii="宋体" w:hAnsi="宋体" w:hint="eastAsia"/>
                                <w:sz w:val="20"/>
                              </w:rPr>
                              <w:t>；</w:t>
                            </w:r>
                          </w:p>
                          <w:p w14:paraId="5C6358C3" w14:textId="0273C058" w:rsidR="00AF728E" w:rsidRDefault="006834C6" w:rsidP="00A952FB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0"/>
                              </w:rPr>
                              <w:t>缺点：</w:t>
                            </w:r>
                            <w:r w:rsidR="00AF728E">
                              <w:rPr>
                                <w:rFonts w:ascii="宋体" w:hAnsi="宋体" w:hint="eastAsia"/>
                                <w:sz w:val="20"/>
                              </w:rPr>
                              <w:t>平时做事太负责，导致有时候做事容易心累。</w:t>
                            </w:r>
                          </w:p>
                          <w:p w14:paraId="0E8B676B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9F2CE3A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DD9E6BD" w14:textId="77777777" w:rsidR="00AF728E" w:rsidRDefault="00AF728E">
                            <w:pPr>
                              <w:rPr>
                                <w:rFonts w:ascii="宋体" w:hAnsi="宋体"/>
                                <w:sz w:val="20"/>
                              </w:rPr>
                            </w:pPr>
                          </w:p>
                          <w:p w14:paraId="762324B5" w14:textId="77777777" w:rsidR="00CA55D8" w:rsidRDefault="00CA5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93CC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210pt;margin-top:730.5pt;width:374.15pt;height:100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" filled="f" stroked="f">
                <v:textbox>
                  <w:txbxContent>
                    <w:p w14:paraId="3CE8A751" w14:textId="68EC1CD6" w:rsidR="00A952FB" w:rsidRPr="00A952FB" w:rsidRDefault="006834C6" w:rsidP="00A952FB">
                      <w:pPr>
                        <w:rPr>
                          <w:rFonts w:ascii="宋体" w:hAnsi="宋体"/>
                          <w:sz w:val="20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优点：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公共关系意识较强，善于沟通，</w:t>
                      </w:r>
                      <w:r w:rsidR="000C4128">
                        <w:rPr>
                          <w:rFonts w:ascii="宋体" w:hAnsi="宋体" w:hint="eastAsia"/>
                          <w:sz w:val="20"/>
                        </w:rPr>
                        <w:t>有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活动策划和组织协调能力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。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本科期间参与组织过元旦晚会和篮球比赛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，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研究生期间参与数学建模团队合作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心态和责任感较强，</w:t>
                      </w:r>
                      <w:r w:rsidR="000C4128">
                        <w:rPr>
                          <w:rFonts w:ascii="宋体" w:hAnsi="宋体" w:hint="eastAsia"/>
                          <w:sz w:val="20"/>
                        </w:rPr>
                        <w:t>能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吃苦耐劳。本科期间担任过</w:t>
                      </w:r>
                      <w:r w:rsidR="00F949BB">
                        <w:rPr>
                          <w:rFonts w:ascii="宋体" w:hAnsi="宋体" w:hint="eastAsia"/>
                          <w:sz w:val="20"/>
                        </w:rPr>
                        <w:t>一年的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协会部长，研究生期间担任过</w:t>
                      </w:r>
                      <w:r w:rsidR="00F949BB">
                        <w:rPr>
                          <w:rFonts w:ascii="宋体" w:hAnsi="宋体" w:hint="eastAsia"/>
                          <w:sz w:val="20"/>
                        </w:rPr>
                        <w:t>四个月的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调研大赛队长</w:t>
                      </w:r>
                      <w:r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  <w:r w:rsidR="00A952FB" w:rsidRPr="00A952FB">
                        <w:rPr>
                          <w:rFonts w:ascii="宋体" w:hAnsi="宋体" w:hint="eastAsia"/>
                          <w:sz w:val="20"/>
                        </w:rPr>
                        <w:t>学习能力较强，习惯制定切实可行的学习计划。本科和研究生的成绩优异</w:t>
                      </w:r>
                      <w:r w:rsidR="00A952FB">
                        <w:rPr>
                          <w:rFonts w:ascii="宋体" w:hAnsi="宋体" w:hint="eastAsia"/>
                          <w:sz w:val="20"/>
                        </w:rPr>
                        <w:t>；</w:t>
                      </w:r>
                    </w:p>
                    <w:p w14:paraId="5C6358C3" w14:textId="0273C058" w:rsidR="00AF728E" w:rsidRDefault="006834C6" w:rsidP="00A952FB">
                      <w:pPr>
                        <w:rPr>
                          <w:rFonts w:ascii="宋体" w:hAnsi="宋体"/>
                          <w:sz w:val="20"/>
                        </w:rPr>
                      </w:pPr>
                      <w:r>
                        <w:rPr>
                          <w:rFonts w:ascii="宋体" w:hAnsi="宋体" w:hint="eastAsia"/>
                          <w:sz w:val="20"/>
                        </w:rPr>
                        <w:t>缺点：</w:t>
                      </w:r>
                      <w:r w:rsidR="00AF728E">
                        <w:rPr>
                          <w:rFonts w:ascii="宋体" w:hAnsi="宋体" w:hint="eastAsia"/>
                          <w:sz w:val="20"/>
                        </w:rPr>
                        <w:t>平时做事太负责，导致有时候做事容易心累。</w:t>
                      </w:r>
                    </w:p>
                    <w:p w14:paraId="0E8B676B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9F2CE3A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DD9E6BD" w14:textId="77777777" w:rsidR="00AF728E" w:rsidRDefault="00AF728E">
                      <w:pPr>
                        <w:rPr>
                          <w:rFonts w:ascii="宋体" w:hAnsi="宋体"/>
                          <w:sz w:val="20"/>
                        </w:rPr>
                      </w:pPr>
                    </w:p>
                    <w:p w14:paraId="762324B5" w14:textId="77777777" w:rsidR="00CA55D8" w:rsidRDefault="00CA55D8"/>
                  </w:txbxContent>
                </v:textbox>
                <w10:wrap type="square" anchorx="page"/>
              </v:shape>
            </w:pict>
          </mc:Fallback>
        </mc:AlternateContent>
      </w:r>
      <w:r w:rsidR="00613DA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9EDC5F" wp14:editId="42220D03">
                <wp:simplePos x="0" y="0"/>
                <wp:positionH relativeFrom="page">
                  <wp:posOffset>2734310</wp:posOffset>
                </wp:positionH>
                <wp:positionV relativeFrom="paragraph">
                  <wp:posOffset>8870950</wp:posOffset>
                </wp:positionV>
                <wp:extent cx="4006800" cy="419100"/>
                <wp:effectExtent l="0" t="0" r="0" b="0"/>
                <wp:wrapNone/>
                <wp:docPr id="5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42084" w14:textId="3BE77179" w:rsidR="00AF728E" w:rsidRPr="00A952FB" w:rsidRDefault="00A952FB" w:rsidP="000C499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Style w:val="a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44"/>
                                <w:szCs w:val="4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DC5F" id="文本框 95" o:spid="_x0000_s1027" type="#_x0000_t202" style="position:absolute;left:0;text-align:left;margin-left:215.3pt;margin-top:698.5pt;width:315.5pt;height:33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" filled="f" stroked="f">
                <v:textbox>
                  <w:txbxContent>
                    <w:p w14:paraId="11142084" w14:textId="3BE77179" w:rsidR="00AF728E" w:rsidRPr="00A952FB" w:rsidRDefault="00A952FB" w:rsidP="000C499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Style w:val="a8"/>
                          <w:sz w:val="44"/>
                          <w:szCs w:val="44"/>
                        </w:rPr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44"/>
                          <w:szCs w:val="44"/>
                        </w:rPr>
                        <w:t>自我评价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728E">
        <w:rPr>
          <w:rFonts w:hint="eastAsia"/>
        </w:rPr>
        <w:t>：</w:t>
      </w:r>
      <w:r w:rsidR="00DC3C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68C48" wp14:editId="42F620BA">
                <wp:simplePos x="0" y="0"/>
                <wp:positionH relativeFrom="margin">
                  <wp:posOffset>2633980</wp:posOffset>
                </wp:positionH>
                <wp:positionV relativeFrom="paragraph">
                  <wp:posOffset>7240905</wp:posOffset>
                </wp:positionV>
                <wp:extent cx="4616450" cy="777240"/>
                <wp:effectExtent l="0" t="0" r="0" b="3810"/>
                <wp:wrapNone/>
                <wp:docPr id="27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72B2E" w14:textId="7FF8E9C1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E8BAA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2016.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9 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萍乡学院足球社团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宣传部部长</w:t>
                            </w:r>
                          </w:p>
                          <w:p w14:paraId="1AB0382A" w14:textId="4FB197E8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任期2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年     部门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人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14:paraId="75675C6D" w14:textId="4B96FF8D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负责社团成立初期的招新组织工作，画简易宣传海报，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微博宣传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文</w:t>
                            </w:r>
                            <w:r w:rsidR="00D8500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68C48" id="_x0000_t202" coordsize="21600,21600" o:spt="202" path="m,l,21600r21600,l21600,xe">
                <v:stroke joinstyle="miter"/>
                <v:path gradientshapeok="t" o:connecttype="rect"/>
              </v:shapetype>
              <v:shape id="文本框 90" o:spid="_x0000_s1028" type="#_x0000_t202" style="position:absolute;left:0;text-align:left;margin-left:207.4pt;margin-top:570.15pt;width:363.5pt;height:61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" filled="f" stroked="f">
                <v:textbox>
                  <w:txbxContent>
                    <w:p w14:paraId="15272B2E" w14:textId="7FF8E9C1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E8BAA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2016.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9 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萍乡学院足球社团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宣传部部长</w:t>
                      </w:r>
                    </w:p>
                    <w:p w14:paraId="1AB0382A" w14:textId="4FB197E8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任期2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年     部门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5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人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</w:p>
                    <w:p w14:paraId="75675C6D" w14:textId="4B96FF8D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负责社团成立初期的招新组织工作，画简易宣传海报，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写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微博宣传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文</w:t>
                      </w:r>
                      <w:r w:rsidR="00D8500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F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18262" wp14:editId="05AFA892">
                <wp:simplePos x="0" y="0"/>
                <wp:positionH relativeFrom="margin">
                  <wp:posOffset>2633980</wp:posOffset>
                </wp:positionH>
                <wp:positionV relativeFrom="paragraph">
                  <wp:posOffset>6299200</wp:posOffset>
                </wp:positionV>
                <wp:extent cx="4737600" cy="1180800"/>
                <wp:effectExtent l="0" t="0" r="0" b="635"/>
                <wp:wrapNone/>
                <wp:docPr id="31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6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BE252" w14:textId="64125C92" w:rsidR="00CA55D8" w:rsidRDefault="00CA55D8" w:rsidP="00D8500A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</w:pPr>
                            <w:bookmarkStart w:id="0" w:name="_Hlk38487642"/>
                            <w:bookmarkStart w:id="1" w:name="_Hlk38487643"/>
                            <w:bookmarkStart w:id="2" w:name="_Hlk38487774"/>
                            <w:bookmarkStart w:id="3" w:name="_Hlk38487775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2016.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6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萍乡学院学生会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公关部部长</w:t>
                            </w:r>
                          </w:p>
                          <w:p w14:paraId="37648628" w14:textId="12E45260" w:rsidR="00CA55D8" w:rsidRPr="007F1C79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任期1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年     部门1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人      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br/>
                              <w:t>筹备学校的元旦晚会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</w:t>
                            </w:r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校篮球比赛，模拟招聘会，爱国知识演讲比赛，学生会社团内部联谊活动</w:t>
                            </w:r>
                            <w:r w:rsidR="0075034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，拉取赞助</w:t>
                            </w:r>
                            <w:r w:rsidR="00FA5FD6"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FA5FD6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5000</w:t>
                            </w:r>
                            <w:r w:rsidRPr="007F1C79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元</w:t>
                            </w:r>
                            <w:r w:rsidR="00DC3C7C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左右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8262" id="文本框 89" o:spid="_x0000_s1029" type="#_x0000_t202" style="position:absolute;left:0;text-align:left;margin-left:207.4pt;margin-top:496pt;width:373.0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" filled="f" stroked="f">
                <v:textbox style="mso-fit-shape-to-text:t">
                  <w:txbxContent>
                    <w:p w14:paraId="6E2BE252" w14:textId="64125C92" w:rsidR="00CA55D8" w:rsidRDefault="00CA55D8" w:rsidP="00D8500A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</w:pPr>
                      <w:bookmarkStart w:id="4" w:name="_Hlk38487642"/>
                      <w:bookmarkStart w:id="5" w:name="_Hlk38487643"/>
                      <w:bookmarkStart w:id="6" w:name="_Hlk38487774"/>
                      <w:bookmarkStart w:id="7" w:name="_Hlk38487775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2016.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6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萍乡学院学生会  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公关部部长</w:t>
                      </w:r>
                    </w:p>
                    <w:p w14:paraId="37648628" w14:textId="12E45260" w:rsidR="00CA55D8" w:rsidRPr="007F1C79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任期1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年     部门1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人       </w:t>
                      </w:r>
                      <w:bookmarkEnd w:id="4"/>
                      <w:bookmarkEnd w:id="5"/>
                      <w:bookmarkEnd w:id="6"/>
                      <w:bookmarkEnd w:id="7"/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br/>
                        <w:t>筹备学校的元旦晚会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</w:t>
                      </w:r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校篮球比赛，模拟招聘会，爱国知识演讲比赛，学生会社团内部联谊活动</w:t>
                      </w:r>
                      <w:r w:rsidR="0075034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，拉取赞助</w:t>
                      </w:r>
                      <w:r w:rsidR="00FA5FD6"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="00FA5FD6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5000</w:t>
                      </w:r>
                      <w:r w:rsidRPr="007F1C79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元</w:t>
                      </w:r>
                      <w:r w:rsidR="00DC3C7C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左右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D91BA" wp14:editId="026E215D">
                <wp:simplePos x="0" y="0"/>
                <mc:AlternateContent>
                  <mc:Choice Requires="wp14">
                    <wp:positionH relativeFrom="page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5340350</wp:posOffset>
                </wp:positionV>
                <wp:extent cx="4470400" cy="1035050"/>
                <wp:effectExtent l="0" t="0" r="0" b="0"/>
                <wp:wrapNone/>
                <wp:docPr id="30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6CEDC" w14:textId="164C5BEA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E8BAA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2019.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06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江西省</w:t>
                            </w:r>
                            <w:r w:rsidR="001B547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研究生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数学建模大赛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省三等奖                    </w:t>
                            </w:r>
                          </w:p>
                          <w:p w14:paraId="393ACB34" w14:textId="205AB6BF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比赛时间3天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团队3人 </w:t>
                            </w:r>
                          </w:p>
                          <w:p w14:paraId="1F925858" w14:textId="440685C7" w:rsidR="00CA55D8" w:rsidRDefault="00282C5B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讨论选题，确定选题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分工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负责收集资料和建模方案提出，处理原始数据，让</w:t>
                            </w:r>
                            <w:r w:rsidR="00FA5FD6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数据能在建模程序里面正确运行，分析建模方案的优势和劣势。</w:t>
                            </w:r>
                          </w:p>
                          <w:p w14:paraId="4C53E243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D91BA" id="文本框 88" o:spid="_x0000_s1030" type="#_x0000_t202" style="position:absolute;left:0;text-align:left;margin-left:0;margin-top:420.5pt;width:352pt;height:81.5pt;z-index:251674624;visibility:visible;mso-wrap-style:square;mso-width-percent:0;mso-height-percent:0;mso-left-percent:350;mso-wrap-distance-left:9pt;mso-wrap-distance-top:0;mso-wrap-distance-right:9pt;mso-wrap-distance-bottom:0;mso-position-horizontal-relative:page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" filled="f" stroked="f">
                <v:textbox>
                  <w:txbxContent>
                    <w:p w14:paraId="6D06CEDC" w14:textId="164C5BEA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E8BAA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2019.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06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江西省</w:t>
                      </w:r>
                      <w:r w:rsidR="001B547B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研究生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数学建模大赛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省三等奖                    </w:t>
                      </w:r>
                    </w:p>
                    <w:p w14:paraId="393ACB34" w14:textId="205AB6BF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比赛时间3天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团队3人 </w:t>
                      </w:r>
                    </w:p>
                    <w:p w14:paraId="1F925858" w14:textId="440685C7" w:rsidR="00CA55D8" w:rsidRDefault="00282C5B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讨论选题，确定选题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分工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。我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负责收集资料和建模方案提出，处理原始数据，让</w:t>
                      </w:r>
                      <w:r w:rsidR="00FA5FD6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数据能在建模程序里面正确运行，分析建模方案的优势和劣势。</w:t>
                      </w:r>
                    </w:p>
                    <w:p w14:paraId="4C53E243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="40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39B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495B8B" wp14:editId="69FF7979">
                <wp:simplePos x="0" y="0"/>
                <wp:positionH relativeFrom="margin">
                  <wp:posOffset>158750</wp:posOffset>
                </wp:positionH>
                <wp:positionV relativeFrom="paragraph">
                  <wp:posOffset>2933700</wp:posOffset>
                </wp:positionV>
                <wp:extent cx="1971675" cy="843280"/>
                <wp:effectExtent l="0" t="0" r="0" b="0"/>
                <wp:wrapNone/>
                <wp:docPr id="21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781E5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实习工作：4个月</w:t>
                            </w:r>
                          </w:p>
                          <w:p w14:paraId="14EF1539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籍贯：江西南昌</w:t>
                            </w:r>
                          </w:p>
                          <w:p w14:paraId="330DD5D1" w14:textId="616F0B98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出生日期：199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8</w:t>
                            </w:r>
                            <w:r w:rsidR="00455BEF"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.</w:t>
                            </w:r>
                            <w:r w:rsidR="00455BEF"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18</w:t>
                            </w:r>
                          </w:p>
                          <w:p w14:paraId="34D08FEA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80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政治面貌：共青团员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95B8B" id="文本框 66" o:spid="_x0000_s1029" type="#_x0000_t202" style="position:absolute;left:0;text-align:left;margin-left:12.5pt;margin-top:231pt;width:155.25pt;height:66.4pt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" filled="f" stroked="f">
                <v:textbox style="mso-fit-shape-to-text:t">
                  <w:txbxContent>
                    <w:p w14:paraId="636781E5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实习工作：4个月</w:t>
                      </w:r>
                    </w:p>
                    <w:p w14:paraId="14EF1539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籍贯：江西南昌</w:t>
                      </w:r>
                    </w:p>
                    <w:p w14:paraId="330DD5D1" w14:textId="616F0B98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出生日期：199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8</w:t>
                      </w:r>
                      <w:r w:rsidR="00455BEF"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.</w:t>
                      </w:r>
                      <w:r w:rsidR="00455BEF"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18</w:t>
                      </w:r>
                    </w:p>
                    <w:p w14:paraId="34D08FEA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80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政治面貌：共青团员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EE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12D5B6" wp14:editId="21E4E624">
                <wp:simplePos x="0" y="0"/>
                <wp:positionH relativeFrom="page">
                  <wp:posOffset>3769360</wp:posOffset>
                </wp:positionH>
                <wp:positionV relativeFrom="paragraph">
                  <wp:posOffset>1757045</wp:posOffset>
                </wp:positionV>
                <wp:extent cx="3600000" cy="0"/>
                <wp:effectExtent l="0" t="0" r="0" b="0"/>
                <wp:wrapNone/>
                <wp:docPr id="3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C9453" id="直接连接符 20" o:spid="_x0000_s1026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8pt,138.35pt" to="580.2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8D974" wp14:editId="6610FD3E">
                <wp:simplePos x="0" y="0"/>
                <wp:positionH relativeFrom="page">
                  <wp:posOffset>2654300</wp:posOffset>
                </wp:positionH>
                <wp:positionV relativeFrom="paragraph">
                  <wp:posOffset>3327400</wp:posOffset>
                </wp:positionV>
                <wp:extent cx="4679950" cy="719455"/>
                <wp:effectExtent l="0" t="0" r="0" b="4445"/>
                <wp:wrapNone/>
                <wp:docPr id="41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356893" w14:textId="4F4FBE23" w:rsidR="00CA55D8" w:rsidRDefault="00CA55D8" w:rsidP="00FC6137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在樟树广迪智能钢艺集团有限公司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M</w:t>
                            </w:r>
                            <w:r w:rsidR="00B35685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系统运维。</w:t>
                            </w:r>
                          </w:p>
                          <w:p w14:paraId="26F9794A" w14:textId="7F131293" w:rsidR="00CA55D8" w:rsidRDefault="00CA55D8" w:rsidP="00FC6137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8" w:name="_Hlk46388734"/>
                            <w:bookmarkStart w:id="9" w:name="_Hlk46388735"/>
                            <w:bookmarkStart w:id="10" w:name="_Hlk46388737"/>
                            <w:bookmarkStart w:id="11" w:name="_Hlk46388738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调试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一般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的系统问题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面对客户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新需求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和项目经理共同讨论出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可行性方案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跟踪项目进</w:t>
                            </w:r>
                            <w:r w:rsidR="005A4C73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度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编写系统操作手册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培训员工使用系统。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8D974" id="矩形 29" o:spid="_x0000_s1030" style="position:absolute;left:0;text-align:left;margin-left:209pt;margin-top:262pt;width:368.5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" filled="f" stroked="f">
                <v:textbox>
                  <w:txbxContent>
                    <w:p w14:paraId="07356893" w14:textId="4F4FBE23" w:rsidR="00CA55D8" w:rsidRDefault="00CA55D8" w:rsidP="00FC6137">
                      <w:pPr>
                        <w:pStyle w:val="a3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在樟树广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迪智能钢艺集团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有限公司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M</w:t>
                      </w:r>
                      <w:r w:rsidR="00B35685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E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S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系统运维。</w:t>
                      </w:r>
                    </w:p>
                    <w:p w14:paraId="26F9794A" w14:textId="7F131293" w:rsidR="00CA55D8" w:rsidRDefault="00CA55D8" w:rsidP="00FC6137">
                      <w:pPr>
                        <w:pStyle w:val="a3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8" w:name="_Hlk46388734"/>
                      <w:bookmarkStart w:id="9" w:name="_Hlk46388735"/>
                      <w:bookmarkStart w:id="10" w:name="_Hlk46388737"/>
                      <w:bookmarkStart w:id="11" w:name="_Hlk46388738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调试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一般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的系统问题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面对客户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的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新需求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和项目经理共同讨论出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可行性方案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跟踪项目进</w:t>
                      </w:r>
                      <w:r w:rsidR="005A4C73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度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编写系统操作手册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培训员工使用系统。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A1A7A" wp14:editId="57C8D5BE">
                <wp:simplePos x="0" y="0"/>
                <wp:positionH relativeFrom="page">
                  <wp:posOffset>2653030</wp:posOffset>
                </wp:positionH>
                <wp:positionV relativeFrom="paragraph">
                  <wp:posOffset>3053715</wp:posOffset>
                </wp:positionV>
                <wp:extent cx="4554000" cy="309600"/>
                <wp:effectExtent l="0" t="0" r="0" b="0"/>
                <wp:wrapNone/>
                <wp:docPr id="39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0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67A88" w14:textId="235ECBA6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</w:pPr>
                            <w:bookmarkStart w:id="12" w:name="_Hlk38555756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 w:rsidR="005A4C7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2019.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12</w:t>
                            </w:r>
                            <w:bookmarkEnd w:id="12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江西汉德科技有限公司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项目运维实习生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1A7A" id="矩形 27" o:spid="_x0000_s1028" style="position:absolute;left:0;text-align:left;margin-left:208.9pt;margin-top:240.45pt;width:358.6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" filled="f" stroked="f">
                <v:textbox style="mso-fit-shape-to-text:t">
                  <w:txbxContent>
                    <w:p w14:paraId="0D067A88" w14:textId="235ECBA6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</w:pPr>
                      <w:bookmarkStart w:id="1" w:name="_Hlk38555756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 w:rsidR="005A4C73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2019.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12</w:t>
                      </w:r>
                      <w:bookmarkEnd w:id="1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江西汉德科技有限公司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项目运维实习生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01E45B" wp14:editId="1EB80667">
                <wp:simplePos x="0" y="0"/>
                <wp:positionH relativeFrom="page">
                  <wp:posOffset>2463800</wp:posOffset>
                </wp:positionH>
                <wp:positionV relativeFrom="page">
                  <wp:posOffset>1628775</wp:posOffset>
                </wp:positionV>
                <wp:extent cx="252000" cy="252000"/>
                <wp:effectExtent l="0" t="0" r="0" b="0"/>
                <wp:wrapNone/>
                <wp:docPr id="1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1867195"/>
                          <a:chExt cx="251230" cy="251230"/>
                        </a:xfrm>
                      </wpg:grpSpPr>
                      <wps:wsp>
                        <wps:cNvPr id="16" name="椭圆 28"/>
                        <wps:cNvSpPr>
                          <a:spLocks noChangeArrowheads="1"/>
                        </wps:cNvSpPr>
                        <wps:spPr bwMode="auto">
                          <a:xfrm>
                            <a:off x="2858683" y="1867195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KSO_Shape"/>
                        <wps:cNvSpPr/>
                        <wps:spPr bwMode="auto">
                          <a:xfrm>
                            <a:off x="2905027" y="1912659"/>
                            <a:ext cx="154976" cy="149035"/>
                          </a:xfrm>
                          <a:custGeom>
                            <a:avLst/>
                            <a:gdLst>
                              <a:gd name="T0" fmla="*/ 2147483646 w 104"/>
                              <a:gd name="T1" fmla="*/ 2147483646 h 100"/>
                              <a:gd name="T2" fmla="*/ 2147483646 w 104"/>
                              <a:gd name="T3" fmla="*/ 2147483646 h 100"/>
                              <a:gd name="T4" fmla="*/ 2147483646 w 104"/>
                              <a:gd name="T5" fmla="*/ 2147483646 h 100"/>
                              <a:gd name="T6" fmla="*/ 2147483646 w 104"/>
                              <a:gd name="T7" fmla="*/ 2147483646 h 100"/>
                              <a:gd name="T8" fmla="*/ 2147483646 w 104"/>
                              <a:gd name="T9" fmla="*/ 2147483646 h 100"/>
                              <a:gd name="T10" fmla="*/ 2147483646 w 104"/>
                              <a:gd name="T11" fmla="*/ 2147483646 h 100"/>
                              <a:gd name="T12" fmla="*/ 2147483646 w 104"/>
                              <a:gd name="T13" fmla="*/ 2147483646 h 100"/>
                              <a:gd name="T14" fmla="*/ 2147483646 w 104"/>
                              <a:gd name="T15" fmla="*/ 2147483646 h 100"/>
                              <a:gd name="T16" fmla="*/ 2147483646 w 104"/>
                              <a:gd name="T17" fmla="*/ 2147483646 h 100"/>
                              <a:gd name="T18" fmla="*/ 2147483646 w 104"/>
                              <a:gd name="T19" fmla="*/ 2147483646 h 100"/>
                              <a:gd name="T20" fmla="*/ 2147483646 w 104"/>
                              <a:gd name="T21" fmla="*/ 2147483646 h 100"/>
                              <a:gd name="T22" fmla="*/ 2147483646 w 104"/>
                              <a:gd name="T23" fmla="*/ 2147483646 h 100"/>
                              <a:gd name="T24" fmla="*/ 2147483646 w 104"/>
                              <a:gd name="T25" fmla="*/ 2147483646 h 100"/>
                              <a:gd name="T26" fmla="*/ 2147483646 w 104"/>
                              <a:gd name="T27" fmla="*/ 2147483646 h 100"/>
                              <a:gd name="T28" fmla="*/ 2147483646 w 104"/>
                              <a:gd name="T29" fmla="*/ 2147483646 h 100"/>
                              <a:gd name="T30" fmla="*/ 2147483646 w 104"/>
                              <a:gd name="T31" fmla="*/ 2147483646 h 100"/>
                              <a:gd name="T32" fmla="*/ 2147483646 w 104"/>
                              <a:gd name="T33" fmla="*/ 2147483646 h 100"/>
                              <a:gd name="T34" fmla="*/ 2147483646 w 104"/>
                              <a:gd name="T35" fmla="*/ 2147483646 h 100"/>
                              <a:gd name="T36" fmla="*/ 2147483646 w 104"/>
                              <a:gd name="T37" fmla="*/ 2147483646 h 100"/>
                              <a:gd name="T38" fmla="*/ 2147483646 w 104"/>
                              <a:gd name="T39" fmla="*/ 2147483646 h 100"/>
                              <a:gd name="T40" fmla="*/ 2147483646 w 104"/>
                              <a:gd name="T41" fmla="*/ 2147483646 h 100"/>
                              <a:gd name="T42" fmla="*/ 2147483646 w 104"/>
                              <a:gd name="T43" fmla="*/ 2147483646 h 100"/>
                              <a:gd name="T44" fmla="*/ 2147483646 w 104"/>
                              <a:gd name="T45" fmla="*/ 2147483646 h 100"/>
                              <a:gd name="T46" fmla="*/ 2147483646 w 104"/>
                              <a:gd name="T47" fmla="*/ 2147483646 h 100"/>
                              <a:gd name="T48" fmla="*/ 2147483646 w 104"/>
                              <a:gd name="T49" fmla="*/ 2147483646 h 100"/>
                              <a:gd name="T50" fmla="*/ 2147483646 w 104"/>
                              <a:gd name="T51" fmla="*/ 2147483646 h 100"/>
                              <a:gd name="T52" fmla="*/ 2147483646 w 104"/>
                              <a:gd name="T53" fmla="*/ 2147483646 h 100"/>
                              <a:gd name="T54" fmla="*/ 2147483646 w 104"/>
                              <a:gd name="T55" fmla="*/ 2147483646 h 100"/>
                              <a:gd name="T56" fmla="*/ 2147483646 w 104"/>
                              <a:gd name="T57" fmla="*/ 2147483646 h 100"/>
                              <a:gd name="T58" fmla="*/ 2147483646 w 104"/>
                              <a:gd name="T59" fmla="*/ 2147483646 h 100"/>
                              <a:gd name="T60" fmla="*/ 2147483646 w 104"/>
                              <a:gd name="T61" fmla="*/ 2147483646 h 100"/>
                              <a:gd name="T62" fmla="*/ 2147483646 w 104"/>
                              <a:gd name="T63" fmla="*/ 2147483646 h 100"/>
                              <a:gd name="T64" fmla="*/ 2147483646 w 104"/>
                              <a:gd name="T65" fmla="*/ 2147483646 h 100"/>
                              <a:gd name="T66" fmla="*/ 2147483646 w 104"/>
                              <a:gd name="T67" fmla="*/ 2147483646 h 100"/>
                              <a:gd name="T68" fmla="*/ 2147483646 w 104"/>
                              <a:gd name="T69" fmla="*/ 2147483646 h 100"/>
                              <a:gd name="T70" fmla="*/ 0 w 104"/>
                              <a:gd name="T71" fmla="*/ 2147483646 h 100"/>
                              <a:gd name="T72" fmla="*/ 0 w 104"/>
                              <a:gd name="T73" fmla="*/ 2147483646 h 100"/>
                              <a:gd name="T74" fmla="*/ 2147483646 w 104"/>
                              <a:gd name="T75" fmla="*/ 2147483646 h 100"/>
                              <a:gd name="T76" fmla="*/ 2147483646 w 104"/>
                              <a:gd name="T77" fmla="*/ 2147483646 h 100"/>
                              <a:gd name="T78" fmla="*/ 2147483646 w 104"/>
                              <a:gd name="T79" fmla="*/ 2147483646 h 100"/>
                              <a:gd name="T80" fmla="*/ 2147483646 w 104"/>
                              <a:gd name="T81" fmla="*/ 2147483646 h 100"/>
                              <a:gd name="T82" fmla="*/ 2147483646 w 104"/>
                              <a:gd name="T83" fmla="*/ 2147483646 h 100"/>
                              <a:gd name="T84" fmla="*/ 2147483646 w 104"/>
                              <a:gd name="T85" fmla="*/ 2147483646 h 100"/>
                              <a:gd name="T86" fmla="*/ 2147483646 w 104"/>
                              <a:gd name="T87" fmla="*/ 2147483646 h 100"/>
                              <a:gd name="T88" fmla="*/ 2147483646 w 104"/>
                              <a:gd name="T89" fmla="*/ 2147483646 h 100"/>
                              <a:gd name="T90" fmla="*/ 2147483646 w 104"/>
                              <a:gd name="T91" fmla="*/ 2147483646 h 100"/>
                              <a:gd name="T92" fmla="*/ 2147483646 w 104"/>
                              <a:gd name="T93" fmla="*/ 2147483646 h 100"/>
                              <a:gd name="T94" fmla="*/ 2147483646 w 104"/>
                              <a:gd name="T95" fmla="*/ 2147483646 h 100"/>
                              <a:gd name="T96" fmla="*/ 2147483646 w 104"/>
                              <a:gd name="T97" fmla="*/ 2147483646 h 100"/>
                              <a:gd name="T98" fmla="*/ 2147483646 w 104"/>
                              <a:gd name="T99" fmla="*/ 2147483646 h 100"/>
                              <a:gd name="T100" fmla="*/ 2147483646 w 104"/>
                              <a:gd name="T101" fmla="*/ 2147483646 h 10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7F9F0" id="组合 21" o:spid="_x0000_s1026" style="position:absolute;left:0;text-align:left;margin-left:194pt;margin-top:128.25pt;width:19.85pt;height:19.85pt;z-index:251661312;mso-position-horizontal-relative:page;mso-position-vertical-relative:page;mso-width-relative:margin;mso-height-relative:margin" coordorigin="28586,18671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">
                <v:oval id="椭圆 28" o:spid="_x0000_s1027" style="position:absolute;left:28586;top:18671;width:2513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" fillcolor="#84a6be" stroked="f"/>
                <v:shape id="KSO_Shape" o:spid="_x0000_s1028" style="position:absolute;left:29050;top:19126;width:1550;height:1490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241CFF" wp14:editId="513412CE">
                <wp:simplePos x="0" y="0"/>
                <wp:positionH relativeFrom="page">
                  <wp:posOffset>2689860</wp:posOffset>
                </wp:positionH>
                <wp:positionV relativeFrom="paragraph">
                  <wp:posOffset>1540510</wp:posOffset>
                </wp:positionV>
                <wp:extent cx="928800" cy="396000"/>
                <wp:effectExtent l="0" t="0" r="0" b="3810"/>
                <wp:wrapNone/>
                <wp:docPr id="61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C8C72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1CFF" id="文本框 76" o:spid="_x0000_s1029" type="#_x0000_t202" style="position:absolute;left:0;text-align:left;margin-left:211.8pt;margin-top:121.3pt;width:73.15pt;height:31.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" filled="f" stroked="f">
                <v:textbox style="mso-fit-shape-to-text:t">
                  <w:txbxContent>
                    <w:p w14:paraId="750C8C72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实习经历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01AE5" wp14:editId="135BB8D2">
                <wp:simplePos x="0" y="0"/>
                <wp:positionH relativeFrom="page">
                  <wp:posOffset>2633980</wp:posOffset>
                </wp:positionH>
                <wp:positionV relativeFrom="paragraph">
                  <wp:posOffset>1879600</wp:posOffset>
                </wp:positionV>
                <wp:extent cx="4546800" cy="349200"/>
                <wp:effectExtent l="0" t="0" r="0" b="0"/>
                <wp:wrapNone/>
                <wp:docPr id="38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50028" w14:textId="49030F55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20</w:t>
                            </w:r>
                            <w:r w:rsidR="00C62A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.</w:t>
                            </w:r>
                            <w:r w:rsidR="00C62A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江西汉德科技有限公司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项目开发</w:t>
                            </w:r>
                            <w:r w:rsidR="005A4C7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>实习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62626"/>
                                <w:kern w:val="24"/>
                                <w:sz w:val="20"/>
                              </w:rPr>
                              <w:t xml:space="preserve">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01AE5" id="矩形 25" o:spid="_x0000_s1030" style="position:absolute;left:0;text-align:left;margin-left:207.4pt;margin-top:148pt;width:358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" filled="f" stroked="f">
                <v:textbox>
                  <w:txbxContent>
                    <w:p w14:paraId="69E50028" w14:textId="49030F55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20</w:t>
                      </w:r>
                      <w:r w:rsidR="00C62ACC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.</w:t>
                      </w:r>
                      <w:r w:rsidR="00C62ACC"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江西汉德科技有限公司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项目开发</w:t>
                      </w:r>
                      <w:r w:rsidR="005A4C73"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>实习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262626"/>
                          <w:kern w:val="24"/>
                          <w:sz w:val="20"/>
                        </w:rPr>
                        <w:t xml:space="preserve">生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5A8C1" wp14:editId="3C2CC3F4">
                <wp:simplePos x="0" y="0"/>
                <wp:positionH relativeFrom="page">
                  <wp:posOffset>2652395</wp:posOffset>
                </wp:positionH>
                <wp:positionV relativeFrom="paragraph">
                  <wp:posOffset>2136775</wp:posOffset>
                </wp:positionV>
                <wp:extent cx="4680000" cy="961200"/>
                <wp:effectExtent l="0" t="0" r="0" b="8890"/>
                <wp:wrapNone/>
                <wp:docPr id="40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96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BD3C3" w14:textId="1121DA4A" w:rsidR="00CA55D8" w:rsidRDefault="00CA55D8" w:rsidP="0058488C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bookmarkStart w:id="13" w:name="_Hlk43814579"/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在江西上饶博能客车有限公司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RM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</w:t>
                            </w:r>
                            <w:r w:rsidR="001E086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中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端的开发。</w:t>
                            </w:r>
                          </w:p>
                          <w:p w14:paraId="61E3DA9A" w14:textId="46B02C6E" w:rsidR="00CA55D8" w:rsidRPr="0058488C" w:rsidRDefault="002F25E1" w:rsidP="0058488C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参与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实地考察并且撰写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需求报告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学习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系统解决方案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编写项目进度计划表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创建部分</w:t>
                            </w:r>
                            <w:r w:rsidR="00CA55D8">
                              <w:rPr>
                                <w:rFonts w:asciiTheme="minorHAnsi" w:hAnsiTheme="minorHAnsi" w:cstheme="minorHAnsi"/>
                              </w:rPr>
                              <w:t>SQL-Server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数据表结构和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规范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录入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部分数据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；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编写</w:t>
                            </w:r>
                            <w:r w:rsidR="00552CCD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部分</w:t>
                            </w:r>
                            <w:r w:rsidR="00701C51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C</w:t>
                            </w:r>
                            <w:r w:rsidR="00701C51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#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代码</w:t>
                            </w:r>
                            <w:r w:rsidR="00694CFA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实现系统功能</w:t>
                            </w:r>
                            <w:r w:rsidR="00CA55D8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A8C1" id="矩形 26" o:spid="_x0000_s1034" style="position:absolute;left:0;text-align:left;margin-left:208.85pt;margin-top:168.25pt;width:368.5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" filled="f" stroked="f">
                <v:textbox style="mso-fit-shape-to-text:t">
                  <w:txbxContent>
                    <w:p w14:paraId="271BD3C3" w14:textId="1121DA4A" w:rsidR="00CA55D8" w:rsidRDefault="00CA55D8" w:rsidP="0058488C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bookmarkStart w:id="14" w:name="_Hlk43814579"/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在江西上饶博能客车有限公司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C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RM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</w:t>
                      </w:r>
                      <w:r w:rsidR="001E086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中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P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C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端的开发。</w:t>
                      </w:r>
                    </w:p>
                    <w:p w14:paraId="61E3DA9A" w14:textId="46B02C6E" w:rsidR="00CA55D8" w:rsidRPr="0058488C" w:rsidRDefault="002F25E1" w:rsidP="0058488C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参与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实地考察并且撰写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需求报告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学习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系统解决方案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编写项目进度计划表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创建部分</w:t>
                      </w:r>
                      <w:r w:rsidR="00CA55D8">
                        <w:rPr>
                          <w:rFonts w:asciiTheme="minorHAnsi" w:hAnsiTheme="minorHAnsi" w:cstheme="minorHAnsi"/>
                        </w:rPr>
                        <w:t>SQL-Server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数据表结构和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规范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录入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部分数据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；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编写</w:t>
                      </w:r>
                      <w:r w:rsidR="00552CCD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部分</w:t>
                      </w:r>
                      <w:r w:rsidR="00701C51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C</w:t>
                      </w:r>
                      <w:r w:rsidR="00701C51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#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代码</w:t>
                      </w:r>
                      <w:r w:rsidR="00694CFA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实现系统功能</w:t>
                      </w:r>
                      <w:r w:rsidR="00CA55D8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  <w:bookmarkEnd w:id="14"/>
                    </w:p>
                  </w:txbxContent>
                </v:textbox>
                <w10:wrap anchorx="page"/>
              </v:rect>
            </w:pict>
          </mc:Fallback>
        </mc:AlternateContent>
      </w:r>
      <w:r w:rsidR="004676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A55D8" wp14:editId="5B22006F">
                <wp:simplePos x="0" y="0"/>
                <wp:positionH relativeFrom="column">
                  <wp:posOffset>2705100</wp:posOffset>
                </wp:positionH>
                <wp:positionV relativeFrom="paragraph">
                  <wp:posOffset>533400</wp:posOffset>
                </wp:positionV>
                <wp:extent cx="4508500" cy="1047750"/>
                <wp:effectExtent l="0" t="0" r="0" b="0"/>
                <wp:wrapNone/>
                <wp:docPr id="32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A05CF" w14:textId="307055B1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南昌大学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机械工程   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硕士学位</w:t>
                            </w:r>
                          </w:p>
                          <w:p w14:paraId="60942A36" w14:textId="5A6252A4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主修课程：智能控制及应用，信息系统建模，生产系统建模与运作</w:t>
                            </w:r>
                          </w:p>
                          <w:p w14:paraId="4F2D97C3" w14:textId="75CB79F6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萍乡学院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机械设计制造及自动化              本科学位</w:t>
                            </w:r>
                          </w:p>
                          <w:p w14:paraId="1A12CD7A" w14:textId="57D597EC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主修课程：机械设计，材料力学，微机原理，c语言设计</w:t>
                            </w:r>
                            <w:r w:rsidR="00E97DAC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，模具设计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55D8" id="_x0000_s1037" type="#_x0000_t202" style="position:absolute;left:0;text-align:left;margin-left:213pt;margin-top:42pt;width:35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" filled="f" stroked="f">
                <v:textbox>
                  <w:txbxContent>
                    <w:p w14:paraId="082A05CF" w14:textId="307055B1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南昌大学 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机械工程       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硕士学位</w:t>
                      </w:r>
                    </w:p>
                    <w:p w14:paraId="60942A36" w14:textId="5A6252A4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主修课程：智能控制及应用，信息系统建模，生产系统建模与运作</w:t>
                      </w:r>
                    </w:p>
                    <w:p w14:paraId="4F2D97C3" w14:textId="75CB79F6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萍乡学院   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机械设计制造及自动化              本科学位</w:t>
                      </w:r>
                    </w:p>
                    <w:p w14:paraId="1A12CD7A" w14:textId="57D597EC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主修课程：机械设计，材料力学，微机原理，c语言设计</w:t>
                      </w:r>
                      <w:r w:rsidR="00E97DAC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，模具设计</w:t>
                      </w:r>
                    </w:p>
                  </w:txbxContent>
                </v:textbox>
              </v:shape>
            </w:pict>
          </mc:Fallback>
        </mc:AlternateContent>
      </w:r>
      <w:r w:rsidR="00D8500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0CCEF7" wp14:editId="6FF77108">
                <wp:simplePos x="0" y="0"/>
                <wp:positionH relativeFrom="page">
                  <wp:posOffset>3762375</wp:posOffset>
                </wp:positionH>
                <wp:positionV relativeFrom="paragraph">
                  <wp:posOffset>405765</wp:posOffset>
                </wp:positionV>
                <wp:extent cx="3600000" cy="0"/>
                <wp:effectExtent l="0" t="0" r="0" b="0"/>
                <wp:wrapNone/>
                <wp:docPr id="4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A815C" id="直接连接符 20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6.25pt,31.95pt" to="579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" strokecolor="#262626" strokeweight="1.5pt">
                <v:stroke joinstyle="miter"/>
                <w10:wrap anchorx="page"/>
              </v:line>
            </w:pict>
          </mc:Fallback>
        </mc:AlternateContent>
      </w:r>
      <w:r w:rsidR="00D8500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21D691" wp14:editId="17DC8490">
                <wp:simplePos x="0" y="0"/>
                <wp:positionH relativeFrom="margin">
                  <wp:posOffset>2682739</wp:posOffset>
                </wp:positionH>
                <wp:positionV relativeFrom="topMargin">
                  <wp:posOffset>203200</wp:posOffset>
                </wp:positionV>
                <wp:extent cx="903600" cy="356400"/>
                <wp:effectExtent l="0" t="0" r="0" b="5715"/>
                <wp:wrapNone/>
                <wp:docPr id="60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0" cy="3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32227" w14:textId="77777777" w:rsidR="00CA55D8" w:rsidRDefault="00CA55D8" w:rsidP="00440FBD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教育经历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D691" id="文本框 3" o:spid="_x0000_s1033" type="#_x0000_t202" style="position:absolute;left:0;text-align:left;margin-left:211.25pt;margin-top:16pt;width:71.15pt;height:28.0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" filled="f" stroked="f">
                <v:textbox>
                  <w:txbxContent>
                    <w:p w14:paraId="34032227" w14:textId="77777777" w:rsidR="00CA55D8" w:rsidRDefault="00CA55D8" w:rsidP="00440FBD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教育经历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500A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1E3DBDD" wp14:editId="1A4A2C13">
                <wp:simplePos x="0" y="0"/>
                <wp:positionH relativeFrom="page">
                  <wp:posOffset>2462530</wp:posOffset>
                </wp:positionH>
                <wp:positionV relativeFrom="topMargin">
                  <wp:posOffset>292100</wp:posOffset>
                </wp:positionV>
                <wp:extent cx="252000" cy="252000"/>
                <wp:effectExtent l="0" t="0" r="0" b="0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653822"/>
                          <a:chExt cx="308989" cy="308989"/>
                        </a:xfrm>
                      </wpg:grpSpPr>
                      <wps:wsp>
                        <wps:cNvPr id="11" name="椭圆 30"/>
                        <wps:cNvSpPr>
                          <a:spLocks noChangeArrowheads="1"/>
                        </wps:cNvSpPr>
                        <wps:spPr bwMode="auto">
                          <a:xfrm>
                            <a:off x="2858683" y="653822"/>
                            <a:ext cx="308989" cy="308989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KSO_Shape"/>
                        <wps:cNvSpPr/>
                        <wps:spPr bwMode="auto">
                          <a:xfrm>
                            <a:off x="2908401" y="720627"/>
                            <a:ext cx="214313" cy="161092"/>
                          </a:xfrm>
                          <a:custGeom>
                            <a:avLst/>
                            <a:gdLst>
                              <a:gd name="T0" fmla="*/ 2147483646 w 108"/>
                              <a:gd name="T1" fmla="*/ 2147483646 h 81"/>
                              <a:gd name="T2" fmla="*/ 2147483646 w 108"/>
                              <a:gd name="T3" fmla="*/ 2147483646 h 81"/>
                              <a:gd name="T4" fmla="*/ 2147483646 w 108"/>
                              <a:gd name="T5" fmla="*/ 2147483646 h 81"/>
                              <a:gd name="T6" fmla="*/ 2147483646 w 108"/>
                              <a:gd name="T7" fmla="*/ 2147483646 h 81"/>
                              <a:gd name="T8" fmla="*/ 2147483646 w 108"/>
                              <a:gd name="T9" fmla="*/ 2147483646 h 81"/>
                              <a:gd name="T10" fmla="*/ 2147483646 w 108"/>
                              <a:gd name="T11" fmla="*/ 2147483646 h 81"/>
                              <a:gd name="T12" fmla="*/ 2147483646 w 108"/>
                              <a:gd name="T13" fmla="*/ 2147483646 h 81"/>
                              <a:gd name="T14" fmla="*/ 2147483646 w 108"/>
                              <a:gd name="T15" fmla="*/ 2147483646 h 81"/>
                              <a:gd name="T16" fmla="*/ 2147483646 w 108"/>
                              <a:gd name="T17" fmla="*/ 2147483646 h 81"/>
                              <a:gd name="T18" fmla="*/ 2147483646 w 108"/>
                              <a:gd name="T19" fmla="*/ 2147483646 h 81"/>
                              <a:gd name="T20" fmla="*/ 2147483646 w 108"/>
                              <a:gd name="T21" fmla="*/ 2147483646 h 81"/>
                              <a:gd name="T22" fmla="*/ 2147483646 w 108"/>
                              <a:gd name="T23" fmla="*/ 2147483646 h 81"/>
                              <a:gd name="T24" fmla="*/ 2147483646 w 108"/>
                              <a:gd name="T25" fmla="*/ 2147483646 h 81"/>
                              <a:gd name="T26" fmla="*/ 2147483646 w 108"/>
                              <a:gd name="T27" fmla="*/ 2147483646 h 81"/>
                              <a:gd name="T28" fmla="*/ 2147483646 w 108"/>
                              <a:gd name="T29" fmla="*/ 2147483646 h 81"/>
                              <a:gd name="T30" fmla="*/ 0 w 108"/>
                              <a:gd name="T31" fmla="*/ 2147483646 h 81"/>
                              <a:gd name="T32" fmla="*/ 2147483646 w 108"/>
                              <a:gd name="T33" fmla="*/ 2147483646 h 81"/>
                              <a:gd name="T34" fmla="*/ 2147483646 w 108"/>
                              <a:gd name="T35" fmla="*/ 2147483646 h 81"/>
                              <a:gd name="T36" fmla="*/ 2147483646 w 108"/>
                              <a:gd name="T37" fmla="*/ 2147483646 h 81"/>
                              <a:gd name="T38" fmla="*/ 2147483646 w 108"/>
                              <a:gd name="T39" fmla="*/ 2147483646 h 81"/>
                              <a:gd name="T40" fmla="*/ 2147483646 w 108"/>
                              <a:gd name="T41" fmla="*/ 2147483646 h 81"/>
                              <a:gd name="T42" fmla="*/ 2147483646 w 108"/>
                              <a:gd name="T43" fmla="*/ 2147483646 h 81"/>
                              <a:gd name="T44" fmla="*/ 2147483646 w 108"/>
                              <a:gd name="T45" fmla="*/ 2147483646 h 81"/>
                              <a:gd name="T46" fmla="*/ 2147483646 w 108"/>
                              <a:gd name="T47" fmla="*/ 2147483646 h 81"/>
                              <a:gd name="T48" fmla="*/ 2147483646 w 108"/>
                              <a:gd name="T49" fmla="*/ 2147483646 h 81"/>
                              <a:gd name="T50" fmla="*/ 2147483646 w 108"/>
                              <a:gd name="T51" fmla="*/ 2147483646 h 81"/>
                              <a:gd name="T52" fmla="*/ 2147483646 w 108"/>
                              <a:gd name="T53" fmla="*/ 2147483646 h 81"/>
                              <a:gd name="T54" fmla="*/ 2147483646 w 108"/>
                              <a:gd name="T55" fmla="*/ 2147483646 h 81"/>
                              <a:gd name="T56" fmla="*/ 2147483646 w 108"/>
                              <a:gd name="T57" fmla="*/ 2147483646 h 81"/>
                              <a:gd name="T58" fmla="*/ 2147483646 w 108"/>
                              <a:gd name="T59" fmla="*/ 2147483646 h 81"/>
                              <a:gd name="T60" fmla="*/ 2147483646 w 108"/>
                              <a:gd name="T61" fmla="*/ 2147483646 h 81"/>
                              <a:gd name="T62" fmla="*/ 2147483646 w 108"/>
                              <a:gd name="T63" fmla="*/ 2147483646 h 81"/>
                              <a:gd name="T64" fmla="*/ 2147483646 w 108"/>
                              <a:gd name="T65" fmla="*/ 2147483646 h 81"/>
                              <a:gd name="T66" fmla="*/ 2147483646 w 108"/>
                              <a:gd name="T67" fmla="*/ 2147483646 h 81"/>
                              <a:gd name="T68" fmla="*/ 2147483646 w 108"/>
                              <a:gd name="T69" fmla="*/ 2147483646 h 81"/>
                              <a:gd name="T70" fmla="*/ 2147483646 w 108"/>
                              <a:gd name="T71" fmla="*/ 2147483646 h 81"/>
                              <a:gd name="T72" fmla="*/ 2147483646 w 108"/>
                              <a:gd name="T73" fmla="*/ 2147483646 h 81"/>
                              <a:gd name="T74" fmla="*/ 2147483646 w 108"/>
                              <a:gd name="T75" fmla="*/ 2147483646 h 8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8" h="81">
                                <a:moveTo>
                                  <a:pt x="3" y="54"/>
                                </a:moveTo>
                                <a:cubicBezTo>
                                  <a:pt x="9" y="51"/>
                                  <a:pt x="15" y="49"/>
                                  <a:pt x="21" y="47"/>
                                </a:cubicBezTo>
                                <a:cubicBezTo>
                                  <a:pt x="23" y="45"/>
                                  <a:pt x="24" y="44"/>
                                  <a:pt x="26" y="4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45" y="44"/>
                                  <a:pt x="46" y="46"/>
                                  <a:pt x="48" y="47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1" y="50"/>
                                  <a:pt x="61" y="50"/>
                                </a:cubicBezTo>
                                <a:cubicBezTo>
                                  <a:pt x="65" y="48"/>
                                  <a:pt x="69" y="47"/>
                                  <a:pt x="72" y="46"/>
                                </a:cubicBezTo>
                                <a:cubicBezTo>
                                  <a:pt x="75" y="52"/>
                                  <a:pt x="79" y="57"/>
                                  <a:pt x="84" y="60"/>
                                </a:cubicBezTo>
                                <a:cubicBezTo>
                                  <a:pt x="89" y="57"/>
                                  <a:pt x="93" y="52"/>
                                  <a:pt x="96" y="46"/>
                                </a:cubicBezTo>
                                <a:cubicBezTo>
                                  <a:pt x="99" y="47"/>
                                  <a:pt x="102" y="48"/>
                                  <a:pt x="105" y="48"/>
                                </a:cubicBezTo>
                                <a:cubicBezTo>
                                  <a:pt x="108" y="53"/>
                                  <a:pt x="108" y="64"/>
                                  <a:pt x="108" y="71"/>
                                </a:cubicBezTo>
                                <a:cubicBezTo>
                                  <a:pt x="70" y="71"/>
                                  <a:pt x="70" y="71"/>
                                  <a:pt x="70" y="71"/>
                                </a:cubicBezTo>
                                <a:cubicBezTo>
                                  <a:pt x="70" y="74"/>
                                  <a:pt x="70" y="77"/>
                                  <a:pt x="70" y="81"/>
                                </a:cubicBezTo>
                                <a:cubicBezTo>
                                  <a:pt x="47" y="81"/>
                                  <a:pt x="24" y="81"/>
                                  <a:pt x="0" y="81"/>
                                </a:cubicBezTo>
                                <a:cubicBezTo>
                                  <a:pt x="0" y="68"/>
                                  <a:pt x="1" y="58"/>
                                  <a:pt x="3" y="54"/>
                                </a:cubicBezTo>
                                <a:close/>
                                <a:moveTo>
                                  <a:pt x="74" y="26"/>
                                </a:moveTo>
                                <a:cubicBezTo>
                                  <a:pt x="79" y="27"/>
                                  <a:pt x="89" y="26"/>
                                  <a:pt x="94" y="24"/>
                                </a:cubicBezTo>
                                <a:cubicBezTo>
                                  <a:pt x="94" y="27"/>
                                  <a:pt x="94" y="32"/>
                                  <a:pt x="92" y="37"/>
                                </a:cubicBezTo>
                                <a:cubicBezTo>
                                  <a:pt x="91" y="39"/>
                                  <a:pt x="90" y="40"/>
                                  <a:pt x="89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8" y="33"/>
                                  <a:pt x="98" y="31"/>
                                </a:cubicBezTo>
                                <a:cubicBezTo>
                                  <a:pt x="102" y="2"/>
                                  <a:pt x="65" y="2"/>
                                  <a:pt x="69" y="31"/>
                                </a:cubicBezTo>
                                <a:cubicBezTo>
                                  <a:pt x="69" y="33"/>
                                  <a:pt x="68" y="42"/>
                                  <a:pt x="68" y="42"/>
                                </a:cubicBez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77" y="40"/>
                                  <a:pt x="76" y="39"/>
                                  <a:pt x="75" y="37"/>
                                </a:cubicBezTo>
                                <a:cubicBezTo>
                                  <a:pt x="74" y="33"/>
                                  <a:pt x="73" y="29"/>
                                  <a:pt x="74" y="26"/>
                                </a:cubicBezTo>
                                <a:cubicBezTo>
                                  <a:pt x="74" y="26"/>
                                  <a:pt x="74" y="26"/>
                                  <a:pt x="74" y="26"/>
                                </a:cubicBezTo>
                                <a:close/>
                                <a:moveTo>
                                  <a:pt x="22" y="30"/>
                                </a:moveTo>
                                <a:cubicBezTo>
                                  <a:pt x="21" y="25"/>
                                  <a:pt x="21" y="21"/>
                                  <a:pt x="23" y="15"/>
                                </a:cubicBezTo>
                                <a:cubicBezTo>
                                  <a:pt x="29" y="11"/>
                                  <a:pt x="37" y="17"/>
                                  <a:pt x="47" y="15"/>
                                </a:cubicBezTo>
                                <a:cubicBezTo>
                                  <a:pt x="48" y="20"/>
                                  <a:pt x="48" y="24"/>
                                  <a:pt x="48" y="31"/>
                                </a:cubicBezTo>
                                <a:cubicBezTo>
                                  <a:pt x="48" y="31"/>
                                  <a:pt x="52" y="27"/>
                                  <a:pt x="52" y="25"/>
                                </a:cubicBezTo>
                                <a:cubicBezTo>
                                  <a:pt x="53" y="22"/>
                                  <a:pt x="52" y="10"/>
                                  <a:pt x="50" y="8"/>
                                </a:cubicBezTo>
                                <a:cubicBezTo>
                                  <a:pt x="45" y="0"/>
                                  <a:pt x="26" y="0"/>
                                  <a:pt x="20" y="6"/>
                                </a:cubicBezTo>
                                <a:cubicBezTo>
                                  <a:pt x="18" y="8"/>
                                  <a:pt x="16" y="25"/>
                                  <a:pt x="18" y="27"/>
                                </a:cubicBezTo>
                                <a:cubicBezTo>
                                  <a:pt x="20" y="29"/>
                                  <a:pt x="22" y="30"/>
                                  <a:pt x="2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9B109" id="组合 12" o:spid="_x0000_s1026" style="position:absolute;left:0;text-align:left;margin-left:193.9pt;margin-top:23pt;width:19.85pt;height:19.85pt;z-index:251652096;mso-position-horizontal-relative:page;mso-position-vertical-relative:top-margin-area;mso-width-relative:margin;mso-height-relative:margin" coordorigin="28586,6538" coordsize="3089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">
                <v:oval id="椭圆 30" o:spid="_x0000_s1027" style="position:absolute;left:28586;top:6538;width:3090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" fillcolor="#84a6be" stroked="f"/>
                <v:shape id="KSO_Shape" o:spid="_x0000_s1028" style="position:absolute;left:29084;top:7206;width:2143;height:1611;visibility:visible;mso-wrap-style:square;v-text-anchor:top" coordsize="1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440F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1B9C8E" wp14:editId="04B21C31">
                <wp:simplePos x="0" y="0"/>
                <wp:positionH relativeFrom="page">
                  <wp:posOffset>2708910</wp:posOffset>
                </wp:positionH>
                <wp:positionV relativeFrom="paragraph">
                  <wp:posOffset>4068445</wp:posOffset>
                </wp:positionV>
                <wp:extent cx="921385" cy="395605"/>
                <wp:effectExtent l="0" t="0" r="0" b="3810"/>
                <wp:wrapNone/>
                <wp:docPr id="62" name="文本框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2FC58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9C8E" id="文本框 91" o:spid="_x0000_s1036" type="#_x0000_t202" style="position:absolute;left:0;text-align:left;margin-left:213.3pt;margin-top:320.35pt;width:72.55pt;height:31.1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" filled="f" stroked="f">
                <v:textbox style="mso-fit-shape-to-text:t">
                  <w:txbxContent>
                    <w:p w14:paraId="7102FC58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31D180" wp14:editId="52E75F37">
                <wp:simplePos x="0" y="0"/>
                <mc:AlternateContent>
                  <mc:Choice Requires="wp14">
                    <wp:positionH relativeFrom="page">
                      <wp14:pctPosHOffset>50000</wp14:pctPosHOffset>
                    </wp:positionH>
                  </mc:Choice>
                  <mc:Fallback>
                    <wp:positionH relativeFrom="page">
                      <wp:posOffset>3762375</wp:posOffset>
                    </wp:positionH>
                  </mc:Fallback>
                </mc:AlternateContent>
                <wp:positionV relativeFrom="paragraph">
                  <wp:posOffset>4263390</wp:posOffset>
                </wp:positionV>
                <wp:extent cx="3600000" cy="0"/>
                <wp:effectExtent l="0" t="0" r="0" b="0"/>
                <wp:wrapNone/>
                <wp:docPr id="2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BF26E" id="直接连接符 20" o:spid="_x0000_s1026" style="position:absolute;left:0;text-align:left;z-index:251748352;visibility:visible;mso-wrap-style:square;mso-width-percent:0;mso-height-percent:0;mso-left-percent:500;mso-wrap-distance-left:9pt;mso-wrap-distance-top:0;mso-wrap-distance-right:9pt;mso-wrap-distance-bottom:0;mso-position-horizontal-relative:page;mso-position-vertical:absolute;mso-position-vertical-relative:text;mso-width-percent:0;mso-height-percent:0;mso-left-percent:500;mso-width-relative:margin;mso-height-relative:margin" from="0,335.7pt" to="283.45pt,3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58488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382E40" wp14:editId="4A131087">
                <wp:simplePos x="0" y="0"/>
                <mc:AlternateContent>
                  <mc:Choice Requires="wp14">
                    <wp:positionH relativeFrom="page">
                      <wp14:pctPosHOffset>33000</wp14:pctPosHOffset>
                    </wp:positionH>
                  </mc:Choice>
                  <mc:Fallback>
                    <wp:positionH relativeFrom="page">
                      <wp:posOffset>2482850</wp:posOffset>
                    </wp:positionH>
                  </mc:Fallback>
                </mc:AlternateContent>
                <wp:positionV relativeFrom="paragraph">
                  <wp:posOffset>4151630</wp:posOffset>
                </wp:positionV>
                <wp:extent cx="252000" cy="252000"/>
                <wp:effectExtent l="0" t="0" r="0" b="0"/>
                <wp:wrapNone/>
                <wp:docPr id="18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4456622"/>
                          <a:chExt cx="251230" cy="251230"/>
                        </a:xfrm>
                      </wpg:grpSpPr>
                      <wps:wsp>
                        <wps:cNvPr id="19" name="椭圆 26"/>
                        <wps:cNvSpPr>
                          <a:spLocks noChangeArrowheads="1"/>
                        </wps:cNvSpPr>
                        <wps:spPr bwMode="auto">
                          <a:xfrm>
                            <a:off x="2858683" y="4456622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KSO_Shape"/>
                        <wps:cNvSpPr/>
                        <wps:spPr bwMode="auto">
                          <a:xfrm>
                            <a:off x="2908785" y="4508140"/>
                            <a:ext cx="151218" cy="148194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8B4B8" id="组合 22" o:spid="_x0000_s1026" style="position:absolute;left:0;text-align:left;margin-left:0;margin-top:326.9pt;width:19.85pt;height:19.85pt;z-index:251662336;mso-left-percent:330;mso-position-horizontal-relative:page;mso-left-percent:330;mso-width-relative:margin;mso-height-relative:margin" coordorigin="28586,44566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">
                <v:oval id="椭圆 26" o:spid="_x0000_s1027" style="position:absolute;left:28586;top:44566;width:2513;height:2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" fillcolor="#84a6be" stroked="f"/>
                <v:shape id="KSO_Shape" o:spid="_x0000_s1028" style="position:absolute;left:29087;top:45081;width:1513;height:1482;visibility:visible;mso-wrap-style:square;v-text-anchor:top" coordsize="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109467" wp14:editId="3F0FEA8E">
                <wp:simplePos x="0" y="0"/>
                <mc:AlternateContent>
                  <mc:Choice Requires="wp14">
                    <wp:positionH relativeFrom="margin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4413250</wp:posOffset>
                </wp:positionV>
                <wp:extent cx="4813200" cy="979200"/>
                <wp:effectExtent l="0" t="0" r="0" b="0"/>
                <wp:wrapNone/>
                <wp:docPr id="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2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4A76E" w14:textId="39D874A3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color w:val="5E8BAA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08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~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2018.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12   </w:t>
                            </w:r>
                            <w:r w:rsidR="00D8500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南昌大学</w:t>
                            </w:r>
                            <w:r w:rsidR="001B547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>研究生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调研大赛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E8BAA"/>
                                <w:kern w:val="24"/>
                                <w:sz w:val="20"/>
                              </w:rPr>
                              <w:t xml:space="preserve">优秀奖                    </w:t>
                            </w:r>
                          </w:p>
                          <w:p w14:paraId="3A581747" w14:textId="73E5B3DC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比赛时间4个月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团队5人 </w:t>
                            </w:r>
                          </w:p>
                          <w:p w14:paraId="6081E358" w14:textId="6B3173B3" w:rsidR="00CA55D8" w:rsidRDefault="00CA55D8" w:rsidP="00D8500A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作为队长，负责统筹团队时间，安抚队员情绪，及时召开视频会议，合理分派队员任务，分析方案可行性，并通过实地调查和网上问卷</w:t>
                            </w:r>
                            <w:r w:rsidR="00282C5B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整理出数据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  <w:p w14:paraId="71FB9E07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="4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9467" id="_x0000_s1040" type="#_x0000_t202" style="position:absolute;left:0;text-align:left;margin-left:0;margin-top:347.5pt;width:379pt;height:77.1pt;z-index:251755520;visibility:visible;mso-wrap-style:square;mso-width-percent:0;mso-height-percent:0;mso-left-percent:350;mso-wrap-distance-left:9pt;mso-wrap-distance-top:0;mso-wrap-distance-right:9pt;mso-wrap-distance-bottom:0;mso-position-horizontal-relative:margin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" filled="f" stroked="f">
                <v:textbox>
                  <w:txbxContent>
                    <w:p w14:paraId="53C4A76E" w14:textId="39D874A3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color w:val="5E8BAA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08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~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>2018.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12   </w:t>
                      </w:r>
                      <w:r w:rsidR="00D8500A"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南昌大学</w:t>
                      </w:r>
                      <w:r w:rsidR="001B547B"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>研究生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调研大赛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E8BAA"/>
                          <w:kern w:val="24"/>
                          <w:sz w:val="20"/>
                        </w:rPr>
                        <w:t xml:space="preserve">优秀奖                    </w:t>
                      </w:r>
                    </w:p>
                    <w:p w14:paraId="3A581747" w14:textId="73E5B3DC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比赛时间4个月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团队5人 </w:t>
                      </w:r>
                    </w:p>
                    <w:p w14:paraId="6081E358" w14:textId="6B3173B3" w:rsidR="00CA55D8" w:rsidRDefault="00CA55D8" w:rsidP="00D8500A">
                      <w:pPr>
                        <w:pStyle w:val="a3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作为队长，负责统筹团队时间，安抚队员情绪，及时召开视频会议，合理分派队员任务，分析方案可行性，并通过实地调查和网上问卷</w:t>
                      </w:r>
                      <w:r w:rsidR="00282C5B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整理出数据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  <w:p w14:paraId="71FB9E07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="40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66671" wp14:editId="65E57742">
                <wp:simplePos x="0" y="0"/>
                <mc:AlternateContent>
                  <mc:Choice Requires="wp14">
                    <wp:positionH relativeFrom="page">
                      <wp14:pctPosHOffset>50000</wp14:pctPosHOffset>
                    </wp:positionH>
                  </mc:Choice>
                  <mc:Fallback>
                    <wp:positionH relativeFrom="page">
                      <wp:posOffset>3762375</wp:posOffset>
                    </wp:positionH>
                  </mc:Fallback>
                </mc:AlternateContent>
                <wp:positionV relativeFrom="paragraph">
                  <wp:posOffset>8382000</wp:posOffset>
                </wp:positionV>
                <wp:extent cx="3600000" cy="0"/>
                <wp:effectExtent l="0" t="0" r="0" b="0"/>
                <wp:wrapNone/>
                <wp:docPr id="34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262626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2F923" id="直接连接符 20" o:spid="_x0000_s1026" style="position:absolute;left:0;text-align:left;flip:y;z-index:251660288;visibility:visible;mso-wrap-style:square;mso-width-percent:0;mso-height-percent:0;mso-left-percent:500;mso-wrap-distance-left:9pt;mso-wrap-distance-top:0;mso-wrap-distance-right:9pt;mso-wrap-distance-bottom:0;mso-position-horizontal-relative:page;mso-position-vertical:absolute;mso-position-vertical-relative:text;mso-width-percent:0;mso-height-percent:0;mso-left-percent:500;mso-width-relative:margin;mso-height-relative:margin" from="0,660pt" to="283.4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" strokecolor="#262626" strokeweight="1.5pt">
                <v:stroke joinstyle="miter"/>
                <w10:wrap anchorx="page"/>
              </v:line>
            </w:pict>
          </mc:Fallback>
        </mc:AlternateContent>
      </w:r>
      <w:r w:rsidR="0058488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26A4C3" wp14:editId="44C1C559">
                <wp:simplePos x="0" y="0"/>
                <mc:AlternateContent>
                  <mc:Choice Requires="wp14">
                    <wp:positionH relativeFrom="page">
                      <wp14:pctPosHOffset>36000</wp14:pctPosHOffset>
                    </wp:positionH>
                  </mc:Choice>
                  <mc:Fallback>
                    <wp:positionH relativeFrom="page">
                      <wp:posOffset>2708910</wp:posOffset>
                    </wp:positionH>
                  </mc:Fallback>
                </mc:AlternateContent>
                <wp:positionV relativeFrom="paragraph">
                  <wp:posOffset>8185150</wp:posOffset>
                </wp:positionV>
                <wp:extent cx="896400" cy="374400"/>
                <wp:effectExtent l="0" t="0" r="0" b="6985"/>
                <wp:wrapNone/>
                <wp:docPr id="59" name="文本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4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D6C37" w14:textId="77777777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其他经历</w:t>
                            </w:r>
                          </w:p>
                          <w:p w14:paraId="3BCD3087" w14:textId="77777777" w:rsidR="00CA55D8" w:rsidRDefault="00CA5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A4C3" id="文本框 93" o:spid="_x0000_s1039" type="#_x0000_t202" style="position:absolute;left:0;text-align:left;margin-left:0;margin-top:644.5pt;width:70.6pt;height:29.5pt;z-index:251730944;visibility:visible;mso-wrap-style:square;mso-width-percent:0;mso-height-percent:0;mso-left-percent:360;mso-wrap-distance-left:9pt;mso-wrap-distance-top:0;mso-wrap-distance-right:9pt;mso-wrap-distance-bottom:0;mso-position-horizontal-relative:page;mso-position-vertical:absolute;mso-position-vertical-relative:text;mso-width-percent:0;mso-height-percent:0;mso-left-percent:36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" filled="f" stroked="f">
                <v:textbox>
                  <w:txbxContent>
                    <w:p w14:paraId="181D6C37" w14:textId="77777777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其他经历</w:t>
                      </w:r>
                    </w:p>
                    <w:p w14:paraId="3BCD3087" w14:textId="77777777" w:rsidR="00CA55D8" w:rsidRDefault="00CA55D8"/>
                  </w:txbxContent>
                </v:textbox>
                <w10:wrap anchorx="page"/>
              </v:shape>
            </w:pict>
          </mc:Fallback>
        </mc:AlternateContent>
      </w:r>
      <w:r w:rsidR="0058488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26AC05" wp14:editId="0B2C7CF0">
                <wp:simplePos x="0" y="0"/>
                <mc:AlternateContent>
                  <mc:Choice Requires="wp14">
                    <wp:positionH relativeFrom="page">
                      <wp14:pctPosHOffset>33000</wp14:pctPosHOffset>
                    </wp:positionH>
                  </mc:Choice>
                  <mc:Fallback>
                    <wp:positionH relativeFrom="page">
                      <wp:posOffset>2482850</wp:posOffset>
                    </wp:positionH>
                  </mc:Fallback>
                </mc:AlternateContent>
                <wp:positionV relativeFrom="paragraph">
                  <wp:posOffset>8263890</wp:posOffset>
                </wp:positionV>
                <wp:extent cx="252000" cy="252000"/>
                <wp:effectExtent l="0" t="0" r="0" b="0"/>
                <wp:wrapNone/>
                <wp:docPr id="35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" cy="252000"/>
                          <a:chOff x="2858683" y="8465486"/>
                          <a:chExt cx="251230" cy="251230"/>
                        </a:xfrm>
                      </wpg:grpSpPr>
                      <wps:wsp>
                        <wps:cNvPr id="36" name="椭圆 24"/>
                        <wps:cNvSpPr>
                          <a:spLocks noChangeArrowheads="1"/>
                        </wps:cNvSpPr>
                        <wps:spPr bwMode="auto">
                          <a:xfrm>
                            <a:off x="2858683" y="8465486"/>
                            <a:ext cx="251230" cy="251230"/>
                          </a:xfrm>
                          <a:prstGeom prst="ellipse">
                            <a:avLst/>
                          </a:prstGeom>
                          <a:solidFill>
                            <a:srgbClr val="84A6B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KSO_Shape"/>
                        <wps:cNvSpPr/>
                        <wps:spPr bwMode="auto">
                          <a:xfrm>
                            <a:off x="2908785" y="8527256"/>
                            <a:ext cx="152142" cy="137942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1736A" id="组合 23" o:spid="_x0000_s1026" style="position:absolute;left:0;text-align:left;margin-left:0;margin-top:650.7pt;width:19.85pt;height:19.85pt;z-index:251663360;mso-left-percent:330;mso-position-horizontal-relative:page;mso-left-percent:330;mso-width-relative:margin;mso-height-relative:margin" coordorigin="28586,84654" coordsize="2512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">
                <v:oval id="椭圆 24" o:spid="_x0000_s1027" style="position:absolute;left:28586;top:84654;width:2513;height:2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" fillcolor="#84a6be" stroked="f"/>
                <v:shape id="KSO_Shape" o:spid="_x0000_s1028" style="position:absolute;left:29087;top:85272;width:1522;height:1379;visibility:visible;mso-wrap-style:square;v-text-anchor:top" coordsize="6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" path="m,55v,,,2,4,2c3,54,11,45,11,45v,,14,9,29,-6c54,23,44,11,63,,17,10,7,24,8,43,12,34,24,22,34,17,17,29,5,47,,55xe" stroked="f">
                  <v:path arrowok="t" o:connecttype="custom" o:connectlocs="0,2147483646;2147483646,2147483646;2147483646,2147483646;2147483646,2147483646;2147483646,0;2147483646,2147483646;2147483646,2147483646;0,2147483646" o:connectangles="0,0,0,0,0,0,0,0"/>
                </v:shape>
                <w10:wrap anchorx="page"/>
              </v:group>
            </w:pict>
          </mc:Fallback>
        </mc:AlternateContent>
      </w:r>
      <w:r w:rsidR="005A4C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B9B9B" wp14:editId="1908E46F">
                <wp:simplePos x="0" y="0"/>
                <mc:AlternateContent>
                  <mc:Choice Requires="wp14">
                    <wp:positionH relativeFrom="page">
                      <wp14:pctPosHOffset>35000</wp14:pctPosHOffset>
                    </wp:positionH>
                  </mc:Choice>
                  <mc:Fallback>
                    <wp:positionH relativeFrom="page">
                      <wp:posOffset>2633345</wp:posOffset>
                    </wp:positionH>
                  </mc:Fallback>
                </mc:AlternateContent>
                <wp:positionV relativeFrom="paragraph">
                  <wp:posOffset>8612505</wp:posOffset>
                </wp:positionV>
                <wp:extent cx="4006800" cy="349200"/>
                <wp:effectExtent l="0" t="0" r="0" b="0"/>
                <wp:wrapNone/>
                <wp:docPr id="29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E9442" w14:textId="3C730769" w:rsidR="00CA55D8" w:rsidRDefault="00CA55D8" w:rsidP="005A4C73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萍乡学院和南昌大学学业奖学金一等、萍乡学院机电系足球队队队长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9B9B" id="文本框 95" o:spid="_x0000_s1040" type="#_x0000_t202" style="position:absolute;left:0;text-align:left;margin-left:0;margin-top:678.15pt;width:315.5pt;height:27.5pt;z-index:251678720;visibility:visible;mso-wrap-style:square;mso-width-percent:0;mso-height-percent:0;mso-left-percent:350;mso-wrap-distance-left:9pt;mso-wrap-distance-top:0;mso-wrap-distance-right:9pt;mso-wrap-distance-bottom:0;mso-position-horizontal-relative:page;mso-position-vertical:absolute;mso-position-vertical-relative:text;mso-width-percent:0;mso-height-percent:0;mso-left-percent:3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" filled="f" stroked="f">
                <v:textbox>
                  <w:txbxContent>
                    <w:p w14:paraId="210E9442" w14:textId="3C730769" w:rsidR="00CA55D8" w:rsidRDefault="00CA55D8" w:rsidP="005A4C73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萍乡学院和南昌大学学业奖学金一等、萍乡学院机电系足球队队队长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240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49C458" wp14:editId="396753EA">
                <wp:simplePos x="0" y="0"/>
                <wp:positionH relativeFrom="margin">
                  <wp:posOffset>50800</wp:posOffset>
                </wp:positionH>
                <wp:positionV relativeFrom="paragraph">
                  <wp:posOffset>5448300</wp:posOffset>
                </wp:positionV>
                <wp:extent cx="2336800" cy="5581650"/>
                <wp:effectExtent l="0" t="0" r="0" b="0"/>
                <wp:wrapNone/>
                <wp:docPr id="110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558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4794F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szCs w:val="24"/>
                              </w:rPr>
                            </w:pPr>
                            <w:bookmarkStart w:id="14" w:name="_Hlk46928597"/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专业技能类</w:t>
                            </w:r>
                            <w:bookmarkEnd w:id="14"/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2D43070D" w14:textId="31F4EC1B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AD</w:t>
                            </w:r>
                            <w:r w:rsidR="00DA756F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DA756F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Pro</w:t>
                            </w:r>
                            <w:r w:rsidR="00E14411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 w:rsidR="00DA756F"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="00DA756F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绘图</w:t>
                            </w:r>
                          </w:p>
                          <w:p w14:paraId="7F724307" w14:textId="48E41A93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熟悉数控机床仿真</w:t>
                            </w:r>
                          </w:p>
                          <w:p w14:paraId="5D82646B" w14:textId="71DC52A4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MATLAB</w:t>
                            </w:r>
                          </w:p>
                          <w:p w14:paraId="6E5346E4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语言技能类：</w:t>
                            </w:r>
                          </w:p>
                          <w:p w14:paraId="0BD399DC" w14:textId="054D01BA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英语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CET4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CET6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证书</w:t>
                            </w:r>
                          </w:p>
                          <w:p w14:paraId="68F6E8B1" w14:textId="77777777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alibri" w:hint="eastAsia"/>
                                <w:b/>
                                <w:bCs/>
                                <w:color w:val="5684A4"/>
                                <w:kern w:val="24"/>
                                <w:sz w:val="21"/>
                                <w:szCs w:val="21"/>
                              </w:rPr>
                              <w:t>计算机技能：</w:t>
                            </w:r>
                          </w:p>
                          <w:p w14:paraId="6349BEC4" w14:textId="3E8F3DAF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全国计算机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语言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二级</w:t>
                            </w:r>
                            <w:r w:rsidR="00F02C42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合格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证书</w:t>
                            </w:r>
                          </w:p>
                          <w:p w14:paraId="1F2857B2" w14:textId="2D047549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熟练操作</w:t>
                            </w:r>
                            <w:r>
                              <w:rPr>
                                <w:rFonts w:ascii="Calibri" w:hAns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office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软件</w:t>
                            </w:r>
                          </w:p>
                          <w:p w14:paraId="69B9101E" w14:textId="09093D91" w:rsidR="00CA55D8" w:rsidRDefault="00CA55D8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熟悉掌握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C#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语言，</w:t>
                            </w:r>
                            <w:r w:rsidR="00500750"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NET</w:t>
                            </w:r>
                            <w:r>
                              <w:rPr>
                                <w:rFonts w:ascii="Calibri" w:hint="eastAsia"/>
                                <w:color w:val="262626"/>
                                <w:kern w:val="24"/>
                                <w:sz w:val="21"/>
                                <w:szCs w:val="21"/>
                              </w:rPr>
                              <w:t>框架</w:t>
                            </w:r>
                          </w:p>
                          <w:p w14:paraId="7BAC4189" w14:textId="57F8B8C5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SQL-Server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ORACL</w:t>
                            </w:r>
                            <w:r>
                              <w:rPr>
                                <w:rFonts w:hint="eastAsia"/>
                              </w:rPr>
                              <w:t>数据库</w:t>
                            </w:r>
                          </w:p>
                          <w:p w14:paraId="1A5B2187" w14:textId="6E193EE3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hint="eastAsia"/>
                              </w:rPr>
                              <w:t>HTML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282C5B">
                              <w:t>CSS</w:t>
                            </w:r>
                            <w:r w:rsidRPr="00CF425E"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hint="eastAsia"/>
                              </w:rPr>
                              <w:t>JavaScript</w:t>
                            </w:r>
                            <w:r w:rsidRPr="00CF425E"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hint="eastAsia"/>
                              </w:rPr>
                              <w:t>jQuery</w:t>
                            </w:r>
                          </w:p>
                          <w:p w14:paraId="3521FC27" w14:textId="7E5DF9EB" w:rsidR="00CA55D8" w:rsidRDefault="00CA55D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熟悉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Java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CF425E">
                              <w:rPr>
                                <w:rFonts w:asciiTheme="minorEastAsia" w:eastAsiaTheme="minorEastAsia" w:hAnsiTheme="minorEastAsia"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等面向对象的语言</w:t>
                            </w:r>
                          </w:p>
                          <w:p w14:paraId="0AA27D08" w14:textId="77777777" w:rsidR="00CA55D8" w:rsidRDefault="00CA55D8">
                            <w:pPr>
                              <w:spacing w:line="360" w:lineRule="auto"/>
                            </w:pPr>
                          </w:p>
                          <w:p w14:paraId="16A34A4A" w14:textId="77777777" w:rsidR="00CA55D8" w:rsidRDefault="00CA55D8">
                            <w:pPr>
                              <w:spacing w:line="360" w:lineRule="auto"/>
                            </w:pPr>
                          </w:p>
                          <w:p w14:paraId="1165BD12" w14:textId="77777777" w:rsidR="00CA55D8" w:rsidRDefault="00CA55D8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C458" id="文本框 109" o:spid="_x0000_s1043" type="#_x0000_t202" style="position:absolute;left:0;text-align:left;margin-left:4pt;margin-top:429pt;width:184pt;height:439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" filled="f" stroked="f">
                <v:textbox>
                  <w:txbxContent>
                    <w:p w14:paraId="3924794F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szCs w:val="24"/>
                        </w:rPr>
                      </w:pPr>
                      <w:bookmarkStart w:id="15" w:name="_Hlk46928597"/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专业技能类</w:t>
                      </w:r>
                      <w:bookmarkEnd w:id="15"/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：</w:t>
                      </w:r>
                    </w:p>
                    <w:p w14:paraId="2D43070D" w14:textId="31F4EC1B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AD</w:t>
                      </w:r>
                      <w:r w:rsidR="00DA756F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DA756F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Pro</w:t>
                      </w:r>
                      <w:r w:rsidR="00E14411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-</w:t>
                      </w:r>
                      <w:r w:rsidR="00DA756F"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E</w:t>
                      </w:r>
                      <w:r w:rsidR="00DA756F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绘图</w:t>
                      </w:r>
                    </w:p>
                    <w:p w14:paraId="7F724307" w14:textId="48E41A93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熟悉数控机床仿真</w:t>
                      </w:r>
                    </w:p>
                    <w:p w14:paraId="5D82646B" w14:textId="71DC52A4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MATLAB</w:t>
                      </w:r>
                    </w:p>
                    <w:p w14:paraId="6E5346E4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语言技能类：</w:t>
                      </w:r>
                    </w:p>
                    <w:p w14:paraId="0BD399DC" w14:textId="054D01BA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英语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CET4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CET6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证书</w:t>
                      </w:r>
                    </w:p>
                    <w:p w14:paraId="68F6E8B1" w14:textId="77777777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alibri" w:hint="eastAsia"/>
                          <w:b/>
                          <w:bCs/>
                          <w:color w:val="5684A4"/>
                          <w:kern w:val="24"/>
                          <w:sz w:val="21"/>
                          <w:szCs w:val="21"/>
                        </w:rPr>
                        <w:t>计算机技能：</w:t>
                      </w:r>
                    </w:p>
                    <w:p w14:paraId="6349BEC4" w14:textId="3E8F3DAF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全国计算机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语言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二级</w:t>
                      </w:r>
                      <w:r w:rsidR="00F02C42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合格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证书</w:t>
                      </w:r>
                    </w:p>
                    <w:p w14:paraId="1F2857B2" w14:textId="2D047549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熟练操作</w:t>
                      </w:r>
                      <w:r>
                        <w:rPr>
                          <w:rFonts w:ascii="Calibri" w:hAnsi="Calibri"/>
                          <w:color w:val="262626"/>
                          <w:kern w:val="24"/>
                          <w:sz w:val="21"/>
                          <w:szCs w:val="21"/>
                        </w:rPr>
                        <w:t>office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软件</w:t>
                      </w:r>
                    </w:p>
                    <w:p w14:paraId="69B9101E" w14:textId="09093D91" w:rsidR="00CA55D8" w:rsidRDefault="00CA55D8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熟悉掌握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C#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语言，</w:t>
                      </w:r>
                      <w:r w:rsidR="00500750"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Calibri"/>
                          <w:color w:val="262626"/>
                          <w:kern w:val="24"/>
                          <w:sz w:val="21"/>
                          <w:szCs w:val="21"/>
                        </w:rPr>
                        <w:t>NET</w:t>
                      </w:r>
                      <w:r>
                        <w:rPr>
                          <w:rFonts w:ascii="Calibri" w:hint="eastAsia"/>
                          <w:color w:val="262626"/>
                          <w:kern w:val="24"/>
                          <w:sz w:val="21"/>
                          <w:szCs w:val="21"/>
                        </w:rPr>
                        <w:t>框架</w:t>
                      </w:r>
                    </w:p>
                    <w:p w14:paraId="7BAC4189" w14:textId="57F8B8C5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asciiTheme="minorHAnsi" w:hAnsiTheme="minorHAnsi" w:cstheme="minorHAnsi"/>
                        </w:rPr>
                        <w:t>SQL-Server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Theme="minorHAnsi" w:hAnsiTheme="minorHAnsi" w:cstheme="minorHAnsi"/>
                        </w:rPr>
                        <w:t>ORACL</w:t>
                      </w:r>
                      <w:r>
                        <w:rPr>
                          <w:rFonts w:hint="eastAsia"/>
                        </w:rPr>
                        <w:t>数据库</w:t>
                      </w:r>
                    </w:p>
                    <w:p w14:paraId="1A5B2187" w14:textId="6E193EE3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hint="eastAsia"/>
                        </w:rPr>
                        <w:t>HTML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282C5B">
                        <w:t>CSS</w:t>
                      </w:r>
                      <w:r w:rsidRPr="00CF425E"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hint="eastAsia"/>
                        </w:rPr>
                        <w:t>JavaScript</w:t>
                      </w:r>
                      <w:r w:rsidRPr="00CF425E"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hint="eastAsia"/>
                        </w:rPr>
                        <w:t>jQuery</w:t>
                      </w:r>
                    </w:p>
                    <w:p w14:paraId="3521FC27" w14:textId="7E5DF9EB" w:rsidR="00CA55D8" w:rsidRDefault="00CA55D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熟悉</w:t>
                      </w:r>
                      <w:r>
                        <w:rPr>
                          <w:rFonts w:asciiTheme="minorHAnsi" w:hAnsiTheme="minorHAnsi" w:cstheme="minorHAnsi"/>
                        </w:rPr>
                        <w:t>Java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CF425E">
                        <w:rPr>
                          <w:rFonts w:asciiTheme="minorEastAsia" w:eastAsiaTheme="minorEastAsia" w:hAnsiTheme="minorEastAsia"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等面向对象的语言</w:t>
                      </w:r>
                    </w:p>
                    <w:p w14:paraId="0AA27D08" w14:textId="77777777" w:rsidR="00CA55D8" w:rsidRDefault="00CA55D8">
                      <w:pPr>
                        <w:spacing w:line="360" w:lineRule="auto"/>
                      </w:pPr>
                    </w:p>
                    <w:p w14:paraId="16A34A4A" w14:textId="77777777" w:rsidR="00CA55D8" w:rsidRDefault="00CA55D8">
                      <w:pPr>
                        <w:spacing w:line="360" w:lineRule="auto"/>
                      </w:pPr>
                    </w:p>
                    <w:p w14:paraId="1165BD12" w14:textId="77777777" w:rsidR="00CA55D8" w:rsidRDefault="00CA55D8"/>
                  </w:txbxContent>
                </v:textbox>
                <w10:wrap anchorx="margin"/>
              </v:shape>
            </w:pict>
          </mc:Fallback>
        </mc:AlternateContent>
      </w:r>
      <w:r w:rsidR="0007240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1F359F" wp14:editId="5F38B278">
                <wp:simplePos x="0" y="0"/>
                <wp:positionH relativeFrom="column">
                  <wp:posOffset>211455</wp:posOffset>
                </wp:positionH>
                <wp:positionV relativeFrom="paragraph">
                  <wp:posOffset>4448175</wp:posOffset>
                </wp:positionV>
                <wp:extent cx="1882775" cy="592455"/>
                <wp:effectExtent l="0" t="3175" r="4445" b="4445"/>
                <wp:wrapNone/>
                <wp:docPr id="22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AA518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18379982331</w:t>
                            </w:r>
                          </w:p>
                          <w:p w14:paraId="36AC7551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邮箱：9</w:t>
                            </w:r>
                            <w:r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97575580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F359F" id="文本框 69" o:spid="_x0000_s1042" type="#_x0000_t202" style="position:absolute;left:0;text-align:left;margin-left:16.65pt;margin-top:350.25pt;width:148.25pt;height:46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" filled="f" stroked="f">
                <v:textbox style="mso-fit-shape-to-text:t">
                  <w:txbxContent>
                    <w:p w14:paraId="5C4AA518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手机：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18379982331</w:t>
                      </w:r>
                    </w:p>
                    <w:p w14:paraId="36AC7551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邮箱：9</w:t>
                      </w:r>
                      <w:r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  <w:t>97575580</w:t>
                      </w: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0"/>
                          <w:szCs w:val="19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 w:rsidR="00C766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36F6B" wp14:editId="33B0C30A">
                <wp:simplePos x="0" y="0"/>
                <wp:positionH relativeFrom="column">
                  <wp:posOffset>133985</wp:posOffset>
                </wp:positionH>
                <wp:positionV relativeFrom="paragraph">
                  <wp:posOffset>2127250</wp:posOffset>
                </wp:positionV>
                <wp:extent cx="2088515" cy="330835"/>
                <wp:effectExtent l="0" t="0" r="0" b="0"/>
                <wp:wrapNone/>
                <wp:docPr id="7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74F14" w14:textId="32102F57" w:rsidR="00CA55D8" w:rsidRDefault="00CA55D8" w:rsidP="00C766C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00" w:firstLine="240"/>
                              <w:rPr>
                                <w:color w:val="2626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36F6B" id="文本框 10" o:spid="_x0000_s1045" type="#_x0000_t202" style="position:absolute;left:0;text-align:left;margin-left:10.55pt;margin-top:167.5pt;width:164.45pt;height:26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" filled="f" stroked="f">
                <v:textbox style="mso-fit-shape-to-text:t">
                  <w:txbxContent>
                    <w:p w14:paraId="47E74F14" w14:textId="32102F57" w:rsidR="00CA55D8" w:rsidRDefault="00CA55D8" w:rsidP="00C766C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ind w:firstLineChars="100" w:firstLine="240"/>
                        <w:rPr>
                          <w:color w:val="26262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4DF798" wp14:editId="319BA4EC">
                <wp:simplePos x="0" y="0"/>
                <wp:positionH relativeFrom="margin">
                  <wp:align>left</wp:align>
                </wp:positionH>
                <wp:positionV relativeFrom="paragraph">
                  <wp:posOffset>5069205</wp:posOffset>
                </wp:positionV>
                <wp:extent cx="2438400" cy="339090"/>
                <wp:effectExtent l="0" t="0" r="0" b="3810"/>
                <wp:wrapNone/>
                <wp:docPr id="65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9090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30ABB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DF798" id="矩形 4" o:spid="_x0000_s1046" style="position:absolute;left:0;text-align:left;margin-left:0;margin-top:399.15pt;width:192pt;height:26.7pt;flip:x;z-index:2517401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" fillcolor="#84a6be" stroked="f">
                <v:textbox>
                  <w:txbxContent>
                    <w:p w14:paraId="02E30ABB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掌握技能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1EBA7" wp14:editId="5379AA01">
                <wp:simplePos x="0" y="0"/>
                <wp:positionH relativeFrom="margin">
                  <wp:align>left</wp:align>
                </wp:positionH>
                <wp:positionV relativeFrom="paragraph">
                  <wp:posOffset>4051300</wp:posOffset>
                </wp:positionV>
                <wp:extent cx="2438400" cy="339090"/>
                <wp:effectExtent l="0" t="0" r="0" b="3810"/>
                <wp:wrapNone/>
                <wp:docPr id="6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9090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90533D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1EBA7" id="矩形 3" o:spid="_x0000_s1047" style="position:absolute;left:0;text-align:left;margin-left:0;margin-top:319pt;width:192pt;height:26.7pt;flip:x;z-index:2517391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" fillcolor="#84a6be" stroked="f">
                <v:textbox>
                  <w:txbxContent>
                    <w:p w14:paraId="3290533D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联系方式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53F312" wp14:editId="56407BB2">
                <wp:simplePos x="0" y="0"/>
                <wp:positionH relativeFrom="margin">
                  <wp:align>left</wp:align>
                </wp:positionH>
                <wp:positionV relativeFrom="paragraph">
                  <wp:posOffset>2585085</wp:posOffset>
                </wp:positionV>
                <wp:extent cx="2438400" cy="338455"/>
                <wp:effectExtent l="0" t="0" r="0" b="4445"/>
                <wp:wrapNone/>
                <wp:docPr id="6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8400" cy="338455"/>
                        </a:xfrm>
                        <a:prstGeom prst="rect">
                          <a:avLst/>
                        </a:prstGeom>
                        <a:solidFill>
                          <a:srgbClr val="84A6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49262C" w14:textId="77777777" w:rsidR="00CA55D8" w:rsidRDefault="00CA55D8">
                            <w:pPr>
                              <w:pStyle w:val="a3"/>
                              <w:snapToGrid w:val="0"/>
                              <w:spacing w:before="0" w:beforeAutospacing="0" w:after="0" w:afterAutospacing="0"/>
                              <w:ind w:firstLineChars="400" w:firstLine="11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3F312" id="矩形 2" o:spid="_x0000_s1048" style="position:absolute;left:0;text-align:left;margin-left:0;margin-top:203.55pt;width:192pt;height:26.65pt;flip:x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" fillcolor="#84a6be" stroked="f">
                <v:textbox>
                  <w:txbxContent>
                    <w:p w14:paraId="3749262C" w14:textId="77777777" w:rsidR="00CA55D8" w:rsidRDefault="00CA55D8">
                      <w:pPr>
                        <w:pStyle w:val="a3"/>
                        <w:snapToGrid w:val="0"/>
                        <w:spacing w:before="0" w:beforeAutospacing="0" w:after="0" w:afterAutospacing="0"/>
                        <w:ind w:firstLineChars="400" w:firstLine="1120"/>
                        <w:rPr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002E1" wp14:editId="351B4822">
                <wp:simplePos x="0" y="0"/>
                <wp:positionH relativeFrom="column">
                  <wp:posOffset>514350</wp:posOffset>
                </wp:positionH>
                <wp:positionV relativeFrom="paragraph">
                  <wp:posOffset>1733550</wp:posOffset>
                </wp:positionV>
                <wp:extent cx="1177925" cy="450850"/>
                <wp:effectExtent l="0" t="0" r="0" b="6350"/>
                <wp:wrapNone/>
                <wp:docPr id="6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34A9B" w14:textId="77777777" w:rsidR="00CA55D8" w:rsidRDefault="00CA55D8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262626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40"/>
                                <w:szCs w:val="40"/>
                              </w:rPr>
                              <w:t>彭福城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002E1" id="文本框 9" o:spid="_x0000_s1049" type="#_x0000_t202" style="position:absolute;left:0;text-align:left;margin-left:40.5pt;margin-top:136.5pt;width:92.75pt;height:3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" filled="f" stroked="f">
                <v:textbox>
                  <w:txbxContent>
                    <w:p w14:paraId="76434A9B" w14:textId="77777777" w:rsidR="00CA55D8" w:rsidRDefault="00CA55D8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262626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40"/>
                          <w:szCs w:val="40"/>
                        </w:rPr>
                        <w:t>彭福城</w:t>
                      </w:r>
                    </w:p>
                  </w:txbxContent>
                </v:textbox>
              </v:shape>
            </w:pict>
          </mc:Fallback>
        </mc:AlternateContent>
      </w:r>
      <w:r w:rsidR="00C77AB0">
        <w:rPr>
          <w:noProof/>
        </w:rPr>
        <w:drawing>
          <wp:anchor distT="0" distB="0" distL="114300" distR="114300" simplePos="0" relativeHeight="251753472" behindDoc="0" locked="0" layoutInCell="1" allowOverlap="1" wp14:anchorId="72AB0462" wp14:editId="25D4211C">
            <wp:simplePos x="0" y="0"/>
            <wp:positionH relativeFrom="column">
              <wp:posOffset>574040</wp:posOffset>
            </wp:positionH>
            <wp:positionV relativeFrom="paragraph">
              <wp:posOffset>158750</wp:posOffset>
            </wp:positionV>
            <wp:extent cx="1179830" cy="1550670"/>
            <wp:effectExtent l="0" t="0" r="127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008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AB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06EC3D" wp14:editId="62A1BB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38400" cy="10692130"/>
                <wp:effectExtent l="0" t="0" r="0" b="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69213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2" o:spid="_x0000_s1026" o:spt="1" style="position:absolute;left:0pt;margin-top:0pt;height:841.9pt;width:192pt;mso-position-horizontal:left;mso-position-horizontal-relative:margin;z-index:251648000;v-text-anchor:middle;mso-width-relative:page;mso-height-relative:page;" fillcolor="#E2E2E2" filled="t" stroked="f" coordsize="21600,21600" o:gfxdata="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cQBOHSAAAABgEAAA8AAAAAAAAAAQAgAAAAIgAAAGRycy9kb3du&#10;cmV2LnhtbFBLAQIUABQAAAAIAIdO4kATSGQ8BQIAANwDAAAOAAAAAAAAAAEAIAAAACEBAABkcnMv&#10;ZTJvRG9jLnhtbFBLBQYAAAAABgAGAFkBAAC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DE085F">
      <w:pgSz w:w="11850" w:h="16783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2A2A8" w14:textId="77777777" w:rsidR="00980496" w:rsidRDefault="00980496" w:rsidP="007A4A11">
      <w:r>
        <w:separator/>
      </w:r>
    </w:p>
  </w:endnote>
  <w:endnote w:type="continuationSeparator" w:id="0">
    <w:p w14:paraId="5BEFC870" w14:textId="77777777" w:rsidR="00980496" w:rsidRDefault="00980496" w:rsidP="007A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1F5AA" w14:textId="77777777" w:rsidR="00980496" w:rsidRDefault="00980496" w:rsidP="007A4A11">
      <w:r>
        <w:separator/>
      </w:r>
    </w:p>
  </w:footnote>
  <w:footnote w:type="continuationSeparator" w:id="0">
    <w:p w14:paraId="150F9B41" w14:textId="77777777" w:rsidR="00980496" w:rsidRDefault="00980496" w:rsidP="007A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7660C5"/>
    <w:rsid w:val="00000137"/>
    <w:rsid w:val="00011E23"/>
    <w:rsid w:val="00032222"/>
    <w:rsid w:val="00035899"/>
    <w:rsid w:val="00050840"/>
    <w:rsid w:val="00052C96"/>
    <w:rsid w:val="00072405"/>
    <w:rsid w:val="00081C66"/>
    <w:rsid w:val="000C4128"/>
    <w:rsid w:val="000C4998"/>
    <w:rsid w:val="000E2B92"/>
    <w:rsid w:val="00155B8D"/>
    <w:rsid w:val="0016096B"/>
    <w:rsid w:val="00192A0A"/>
    <w:rsid w:val="001A517E"/>
    <w:rsid w:val="001B0EC5"/>
    <w:rsid w:val="001B547B"/>
    <w:rsid w:val="001E086A"/>
    <w:rsid w:val="001E44C2"/>
    <w:rsid w:val="002139BB"/>
    <w:rsid w:val="00266660"/>
    <w:rsid w:val="00282C5B"/>
    <w:rsid w:val="002878F8"/>
    <w:rsid w:val="00297EC9"/>
    <w:rsid w:val="002B6914"/>
    <w:rsid w:val="002C5DAB"/>
    <w:rsid w:val="002D19C9"/>
    <w:rsid w:val="002D24B4"/>
    <w:rsid w:val="002D410A"/>
    <w:rsid w:val="002F25E1"/>
    <w:rsid w:val="003343E3"/>
    <w:rsid w:val="00371AC3"/>
    <w:rsid w:val="0039501B"/>
    <w:rsid w:val="00433F13"/>
    <w:rsid w:val="00435B9A"/>
    <w:rsid w:val="00440FBD"/>
    <w:rsid w:val="00455BEF"/>
    <w:rsid w:val="00467657"/>
    <w:rsid w:val="00484FE7"/>
    <w:rsid w:val="004941E0"/>
    <w:rsid w:val="004C107A"/>
    <w:rsid w:val="00500750"/>
    <w:rsid w:val="00514257"/>
    <w:rsid w:val="00552CCD"/>
    <w:rsid w:val="00582268"/>
    <w:rsid w:val="00582FF9"/>
    <w:rsid w:val="0058488C"/>
    <w:rsid w:val="005862E8"/>
    <w:rsid w:val="005964A2"/>
    <w:rsid w:val="005A4C73"/>
    <w:rsid w:val="00613DA8"/>
    <w:rsid w:val="006213AC"/>
    <w:rsid w:val="00631BC3"/>
    <w:rsid w:val="00672D00"/>
    <w:rsid w:val="006834C6"/>
    <w:rsid w:val="006857E4"/>
    <w:rsid w:val="00687094"/>
    <w:rsid w:val="00694CFA"/>
    <w:rsid w:val="006A175A"/>
    <w:rsid w:val="006B7412"/>
    <w:rsid w:val="006B789C"/>
    <w:rsid w:val="006C5D55"/>
    <w:rsid w:val="006C7EEA"/>
    <w:rsid w:val="006D7F2D"/>
    <w:rsid w:val="006E7268"/>
    <w:rsid w:val="006F3685"/>
    <w:rsid w:val="006F581B"/>
    <w:rsid w:val="00701C51"/>
    <w:rsid w:val="00726D8D"/>
    <w:rsid w:val="007416B5"/>
    <w:rsid w:val="0075034A"/>
    <w:rsid w:val="007A4A11"/>
    <w:rsid w:val="007B5917"/>
    <w:rsid w:val="007D039B"/>
    <w:rsid w:val="007F1C79"/>
    <w:rsid w:val="00813519"/>
    <w:rsid w:val="00827915"/>
    <w:rsid w:val="00842100"/>
    <w:rsid w:val="00880187"/>
    <w:rsid w:val="008B059C"/>
    <w:rsid w:val="008B2A07"/>
    <w:rsid w:val="009011E8"/>
    <w:rsid w:val="00903146"/>
    <w:rsid w:val="00936B7A"/>
    <w:rsid w:val="00961468"/>
    <w:rsid w:val="00980496"/>
    <w:rsid w:val="00983539"/>
    <w:rsid w:val="00996AC5"/>
    <w:rsid w:val="00A14121"/>
    <w:rsid w:val="00A34AF9"/>
    <w:rsid w:val="00A81015"/>
    <w:rsid w:val="00A82FD5"/>
    <w:rsid w:val="00A90571"/>
    <w:rsid w:val="00A952FB"/>
    <w:rsid w:val="00AB090E"/>
    <w:rsid w:val="00AE38F8"/>
    <w:rsid w:val="00AF728E"/>
    <w:rsid w:val="00B10F39"/>
    <w:rsid w:val="00B165C8"/>
    <w:rsid w:val="00B35685"/>
    <w:rsid w:val="00BA7FA1"/>
    <w:rsid w:val="00BC426A"/>
    <w:rsid w:val="00BD107F"/>
    <w:rsid w:val="00BF7304"/>
    <w:rsid w:val="00C25FE7"/>
    <w:rsid w:val="00C32CF4"/>
    <w:rsid w:val="00C62ACC"/>
    <w:rsid w:val="00C766C5"/>
    <w:rsid w:val="00C77AB0"/>
    <w:rsid w:val="00C80CF9"/>
    <w:rsid w:val="00C95EDA"/>
    <w:rsid w:val="00CA55D8"/>
    <w:rsid w:val="00CC16EB"/>
    <w:rsid w:val="00CE04DF"/>
    <w:rsid w:val="00CF425E"/>
    <w:rsid w:val="00D22168"/>
    <w:rsid w:val="00D50B08"/>
    <w:rsid w:val="00D73ACC"/>
    <w:rsid w:val="00D8500A"/>
    <w:rsid w:val="00D93148"/>
    <w:rsid w:val="00DA756F"/>
    <w:rsid w:val="00DC3C7C"/>
    <w:rsid w:val="00DD0985"/>
    <w:rsid w:val="00DD4B0F"/>
    <w:rsid w:val="00DE085F"/>
    <w:rsid w:val="00E14411"/>
    <w:rsid w:val="00E81C32"/>
    <w:rsid w:val="00E918FC"/>
    <w:rsid w:val="00E96A02"/>
    <w:rsid w:val="00E97DAC"/>
    <w:rsid w:val="00EA0B88"/>
    <w:rsid w:val="00EB1014"/>
    <w:rsid w:val="00EC3C09"/>
    <w:rsid w:val="00F02C42"/>
    <w:rsid w:val="00F21368"/>
    <w:rsid w:val="00F44D8E"/>
    <w:rsid w:val="00F5272A"/>
    <w:rsid w:val="00F65A30"/>
    <w:rsid w:val="00F949BB"/>
    <w:rsid w:val="00FA5FD6"/>
    <w:rsid w:val="00FB12C0"/>
    <w:rsid w:val="00FC6137"/>
    <w:rsid w:val="177660C5"/>
    <w:rsid w:val="18BA2340"/>
    <w:rsid w:val="36EC217C"/>
    <w:rsid w:val="48425ABB"/>
    <w:rsid w:val="72D83FA5"/>
    <w:rsid w:val="76E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888C3F"/>
  <w15:docId w15:val="{7F6D5BCE-1DA8-40E1-979E-8FFD1B6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unhideWhenUsed/>
    <w:rsid w:val="007A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4A11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A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4A11"/>
    <w:rPr>
      <w:kern w:val="2"/>
      <w:sz w:val="18"/>
      <w:szCs w:val="18"/>
    </w:rPr>
  </w:style>
  <w:style w:type="character" w:styleId="a8">
    <w:name w:val="Intense Reference"/>
    <w:basedOn w:val="a0"/>
    <w:uiPriority w:val="32"/>
    <w:qFormat/>
    <w:rsid w:val="000C499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-&#19971;&#33426;&#26143;&#31616;&#21382;&#21019;&#24847;&#31616;&#21382;&#27714;&#32844;&#31616;&#21382;&#20010;&#201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简历-七芒星简历创意简历求职简历个人简历.docx</Template>
  <TotalTime>890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 福城</cp:lastModifiedBy>
  <cp:revision>72</cp:revision>
  <cp:lastPrinted>2020-07-17T06:57:00Z</cp:lastPrinted>
  <dcterms:created xsi:type="dcterms:W3CDTF">2020-06-18T06:26:00Z</dcterms:created>
  <dcterms:modified xsi:type="dcterms:W3CDTF">2020-09-01T11:44:00Z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