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511C047" w14:textId="05C9EE00" w:rsidR="008949C2" w:rsidRDefault="008949C2">
      <w:pPr>
        <w:snapToGrid w:val="0"/>
        <w:spacing w:line="20" w:lineRule="exact"/>
        <w:rPr>
          <w:rFonts w:ascii="微软雅黑" w:eastAsia="微软雅黑" w:hAnsi="微软雅黑"/>
        </w:rPr>
      </w:pPr>
    </w:p>
    <w:p w14:paraId="550A4952" w14:textId="22B3DE2B" w:rsidR="008949C2" w:rsidRDefault="008949C2">
      <w:pPr>
        <w:snapToGrid w:val="0"/>
        <w:spacing w:line="20" w:lineRule="exact"/>
        <w:rPr>
          <w:rFonts w:ascii="微软雅黑" w:eastAsia="微软雅黑" w:hAnsi="微软雅黑"/>
        </w:rPr>
      </w:pPr>
    </w:p>
    <w:p w14:paraId="06ABAD5A" w14:textId="77777777" w:rsidR="008949C2" w:rsidRDefault="008949C2">
      <w:pPr>
        <w:snapToGrid w:val="0"/>
        <w:spacing w:line="20" w:lineRule="exact"/>
        <w:rPr>
          <w:rFonts w:ascii="微软雅黑" w:eastAsia="微软雅黑" w:hAnsi="微软雅黑"/>
        </w:rPr>
      </w:pPr>
    </w:p>
    <w:tbl>
      <w:tblPr>
        <w:tblStyle w:val="aa"/>
        <w:tblW w:w="1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9"/>
      </w:tblGrid>
      <w:tr w:rsidR="00B2416D" w14:paraId="1914A8E4" w14:textId="77777777" w:rsidTr="005A29C8">
        <w:trPr>
          <w:trHeight w:val="2208"/>
        </w:trPr>
        <w:tc>
          <w:tcPr>
            <w:tcW w:w="12049" w:type="dxa"/>
            <w:shd w:val="clear" w:color="auto" w:fill="auto"/>
          </w:tcPr>
          <w:p w14:paraId="6CC9E57A" w14:textId="77777777" w:rsidR="00B2416D" w:rsidRPr="00B2416D" w:rsidRDefault="00B2416D" w:rsidP="00B2416D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  <w:spacing w:val="60"/>
                <w:sz w:val="15"/>
                <w:szCs w:val="15"/>
              </w:rPr>
            </w:pPr>
          </w:p>
          <w:p w14:paraId="0B1204B0" w14:textId="541CB7F4" w:rsidR="00B2416D" w:rsidRDefault="00B2416D" w:rsidP="00B2416D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  <w:spacing w:val="60"/>
                <w:sz w:val="56"/>
              </w:rPr>
            </w:pPr>
            <w:r>
              <w:rPr>
                <w:rFonts w:ascii="微软雅黑" w:eastAsia="微软雅黑" w:hAnsi="微软雅黑" w:hint="eastAsia"/>
                <w:b/>
                <w:color w:val="262626" w:themeColor="text1" w:themeTint="D9"/>
                <w:spacing w:val="60"/>
                <w:sz w:val="56"/>
              </w:rPr>
              <w:t>余志鹏</w:t>
            </w:r>
          </w:p>
          <w:p w14:paraId="0A4BCD6E" w14:textId="04229867" w:rsidR="00B2416D" w:rsidRDefault="00B2416D" w:rsidP="00B2416D">
            <w:pPr>
              <w:snapToGrid w:val="0"/>
              <w:jc w:val="center"/>
              <w:rPr>
                <w:rFonts w:ascii="微软雅黑" w:eastAsia="微软雅黑" w:hAnsi="微软雅黑"/>
                <w:color w:val="404040" w:themeColor="text1" w:themeTint="BF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202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届硕士毕业生</w:t>
            </w:r>
          </w:p>
        </w:tc>
      </w:tr>
      <w:tr w:rsidR="008949C2" w14:paraId="389DF828" w14:textId="77777777">
        <w:trPr>
          <w:trHeight w:val="555"/>
        </w:trPr>
        <w:tc>
          <w:tcPr>
            <w:tcW w:w="12049" w:type="dxa"/>
            <w:shd w:val="clear" w:color="auto" w:fill="0070C0"/>
            <w:vAlign w:val="center"/>
          </w:tcPr>
          <w:p w14:paraId="489FE195" w14:textId="3E3D4816" w:rsidR="008949C2" w:rsidRDefault="0007170B" w:rsidP="00B2416D">
            <w:pPr>
              <w:snapToGrid w:val="0"/>
              <w:ind w:leftChars="-183" w:left="-384" w:firstLineChars="400" w:firstLine="840"/>
              <w:jc w:val="center"/>
              <w:rPr>
                <w:rFonts w:ascii="微软雅黑" w:eastAsia="微软雅黑" w:hAnsi="微软雅黑"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</w:rPr>
              <w:t>微信</w:t>
            </w:r>
            <w:r w:rsidR="007D6369">
              <w:rPr>
                <w:rFonts w:ascii="微软雅黑" w:eastAsia="微软雅黑" w:hAnsi="微软雅黑"/>
                <w:color w:val="FFFFFF" w:themeColor="background1"/>
              </w:rPr>
              <w:t>：1</w:t>
            </w:r>
            <w:r>
              <w:rPr>
                <w:rFonts w:ascii="微软雅黑" w:eastAsia="微软雅黑" w:hAnsi="微软雅黑"/>
                <w:color w:val="FFFFFF" w:themeColor="background1"/>
              </w:rPr>
              <w:t>922428186</w:t>
            </w:r>
            <w:r w:rsidR="007D6369">
              <w:rPr>
                <w:rFonts w:ascii="微软雅黑" w:eastAsia="微软雅黑" w:hAnsi="微软雅黑"/>
                <w:color w:val="FFFFFF" w:themeColor="background1"/>
              </w:rPr>
              <w:t xml:space="preserve">  </w:t>
            </w:r>
            <w:r w:rsidR="007D6369">
              <w:rPr>
                <w:rFonts w:ascii="微软雅黑" w:eastAsia="微软雅黑" w:hAnsi="微软雅黑" w:hint="eastAsia"/>
                <w:color w:val="FFFFFF" w:themeColor="background1"/>
              </w:rPr>
              <w:t>/</w:t>
            </w:r>
            <w:r w:rsidR="007D6369">
              <w:rPr>
                <w:rFonts w:ascii="微软雅黑" w:eastAsia="微软雅黑" w:hAnsi="微软雅黑"/>
                <w:color w:val="FFFFFF" w:themeColor="background1"/>
              </w:rPr>
              <w:t xml:space="preserve"> </w:t>
            </w:r>
            <w:r w:rsidR="007D6369">
              <w:rPr>
                <w:rFonts w:ascii="微软雅黑" w:eastAsia="微软雅黑" w:hAnsi="微软雅黑" w:hint="eastAsia"/>
                <w:color w:val="FFFFFF" w:themeColor="background1"/>
              </w:rPr>
              <w:t>联系</w:t>
            </w:r>
            <w:r w:rsidR="007D6369">
              <w:rPr>
                <w:rFonts w:ascii="微软雅黑" w:eastAsia="微软雅黑" w:hAnsi="微软雅黑"/>
                <w:color w:val="FFFFFF" w:themeColor="background1"/>
              </w:rPr>
              <w:t>电话</w:t>
            </w:r>
            <w:r w:rsidR="007D6369">
              <w:rPr>
                <w:rFonts w:ascii="微软雅黑" w:eastAsia="微软雅黑" w:hAnsi="微软雅黑" w:hint="eastAsia"/>
                <w:color w:val="FFFFFF" w:themeColor="background1"/>
              </w:rPr>
              <w:t>：</w:t>
            </w:r>
            <w:r w:rsidR="007D6369">
              <w:rPr>
                <w:rFonts w:ascii="微软雅黑" w:eastAsia="微软雅黑" w:hAnsi="微软雅黑"/>
                <w:color w:val="FFFFFF" w:themeColor="background1"/>
              </w:rPr>
              <w:t>15</w:t>
            </w:r>
            <w:r w:rsidR="000B462F">
              <w:rPr>
                <w:rFonts w:ascii="微软雅黑" w:eastAsia="微软雅黑" w:hAnsi="微软雅黑"/>
                <w:color w:val="FFFFFF" w:themeColor="background1"/>
              </w:rPr>
              <w:t>979058538</w:t>
            </w:r>
            <w:r w:rsidR="007D6369">
              <w:rPr>
                <w:rFonts w:ascii="微软雅黑" w:eastAsia="微软雅黑" w:hAnsi="微软雅黑"/>
                <w:color w:val="FFFFFF" w:themeColor="background1"/>
              </w:rPr>
              <w:t xml:space="preserve">  / 邮箱：</w:t>
            </w:r>
            <w:r w:rsidR="000B462F">
              <w:rPr>
                <w:rFonts w:ascii="微软雅黑" w:eastAsia="微软雅黑" w:hAnsi="微软雅黑" w:hint="eastAsia"/>
                <w:color w:val="FFFFFF" w:themeColor="background1"/>
              </w:rPr>
              <w:t>yuzhipeng</w:t>
            </w:r>
            <w:r w:rsidR="000B462F">
              <w:rPr>
                <w:rFonts w:ascii="微软雅黑" w:eastAsia="微软雅黑" w:hAnsi="微软雅黑"/>
                <w:color w:val="FFFFFF" w:themeColor="background1"/>
              </w:rPr>
              <w:t>22</w:t>
            </w:r>
            <w:r w:rsidR="007D6369">
              <w:rPr>
                <w:rFonts w:ascii="微软雅黑" w:eastAsia="微软雅黑" w:hAnsi="微软雅黑"/>
                <w:color w:val="FFFFFF" w:themeColor="background1"/>
              </w:rPr>
              <w:t>@163.com</w:t>
            </w:r>
          </w:p>
        </w:tc>
      </w:tr>
    </w:tbl>
    <w:p w14:paraId="11D4A198" w14:textId="77777777" w:rsidR="00460EFB" w:rsidRDefault="00460EFB">
      <w:pPr>
        <w:snapToGrid w:val="0"/>
        <w:spacing w:line="360" w:lineRule="exact"/>
        <w:rPr>
          <w:rFonts w:ascii="微软雅黑" w:eastAsia="微软雅黑" w:hAnsi="微软雅黑"/>
          <w:color w:val="FFFFFF" w:themeColor="background1"/>
        </w:rPr>
      </w:pPr>
      <w:bookmarkStart w:id="0" w:name="photo"/>
    </w:p>
    <w:p w14:paraId="132A5019" w14:textId="77777777" w:rsidR="00460EFB" w:rsidRDefault="00460EFB">
      <w:pPr>
        <w:snapToGrid w:val="0"/>
        <w:spacing w:line="360" w:lineRule="exact"/>
        <w:rPr>
          <w:rFonts w:ascii="微软雅黑" w:eastAsia="微软雅黑" w:hAnsi="微软雅黑"/>
          <w:color w:val="FFFFFF" w:themeColor="background1"/>
        </w:rPr>
      </w:pPr>
    </w:p>
    <w:p w14:paraId="5FB3B621" w14:textId="77777777" w:rsidR="008949C2" w:rsidRDefault="007D6369">
      <w:pPr>
        <w:snapToGrid w:val="0"/>
        <w:spacing w:line="36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 wp14:anchorId="3C80EBAB" wp14:editId="10FE8D23">
                <wp:extent cx="6753225" cy="320040"/>
                <wp:effectExtent l="3175" t="2540" r="0" b="1270"/>
                <wp:docPr id="38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320040"/>
                          <a:chOff x="-64705" y="-45802942"/>
                          <a:chExt cx="6667458" cy="320620595"/>
                        </a:xfrm>
                      </wpg:grpSpPr>
                      <wps:wsp>
                        <wps:cNvPr id="39" name="矩形: 圆角 3"/>
                        <wps:cNvSpPr>
                          <a:spLocks noChangeArrowheads="1"/>
                        </wps:cNvSpPr>
                        <wps:spPr bwMode="auto">
                          <a:xfrm>
                            <a:off x="155" y="30999"/>
                            <a:ext cx="6602598" cy="255686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箭头: 五边形 36"/>
                        <wps:cNvSpPr>
                          <a:spLocks noChangeArrowheads="1"/>
                        </wps:cNvSpPr>
                        <wps:spPr bwMode="auto">
                          <a:xfrm>
                            <a:off x="-6" y="30831"/>
                            <a:ext cx="178989" cy="255686"/>
                          </a:xfrm>
                          <a:prstGeom prst="homePlate">
                            <a:avLst>
                              <a:gd name="adj" fmla="val 32903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  <a:alpha val="74117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文本框 96"/>
                        <wps:cNvSpPr txBox="1">
                          <a:spLocks noChangeArrowheads="1"/>
                        </wps:cNvSpPr>
                        <wps:spPr bwMode="auto">
                          <a:xfrm>
                            <a:off x="181697" y="-45802942"/>
                            <a:ext cx="1024346" cy="3206205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0E1D1C" w14:textId="19A8A86E" w:rsidR="008949C2" w:rsidRDefault="00AA29EE">
                              <w:pPr>
                                <w:pStyle w:val="a9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Theme="majorHAnsi" w:eastAsiaTheme="minorEastAsia" w:cstheme="minorBidi" w:hint="eastAsia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箭头: 五边形 30"/>
                        <wps:cNvSpPr>
                          <a:spLocks noChangeArrowheads="1"/>
                        </wps:cNvSpPr>
                        <wps:spPr bwMode="auto">
                          <a:xfrm>
                            <a:off x="-64705" y="30831"/>
                            <a:ext cx="178989" cy="255686"/>
                          </a:xfrm>
                          <a:prstGeom prst="homePlate">
                            <a:avLst>
                              <a:gd name="adj" fmla="val 32903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0EBAB" id="Group 43" o:spid="_x0000_s1026" style="width:531.75pt;height:25.2pt;mso-position-horizontal-relative:char;mso-position-vertical-relative:line" coordorigin="-647,-458029" coordsize="66674,320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">
                <v:roundrect id="矩形: 圆角 3" o:spid="_x0000_s1027" style="position:absolute;left:1;top:309;width:66026;height:255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" fillcolor="#9cc2e5 [1940]" stroked="f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箭头: 五边形 36" o:spid="_x0000_s1028" type="#_x0000_t15" style="position:absolute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" adj="14493" fillcolor="#9cc2e5 [1940]" stroked="f">
                  <v:fill opacity="4857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6" o:spid="_x0000_s1029" type="#_x0000_t202" style="position:absolute;left:1816;top:-458029;width:10244;height:3206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" fillcolor="#9cc2e5 [1940]" stroked="f">
                  <v:textbox style="mso-fit-shape-to-text:t">
                    <w:txbxContent>
                      <w:p w14:paraId="3B0E1D1C" w14:textId="19A8A86E" w:rsidR="008949C2" w:rsidRDefault="00AA29EE">
                        <w:pPr>
                          <w:pStyle w:val="a9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Theme="majorHAnsi" w:eastAsiaTheme="minorEastAsia" w:cstheme="minorBidi" w:hint="eastAsia"/>
                            <w:b/>
                            <w:bCs/>
                            <w:color w:val="262626" w:themeColor="text1" w:themeTint="D9"/>
                            <w:kern w:val="24"/>
                            <w:sz w:val="28"/>
                            <w:szCs w:val="28"/>
                          </w:rPr>
                          <w:t>基本信息</w:t>
                        </w:r>
                      </w:p>
                    </w:txbxContent>
                  </v:textbox>
                </v:shape>
                <v:shape id="箭头: 五边形 30" o:spid="_x0000_s1030" type="#_x0000_t15" style="position:absolute;left:-647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" adj="14493" fillcolor="#9cc2e5 [1940]" stroked="f"/>
                <w10:anchorlock/>
              </v:group>
            </w:pict>
          </mc:Fallback>
        </mc:AlternateContent>
      </w:r>
    </w:p>
    <w:tbl>
      <w:tblPr>
        <w:tblStyle w:val="aa"/>
        <w:tblW w:w="1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773"/>
        <w:gridCol w:w="556"/>
      </w:tblGrid>
      <w:tr w:rsidR="008949C2" w14:paraId="7A45B96B" w14:textId="77777777">
        <w:tc>
          <w:tcPr>
            <w:tcW w:w="567" w:type="dxa"/>
            <w:vMerge w:val="restart"/>
          </w:tcPr>
          <w:p w14:paraId="0C5EFC1D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 w14:paraId="251F0681" w14:textId="68900E2E" w:rsidR="00465EAC" w:rsidRPr="002D44C3" w:rsidRDefault="00465EAC" w:rsidP="00465EAC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AA29EE">
              <w:rPr>
                <w:rFonts w:ascii="微软雅黑" w:eastAsia="微软雅黑" w:hAnsi="微软雅黑" w:hint="eastAsia"/>
                <w:szCs w:val="21"/>
              </w:rPr>
              <w:t>基本信息</w:t>
            </w:r>
            <w:r w:rsidRPr="002D44C3">
              <w:rPr>
                <w:rFonts w:ascii="微软雅黑" w:eastAsia="微软雅黑" w:hAnsi="微软雅黑" w:hint="eastAsia"/>
                <w:szCs w:val="21"/>
              </w:rPr>
              <w:t xml:space="preserve">：余志鹏 / 男 / </w:t>
            </w:r>
            <w:r w:rsidR="00AA29EE">
              <w:rPr>
                <w:rFonts w:ascii="微软雅黑" w:eastAsia="微软雅黑" w:hAnsi="微软雅黑"/>
                <w:szCs w:val="21"/>
              </w:rPr>
              <w:t>1996</w:t>
            </w:r>
            <w:r w:rsidRPr="002D44C3">
              <w:rPr>
                <w:rFonts w:ascii="微软雅黑" w:eastAsia="微软雅黑" w:hAnsi="微软雅黑" w:hint="eastAsia"/>
                <w:szCs w:val="21"/>
              </w:rPr>
              <w:tab/>
            </w:r>
            <w:r w:rsidRPr="002D44C3">
              <w:rPr>
                <w:rFonts w:ascii="微软雅黑" w:eastAsia="微软雅黑" w:hAnsi="微软雅黑" w:hint="eastAsia"/>
                <w:szCs w:val="21"/>
              </w:rPr>
              <w:tab/>
            </w:r>
            <w:r>
              <w:rPr>
                <w:rFonts w:ascii="微软雅黑" w:eastAsia="微软雅黑" w:hAnsi="微软雅黑" w:hint="eastAsia"/>
                <w:szCs w:val="21"/>
              </w:rPr>
              <w:tab/>
            </w:r>
            <w:r>
              <w:rPr>
                <w:rFonts w:ascii="微软雅黑" w:eastAsia="微软雅黑" w:hAnsi="微软雅黑" w:hint="eastAsia"/>
                <w:szCs w:val="21"/>
              </w:rPr>
              <w:tab/>
            </w:r>
            <w:r w:rsidR="00AA29EE">
              <w:rPr>
                <w:rFonts w:ascii="微软雅黑" w:eastAsia="微软雅黑" w:hAnsi="微软雅黑" w:hint="eastAsia"/>
                <w:szCs w:val="21"/>
              </w:rPr>
              <w:tab/>
            </w:r>
            <w:r w:rsidR="00AA29EE">
              <w:rPr>
                <w:rFonts w:ascii="微软雅黑" w:eastAsia="微软雅黑" w:hAnsi="微软雅黑" w:hint="eastAsia"/>
                <w:szCs w:val="21"/>
              </w:rPr>
              <w:tab/>
            </w:r>
            <w:r w:rsidR="00BB5AA2">
              <w:rPr>
                <w:rFonts w:ascii="微软雅黑" w:eastAsia="微软雅黑" w:hAnsi="微软雅黑" w:hint="eastAsia"/>
                <w:szCs w:val="21"/>
              </w:rPr>
              <w:tab/>
            </w:r>
            <w:r w:rsidRPr="002D44C3">
              <w:rPr>
                <w:rFonts w:ascii="微软雅黑" w:eastAsia="微软雅黑" w:hAnsi="微软雅黑" w:hint="eastAsia"/>
                <w:szCs w:val="21"/>
              </w:rPr>
              <w:t>政治面貌：中共党员</w:t>
            </w:r>
          </w:p>
          <w:p w14:paraId="324942DA" w14:textId="742349A1" w:rsidR="00465EAC" w:rsidRPr="002D44C3" w:rsidRDefault="00465EAC" w:rsidP="00465EAC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D44C3">
              <w:rPr>
                <w:rFonts w:ascii="微软雅黑" w:eastAsia="微软雅黑" w:hAnsi="微软雅黑" w:hint="eastAsia"/>
                <w:szCs w:val="21"/>
              </w:rPr>
              <w:t>学    历：硕士/南昌大学/仪器仪表工程</w:t>
            </w:r>
            <w:r w:rsidRPr="002D44C3">
              <w:rPr>
                <w:rFonts w:ascii="微软雅黑" w:eastAsia="微软雅黑" w:hAnsi="微软雅黑" w:hint="eastAsia"/>
                <w:szCs w:val="21"/>
              </w:rPr>
              <w:tab/>
            </w:r>
            <w:r w:rsidRPr="002D44C3">
              <w:rPr>
                <w:rFonts w:ascii="微软雅黑" w:eastAsia="微软雅黑" w:hAnsi="微软雅黑" w:hint="eastAsia"/>
                <w:szCs w:val="21"/>
              </w:rPr>
              <w:tab/>
            </w:r>
            <w:r>
              <w:rPr>
                <w:rFonts w:ascii="微软雅黑" w:eastAsia="微软雅黑" w:hAnsi="微软雅黑" w:hint="eastAsia"/>
                <w:szCs w:val="21"/>
              </w:rPr>
              <w:tab/>
            </w:r>
            <w:r w:rsidR="00AA29EE">
              <w:rPr>
                <w:rFonts w:ascii="微软雅黑" w:eastAsia="微软雅黑" w:hAnsi="微软雅黑" w:hint="eastAsia"/>
                <w:szCs w:val="21"/>
              </w:rPr>
              <w:tab/>
            </w:r>
            <w:r w:rsidR="00BB5AA2">
              <w:rPr>
                <w:rFonts w:ascii="微软雅黑" w:eastAsia="微软雅黑" w:hAnsi="微软雅黑" w:hint="eastAsia"/>
                <w:szCs w:val="21"/>
              </w:rPr>
              <w:tab/>
            </w:r>
            <w:r w:rsidRPr="002D44C3">
              <w:rPr>
                <w:rFonts w:ascii="微软雅黑" w:eastAsia="微软雅黑" w:hAnsi="微软雅黑" w:hint="eastAsia"/>
                <w:szCs w:val="21"/>
              </w:rPr>
              <w:t>英语等级：CET - 6</w:t>
            </w:r>
          </w:p>
          <w:p w14:paraId="3F9683AE" w14:textId="1105D1B0" w:rsidR="00465EAC" w:rsidRPr="002D44C3" w:rsidRDefault="00465EAC" w:rsidP="00465EAC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D44C3">
              <w:rPr>
                <w:rFonts w:ascii="微软雅黑" w:eastAsia="微软雅黑" w:hAnsi="微软雅黑"/>
                <w:szCs w:val="21"/>
              </w:rPr>
              <w:t>联系电话：15979058538</w:t>
            </w:r>
            <w:r w:rsidRPr="002D44C3">
              <w:rPr>
                <w:rFonts w:ascii="微软雅黑" w:eastAsia="微软雅黑" w:hAnsi="微软雅黑"/>
                <w:b/>
                <w:szCs w:val="21"/>
              </w:rPr>
              <w:tab/>
            </w:r>
            <w:r w:rsidRPr="002D44C3">
              <w:rPr>
                <w:rFonts w:ascii="微软雅黑" w:eastAsia="微软雅黑" w:hAnsi="微软雅黑"/>
                <w:b/>
                <w:szCs w:val="21"/>
              </w:rPr>
              <w:tab/>
            </w:r>
            <w:r w:rsidRPr="002D44C3">
              <w:rPr>
                <w:rFonts w:ascii="微软雅黑" w:eastAsia="微软雅黑" w:hAnsi="微软雅黑"/>
                <w:b/>
                <w:szCs w:val="21"/>
              </w:rPr>
              <w:tab/>
            </w:r>
            <w:r w:rsidRPr="002D44C3">
              <w:rPr>
                <w:rFonts w:ascii="微软雅黑" w:eastAsia="微软雅黑" w:hAnsi="微软雅黑"/>
                <w:b/>
                <w:szCs w:val="21"/>
              </w:rPr>
              <w:tab/>
            </w:r>
            <w:r>
              <w:rPr>
                <w:rFonts w:ascii="微软雅黑" w:eastAsia="微软雅黑" w:hAnsi="微软雅黑" w:hint="eastAsia"/>
                <w:szCs w:val="21"/>
              </w:rPr>
              <w:tab/>
            </w:r>
            <w:r>
              <w:rPr>
                <w:rFonts w:ascii="微软雅黑" w:eastAsia="微软雅黑" w:hAnsi="微软雅黑" w:hint="eastAsia"/>
                <w:szCs w:val="21"/>
              </w:rPr>
              <w:tab/>
            </w:r>
            <w:r w:rsidR="00AA29EE">
              <w:rPr>
                <w:rFonts w:ascii="微软雅黑" w:eastAsia="微软雅黑" w:hAnsi="微软雅黑" w:hint="eastAsia"/>
                <w:szCs w:val="21"/>
              </w:rPr>
              <w:tab/>
            </w:r>
            <w:r w:rsidR="00BB5AA2">
              <w:rPr>
                <w:rFonts w:ascii="微软雅黑" w:eastAsia="微软雅黑" w:hAnsi="微软雅黑" w:hint="eastAsia"/>
                <w:szCs w:val="21"/>
              </w:rPr>
              <w:tab/>
            </w:r>
            <w:r w:rsidRPr="002D44C3">
              <w:rPr>
                <w:rFonts w:ascii="微软雅黑" w:eastAsia="微软雅黑" w:hAnsi="微软雅黑"/>
                <w:bCs/>
                <w:szCs w:val="21"/>
              </w:rPr>
              <w:t>籍    贯：江西宜春</w:t>
            </w:r>
          </w:p>
          <w:p w14:paraId="0C4685ED" w14:textId="074465A1" w:rsidR="00465EAC" w:rsidRPr="002D44C3" w:rsidRDefault="00465EAC" w:rsidP="00465EAC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345249">
              <w:rPr>
                <w:rFonts w:ascii="微软雅黑" w:eastAsia="微软雅黑" w:hAnsi="微软雅黑" w:hint="eastAsia"/>
                <w:b/>
                <w:bCs/>
                <w:szCs w:val="21"/>
              </w:rPr>
              <w:t>个人博客</w:t>
            </w:r>
            <w:r w:rsidRPr="002D44C3">
              <w:rPr>
                <w:rFonts w:ascii="微软雅黑" w:eastAsia="微软雅黑" w:hAnsi="微软雅黑" w:hint="eastAsia"/>
                <w:szCs w:val="21"/>
              </w:rPr>
              <w:t>：</w:t>
            </w:r>
            <w:hyperlink r:id="rId9" w:history="1">
              <w:r w:rsidRPr="00370BE8">
                <w:rPr>
                  <w:rStyle w:val="ab"/>
                  <w:rFonts w:ascii="微软雅黑" w:eastAsia="微软雅黑" w:hAnsi="微软雅黑"/>
                  <w:szCs w:val="21"/>
                </w:rPr>
                <w:t>https://ayzp.github.io/</w:t>
              </w:r>
            </w:hyperlink>
            <w:r>
              <w:rPr>
                <w:rFonts w:ascii="微软雅黑" w:eastAsia="微软雅黑" w:hAnsi="微软雅黑" w:hint="eastAsia"/>
                <w:szCs w:val="21"/>
              </w:rPr>
              <w:tab/>
            </w:r>
            <w:r>
              <w:rPr>
                <w:rFonts w:ascii="微软雅黑" w:eastAsia="微软雅黑" w:hAnsi="微软雅黑" w:hint="eastAsia"/>
                <w:szCs w:val="21"/>
              </w:rPr>
              <w:tab/>
            </w:r>
            <w:r>
              <w:rPr>
                <w:rFonts w:ascii="微软雅黑" w:eastAsia="微软雅黑" w:hAnsi="微软雅黑" w:hint="eastAsia"/>
                <w:szCs w:val="21"/>
              </w:rPr>
              <w:tab/>
            </w:r>
            <w:r>
              <w:rPr>
                <w:rFonts w:ascii="微软雅黑" w:eastAsia="微软雅黑" w:hAnsi="微软雅黑" w:hint="eastAsia"/>
                <w:szCs w:val="21"/>
              </w:rPr>
              <w:tab/>
            </w:r>
            <w:r w:rsidR="00AA29EE">
              <w:rPr>
                <w:rFonts w:ascii="微软雅黑" w:eastAsia="微软雅黑" w:hAnsi="微软雅黑" w:hint="eastAsia"/>
                <w:szCs w:val="21"/>
              </w:rPr>
              <w:tab/>
            </w:r>
            <w:r w:rsidR="00BB5AA2">
              <w:rPr>
                <w:rFonts w:ascii="微软雅黑" w:eastAsia="微软雅黑" w:hAnsi="微软雅黑" w:hint="eastAsia"/>
                <w:szCs w:val="21"/>
              </w:rPr>
              <w:tab/>
            </w:r>
            <w:r w:rsidRPr="00555D04">
              <w:rPr>
                <w:rFonts w:ascii="微软雅黑" w:eastAsia="微软雅黑" w:hAnsi="微软雅黑" w:hint="eastAsia"/>
                <w:b/>
                <w:bCs/>
                <w:szCs w:val="21"/>
              </w:rPr>
              <w:t>期望职位</w:t>
            </w:r>
            <w:r>
              <w:rPr>
                <w:rFonts w:ascii="微软雅黑" w:eastAsia="微软雅黑" w:hAnsi="微软雅黑" w:hint="eastAsia"/>
                <w:szCs w:val="21"/>
              </w:rPr>
              <w:t>：C</w:t>
            </w:r>
            <w:r>
              <w:rPr>
                <w:rFonts w:ascii="微软雅黑" w:eastAsia="微软雅黑" w:hAnsi="微软雅黑"/>
                <w:szCs w:val="21"/>
              </w:rPr>
              <w:t>/C++</w:t>
            </w:r>
            <w:r>
              <w:rPr>
                <w:rFonts w:ascii="微软雅黑" w:eastAsia="微软雅黑" w:hAnsi="微软雅黑" w:hint="eastAsia"/>
                <w:szCs w:val="21"/>
              </w:rPr>
              <w:t>工程师</w:t>
            </w:r>
          </w:p>
          <w:p w14:paraId="39FF43A3" w14:textId="1840A556" w:rsidR="008949C2" w:rsidRPr="00465EAC" w:rsidRDefault="00465EAC" w:rsidP="00465EAC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color w:val="404040" w:themeColor="text1" w:themeTint="BF"/>
              </w:rPr>
            </w:pPr>
            <w:r w:rsidRPr="00345249">
              <w:rPr>
                <w:rFonts w:ascii="微软雅黑" w:eastAsia="微软雅黑" w:hAnsi="微软雅黑"/>
                <w:b/>
                <w:bCs/>
                <w:szCs w:val="21"/>
              </w:rPr>
              <w:t>C</w:t>
            </w:r>
            <w:r w:rsidR="00170711" w:rsidRPr="00345249">
              <w:rPr>
                <w:rFonts w:ascii="微软雅黑" w:eastAsia="微软雅黑" w:hAnsi="微软雅黑"/>
                <w:b/>
                <w:bCs/>
                <w:szCs w:val="21"/>
              </w:rPr>
              <w:t xml:space="preserve"> </w:t>
            </w:r>
            <w:r w:rsidRPr="00345249">
              <w:rPr>
                <w:rFonts w:ascii="微软雅黑" w:eastAsia="微软雅黑" w:hAnsi="微软雅黑"/>
                <w:b/>
                <w:bCs/>
                <w:szCs w:val="21"/>
              </w:rPr>
              <w:t>S</w:t>
            </w:r>
            <w:r w:rsidR="00170711" w:rsidRPr="00345249">
              <w:rPr>
                <w:rFonts w:ascii="微软雅黑" w:eastAsia="微软雅黑" w:hAnsi="微软雅黑"/>
                <w:b/>
                <w:bCs/>
                <w:szCs w:val="21"/>
              </w:rPr>
              <w:t xml:space="preserve"> </w:t>
            </w:r>
            <w:r w:rsidRPr="00345249">
              <w:rPr>
                <w:rFonts w:ascii="微软雅黑" w:eastAsia="微软雅黑" w:hAnsi="微软雅黑"/>
                <w:b/>
                <w:bCs/>
                <w:szCs w:val="21"/>
              </w:rPr>
              <w:t>D</w:t>
            </w:r>
            <w:r w:rsidR="00170711" w:rsidRPr="00345249">
              <w:rPr>
                <w:rFonts w:ascii="微软雅黑" w:eastAsia="微软雅黑" w:hAnsi="微软雅黑"/>
                <w:b/>
                <w:bCs/>
                <w:szCs w:val="21"/>
              </w:rPr>
              <w:t xml:space="preserve"> </w:t>
            </w:r>
            <w:r w:rsidRPr="00345249">
              <w:rPr>
                <w:rFonts w:ascii="微软雅黑" w:eastAsia="微软雅黑" w:hAnsi="微软雅黑"/>
                <w:b/>
                <w:bCs/>
                <w:szCs w:val="21"/>
              </w:rPr>
              <w:t>N</w:t>
            </w:r>
            <w:r w:rsidR="00170711" w:rsidRPr="002D44C3">
              <w:rPr>
                <w:rFonts w:ascii="微软雅黑" w:eastAsia="微软雅黑" w:hAnsi="微软雅黑" w:hint="eastAsia"/>
                <w:szCs w:val="21"/>
              </w:rPr>
              <w:t>：</w:t>
            </w:r>
            <w:hyperlink r:id="rId10" w:history="1">
              <w:r w:rsidRPr="00E22511">
                <w:rPr>
                  <w:rStyle w:val="ab"/>
                  <w:rFonts w:ascii="Helvetica" w:hAnsi="Helvetica"/>
                  <w:shd w:val="clear" w:color="auto" w:fill="FFFFFF"/>
                </w:rPr>
                <w:t>https://blog.csdn.net/ALexander_Monster</w:t>
              </w:r>
            </w:hyperlink>
          </w:p>
        </w:tc>
        <w:tc>
          <w:tcPr>
            <w:tcW w:w="556" w:type="dxa"/>
            <w:vMerge w:val="restart"/>
          </w:tcPr>
          <w:p w14:paraId="10D29909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8949C2" w14:paraId="01B7E105" w14:textId="77777777">
        <w:tc>
          <w:tcPr>
            <w:tcW w:w="567" w:type="dxa"/>
            <w:vMerge/>
          </w:tcPr>
          <w:p w14:paraId="5FE74531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 w14:paraId="46564470" w14:textId="77777777" w:rsidR="008949C2" w:rsidRDefault="007D6369">
            <w:pPr>
              <w:snapToGrid w:val="0"/>
              <w:spacing w:beforeLines="150" w:before="468" w:line="35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inline distT="0" distB="0" distL="0" distR="0" wp14:anchorId="33321785" wp14:editId="1D9B687F">
                      <wp:extent cx="6666865" cy="320040"/>
                      <wp:effectExtent l="0" t="2540" r="2540" b="1270"/>
                      <wp:docPr id="33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6865" cy="320040"/>
                                <a:chOff x="-64705" y="-45802942"/>
                                <a:chExt cx="6667458" cy="320620595"/>
                              </a:xfrm>
                            </wpg:grpSpPr>
                            <wps:wsp>
                              <wps:cNvPr id="34" name="矩形: 圆角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" y="30999"/>
                                  <a:ext cx="6602598" cy="255686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" name="箭头: 五边形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  <a:alpha val="74117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文本框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97" y="-45802942"/>
                                  <a:ext cx="1024346" cy="320620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2E80A9" w14:textId="74C9DB83" w:rsidR="008949C2" w:rsidRDefault="00AA29EE">
                                    <w:pPr>
                                      <w:pStyle w:val="a9"/>
                                      <w:spacing w:before="0" w:beforeAutospacing="0" w:after="0" w:afterAutospacing="0" w:line="360" w:lineRule="exact"/>
                                    </w:pPr>
                                    <w:r>
                                      <w:rPr>
                                        <w:rFonts w:asciiTheme="majorHAnsi" w:eastAsiaTheme="minorEastAsia" w:cstheme="minorBidi" w:hint="eastAsia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</w:rPr>
                                      <w:t>教育背景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7" name="箭头: 五边形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4705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321785" id="Group 38" o:spid="_x0000_s1031" style="width:524.95pt;height:25.2pt;mso-position-horizontal-relative:char;mso-position-vertical-relative:line" coordorigin="-647,-458029" coordsize="66674,320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">
                      <v:roundrect id="矩形: 圆角 14" o:spid="_x0000_s1032" style="position:absolute;left:1;top:309;width:66026;height:255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" fillcolor="#9cc2e5 [1940]" stroked="f"/>
                      <v:shape id="箭头: 五边形 17" o:spid="_x0000_s1033" type="#_x0000_t15" style="position:absolute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" adj="14493" fillcolor="#9cc2e5 [1940]" stroked="f">
                        <v:fill opacity="48573f"/>
                      </v:shape>
                      <v:shape id="文本框 96" o:spid="_x0000_s1034" type="#_x0000_t202" style="position:absolute;left:1816;top:-458029;width:10244;height:3206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" fillcolor="#9cc2e5 [1940]" stroked="f">
                        <v:textbox style="mso-fit-shape-to-text:t">
                          <w:txbxContent>
                            <w:p w14:paraId="622E80A9" w14:textId="74C9DB83" w:rsidR="008949C2" w:rsidRDefault="00AA29EE">
                              <w:pPr>
                                <w:pStyle w:val="a9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Theme="majorHAnsi" w:eastAsiaTheme="minorEastAsia" w:cstheme="minorBidi" w:hint="eastAsia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v:textbox>
                      </v:shape>
                      <v:shape id="箭头: 五边形 20" o:spid="_x0000_s1035" type="#_x0000_t15" style="position:absolute;left:-647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" adj="14493" fillcolor="#9cc2e5 [1940]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vMerge/>
          </w:tcPr>
          <w:p w14:paraId="768C5C25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8949C2" w14:paraId="6912F3BA" w14:textId="77777777">
        <w:tc>
          <w:tcPr>
            <w:tcW w:w="567" w:type="dxa"/>
            <w:vMerge/>
          </w:tcPr>
          <w:p w14:paraId="06402DC0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 w14:paraId="39868B99" w14:textId="7A764FE9" w:rsidR="001B4DE8" w:rsidRDefault="001B4DE8" w:rsidP="00170711">
            <w:pPr>
              <w:tabs>
                <w:tab w:val="left" w:pos="3436"/>
                <w:tab w:val="left" w:pos="7972"/>
              </w:tabs>
              <w:snapToGrid w:val="0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2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 xml:space="preserve">018.09 – 2021.07 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ab/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南昌大学 /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硕士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ab/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仪器仪表工程</w:t>
            </w:r>
          </w:p>
          <w:p w14:paraId="618655BD" w14:textId="1EB9DB2D" w:rsidR="001B4DE8" w:rsidRPr="00AA29EE" w:rsidRDefault="00811CA6" w:rsidP="00170711">
            <w:pPr>
              <w:pStyle w:val="ac"/>
              <w:tabs>
                <w:tab w:val="left" w:pos="3436"/>
                <w:tab w:val="left" w:pos="7972"/>
              </w:tabs>
              <w:snapToGrid w:val="0"/>
              <w:ind w:left="420" w:firstLineChars="0" w:firstLine="0"/>
              <w:rPr>
                <w:rFonts w:asciiTheme="minorEastAsia" w:hAnsiTheme="minorEastAsia"/>
                <w:color w:val="404040" w:themeColor="text1" w:themeTint="BF"/>
              </w:rPr>
            </w:pPr>
            <w:r w:rsidRPr="00AA29EE">
              <w:rPr>
                <w:rFonts w:asciiTheme="minorEastAsia" w:hAnsiTheme="minorEastAsia" w:hint="eastAsia"/>
                <w:color w:val="404040" w:themeColor="text1" w:themeTint="BF"/>
              </w:rPr>
              <w:t>成绩排名前</w:t>
            </w:r>
            <w:r w:rsidRPr="00AA29EE">
              <w:rPr>
                <w:rFonts w:asciiTheme="minorEastAsia" w:hAnsiTheme="minorEastAsia" w:hint="eastAsia"/>
                <w:b/>
                <w:color w:val="262626" w:themeColor="text1" w:themeTint="D9"/>
              </w:rPr>
              <w:t>1</w:t>
            </w:r>
            <w:r w:rsidRPr="00AA29EE">
              <w:rPr>
                <w:rFonts w:asciiTheme="minorEastAsia" w:hAnsiTheme="minorEastAsia" w:hint="eastAsia"/>
                <w:color w:val="404040" w:themeColor="text1" w:themeTint="BF"/>
              </w:rPr>
              <w:t>%</w:t>
            </w:r>
            <w:r w:rsidR="0007170B">
              <w:rPr>
                <w:rFonts w:asciiTheme="minorEastAsia" w:hAnsiTheme="minorEastAsia" w:hint="eastAsia"/>
                <w:color w:val="404040" w:themeColor="text1" w:themeTint="BF"/>
              </w:rPr>
              <w:t>；</w:t>
            </w:r>
            <w:r w:rsidRPr="00AA29EE">
              <w:rPr>
                <w:rFonts w:asciiTheme="minorEastAsia" w:hAnsiTheme="minorEastAsia" w:hint="eastAsia"/>
                <w:color w:val="404040" w:themeColor="text1" w:themeTint="BF"/>
              </w:rPr>
              <w:t>以第一作者发表</w:t>
            </w:r>
            <w:r w:rsidRPr="00AA29EE">
              <w:rPr>
                <w:rFonts w:asciiTheme="minorEastAsia" w:hAnsiTheme="minorEastAsia" w:hint="eastAsia"/>
                <w:b/>
                <w:bCs/>
                <w:color w:val="404040" w:themeColor="text1" w:themeTint="BF"/>
              </w:rPr>
              <w:t>1</w:t>
            </w:r>
            <w:r w:rsidRPr="00AA29EE">
              <w:rPr>
                <w:rFonts w:asciiTheme="minorEastAsia" w:hAnsiTheme="minorEastAsia" w:hint="eastAsia"/>
                <w:color w:val="404040" w:themeColor="text1" w:themeTint="BF"/>
              </w:rPr>
              <w:t>篇</w:t>
            </w:r>
            <w:r w:rsidRPr="00AA29EE">
              <w:rPr>
                <w:rFonts w:asciiTheme="minorEastAsia" w:hAnsiTheme="minorEastAsia" w:hint="eastAsia"/>
                <w:b/>
                <w:bCs/>
                <w:color w:val="404040" w:themeColor="text1" w:themeTint="BF"/>
              </w:rPr>
              <w:t>E</w:t>
            </w:r>
            <w:r w:rsidRPr="00AA29EE">
              <w:rPr>
                <w:rFonts w:asciiTheme="minorEastAsia" w:hAnsiTheme="minorEastAsia"/>
                <w:b/>
                <w:bCs/>
                <w:color w:val="404040" w:themeColor="text1" w:themeTint="BF"/>
              </w:rPr>
              <w:t>I</w:t>
            </w:r>
            <w:r w:rsidRPr="00AA29EE">
              <w:rPr>
                <w:rFonts w:asciiTheme="minorEastAsia" w:hAnsiTheme="minorEastAsia" w:hint="eastAsia"/>
                <w:color w:val="404040" w:themeColor="text1" w:themeTint="BF"/>
              </w:rPr>
              <w:t>论文</w:t>
            </w:r>
          </w:p>
          <w:p w14:paraId="7535FD56" w14:textId="5355AFDD" w:rsidR="001B4DE8" w:rsidRDefault="001B4DE8" w:rsidP="001B4DE8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2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 xml:space="preserve">013.09 – 2017.07 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ab/>
            </w:r>
            <w:r w:rsidR="00465EAC">
              <w:rPr>
                <w:rFonts w:asciiTheme="minorEastAsia" w:hAnsiTheme="minorEastAsia" w:hint="eastAsia"/>
                <w:b/>
                <w:color w:val="262626" w:themeColor="text1" w:themeTint="D9"/>
              </w:rPr>
              <w:t>河南工业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大学 /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 xml:space="preserve"> </w:t>
            </w:r>
            <w:r w:rsidR="00465EAC">
              <w:rPr>
                <w:rFonts w:asciiTheme="minorEastAsia" w:hAnsiTheme="minorEastAsia" w:hint="eastAsia"/>
                <w:b/>
                <w:color w:val="262626" w:themeColor="text1" w:themeTint="D9"/>
              </w:rPr>
              <w:t>本科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ab/>
            </w:r>
            <w:r w:rsidR="00465EAC">
              <w:rPr>
                <w:rFonts w:asciiTheme="minorEastAsia" w:hAnsiTheme="minorEastAsia" w:hint="eastAsia"/>
                <w:b/>
                <w:color w:val="262626" w:themeColor="text1" w:themeTint="D9"/>
              </w:rPr>
              <w:t>自动化</w:t>
            </w:r>
          </w:p>
          <w:p w14:paraId="0567F803" w14:textId="7C4483EE" w:rsidR="008949C2" w:rsidRPr="00170711" w:rsidRDefault="00465EAC" w:rsidP="00170711">
            <w:pPr>
              <w:pStyle w:val="ac"/>
              <w:tabs>
                <w:tab w:val="left" w:pos="3436"/>
                <w:tab w:val="left" w:pos="7972"/>
              </w:tabs>
              <w:snapToGrid w:val="0"/>
              <w:spacing w:line="350" w:lineRule="exact"/>
              <w:ind w:left="420" w:firstLineChars="0" w:firstLine="0"/>
              <w:rPr>
                <w:rFonts w:asciiTheme="minorEastAsia" w:hAnsiTheme="minorEastAsia"/>
                <w:b/>
                <w:color w:val="262626" w:themeColor="text1" w:themeTint="D9"/>
              </w:rPr>
            </w:pPr>
            <w:r w:rsidRPr="00AA29EE">
              <w:rPr>
                <w:rFonts w:asciiTheme="minorEastAsia" w:hAnsiTheme="minorEastAsia" w:hint="eastAsia"/>
                <w:color w:val="404040" w:themeColor="text1" w:themeTint="BF"/>
              </w:rPr>
              <w:t>成绩排名前</w:t>
            </w:r>
            <w:r w:rsidRPr="00AA29EE">
              <w:rPr>
                <w:rFonts w:asciiTheme="minorEastAsia" w:hAnsiTheme="minorEastAsia"/>
                <w:b/>
                <w:color w:val="262626" w:themeColor="text1" w:themeTint="D9"/>
              </w:rPr>
              <w:t>5</w:t>
            </w:r>
            <w:r w:rsidRPr="00AA29EE">
              <w:rPr>
                <w:rFonts w:asciiTheme="minorEastAsia" w:hAnsiTheme="minorEastAsia" w:hint="eastAsia"/>
                <w:color w:val="404040" w:themeColor="text1" w:themeTint="BF"/>
              </w:rPr>
              <w:t>%</w:t>
            </w:r>
            <w:r w:rsidR="0007170B">
              <w:rPr>
                <w:rFonts w:asciiTheme="minorEastAsia" w:hAnsiTheme="minorEastAsia" w:hint="eastAsia"/>
                <w:color w:val="404040" w:themeColor="text1" w:themeTint="BF"/>
              </w:rPr>
              <w:t>；</w:t>
            </w:r>
            <w:r w:rsidRPr="00AA29EE">
              <w:rPr>
                <w:rFonts w:asciiTheme="minorEastAsia" w:hAnsiTheme="minorEastAsia" w:hint="eastAsia"/>
                <w:color w:val="404040" w:themeColor="text1" w:themeTint="BF"/>
              </w:rPr>
              <w:t>参加全国大学生电子设计大赛、智能车大赛等</w:t>
            </w:r>
            <w:r w:rsidR="0007170B">
              <w:rPr>
                <w:rFonts w:asciiTheme="minorEastAsia" w:hAnsiTheme="minorEastAsia" w:hint="eastAsia"/>
                <w:color w:val="404040" w:themeColor="text1" w:themeTint="BF"/>
              </w:rPr>
              <w:t>；宣传部长</w:t>
            </w:r>
          </w:p>
        </w:tc>
        <w:tc>
          <w:tcPr>
            <w:tcW w:w="556" w:type="dxa"/>
            <w:vMerge/>
          </w:tcPr>
          <w:p w14:paraId="00A22FDD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8949C2" w14:paraId="34527699" w14:textId="77777777">
        <w:tc>
          <w:tcPr>
            <w:tcW w:w="567" w:type="dxa"/>
            <w:vMerge/>
          </w:tcPr>
          <w:p w14:paraId="171D0CAF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 w14:paraId="507C4C1F" w14:textId="77777777" w:rsidR="008949C2" w:rsidRDefault="007D6369">
            <w:pPr>
              <w:snapToGrid w:val="0"/>
              <w:spacing w:beforeLines="150" w:before="468" w:line="35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inline distT="0" distB="0" distL="0" distR="0" wp14:anchorId="2A8A40BD" wp14:editId="14E25DD1">
                      <wp:extent cx="6666865" cy="320040"/>
                      <wp:effectExtent l="0" t="0" r="635" b="3810"/>
                      <wp:docPr id="28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6865" cy="320040"/>
                                <a:chOff x="-64705" y="-45802942"/>
                                <a:chExt cx="6667458" cy="320620595"/>
                              </a:xfrm>
                            </wpg:grpSpPr>
                            <wps:wsp>
                              <wps:cNvPr id="29" name="矩形: 圆角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" y="30999"/>
                                  <a:ext cx="6602598" cy="255686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箭头: 五边形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  <a:alpha val="74117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文本框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97" y="-45802942"/>
                                  <a:ext cx="1024346" cy="320620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8D527D" w14:textId="6B1C7BB2" w:rsidR="008949C2" w:rsidRDefault="000F504D">
                                    <w:pPr>
                                      <w:pStyle w:val="a9"/>
                                      <w:spacing w:before="0" w:beforeAutospacing="0" w:after="0" w:afterAutospacing="0" w:line="360" w:lineRule="exact"/>
                                    </w:pPr>
                                    <w:r>
                                      <w:rPr>
                                        <w:rFonts w:asciiTheme="majorHAnsi" w:eastAsiaTheme="minorEastAsia" w:cstheme="minorBidi" w:hint="eastAsia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</w:rPr>
                                      <w:t>专业技能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2" name="箭头: 五边形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4705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A40BD" id="Group 33" o:spid="_x0000_s1036" style="width:524.95pt;height:25.2pt;mso-position-horizontal-relative:char;mso-position-vertical-relative:line" coordorigin="-647,-458029" coordsize="66674,320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">
                      <v:roundrect id="矩形: 圆角 22" o:spid="_x0000_s1037" style="position:absolute;left:1;top:309;width:66026;height:255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" fillcolor="#9cc2e5 [1940]" stroked="f"/>
                      <v:shape id="箭头: 五边形 23" o:spid="_x0000_s1038" type="#_x0000_t15" style="position:absolute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" adj="14493" fillcolor="#9cc2e5 [1940]" stroked="f">
                        <v:fill opacity="48573f"/>
                      </v:shape>
                      <v:shape id="文本框 96" o:spid="_x0000_s1039" type="#_x0000_t202" style="position:absolute;left:1816;top:-458029;width:10244;height:3206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" fillcolor="#9cc2e5 [1940]" stroked="f">
                        <v:textbox style="mso-fit-shape-to-text:t">
                          <w:txbxContent>
                            <w:p w14:paraId="0F8D527D" w14:textId="6B1C7BB2" w:rsidR="008949C2" w:rsidRDefault="000F504D">
                              <w:pPr>
                                <w:pStyle w:val="a9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Theme="majorHAnsi" w:eastAsiaTheme="minorEastAsia" w:cstheme="minorBidi" w:hint="eastAsia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专业技能</w:t>
                              </w:r>
                            </w:p>
                          </w:txbxContent>
                        </v:textbox>
                      </v:shape>
                      <v:shape id="箭头: 五边形 25" o:spid="_x0000_s1040" type="#_x0000_t15" style="position:absolute;left:-647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" adj="14493" fillcolor="#9cc2e5 [1940]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vMerge/>
          </w:tcPr>
          <w:p w14:paraId="4B812417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8949C2" w14:paraId="0A248332" w14:textId="77777777">
        <w:tc>
          <w:tcPr>
            <w:tcW w:w="567" w:type="dxa"/>
            <w:vMerge/>
          </w:tcPr>
          <w:p w14:paraId="5A9CA92B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 w14:paraId="7F1472AD" w14:textId="09D4122C" w:rsidR="000F504D" w:rsidRPr="000F504D" w:rsidRDefault="000F504D" w:rsidP="000F504D">
            <w:pPr>
              <w:pStyle w:val="ac"/>
              <w:numPr>
                <w:ilvl w:val="0"/>
                <w:numId w:val="4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/>
                <w:bCs/>
                <w:color w:val="262626" w:themeColor="text1" w:themeTint="D9"/>
              </w:rPr>
            </w:pPr>
            <w:bookmarkStart w:id="1" w:name="school_experience"/>
            <w:r w:rsidRPr="000F504D">
              <w:rPr>
                <w:rFonts w:ascii="Times New Roman" w:hAnsi="Times New Roman" w:hint="eastAsia"/>
                <w:b/>
                <w:bCs/>
                <w:szCs w:val="21"/>
              </w:rPr>
              <w:t>熟练使用的技能</w:t>
            </w:r>
          </w:p>
          <w:p w14:paraId="27C9D46A" w14:textId="7B5E7C64" w:rsidR="000F504D" w:rsidRPr="000F504D" w:rsidRDefault="000F504D" w:rsidP="000F504D">
            <w:pPr>
              <w:pStyle w:val="ac"/>
              <w:numPr>
                <w:ilvl w:val="0"/>
                <w:numId w:val="5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262626" w:themeColor="text1" w:themeTint="D9"/>
              </w:rPr>
            </w:pPr>
            <w:r w:rsidRPr="000F504D">
              <w:rPr>
                <w:rFonts w:asciiTheme="minorEastAsia" w:hAnsiTheme="minorEastAsia" w:hint="eastAsia"/>
                <w:color w:val="262626" w:themeColor="text1" w:themeTint="D9"/>
              </w:rPr>
              <w:t>编程语言：C</w:t>
            </w:r>
            <w:r w:rsidRPr="000F504D">
              <w:rPr>
                <w:rFonts w:asciiTheme="minorEastAsia" w:hAnsiTheme="minorEastAsia"/>
                <w:color w:val="262626" w:themeColor="text1" w:themeTint="D9"/>
              </w:rPr>
              <w:t xml:space="preserve"> / </w:t>
            </w:r>
            <w:r w:rsidR="0024246C">
              <w:rPr>
                <w:rFonts w:asciiTheme="minorEastAsia" w:hAnsiTheme="minorEastAsia"/>
                <w:color w:val="262626" w:themeColor="text1" w:themeTint="D9"/>
              </w:rPr>
              <w:t>MATLAB</w:t>
            </w:r>
          </w:p>
          <w:p w14:paraId="196E86C8" w14:textId="73CC1F76" w:rsidR="000F504D" w:rsidRPr="000F504D" w:rsidRDefault="000F504D" w:rsidP="000F504D">
            <w:pPr>
              <w:pStyle w:val="ac"/>
              <w:numPr>
                <w:ilvl w:val="0"/>
                <w:numId w:val="5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262626" w:themeColor="text1" w:themeTint="D9"/>
              </w:rPr>
            </w:pPr>
            <w:r w:rsidRPr="000F504D">
              <w:rPr>
                <w:rFonts w:asciiTheme="minorEastAsia" w:hAnsiTheme="minorEastAsia" w:hint="eastAsia"/>
                <w:color w:val="262626" w:themeColor="text1" w:themeTint="D9"/>
              </w:rPr>
              <w:t>融合算法：卡尔曼滤波算</w:t>
            </w:r>
            <w:r w:rsidR="00227183">
              <w:rPr>
                <w:rFonts w:asciiTheme="minorEastAsia" w:hAnsiTheme="minorEastAsia" w:hint="eastAsia"/>
                <w:color w:val="262626" w:themeColor="text1" w:themeTint="D9"/>
              </w:rPr>
              <w:t>法等</w:t>
            </w:r>
          </w:p>
          <w:p w14:paraId="75F654EC" w14:textId="508D90F3" w:rsidR="000F504D" w:rsidRPr="000F504D" w:rsidRDefault="000F504D" w:rsidP="000F504D">
            <w:pPr>
              <w:pStyle w:val="ac"/>
              <w:numPr>
                <w:ilvl w:val="0"/>
                <w:numId w:val="5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262626" w:themeColor="text1" w:themeTint="D9"/>
              </w:rPr>
            </w:pPr>
            <w:r w:rsidRPr="000F504D">
              <w:rPr>
                <w:rFonts w:asciiTheme="minorEastAsia" w:hAnsiTheme="minorEastAsia" w:hint="eastAsia"/>
                <w:color w:val="262626" w:themeColor="text1" w:themeTint="D9"/>
              </w:rPr>
              <w:t>导航理论：</w:t>
            </w:r>
            <w:proofErr w:type="gramStart"/>
            <w:r w:rsidRPr="000F504D">
              <w:rPr>
                <w:rFonts w:asciiTheme="minorEastAsia" w:hAnsiTheme="minorEastAsia" w:hint="eastAsia"/>
                <w:color w:val="262626" w:themeColor="text1" w:themeTint="D9"/>
              </w:rPr>
              <w:t>惯导捷</w:t>
            </w:r>
            <w:proofErr w:type="gramEnd"/>
            <w:r w:rsidRPr="000F504D">
              <w:rPr>
                <w:rFonts w:asciiTheme="minorEastAsia" w:hAnsiTheme="minorEastAsia" w:hint="eastAsia"/>
                <w:color w:val="262626" w:themeColor="text1" w:themeTint="D9"/>
              </w:rPr>
              <w:t xml:space="preserve">联解算 </w:t>
            </w:r>
            <w:r w:rsidRPr="000F504D">
              <w:rPr>
                <w:rFonts w:asciiTheme="minorEastAsia" w:hAnsiTheme="minorEastAsia"/>
                <w:color w:val="262626" w:themeColor="text1" w:themeTint="D9"/>
              </w:rPr>
              <w:t xml:space="preserve">/ </w:t>
            </w:r>
            <w:r w:rsidRPr="000F504D">
              <w:rPr>
                <w:rFonts w:asciiTheme="minorEastAsia" w:hAnsiTheme="minorEastAsia" w:hint="eastAsia"/>
                <w:color w:val="262626" w:themeColor="text1" w:themeTint="D9"/>
              </w:rPr>
              <w:t>组合导航</w:t>
            </w:r>
          </w:p>
          <w:p w14:paraId="61FE94A4" w14:textId="0C9232C3" w:rsidR="000F504D" w:rsidRPr="000F504D" w:rsidRDefault="000F504D" w:rsidP="00C844D4">
            <w:pPr>
              <w:pStyle w:val="ac"/>
              <w:numPr>
                <w:ilvl w:val="0"/>
                <w:numId w:val="5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left="777" w:firstLineChars="0" w:hanging="357"/>
              <w:rPr>
                <w:rFonts w:asciiTheme="minorEastAsia" w:hAnsiTheme="minorEastAsia"/>
                <w:color w:val="262626" w:themeColor="text1" w:themeTint="D9"/>
              </w:rPr>
            </w:pPr>
            <w:r w:rsidRPr="000F504D">
              <w:rPr>
                <w:rFonts w:asciiTheme="minorEastAsia" w:hAnsiTheme="minorEastAsia" w:hint="eastAsia"/>
                <w:color w:val="262626" w:themeColor="text1" w:themeTint="D9"/>
              </w:rPr>
              <w:t>硬件：S</w:t>
            </w:r>
            <w:r w:rsidRPr="000F504D">
              <w:rPr>
                <w:rFonts w:asciiTheme="minorEastAsia" w:hAnsiTheme="minorEastAsia"/>
                <w:color w:val="262626" w:themeColor="text1" w:themeTint="D9"/>
              </w:rPr>
              <w:t>TM32</w:t>
            </w:r>
            <w:r w:rsidRPr="000F504D">
              <w:rPr>
                <w:rFonts w:asciiTheme="minorEastAsia" w:hAnsiTheme="minorEastAsia" w:hint="eastAsia"/>
                <w:color w:val="262626" w:themeColor="text1" w:themeTint="D9"/>
              </w:rPr>
              <w:t xml:space="preserve">单片机 </w:t>
            </w:r>
            <w:r w:rsidRPr="000F504D">
              <w:rPr>
                <w:rFonts w:asciiTheme="minorEastAsia" w:hAnsiTheme="minorEastAsia"/>
                <w:color w:val="262626" w:themeColor="text1" w:themeTint="D9"/>
              </w:rPr>
              <w:t xml:space="preserve">/ </w:t>
            </w:r>
            <w:r w:rsidRPr="000F504D">
              <w:rPr>
                <w:rFonts w:asciiTheme="minorEastAsia" w:hAnsiTheme="minorEastAsia" w:hint="eastAsia"/>
                <w:color w:val="262626" w:themeColor="text1" w:themeTint="D9"/>
              </w:rPr>
              <w:t>利用</w:t>
            </w:r>
            <w:r w:rsidRPr="000F504D">
              <w:rPr>
                <w:rFonts w:asciiTheme="minorEastAsia" w:hAnsiTheme="minorEastAsia"/>
                <w:color w:val="262626" w:themeColor="text1" w:themeTint="D9"/>
              </w:rPr>
              <w:t>A</w:t>
            </w:r>
            <w:r w:rsidRPr="000F504D">
              <w:rPr>
                <w:rFonts w:asciiTheme="minorEastAsia" w:hAnsiTheme="minorEastAsia" w:hint="eastAsia"/>
                <w:color w:val="262626" w:themeColor="text1" w:themeTint="D9"/>
              </w:rPr>
              <w:t>l</w:t>
            </w:r>
            <w:r w:rsidRPr="000F504D">
              <w:rPr>
                <w:rFonts w:asciiTheme="minorEastAsia" w:hAnsiTheme="minorEastAsia"/>
                <w:color w:val="262626" w:themeColor="text1" w:themeTint="D9"/>
              </w:rPr>
              <w:t>tium Designer</w:t>
            </w:r>
            <w:r w:rsidRPr="000F504D">
              <w:rPr>
                <w:rFonts w:asciiTheme="minorEastAsia" w:hAnsiTheme="minorEastAsia" w:hint="eastAsia"/>
                <w:color w:val="262626" w:themeColor="text1" w:themeTint="D9"/>
              </w:rPr>
              <w:t>等进行P</w:t>
            </w:r>
            <w:r w:rsidRPr="000F504D">
              <w:rPr>
                <w:rFonts w:asciiTheme="minorEastAsia" w:hAnsiTheme="minorEastAsia"/>
                <w:color w:val="262626" w:themeColor="text1" w:themeTint="D9"/>
              </w:rPr>
              <w:t>CB</w:t>
            </w:r>
            <w:r w:rsidRPr="000F504D">
              <w:rPr>
                <w:rFonts w:asciiTheme="minorEastAsia" w:hAnsiTheme="minorEastAsia" w:hint="eastAsia"/>
                <w:color w:val="262626" w:themeColor="text1" w:themeTint="D9"/>
              </w:rPr>
              <w:t>绘制</w:t>
            </w:r>
          </w:p>
          <w:p w14:paraId="41377650" w14:textId="3A15652A" w:rsidR="000F504D" w:rsidRPr="000F504D" w:rsidRDefault="006753D4" w:rsidP="00C844D4">
            <w:pPr>
              <w:pStyle w:val="ac"/>
              <w:numPr>
                <w:ilvl w:val="0"/>
                <w:numId w:val="4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接触并</w:t>
            </w:r>
            <w:r w:rsidR="000F504D">
              <w:rPr>
                <w:rFonts w:asciiTheme="minorEastAsia" w:hAnsiTheme="minorEastAsia" w:hint="eastAsia"/>
                <w:b/>
                <w:color w:val="262626" w:themeColor="text1" w:themeTint="D9"/>
              </w:rPr>
              <w:t>了解的技能</w:t>
            </w:r>
          </w:p>
          <w:p w14:paraId="79CC001F" w14:textId="72D70F6C" w:rsidR="0024246C" w:rsidRPr="0024246C" w:rsidRDefault="0024246C" w:rsidP="0024246C">
            <w:pPr>
              <w:pStyle w:val="ac"/>
              <w:numPr>
                <w:ilvl w:val="0"/>
                <w:numId w:val="8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262626" w:themeColor="text1" w:themeTint="D9"/>
              </w:rPr>
            </w:pPr>
            <w:r w:rsidRPr="0024246C">
              <w:rPr>
                <w:rFonts w:asciiTheme="minorEastAsia" w:hAnsiTheme="minorEastAsia" w:hint="eastAsia"/>
                <w:color w:val="262626" w:themeColor="text1" w:themeTint="D9"/>
              </w:rPr>
              <w:t>机器学习算法</w:t>
            </w:r>
          </w:p>
          <w:p w14:paraId="167BC11F" w14:textId="6934FB4F" w:rsidR="008949C2" w:rsidRPr="00345249" w:rsidRDefault="0024246C" w:rsidP="00345249">
            <w:pPr>
              <w:pStyle w:val="ac"/>
              <w:numPr>
                <w:ilvl w:val="0"/>
                <w:numId w:val="8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262626" w:themeColor="text1" w:themeTint="D9"/>
              </w:rPr>
            </w:pPr>
            <w:r w:rsidRPr="0024246C">
              <w:rPr>
                <w:rFonts w:asciiTheme="minorEastAsia" w:hAnsiTheme="minorEastAsia" w:hint="eastAsia"/>
                <w:color w:val="262626" w:themeColor="text1" w:themeTint="D9"/>
              </w:rPr>
              <w:t>编程语言：p</w:t>
            </w:r>
            <w:r w:rsidRPr="0024246C">
              <w:rPr>
                <w:rFonts w:asciiTheme="minorEastAsia" w:hAnsiTheme="minorEastAsia"/>
                <w:color w:val="262626" w:themeColor="text1" w:themeTint="D9"/>
              </w:rPr>
              <w:t>ython</w:t>
            </w:r>
            <w:bookmarkEnd w:id="1"/>
          </w:p>
        </w:tc>
        <w:tc>
          <w:tcPr>
            <w:tcW w:w="556" w:type="dxa"/>
            <w:vMerge/>
          </w:tcPr>
          <w:p w14:paraId="24AC8985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8949C2" w14:paraId="2466C048" w14:textId="77777777">
        <w:tc>
          <w:tcPr>
            <w:tcW w:w="567" w:type="dxa"/>
            <w:vMerge/>
          </w:tcPr>
          <w:p w14:paraId="35C9BA68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 w14:paraId="1700E5D3" w14:textId="77777777" w:rsidR="008949C2" w:rsidRDefault="007D6369">
            <w:pPr>
              <w:snapToGrid w:val="0"/>
              <w:spacing w:beforeLines="150" w:before="468" w:line="35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inline distT="0" distB="0" distL="0" distR="0" wp14:anchorId="4B35D585" wp14:editId="6B4D2ACD">
                      <wp:extent cx="6666865" cy="320040"/>
                      <wp:effectExtent l="0" t="0" r="635" b="3810"/>
                      <wp:docPr id="23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6865" cy="320040"/>
                                <a:chOff x="-64705" y="-45802942"/>
                                <a:chExt cx="6667458" cy="320620595"/>
                              </a:xfrm>
                            </wpg:grpSpPr>
                            <wps:wsp>
                              <wps:cNvPr id="24" name="矩形: 圆角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" y="30999"/>
                                  <a:ext cx="6602598" cy="255686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箭头: 五边形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  <a:alpha val="74117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文本框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97" y="-45802942"/>
                                  <a:ext cx="1024346" cy="320620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DAC03E" w14:textId="6953F5F4" w:rsidR="008949C2" w:rsidRDefault="00242C5E">
                                    <w:pPr>
                                      <w:pStyle w:val="a9"/>
                                      <w:spacing w:before="0" w:beforeAutospacing="0" w:after="0" w:afterAutospacing="0" w:line="360" w:lineRule="exact"/>
                                    </w:pPr>
                                    <w:r>
                                      <w:rPr>
                                        <w:rFonts w:asciiTheme="majorHAnsi" w:eastAsiaTheme="minorEastAsia" w:cstheme="minorBidi" w:hint="eastAsia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</w:rPr>
                                      <w:t>比赛获奖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7" name="箭头: 五边形 4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4705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5D585" id="Group 28" o:spid="_x0000_s1041" style="width:524.95pt;height:25.2pt;mso-position-horizontal-relative:char;mso-position-vertical-relative:line" coordorigin="-647,-458029" coordsize="66674,320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">
                      <v:roundrect id="矩形: 圆角 27" o:spid="_x0000_s1042" style="position:absolute;left:1;top:309;width:66026;height:255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" fillcolor="#9cc2e5 [1940]" stroked="f"/>
                      <v:shape id="箭头: 五边形 28" o:spid="_x0000_s1043" type="#_x0000_t15" style="position:absolute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" adj="14493" fillcolor="#9cc2e5 [1940]" stroked="f">
                        <v:fill opacity="48573f"/>
                      </v:shape>
                      <v:shape id="文本框 96" o:spid="_x0000_s1044" type="#_x0000_t202" style="position:absolute;left:1816;top:-458029;width:10244;height:3206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" fillcolor="#9cc2e5 [1940]" stroked="f">
                        <v:textbox style="mso-fit-shape-to-text:t">
                          <w:txbxContent>
                            <w:p w14:paraId="57DAC03E" w14:textId="6953F5F4" w:rsidR="008949C2" w:rsidRDefault="00242C5E">
                              <w:pPr>
                                <w:pStyle w:val="a9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Theme="majorHAnsi" w:eastAsiaTheme="minorEastAsia" w:cstheme="minorBidi" w:hint="eastAsia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比赛获奖</w:t>
                              </w:r>
                            </w:p>
                          </w:txbxContent>
                        </v:textbox>
                      </v:shape>
                      <v:shape id="箭头: 五边形 481" o:spid="_x0000_s1045" type="#_x0000_t15" style="position:absolute;left:-647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" adj="14493" fillcolor="#9cc2e5 [1940]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vMerge/>
          </w:tcPr>
          <w:p w14:paraId="187D926B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8949C2" w14:paraId="41B6AA2B" w14:textId="77777777">
        <w:tc>
          <w:tcPr>
            <w:tcW w:w="567" w:type="dxa"/>
            <w:vMerge/>
          </w:tcPr>
          <w:p w14:paraId="14EB407B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 w14:paraId="65C567D4" w14:textId="5F3FB847" w:rsidR="00E738DD" w:rsidRPr="00E738DD" w:rsidRDefault="00E738DD" w:rsidP="00E738DD">
            <w:pPr>
              <w:pStyle w:val="ac"/>
              <w:numPr>
                <w:ilvl w:val="0"/>
                <w:numId w:val="9"/>
              </w:numPr>
              <w:tabs>
                <w:tab w:val="left" w:pos="3015"/>
              </w:tabs>
              <w:snapToGrid w:val="0"/>
              <w:spacing w:line="350" w:lineRule="exact"/>
              <w:ind w:firstLineChars="0"/>
              <w:rPr>
                <w:rFonts w:asciiTheme="minorEastAsia" w:hAnsiTheme="minorEastAsia" w:hint="eastAsia"/>
                <w:color w:val="404040" w:themeColor="text1" w:themeTint="BF"/>
              </w:rPr>
            </w:pP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>20</w:t>
            </w:r>
            <w:r>
              <w:rPr>
                <w:rFonts w:asciiTheme="minorEastAsia" w:hAnsiTheme="minorEastAsia"/>
                <w:color w:val="404040" w:themeColor="text1" w:themeTint="BF"/>
              </w:rPr>
              <w:t>20</w:t>
            </w: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>/0</w:t>
            </w:r>
            <w:r>
              <w:rPr>
                <w:rFonts w:asciiTheme="minorEastAsia" w:hAnsiTheme="minorEastAsia"/>
                <w:color w:val="404040" w:themeColor="text1" w:themeTint="BF"/>
              </w:rPr>
              <w:t>8</w:t>
            </w: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>:  20</w:t>
            </w:r>
            <w:r w:rsidR="007120FE">
              <w:rPr>
                <w:rFonts w:asciiTheme="minorEastAsia" w:hAnsiTheme="minorEastAsia"/>
                <w:color w:val="404040" w:themeColor="text1" w:themeTint="BF"/>
              </w:rPr>
              <w:t>20</w:t>
            </w: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>年江西省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研究生</w:t>
            </w:r>
            <w:r w:rsidRPr="00242C5E">
              <w:rPr>
                <w:rFonts w:asciiTheme="minorEastAsia" w:hAnsiTheme="minorEastAsia" w:hint="eastAsia"/>
                <w:b/>
                <w:bCs/>
                <w:color w:val="404040" w:themeColor="text1" w:themeTint="BF"/>
              </w:rPr>
              <w:t>数学建模</w:t>
            </w: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>大赛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二</w:t>
            </w: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>等奖</w:t>
            </w:r>
          </w:p>
          <w:p w14:paraId="0609E000" w14:textId="63C3B360" w:rsidR="00242C5E" w:rsidRPr="00242C5E" w:rsidRDefault="00242C5E" w:rsidP="00242C5E">
            <w:pPr>
              <w:pStyle w:val="ac"/>
              <w:numPr>
                <w:ilvl w:val="0"/>
                <w:numId w:val="9"/>
              </w:numPr>
              <w:tabs>
                <w:tab w:val="left" w:pos="3015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404040" w:themeColor="text1" w:themeTint="BF"/>
              </w:rPr>
            </w:pP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>2019/05:  2019年江西省</w:t>
            </w:r>
            <w:r w:rsidR="00472975">
              <w:rPr>
                <w:rFonts w:asciiTheme="minorEastAsia" w:hAnsiTheme="minorEastAsia" w:hint="eastAsia"/>
                <w:color w:val="404040" w:themeColor="text1" w:themeTint="BF"/>
              </w:rPr>
              <w:t>研究生</w:t>
            </w:r>
            <w:r w:rsidRPr="00242C5E">
              <w:rPr>
                <w:rFonts w:asciiTheme="minorEastAsia" w:hAnsiTheme="minorEastAsia" w:hint="eastAsia"/>
                <w:b/>
                <w:bCs/>
                <w:color w:val="404040" w:themeColor="text1" w:themeTint="BF"/>
              </w:rPr>
              <w:t>数学建模</w:t>
            </w: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>大赛三等奖</w:t>
            </w:r>
          </w:p>
          <w:p w14:paraId="43E31892" w14:textId="2B1D7F75" w:rsidR="00242C5E" w:rsidRPr="00242C5E" w:rsidRDefault="00242C5E" w:rsidP="00242C5E">
            <w:pPr>
              <w:pStyle w:val="ac"/>
              <w:numPr>
                <w:ilvl w:val="0"/>
                <w:numId w:val="9"/>
              </w:numPr>
              <w:tabs>
                <w:tab w:val="left" w:pos="3015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404040" w:themeColor="text1" w:themeTint="BF"/>
              </w:rPr>
            </w:pP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>2015/10:  2015</w:t>
            </w:r>
            <w:r w:rsidRPr="00242C5E">
              <w:rPr>
                <w:rFonts w:asciiTheme="minorEastAsia" w:hAnsiTheme="minorEastAsia" w:hint="eastAsia"/>
                <w:b/>
                <w:bCs/>
                <w:color w:val="404040" w:themeColor="text1" w:themeTint="BF"/>
              </w:rPr>
              <w:t>河南工业大学第一届C语言大赛</w:t>
            </w: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>二等奖</w:t>
            </w:r>
          </w:p>
          <w:p w14:paraId="7A327832" w14:textId="1A4B1D87" w:rsidR="00242C5E" w:rsidRPr="00242C5E" w:rsidRDefault="00242C5E" w:rsidP="00242C5E">
            <w:pPr>
              <w:pStyle w:val="ac"/>
              <w:numPr>
                <w:ilvl w:val="0"/>
                <w:numId w:val="9"/>
              </w:numPr>
              <w:tabs>
                <w:tab w:val="left" w:pos="3015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404040" w:themeColor="text1" w:themeTint="BF"/>
              </w:rPr>
            </w:pP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>2015/08:  第十届</w:t>
            </w:r>
            <w:r w:rsidRPr="00242C5E">
              <w:rPr>
                <w:rFonts w:asciiTheme="minorEastAsia" w:hAnsiTheme="minorEastAsia" w:hint="eastAsia"/>
                <w:b/>
                <w:bCs/>
                <w:color w:val="404040" w:themeColor="text1" w:themeTint="BF"/>
              </w:rPr>
              <w:t>全国大学生“飞思卡尔”杯智能汽车竞赛</w:t>
            </w: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>华北赛区电磁组二等奖</w:t>
            </w:r>
          </w:p>
          <w:p w14:paraId="68C5E778" w14:textId="271C94FC" w:rsidR="008949C2" w:rsidRPr="00242C5E" w:rsidRDefault="00242C5E" w:rsidP="00242C5E">
            <w:pPr>
              <w:pStyle w:val="ac"/>
              <w:numPr>
                <w:ilvl w:val="0"/>
                <w:numId w:val="9"/>
              </w:numPr>
              <w:tabs>
                <w:tab w:val="left" w:pos="3015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404040" w:themeColor="text1" w:themeTint="BF"/>
              </w:rPr>
            </w:pP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 xml:space="preserve">2015/08: </w:t>
            </w:r>
            <w:r w:rsidRPr="000A5130">
              <w:rPr>
                <w:rFonts w:asciiTheme="minorEastAsia" w:hAnsiTheme="minorEastAsia" w:hint="eastAsia"/>
                <w:color w:val="404040" w:themeColor="text1" w:themeTint="BF"/>
              </w:rPr>
              <w:t xml:space="preserve"> 2015</w:t>
            </w:r>
            <w:r w:rsidRPr="00242C5E">
              <w:rPr>
                <w:rFonts w:asciiTheme="minorEastAsia" w:hAnsiTheme="minorEastAsia" w:hint="eastAsia"/>
                <w:b/>
                <w:bCs/>
                <w:color w:val="404040" w:themeColor="text1" w:themeTint="BF"/>
              </w:rPr>
              <w:t>全国大学生电子设计竞赛</w:t>
            </w:r>
            <w:r w:rsidRPr="00242C5E">
              <w:rPr>
                <w:rFonts w:asciiTheme="minorEastAsia" w:hAnsiTheme="minorEastAsia" w:hint="eastAsia"/>
                <w:color w:val="404040" w:themeColor="text1" w:themeTint="BF"/>
              </w:rPr>
              <w:t>（本科组）河南赛区二等奖</w:t>
            </w:r>
          </w:p>
        </w:tc>
        <w:tc>
          <w:tcPr>
            <w:tcW w:w="556" w:type="dxa"/>
            <w:vMerge/>
          </w:tcPr>
          <w:p w14:paraId="0B4DC622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8949C2" w14:paraId="66767CA7" w14:textId="77777777">
        <w:tc>
          <w:tcPr>
            <w:tcW w:w="567" w:type="dxa"/>
            <w:vMerge/>
          </w:tcPr>
          <w:p w14:paraId="17AB06B8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 w14:paraId="172D852E" w14:textId="77777777" w:rsidR="008949C2" w:rsidRDefault="007D6369">
            <w:pPr>
              <w:tabs>
                <w:tab w:val="left" w:pos="3436"/>
                <w:tab w:val="left" w:pos="7972"/>
              </w:tabs>
              <w:snapToGrid w:val="0"/>
              <w:spacing w:beforeLines="150" w:before="468"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inline distT="0" distB="0" distL="0" distR="0" wp14:anchorId="0A6FF25D" wp14:editId="48D496BC">
                      <wp:extent cx="6666865" cy="320040"/>
                      <wp:effectExtent l="0" t="0" r="635" b="3810"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6865" cy="320040"/>
                                <a:chOff x="-64705" y="-45720029"/>
                                <a:chExt cx="6667458" cy="320040203"/>
                              </a:xfrm>
                            </wpg:grpSpPr>
                            <wps:wsp>
                              <wps:cNvPr id="19" name="矩形: 圆角 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" y="30999"/>
                                  <a:ext cx="6602598" cy="255686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箭头: 五边形 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  <a:alpha val="74117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文本框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97" y="-45720029"/>
                                  <a:ext cx="1038502" cy="3200402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26D3A5" w14:textId="368A324A" w:rsidR="008949C2" w:rsidRDefault="007D6369">
                                    <w:pPr>
                                      <w:pStyle w:val="a9"/>
                                      <w:spacing w:before="0" w:beforeAutospacing="0" w:after="0" w:afterAutospacing="0" w:line="360" w:lineRule="exact"/>
                                    </w:pPr>
                                    <w:r>
                                      <w:rPr>
                                        <w:rFonts w:asciiTheme="majorHAnsi" w:eastAsiaTheme="minorEastAsia" w:cstheme="minorBidi" w:hint="eastAsia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</w:rPr>
                                      <w:t>项目</w:t>
                                    </w:r>
                                    <w:r>
                                      <w:rPr>
                                        <w:rFonts w:asciiTheme="majorHAnsi" w:eastAsiaTheme="minorEastAsia" w:cstheme="minorBidi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</w:rPr>
                                      <w:t>经历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2" name="箭头: 五边形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4705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FF25D" id="Group 18" o:spid="_x0000_s1046" style="width:524.95pt;height:25.2pt;mso-position-horizontal-relative:char;mso-position-vertical-relative:line" coordorigin="-647,-457200" coordsize="66674,3200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">
                      <v:roundrect id="矩形: 圆角 490" o:spid="_x0000_s1047" style="position:absolute;left:1;top:309;width:66026;height:255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" fillcolor="#9cc2e5 [1940]" stroked="f"/>
                      <v:shape id="箭头: 五边形 491" o:spid="_x0000_s1048" type="#_x0000_t15" style="position:absolute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" adj="14493" fillcolor="#9cc2e5 [1940]" stroked="f">
                        <v:fill opacity="48573f"/>
                      </v:shape>
                      <v:shape id="文本框 96" o:spid="_x0000_s1049" type="#_x0000_t202" style="position:absolute;left:1816;top:-457200;width:10385;height:3200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" fillcolor="#9cc2e5 [1940]" stroked="f">
                        <v:textbox style="mso-fit-shape-to-text:t">
                          <w:txbxContent>
                            <w:p w14:paraId="7626D3A5" w14:textId="368A324A" w:rsidR="008949C2" w:rsidRDefault="007D6369">
                              <w:pPr>
                                <w:pStyle w:val="a9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Theme="majorHAnsi" w:eastAsiaTheme="minorEastAsia" w:cstheme="minorBidi" w:hint="eastAsia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项目</w:t>
                              </w:r>
                              <w:r>
                                <w:rPr>
                                  <w:rFonts w:asciiTheme="majorHAnsi" w:eastAsiaTheme="minorEastAsia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v:textbox>
                      </v:shape>
                      <v:shape id="箭头: 五边形 497" o:spid="_x0000_s1050" type="#_x0000_t15" style="position:absolute;left:-647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" adj="14493" fillcolor="#9cc2e5 [1940]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vMerge/>
          </w:tcPr>
          <w:p w14:paraId="485B025D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8949C2" w14:paraId="268310DA" w14:textId="77777777">
        <w:tc>
          <w:tcPr>
            <w:tcW w:w="567" w:type="dxa"/>
            <w:vMerge/>
          </w:tcPr>
          <w:p w14:paraId="6A990ED2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 w14:paraId="234DDC19" w14:textId="2CC94242" w:rsidR="00466536" w:rsidRPr="00466536" w:rsidRDefault="00466536" w:rsidP="00466536">
            <w:pPr>
              <w:tabs>
                <w:tab w:val="left" w:pos="3230"/>
                <w:tab w:val="left" w:pos="6710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bookmarkStart w:id="2" w:name="_Hlk44855738"/>
            <w:bookmarkStart w:id="3" w:name="project"/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0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 xml:space="preserve">9/2018 – 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至今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ab/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南昌大学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ab/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空间科学与技术研究院</w:t>
            </w:r>
          </w:p>
          <w:p w14:paraId="3AB78D0D" w14:textId="52453065" w:rsidR="00466536" w:rsidRDefault="00466536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项目描述：</w:t>
            </w:r>
            <w:r w:rsidRPr="00466536">
              <w:rPr>
                <w:rFonts w:asciiTheme="minorEastAsia" w:hAnsiTheme="minorEastAsia" w:hint="eastAsia"/>
                <w:bCs/>
                <w:color w:val="262626" w:themeColor="text1" w:themeTint="D9"/>
              </w:rPr>
              <w:t>仅利用惯性测量器件（加速度计、陀螺仪、磁力计等）实现室内行人导航，主要技术是零速修正算法以及多传感器融合算法。</w:t>
            </w:r>
          </w:p>
          <w:p w14:paraId="0591A4F1" w14:textId="36D1BF34" w:rsidR="00466536" w:rsidRDefault="00466536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lastRenderedPageBreak/>
              <w:t>主要工作：</w:t>
            </w:r>
          </w:p>
          <w:p w14:paraId="6BD5C91C" w14:textId="1E322466" w:rsidR="008A3B3F" w:rsidRPr="008A3B3F" w:rsidRDefault="008A3B3F" w:rsidP="008A3B3F">
            <w:pPr>
              <w:pStyle w:val="ac"/>
              <w:numPr>
                <w:ilvl w:val="0"/>
                <w:numId w:val="10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</w:rPr>
            </w:pPr>
            <w:r w:rsidRPr="008A3B3F">
              <w:rPr>
                <w:rFonts w:asciiTheme="minorEastAsia" w:hAnsiTheme="minorEastAsia" w:hint="eastAsia"/>
                <w:bCs/>
                <w:color w:val="262626" w:themeColor="text1" w:themeTint="D9"/>
              </w:rPr>
              <w:t>惯性测量器件数据采集与处理</w:t>
            </w:r>
          </w:p>
          <w:p w14:paraId="039126AB" w14:textId="702003BF" w:rsidR="008A3B3F" w:rsidRPr="008A3B3F" w:rsidRDefault="008A3B3F" w:rsidP="008A3B3F">
            <w:pPr>
              <w:pStyle w:val="ac"/>
              <w:numPr>
                <w:ilvl w:val="0"/>
                <w:numId w:val="10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</w:rPr>
            </w:pPr>
            <w:r w:rsidRPr="008A3B3F">
              <w:rPr>
                <w:rFonts w:asciiTheme="minorEastAsia" w:hAnsiTheme="minorEastAsia" w:hint="eastAsia"/>
                <w:bCs/>
                <w:color w:val="262626" w:themeColor="text1" w:themeTint="D9"/>
              </w:rPr>
              <w:t>零速修正技术</w:t>
            </w:r>
          </w:p>
          <w:p w14:paraId="6622E65C" w14:textId="3B9565BD" w:rsidR="007857CE" w:rsidRDefault="008A3B3F" w:rsidP="007857CE">
            <w:pPr>
              <w:pStyle w:val="ac"/>
              <w:numPr>
                <w:ilvl w:val="0"/>
                <w:numId w:val="10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</w:rPr>
            </w:pPr>
            <w:r w:rsidRPr="008A3B3F">
              <w:rPr>
                <w:rFonts w:asciiTheme="minorEastAsia" w:hAnsiTheme="minorEastAsia" w:hint="eastAsia"/>
                <w:bCs/>
                <w:color w:val="262626" w:themeColor="text1" w:themeTint="D9"/>
              </w:rPr>
              <w:t>多传感器融合算法</w:t>
            </w:r>
          </w:p>
          <w:p w14:paraId="52D119E6" w14:textId="77777777" w:rsidR="007857CE" w:rsidRPr="000A5130" w:rsidRDefault="007857CE" w:rsidP="007857CE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 w:rsidRPr="000A5130">
              <w:rPr>
                <w:rFonts w:asciiTheme="minorEastAsia" w:hAnsiTheme="minorEastAsia" w:hint="eastAsia"/>
                <w:b/>
                <w:color w:val="262626" w:themeColor="text1" w:themeTint="D9"/>
              </w:rPr>
              <w:t>项目成果：</w:t>
            </w:r>
          </w:p>
          <w:p w14:paraId="6D6CC7C4" w14:textId="3ADB687E" w:rsidR="007857CE" w:rsidRPr="00BB5AA2" w:rsidRDefault="007857CE" w:rsidP="00BB5AA2">
            <w:pPr>
              <w:pStyle w:val="ac"/>
              <w:numPr>
                <w:ilvl w:val="0"/>
                <w:numId w:val="4"/>
              </w:numPr>
              <w:tabs>
                <w:tab w:val="left" w:pos="3436"/>
                <w:tab w:val="left" w:pos="7972"/>
              </w:tabs>
              <w:snapToGrid w:val="0"/>
              <w:spacing w:afterLines="50" w:after="156"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</w:rPr>
            </w:pPr>
            <w:r w:rsidRPr="00BB5AA2">
              <w:rPr>
                <w:rFonts w:asciiTheme="minorEastAsia" w:hAnsiTheme="minorEastAsia" w:hint="eastAsia"/>
                <w:bCs/>
                <w:color w:val="262626" w:themeColor="text1" w:themeTint="D9"/>
              </w:rPr>
              <w:t>一篇E</w:t>
            </w:r>
            <w:r w:rsidRPr="00BB5AA2">
              <w:rPr>
                <w:rFonts w:asciiTheme="minorEastAsia" w:hAnsiTheme="minorEastAsia"/>
                <w:bCs/>
                <w:color w:val="262626" w:themeColor="text1" w:themeTint="D9"/>
              </w:rPr>
              <w:t>I</w:t>
            </w:r>
            <w:r w:rsidRPr="00BB5AA2">
              <w:rPr>
                <w:rFonts w:asciiTheme="minorEastAsia" w:hAnsiTheme="minorEastAsia" w:hint="eastAsia"/>
                <w:bCs/>
                <w:color w:val="262626" w:themeColor="text1" w:themeTint="D9"/>
              </w:rPr>
              <w:t>论文</w:t>
            </w:r>
          </w:p>
          <w:bookmarkEnd w:id="2"/>
          <w:p w14:paraId="047BAC50" w14:textId="2A090D2C" w:rsidR="008A3B3F" w:rsidRDefault="008A3B3F" w:rsidP="008A3B3F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 w:rsidRPr="008A3B3F">
              <w:rPr>
                <w:rFonts w:asciiTheme="minorEastAsia" w:hAnsiTheme="minorEastAsia" w:hint="eastAsia"/>
                <w:b/>
                <w:color w:val="262626" w:themeColor="text1" w:themeTint="D9"/>
              </w:rPr>
              <w:t>0</w:t>
            </w:r>
            <w:r w:rsidR="00A15E5A">
              <w:rPr>
                <w:rFonts w:asciiTheme="minorEastAsia" w:hAnsiTheme="minorEastAsia"/>
                <w:b/>
                <w:color w:val="262626" w:themeColor="text1" w:themeTint="D9"/>
              </w:rPr>
              <w:t>5</w:t>
            </w:r>
            <w:r w:rsidRPr="008A3B3F">
              <w:rPr>
                <w:rFonts w:asciiTheme="minorEastAsia" w:hAnsiTheme="minorEastAsia" w:hint="eastAsia"/>
                <w:b/>
                <w:color w:val="262626" w:themeColor="text1" w:themeTint="D9"/>
              </w:rPr>
              <w:t>/</w:t>
            </w:r>
            <w:r w:rsidRPr="008A3B3F">
              <w:rPr>
                <w:rFonts w:asciiTheme="minorEastAsia" w:hAnsiTheme="minorEastAsia"/>
                <w:b/>
                <w:color w:val="262626" w:themeColor="text1" w:themeTint="D9"/>
              </w:rPr>
              <w:t>2017 – 06/2017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ab/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室内甲醛检测仪</w:t>
            </w:r>
          </w:p>
          <w:p w14:paraId="7333AB12" w14:textId="491BB80C" w:rsidR="008A3B3F" w:rsidRDefault="0082174D" w:rsidP="008A3B3F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项目类型：毕业设计</w:t>
            </w:r>
          </w:p>
          <w:p w14:paraId="47708B89" w14:textId="4A516E34" w:rsidR="0082174D" w:rsidRDefault="0082174D" w:rsidP="008A3B3F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项目描述：</w:t>
            </w:r>
            <w:r w:rsidR="00B41C92" w:rsidRPr="00B41C92">
              <w:rPr>
                <w:rFonts w:asciiTheme="minorEastAsia" w:hAnsiTheme="minorEastAsia" w:hint="eastAsia"/>
                <w:bCs/>
                <w:color w:val="262626" w:themeColor="text1" w:themeTint="D9"/>
              </w:rPr>
              <w:t>甲醛检测仪以STM32F103C8T6为控制器，控制甲醛传感器和温湿度传感器的信号采集，根据采集的信号值判断是否超过预先设定好的报警阈值，来触发报警电路，将处理后的甲醛信号值显示在OLED屏上，且甲醛信号值可通过串口线传输至PC端由LABVIEW编写的上位机中进行实时显示。</w:t>
            </w:r>
          </w:p>
          <w:p w14:paraId="79A79B03" w14:textId="30FD8AC5" w:rsidR="0082174D" w:rsidRDefault="0082174D" w:rsidP="008A3B3F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主要工作：</w:t>
            </w:r>
          </w:p>
          <w:p w14:paraId="59CDFCBE" w14:textId="01305D80" w:rsidR="008704F1" w:rsidRPr="008704F1" w:rsidRDefault="008704F1" w:rsidP="008704F1">
            <w:pPr>
              <w:pStyle w:val="ac"/>
              <w:numPr>
                <w:ilvl w:val="0"/>
                <w:numId w:val="11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</w:rPr>
            </w:pPr>
            <w:r w:rsidRPr="008704F1">
              <w:rPr>
                <w:rFonts w:asciiTheme="minorEastAsia" w:hAnsiTheme="minorEastAsia" w:hint="eastAsia"/>
                <w:bCs/>
                <w:color w:val="262626" w:themeColor="text1" w:themeTint="D9"/>
              </w:rPr>
              <w:t>甲醛传感器和温湿度传感器数据采集与处理</w:t>
            </w:r>
          </w:p>
          <w:p w14:paraId="4E65E289" w14:textId="62A3573F" w:rsidR="008704F1" w:rsidRPr="008704F1" w:rsidRDefault="008704F1" w:rsidP="008704F1">
            <w:pPr>
              <w:pStyle w:val="ac"/>
              <w:numPr>
                <w:ilvl w:val="0"/>
                <w:numId w:val="11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</w:rPr>
            </w:pPr>
            <w:r w:rsidRPr="008704F1">
              <w:rPr>
                <w:rFonts w:asciiTheme="minorEastAsia" w:hAnsiTheme="minorEastAsia" w:hint="eastAsia"/>
                <w:bCs/>
                <w:color w:val="262626" w:themeColor="text1" w:themeTint="D9"/>
              </w:rPr>
              <w:t>STM32单片机控制程序编写</w:t>
            </w:r>
          </w:p>
          <w:p w14:paraId="707B4A64" w14:textId="73822E98" w:rsidR="008A3B3F" w:rsidRPr="007857CE" w:rsidRDefault="008704F1" w:rsidP="007857CE">
            <w:pPr>
              <w:pStyle w:val="ac"/>
              <w:numPr>
                <w:ilvl w:val="0"/>
                <w:numId w:val="11"/>
              </w:numPr>
              <w:tabs>
                <w:tab w:val="left" w:pos="3436"/>
                <w:tab w:val="left" w:pos="7972"/>
              </w:tabs>
              <w:snapToGrid w:val="0"/>
              <w:spacing w:afterLines="50" w:after="156"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</w:rPr>
            </w:pPr>
            <w:r w:rsidRPr="008704F1">
              <w:rPr>
                <w:rFonts w:asciiTheme="minorEastAsia" w:hAnsiTheme="minorEastAsia" w:hint="eastAsia"/>
                <w:bCs/>
                <w:color w:val="262626" w:themeColor="text1" w:themeTint="D9"/>
              </w:rPr>
              <w:t>LABVIEW上位机设计</w:t>
            </w:r>
          </w:p>
          <w:p w14:paraId="335038EF" w14:textId="1C04B420" w:rsidR="008704F1" w:rsidRDefault="008704F1" w:rsidP="008A3B3F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0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>5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/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>2015 – 08/2015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ab/>
            </w:r>
            <w:r>
              <w:rPr>
                <w:rStyle w:val="md-plain"/>
                <w:rFonts w:ascii="Helvetica" w:hAnsi="Helvetica"/>
                <w:b/>
                <w:bCs/>
                <w:color w:val="333333"/>
                <w:shd w:val="clear" w:color="auto" w:fill="FFFFFF"/>
              </w:rPr>
              <w:t>全国大学生</w:t>
            </w:r>
            <w:r>
              <w:rPr>
                <w:rStyle w:val="md-plain"/>
                <w:rFonts w:ascii="Helvetica" w:hAnsi="Helvetica"/>
                <w:b/>
                <w:bCs/>
                <w:color w:val="333333"/>
                <w:shd w:val="clear" w:color="auto" w:fill="FFFFFF"/>
              </w:rPr>
              <w:t>“</w:t>
            </w:r>
            <w:r>
              <w:rPr>
                <w:rStyle w:val="md-plain"/>
                <w:rFonts w:ascii="Helvetica" w:hAnsi="Helvetica"/>
                <w:b/>
                <w:bCs/>
                <w:color w:val="333333"/>
                <w:shd w:val="clear" w:color="auto" w:fill="FFFFFF"/>
              </w:rPr>
              <w:t>飞思卡尔</w:t>
            </w:r>
            <w:r>
              <w:rPr>
                <w:rStyle w:val="md-plain"/>
                <w:rFonts w:ascii="Helvetica" w:hAnsi="Helvetica"/>
                <w:b/>
                <w:bCs/>
                <w:color w:val="333333"/>
                <w:shd w:val="clear" w:color="auto" w:fill="FFFFFF"/>
              </w:rPr>
              <w:t>”</w:t>
            </w:r>
            <w:r>
              <w:rPr>
                <w:rStyle w:val="md-plain"/>
                <w:rFonts w:ascii="Helvetica" w:hAnsi="Helvetica"/>
                <w:b/>
                <w:bCs/>
                <w:color w:val="333333"/>
                <w:shd w:val="clear" w:color="auto" w:fill="FFFFFF"/>
              </w:rPr>
              <w:t>杯智能汽车竞赛</w:t>
            </w:r>
          </w:p>
          <w:p w14:paraId="008683E2" w14:textId="5620F64F" w:rsidR="008704F1" w:rsidRDefault="008704F1" w:rsidP="008A3B3F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项目描述：</w:t>
            </w:r>
            <w:r>
              <w:rPr>
                <w:rFonts w:ascii="Helvetica" w:hAnsi="Helvetica"/>
                <w:color w:val="333333"/>
                <w:shd w:val="clear" w:color="auto" w:fill="FFFFFF"/>
              </w:rPr>
              <w:t>通过电磁传感器感应赛道电磁信息，实现双车追逐行驶，在保证行驶过程中双车不碰撞、不出赛道的前提下，使得双车能够在尽量短的时间内通过终点线。</w:t>
            </w:r>
          </w:p>
          <w:p w14:paraId="44AFDFAF" w14:textId="485C363D" w:rsidR="008704F1" w:rsidRDefault="008704F1" w:rsidP="008704F1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主要工作：</w:t>
            </w:r>
          </w:p>
          <w:p w14:paraId="0A42762D" w14:textId="77777777" w:rsidR="008704F1" w:rsidRPr="008704F1" w:rsidRDefault="008704F1" w:rsidP="008704F1">
            <w:pPr>
              <w:pStyle w:val="ac"/>
              <w:numPr>
                <w:ilvl w:val="0"/>
                <w:numId w:val="12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</w:rPr>
            </w:pPr>
            <w:r w:rsidRPr="008704F1">
              <w:rPr>
                <w:rFonts w:asciiTheme="minorEastAsia" w:hAnsiTheme="minorEastAsia" w:hint="eastAsia"/>
                <w:bCs/>
                <w:color w:val="262626" w:themeColor="text1" w:themeTint="D9"/>
              </w:rPr>
              <w:t>电机驱动板的硬件设计与制作</w:t>
            </w:r>
          </w:p>
          <w:p w14:paraId="32BC5478" w14:textId="77777777" w:rsidR="008704F1" w:rsidRPr="008704F1" w:rsidRDefault="008704F1" w:rsidP="008704F1">
            <w:pPr>
              <w:pStyle w:val="ac"/>
              <w:numPr>
                <w:ilvl w:val="0"/>
                <w:numId w:val="12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</w:rPr>
            </w:pPr>
            <w:r w:rsidRPr="008704F1">
              <w:rPr>
                <w:rFonts w:asciiTheme="minorEastAsia" w:hAnsiTheme="minorEastAsia" w:hint="eastAsia"/>
                <w:bCs/>
                <w:color w:val="262626" w:themeColor="text1" w:themeTint="D9"/>
              </w:rPr>
              <w:t>通讯模块的选择与驱动程序编写</w:t>
            </w:r>
          </w:p>
          <w:p w14:paraId="04FAD3B1" w14:textId="19047582" w:rsidR="008704F1" w:rsidRPr="000A5130" w:rsidRDefault="008704F1" w:rsidP="000A5130">
            <w:pPr>
              <w:pStyle w:val="ac"/>
              <w:numPr>
                <w:ilvl w:val="0"/>
                <w:numId w:val="12"/>
              </w:numPr>
              <w:tabs>
                <w:tab w:val="left" w:pos="3436"/>
                <w:tab w:val="left" w:pos="7972"/>
              </w:tabs>
              <w:snapToGrid w:val="0"/>
              <w:spacing w:afterLines="50" w:after="156" w:line="350" w:lineRule="exact"/>
              <w:ind w:firstLineChars="0"/>
              <w:rPr>
                <w:rFonts w:asciiTheme="minorEastAsia" w:hAnsiTheme="minorEastAsia"/>
                <w:b/>
                <w:color w:val="262626" w:themeColor="text1" w:themeTint="D9"/>
              </w:rPr>
            </w:pPr>
            <w:r w:rsidRPr="000A5130">
              <w:rPr>
                <w:rFonts w:asciiTheme="minorEastAsia" w:hAnsiTheme="minorEastAsia" w:hint="eastAsia"/>
                <w:bCs/>
                <w:color w:val="262626" w:themeColor="text1" w:themeTint="D9"/>
              </w:rPr>
              <w:t>设计报告编写。</w:t>
            </w:r>
          </w:p>
          <w:p w14:paraId="399A081E" w14:textId="3D802CFF" w:rsidR="008704F1" w:rsidRDefault="008704F1" w:rsidP="008704F1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0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>8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/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>2015 – 09/2015</w:t>
            </w:r>
            <w:r>
              <w:rPr>
                <w:rFonts w:asciiTheme="minorEastAsia" w:hAnsiTheme="minorEastAsia"/>
                <w:b/>
                <w:color w:val="262626" w:themeColor="text1" w:themeTint="D9"/>
              </w:rPr>
              <w:tab/>
            </w:r>
            <w:r>
              <w:rPr>
                <w:rStyle w:val="md-plain"/>
                <w:rFonts w:ascii="Helvetica" w:hAnsi="Helvetica"/>
                <w:b/>
                <w:bCs/>
                <w:color w:val="333333"/>
                <w:shd w:val="clear" w:color="auto" w:fill="FFFFFF"/>
              </w:rPr>
              <w:t>全国大学生电子设计大赛</w:t>
            </w:r>
          </w:p>
          <w:p w14:paraId="65363E30" w14:textId="3B8DCEBD" w:rsidR="008704F1" w:rsidRDefault="008704F1" w:rsidP="008704F1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项目描述：</w:t>
            </w:r>
            <w:r w:rsidR="00F205E1" w:rsidRPr="00F205E1">
              <w:rPr>
                <w:rFonts w:asciiTheme="minorEastAsia" w:hAnsiTheme="minorEastAsia" w:hint="eastAsia"/>
                <w:bCs/>
                <w:color w:val="262626" w:themeColor="text1" w:themeTint="D9"/>
              </w:rPr>
              <w:t>设计并制作用于电池储能装置的双向 DC-DC 变换器，实现电池的充放电功能</w:t>
            </w:r>
            <w:r w:rsidR="006753D4">
              <w:rPr>
                <w:rFonts w:asciiTheme="minorEastAsia" w:hAnsiTheme="minorEastAsia" w:hint="eastAsia"/>
                <w:bCs/>
                <w:color w:val="262626" w:themeColor="text1" w:themeTint="D9"/>
              </w:rPr>
              <w:t>。</w:t>
            </w:r>
            <w:r w:rsidR="00F205E1" w:rsidRPr="00F205E1">
              <w:rPr>
                <w:rFonts w:asciiTheme="minorEastAsia" w:hAnsiTheme="minorEastAsia" w:hint="eastAsia"/>
                <w:bCs/>
                <w:color w:val="262626" w:themeColor="text1" w:themeTint="D9"/>
              </w:rPr>
              <w:t>要求充电时充电电流步进调节值不大于0.1A，充电电流控制精度不低于5%，当充电电压在24~36V变化时，充电电流变化率不大于1%，变换器效率≥90%，测量并显示充电电流，在充电电流在1~2A范围内测量精度不低于2%，具有过</w:t>
            </w:r>
            <w:proofErr w:type="gramStart"/>
            <w:r w:rsidR="00F205E1" w:rsidRPr="00F205E1">
              <w:rPr>
                <w:rFonts w:asciiTheme="minorEastAsia" w:hAnsiTheme="minorEastAsia" w:hint="eastAsia"/>
                <w:bCs/>
                <w:color w:val="262626" w:themeColor="text1" w:themeTint="D9"/>
              </w:rPr>
              <w:t>充保护</w:t>
            </w:r>
            <w:proofErr w:type="gramEnd"/>
            <w:r w:rsidR="00F205E1" w:rsidRPr="00F205E1">
              <w:rPr>
                <w:rFonts w:asciiTheme="minorEastAsia" w:hAnsiTheme="minorEastAsia" w:hint="eastAsia"/>
                <w:bCs/>
                <w:color w:val="262626" w:themeColor="text1" w:themeTint="D9"/>
              </w:rPr>
              <w:t>功能；放电时变换器效率≥95%，在满足要求的前提下，双向DC-DC变换器、测控电路与辅助电源三部分的总重量不大于500g。</w:t>
            </w:r>
          </w:p>
          <w:p w14:paraId="6CFCA8BA" w14:textId="77777777" w:rsidR="008704F1" w:rsidRDefault="008704F1" w:rsidP="008704F1"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</w:rPr>
              <w:t>主要工作：</w:t>
            </w:r>
          </w:p>
          <w:p w14:paraId="353A0D48" w14:textId="74AF1D80" w:rsidR="00F205E1" w:rsidRPr="000A5130" w:rsidRDefault="00F205E1" w:rsidP="000A5130">
            <w:pPr>
              <w:pStyle w:val="ac"/>
              <w:numPr>
                <w:ilvl w:val="0"/>
                <w:numId w:val="13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</w:rPr>
            </w:pPr>
            <w:r w:rsidRPr="000A5130">
              <w:rPr>
                <w:rFonts w:asciiTheme="minorEastAsia" w:hAnsiTheme="minorEastAsia" w:hint="eastAsia"/>
                <w:bCs/>
                <w:color w:val="262626" w:themeColor="text1" w:themeTint="D9"/>
              </w:rPr>
              <w:t>硬件电路的设计</w:t>
            </w:r>
          </w:p>
          <w:p w14:paraId="0F1C6611" w14:textId="442356B1" w:rsidR="00F205E1" w:rsidRPr="000A5130" w:rsidRDefault="00F205E1" w:rsidP="000A5130">
            <w:pPr>
              <w:pStyle w:val="ac"/>
              <w:numPr>
                <w:ilvl w:val="0"/>
                <w:numId w:val="13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</w:rPr>
            </w:pPr>
            <w:r w:rsidRPr="000A5130">
              <w:rPr>
                <w:rFonts w:asciiTheme="minorEastAsia" w:hAnsiTheme="minorEastAsia" w:hint="eastAsia"/>
                <w:bCs/>
                <w:color w:val="262626" w:themeColor="text1" w:themeTint="D9"/>
              </w:rPr>
              <w:t>元件清单的采购</w:t>
            </w:r>
          </w:p>
          <w:p w14:paraId="23EE1482" w14:textId="459FA051" w:rsidR="008949C2" w:rsidRPr="000A5130" w:rsidRDefault="00F205E1" w:rsidP="000A5130">
            <w:pPr>
              <w:pStyle w:val="ac"/>
              <w:numPr>
                <w:ilvl w:val="0"/>
                <w:numId w:val="13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</w:rPr>
            </w:pPr>
            <w:r w:rsidRPr="000A5130">
              <w:rPr>
                <w:rFonts w:asciiTheme="minorEastAsia" w:hAnsiTheme="minorEastAsia" w:hint="eastAsia"/>
                <w:bCs/>
                <w:color w:val="262626" w:themeColor="text1" w:themeTint="D9"/>
              </w:rPr>
              <w:t>设计报告的书写。</w:t>
            </w:r>
            <w:bookmarkEnd w:id="3"/>
          </w:p>
        </w:tc>
        <w:tc>
          <w:tcPr>
            <w:tcW w:w="556" w:type="dxa"/>
            <w:vMerge/>
          </w:tcPr>
          <w:p w14:paraId="7F9587AE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8949C2" w14:paraId="1BBD23DB" w14:textId="77777777">
        <w:tc>
          <w:tcPr>
            <w:tcW w:w="567" w:type="dxa"/>
            <w:vMerge/>
          </w:tcPr>
          <w:p w14:paraId="0D2A51BE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 w14:paraId="2B8E91A2" w14:textId="32A09D41" w:rsidR="008949C2" w:rsidRDefault="00087DA0">
            <w:pPr>
              <w:tabs>
                <w:tab w:val="left" w:pos="3436"/>
                <w:tab w:val="left" w:pos="7972"/>
              </w:tabs>
              <w:snapToGrid w:val="0"/>
              <w:spacing w:beforeLines="150" w:before="468"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inline distT="0" distB="0" distL="0" distR="0" wp14:anchorId="56BD851A" wp14:editId="3FA82304">
                      <wp:extent cx="6666865" cy="320040"/>
                      <wp:effectExtent l="0" t="0" r="635" b="3810"/>
                      <wp:docPr id="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6865" cy="320040"/>
                                <a:chOff x="-64705" y="-45802942"/>
                                <a:chExt cx="6667458" cy="320620595"/>
                              </a:xfrm>
                            </wpg:grpSpPr>
                            <wps:wsp>
                              <wps:cNvPr id="4" name="矩形: 圆角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" y="30999"/>
                                  <a:ext cx="6602598" cy="255686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箭头: 五边形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  <a:alpha val="74117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文本框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97" y="-45802942"/>
                                  <a:ext cx="1024346" cy="320620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559778" w14:textId="66012659" w:rsidR="00087DA0" w:rsidRDefault="00C15253" w:rsidP="00087DA0">
                                    <w:pPr>
                                      <w:pStyle w:val="a9"/>
                                      <w:spacing w:before="0" w:beforeAutospacing="0" w:after="0" w:afterAutospacing="0" w:line="360" w:lineRule="exact"/>
                                    </w:pPr>
                                    <w:r>
                                      <w:rPr>
                                        <w:rFonts w:asciiTheme="majorHAnsi" w:eastAsiaTheme="minorEastAsia" w:cstheme="minorBidi" w:hint="eastAsia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</w:rPr>
                                      <w:t>个人</w:t>
                                    </w:r>
                                    <w:r w:rsidR="00087DA0">
                                      <w:rPr>
                                        <w:rFonts w:asciiTheme="majorHAnsi" w:eastAsiaTheme="minorEastAsia" w:cstheme="minorBidi" w:hint="eastAsia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</w:rPr>
                                      <w:t>荣誉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3" name="箭头: 五边形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4705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D851A" id="_x0000_s1051" style="width:524.95pt;height:25.2pt;mso-position-horizontal-relative:char;mso-position-vertical-relative:line" coordorigin="-647,-458029" coordsize="66674,320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">
                      <v:roundrect id="矩形: 圆角 22" o:spid="_x0000_s1052" style="position:absolute;left:1;top:309;width:66026;height:255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" fillcolor="#9cc2e5 [1940]" stroked="f"/>
                      <v:shape id="箭头: 五边形 23" o:spid="_x0000_s1053" type="#_x0000_t15" style="position:absolute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" adj="14493" fillcolor="#9cc2e5 [1940]" stroked="f">
                        <v:fill opacity="48573f"/>
                      </v:shape>
                      <v:shape id="文本框 96" o:spid="_x0000_s1054" type="#_x0000_t202" style="position:absolute;left:1816;top:-458029;width:10244;height:3206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" fillcolor="#9cc2e5 [1940]" stroked="f">
                        <v:textbox style="mso-fit-shape-to-text:t">
                          <w:txbxContent>
                            <w:p w14:paraId="14559778" w14:textId="66012659" w:rsidR="00087DA0" w:rsidRDefault="00C15253" w:rsidP="00087DA0">
                              <w:pPr>
                                <w:pStyle w:val="a9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Theme="majorHAnsi" w:eastAsiaTheme="minorEastAsia" w:cstheme="minorBidi" w:hint="eastAsia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个人</w:t>
                              </w:r>
                              <w:r w:rsidR="00087DA0">
                                <w:rPr>
                                  <w:rFonts w:asciiTheme="majorHAnsi" w:eastAsiaTheme="minorEastAsia" w:cstheme="minorBidi" w:hint="eastAsia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荣誉</w:t>
                              </w:r>
                            </w:p>
                          </w:txbxContent>
                        </v:textbox>
                      </v:shape>
                      <v:shape id="箭头: 五边形 25" o:spid="_x0000_s1055" type="#_x0000_t15" style="position:absolute;left:-647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" adj="14493" fillcolor="#9cc2e5 [1940]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vMerge/>
          </w:tcPr>
          <w:p w14:paraId="1775C2C1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8949C2" w14:paraId="03A30D28" w14:textId="77777777">
        <w:tc>
          <w:tcPr>
            <w:tcW w:w="567" w:type="dxa"/>
            <w:vMerge/>
          </w:tcPr>
          <w:p w14:paraId="421555CF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 w14:paraId="3D5C24B3" w14:textId="77777777" w:rsidR="0023788E" w:rsidRPr="0023788E" w:rsidRDefault="0023788E" w:rsidP="0023788E">
            <w:pPr>
              <w:snapToGrid w:val="0"/>
              <w:spacing w:line="350" w:lineRule="exact"/>
              <w:rPr>
                <w:rFonts w:asciiTheme="minorEastAsia" w:hAnsiTheme="minorEastAsia"/>
                <w:bCs/>
                <w:color w:val="404040" w:themeColor="text1" w:themeTint="BF"/>
              </w:rPr>
            </w:pPr>
            <w:r w:rsidRPr="0023788E">
              <w:rPr>
                <w:rFonts w:asciiTheme="minorEastAsia" w:hAnsiTheme="minorEastAsia" w:hint="eastAsia"/>
                <w:bCs/>
                <w:color w:val="404040" w:themeColor="text1" w:themeTint="BF"/>
              </w:rPr>
              <w:t>+ 2019 - 2020 南昌大学，硕士研究生一等奖学金</w:t>
            </w:r>
          </w:p>
          <w:p w14:paraId="12F8AD63" w14:textId="77777777" w:rsidR="0023788E" w:rsidRPr="0023788E" w:rsidRDefault="0023788E" w:rsidP="0023788E">
            <w:pPr>
              <w:snapToGrid w:val="0"/>
              <w:spacing w:line="350" w:lineRule="exact"/>
              <w:rPr>
                <w:rFonts w:asciiTheme="minorEastAsia" w:hAnsiTheme="minorEastAsia"/>
                <w:bCs/>
                <w:color w:val="404040" w:themeColor="text1" w:themeTint="BF"/>
              </w:rPr>
            </w:pPr>
            <w:r w:rsidRPr="0023788E">
              <w:rPr>
                <w:rFonts w:asciiTheme="minorEastAsia" w:hAnsiTheme="minorEastAsia" w:hint="eastAsia"/>
                <w:bCs/>
                <w:color w:val="404040" w:themeColor="text1" w:themeTint="BF"/>
              </w:rPr>
              <w:t>+ 2018 - 2019 南昌大学，硕士研究生二等奖学金</w:t>
            </w:r>
          </w:p>
          <w:p w14:paraId="692077F1" w14:textId="77777777" w:rsidR="0023788E" w:rsidRPr="0023788E" w:rsidRDefault="0023788E" w:rsidP="0023788E">
            <w:pPr>
              <w:snapToGrid w:val="0"/>
              <w:spacing w:line="350" w:lineRule="exact"/>
              <w:rPr>
                <w:rFonts w:asciiTheme="minorEastAsia" w:hAnsiTheme="minorEastAsia"/>
                <w:bCs/>
                <w:color w:val="404040" w:themeColor="text1" w:themeTint="BF"/>
              </w:rPr>
            </w:pPr>
            <w:r w:rsidRPr="0023788E">
              <w:rPr>
                <w:rFonts w:asciiTheme="minorEastAsia" w:hAnsiTheme="minorEastAsia" w:hint="eastAsia"/>
                <w:bCs/>
                <w:color w:val="404040" w:themeColor="text1" w:themeTint="BF"/>
              </w:rPr>
              <w:t>+ 2017届河南省优秀毕业生</w:t>
            </w:r>
          </w:p>
          <w:p w14:paraId="1DA6559C" w14:textId="77777777" w:rsidR="0023788E" w:rsidRPr="0023788E" w:rsidRDefault="0023788E" w:rsidP="0023788E">
            <w:pPr>
              <w:snapToGrid w:val="0"/>
              <w:spacing w:line="350" w:lineRule="exact"/>
              <w:rPr>
                <w:rFonts w:asciiTheme="minorEastAsia" w:hAnsiTheme="minorEastAsia"/>
                <w:bCs/>
                <w:color w:val="404040" w:themeColor="text1" w:themeTint="BF"/>
              </w:rPr>
            </w:pPr>
            <w:r w:rsidRPr="0023788E">
              <w:rPr>
                <w:rFonts w:asciiTheme="minorEastAsia" w:hAnsiTheme="minorEastAsia" w:hint="eastAsia"/>
                <w:bCs/>
                <w:color w:val="404040" w:themeColor="text1" w:themeTint="BF"/>
              </w:rPr>
              <w:t>+ 2014、2015年度河南工业大学“三好学生”</w:t>
            </w:r>
          </w:p>
          <w:p w14:paraId="112EFB38" w14:textId="77777777" w:rsidR="0023788E" w:rsidRPr="0023788E" w:rsidRDefault="0023788E" w:rsidP="0023788E">
            <w:pPr>
              <w:snapToGrid w:val="0"/>
              <w:spacing w:line="350" w:lineRule="exact"/>
              <w:rPr>
                <w:rFonts w:asciiTheme="minorEastAsia" w:hAnsiTheme="minorEastAsia"/>
                <w:bCs/>
                <w:color w:val="404040" w:themeColor="text1" w:themeTint="BF"/>
              </w:rPr>
            </w:pPr>
            <w:r w:rsidRPr="0023788E">
              <w:rPr>
                <w:rFonts w:asciiTheme="minorEastAsia" w:hAnsiTheme="minorEastAsia" w:hint="eastAsia"/>
                <w:bCs/>
                <w:color w:val="404040" w:themeColor="text1" w:themeTint="BF"/>
              </w:rPr>
              <w:t>+ 获得2014-2015年度校级优秀奖学金</w:t>
            </w:r>
          </w:p>
          <w:p w14:paraId="0D753588" w14:textId="52685A00" w:rsidR="008949C2" w:rsidRDefault="0023788E" w:rsidP="0023788E">
            <w:pPr>
              <w:snapToGrid w:val="0"/>
              <w:spacing w:line="350" w:lineRule="exact"/>
              <w:rPr>
                <w:rFonts w:asciiTheme="minorEastAsia" w:hAnsiTheme="minorEastAsia"/>
                <w:b/>
                <w:color w:val="404040" w:themeColor="text1" w:themeTint="BF"/>
              </w:rPr>
            </w:pPr>
            <w:r w:rsidRPr="0023788E">
              <w:rPr>
                <w:rFonts w:asciiTheme="minorEastAsia" w:hAnsiTheme="minorEastAsia" w:hint="eastAsia"/>
                <w:bCs/>
                <w:color w:val="404040" w:themeColor="text1" w:themeTint="BF"/>
              </w:rPr>
              <w:t>+ 河南工业大学2013-2014年度“优秀班干部”</w:t>
            </w:r>
          </w:p>
        </w:tc>
        <w:tc>
          <w:tcPr>
            <w:tcW w:w="556" w:type="dxa"/>
            <w:vMerge/>
          </w:tcPr>
          <w:p w14:paraId="649357FA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8949C2" w14:paraId="599FC09C" w14:textId="77777777">
        <w:tc>
          <w:tcPr>
            <w:tcW w:w="567" w:type="dxa"/>
            <w:vMerge/>
          </w:tcPr>
          <w:p w14:paraId="213C6A43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 w14:paraId="25C53EB2" w14:textId="3BFE11B8" w:rsidR="008949C2" w:rsidRDefault="003259A3">
            <w:pPr>
              <w:tabs>
                <w:tab w:val="left" w:pos="3436"/>
                <w:tab w:val="left" w:pos="7972"/>
              </w:tabs>
              <w:snapToGrid w:val="0"/>
              <w:spacing w:beforeLines="150" w:before="468"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inline distT="0" distB="0" distL="0" distR="0" wp14:anchorId="1CFA9BB6" wp14:editId="553453C2">
                      <wp:extent cx="6666865" cy="320040"/>
                      <wp:effectExtent l="0" t="0" r="635" b="3810"/>
                      <wp:docPr id="47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6865" cy="320040"/>
                                <a:chOff x="-64705" y="-45802942"/>
                                <a:chExt cx="6667458" cy="320620595"/>
                              </a:xfrm>
                            </wpg:grpSpPr>
                            <wps:wsp>
                              <wps:cNvPr id="48" name="矩形: 圆角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" y="30999"/>
                                  <a:ext cx="6602598" cy="255686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箭头: 五边形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  <a:alpha val="74117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文本框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97" y="-45802942"/>
                                  <a:ext cx="1024346" cy="320620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20B64B" w14:textId="0AB8DC9D" w:rsidR="003259A3" w:rsidRDefault="003259A3" w:rsidP="003259A3">
                                    <w:pPr>
                                      <w:pStyle w:val="a9"/>
                                      <w:spacing w:before="0" w:beforeAutospacing="0" w:after="0" w:afterAutospacing="0" w:line="360" w:lineRule="exact"/>
                                    </w:pPr>
                                    <w:r>
                                      <w:rPr>
                                        <w:rFonts w:asciiTheme="majorHAnsi" w:eastAsiaTheme="minorEastAsia" w:cstheme="minorBidi" w:hint="eastAsia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</w:rPr>
                                      <w:t>自我评价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1" name="箭头: 五边形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4705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A9BB6" id="_x0000_s1056" style="width:524.95pt;height:25.2pt;mso-position-horizontal-relative:char;mso-position-vertical-relative:line" coordorigin="-647,-458029" coordsize="66674,320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">
                      <v:roundrect id="矩形: 圆角 14" o:spid="_x0000_s1057" style="position:absolute;left:1;top:309;width:66026;height:255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" fillcolor="#9cc2e5 [1940]" stroked="f"/>
                      <v:shape id="箭头: 五边形 17" o:spid="_x0000_s1058" type="#_x0000_t15" style="position:absolute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" adj="14493" fillcolor="#9cc2e5 [1940]" stroked="f">
                        <v:fill opacity="48573f"/>
                      </v:shape>
                      <v:shape id="文本框 96" o:spid="_x0000_s1059" type="#_x0000_t202" style="position:absolute;left:1816;top:-458029;width:10244;height:3206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" fillcolor="#9cc2e5 [1940]" stroked="f">
                        <v:textbox style="mso-fit-shape-to-text:t">
                          <w:txbxContent>
                            <w:p w14:paraId="0220B64B" w14:textId="0AB8DC9D" w:rsidR="003259A3" w:rsidRDefault="003259A3" w:rsidP="003259A3">
                              <w:pPr>
                                <w:pStyle w:val="a9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Theme="majorHAnsi" w:eastAsiaTheme="minorEastAsia" w:cstheme="minorBidi" w:hint="eastAsia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v:textbox>
                      </v:shape>
                      <v:shape id="箭头: 五边形 20" o:spid="_x0000_s1060" type="#_x0000_t15" style="position:absolute;left:-647;top:308;width:1789;height:2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" adj="14493" fillcolor="#9cc2e5 [1940]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vMerge/>
          </w:tcPr>
          <w:p w14:paraId="1B02E88A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8949C2" w14:paraId="1D4DD157" w14:textId="77777777">
        <w:tc>
          <w:tcPr>
            <w:tcW w:w="567" w:type="dxa"/>
            <w:vMerge/>
          </w:tcPr>
          <w:p w14:paraId="60AD0FA4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 w14:paraId="6A3DE0CA" w14:textId="0600DAC4" w:rsidR="008949C2" w:rsidRDefault="00BE15C8">
            <w:pPr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</w:rPr>
            </w:pPr>
            <w:r>
              <w:rPr>
                <w:rFonts w:asciiTheme="minorEastAsia" w:hAnsiTheme="minorEastAsia" w:hint="eastAsia"/>
                <w:color w:val="404040" w:themeColor="text1" w:themeTint="BF"/>
              </w:rPr>
              <w:t>乐观开朗，</w:t>
            </w:r>
            <w:r w:rsidR="0023788E" w:rsidRPr="0023788E">
              <w:rPr>
                <w:rFonts w:asciiTheme="minorEastAsia" w:hAnsiTheme="minorEastAsia" w:hint="eastAsia"/>
                <w:color w:val="404040" w:themeColor="text1" w:themeTint="BF"/>
              </w:rPr>
              <w:t>勤于思考，热爱总结所学知识；不惧新的问题和挑战，善于分析问题且敢于尝试，有良好的学习习惯和动手能力；善于组织，协调与沟通；喜欢管理时间。</w:t>
            </w:r>
          </w:p>
        </w:tc>
        <w:tc>
          <w:tcPr>
            <w:tcW w:w="556" w:type="dxa"/>
            <w:vMerge/>
          </w:tcPr>
          <w:p w14:paraId="62E599E5" w14:textId="77777777" w:rsidR="008949C2" w:rsidRDefault="008949C2"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bookmarkEnd w:id="0"/>
    </w:tbl>
    <w:p w14:paraId="488AF71D" w14:textId="77777777" w:rsidR="008949C2" w:rsidRDefault="008949C2">
      <w:pPr>
        <w:snapToGrid w:val="0"/>
        <w:spacing w:line="20" w:lineRule="exact"/>
        <w:rPr>
          <w:rFonts w:ascii="微软雅黑" w:eastAsia="微软雅黑" w:hAnsi="微软雅黑"/>
        </w:rPr>
      </w:pPr>
    </w:p>
    <w:p w14:paraId="1636FD56" w14:textId="77777777" w:rsidR="008949C2" w:rsidRDefault="008949C2">
      <w:pPr>
        <w:snapToGrid w:val="0"/>
        <w:spacing w:line="20" w:lineRule="exact"/>
        <w:rPr>
          <w:rFonts w:ascii="微软雅黑" w:eastAsia="微软雅黑" w:hAnsi="微软雅黑"/>
        </w:rPr>
      </w:pPr>
    </w:p>
    <w:p w14:paraId="56A19200" w14:textId="77777777" w:rsidR="008949C2" w:rsidRDefault="008949C2">
      <w:pPr>
        <w:snapToGrid w:val="0"/>
        <w:spacing w:line="20" w:lineRule="exact"/>
        <w:rPr>
          <w:rFonts w:ascii="微软雅黑" w:eastAsia="微软雅黑" w:hAnsi="微软雅黑"/>
        </w:rPr>
      </w:pPr>
    </w:p>
    <w:sectPr w:rsidR="008949C2">
      <w:pgSz w:w="11906" w:h="16838"/>
      <w:pgMar w:top="284" w:right="0" w:bottom="284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6BF62" w14:textId="77777777" w:rsidR="00003CF5" w:rsidRDefault="00003CF5">
      <w:r>
        <w:separator/>
      </w:r>
    </w:p>
  </w:endnote>
  <w:endnote w:type="continuationSeparator" w:id="0">
    <w:p w14:paraId="4AC30ABF" w14:textId="77777777" w:rsidR="00003CF5" w:rsidRDefault="0000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_11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009E0" w14:textId="77777777" w:rsidR="00003CF5" w:rsidRDefault="00003CF5">
      <w:r>
        <w:separator/>
      </w:r>
    </w:p>
  </w:footnote>
  <w:footnote w:type="continuationSeparator" w:id="0">
    <w:p w14:paraId="1C422D3C" w14:textId="77777777" w:rsidR="00003CF5" w:rsidRDefault="0000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F4F20"/>
    <w:multiLevelType w:val="hybridMultilevel"/>
    <w:tmpl w:val="3416B71A"/>
    <w:lvl w:ilvl="0" w:tplc="04090005">
      <w:start w:val="1"/>
      <w:numFmt w:val="bullet"/>
      <w:lvlText w:val=""/>
      <w:lvlJc w:val="left"/>
      <w:pPr>
        <w:ind w:left="1117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5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7" w:hanging="420"/>
      </w:pPr>
      <w:rPr>
        <w:rFonts w:ascii="Wingdings" w:hAnsi="Wingdings" w:hint="default"/>
      </w:rPr>
    </w:lvl>
  </w:abstractNum>
  <w:abstractNum w:abstractNumId="1" w15:restartNumberingAfterBreak="0">
    <w:nsid w:val="10872FA2"/>
    <w:multiLevelType w:val="hybridMultilevel"/>
    <w:tmpl w:val="0A68ADF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EF6BFE"/>
    <w:multiLevelType w:val="hybridMultilevel"/>
    <w:tmpl w:val="8786AD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752340"/>
    <w:multiLevelType w:val="hybridMultilevel"/>
    <w:tmpl w:val="51EC34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9765DC"/>
    <w:multiLevelType w:val="hybridMultilevel"/>
    <w:tmpl w:val="3A72A12A"/>
    <w:lvl w:ilvl="0" w:tplc="5588C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547F4406"/>
    <w:multiLevelType w:val="multilevel"/>
    <w:tmpl w:val="547F440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40464A"/>
    <w:multiLevelType w:val="hybridMultilevel"/>
    <w:tmpl w:val="1F7891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F93A5B"/>
    <w:multiLevelType w:val="hybridMultilevel"/>
    <w:tmpl w:val="3DD8E4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1D79A4"/>
    <w:multiLevelType w:val="hybridMultilevel"/>
    <w:tmpl w:val="C358BD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F92EA9"/>
    <w:multiLevelType w:val="hybridMultilevel"/>
    <w:tmpl w:val="F17494A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2FC1B94"/>
    <w:multiLevelType w:val="hybridMultilevel"/>
    <w:tmpl w:val="4DD8C8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39496E"/>
    <w:multiLevelType w:val="hybridMultilevel"/>
    <w:tmpl w:val="A232D0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5E46CE"/>
    <w:multiLevelType w:val="hybridMultilevel"/>
    <w:tmpl w:val="093CB632"/>
    <w:lvl w:ilvl="0" w:tplc="C1EAE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4706172"/>
    <w:multiLevelType w:val="hybridMultilevel"/>
    <w:tmpl w:val="FC3636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3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5769E6"/>
    <w:rsid w:val="0000037E"/>
    <w:rsid w:val="0000133D"/>
    <w:rsid w:val="00003CF5"/>
    <w:rsid w:val="00015418"/>
    <w:rsid w:val="00020A36"/>
    <w:rsid w:val="000248D3"/>
    <w:rsid w:val="00030922"/>
    <w:rsid w:val="00036377"/>
    <w:rsid w:val="00040C27"/>
    <w:rsid w:val="0006005E"/>
    <w:rsid w:val="0007170B"/>
    <w:rsid w:val="00072626"/>
    <w:rsid w:val="00074DA4"/>
    <w:rsid w:val="00084211"/>
    <w:rsid w:val="00086191"/>
    <w:rsid w:val="00087DA0"/>
    <w:rsid w:val="00092B5D"/>
    <w:rsid w:val="00094C05"/>
    <w:rsid w:val="00097673"/>
    <w:rsid w:val="000A36B9"/>
    <w:rsid w:val="000A5130"/>
    <w:rsid w:val="000A5775"/>
    <w:rsid w:val="000B0A43"/>
    <w:rsid w:val="000B2491"/>
    <w:rsid w:val="000B462F"/>
    <w:rsid w:val="000B4D7A"/>
    <w:rsid w:val="000C06AB"/>
    <w:rsid w:val="000C55D6"/>
    <w:rsid w:val="000D1B9B"/>
    <w:rsid w:val="000D49DB"/>
    <w:rsid w:val="000E324F"/>
    <w:rsid w:val="000F39AF"/>
    <w:rsid w:val="000F504D"/>
    <w:rsid w:val="000F5D22"/>
    <w:rsid w:val="000F5DA7"/>
    <w:rsid w:val="001049B1"/>
    <w:rsid w:val="00106696"/>
    <w:rsid w:val="00114F4C"/>
    <w:rsid w:val="001163B3"/>
    <w:rsid w:val="00117FF3"/>
    <w:rsid w:val="00134277"/>
    <w:rsid w:val="001353F8"/>
    <w:rsid w:val="00140EF2"/>
    <w:rsid w:val="00162F2F"/>
    <w:rsid w:val="00170711"/>
    <w:rsid w:val="00173D95"/>
    <w:rsid w:val="00182CE2"/>
    <w:rsid w:val="00191AD5"/>
    <w:rsid w:val="00195FC7"/>
    <w:rsid w:val="001A3C40"/>
    <w:rsid w:val="001A7A5D"/>
    <w:rsid w:val="001A7B44"/>
    <w:rsid w:val="001B01A0"/>
    <w:rsid w:val="001B30E2"/>
    <w:rsid w:val="001B449A"/>
    <w:rsid w:val="001B4DE8"/>
    <w:rsid w:val="001B6279"/>
    <w:rsid w:val="001B629A"/>
    <w:rsid w:val="001D597D"/>
    <w:rsid w:val="001E03A4"/>
    <w:rsid w:val="001E18F5"/>
    <w:rsid w:val="001E6FEE"/>
    <w:rsid w:val="001F1B18"/>
    <w:rsid w:val="001F7F0B"/>
    <w:rsid w:val="00201506"/>
    <w:rsid w:val="00201A09"/>
    <w:rsid w:val="002045DD"/>
    <w:rsid w:val="002126F9"/>
    <w:rsid w:val="00216FF7"/>
    <w:rsid w:val="00217A7B"/>
    <w:rsid w:val="002207B6"/>
    <w:rsid w:val="00227183"/>
    <w:rsid w:val="00230E9D"/>
    <w:rsid w:val="00231114"/>
    <w:rsid w:val="00232F60"/>
    <w:rsid w:val="0023788E"/>
    <w:rsid w:val="002421C7"/>
    <w:rsid w:val="0024246C"/>
    <w:rsid w:val="00242C5E"/>
    <w:rsid w:val="00253141"/>
    <w:rsid w:val="00253608"/>
    <w:rsid w:val="002559D7"/>
    <w:rsid w:val="00274721"/>
    <w:rsid w:val="0028301B"/>
    <w:rsid w:val="00291E2D"/>
    <w:rsid w:val="0029360D"/>
    <w:rsid w:val="002A4AFA"/>
    <w:rsid w:val="002B5CDF"/>
    <w:rsid w:val="002C3569"/>
    <w:rsid w:val="002D6ECB"/>
    <w:rsid w:val="002E3526"/>
    <w:rsid w:val="00317EF6"/>
    <w:rsid w:val="003259A3"/>
    <w:rsid w:val="00326844"/>
    <w:rsid w:val="0034264A"/>
    <w:rsid w:val="00342E3C"/>
    <w:rsid w:val="00345249"/>
    <w:rsid w:val="003516A3"/>
    <w:rsid w:val="00353456"/>
    <w:rsid w:val="003621B6"/>
    <w:rsid w:val="00363784"/>
    <w:rsid w:val="00365F7B"/>
    <w:rsid w:val="003765EC"/>
    <w:rsid w:val="00382ED5"/>
    <w:rsid w:val="0038522A"/>
    <w:rsid w:val="003974FD"/>
    <w:rsid w:val="003B6BEB"/>
    <w:rsid w:val="003B6D34"/>
    <w:rsid w:val="003C2713"/>
    <w:rsid w:val="003E095A"/>
    <w:rsid w:val="003E2C62"/>
    <w:rsid w:val="003E2D08"/>
    <w:rsid w:val="003E3BB3"/>
    <w:rsid w:val="003F4EAD"/>
    <w:rsid w:val="003F646E"/>
    <w:rsid w:val="00401382"/>
    <w:rsid w:val="00403385"/>
    <w:rsid w:val="00405889"/>
    <w:rsid w:val="00411F86"/>
    <w:rsid w:val="00420436"/>
    <w:rsid w:val="00420D2D"/>
    <w:rsid w:val="00427549"/>
    <w:rsid w:val="00430A56"/>
    <w:rsid w:val="004401A2"/>
    <w:rsid w:val="004444C5"/>
    <w:rsid w:val="004600CF"/>
    <w:rsid w:val="0046046C"/>
    <w:rsid w:val="00460EFB"/>
    <w:rsid w:val="00464921"/>
    <w:rsid w:val="00465EAC"/>
    <w:rsid w:val="00466536"/>
    <w:rsid w:val="00472975"/>
    <w:rsid w:val="0047644A"/>
    <w:rsid w:val="00481A58"/>
    <w:rsid w:val="00482423"/>
    <w:rsid w:val="00483EC3"/>
    <w:rsid w:val="00487524"/>
    <w:rsid w:val="004905AC"/>
    <w:rsid w:val="0049228A"/>
    <w:rsid w:val="004A217A"/>
    <w:rsid w:val="004A56F5"/>
    <w:rsid w:val="004B447F"/>
    <w:rsid w:val="004B672B"/>
    <w:rsid w:val="004C6B3C"/>
    <w:rsid w:val="004C737C"/>
    <w:rsid w:val="004D153C"/>
    <w:rsid w:val="004E3371"/>
    <w:rsid w:val="004F5939"/>
    <w:rsid w:val="00503F67"/>
    <w:rsid w:val="005125CE"/>
    <w:rsid w:val="00512A3D"/>
    <w:rsid w:val="00517A82"/>
    <w:rsid w:val="00517E7D"/>
    <w:rsid w:val="00521E2E"/>
    <w:rsid w:val="0052547F"/>
    <w:rsid w:val="00544E0F"/>
    <w:rsid w:val="00555BAF"/>
    <w:rsid w:val="00555D04"/>
    <w:rsid w:val="005639F7"/>
    <w:rsid w:val="005668D1"/>
    <w:rsid w:val="00573267"/>
    <w:rsid w:val="005754B0"/>
    <w:rsid w:val="005767D7"/>
    <w:rsid w:val="00592051"/>
    <w:rsid w:val="00597256"/>
    <w:rsid w:val="005A06DE"/>
    <w:rsid w:val="005A07BB"/>
    <w:rsid w:val="005A640C"/>
    <w:rsid w:val="005B4866"/>
    <w:rsid w:val="005C46FD"/>
    <w:rsid w:val="005E48C1"/>
    <w:rsid w:val="006055BF"/>
    <w:rsid w:val="00613514"/>
    <w:rsid w:val="00626F95"/>
    <w:rsid w:val="006271F3"/>
    <w:rsid w:val="00630A86"/>
    <w:rsid w:val="006550CA"/>
    <w:rsid w:val="00666FDD"/>
    <w:rsid w:val="006753D4"/>
    <w:rsid w:val="00690F5E"/>
    <w:rsid w:val="00692FB9"/>
    <w:rsid w:val="00695A7C"/>
    <w:rsid w:val="006A33C0"/>
    <w:rsid w:val="006A5FF6"/>
    <w:rsid w:val="006A7227"/>
    <w:rsid w:val="006B1012"/>
    <w:rsid w:val="006C7B94"/>
    <w:rsid w:val="006D3FFC"/>
    <w:rsid w:val="006D6A68"/>
    <w:rsid w:val="006D6D79"/>
    <w:rsid w:val="006E1A06"/>
    <w:rsid w:val="006E2741"/>
    <w:rsid w:val="006E6252"/>
    <w:rsid w:val="006F1242"/>
    <w:rsid w:val="00701DD9"/>
    <w:rsid w:val="00703F67"/>
    <w:rsid w:val="007120FE"/>
    <w:rsid w:val="00715129"/>
    <w:rsid w:val="00721518"/>
    <w:rsid w:val="00725686"/>
    <w:rsid w:val="00732444"/>
    <w:rsid w:val="00734475"/>
    <w:rsid w:val="00734752"/>
    <w:rsid w:val="00740972"/>
    <w:rsid w:val="00761EE1"/>
    <w:rsid w:val="00762CFA"/>
    <w:rsid w:val="007710E9"/>
    <w:rsid w:val="00773D6C"/>
    <w:rsid w:val="00774332"/>
    <w:rsid w:val="00784180"/>
    <w:rsid w:val="007857CE"/>
    <w:rsid w:val="007863F6"/>
    <w:rsid w:val="007A7DEA"/>
    <w:rsid w:val="007B0807"/>
    <w:rsid w:val="007B20D8"/>
    <w:rsid w:val="007C1714"/>
    <w:rsid w:val="007C22CC"/>
    <w:rsid w:val="007C4350"/>
    <w:rsid w:val="007D38C7"/>
    <w:rsid w:val="007D6369"/>
    <w:rsid w:val="007D7E14"/>
    <w:rsid w:val="007F1702"/>
    <w:rsid w:val="007F4B90"/>
    <w:rsid w:val="00811CA6"/>
    <w:rsid w:val="0082174D"/>
    <w:rsid w:val="00836143"/>
    <w:rsid w:val="008416B6"/>
    <w:rsid w:val="0084612D"/>
    <w:rsid w:val="0085144C"/>
    <w:rsid w:val="00856AAB"/>
    <w:rsid w:val="00856FFC"/>
    <w:rsid w:val="00861F03"/>
    <w:rsid w:val="008704F1"/>
    <w:rsid w:val="0087697A"/>
    <w:rsid w:val="0088447B"/>
    <w:rsid w:val="00893409"/>
    <w:rsid w:val="008949C2"/>
    <w:rsid w:val="008A3B3F"/>
    <w:rsid w:val="008A5F85"/>
    <w:rsid w:val="008D3104"/>
    <w:rsid w:val="008E56B2"/>
    <w:rsid w:val="008E5B36"/>
    <w:rsid w:val="008F55C0"/>
    <w:rsid w:val="009006B5"/>
    <w:rsid w:val="00906E86"/>
    <w:rsid w:val="00917FD2"/>
    <w:rsid w:val="00931A05"/>
    <w:rsid w:val="00952251"/>
    <w:rsid w:val="00972AF1"/>
    <w:rsid w:val="00976AA7"/>
    <w:rsid w:val="009820BC"/>
    <w:rsid w:val="00987B49"/>
    <w:rsid w:val="00995B8E"/>
    <w:rsid w:val="009A21C5"/>
    <w:rsid w:val="009A34C7"/>
    <w:rsid w:val="009A4495"/>
    <w:rsid w:val="009A72FB"/>
    <w:rsid w:val="009B006A"/>
    <w:rsid w:val="009B2385"/>
    <w:rsid w:val="009C30D2"/>
    <w:rsid w:val="009C31B4"/>
    <w:rsid w:val="009D7E2B"/>
    <w:rsid w:val="009E7758"/>
    <w:rsid w:val="009F00DB"/>
    <w:rsid w:val="009F74D7"/>
    <w:rsid w:val="00A15E5A"/>
    <w:rsid w:val="00A53CC3"/>
    <w:rsid w:val="00A71E80"/>
    <w:rsid w:val="00A96B78"/>
    <w:rsid w:val="00A97A65"/>
    <w:rsid w:val="00AA29EE"/>
    <w:rsid w:val="00AA4E02"/>
    <w:rsid w:val="00AB1A43"/>
    <w:rsid w:val="00AB2059"/>
    <w:rsid w:val="00AB4EAF"/>
    <w:rsid w:val="00AC1876"/>
    <w:rsid w:val="00AC6129"/>
    <w:rsid w:val="00AC6D48"/>
    <w:rsid w:val="00AD39AB"/>
    <w:rsid w:val="00AD40A7"/>
    <w:rsid w:val="00AF06FB"/>
    <w:rsid w:val="00AF482E"/>
    <w:rsid w:val="00B02617"/>
    <w:rsid w:val="00B07C75"/>
    <w:rsid w:val="00B10B6C"/>
    <w:rsid w:val="00B2376A"/>
    <w:rsid w:val="00B2416D"/>
    <w:rsid w:val="00B31F35"/>
    <w:rsid w:val="00B362D2"/>
    <w:rsid w:val="00B41C92"/>
    <w:rsid w:val="00B51FDD"/>
    <w:rsid w:val="00B61D5A"/>
    <w:rsid w:val="00B65619"/>
    <w:rsid w:val="00B732DF"/>
    <w:rsid w:val="00B743F7"/>
    <w:rsid w:val="00B74EBC"/>
    <w:rsid w:val="00B755DF"/>
    <w:rsid w:val="00B84686"/>
    <w:rsid w:val="00B91500"/>
    <w:rsid w:val="00B918EA"/>
    <w:rsid w:val="00BB19D7"/>
    <w:rsid w:val="00BB5AA2"/>
    <w:rsid w:val="00BD2FE8"/>
    <w:rsid w:val="00BD5D1C"/>
    <w:rsid w:val="00BD61B2"/>
    <w:rsid w:val="00BD7984"/>
    <w:rsid w:val="00BE15C8"/>
    <w:rsid w:val="00BE1B38"/>
    <w:rsid w:val="00BE2A63"/>
    <w:rsid w:val="00C1020A"/>
    <w:rsid w:val="00C1024E"/>
    <w:rsid w:val="00C15253"/>
    <w:rsid w:val="00C253D3"/>
    <w:rsid w:val="00C32681"/>
    <w:rsid w:val="00C407AF"/>
    <w:rsid w:val="00C4602A"/>
    <w:rsid w:val="00C51B29"/>
    <w:rsid w:val="00C60009"/>
    <w:rsid w:val="00C609CB"/>
    <w:rsid w:val="00C60EAC"/>
    <w:rsid w:val="00C60FEF"/>
    <w:rsid w:val="00C66985"/>
    <w:rsid w:val="00C70C5A"/>
    <w:rsid w:val="00C72A76"/>
    <w:rsid w:val="00C7719C"/>
    <w:rsid w:val="00C81413"/>
    <w:rsid w:val="00C8335C"/>
    <w:rsid w:val="00C844D4"/>
    <w:rsid w:val="00CB1B9E"/>
    <w:rsid w:val="00CB2B38"/>
    <w:rsid w:val="00CC2936"/>
    <w:rsid w:val="00CC42A2"/>
    <w:rsid w:val="00CF09B0"/>
    <w:rsid w:val="00D023F5"/>
    <w:rsid w:val="00D10FE6"/>
    <w:rsid w:val="00D16AF3"/>
    <w:rsid w:val="00D26016"/>
    <w:rsid w:val="00D323F0"/>
    <w:rsid w:val="00D465DB"/>
    <w:rsid w:val="00D767EF"/>
    <w:rsid w:val="00D83CE2"/>
    <w:rsid w:val="00D87B99"/>
    <w:rsid w:val="00D945FB"/>
    <w:rsid w:val="00DB450B"/>
    <w:rsid w:val="00DB7FEB"/>
    <w:rsid w:val="00DC395B"/>
    <w:rsid w:val="00DC5917"/>
    <w:rsid w:val="00DC7676"/>
    <w:rsid w:val="00DD2131"/>
    <w:rsid w:val="00DD7306"/>
    <w:rsid w:val="00DE3F1C"/>
    <w:rsid w:val="00DE4B68"/>
    <w:rsid w:val="00DE5BB2"/>
    <w:rsid w:val="00DE7FBA"/>
    <w:rsid w:val="00DF7F78"/>
    <w:rsid w:val="00E04CC7"/>
    <w:rsid w:val="00E15856"/>
    <w:rsid w:val="00E17BB2"/>
    <w:rsid w:val="00E227E5"/>
    <w:rsid w:val="00E24011"/>
    <w:rsid w:val="00E30116"/>
    <w:rsid w:val="00E420E1"/>
    <w:rsid w:val="00E51F9F"/>
    <w:rsid w:val="00E57988"/>
    <w:rsid w:val="00E612A1"/>
    <w:rsid w:val="00E72A0B"/>
    <w:rsid w:val="00E738DD"/>
    <w:rsid w:val="00E757CA"/>
    <w:rsid w:val="00E8246D"/>
    <w:rsid w:val="00EA6DC8"/>
    <w:rsid w:val="00EB3250"/>
    <w:rsid w:val="00EB56D7"/>
    <w:rsid w:val="00EC2833"/>
    <w:rsid w:val="00ED1EA0"/>
    <w:rsid w:val="00EE02B2"/>
    <w:rsid w:val="00EE16B3"/>
    <w:rsid w:val="00EE2644"/>
    <w:rsid w:val="00F00112"/>
    <w:rsid w:val="00F014B4"/>
    <w:rsid w:val="00F0536A"/>
    <w:rsid w:val="00F122BD"/>
    <w:rsid w:val="00F12E0B"/>
    <w:rsid w:val="00F169F4"/>
    <w:rsid w:val="00F205E1"/>
    <w:rsid w:val="00F20E7D"/>
    <w:rsid w:val="00F265AC"/>
    <w:rsid w:val="00F42A6A"/>
    <w:rsid w:val="00F4436C"/>
    <w:rsid w:val="00F53285"/>
    <w:rsid w:val="00F53869"/>
    <w:rsid w:val="00F54448"/>
    <w:rsid w:val="00F61423"/>
    <w:rsid w:val="00F61D0A"/>
    <w:rsid w:val="00F8418C"/>
    <w:rsid w:val="00F87584"/>
    <w:rsid w:val="00F938B1"/>
    <w:rsid w:val="00FA0255"/>
    <w:rsid w:val="00FB744C"/>
    <w:rsid w:val="00FB74C5"/>
    <w:rsid w:val="00FC164A"/>
    <w:rsid w:val="00FC2769"/>
    <w:rsid w:val="00FC40EF"/>
    <w:rsid w:val="00FE3F4E"/>
    <w:rsid w:val="00FF523C"/>
    <w:rsid w:val="6AFF2B87"/>
    <w:rsid w:val="795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55DE4F"/>
  <w15:docId w15:val="{EA98EE2C-0D90-4FDF-A899-CF39AD4F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4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rPr>
      <w:color w:val="808080"/>
      <w:shd w:val="clear" w:color="auto" w:fill="E6E6E6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515"/>
      <w:jc w:val="left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sz w:val="24"/>
      <w:szCs w:val="24"/>
    </w:rPr>
  </w:style>
  <w:style w:type="character" w:customStyle="1" w:styleId="fontstyle01">
    <w:name w:val="fontstyle01"/>
    <w:basedOn w:val="a0"/>
    <w:rPr>
      <w:rFonts w:ascii="FangSong_GB2312_11" w:hAnsi="FangSong_GB2312_11" w:hint="default"/>
      <w:color w:val="000000"/>
      <w:sz w:val="36"/>
      <w:szCs w:val="36"/>
    </w:rPr>
  </w:style>
  <w:style w:type="character" w:customStyle="1" w:styleId="md-plain">
    <w:name w:val="md-plain"/>
    <w:basedOn w:val="a0"/>
    <w:rsid w:val="00465EAC"/>
  </w:style>
  <w:style w:type="character" w:customStyle="1" w:styleId="md-entity">
    <w:name w:val="md-entity"/>
    <w:basedOn w:val="a0"/>
    <w:rsid w:val="00465EAC"/>
  </w:style>
  <w:style w:type="character" w:customStyle="1" w:styleId="md-link">
    <w:name w:val="md-link"/>
    <w:basedOn w:val="a0"/>
    <w:rsid w:val="00465EAC"/>
  </w:style>
  <w:style w:type="character" w:styleId="ad">
    <w:name w:val="Unresolved Mention"/>
    <w:basedOn w:val="a0"/>
    <w:uiPriority w:val="99"/>
    <w:semiHidden/>
    <w:unhideWhenUsed/>
    <w:rsid w:val="00465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log.csdn.net/ALexander_Monster" TargetMode="External"/><Relationship Id="rId4" Type="http://schemas.openxmlformats.org/officeDocument/2006/relationships/styles" Target="styles.xml"/><Relationship Id="rId9" Type="http://schemas.openxmlformats.org/officeDocument/2006/relationships/hyperlink" Target="https://ayzp.github.i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script\resume_download_cache\66d4c7cefde8bd6da4df6b833c6f44d8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5">
      <a:majorFont>
        <a:latin typeface="Calibri Light"/>
        <a:ea typeface="微软雅黑"/>
        <a:cs typeface=""/>
      </a:majorFont>
      <a:minorFont>
        <a:latin typeface="Calibri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4FBF6A0-61E4-48DF-B4F5-A10678290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66d4c7cefde8bd6da4df6b833c6f44d8.docx</Template>
  <TotalTime>111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七小晖</dc:creator>
  <cp:lastModifiedBy>余 志鹏</cp:lastModifiedBy>
  <cp:revision>43</cp:revision>
  <cp:lastPrinted>2020-07-05T08:21:00Z</cp:lastPrinted>
  <dcterms:created xsi:type="dcterms:W3CDTF">2020-07-05T06:47:00Z</dcterms:created>
  <dcterms:modified xsi:type="dcterms:W3CDTF">2020-08-28T07:54:00Z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2052-11.1.0.9828</vt:lpwstr>
  </property>
</Properties>
</file>