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snapToGrid w:val="0"/>
        <w:spacing w:line="20" w:lineRule="exact"/>
        <w:rPr>
          <w:rFonts w:ascii="微软雅黑" w:hAnsi="微软雅黑" w:eastAsia="微软雅黑"/>
        </w:rPr>
      </w:pPr>
    </w:p>
    <w:p>
      <w:pPr>
        <w:snapToGrid w:val="0"/>
        <w:spacing w:line="20" w:lineRule="exact"/>
        <w:rPr>
          <w:rFonts w:ascii="微软雅黑" w:hAnsi="微软雅黑" w:eastAsia="微软雅黑"/>
        </w:rPr>
      </w:pPr>
    </w:p>
    <w:p>
      <w:pPr>
        <w:snapToGrid w:val="0"/>
        <w:spacing w:line="20" w:lineRule="exact"/>
        <w:rPr>
          <w:rFonts w:ascii="微软雅黑" w:hAnsi="微软雅黑" w:eastAsia="微软雅黑"/>
        </w:rPr>
      </w:pPr>
    </w:p>
    <w:tbl>
      <w:tblPr>
        <w:tblStyle w:val="9"/>
        <w:tblW w:w="1204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6"/>
        <w:gridCol w:w="468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7366" w:type="dxa"/>
            <w:shd w:val="clear" w:color="auto" w:fill="auto"/>
          </w:tcPr>
          <w:p>
            <w:pPr>
              <w:snapToGrid w:val="0"/>
              <w:ind w:left="1890" w:leftChars="900"/>
              <w:rPr>
                <w:rFonts w:ascii="微软雅黑" w:hAnsi="微软雅黑" w:eastAsia="微软雅黑"/>
                <w:b/>
                <w:color w:val="262626" w:themeColor="text1" w:themeTint="D9"/>
                <w:spacing w:val="60"/>
                <w:sz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262626" w:themeColor="text1" w:themeTint="D9"/>
                <w:spacing w:val="60"/>
                <w:sz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</w:p>
          <w:p>
            <w:pPr>
              <w:snapToGrid w:val="0"/>
              <w:spacing w:line="840" w:lineRule="exact"/>
              <w:ind w:left="626" w:leftChars="298"/>
              <w:rPr>
                <w:rFonts w:ascii="微软雅黑" w:hAnsi="微软雅黑" w:eastAsia="微软雅黑"/>
                <w:b/>
                <w:color w:val="262626" w:themeColor="text1" w:themeTint="D9"/>
                <w:spacing w:val="60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color w:val="262626" w:themeColor="text1" w:themeTint="D9"/>
                <w:spacing w:val="60"/>
                <w:sz w:val="56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程</w:t>
            </w:r>
            <w:r>
              <w:rPr>
                <w:rFonts w:hint="eastAsia" w:ascii="微软雅黑" w:hAnsi="微软雅黑" w:eastAsia="微软雅黑"/>
                <w:b/>
                <w:color w:val="262626" w:themeColor="text1" w:themeTint="D9"/>
                <w:spacing w:val="60"/>
                <w:sz w:val="56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b/>
                <w:color w:val="262626" w:themeColor="text1" w:themeTint="D9"/>
                <w:spacing w:val="60"/>
                <w:sz w:val="56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亮</w:t>
            </w:r>
          </w:p>
          <w:p>
            <w:pPr>
              <w:snapToGrid w:val="0"/>
              <w:spacing w:line="360" w:lineRule="exact"/>
              <w:ind w:left="626" w:leftChars="298"/>
              <w:rPr>
                <w:rFonts w:ascii="微软雅黑" w:hAnsi="微软雅黑" w:eastAsia="微软雅黑"/>
                <w:b/>
                <w:sz w:val="28"/>
                <w:szCs w:val="28"/>
              </w:rPr>
            </w:pPr>
          </w:p>
          <w:p>
            <w:pPr>
              <w:snapToGrid w:val="0"/>
              <w:spacing w:line="360" w:lineRule="exact"/>
              <w:ind w:left="626" w:leftChars="298"/>
              <w:rPr>
                <w:rFonts w:ascii="微软雅黑" w:hAnsi="微软雅黑" w:eastAsia="微软雅黑"/>
              </w:rPr>
            </w:pP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202</w:t>
            </w:r>
            <w:r>
              <w:rPr>
                <w:rFonts w:ascii="微软雅黑" w:hAnsi="微软雅黑" w:eastAsia="微软雅黑"/>
                <w:b/>
                <w:sz w:val="28"/>
                <w:szCs w:val="28"/>
              </w:rPr>
              <w:t>1</w:t>
            </w:r>
            <w:r>
              <w:rPr>
                <w:rFonts w:hint="eastAsia" w:ascii="微软雅黑" w:hAnsi="微软雅黑" w:eastAsia="微软雅黑"/>
                <w:b/>
                <w:sz w:val="28"/>
                <w:szCs w:val="28"/>
              </w:rPr>
              <w:t>届硕士毕业生</w:t>
            </w:r>
          </w:p>
        </w:tc>
        <w:tc>
          <w:tcPr>
            <w:tcW w:w="4683" w:type="dxa"/>
            <w:shd w:val="clear" w:color="auto" w:fill="auto"/>
            <w:vAlign w:val="center"/>
          </w:tcPr>
          <w:p>
            <w:pPr>
              <w:snapToGrid w:val="0"/>
              <w:spacing w:line="500" w:lineRule="exact"/>
              <w:ind w:left="630" w:leftChars="300"/>
              <w:rPr>
                <w:rFonts w:ascii="微软雅黑" w:hAnsi="微软雅黑" w:eastAsia="微软雅黑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rPr>
                <w:rFonts w:ascii="微软雅黑" w:hAnsi="微软雅黑" w:eastAsia="微软雅黑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rPr>
                <w:rFonts w:ascii="微软雅黑" w:hAnsi="微软雅黑" w:eastAsia="微软雅黑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  <w:p>
            <w:pPr>
              <w:snapToGrid w:val="0"/>
              <w:spacing w:line="500" w:lineRule="exact"/>
              <w:ind w:left="630" w:leftChars="300" w:firstLine="1320" w:firstLineChars="600"/>
              <w:rPr>
                <w:rFonts w:ascii="微软雅黑" w:hAnsi="微软雅黑" w:eastAsia="微软雅黑"/>
                <w:color w:val="404040" w:themeColor="text1" w:themeTint="BF"/>
                <w:sz w:val="22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049" w:type="dxa"/>
            <w:gridSpan w:val="2"/>
            <w:shd w:val="clear" w:color="auto" w:fill="0070C0"/>
            <w:vAlign w:val="center"/>
          </w:tcPr>
          <w:p>
            <w:pPr>
              <w:snapToGrid w:val="0"/>
              <w:ind w:left="-384" w:leftChars="-183" w:firstLine="880" w:firstLineChars="400"/>
              <w:rPr>
                <w:rFonts w:ascii="微软雅黑" w:hAnsi="微软雅黑" w:eastAsia="微软雅黑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FFFFFF" w:themeColor="background1"/>
                <w:sz w:val="22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出生日期：199</w:t>
            </w:r>
            <w:r>
              <w:rPr>
                <w:rFonts w:hint="eastAsia" w:ascii="微软雅黑" w:hAnsi="微软雅黑" w:eastAsia="微软雅黑"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5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.</w:t>
            </w: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0</w:t>
            </w:r>
            <w:r>
              <w:rPr>
                <w:rFonts w:hint="eastAsia" w:ascii="微软雅黑" w:hAnsi="微软雅黑" w:eastAsia="微软雅黑"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8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  </w:t>
            </w: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/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联系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电话</w:t>
            </w:r>
            <w:r>
              <w:rPr>
                <w:rFonts w:hint="eastAsia"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17683917874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/ 邮箱：</w:t>
            </w:r>
            <w:r>
              <w:rPr>
                <w:rFonts w:hint="eastAsia" w:ascii="微软雅黑" w:hAnsi="微软雅黑" w:eastAsia="微软雅黑"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cl1826226851</w:t>
            </w:r>
            <w:r>
              <w:rPr>
                <w:rFonts w:ascii="微软雅黑" w:hAnsi="微软雅黑" w:eastAsia="微软雅黑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@163.com</w:t>
            </w:r>
          </w:p>
        </w:tc>
      </w:tr>
    </w:tbl>
    <w:p>
      <w:pPr>
        <w:snapToGrid w:val="0"/>
        <w:spacing w:line="360" w:lineRule="exact"/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</w:pPr>
      <w:bookmarkStart w:id="0" w:name="photo"/>
    </w:p>
    <w:p>
      <w:pPr>
        <w:snapToGrid w:val="0"/>
        <w:spacing w:line="360" w:lineRule="exact"/>
        <w:rPr>
          <w:rFonts w:ascii="微软雅黑" w:hAnsi="微软雅黑" w:eastAsia="微软雅黑"/>
          <w:color w:val="FFFFFF" w:themeColor="background1"/>
          <w14:textFill>
            <w14:solidFill>
              <w14:schemeClr w14:val="bg1"/>
            </w14:solidFill>
          </w14:textFill>
        </w:rPr>
      </w:pPr>
    </w:p>
    <w:p>
      <w:pPr>
        <w:snapToGrid w:val="0"/>
        <w:spacing w:line="360" w:lineRule="exact"/>
        <w:jc w:val="center"/>
        <w:rPr>
          <w:rFonts w:asciiTheme="minorEastAsia" w:hAnsiTheme="minorEastAsia"/>
        </w:rPr>
      </w:pPr>
      <w:r>
        <w:rPr>
          <w:rFonts w:asciiTheme="minorEastAsia" w:hAnsiTheme="minorEastAsia"/>
        </w:rPr>
        <mc:AlternateContent>
          <mc:Choice Requires="wpg">
            <w:drawing>
              <wp:inline distT="0" distB="0" distL="0" distR="0">
                <wp:extent cx="6753225" cy="320040"/>
                <wp:effectExtent l="3175" t="2540" r="0" b="1270"/>
                <wp:docPr id="38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3225" cy="320040"/>
                          <a:chOff x="-64705" y="-45802942"/>
                          <a:chExt cx="6667458" cy="320620595"/>
                        </a:xfrm>
                      </wpg:grpSpPr>
                      <wps:wsp>
                        <wps:cNvPr id="39" name="矩形: 圆角 3"/>
                        <wps:cNvSpPr>
                          <a:spLocks noChangeArrowheads="1"/>
                        </wps:cNvSpPr>
                        <wps:spPr bwMode="auto">
                          <a:xfrm>
                            <a:off x="155" y="30999"/>
                            <a:ext cx="6602598" cy="255686"/>
                          </a:xfrm>
                          <a:prstGeom prst="roundRect">
                            <a:avLst>
                              <a:gd name="adj" fmla="val 0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" name="箭头: 五边形 36"/>
                        <wps:cNvSpPr>
                          <a:spLocks noChangeArrowheads="1"/>
                        </wps:cNvSpPr>
                        <wps:spPr bwMode="auto">
                          <a:xfrm>
                            <a:off x="-6" y="30831"/>
                            <a:ext cx="178989" cy="255686"/>
                          </a:xfrm>
                          <a:prstGeom prst="homePlate">
                            <a:avLst>
                              <a:gd name="adj" fmla="val 32903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  <a:alpha val="74117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1" name="文本框 96"/>
                        <wps:cNvSpPr txBox="1">
                          <a:spLocks noChangeArrowheads="1"/>
                        </wps:cNvSpPr>
                        <wps:spPr bwMode="auto">
                          <a:xfrm>
                            <a:off x="181697" y="-45802942"/>
                            <a:ext cx="1024346" cy="3206205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hint="eastAsia" w:asciiTheme="majorHAnsi" w:eastAsiaTheme="minorEastAsia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基本信息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  <wps:wsp>
                        <wps:cNvPr id="42" name="箭头: 五边形 30"/>
                        <wps:cNvSpPr>
                          <a:spLocks noChangeArrowheads="1"/>
                        </wps:cNvSpPr>
                        <wps:spPr bwMode="auto">
                          <a:xfrm>
                            <a:off x="-64705" y="30831"/>
                            <a:ext cx="178989" cy="255686"/>
                          </a:xfrm>
                          <a:prstGeom prst="homePlate">
                            <a:avLst>
                              <a:gd name="adj" fmla="val 32903"/>
                            </a:avLst>
                          </a:prstGeom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3" o:spid="_x0000_s1026" o:spt="203" style="height:25.2pt;width:531.75pt;" coordorigin="-64705,-45802942" coordsize="6667458,320620595" o:gfxdata="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">
                <o:lock v:ext="edit" aspectratio="f"/>
                <v:roundrect id="矩形: 圆角 3" o:spid="_x0000_s1026" o:spt="2" style="position:absolute;left:155;top:30999;height:255686;width:6602598;v-text-anchor:middle;" fillcolor="#9DC3E6 [1940]" filled="t" stroked="f" coordsize="21600,21600" arcsize="0" o:gfxdata="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ZAMT7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oundrect>
                <v:shape id="箭头: 五边形 36" o:spid="_x0000_s1026" o:spt="15" type="#_x0000_t15" style="position:absolute;left:-6;top:30831;height:255686;width:178989;v-text-anchor:middle;" fillcolor="#9DC3E6 [1940]" filled="t" stroked="f" coordsize="21600,21600" o:gfxdata="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TlHG5AAAA2wAA&#10;AA8AAAAAAAAAAQAgAAAAIgAAAGRycy9kb3ducmV2LnhtbFBLAQIUABQAAAAIAIdO4kAzLwWeOwAA&#10;ADkAAAAQAAAAAAAAAAEAIAAAAAgBAABkcnMvc2hhcGV4bWwueG1sUEsFBgAAAAAGAAYAWwEAALID&#10;AAAAAA==&#10;" adj="14493">
                  <v:fill on="t" opacity="48573f" focussize="0,0"/>
                  <v:stroke on="f"/>
                  <v:imagedata o:title=""/>
                  <o:lock v:ext="edit" aspectratio="f"/>
                </v:shape>
                <v:shape id="文本框 96" o:spid="_x0000_s1026" o:spt="202" type="#_x0000_t202" style="position:absolute;left:181697;top:-45802942;height:320620595;width:1024346;" fillcolor="#9DC3E6 [1940]" filled="t" stroked="f" coordsize="21600,21600" o:gfxdata="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84Wue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pStyle w:val="7"/>
                          <w:spacing w:before="0" w:beforeAutospacing="0" w:after="0" w:afterAutospacing="0" w:line="360" w:lineRule="exact"/>
                        </w:pPr>
                        <w:r>
                          <w:rPr>
                            <w:rFonts w:hint="eastAsia" w:asciiTheme="majorHAnsi" w:eastAsiaTheme="minorEastAsia" w:cstheme="minorBidi"/>
                            <w:b/>
                            <w:bCs/>
                            <w:color w:val="262626" w:themeColor="text1" w:themeTint="D9"/>
                            <w:kern w:val="24"/>
                            <w:sz w:val="28"/>
                            <w:szCs w:val="28"/>
                            <w14:textFill>
                              <w14:solidFill>
                                <w14:schemeClr w14:val="tx1">
                                  <w14:lumMod w14:val="85000"/>
                                  <w14:lumOff w14:val="15000"/>
                                </w14:schemeClr>
                              </w14:solidFill>
                            </w14:textFill>
                          </w:rPr>
                          <w:t>基本信息</w:t>
                        </w:r>
                      </w:p>
                    </w:txbxContent>
                  </v:textbox>
                </v:shape>
                <v:shape id="箭头: 五边形 30" o:spid="_x0000_s1026" o:spt="15" type="#_x0000_t15" style="position:absolute;left:-64705;top:30831;height:255686;width:178989;v-text-anchor:middle;" fillcolor="#9DC3E6 [1940]" filled="t" stroked="f" coordsize="21600,21600" o:gfxdata="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0pqRbsAAADb&#10;AAAADwAAAAAAAAABACAAAAAiAAAAZHJzL2Rvd25yZXYueG1sUEsBAhQAFAAAAAgAh07iQDMvBZ47&#10;AAAAOQAAABAAAAAAAAAAAQAgAAAACgEAAGRycy9zaGFwZXhtbC54bWxQSwUGAAAAAAYABgBbAQAA&#10;tAMAAAAA&#10;" adj="14493">
                  <v:fill on="t" focussize="0,0"/>
                  <v:stroke on="f"/>
                  <v:imagedata o:title=""/>
                  <o:lock v:ext="edit" aspectratio="f"/>
                </v:shape>
                <w10:wrap type="none"/>
                <w10:anchorlock/>
              </v:group>
            </w:pict>
          </mc:Fallback>
        </mc:AlternateContent>
      </w:r>
    </w:p>
    <w:tbl>
      <w:tblPr>
        <w:tblStyle w:val="9"/>
        <w:tblW w:w="1189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0773"/>
        <w:gridCol w:w="5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restart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>
            <w:pPr>
              <w:spacing w:line="400" w:lineRule="exac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基本信息：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程亮</w:t>
            </w:r>
            <w:r>
              <w:rPr>
                <w:rFonts w:hint="eastAsia" w:ascii="微软雅黑" w:hAnsi="微软雅黑" w:eastAsia="微软雅黑"/>
                <w:szCs w:val="21"/>
              </w:rPr>
              <w:t xml:space="preserve"> / 男 / </w:t>
            </w:r>
            <w:r>
              <w:rPr>
                <w:rFonts w:ascii="微软雅黑" w:hAnsi="微软雅黑" w:eastAsia="微软雅黑"/>
                <w:szCs w:val="21"/>
              </w:rPr>
              <w:t>199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5</w:t>
            </w:r>
            <w:r>
              <w:rPr>
                <w:rFonts w:hint="eastAsia" w:ascii="微软雅黑" w:hAnsi="微软雅黑" w:eastAsia="微软雅黑"/>
                <w:szCs w:val="21"/>
              </w:rPr>
              <w:tab/>
            </w:r>
            <w:r>
              <w:rPr>
                <w:rFonts w:hint="eastAsia" w:ascii="微软雅黑" w:hAnsi="微软雅黑" w:eastAsia="微软雅黑"/>
                <w:szCs w:val="21"/>
              </w:rPr>
              <w:tab/>
            </w:r>
            <w:r>
              <w:rPr>
                <w:rFonts w:hint="eastAsia" w:ascii="微软雅黑" w:hAnsi="微软雅黑" w:eastAsia="微软雅黑"/>
                <w:szCs w:val="21"/>
              </w:rPr>
              <w:tab/>
            </w:r>
            <w:r>
              <w:rPr>
                <w:rFonts w:hint="eastAsia" w:ascii="微软雅黑" w:hAnsi="微软雅黑" w:eastAsia="微软雅黑"/>
                <w:szCs w:val="21"/>
              </w:rPr>
              <w:tab/>
            </w:r>
            <w:r>
              <w:rPr>
                <w:rFonts w:hint="eastAsia" w:ascii="微软雅黑" w:hAnsi="微软雅黑" w:eastAsia="微软雅黑"/>
                <w:szCs w:val="21"/>
              </w:rPr>
              <w:tab/>
            </w:r>
            <w:r>
              <w:rPr>
                <w:rFonts w:hint="eastAsia" w:ascii="微软雅黑" w:hAnsi="微软雅黑" w:eastAsia="微软雅黑"/>
                <w:szCs w:val="21"/>
              </w:rPr>
              <w:t>政治面貌：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团员</w:t>
            </w:r>
          </w:p>
          <w:p>
            <w:pPr>
              <w:spacing w:line="400" w:lineRule="exact"/>
              <w:rPr>
                <w:rFonts w:hint="eastAsia" w:ascii="微软雅黑" w:hAnsi="微软雅黑" w:eastAsia="微软雅黑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szCs w:val="21"/>
              </w:rPr>
              <w:t>学    历：硕士/南昌大学/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控制</w:t>
            </w:r>
            <w:r>
              <w:rPr>
                <w:rFonts w:hint="eastAsia" w:ascii="微软雅黑" w:hAnsi="微软雅黑" w:eastAsia="微软雅黑"/>
                <w:szCs w:val="21"/>
              </w:rPr>
              <w:t>工程</w:t>
            </w:r>
            <w:r>
              <w:rPr>
                <w:rFonts w:hint="eastAsia" w:ascii="微软雅黑" w:hAnsi="微软雅黑" w:eastAsia="微软雅黑"/>
                <w:szCs w:val="21"/>
              </w:rPr>
              <w:tab/>
            </w:r>
            <w:r>
              <w:rPr>
                <w:rFonts w:hint="eastAsia" w:ascii="微软雅黑" w:hAnsi="微软雅黑" w:eastAsia="微软雅黑"/>
                <w:szCs w:val="21"/>
              </w:rPr>
              <w:tab/>
            </w:r>
            <w:r>
              <w:rPr>
                <w:rFonts w:hint="eastAsia" w:ascii="微软雅黑" w:hAnsi="微软雅黑" w:eastAsia="微软雅黑"/>
                <w:szCs w:val="21"/>
              </w:rPr>
              <w:tab/>
            </w:r>
            <w:r>
              <w:rPr>
                <w:rFonts w:hint="eastAsia" w:ascii="微软雅黑" w:hAnsi="微软雅黑" w:eastAsia="微软雅黑"/>
                <w:szCs w:val="21"/>
              </w:rPr>
              <w:tab/>
            </w:r>
            <w:r>
              <w:rPr>
                <w:rFonts w:hint="eastAsia" w:ascii="微软雅黑" w:hAnsi="微软雅黑" w:eastAsia="微软雅黑"/>
                <w:szCs w:val="21"/>
              </w:rPr>
              <w:t xml:space="preserve">英语等级：CET - 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4</w:t>
            </w:r>
          </w:p>
          <w:p>
            <w:pPr>
              <w:spacing w:line="400" w:lineRule="exact"/>
              <w:rPr>
                <w:rFonts w:hint="eastAsia" w:ascii="微软雅黑" w:hAnsi="微软雅黑" w:eastAsia="微软雅黑"/>
                <w:szCs w:val="21"/>
                <w:lang w:eastAsia="zh-CN"/>
              </w:rPr>
            </w:pPr>
            <w:r>
              <w:rPr>
                <w:rFonts w:ascii="微软雅黑" w:hAnsi="微软雅黑" w:eastAsia="微软雅黑"/>
                <w:szCs w:val="21"/>
              </w:rPr>
              <w:t>联系电话：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>17683917874</w:t>
            </w:r>
            <w:r>
              <w:rPr>
                <w:rFonts w:ascii="微软雅黑" w:hAnsi="微软雅黑" w:eastAsia="微软雅黑"/>
                <w:b/>
                <w:szCs w:val="21"/>
              </w:rPr>
              <w:tab/>
            </w:r>
            <w:r>
              <w:rPr>
                <w:rFonts w:ascii="微软雅黑" w:hAnsi="微软雅黑" w:eastAsia="微软雅黑"/>
                <w:b/>
                <w:szCs w:val="21"/>
              </w:rPr>
              <w:tab/>
            </w:r>
            <w:r>
              <w:rPr>
                <w:rFonts w:ascii="微软雅黑" w:hAnsi="微软雅黑" w:eastAsia="微软雅黑"/>
                <w:b/>
                <w:szCs w:val="21"/>
              </w:rPr>
              <w:tab/>
            </w:r>
            <w:r>
              <w:rPr>
                <w:rFonts w:ascii="微软雅黑" w:hAnsi="微软雅黑" w:eastAsia="微软雅黑"/>
                <w:b/>
                <w:szCs w:val="21"/>
              </w:rPr>
              <w:tab/>
            </w:r>
            <w:r>
              <w:rPr>
                <w:rFonts w:hint="eastAsia" w:ascii="微软雅黑" w:hAnsi="微软雅黑" w:eastAsia="微软雅黑"/>
                <w:szCs w:val="21"/>
              </w:rPr>
              <w:tab/>
            </w:r>
            <w:r>
              <w:rPr>
                <w:rFonts w:hint="eastAsia" w:ascii="微软雅黑" w:hAnsi="微软雅黑" w:eastAsia="微软雅黑"/>
                <w:szCs w:val="21"/>
              </w:rPr>
              <w:tab/>
            </w:r>
            <w:r>
              <w:rPr>
                <w:rFonts w:ascii="微软雅黑" w:hAnsi="微软雅黑" w:eastAsia="微软雅黑"/>
                <w:bCs/>
                <w:szCs w:val="21"/>
              </w:rPr>
              <w:t>籍    贯：</w:t>
            </w:r>
            <w:r>
              <w:rPr>
                <w:rFonts w:hint="eastAsia" w:ascii="微软雅黑" w:hAnsi="微软雅黑" w:eastAsia="微软雅黑"/>
                <w:bCs/>
                <w:szCs w:val="21"/>
                <w:lang w:eastAsia="zh-CN"/>
              </w:rPr>
              <w:t>湖北黄冈</w:t>
            </w:r>
          </w:p>
          <w:p>
            <w:pPr>
              <w:spacing w:line="400" w:lineRule="exact"/>
              <w:rPr>
                <w:rFonts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szCs w:val="21"/>
              </w:rPr>
              <w:t>期望职位</w:t>
            </w:r>
            <w:r>
              <w:rPr>
                <w:rFonts w:hint="eastAsia" w:ascii="微软雅黑" w:hAnsi="微软雅黑" w:eastAsia="微软雅黑"/>
                <w:szCs w:val="21"/>
              </w:rPr>
              <w:t>：</w:t>
            </w:r>
            <w:r>
              <w:rPr>
                <w:rFonts w:hint="eastAsia" w:ascii="微软雅黑" w:hAnsi="微软雅黑" w:eastAsia="微软雅黑"/>
                <w:szCs w:val="21"/>
                <w:lang w:eastAsia="zh-CN"/>
              </w:rPr>
              <w:t>嵌入式软件工程师</w:t>
            </w:r>
            <w:r>
              <w:rPr>
                <w:rFonts w:hint="eastAsia" w:ascii="微软雅黑" w:hAnsi="微软雅黑" w:eastAsia="微软雅黑"/>
                <w:szCs w:val="21"/>
                <w:lang w:val="en-US" w:eastAsia="zh-CN"/>
              </w:rPr>
              <w:t xml:space="preserve">                  </w:t>
            </w:r>
            <w:r>
              <w:rPr>
                <w:rFonts w:ascii="微软雅黑" w:hAnsi="微软雅黑" w:eastAsia="微软雅黑"/>
                <w:b/>
                <w:bCs/>
                <w:szCs w:val="21"/>
              </w:rPr>
              <w:t>C S D N</w:t>
            </w:r>
            <w:r>
              <w:rPr>
                <w:rFonts w:hint="eastAsia" w:ascii="微软雅黑" w:hAnsi="微软雅黑" w:eastAsia="微软雅黑"/>
                <w:szCs w:val="21"/>
              </w:rPr>
              <w:t>：</w:t>
            </w:r>
            <w:r>
              <w:rPr>
                <w:rStyle w:val="11"/>
                <w:rFonts w:hint="eastAsia" w:ascii="Helvetica" w:hAnsi="Helvetica"/>
                <w:shd w:val="clear" w:color="auto" w:fill="FFFFFF"/>
              </w:rPr>
              <w:t>https://blog.csdn.net/qq_43176116</w:t>
            </w:r>
          </w:p>
        </w:tc>
        <w:tc>
          <w:tcPr>
            <w:tcW w:w="556" w:type="dxa"/>
            <w:vMerge w:val="restart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>
            <w:pPr>
              <w:snapToGrid w:val="0"/>
              <w:spacing w:before="468" w:beforeLines="150" w:line="35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mc:AlternateContent>
                <mc:Choice Requires="wpg">
                  <w:drawing>
                    <wp:inline distT="0" distB="0" distL="0" distR="0">
                      <wp:extent cx="6666865" cy="320040"/>
                      <wp:effectExtent l="0" t="2540" r="2540" b="1270"/>
                      <wp:docPr id="33" name="Group 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6865" cy="320040"/>
                                <a:chOff x="-64705" y="-45802942"/>
                                <a:chExt cx="6667458" cy="320620595"/>
                              </a:xfrm>
                            </wpg:grpSpPr>
                            <wps:wsp>
                              <wps:cNvPr id="34" name="矩形: 圆角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" y="30999"/>
                                  <a:ext cx="6602598" cy="255686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5" name="箭头: 五边形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  <a:alpha val="74117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6" name="文本框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697" y="-45802942"/>
                                  <a:ext cx="1024346" cy="320620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7"/>
                                      <w:spacing w:before="0" w:beforeAutospacing="0" w:after="0" w:afterAutospacing="0" w:line="360" w:lineRule="exact"/>
                                    </w:pPr>
                                    <w:r>
                                      <w:rPr>
                                        <w:rFonts w:hint="eastAsia" w:asciiTheme="majorHAnsi" w:eastAsiaTheme="minorEastAsia" w:cstheme="minorBidi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28"/>
                                        <w:szCs w:val="28"/>
                                        <w14:textFill>
                                          <w14:solidFill>
                                            <w14:schemeClr w14:val="tx1">
                                              <w14:lumMod w14:val="85000"/>
                                              <w14:lumOff w14:val="15000"/>
                                            </w14:schemeClr>
                                          </w14:solidFill>
                                        </w14:textFill>
                                      </w:rPr>
                                      <w:t>教育背景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7" name="箭头: 五边形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4705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8" o:spid="_x0000_s1026" o:spt="203" style="height:25.2pt;width:524.95pt;" coordorigin="-64705,-45802942" coordsize="6667458,320620595" o:gfxdata="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">
                      <o:lock v:ext="edit" aspectratio="f"/>
                      <v:roundrect id="矩形: 圆角 14" o:spid="_x0000_s1026" o:spt="2" style="position:absolute;left:155;top:30999;height:255686;width:6602598;v-text-anchor:middle;" fillcolor="#9DC3E6 [1940]" filled="t" stroked="f" coordsize="21600,21600" arcsize="0" o:gfxdata="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+Ro9G/&#10;AAAA2wAAAA8AAAAAAAAAAQAgAAAAIgAAAGRycy9kb3ducmV2LnhtbFBLAQIUABQAAAAIAIdO4kAz&#10;LwWeOwAAADkAAAAQAAAAAAAAAAEAIAAAAA4BAABkcnMvc2hhcGV4bWwueG1sUEsFBgAAAAAGAAYA&#10;WwEAALgDAAAAAA==&#10;">
                        <v:fill on="t" focussize="0,0"/>
                        <v:stroke on="f"/>
                        <v:imagedata o:title=""/>
                        <o:lock v:ext="edit" aspectratio="f"/>
                      </v:roundrect>
                      <v:shape id="箭头: 五边形 17" o:spid="_x0000_s1026" o:spt="15" type="#_x0000_t15" style="position:absolute;left:-6;top:30831;height:255686;width:178989;v-text-anchor:middle;" fillcolor="#9DC3E6 [1940]" filled="t" stroked="f" coordsize="21600,21600" o:gfxdata="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IkSUvQAA&#10;ANsAAAAPAAAAAAAAAAEAIAAAACIAAABkcnMvZG93bnJldi54bWxQSwECFAAUAAAACACHTuJAMy8F&#10;njsAAAA5AAAAEAAAAAAAAAABACAAAAAMAQAAZHJzL3NoYXBleG1sLnhtbFBLBQYAAAAABgAGAFsB&#10;AAC2AwAAAAA=&#10;" adj="14493">
                        <v:fill on="t" opacity="48573f" focussize="0,0"/>
                        <v:stroke on="f"/>
                        <v:imagedata o:title=""/>
                        <o:lock v:ext="edit" aspectratio="f"/>
                      </v:shape>
                      <v:shape id="文本框 96" o:spid="_x0000_s1026" o:spt="202" type="#_x0000_t202" style="position:absolute;left:181697;top:-45802942;height:320620595;width:1024346;" fillcolor="#9DC3E6 [1940]" filled="t" stroked="f" coordsize="21600,21600" o:gfxdata="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GpFc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7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hint="eastAsia" w:asciiTheme="majorHAnsi" w:eastAsiaTheme="minorEastAsia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教育背景</w:t>
                              </w:r>
                            </w:p>
                          </w:txbxContent>
                        </v:textbox>
                      </v:shape>
                      <v:shape id="箭头: 五边形 20" o:spid="_x0000_s1026" o:spt="15" type="#_x0000_t15" style="position:absolute;left:-64705;top:30831;height:255686;width:178989;v-text-anchor:middle;" fillcolor="#9DC3E6 [1940]" filled="t" stroked="f" coordsize="21600,21600" o:gfxdata="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M7uqC8AAAA&#10;2wAAAA8AAAAAAAAAAQAgAAAAIgAAAGRycy9kb3ducmV2LnhtbFBLAQIUABQAAAAIAIdO4kAzLwWe&#10;OwAAADkAAAAQAAAAAAAAAAEAIAAAAAsBAABkcnMvc2hhcGV4bWwueG1sUEsFBgAAAAAGAAYAWwEA&#10;ALUDAAAAAA==&#10;" adj="14493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>
            <w:pPr>
              <w:tabs>
                <w:tab w:val="left" w:pos="3436"/>
                <w:tab w:val="left" w:pos="7972"/>
              </w:tabs>
              <w:snapToGrid w:val="0"/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018.09 – 2021.07 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ab/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南昌大学 /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硕士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ab/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控制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工程</w:t>
            </w:r>
          </w:p>
          <w:p>
            <w:pPr>
              <w:pStyle w:val="15"/>
              <w:tabs>
                <w:tab w:val="left" w:pos="3436"/>
                <w:tab w:val="left" w:pos="7972"/>
              </w:tabs>
              <w:snapToGrid w:val="0"/>
              <w:ind w:left="420" w:firstLine="0" w:firstLineChars="0"/>
              <w:rPr>
                <w:rFonts w:hint="eastAsia" w:asciiTheme="minorEastAsia" w:hAnsiTheme="minorEastAsia" w:eastAsiaTheme="minorEastAsia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研一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成绩排名前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5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%，</w:t>
            </w:r>
            <w:r>
              <w:rPr>
                <w:rFonts w:hint="eastAsia" w:asciiTheme="minorEastAsia" w:hAnsiTheme="minorEastAsia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研二在中国科学院深圳先进技术研究院智能仿生中心实习</w:t>
            </w: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013.09 – 2017.07 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ab/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湖北文理学院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/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本科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ab/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自动化</w:t>
            </w:r>
          </w:p>
          <w:p>
            <w:pPr>
              <w:pStyle w:val="15"/>
              <w:tabs>
                <w:tab w:val="left" w:pos="3436"/>
                <w:tab w:val="left" w:pos="7972"/>
              </w:tabs>
              <w:snapToGrid w:val="0"/>
              <w:spacing w:line="350" w:lineRule="exact"/>
              <w:ind w:left="420" w:firstLine="0" w:firstLineChars="0"/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成绩排名前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%，参加大学生电子设计大赛、</w:t>
            </w:r>
            <w:r>
              <w:rPr>
                <w:rFonts w:hint="eastAsia" w:asciiTheme="minorEastAsia" w:hAnsiTheme="minorEastAsia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挑战杯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大赛等</w:t>
            </w:r>
          </w:p>
        </w:tc>
        <w:tc>
          <w:tcPr>
            <w:tcW w:w="556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>
            <w:pPr>
              <w:snapToGrid w:val="0"/>
              <w:spacing w:before="468" w:beforeLines="150" w:line="35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mc:AlternateContent>
                <mc:Choice Requires="wpg">
                  <w:drawing>
                    <wp:inline distT="0" distB="0" distL="0" distR="0">
                      <wp:extent cx="6666865" cy="320040"/>
                      <wp:effectExtent l="0" t="0" r="635" b="3810"/>
                      <wp:docPr id="28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6865" cy="320040"/>
                                <a:chOff x="-64705" y="-45802942"/>
                                <a:chExt cx="6667458" cy="320620595"/>
                              </a:xfrm>
                            </wpg:grpSpPr>
                            <wps:wsp>
                              <wps:cNvPr id="29" name="矩形: 圆角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" y="30999"/>
                                  <a:ext cx="6602598" cy="255686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0" name="箭头: 五边形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  <a:alpha val="74117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1" name="文本框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697" y="-45802942"/>
                                  <a:ext cx="1024346" cy="32062059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7"/>
                                      <w:spacing w:before="0" w:beforeAutospacing="0" w:after="0" w:afterAutospacing="0" w:line="360" w:lineRule="exact"/>
                                    </w:pPr>
                                    <w:r>
                                      <w:rPr>
                                        <w:rFonts w:hint="eastAsia" w:asciiTheme="majorHAnsi" w:eastAsiaTheme="minorEastAsia" w:cstheme="minorBidi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28"/>
                                        <w:szCs w:val="28"/>
                                        <w14:textFill>
                                          <w14:solidFill>
                                            <w14:schemeClr w14:val="tx1">
                                              <w14:lumMod w14:val="85000"/>
                                              <w14:lumOff w14:val="15000"/>
                                            </w14:schemeClr>
                                          </w14:solidFill>
                                        </w14:textFill>
                                      </w:rPr>
                                      <w:t>专业技能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32" name="箭头: 五边形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4705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33" o:spid="_x0000_s1026" o:spt="203" style="height:25.2pt;width:524.95pt;" coordorigin="-64705,-45802942" coordsize="6667458,320620595" o:gfxdata="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Ksi&#10;XgjWAAAABQEAAA8AAAAAAAAAAQAgAAAAIgAAAGRycy9kb3ducmV2LnhtbFBLAQIUABQAAAAIAIdO&#10;4kArrtIPtAMAAN8NAAAOAAAAAAAAAAEAIAAAACUBAABkcnMvZTJvRG9jLnhtbFBLBQYAAAAABgAG&#10;AFkBAABLBwAAAAA=&#10;">
                      <o:lock v:ext="edit" aspectratio="f"/>
                      <v:roundrect id="矩形: 圆角 22" o:spid="_x0000_s1026" o:spt="2" style="position:absolute;left:155;top:30999;height:255686;width:6602598;v-text-anchor:middle;" fillcolor="#9DC3E6 [1940]" filled="t" stroked="f" coordsize="21600,21600" arcsize="0" o:gfxdata="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SZqS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on="f"/>
                        <v:imagedata o:title=""/>
                        <o:lock v:ext="edit" aspectratio="f"/>
                      </v:roundrect>
                      <v:shape id="箭头: 五边形 23" o:spid="_x0000_s1026" o:spt="15" type="#_x0000_t15" style="position:absolute;left:-6;top:30831;height:255686;width:178989;v-text-anchor:middle;" fillcolor="#9DC3E6 [1940]" filled="t" stroked="f" coordsize="21600,21600" o:gfxdata="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ZV5wy5AAAA2wAA&#10;AA8AAAAAAAAAAQAgAAAAIgAAAGRycy9kb3ducmV2LnhtbFBLAQIUABQAAAAIAIdO4kAzLwWeOwAA&#10;ADkAAAAQAAAAAAAAAAEAIAAAAAgBAABkcnMvc2hhcGV4bWwueG1sUEsFBgAAAAAGAAYAWwEAALID&#10;AAAAAA==&#10;" adj="14493">
                        <v:fill on="t" opacity="48573f" focussize="0,0"/>
                        <v:stroke on="f"/>
                        <v:imagedata o:title=""/>
                        <o:lock v:ext="edit" aspectratio="f"/>
                      </v:shape>
                      <v:shape id="文本框 96" o:spid="_x0000_s1026" o:spt="202" type="#_x0000_t202" style="position:absolute;left:181697;top:-45802942;height:320620595;width:1024346;" fillcolor="#9DC3E6 [1940]" filled="t" stroked="f" coordsize="21600,21600" o:gfxdata="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4PdBL4A&#10;AADbAAAADwAAAAAAAAABACAAAAAiAAAAZHJzL2Rvd25yZXYueG1sUEsBAhQAFAAAAAgAh07iQDMv&#10;BZ47AAAAOQAAABAAAAAAAAAAAQAgAAAADQEAAGRycy9zaGFwZXhtbC54bWxQSwUGAAAAAAYABgBb&#10;AQAAtwMAAAAA&#10;">
                        <v:fill on="t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7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hint="eastAsia" w:asciiTheme="majorHAnsi" w:eastAsiaTheme="minorEastAsia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专业技能</w:t>
                              </w:r>
                            </w:p>
                          </w:txbxContent>
                        </v:textbox>
                      </v:shape>
                      <v:shape id="箭头: 五边形 25" o:spid="_x0000_s1026" o:spt="15" type="#_x0000_t15" style="position:absolute;left:-64705;top:30831;height:255686;width:178989;v-text-anchor:middle;" fillcolor="#9DC3E6 [1940]" filled="t" stroked="f" coordsize="21600,21600" o:gfxdata="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0wZOLsAAADb&#10;AAAADwAAAAAAAAABACAAAAAiAAAAZHJzL2Rvd25yZXYueG1sUEsBAhQAFAAAAAgAh07iQDMvBZ47&#10;AAAAOQAAABAAAAAAAAAAAQAgAAAACgEAAGRycy9zaGFwZXhtbC54bWxQSwUGAAAAAAYABgBbAQAA&#10;tAMAAAAA&#10;" adj="14493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>
            <w:pPr>
              <w:pStyle w:val="15"/>
              <w:numPr>
                <w:ilvl w:val="0"/>
                <w:numId w:val="1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bookmarkStart w:id="1" w:name="school_experience"/>
            <w:r>
              <w:rPr>
                <w:rFonts w:hint="eastAsia" w:ascii="Times New Roman" w:hAnsi="Times New Roman"/>
                <w:b/>
                <w:bCs/>
                <w:szCs w:val="21"/>
              </w:rPr>
              <w:t>熟练使用的技能</w:t>
            </w:r>
          </w:p>
          <w:p>
            <w:pPr>
              <w:pStyle w:val="15"/>
              <w:numPr>
                <w:ilvl w:val="0"/>
                <w:numId w:val="2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编程语言：C</w:t>
            </w:r>
            <w:r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/</w:t>
            </w:r>
            <w:r>
              <w:rPr>
                <w:rFonts w:hint="eastAsia" w:asciiTheme="minorEastAsia" w:hAnsiTheme="minorEastAsia"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C++</w:t>
            </w:r>
          </w:p>
          <w:p>
            <w:pPr>
              <w:pStyle w:val="15"/>
              <w:numPr>
                <w:ilvl w:val="0"/>
                <w:numId w:val="2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硬件设计</w:t>
            </w:r>
            <w:r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基于</w:t>
            </w:r>
            <w:r>
              <w:rPr>
                <w:rFonts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  <w:t>Altium Designer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</w:rPr>
              <w:t>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lang w:eastAsia="zh-CN"/>
              </w:rPr>
              <w:t>的电路原理图和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lang w:val="en-US" w:eastAsia="zh-CN"/>
              </w:rPr>
              <w:t xml:space="preserve">PCB 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Layout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444444"/>
                <w:spacing w:val="0"/>
                <w:sz w:val="21"/>
                <w:szCs w:val="21"/>
                <w:lang w:val="en-US" w:eastAsia="zh-CN"/>
              </w:rPr>
              <w:t>制作</w:t>
            </w:r>
          </w:p>
          <w:p>
            <w:pPr>
              <w:pStyle w:val="15"/>
              <w:numPr>
                <w:ilvl w:val="0"/>
                <w:numId w:val="2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导航理论：</w:t>
            </w:r>
            <w:r>
              <w:rPr>
                <w:rFonts w:hint="eastAsia" w:asciiTheme="minorEastAsia" w:hAnsi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激光</w:t>
            </w:r>
            <w:r>
              <w:rPr>
                <w:rFonts w:hint="eastAsia" w:asciiTheme="minorEastAsia" w:hAnsiTheme="minorEastAsia"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SLAM定位</w:t>
            </w:r>
            <w:r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解算 </w:t>
            </w:r>
            <w:r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/ </w:t>
            </w:r>
            <w:r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组合导航</w:t>
            </w:r>
          </w:p>
          <w:p>
            <w:pPr>
              <w:pStyle w:val="15"/>
              <w:numPr>
                <w:ilvl w:val="0"/>
                <w:numId w:val="2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嵌入式</w:t>
            </w:r>
            <w:r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：S</w:t>
            </w:r>
            <w:r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TM32</w:t>
            </w:r>
            <w:r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单片机</w:t>
            </w:r>
            <w:r>
              <w:rPr>
                <w:rFonts w:hint="eastAsia" w:asciiTheme="minorEastAsia" w:hAnsiTheme="minorEastAsia"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裸机程序，</w:t>
            </w:r>
            <w:r>
              <w:rPr>
                <w:rFonts w:hint="eastAsia" w:asciiTheme="minorEastAsia" w:hAnsiTheme="minorEastAsia"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Ubuntu C++基于ROS的应用程序</w:t>
            </w:r>
          </w:p>
          <w:p>
            <w:pPr>
              <w:pStyle w:val="15"/>
              <w:numPr>
                <w:ilvl w:val="0"/>
                <w:numId w:val="1"/>
              </w:numPr>
              <w:tabs>
                <w:tab w:val="left" w:pos="3540"/>
                <w:tab w:val="left" w:pos="7650"/>
              </w:tabs>
              <w:snapToGrid w:val="0"/>
              <w:spacing w:before="156" w:beforeLines="50" w:line="350" w:lineRule="exact"/>
              <w:ind w:firstLineChars="0"/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了</w:t>
            </w:r>
            <w:bookmarkStart w:id="4" w:name="_GoBack"/>
            <w:bookmarkEnd w:id="4"/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解的技能</w:t>
            </w:r>
          </w:p>
          <w:p>
            <w:pPr>
              <w:pStyle w:val="15"/>
              <w:numPr>
                <w:ilvl w:val="0"/>
                <w:numId w:val="3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编程语言：p</w:t>
            </w:r>
            <w:r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ython</w:t>
            </w:r>
            <w:bookmarkEnd w:id="1"/>
          </w:p>
          <w:p>
            <w:pPr>
              <w:pStyle w:val="15"/>
              <w:numPr>
                <w:ilvl w:val="0"/>
                <w:numId w:val="3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平台：ROS(机器人操作系统)以及四旋翼与ROS通讯中间件Mavros</w:t>
            </w:r>
          </w:p>
          <w:p>
            <w:pPr>
              <w:pStyle w:val="15"/>
              <w:numPr>
                <w:ilvl w:val="0"/>
                <w:numId w:val="3"/>
              </w:numPr>
              <w:tabs>
                <w:tab w:val="left" w:pos="3540"/>
                <w:tab w:val="left" w:pos="7650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56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>
            <w:pPr>
              <w:tabs>
                <w:tab w:val="left" w:pos="3436"/>
                <w:tab w:val="left" w:pos="7972"/>
              </w:tabs>
              <w:snapToGrid w:val="0"/>
              <w:spacing w:before="468" w:beforeLines="150" w:line="350" w:lineRule="exact"/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</w:rPr>
              <mc:AlternateContent>
                <mc:Choice Requires="wpg">
                  <w:drawing>
                    <wp:inline distT="0" distB="0" distL="0" distR="0">
                      <wp:extent cx="6666865" cy="320040"/>
                      <wp:effectExtent l="0" t="0" r="635" b="3810"/>
                      <wp:docPr id="18" name="Group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66865" cy="320040"/>
                                <a:chOff x="-64705" y="-45720029"/>
                                <a:chExt cx="6667458" cy="320040203"/>
                              </a:xfrm>
                            </wpg:grpSpPr>
                            <wps:wsp>
                              <wps:cNvPr id="19" name="矩形: 圆角 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" y="30999"/>
                                  <a:ext cx="6602598" cy="255686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0" name="箭头: 五边形 4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  <a:alpha val="74117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1" name="文本框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697" y="-45720029"/>
                                  <a:ext cx="1038502" cy="3200402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7"/>
                                      <w:spacing w:before="0" w:beforeAutospacing="0" w:after="0" w:afterAutospacing="0" w:line="360" w:lineRule="exact"/>
                                    </w:pPr>
                                    <w:r>
                                      <w:rPr>
                                        <w:rFonts w:hint="eastAsia" w:asciiTheme="majorHAnsi" w:eastAsiaTheme="minorEastAsia" w:cstheme="minorBidi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28"/>
                                        <w:szCs w:val="28"/>
                                        <w14:textFill>
                                          <w14:solidFill>
                                            <w14:schemeClr w14:val="tx1">
                                              <w14:lumMod w14:val="85000"/>
                                              <w14:lumOff w14:val="15000"/>
                                            </w14:schemeClr>
                                          </w14:solidFill>
                                        </w14:textFill>
                                      </w:rPr>
                                      <w:t>项目</w:t>
                                    </w:r>
                                    <w:r>
                                      <w:rPr>
                                        <w:rFonts w:asciiTheme="majorHAnsi" w:eastAsiaTheme="minorEastAsia" w:cstheme="minorBidi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28"/>
                                        <w:szCs w:val="28"/>
                                        <w14:textFill>
                                          <w14:solidFill>
                                            <w14:schemeClr w14:val="tx1">
                                              <w14:lumMod w14:val="85000"/>
                                              <w14:lumOff w14:val="15000"/>
                                            </w14:schemeClr>
                                          </w14:solidFill>
                                        </w14:textFill>
                                      </w:rPr>
                                      <w:t>经历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22" name="箭头: 五边形 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4705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8" o:spid="_x0000_s1026" o:spt="203" style="height:25.2pt;width:524.95pt;" coordorigin="-64705,-45720029" coordsize="6667458,320040203" o:gfxdata="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">
                      <o:lock v:ext="edit" aspectratio="f"/>
                      <v:roundrect id="矩形: 圆角 490" o:spid="_x0000_s1026" o:spt="2" style="position:absolute;left:155;top:30999;height:255686;width:6602598;v-text-anchor:middle;" fillcolor="#9DC3E6 [1940]" filled="t" stroked="f" coordsize="21600,21600" arcsize="0" o:gfxdata="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olUC+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</v:roundrect>
                      <v:shape id="箭头: 五边形 491" o:spid="_x0000_s1026" o:spt="15" type="#_x0000_t15" style="position:absolute;left:-6;top:30831;height:255686;width:178989;v-text-anchor:middle;" fillcolor="#9DC3E6 [1940]" filled="t" stroked="f" coordsize="21600,21600" o:gfxdata="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jHHRugAAANsA&#10;AAAPAAAAAAAAAAEAIAAAACIAAABkcnMvZG93bnJldi54bWxQSwECFAAUAAAACACHTuJAMy8FnjsA&#10;AAA5AAAAEAAAAAAAAAABACAAAAAJAQAAZHJzL3NoYXBleG1sLnhtbFBLBQYAAAAABgAGAFsBAACz&#10;AwAAAAA=&#10;" adj="14493">
                        <v:fill on="t" opacity="48573f" focussize="0,0"/>
                        <v:stroke on="f"/>
                        <v:imagedata o:title=""/>
                        <o:lock v:ext="edit" aspectratio="f"/>
                      </v:shape>
                      <v:shape id="文本框 96" o:spid="_x0000_s1026" o:spt="202" type="#_x0000_t202" style="position:absolute;left:181697;top:-45720029;height:320040203;width:1038502;" fillcolor="#9DC3E6 [1940]" filled="t" stroked="f" coordsize="21600,21600" o:gfxdata="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WkvZvQAA&#10;ANsAAAAPAAAAAAAAAAEAIAAAACIAAABkcnMvZG93bnJldi54bWxQSwECFAAUAAAACACHTuJAMy8F&#10;njsAAAA5AAAAEAAAAAAAAAABACAAAAAMAQAAZHJzL3NoYXBleG1sLnhtbFBLBQYAAAAABgAGAFsB&#10;AAC2AwAAAAA=&#10;">
                        <v:fill on="t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7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hint="eastAsia" w:asciiTheme="majorHAnsi" w:eastAsiaTheme="minorEastAsia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项目</w:t>
                              </w:r>
                              <w:r>
                                <w:rPr>
                                  <w:rFonts w:asciiTheme="majorHAnsi" w:eastAsiaTheme="minorEastAsia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经历</w:t>
                              </w:r>
                            </w:p>
                          </w:txbxContent>
                        </v:textbox>
                      </v:shape>
                      <v:shape id="箭头: 五边形 497" o:spid="_x0000_s1026" o:spt="15" type="#_x0000_t15" style="position:absolute;left:-64705;top:30831;height:255686;width:178989;v-text-anchor:middle;" fillcolor="#9DC3E6 [1940]" filled="t" stroked="f" coordsize="21600,21600" o:gfxdata="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pWP5bsAAADb&#10;AAAADwAAAAAAAAABACAAAAAiAAAAZHJzL2Rvd25yZXYueG1sUEsBAhQAFAAAAAgAh07iQDMvBZ47&#10;AAAAOQAAABAAAAAAAAAAAQAgAAAACgEAAGRycy9zaGFwZXhtbC54bWxQSwUGAAAAAAYABgBbAQAA&#10;tAMAAAAA&#10;" adj="14493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>
            <w:pPr>
              <w:tabs>
                <w:tab w:val="left" w:pos="3230"/>
                <w:tab w:val="left" w:pos="6710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bookmarkStart w:id="2" w:name="_Hlk44855738"/>
            <w:bookmarkStart w:id="3" w:name="project"/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7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/2018 – 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02/2019      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矿用井下无人机自主导航和避障技术研究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      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中国科学院深圳先进技术研究院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ab/>
            </w: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项目描述：</w:t>
            </w:r>
            <w:r>
              <w:rPr>
                <w:rFonts w:hint="eastAsia"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矿井巡检无人机的自主导航巡检，利用无人机做载体，实现矿井巷道的自主巡检。</w:t>
            </w: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主要工作：</w:t>
            </w:r>
          </w:p>
          <w:p>
            <w:pPr>
              <w:pStyle w:val="15"/>
              <w:numPr>
                <w:ilvl w:val="0"/>
                <w:numId w:val="4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无人机飞行及定位硬件平台搭建</w:t>
            </w:r>
          </w:p>
          <w:p>
            <w:pPr>
              <w:pStyle w:val="15"/>
              <w:numPr>
                <w:ilvl w:val="0"/>
                <w:numId w:val="4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无人机</w:t>
            </w:r>
            <w:r>
              <w:rPr>
                <w:rFonts w:hint="eastAsia"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多传感器融合</w:t>
            </w:r>
            <w:r>
              <w:rPr>
                <w:rFonts w:hint="eastAsia" w:asciiTheme="minorEastAsia" w:hAnsiTheme="minorEastAsia"/>
                <w:bCs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定位</w:t>
            </w:r>
            <w:r>
              <w:rPr>
                <w:rFonts w:hint="eastAsia"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算法</w:t>
            </w:r>
            <w:r>
              <w:rPr>
                <w:rFonts w:hint="eastAsia" w:asciiTheme="minorEastAsia" w:hAnsiTheme="minorEastAsia"/>
                <w:bCs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，位置串级</w:t>
            </w:r>
            <w:r>
              <w:rPr>
                <w:rFonts w:hint="eastAsia" w:asciiTheme="minorEastAsia" w:hAnsiTheme="minorEastAsia"/>
                <w:bCs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PID算法</w:t>
            </w:r>
          </w:p>
          <w:p>
            <w:pPr>
              <w:pStyle w:val="15"/>
              <w:numPr>
                <w:numId w:val="0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leftChars="0"/>
              <w:rPr>
                <w:rFonts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项目成果：</w:t>
            </w:r>
          </w:p>
          <w:bookmarkEnd w:id="2"/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完成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项目第一期：</w:t>
            </w:r>
            <w:r>
              <w:rPr>
                <w:rFonts w:hint="eastAsia"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激光雷达+LidarLIte的位置估计以及串级PID的位置控制</w:t>
            </w: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hint="eastAsia" w:asciiTheme="minorEastAsia" w:hAnsiTheme="minorEastAsia"/>
                <w:b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/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201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6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– 0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/201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6                     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DIY小四轴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               </w:t>
            </w:r>
            <w:r>
              <w:rPr>
                <w:rStyle w:val="21"/>
                <w:rFonts w:hint="eastAsia" w:ascii="Helvetica" w:hAnsi="Helvetica"/>
                <w:b/>
                <w:bCs/>
                <w:color w:val="333333"/>
                <w:shd w:val="clear" w:color="auto" w:fill="FFFFFF"/>
                <w:lang w:val="en-US" w:eastAsia="zh-CN"/>
              </w:rPr>
              <w:t>湖北文理学院</w:t>
            </w: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hint="default" w:asciiTheme="minorEastAsia" w:hAnsiTheme="minorEastAsia"/>
                <w:b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hint="eastAsia"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项目描述：</w:t>
            </w:r>
            <w:r>
              <w:rPr>
                <w:rFonts w:hint="eastAsia"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大学本科，利用课余时间和喜欢硬件设计的同学一起完成的小四轴设计，硬件主要采用STM32F103C8T6作为主控，MPU6050做陀螺仪和加速度计的姿态解算，通讯采用蓝牙HC-05模块，上位机采用匿名手机APP。</w:t>
            </w: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主要工作：</w:t>
            </w:r>
          </w:p>
          <w:p>
            <w:pPr>
              <w:pStyle w:val="15"/>
              <w:numPr>
                <w:ilvl w:val="0"/>
                <w:numId w:val="5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四轴原理图和</w:t>
            </w:r>
            <w:r>
              <w:rPr>
                <w:rFonts w:hint="eastAsia" w:asciiTheme="minorEastAsia" w:hAnsiTheme="minorEastAsia"/>
                <w:bCs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 xml:space="preserve">PCB 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Layout</w:t>
            </w:r>
            <w:r>
              <w:rPr>
                <w:rFonts w:hint="eastAsia" w:ascii="Arial" w:hAnsi="Arial" w:eastAsia="宋体" w:cs="Arial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eastAsia="zh-CN"/>
              </w:rPr>
              <w:t>制作</w:t>
            </w:r>
          </w:p>
          <w:p>
            <w:pPr>
              <w:pStyle w:val="15"/>
              <w:numPr>
                <w:ilvl w:val="0"/>
                <w:numId w:val="5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STM32单片机控制程序编写</w:t>
            </w: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hint="default" w:asciiTheme="minorEastAsia" w:hAnsiTheme="minorEastAsia" w:eastAsiaTheme="minorEastAsia"/>
                <w:b/>
                <w:color w:val="262626" w:themeColor="text1" w:themeTint="D9"/>
                <w:lang w:val="en-US"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0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8</w:t>
            </w: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/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2015 – 09/2015</w:t>
            </w:r>
            <w:r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ab/>
            </w:r>
            <w:r>
              <w:rPr>
                <w:rStyle w:val="21"/>
                <w:rFonts w:ascii="Helvetica" w:hAnsi="Helvetica"/>
                <w:b/>
                <w:bCs/>
                <w:color w:val="333333"/>
                <w:shd w:val="clear" w:color="auto" w:fill="FFFFFF"/>
              </w:rPr>
              <w:t>全国大学生电子设计大赛</w:t>
            </w:r>
            <w:r>
              <w:rPr>
                <w:rStyle w:val="21"/>
                <w:rFonts w:hint="eastAsia" w:ascii="Helvetica" w:hAnsi="Helvetica"/>
                <w:b/>
                <w:bCs/>
                <w:color w:val="333333"/>
                <w:shd w:val="clear" w:color="auto" w:fill="FFFFFF"/>
                <w:lang w:val="en-US" w:eastAsia="zh-CN"/>
              </w:rPr>
              <w:t xml:space="preserve">          湖北文理学院</w:t>
            </w: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hint="eastAsia" w:asciiTheme="minorEastAsia" w:hAnsiTheme="minorEastAsia" w:eastAsiaTheme="minorEastAsia"/>
                <w:bCs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项目描述：</w:t>
            </w:r>
            <w:r>
              <w:rPr>
                <w:rFonts w:hint="eastAsia"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设计并制作用于电池储能装置的双向 DC-DC 变换器，实现电池的充放电功能</w:t>
            </w:r>
            <w:r>
              <w:rPr>
                <w:rFonts w:hint="eastAsia" w:asciiTheme="minorEastAsia" w:hAnsiTheme="minorEastAsia"/>
                <w:bCs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。</w:t>
            </w:r>
          </w:p>
          <w:p>
            <w:pPr>
              <w:tabs>
                <w:tab w:val="left" w:pos="3436"/>
                <w:tab w:val="left" w:pos="7972"/>
              </w:tabs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主要工作：</w:t>
            </w:r>
          </w:p>
          <w:p>
            <w:pPr>
              <w:pStyle w:val="15"/>
              <w:numPr>
                <w:ilvl w:val="0"/>
                <w:numId w:val="6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硬件电路的设计</w:t>
            </w:r>
            <w:r>
              <w:rPr>
                <w:rFonts w:hint="eastAsia" w:asciiTheme="minorEastAsia" w:hAnsiTheme="minorEastAsia"/>
                <w:bCs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与调试</w:t>
            </w:r>
          </w:p>
          <w:p>
            <w:pPr>
              <w:pStyle w:val="15"/>
              <w:numPr>
                <w:ilvl w:val="0"/>
                <w:numId w:val="6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firstLineChars="0"/>
              <w:rPr>
                <w:rFonts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262626" w:themeColor="text1" w:themeTint="D9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控制电路程序的编写与调试</w:t>
            </w:r>
          </w:p>
          <w:bookmarkEnd w:id="3"/>
          <w:p>
            <w:pPr>
              <w:pStyle w:val="15"/>
              <w:numPr>
                <w:numId w:val="0"/>
              </w:numPr>
              <w:tabs>
                <w:tab w:val="left" w:pos="3436"/>
                <w:tab w:val="left" w:pos="7972"/>
              </w:tabs>
              <w:snapToGrid w:val="0"/>
              <w:spacing w:line="350" w:lineRule="exact"/>
              <w:ind w:leftChars="0"/>
              <w:rPr>
                <w:rFonts w:asciiTheme="minorEastAsia" w:hAnsiTheme="minorEastAsia"/>
                <w:bCs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56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>
            <w:pPr>
              <w:tabs>
                <w:tab w:val="left" w:pos="3436"/>
                <w:tab w:val="left" w:pos="7972"/>
              </w:tabs>
              <w:snapToGrid w:val="0"/>
              <w:spacing w:before="468" w:beforeLines="150" w:line="350" w:lineRule="exact"/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</w:rPr>
              <mc:AlternateContent>
                <mc:Choice Requires="wpg">
                  <w:drawing>
                    <wp:inline distT="0" distB="0" distL="0" distR="0">
                      <wp:extent cx="5021580" cy="320040"/>
                      <wp:effectExtent l="0" t="3175" r="0" b="635"/>
                      <wp:docPr id="12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1580" cy="320040"/>
                                <a:chOff x="-64705" y="-45720029"/>
                                <a:chExt cx="6667458" cy="320040203"/>
                              </a:xfrm>
                            </wpg:grpSpPr>
                            <wps:wsp>
                              <wps:cNvPr id="13" name="矩形: 圆角 49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" y="30999"/>
                                  <a:ext cx="6602598" cy="255686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4" name="箭头: 五边形 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  <a:alpha val="74117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16" name="文本框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697" y="-45720029"/>
                                  <a:ext cx="1359656" cy="3200402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7"/>
                                      <w:spacing w:before="0" w:beforeAutospacing="0" w:after="0" w:afterAutospacing="0" w:line="360" w:lineRule="exact"/>
                                    </w:pPr>
                                    <w:r>
                                      <w:rPr>
                                        <w:rFonts w:hint="eastAsia" w:asciiTheme="majorHAnsi" w:eastAsiaTheme="minorEastAsia" w:cstheme="minorBidi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28"/>
                                        <w:szCs w:val="28"/>
                                        <w14:textFill>
                                          <w14:solidFill>
                                            <w14:schemeClr w14:val="tx1">
                                              <w14:lumMod w14:val="85000"/>
                                              <w14:lumOff w14:val="15000"/>
                                            </w14:schemeClr>
                                          </w14:solidFill>
                                        </w14:textFill>
                                      </w:rPr>
                                      <w:t>荣誉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7" name="箭头: 五边形 5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4705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3" o:spid="_x0000_s1026" o:spt="203" style="height:25.2pt;width:395.4pt;" coordorigin="-64705,-45720029" coordsize="6667458,320040203" o:gfxdata="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">
                      <o:lock v:ext="edit" aspectratio="f"/>
                      <v:roundrect id="矩形: 圆角 499" o:spid="_x0000_s1026" o:spt="2" style="position:absolute;left:155;top:30999;height:255686;width:6602598;v-text-anchor:middle;" fillcolor="#9DC3E6 [1940]" filled="t" stroked="f" coordsize="21600,21600" arcsize="0" o:gfxdata="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81nxbsAAADb&#10;AAAADwAAAAAAAAABACAAAAAiAAAAZHJzL2Rvd25yZXYueG1sUEsBAhQAFAAAAAgAh07iQDMvBZ47&#10;AAAAOQAAABAAAAAAAAAAAQAgAAAACgEAAGRycy9zaGFwZXhtbC54bWxQSwUGAAAAAAYABgBbAQAA&#10;tAMAAAAA&#10;">
                        <v:fill on="t" focussize="0,0"/>
                        <v:stroke on="f"/>
                        <v:imagedata o:title=""/>
                        <o:lock v:ext="edit" aspectratio="f"/>
                      </v:roundrect>
                      <v:shape id="箭头: 五边形 500" o:spid="_x0000_s1026" o:spt="15" type="#_x0000_t15" style="position:absolute;left:-6;top:30831;height:255686;width:178989;v-text-anchor:middle;" fillcolor="#9DC3E6 [1940]" filled="t" stroked="f" coordsize="21600,21600" o:gfxdata="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LbvW+5AAAA2wAA&#10;AA8AAAAAAAAAAQAgAAAAIgAAAGRycy9kb3ducmV2LnhtbFBLAQIUABQAAAAIAIdO4kAzLwWeOwAA&#10;ADkAAAAQAAAAAAAAAAEAIAAAAAgBAABkcnMvc2hhcGV4bWwueG1sUEsFBgAAAAAGAAYAWwEAALID&#10;AAAAAA==&#10;" adj="14493">
                        <v:fill on="t" opacity="48573f" focussize="0,0"/>
                        <v:stroke on="f"/>
                        <v:imagedata o:title=""/>
                        <o:lock v:ext="edit" aspectratio="f"/>
                      </v:shape>
                      <v:shape id="文本框 96" o:spid="_x0000_s1026" o:spt="202" type="#_x0000_t202" style="position:absolute;left:181697;top:-45720029;height:320040203;width:1359656;" fillcolor="#9DC3E6 [1940]" filled="t" stroked="f" coordsize="21600,21600" o:gfxdata="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/fGRC8AAAA&#10;2w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7"/>
                                <w:spacing w:before="0" w:beforeAutospacing="0" w:after="0" w:afterAutospacing="0" w:line="360" w:lineRule="exact"/>
                              </w:pPr>
                              <w:r>
                                <w:rPr>
                                  <w:rFonts w:hint="eastAsia" w:asciiTheme="majorHAnsi" w:eastAsiaTheme="minorEastAsia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荣誉</w:t>
                              </w:r>
                            </w:p>
                          </w:txbxContent>
                        </v:textbox>
                      </v:shape>
                      <v:shape id="箭头: 五边形 502" o:spid="_x0000_s1026" o:spt="15" type="#_x0000_t15" style="position:absolute;left:-64705;top:30831;height:255686;width:178989;v-text-anchor:middle;" fillcolor="#9DC3E6 [1940]" filled="t" stroked="f" coordsize="21600,21600" o:gfxdata="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iO5sC5AAAA2wAA&#10;AA8AAAAAAAAAAQAgAAAAIgAAAGRycy9kb3ducmV2LnhtbFBLAQIUABQAAAAIAIdO4kAzLwWeOwAA&#10;ADkAAAAQAAAAAAAAAAEAIAAAAAgBAABkcnMvc2hhcGV4bWwueG1sUEsFBgAAAAAGAAYAWwEAALID&#10;AAAAAA==&#10;" adj="14493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+ 2019</w:t>
            </w:r>
            <w:r>
              <w:rPr>
                <w:rFonts w:hint="eastAsia" w:asciiTheme="minorEastAsia" w:hAnsiTheme="minorEastAsia"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江西省数学建模一等奖</w:t>
            </w:r>
          </w:p>
          <w:p>
            <w:pPr>
              <w:snapToGrid w:val="0"/>
              <w:spacing w:line="350" w:lineRule="exact"/>
              <w:rPr>
                <w:rFonts w:asciiTheme="minorEastAsia" w:hAnsiTheme="minorEastAsia"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+ 2018 - 20</w:t>
            </w:r>
            <w:r>
              <w:rPr>
                <w:rFonts w:hint="eastAsia" w:asciiTheme="minorEastAsia" w:hAnsiTheme="minorEastAsia"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南昌大学，</w:t>
            </w:r>
            <w:r>
              <w:rPr>
                <w:rFonts w:hint="eastAsia" w:asciiTheme="minorEastAsia" w:hAnsiTheme="minorEastAsia"/>
                <w:bCs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多次获得</w:t>
            </w:r>
            <w:r>
              <w:rPr>
                <w:rFonts w:hint="eastAsia" w:asciiTheme="minorEastAsia" w:hAnsiTheme="minorEastAsia"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硕士研究生</w:t>
            </w:r>
            <w:r>
              <w:rPr>
                <w:rFonts w:hint="eastAsia" w:asciiTheme="minorEastAsia" w:hAnsiTheme="minorEastAsia"/>
                <w:bCs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一</w:t>
            </w:r>
            <w:r>
              <w:rPr>
                <w:rFonts w:hint="eastAsia" w:asciiTheme="minorEastAsia" w:hAnsiTheme="minorEastAsia"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等奖学金</w:t>
            </w:r>
          </w:p>
          <w:p>
            <w:pPr>
              <w:snapToGrid w:val="0"/>
              <w:spacing w:line="350" w:lineRule="exact"/>
              <w:rPr>
                <w:rFonts w:hint="default" w:asciiTheme="minorEastAsia" w:hAnsiTheme="minorEastAsia" w:eastAsiaTheme="minorEastAsia"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+ 201</w:t>
            </w:r>
            <w:r>
              <w:rPr>
                <w:rFonts w:hint="eastAsia" w:asciiTheme="minorEastAsia" w:hAnsiTheme="minorEastAsia"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5</w:t>
            </w:r>
            <w:r>
              <w:rPr>
                <w:rFonts w:hint="eastAsia" w:asciiTheme="minorEastAsia" w:hAnsiTheme="minorEastAsia"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-201</w:t>
            </w:r>
            <w:r>
              <w:rPr>
                <w:rFonts w:hint="eastAsia" w:asciiTheme="minorEastAsia" w:hAnsiTheme="minorEastAsia"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7 </w:t>
            </w:r>
            <w:r>
              <w:rPr>
                <w:rFonts w:hint="eastAsia" w:asciiTheme="minorEastAsia" w:hAnsiTheme="minorEastAsia"/>
                <w:bCs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电子设计大赛和挑战杯大赛奖项</w:t>
            </w:r>
          </w:p>
          <w:p>
            <w:pPr>
              <w:snapToGrid w:val="0"/>
              <w:spacing w:line="350" w:lineRule="exact"/>
              <w:rPr>
                <w:rFonts w:asciiTheme="minorEastAsia" w:hAnsiTheme="minorEastAsia"/>
                <w:b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bCs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+</w:t>
            </w:r>
            <w:r>
              <w:rPr>
                <w:rFonts w:hint="eastAsia" w:asciiTheme="minorEastAsia" w:hAnsiTheme="minorEastAsia"/>
                <w:bCs/>
                <w:color w:val="404040" w:themeColor="text1" w:themeTint="BF"/>
                <w:lang w:val="en-US"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 xml:space="preserve"> 2014-2018 </w:t>
            </w:r>
            <w:r>
              <w:rPr>
                <w:rFonts w:hint="eastAsia" w:asciiTheme="minorEastAsia" w:hAnsiTheme="minorEastAsia"/>
                <w:bCs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湖北文理学院，多次获得国家励志奖学金以及专业奖学金</w:t>
            </w:r>
          </w:p>
        </w:tc>
        <w:tc>
          <w:tcPr>
            <w:tcW w:w="556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>
            <w:pPr>
              <w:tabs>
                <w:tab w:val="left" w:pos="3436"/>
                <w:tab w:val="left" w:pos="7972"/>
              </w:tabs>
              <w:snapToGrid w:val="0"/>
              <w:spacing w:before="468" w:beforeLines="150" w:line="350" w:lineRule="exact"/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Theme="minorEastAsia" w:hAnsiTheme="minorEastAsia"/>
              </w:rPr>
              <mc:AlternateContent>
                <mc:Choice Requires="wpg">
                  <w:drawing>
                    <wp:inline distT="0" distB="0" distL="0" distR="0">
                      <wp:extent cx="5021580" cy="320040"/>
                      <wp:effectExtent l="0" t="0" r="7620" b="3810"/>
                      <wp:docPr id="6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21580" cy="320040"/>
                                <a:chOff x="-64705" y="-45720029"/>
                                <a:chExt cx="6667458" cy="320040203"/>
                              </a:xfrm>
                            </wpg:grpSpPr>
                            <wps:wsp>
                              <wps:cNvPr id="7" name="矩形: 圆角 5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5" y="30999"/>
                                  <a:ext cx="6602598" cy="255686"/>
                                </a:xfrm>
                                <a:prstGeom prst="roundRect">
                                  <a:avLst>
                                    <a:gd name="adj" fmla="val 0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8" name="箭头: 五边形 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  <a:alpha val="74117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文本框 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1697" y="-45720029"/>
                                  <a:ext cx="1359966" cy="32004020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>
                                    <w:pPr>
                                      <w:pStyle w:val="7"/>
                                      <w:spacing w:before="0" w:beforeAutospacing="0" w:after="0" w:afterAutospacing="0" w:line="360" w:lineRule="exact"/>
                                      <w:rPr>
                                        <w:shd w:val="clear" w:color="auto" w:fill="9CC2E5" w:themeFill="accent1" w:themeFillTint="99"/>
                                      </w:rPr>
                                    </w:pPr>
                                    <w:r>
                                      <w:rPr>
                                        <w:rFonts w:hint="eastAsia" w:asciiTheme="majorHAnsi" w:eastAsiaTheme="minorEastAsia" w:cstheme="minorBidi"/>
                                        <w:b/>
                                        <w:bCs/>
                                        <w:color w:val="262626" w:themeColor="text1" w:themeTint="D9"/>
                                        <w:kern w:val="24"/>
                                        <w:sz w:val="28"/>
                                        <w:szCs w:val="28"/>
                                        <w:shd w:val="clear" w:color="auto" w:fill="9CC2E5" w:themeFill="accent1" w:themeFillTint="99"/>
                                        <w14:textFill>
                                          <w14:solidFill>
                                            <w14:schemeClr w14:val="tx1">
                                              <w14:lumMod w14:val="85000"/>
                                              <w14:lumOff w14:val="15000"/>
                                            </w14:schemeClr>
                                          </w14:solidFill>
                                        </w14:textFill>
                                      </w:rPr>
                                      <w:t>自我评价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spAutoFit/>
                              </wps:bodyPr>
                            </wps:wsp>
                            <wps:wsp>
                              <wps:cNvPr id="10" name="箭头: 五边形 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64705" y="30831"/>
                                  <a:ext cx="178989" cy="255686"/>
                                </a:xfrm>
                                <a:prstGeom prst="homePlate">
                                  <a:avLst>
                                    <a:gd name="adj" fmla="val 32903"/>
                                  </a:avLst>
                                </a:prstGeom>
                                <a:solidFill>
                                  <a:schemeClr val="accent1">
                                    <a:lumMod val="60000"/>
                                    <a:lumOff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8" o:spid="_x0000_s1026" o:spt="203" style="height:25.2pt;width:395.4pt;" coordorigin="-64705,-45720029" coordsize="6667458,320040203" o:gfxdata="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">
                      <o:lock v:ext="edit" aspectratio="f"/>
                      <v:roundrect id="矩形: 圆角 504" o:spid="_x0000_s1026" o:spt="2" style="position:absolute;left:155;top:30999;height:255686;width:6602598;v-text-anchor:middle;" fillcolor="#9DC3E6 [1940]" filled="t" stroked="f" coordsize="21600,21600" arcsize="0" o:gfxdata="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JEWYugAAANoA&#10;AAAPAAAAAAAAAAEAIAAAACIAAABkcnMvZG93bnJldi54bWxQSwECFAAUAAAACACHTuJAMy8FnjsA&#10;AAA5AAAAEAAAAAAAAAABACAAAAAJAQAAZHJzL3NoYXBleG1sLnhtbFBLBQYAAAAABgAGAFsBAACz&#10;AwAAAAA=&#10;">
                        <v:fill on="t" focussize="0,0"/>
                        <v:stroke on="f"/>
                        <v:imagedata o:title=""/>
                        <o:lock v:ext="edit" aspectratio="f"/>
                      </v:roundrect>
                      <v:shape id="箭头: 五边形 505" o:spid="_x0000_s1026" o:spt="15" type="#_x0000_t15" style="position:absolute;left:-6;top:30831;height:255686;width:178989;v-text-anchor:middle;" fillcolor="#9DC3E6 [1940]" filled="t" stroked="f" coordsize="21600,21600" o:gfxdata="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MIsBO5AAAA2gAA&#10;AA8AAAAAAAAAAQAgAAAAIgAAAGRycy9kb3ducmV2LnhtbFBLAQIUABQAAAAIAIdO4kAzLwWeOwAA&#10;ADkAAAAQAAAAAAAAAAEAIAAAAAgBAABkcnMvc2hhcGV4bWwueG1sUEsFBgAAAAAGAAYAWwEAALID&#10;AAAAAA==&#10;" adj="14493">
                        <v:fill on="t" opacity="48573f" focussize="0,0"/>
                        <v:stroke on="f"/>
                        <v:imagedata o:title=""/>
                        <o:lock v:ext="edit" aspectratio="f"/>
                      </v:shape>
                      <v:shape id="文本框 96" o:spid="_x0000_s1026" o:spt="202" type="#_x0000_t202" style="position:absolute;left:181697;top:-45720029;height:320040203;width:1359966;" fillcolor="#9DC3E6 [1940]" filled="t" stroked="f" coordsize="21600,21600" o:gfxdata="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7cB68AAAA&#10;2gAAAA8AAAAAAAAAAQAgAAAAIgAAAGRycy9kb3ducmV2LnhtbFBLAQIUABQAAAAIAIdO4kAzLwWe&#10;OwAAADkAAAAQAAAAAAAAAAEAIAAAAAsBAABkcnMvc2hhcGV4bWwueG1sUEsFBgAAAAAGAAYAWwEA&#10;ALUDAAAAAA==&#10;">
                        <v:fill on="t" focussize="0,0"/>
                        <v:stroke on="f"/>
                        <v:imagedata o:title=""/>
                        <o:lock v:ext="edit" aspectratio="f"/>
                        <v:textbox style="mso-fit-shape-to-text:t;">
                          <w:txbxContent>
                            <w:p>
                              <w:pPr>
                                <w:pStyle w:val="7"/>
                                <w:spacing w:before="0" w:beforeAutospacing="0" w:after="0" w:afterAutospacing="0" w:line="360" w:lineRule="exact"/>
                                <w:rPr>
                                  <w:shd w:val="clear" w:color="auto" w:fill="9CC2E5" w:themeFill="accent1" w:themeFillTint="99"/>
                                </w:rPr>
                              </w:pPr>
                              <w:r>
                                <w:rPr>
                                  <w:rFonts w:hint="eastAsia" w:asciiTheme="majorHAnsi" w:eastAsiaTheme="minorEastAsia" w:cstheme="minorBidi"/>
                                  <w:b/>
                                  <w:bCs/>
                                  <w:color w:val="262626" w:themeColor="text1" w:themeTint="D9"/>
                                  <w:kern w:val="24"/>
                                  <w:sz w:val="28"/>
                                  <w:szCs w:val="28"/>
                                  <w:shd w:val="clear" w:color="auto" w:fill="9CC2E5" w:themeFill="accent1" w:themeFillTint="99"/>
                                  <w14:textFill>
                                    <w14:solidFill>
                                      <w14:schemeClr w14:val="tx1">
                                        <w14:lumMod w14:val="85000"/>
                                        <w14:lumOff w14:val="15000"/>
                                      </w14:schemeClr>
                                    </w14:solidFill>
                                  </w14:textFill>
                                </w:rPr>
                                <w:t>自我评价</w:t>
                              </w:r>
                            </w:p>
                          </w:txbxContent>
                        </v:textbox>
                      </v:shape>
                      <v:shape id="箭头: 五边形 507" o:spid="_x0000_s1026" o:spt="15" type="#_x0000_t15" style="position:absolute;left:-64705;top:30831;height:255686;width:178989;v-text-anchor:middle;" fillcolor="#9DC3E6 [1940]" filled="t" stroked="f" coordsize="21600,21600" o:gfxdata="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nfrS8AAAA&#10;2wAAAA8AAAAAAAAAAQAgAAAAIgAAAGRycy9kb3ducmV2LnhtbFBLAQIUABQAAAAIAIdO4kAzLwWe&#10;OwAAADkAAAAQAAAAAAAAAAEAIAAAAAsBAABkcnMvc2hhcGV4bWwueG1sUEsFBgAAAAAGAAYAWwEA&#10;ALUDAAAAAA==&#10;" adj="14493">
                        <v:fill on="t" focussize="0,0"/>
                        <v:stroke on="f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56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  <w:tc>
          <w:tcPr>
            <w:tcW w:w="10773" w:type="dxa"/>
          </w:tcPr>
          <w:p>
            <w:pPr>
              <w:snapToGrid w:val="0"/>
              <w:spacing w:line="350" w:lineRule="exact"/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勤于思考</w:t>
            </w:r>
            <w:r>
              <w:rPr>
                <w:rFonts w:hint="eastAsia" w:asciiTheme="minorEastAsia" w:hAnsiTheme="minorEastAsia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不惧新的问题和挑战，善于分析问题且敢于尝试，有良好的学习习惯和动手能力；有很好的团队意识，抗压能力和责任感</w:t>
            </w:r>
            <w:r>
              <w:rPr>
                <w:rFonts w:hint="eastAsia" w:asciiTheme="minorEastAsia" w:hAnsiTheme="minorEastAsia"/>
                <w:color w:val="404040" w:themeColor="text1" w:themeTint="BF"/>
                <w:lang w:eastAsia="zh-CN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，</w:t>
            </w:r>
            <w:r>
              <w:rPr>
                <w:rFonts w:hint="eastAsia" w:asciiTheme="minorEastAsia" w:hAnsiTheme="minorEastAsia"/>
                <w:color w:val="404040" w:themeColor="text1" w:themeTint="BF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  <w:t>乐与他人交流与分享。</w:t>
            </w:r>
          </w:p>
          <w:p>
            <w:pPr>
              <w:snapToGrid w:val="0"/>
              <w:spacing w:line="350" w:lineRule="exact"/>
              <w:rPr>
                <w:rFonts w:asciiTheme="minorEastAsia" w:hAnsiTheme="minorEastAsia"/>
                <w:b/>
                <w:color w:val="262626" w:themeColor="text1" w:themeTint="D9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</w:p>
        </w:tc>
        <w:tc>
          <w:tcPr>
            <w:tcW w:w="556" w:type="dxa"/>
            <w:vMerge w:val="continue"/>
          </w:tcPr>
          <w:p>
            <w:pPr>
              <w:snapToGrid w:val="0"/>
              <w:spacing w:line="350" w:lineRule="exact"/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snapToGrid w:val="0"/>
        <w:spacing w:line="20" w:lineRule="exact"/>
        <w:rPr>
          <w:rFonts w:ascii="微软雅黑" w:hAnsi="微软雅黑" w:eastAsia="微软雅黑"/>
        </w:rPr>
      </w:pPr>
    </w:p>
    <w:p>
      <w:pPr>
        <w:snapToGrid w:val="0"/>
        <w:spacing w:line="20" w:lineRule="exact"/>
        <w:rPr>
          <w:rFonts w:ascii="微软雅黑" w:hAnsi="微软雅黑" w:eastAsia="微软雅黑"/>
        </w:rPr>
      </w:pPr>
    </w:p>
    <w:p>
      <w:pPr>
        <w:snapToGrid w:val="0"/>
        <w:spacing w:line="20" w:lineRule="exact"/>
        <w:rPr>
          <w:rFonts w:ascii="微软雅黑" w:hAnsi="微软雅黑" w:eastAsia="微软雅黑"/>
        </w:rPr>
      </w:pPr>
    </w:p>
    <w:sectPr>
      <w:pgSz w:w="11906" w:h="16838"/>
      <w:pgMar w:top="284" w:right="0" w:bottom="284" w:left="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FangSong_GB2312_11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72FA2"/>
    <w:multiLevelType w:val="multilevel"/>
    <w:tmpl w:val="10872FA2"/>
    <w:lvl w:ilvl="0" w:tentative="0">
      <w:start w:val="1"/>
      <w:numFmt w:val="bullet"/>
      <w:lvlText w:val=""/>
      <w:lvlJc w:val="left"/>
      <w:pPr>
        <w:ind w:left="780" w:hanging="360"/>
      </w:pPr>
      <w:rPr>
        <w:rFonts w:hint="default" w:ascii="Wingdings" w:hAnsi="Wingdings" w:cs="Wingding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EEF6BFE"/>
    <w:multiLevelType w:val="multilevel"/>
    <w:tmpl w:val="1EEF6BFE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3F752340"/>
    <w:multiLevelType w:val="multilevel"/>
    <w:tmpl w:val="3F75234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601D79A4"/>
    <w:multiLevelType w:val="multilevel"/>
    <w:tmpl w:val="601D79A4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4">
    <w:nsid w:val="62F92EA9"/>
    <w:multiLevelType w:val="multilevel"/>
    <w:tmpl w:val="62F92EA9"/>
    <w:lvl w:ilvl="0" w:tentative="0">
      <w:start w:val="1"/>
      <w:numFmt w:val="bullet"/>
      <w:lvlText w:val=""/>
      <w:lvlJc w:val="left"/>
      <w:pPr>
        <w:ind w:left="780" w:hanging="360"/>
      </w:pPr>
      <w:rPr>
        <w:rFonts w:hint="default" w:ascii="Wingdings" w:hAnsi="Wingdings" w:cs="Wingdings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64706172"/>
    <w:multiLevelType w:val="multilevel"/>
    <w:tmpl w:val="6470617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 w:cs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95769E6"/>
    <w:rsid w:val="0000037E"/>
    <w:rsid w:val="0000133D"/>
    <w:rsid w:val="00015418"/>
    <w:rsid w:val="00020A36"/>
    <w:rsid w:val="000248D3"/>
    <w:rsid w:val="00030922"/>
    <w:rsid w:val="00036377"/>
    <w:rsid w:val="00040C27"/>
    <w:rsid w:val="0006005E"/>
    <w:rsid w:val="00072626"/>
    <w:rsid w:val="00074DA4"/>
    <w:rsid w:val="00084211"/>
    <w:rsid w:val="00086191"/>
    <w:rsid w:val="00092B5D"/>
    <w:rsid w:val="00094C05"/>
    <w:rsid w:val="00097673"/>
    <w:rsid w:val="000A36B9"/>
    <w:rsid w:val="000A5130"/>
    <w:rsid w:val="000A5775"/>
    <w:rsid w:val="000B0A43"/>
    <w:rsid w:val="000B2491"/>
    <w:rsid w:val="000B462F"/>
    <w:rsid w:val="000B4D7A"/>
    <w:rsid w:val="000C06AB"/>
    <w:rsid w:val="000C55D6"/>
    <w:rsid w:val="000D1B9B"/>
    <w:rsid w:val="000D49DB"/>
    <w:rsid w:val="000E324F"/>
    <w:rsid w:val="000F39AF"/>
    <w:rsid w:val="000F504D"/>
    <w:rsid w:val="000F5D22"/>
    <w:rsid w:val="000F5DA7"/>
    <w:rsid w:val="001049B1"/>
    <w:rsid w:val="00106696"/>
    <w:rsid w:val="00114F4C"/>
    <w:rsid w:val="001163B3"/>
    <w:rsid w:val="00117FF3"/>
    <w:rsid w:val="00134277"/>
    <w:rsid w:val="001353F8"/>
    <w:rsid w:val="00140EF2"/>
    <w:rsid w:val="00162F2F"/>
    <w:rsid w:val="00170711"/>
    <w:rsid w:val="00173D95"/>
    <w:rsid w:val="00182CE2"/>
    <w:rsid w:val="00191AD5"/>
    <w:rsid w:val="00195FC7"/>
    <w:rsid w:val="001A3C40"/>
    <w:rsid w:val="001A7A5D"/>
    <w:rsid w:val="001A7B44"/>
    <w:rsid w:val="001B01A0"/>
    <w:rsid w:val="001B30E2"/>
    <w:rsid w:val="001B449A"/>
    <w:rsid w:val="001B4DE8"/>
    <w:rsid w:val="001B6279"/>
    <w:rsid w:val="001B629A"/>
    <w:rsid w:val="001D597D"/>
    <w:rsid w:val="001E03A4"/>
    <w:rsid w:val="001E18F5"/>
    <w:rsid w:val="001E6FEE"/>
    <w:rsid w:val="001F1B18"/>
    <w:rsid w:val="001F7F0B"/>
    <w:rsid w:val="00201506"/>
    <w:rsid w:val="00201A09"/>
    <w:rsid w:val="002045DD"/>
    <w:rsid w:val="002126F9"/>
    <w:rsid w:val="00216FF7"/>
    <w:rsid w:val="00217A7B"/>
    <w:rsid w:val="002207B6"/>
    <w:rsid w:val="00227183"/>
    <w:rsid w:val="00230E9D"/>
    <w:rsid w:val="00231114"/>
    <w:rsid w:val="00232F60"/>
    <w:rsid w:val="0023788E"/>
    <w:rsid w:val="002421C7"/>
    <w:rsid w:val="0024246C"/>
    <w:rsid w:val="00242C5E"/>
    <w:rsid w:val="00253141"/>
    <w:rsid w:val="00253608"/>
    <w:rsid w:val="002559D7"/>
    <w:rsid w:val="00274721"/>
    <w:rsid w:val="0028301B"/>
    <w:rsid w:val="00291E2D"/>
    <w:rsid w:val="0029360D"/>
    <w:rsid w:val="002A4AFA"/>
    <w:rsid w:val="002B5CDF"/>
    <w:rsid w:val="002C3569"/>
    <w:rsid w:val="002D6ECB"/>
    <w:rsid w:val="002E3526"/>
    <w:rsid w:val="00317EF6"/>
    <w:rsid w:val="00326844"/>
    <w:rsid w:val="0034264A"/>
    <w:rsid w:val="00342E3C"/>
    <w:rsid w:val="00345249"/>
    <w:rsid w:val="003516A3"/>
    <w:rsid w:val="00353456"/>
    <w:rsid w:val="003621B6"/>
    <w:rsid w:val="00363784"/>
    <w:rsid w:val="00365F7B"/>
    <w:rsid w:val="003765EC"/>
    <w:rsid w:val="00382ED5"/>
    <w:rsid w:val="0038522A"/>
    <w:rsid w:val="003974FD"/>
    <w:rsid w:val="003B6BEB"/>
    <w:rsid w:val="003B6D34"/>
    <w:rsid w:val="003C2713"/>
    <w:rsid w:val="003E095A"/>
    <w:rsid w:val="003E2C62"/>
    <w:rsid w:val="003E2D08"/>
    <w:rsid w:val="003E3BB3"/>
    <w:rsid w:val="003F4EAD"/>
    <w:rsid w:val="003F646E"/>
    <w:rsid w:val="00401382"/>
    <w:rsid w:val="00403385"/>
    <w:rsid w:val="00405889"/>
    <w:rsid w:val="00411F86"/>
    <w:rsid w:val="00420436"/>
    <w:rsid w:val="00420D2D"/>
    <w:rsid w:val="00427549"/>
    <w:rsid w:val="00430A56"/>
    <w:rsid w:val="004401A2"/>
    <w:rsid w:val="004444C5"/>
    <w:rsid w:val="004600CF"/>
    <w:rsid w:val="0046046C"/>
    <w:rsid w:val="00460EFB"/>
    <w:rsid w:val="00464921"/>
    <w:rsid w:val="00465EAC"/>
    <w:rsid w:val="00466536"/>
    <w:rsid w:val="0047644A"/>
    <w:rsid w:val="00481A58"/>
    <w:rsid w:val="00482423"/>
    <w:rsid w:val="00483EC3"/>
    <w:rsid w:val="00487524"/>
    <w:rsid w:val="004905AC"/>
    <w:rsid w:val="0049228A"/>
    <w:rsid w:val="004A217A"/>
    <w:rsid w:val="004A56F5"/>
    <w:rsid w:val="004B447F"/>
    <w:rsid w:val="004B672B"/>
    <w:rsid w:val="004C6B3C"/>
    <w:rsid w:val="004C737C"/>
    <w:rsid w:val="004D153C"/>
    <w:rsid w:val="004E3371"/>
    <w:rsid w:val="004F5939"/>
    <w:rsid w:val="00503F67"/>
    <w:rsid w:val="005125CE"/>
    <w:rsid w:val="00512A3D"/>
    <w:rsid w:val="00517A82"/>
    <w:rsid w:val="00517E7D"/>
    <w:rsid w:val="00521E2E"/>
    <w:rsid w:val="0052547F"/>
    <w:rsid w:val="00544E0F"/>
    <w:rsid w:val="00555BAF"/>
    <w:rsid w:val="00555D04"/>
    <w:rsid w:val="005639F7"/>
    <w:rsid w:val="005668D1"/>
    <w:rsid w:val="00573267"/>
    <w:rsid w:val="005754B0"/>
    <w:rsid w:val="005767D7"/>
    <w:rsid w:val="00592051"/>
    <w:rsid w:val="00597256"/>
    <w:rsid w:val="005A06DE"/>
    <w:rsid w:val="005A07BB"/>
    <w:rsid w:val="005B4866"/>
    <w:rsid w:val="005C46FD"/>
    <w:rsid w:val="005E48C1"/>
    <w:rsid w:val="006055BF"/>
    <w:rsid w:val="00613514"/>
    <w:rsid w:val="00626F95"/>
    <w:rsid w:val="006271F3"/>
    <w:rsid w:val="00630A86"/>
    <w:rsid w:val="006550CA"/>
    <w:rsid w:val="00666FDD"/>
    <w:rsid w:val="00690F5E"/>
    <w:rsid w:val="00692FB9"/>
    <w:rsid w:val="00695A7C"/>
    <w:rsid w:val="006A33C0"/>
    <w:rsid w:val="006A5FF6"/>
    <w:rsid w:val="006A7227"/>
    <w:rsid w:val="006B1012"/>
    <w:rsid w:val="006C7B94"/>
    <w:rsid w:val="006D3FFC"/>
    <w:rsid w:val="006D6A68"/>
    <w:rsid w:val="006D6D79"/>
    <w:rsid w:val="006E1A06"/>
    <w:rsid w:val="006E2741"/>
    <w:rsid w:val="006E6252"/>
    <w:rsid w:val="006F1242"/>
    <w:rsid w:val="00701DD9"/>
    <w:rsid w:val="00703F67"/>
    <w:rsid w:val="00715129"/>
    <w:rsid w:val="00721518"/>
    <w:rsid w:val="00725686"/>
    <w:rsid w:val="00732444"/>
    <w:rsid w:val="00734475"/>
    <w:rsid w:val="00734752"/>
    <w:rsid w:val="00740972"/>
    <w:rsid w:val="00761EE1"/>
    <w:rsid w:val="00762CFA"/>
    <w:rsid w:val="007710E9"/>
    <w:rsid w:val="00773D6C"/>
    <w:rsid w:val="00774332"/>
    <w:rsid w:val="00784180"/>
    <w:rsid w:val="007857CE"/>
    <w:rsid w:val="007863F6"/>
    <w:rsid w:val="007A7DEA"/>
    <w:rsid w:val="007B0807"/>
    <w:rsid w:val="007B20D8"/>
    <w:rsid w:val="007C1714"/>
    <w:rsid w:val="007C22CC"/>
    <w:rsid w:val="007C4350"/>
    <w:rsid w:val="007D38C7"/>
    <w:rsid w:val="007D6369"/>
    <w:rsid w:val="007D7E14"/>
    <w:rsid w:val="007F1702"/>
    <w:rsid w:val="007F4B90"/>
    <w:rsid w:val="00811CA6"/>
    <w:rsid w:val="0082174D"/>
    <w:rsid w:val="00836143"/>
    <w:rsid w:val="008416B6"/>
    <w:rsid w:val="0084612D"/>
    <w:rsid w:val="0085144C"/>
    <w:rsid w:val="00856AAB"/>
    <w:rsid w:val="00856FFC"/>
    <w:rsid w:val="00861F03"/>
    <w:rsid w:val="008704F1"/>
    <w:rsid w:val="0087697A"/>
    <w:rsid w:val="0088447B"/>
    <w:rsid w:val="00893409"/>
    <w:rsid w:val="008949C2"/>
    <w:rsid w:val="008A3B3F"/>
    <w:rsid w:val="008A5F85"/>
    <w:rsid w:val="008D3104"/>
    <w:rsid w:val="008E56B2"/>
    <w:rsid w:val="008E5B36"/>
    <w:rsid w:val="008F55C0"/>
    <w:rsid w:val="009006B5"/>
    <w:rsid w:val="00906E86"/>
    <w:rsid w:val="00917FD2"/>
    <w:rsid w:val="00931A05"/>
    <w:rsid w:val="00972AF1"/>
    <w:rsid w:val="00976AA7"/>
    <w:rsid w:val="009820BC"/>
    <w:rsid w:val="00987B49"/>
    <w:rsid w:val="00995B8E"/>
    <w:rsid w:val="009A21C5"/>
    <w:rsid w:val="009A34C7"/>
    <w:rsid w:val="009A4495"/>
    <w:rsid w:val="009B006A"/>
    <w:rsid w:val="009B2385"/>
    <w:rsid w:val="009C30D2"/>
    <w:rsid w:val="009C31B4"/>
    <w:rsid w:val="009D7E2B"/>
    <w:rsid w:val="009E7758"/>
    <w:rsid w:val="009F00DB"/>
    <w:rsid w:val="009F74D7"/>
    <w:rsid w:val="00A53CC3"/>
    <w:rsid w:val="00A71E80"/>
    <w:rsid w:val="00A96B78"/>
    <w:rsid w:val="00A97A65"/>
    <w:rsid w:val="00AA29EE"/>
    <w:rsid w:val="00AA4E02"/>
    <w:rsid w:val="00AB1A43"/>
    <w:rsid w:val="00AB2059"/>
    <w:rsid w:val="00AB4EAF"/>
    <w:rsid w:val="00AC1876"/>
    <w:rsid w:val="00AC6129"/>
    <w:rsid w:val="00AC6D48"/>
    <w:rsid w:val="00AD39AB"/>
    <w:rsid w:val="00AD40A7"/>
    <w:rsid w:val="00AF06FB"/>
    <w:rsid w:val="00AF482E"/>
    <w:rsid w:val="00B02617"/>
    <w:rsid w:val="00B07C75"/>
    <w:rsid w:val="00B10B6C"/>
    <w:rsid w:val="00B2376A"/>
    <w:rsid w:val="00B31F35"/>
    <w:rsid w:val="00B362D2"/>
    <w:rsid w:val="00B41C92"/>
    <w:rsid w:val="00B51FDD"/>
    <w:rsid w:val="00B61D5A"/>
    <w:rsid w:val="00B65619"/>
    <w:rsid w:val="00B732DF"/>
    <w:rsid w:val="00B743F7"/>
    <w:rsid w:val="00B74EBC"/>
    <w:rsid w:val="00B755DF"/>
    <w:rsid w:val="00B84686"/>
    <w:rsid w:val="00B91500"/>
    <w:rsid w:val="00B918EA"/>
    <w:rsid w:val="00BB19D7"/>
    <w:rsid w:val="00BD5D1C"/>
    <w:rsid w:val="00BD61B2"/>
    <w:rsid w:val="00BD7984"/>
    <w:rsid w:val="00BE1B38"/>
    <w:rsid w:val="00BE2A63"/>
    <w:rsid w:val="00C1020A"/>
    <w:rsid w:val="00C1024E"/>
    <w:rsid w:val="00C253D3"/>
    <w:rsid w:val="00C32681"/>
    <w:rsid w:val="00C407AF"/>
    <w:rsid w:val="00C4602A"/>
    <w:rsid w:val="00C51B29"/>
    <w:rsid w:val="00C60009"/>
    <w:rsid w:val="00C609CB"/>
    <w:rsid w:val="00C60EAC"/>
    <w:rsid w:val="00C60FEF"/>
    <w:rsid w:val="00C66985"/>
    <w:rsid w:val="00C70C5A"/>
    <w:rsid w:val="00C72A76"/>
    <w:rsid w:val="00C7719C"/>
    <w:rsid w:val="00C81413"/>
    <w:rsid w:val="00C8335C"/>
    <w:rsid w:val="00CB1B9E"/>
    <w:rsid w:val="00CB2B38"/>
    <w:rsid w:val="00CC2936"/>
    <w:rsid w:val="00CC42A2"/>
    <w:rsid w:val="00CF09B0"/>
    <w:rsid w:val="00D023F5"/>
    <w:rsid w:val="00D10FE6"/>
    <w:rsid w:val="00D16AF3"/>
    <w:rsid w:val="00D26016"/>
    <w:rsid w:val="00D323F0"/>
    <w:rsid w:val="00D465DB"/>
    <w:rsid w:val="00D767EF"/>
    <w:rsid w:val="00D83CE2"/>
    <w:rsid w:val="00D87B99"/>
    <w:rsid w:val="00D945FB"/>
    <w:rsid w:val="00DB450B"/>
    <w:rsid w:val="00DB7FEB"/>
    <w:rsid w:val="00DC395B"/>
    <w:rsid w:val="00DC5917"/>
    <w:rsid w:val="00DC7676"/>
    <w:rsid w:val="00DD2131"/>
    <w:rsid w:val="00DD7306"/>
    <w:rsid w:val="00DE3F1C"/>
    <w:rsid w:val="00DE4B68"/>
    <w:rsid w:val="00DE5BB2"/>
    <w:rsid w:val="00DE7FBA"/>
    <w:rsid w:val="00DF7F78"/>
    <w:rsid w:val="00E04CC7"/>
    <w:rsid w:val="00E15856"/>
    <w:rsid w:val="00E17BB2"/>
    <w:rsid w:val="00E227E5"/>
    <w:rsid w:val="00E24011"/>
    <w:rsid w:val="00E30116"/>
    <w:rsid w:val="00E420E1"/>
    <w:rsid w:val="00E51F9F"/>
    <w:rsid w:val="00E57988"/>
    <w:rsid w:val="00E612A1"/>
    <w:rsid w:val="00E72A0B"/>
    <w:rsid w:val="00E757CA"/>
    <w:rsid w:val="00E8246D"/>
    <w:rsid w:val="00EA6DC8"/>
    <w:rsid w:val="00EB3250"/>
    <w:rsid w:val="00EB56D7"/>
    <w:rsid w:val="00EC2833"/>
    <w:rsid w:val="00ED1EA0"/>
    <w:rsid w:val="00EE02B2"/>
    <w:rsid w:val="00EE16B3"/>
    <w:rsid w:val="00EE2644"/>
    <w:rsid w:val="00F00112"/>
    <w:rsid w:val="00F014B4"/>
    <w:rsid w:val="00F0536A"/>
    <w:rsid w:val="00F122BD"/>
    <w:rsid w:val="00F12E0B"/>
    <w:rsid w:val="00F169F4"/>
    <w:rsid w:val="00F205E1"/>
    <w:rsid w:val="00F20E7D"/>
    <w:rsid w:val="00F265AC"/>
    <w:rsid w:val="00F42A6A"/>
    <w:rsid w:val="00F4436C"/>
    <w:rsid w:val="00F53285"/>
    <w:rsid w:val="00F53869"/>
    <w:rsid w:val="00F54448"/>
    <w:rsid w:val="00F61423"/>
    <w:rsid w:val="00F61D0A"/>
    <w:rsid w:val="00F8418C"/>
    <w:rsid w:val="00F87584"/>
    <w:rsid w:val="00F938B1"/>
    <w:rsid w:val="00FA0255"/>
    <w:rsid w:val="00FB74C5"/>
    <w:rsid w:val="00FC164A"/>
    <w:rsid w:val="00FC2769"/>
    <w:rsid w:val="00FC40EF"/>
    <w:rsid w:val="00FE3F4E"/>
    <w:rsid w:val="00FF523C"/>
    <w:rsid w:val="19F85BEF"/>
    <w:rsid w:val="23C859B7"/>
    <w:rsid w:val="25451952"/>
    <w:rsid w:val="2EFE3D08"/>
    <w:rsid w:val="2FDB1F7D"/>
    <w:rsid w:val="353A50A4"/>
    <w:rsid w:val="35792B4A"/>
    <w:rsid w:val="38716CDF"/>
    <w:rsid w:val="3F9F3BF3"/>
    <w:rsid w:val="403E5898"/>
    <w:rsid w:val="4303358D"/>
    <w:rsid w:val="45852732"/>
    <w:rsid w:val="465C4C43"/>
    <w:rsid w:val="49757D52"/>
    <w:rsid w:val="500E286D"/>
    <w:rsid w:val="54B84572"/>
    <w:rsid w:val="5670200A"/>
    <w:rsid w:val="5F7F7B5B"/>
    <w:rsid w:val="607F4836"/>
    <w:rsid w:val="630F42D5"/>
    <w:rsid w:val="665F3765"/>
    <w:rsid w:val="67650906"/>
    <w:rsid w:val="68F02335"/>
    <w:rsid w:val="6AFF2B87"/>
    <w:rsid w:val="716E7A9D"/>
    <w:rsid w:val="7957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5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9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10"/>
    <w:link w:val="5"/>
    <w:uiPriority w:val="99"/>
    <w:rPr>
      <w:sz w:val="18"/>
      <w:szCs w:val="18"/>
    </w:rPr>
  </w:style>
  <w:style w:type="character" w:customStyle="1" w:styleId="13">
    <w:name w:val="页脚 字符"/>
    <w:basedOn w:val="10"/>
    <w:link w:val="4"/>
    <w:uiPriority w:val="99"/>
    <w:rPr>
      <w:sz w:val="18"/>
      <w:szCs w:val="18"/>
    </w:rPr>
  </w:style>
  <w:style w:type="character" w:customStyle="1" w:styleId="14">
    <w:name w:val="日期 字符"/>
    <w:basedOn w:val="10"/>
    <w:link w:val="3"/>
    <w:semiHidden/>
    <w:qFormat/>
    <w:uiPriority w:val="99"/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未处理的提及1"/>
    <w:basedOn w:val="10"/>
    <w:semiHidden/>
    <w:unhideWhenUsed/>
    <w:qFormat/>
    <w:uiPriority w:val="99"/>
    <w:rPr>
      <w:color w:val="808080"/>
      <w:shd w:val="clear" w:color="auto" w:fill="E6E6E6"/>
    </w:rPr>
  </w:style>
  <w:style w:type="character" w:customStyle="1" w:styleId="17">
    <w:name w:val="未处理的提及2"/>
    <w:basedOn w:val="10"/>
    <w:semiHidden/>
    <w:unhideWhenUsed/>
    <w:qFormat/>
    <w:uiPriority w:val="99"/>
    <w:rPr>
      <w:color w:val="808080"/>
      <w:shd w:val="clear" w:color="auto" w:fill="E6E6E6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ind w:left="515"/>
      <w:jc w:val="left"/>
    </w:pPr>
    <w:rPr>
      <w:rFonts w:ascii="微软雅黑" w:hAnsi="微软雅黑" w:eastAsia="微软雅黑" w:cs="微软雅黑"/>
      <w:kern w:val="0"/>
      <w:sz w:val="22"/>
      <w:lang w:val="zh-CN" w:bidi="zh-CN"/>
    </w:rPr>
  </w:style>
  <w:style w:type="character" w:customStyle="1" w:styleId="19">
    <w:name w:val="HTML 预设格式 字符"/>
    <w:basedOn w:val="10"/>
    <w:link w:val="6"/>
    <w:semiHidden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20">
    <w:name w:val="fontstyle01"/>
    <w:basedOn w:val="10"/>
    <w:qFormat/>
    <w:uiPriority w:val="0"/>
    <w:rPr>
      <w:rFonts w:hint="default" w:ascii="FangSong_GB2312_11" w:hAnsi="FangSong_GB2312_11"/>
      <w:color w:val="000000"/>
      <w:sz w:val="36"/>
      <w:szCs w:val="36"/>
    </w:rPr>
  </w:style>
  <w:style w:type="character" w:customStyle="1" w:styleId="21">
    <w:name w:val="md-plain"/>
    <w:basedOn w:val="10"/>
    <w:qFormat/>
    <w:uiPriority w:val="0"/>
  </w:style>
  <w:style w:type="character" w:customStyle="1" w:styleId="22">
    <w:name w:val="md-entity"/>
    <w:basedOn w:val="10"/>
    <w:qFormat/>
    <w:uiPriority w:val="0"/>
  </w:style>
  <w:style w:type="character" w:customStyle="1" w:styleId="23">
    <w:name w:val="md-link"/>
    <w:basedOn w:val="10"/>
    <w:qFormat/>
    <w:uiPriority w:val="0"/>
  </w:style>
  <w:style w:type="character" w:customStyle="1" w:styleId="24">
    <w:name w:val="Unresolved Mention"/>
    <w:basedOn w:val="1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script\resume_download_cache\66d4c7cefde8bd6da4df6b833c6f44d8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定义 5">
      <a:majorFont>
        <a:latin typeface="Calibri Light"/>
        <a:ea typeface="微软雅黑"/>
        <a:cs typeface=""/>
      </a:majorFont>
      <a:minorFont>
        <a:latin typeface="Calibri"/>
        <a:ea typeface="微软雅黑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FBF6A0-61E4-48DF-B4F5-A106782909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66d4c7cefde8bd6da4df6b833c6f44d8.docx</Template>
  <Pages>2</Pages>
  <Words>276</Words>
  <Characters>1579</Characters>
  <Lines>13</Lines>
  <Paragraphs>3</Paragraphs>
  <TotalTime>4</TotalTime>
  <ScaleCrop>false</ScaleCrop>
  <LinksUpToDate>false</LinksUpToDate>
  <CharactersWithSpaces>1852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2020-07-05T06:47:00Z</dcterms:created>
  <dc:creator>七小晖</dc:creator>
  <cp:lastModifiedBy>Administrator</cp:lastModifiedBy>
  <cp:lastPrinted>2018-09-14T03:15:00Z</cp:lastPrinted>
  <dcterms:modified xsi:type="dcterms:W3CDTF">2020-07-24T02:22:14Z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4</vt:lpwstr>
  </property>
  <property fmtid="{D5CDD505-2E9C-101B-9397-08002B2CF9AE}" pid="3" name="KSOProductBuildVer">
    <vt:lpwstr>2052-11.1.0.9828</vt:lpwstr>
  </property>
</Properties>
</file>