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C557E" w:rsidRDefault="00D011D5">
      <w:pPr>
        <w:adjustRightInd w:val="0"/>
        <w:snapToGrid w:val="0"/>
        <w:jc w:val="center"/>
        <w:rPr>
          <w:rFonts w:ascii="微软雅黑" w:eastAsia="微软雅黑" w:hAnsi="微软雅黑"/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-360680</wp:posOffset>
                </wp:positionV>
                <wp:extent cx="7569200" cy="10719435"/>
                <wp:effectExtent l="0" t="0" r="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10719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5C4AC" id="矩形 1" o:spid="_x0000_s1026" style="position:absolute;left:0;text-align:left;margin-left:0;margin-top:-28.4pt;width:596pt;height:844.0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" fillcolor="white [3212]" stroked="f" strokeweight="1pt">
                <w10:wrap anchorx="page"/>
              </v:rect>
            </w:pict>
          </mc:Fallback>
        </mc:AlternateContent>
      </w:r>
      <w:r>
        <w:rPr>
          <w:rFonts w:ascii="微软雅黑" w:eastAsia="微软雅黑" w:hAnsi="微软雅黑" w:hint="eastAsia"/>
          <w:sz w:val="44"/>
        </w:rPr>
        <w:t>个人简历</w:t>
      </w:r>
    </w:p>
    <w:tbl>
      <w:tblPr>
        <w:tblStyle w:val="a3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2693"/>
        <w:gridCol w:w="1956"/>
      </w:tblGrid>
      <w:tr w:rsidR="004C557E">
        <w:trPr>
          <w:jc w:val="center"/>
        </w:trPr>
        <w:tc>
          <w:tcPr>
            <w:tcW w:w="1413" w:type="dxa"/>
            <w:shd w:val="clear" w:color="auto" w:fill="FFFFFF" w:themeFill="background1"/>
          </w:tcPr>
          <w:p w:rsidR="004C557E" w:rsidRDefault="00D011D5">
            <w:pPr>
              <w:adjustRightIn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姓</w:t>
            </w:r>
            <w:r>
              <w:rPr>
                <w:rFonts w:ascii="微软雅黑" w:eastAsia="微软雅黑" w:hAnsi="微软雅黑" w:hint="eastAsia"/>
                <w:b/>
              </w:rPr>
              <w:t xml:space="preserve">    </w:t>
            </w:r>
            <w:r>
              <w:rPr>
                <w:rFonts w:ascii="微软雅黑" w:eastAsia="微软雅黑" w:hAnsi="微软雅黑"/>
                <w:b/>
              </w:rPr>
              <w:t>名</w:t>
            </w:r>
          </w:p>
        </w:tc>
        <w:tc>
          <w:tcPr>
            <w:tcW w:w="2977" w:type="dxa"/>
            <w:shd w:val="clear" w:color="auto" w:fill="auto"/>
          </w:tcPr>
          <w:p w:rsidR="004C557E" w:rsidRDefault="00110E63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王烁烁</w:t>
            </w:r>
          </w:p>
        </w:tc>
        <w:tc>
          <w:tcPr>
            <w:tcW w:w="1417" w:type="dxa"/>
            <w:shd w:val="clear" w:color="auto" w:fill="auto"/>
          </w:tcPr>
          <w:p w:rsidR="004C557E" w:rsidRDefault="00D011D5">
            <w:pPr>
              <w:adjustRightIn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出生年月</w:t>
            </w:r>
          </w:p>
        </w:tc>
        <w:tc>
          <w:tcPr>
            <w:tcW w:w="2693" w:type="dxa"/>
            <w:shd w:val="clear" w:color="auto" w:fill="auto"/>
          </w:tcPr>
          <w:p w:rsidR="004C557E" w:rsidRDefault="00110E63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1995.11.10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C557E" w:rsidRDefault="00110E63">
            <w:pPr>
              <w:adjustRightIn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drawing>
                <wp:inline distT="0" distB="0" distL="0" distR="0">
                  <wp:extent cx="1104900" cy="1578610"/>
                  <wp:effectExtent l="0" t="0" r="0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.5寸（1050X1500）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57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57E">
        <w:trPr>
          <w:jc w:val="center"/>
        </w:trPr>
        <w:tc>
          <w:tcPr>
            <w:tcW w:w="1413" w:type="dxa"/>
            <w:shd w:val="clear" w:color="auto" w:fill="FFFFFF" w:themeFill="background1"/>
          </w:tcPr>
          <w:p w:rsidR="004C557E" w:rsidRDefault="00D011D5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b/>
              </w:rPr>
              <w:t>民</w:t>
            </w:r>
            <w:r>
              <w:rPr>
                <w:rFonts w:ascii="微软雅黑" w:eastAsia="微软雅黑" w:hAnsi="微软雅黑" w:hint="eastAsia"/>
                <w:b/>
              </w:rPr>
              <w:t xml:space="preserve">    </w:t>
            </w:r>
            <w:r>
              <w:rPr>
                <w:rFonts w:ascii="微软雅黑" w:eastAsia="微软雅黑" w:hAnsi="微软雅黑"/>
                <w:b/>
              </w:rPr>
              <w:t>族</w:t>
            </w:r>
          </w:p>
        </w:tc>
        <w:tc>
          <w:tcPr>
            <w:tcW w:w="2977" w:type="dxa"/>
            <w:shd w:val="clear" w:color="auto" w:fill="auto"/>
          </w:tcPr>
          <w:p w:rsidR="004C557E" w:rsidRDefault="00D011D5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545454"/>
                <w:sz w:val="20"/>
                <w:szCs w:val="20"/>
              </w:rPr>
              <w:t>汉</w:t>
            </w:r>
          </w:p>
        </w:tc>
        <w:tc>
          <w:tcPr>
            <w:tcW w:w="1417" w:type="dxa"/>
            <w:shd w:val="clear" w:color="auto" w:fill="auto"/>
          </w:tcPr>
          <w:p w:rsidR="004C557E" w:rsidRDefault="00110E63">
            <w:pPr>
              <w:adjustRightIn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毕业院校</w:t>
            </w:r>
          </w:p>
        </w:tc>
        <w:tc>
          <w:tcPr>
            <w:tcW w:w="2693" w:type="dxa"/>
            <w:shd w:val="clear" w:color="auto" w:fill="auto"/>
          </w:tcPr>
          <w:p w:rsidR="004C557E" w:rsidRDefault="00110E63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中国农业大学</w:t>
            </w:r>
          </w:p>
        </w:tc>
        <w:tc>
          <w:tcPr>
            <w:tcW w:w="1956" w:type="dxa"/>
            <w:vMerge/>
            <w:shd w:val="clear" w:color="auto" w:fill="auto"/>
          </w:tcPr>
          <w:p w:rsidR="004C557E" w:rsidRDefault="004C557E">
            <w:pPr>
              <w:adjustRightInd w:val="0"/>
              <w:rPr>
                <w:rFonts w:ascii="微软雅黑" w:eastAsia="微软雅黑" w:hAnsi="微软雅黑"/>
              </w:rPr>
            </w:pPr>
          </w:p>
        </w:tc>
      </w:tr>
      <w:tr w:rsidR="004C557E">
        <w:trPr>
          <w:jc w:val="center"/>
        </w:trPr>
        <w:tc>
          <w:tcPr>
            <w:tcW w:w="1413" w:type="dxa"/>
            <w:shd w:val="clear" w:color="auto" w:fill="FFFFFF" w:themeFill="background1"/>
          </w:tcPr>
          <w:p w:rsidR="004C557E" w:rsidRDefault="00D011D5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b/>
              </w:rPr>
              <w:t>电</w:t>
            </w:r>
            <w:r>
              <w:rPr>
                <w:rFonts w:ascii="微软雅黑" w:eastAsia="微软雅黑" w:hAnsi="微软雅黑" w:hint="eastAsia"/>
                <w:b/>
              </w:rPr>
              <w:t xml:space="preserve">    </w:t>
            </w:r>
            <w:r>
              <w:rPr>
                <w:rFonts w:ascii="微软雅黑" w:eastAsia="微软雅黑" w:hAnsi="微软雅黑"/>
                <w:b/>
              </w:rPr>
              <w:t>话</w:t>
            </w:r>
          </w:p>
        </w:tc>
        <w:tc>
          <w:tcPr>
            <w:tcW w:w="2977" w:type="dxa"/>
            <w:shd w:val="clear" w:color="auto" w:fill="auto"/>
          </w:tcPr>
          <w:p w:rsidR="004C557E" w:rsidRDefault="00110E63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15321391090</w:t>
            </w:r>
          </w:p>
        </w:tc>
        <w:tc>
          <w:tcPr>
            <w:tcW w:w="1417" w:type="dxa"/>
            <w:shd w:val="clear" w:color="auto" w:fill="auto"/>
          </w:tcPr>
          <w:p w:rsidR="004C557E" w:rsidRDefault="00110E63">
            <w:pPr>
              <w:adjustRightIn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 xml:space="preserve">专 </w:t>
            </w:r>
            <w:r>
              <w:rPr>
                <w:rFonts w:ascii="微软雅黑" w:eastAsia="微软雅黑" w:hAnsi="微软雅黑"/>
                <w:b/>
              </w:rPr>
              <w:t xml:space="preserve">   </w:t>
            </w:r>
            <w:r>
              <w:rPr>
                <w:rFonts w:ascii="微软雅黑" w:eastAsia="微软雅黑" w:hAnsi="微软雅黑" w:hint="eastAsia"/>
                <w:b/>
              </w:rPr>
              <w:t>业</w:t>
            </w:r>
          </w:p>
        </w:tc>
        <w:tc>
          <w:tcPr>
            <w:tcW w:w="2693" w:type="dxa"/>
            <w:shd w:val="clear" w:color="auto" w:fill="auto"/>
          </w:tcPr>
          <w:p w:rsidR="004C557E" w:rsidRDefault="00110E63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机械工程</w:t>
            </w:r>
          </w:p>
        </w:tc>
        <w:tc>
          <w:tcPr>
            <w:tcW w:w="1956" w:type="dxa"/>
            <w:vMerge/>
            <w:shd w:val="clear" w:color="auto" w:fill="auto"/>
          </w:tcPr>
          <w:p w:rsidR="004C557E" w:rsidRDefault="004C557E">
            <w:pPr>
              <w:adjustRightInd w:val="0"/>
              <w:rPr>
                <w:rFonts w:ascii="微软雅黑" w:eastAsia="微软雅黑" w:hAnsi="微软雅黑"/>
              </w:rPr>
            </w:pPr>
          </w:p>
        </w:tc>
      </w:tr>
      <w:tr w:rsidR="00110E63">
        <w:trPr>
          <w:jc w:val="center"/>
        </w:trPr>
        <w:tc>
          <w:tcPr>
            <w:tcW w:w="1413" w:type="dxa"/>
            <w:shd w:val="clear" w:color="auto" w:fill="FFFFFF" w:themeFill="background1"/>
          </w:tcPr>
          <w:p w:rsidR="00110E63" w:rsidRDefault="00110E63" w:rsidP="00110E63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b/>
              </w:rPr>
              <w:t>邮</w:t>
            </w:r>
            <w:r>
              <w:rPr>
                <w:rFonts w:ascii="微软雅黑" w:eastAsia="微软雅黑" w:hAnsi="微软雅黑" w:hint="eastAsia"/>
                <w:b/>
              </w:rPr>
              <w:t xml:space="preserve">    </w:t>
            </w:r>
            <w:r>
              <w:rPr>
                <w:rFonts w:ascii="微软雅黑" w:eastAsia="微软雅黑" w:hAnsi="微软雅黑"/>
                <w:b/>
              </w:rPr>
              <w:t>箱</w:t>
            </w:r>
          </w:p>
        </w:tc>
        <w:tc>
          <w:tcPr>
            <w:tcW w:w="2977" w:type="dxa"/>
            <w:shd w:val="clear" w:color="auto" w:fill="auto"/>
          </w:tcPr>
          <w:p w:rsidR="00110E63" w:rsidRDefault="00110E63" w:rsidP="00110E63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545454"/>
                <w:sz w:val="20"/>
                <w:szCs w:val="20"/>
              </w:rPr>
              <w:t>w</w:t>
            </w: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dzcsxcdh</w:t>
            </w:r>
            <w:r>
              <w:rPr>
                <w:rFonts w:ascii="微软雅黑" w:eastAsia="微软雅黑" w:hAnsi="微软雅黑"/>
                <w:color w:val="545454"/>
                <w:sz w:val="20"/>
                <w:szCs w:val="20"/>
              </w:rPr>
              <w:t>@163.com</w:t>
            </w:r>
          </w:p>
        </w:tc>
        <w:tc>
          <w:tcPr>
            <w:tcW w:w="1417" w:type="dxa"/>
            <w:shd w:val="clear" w:color="auto" w:fill="auto"/>
          </w:tcPr>
          <w:p w:rsidR="00110E63" w:rsidRDefault="00110E63" w:rsidP="00110E63">
            <w:pPr>
              <w:adjustRightIn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学</w:t>
            </w:r>
            <w:r>
              <w:rPr>
                <w:rFonts w:ascii="微软雅黑" w:eastAsia="微软雅黑" w:hAnsi="微软雅黑" w:hint="eastAsia"/>
                <w:b/>
              </w:rPr>
              <w:t xml:space="preserve">    </w:t>
            </w:r>
            <w:r>
              <w:rPr>
                <w:rFonts w:ascii="微软雅黑" w:eastAsia="微软雅黑" w:hAnsi="微软雅黑"/>
                <w:b/>
              </w:rPr>
              <w:t>历</w:t>
            </w:r>
          </w:p>
        </w:tc>
        <w:tc>
          <w:tcPr>
            <w:tcW w:w="2693" w:type="dxa"/>
            <w:shd w:val="clear" w:color="auto" w:fill="auto"/>
          </w:tcPr>
          <w:p w:rsidR="00110E63" w:rsidRDefault="00F1600D" w:rsidP="00110E63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硕士</w:t>
            </w:r>
          </w:p>
        </w:tc>
        <w:tc>
          <w:tcPr>
            <w:tcW w:w="1956" w:type="dxa"/>
            <w:vMerge/>
            <w:shd w:val="clear" w:color="auto" w:fill="auto"/>
          </w:tcPr>
          <w:p w:rsidR="00110E63" w:rsidRDefault="00110E63" w:rsidP="00110E63">
            <w:pPr>
              <w:adjustRightInd w:val="0"/>
              <w:rPr>
                <w:rFonts w:ascii="微软雅黑" w:eastAsia="微软雅黑" w:hAnsi="微软雅黑"/>
              </w:rPr>
            </w:pPr>
          </w:p>
        </w:tc>
      </w:tr>
      <w:tr w:rsidR="00110E63">
        <w:trPr>
          <w:jc w:val="center"/>
        </w:trPr>
        <w:tc>
          <w:tcPr>
            <w:tcW w:w="1413" w:type="dxa"/>
            <w:shd w:val="clear" w:color="auto" w:fill="FFFFFF" w:themeFill="background1"/>
          </w:tcPr>
          <w:p w:rsidR="00110E63" w:rsidRDefault="00110E63" w:rsidP="00110E63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 w:rsidRPr="00110E63">
              <w:rPr>
                <w:rFonts w:ascii="微软雅黑" w:eastAsia="微软雅黑" w:hAnsi="微软雅黑" w:hint="eastAsia"/>
                <w:b/>
              </w:rPr>
              <w:t>籍</w:t>
            </w:r>
            <w:r>
              <w:rPr>
                <w:rFonts w:ascii="微软雅黑" w:eastAsia="微软雅黑" w:hAnsi="微软雅黑" w:hint="eastAsia"/>
                <w:b/>
              </w:rPr>
              <w:t xml:space="preserve"> </w:t>
            </w:r>
            <w:r>
              <w:rPr>
                <w:rFonts w:ascii="微软雅黑" w:eastAsia="微软雅黑" w:hAnsi="微软雅黑"/>
                <w:b/>
              </w:rPr>
              <w:t xml:space="preserve">   </w:t>
            </w:r>
            <w:r w:rsidRPr="00110E63">
              <w:rPr>
                <w:rFonts w:ascii="微软雅黑" w:eastAsia="微软雅黑" w:hAnsi="微软雅黑" w:hint="eastAsia"/>
                <w:b/>
              </w:rPr>
              <w:t>贯</w:t>
            </w:r>
          </w:p>
        </w:tc>
        <w:tc>
          <w:tcPr>
            <w:tcW w:w="2977" w:type="dxa"/>
            <w:shd w:val="clear" w:color="auto" w:fill="auto"/>
          </w:tcPr>
          <w:p w:rsidR="00110E63" w:rsidRDefault="00110E63" w:rsidP="00110E63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山东省滨州市</w:t>
            </w:r>
          </w:p>
        </w:tc>
        <w:tc>
          <w:tcPr>
            <w:tcW w:w="1417" w:type="dxa"/>
            <w:shd w:val="clear" w:color="auto" w:fill="auto"/>
          </w:tcPr>
          <w:p w:rsidR="00110E63" w:rsidRDefault="00110E63" w:rsidP="00110E63">
            <w:pPr>
              <w:adjustRightIn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研究方向</w:t>
            </w:r>
          </w:p>
        </w:tc>
        <w:tc>
          <w:tcPr>
            <w:tcW w:w="2693" w:type="dxa"/>
            <w:shd w:val="clear" w:color="auto" w:fill="auto"/>
          </w:tcPr>
          <w:p w:rsidR="00110E63" w:rsidRDefault="00110E63" w:rsidP="00110E63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计算机视觉与机电控制</w:t>
            </w:r>
          </w:p>
        </w:tc>
        <w:tc>
          <w:tcPr>
            <w:tcW w:w="1956" w:type="dxa"/>
            <w:vMerge/>
            <w:shd w:val="clear" w:color="auto" w:fill="auto"/>
          </w:tcPr>
          <w:p w:rsidR="00110E63" w:rsidRDefault="00110E63" w:rsidP="00110E63">
            <w:pPr>
              <w:adjustRightInd w:val="0"/>
              <w:rPr>
                <w:rFonts w:ascii="微软雅黑" w:eastAsia="微软雅黑" w:hAnsi="微软雅黑"/>
              </w:rPr>
            </w:pPr>
          </w:p>
        </w:tc>
      </w:tr>
      <w:tr w:rsidR="00F1600D" w:rsidTr="00D011D5">
        <w:trPr>
          <w:trHeight w:val="2968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F1600D" w:rsidRPr="00F1600D" w:rsidRDefault="00F1600D" w:rsidP="00F160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F1600D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项目</w:t>
            </w:r>
          </w:p>
          <w:p w:rsidR="00F1600D" w:rsidRPr="00F1600D" w:rsidRDefault="00F1600D" w:rsidP="00F160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1600D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:rsidR="00F1600D" w:rsidRPr="00E9768E" w:rsidRDefault="00F1600D" w:rsidP="00F1600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  <w:u w:val="single"/>
              </w:rPr>
              <w:t>时间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：2018.07-2021.06</w:t>
            </w:r>
            <w:r w:rsidRPr="00E9768E">
              <w:rPr>
                <w:rFonts w:ascii="微软雅黑" w:eastAsia="微软雅黑" w:hAnsi="微软雅黑"/>
                <w:color w:val="545454"/>
                <w:sz w:val="24"/>
                <w:szCs w:val="24"/>
              </w:rPr>
              <w:t xml:space="preserve">    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  <w:u w:val="single"/>
              </w:rPr>
              <w:t>项目名称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：</w:t>
            </w:r>
            <w:r w:rsidRPr="00E9768E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基于计算机视觉的葡萄干自动化分级研究</w:t>
            </w:r>
          </w:p>
          <w:p w:rsidR="00F1600D" w:rsidRDefault="00F1600D" w:rsidP="00F1600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</w:p>
          <w:p w:rsidR="00F1600D" w:rsidRDefault="00F1600D" w:rsidP="00F1600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微软雅黑" w:eastAsia="微软雅黑" w:hAnsi="微软雅黑"/>
                <w:color w:val="545454"/>
                <w:sz w:val="24"/>
                <w:szCs w:val="24"/>
              </w:rPr>
            </w:pP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  <w:u w:val="single"/>
              </w:rPr>
              <w:t>研究内容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：</w:t>
            </w:r>
            <w:r w:rsidR="00EC7B4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分别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利用Open</w:t>
            </w:r>
            <w:r w:rsidRPr="00E9768E">
              <w:rPr>
                <w:rFonts w:ascii="微软雅黑" w:eastAsia="微软雅黑" w:hAnsi="微软雅黑"/>
                <w:color w:val="545454"/>
                <w:sz w:val="24"/>
                <w:szCs w:val="24"/>
              </w:rPr>
              <w:t>CV</w:t>
            </w:r>
            <w:r w:rsidR="00EC7B4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开源函数库和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Tensor</w:t>
            </w:r>
            <w:r w:rsidRPr="00E9768E">
              <w:rPr>
                <w:rFonts w:ascii="微软雅黑" w:eastAsia="微软雅黑" w:hAnsi="微软雅黑"/>
                <w:color w:val="545454"/>
                <w:sz w:val="24"/>
                <w:szCs w:val="24"/>
              </w:rPr>
              <w:t>Flow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框架下搭建卷积神经网络（CNN）的yolo模型</w:t>
            </w:r>
            <w:r w:rsidR="00D011D5"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，</w:t>
            </w:r>
            <w:bookmarkStart w:id="0" w:name="_GoBack"/>
            <w:bookmarkEnd w:id="0"/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对不同颜色葡萄干进行动态实时识别，实现分级</w:t>
            </w:r>
            <w:r w:rsidR="00E9768E"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，</w:t>
            </w:r>
            <w:r w:rsidR="00E9768E" w:rsidRPr="00E9768E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会使用Open</w:t>
            </w:r>
            <w:r w:rsidR="00E9768E" w:rsidRPr="00E9768E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CV</w:t>
            </w:r>
            <w:r w:rsidR="00E9768E" w:rsidRPr="00E9768E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开源函数库进行图像处理并了解T</w:t>
            </w:r>
            <w:r w:rsidR="00E9768E" w:rsidRPr="00E9768E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ensorFlo</w:t>
            </w:r>
            <w:r w:rsidR="00E9768E" w:rsidRPr="00E9768E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w框架下yolo</w:t>
            </w:r>
            <w:r w:rsidR="00E9768E" w:rsidRPr="00E9768E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 xml:space="preserve"> v3</w:t>
            </w:r>
            <w:r w:rsidR="00E9768E" w:rsidRPr="00E9768E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模型的使用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；研究</w:t>
            </w:r>
            <w:r w:rsidRPr="00550092">
              <w:rPr>
                <w:rFonts w:ascii="微软雅黑" w:eastAsia="微软雅黑" w:hAnsi="微软雅黑" w:hint="eastAsia"/>
                <w:sz w:val="24"/>
                <w:szCs w:val="24"/>
              </w:rPr>
              <w:t>下位机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控制算法，以STM</w:t>
            </w:r>
            <w:r w:rsidRPr="00E9768E">
              <w:rPr>
                <w:rFonts w:ascii="微软雅黑" w:eastAsia="微软雅黑" w:hAnsi="微软雅黑"/>
                <w:color w:val="545454"/>
                <w:sz w:val="24"/>
                <w:szCs w:val="24"/>
              </w:rPr>
              <w:t>32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F429单片机为控制核心，输出PWM脉冲实现对步进电机的控制、控制GPIO高低电平实现对电磁阀的控制、编写串口通信程序实现上、下位机的通信，最终完成葡萄干分级动作。</w:t>
            </w:r>
          </w:p>
          <w:p w:rsidR="00E9768E" w:rsidRPr="00E9768E" w:rsidRDefault="00E9768E" w:rsidP="00F1600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微软雅黑" w:eastAsia="微软雅黑" w:hAnsi="微软雅黑"/>
                <w:color w:val="545454"/>
                <w:sz w:val="24"/>
                <w:szCs w:val="24"/>
              </w:rPr>
            </w:pPr>
          </w:p>
        </w:tc>
      </w:tr>
      <w:tr w:rsidR="00F1600D" w:rsidTr="00D011D5">
        <w:trPr>
          <w:trHeight w:val="141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F1600D" w:rsidRPr="00F1600D" w:rsidRDefault="00F1600D" w:rsidP="00F160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F1600D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科研</w:t>
            </w:r>
          </w:p>
          <w:p w:rsidR="00F1600D" w:rsidRPr="00110E63" w:rsidRDefault="00F1600D" w:rsidP="00F160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1600D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成果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:rsidR="00F1600D" w:rsidRPr="00E9768E" w:rsidRDefault="00D011D5" w:rsidP="00F1600D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  <w:u w:val="single"/>
              </w:rPr>
              <w:t>实用新型/发明专利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：</w:t>
            </w:r>
            <w:r w:rsidRPr="00E9768E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一种葡萄干颜色大小双标准自动分级装置</w:t>
            </w:r>
            <w:r w:rsidR="00E9768E" w:rsidRPr="00E9768E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 xml:space="preserve"> </w:t>
            </w:r>
            <w:r w:rsidR="00E9768E" w:rsidRPr="00E9768E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 xml:space="preserve">   </w:t>
            </w:r>
            <w:r w:rsidR="00E9768E" w:rsidRPr="00E9768E">
              <w:rPr>
                <w:rFonts w:ascii="微软雅黑" w:eastAsia="微软雅黑" w:hAnsi="微软雅黑" w:hint="eastAsia"/>
                <w:sz w:val="24"/>
                <w:szCs w:val="24"/>
              </w:rPr>
              <w:t>以此为硬件条件进行自己的试验</w:t>
            </w:r>
          </w:p>
          <w:p w:rsidR="00E9768E" w:rsidRPr="00E9768E" w:rsidRDefault="00E9768E" w:rsidP="00F1600D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545454"/>
                <w:sz w:val="24"/>
                <w:szCs w:val="24"/>
              </w:rPr>
            </w:pPr>
          </w:p>
          <w:p w:rsidR="00D011D5" w:rsidRPr="00D011D5" w:rsidRDefault="00D011D5" w:rsidP="00E9768E">
            <w:pPr>
              <w:adjustRightInd w:val="0"/>
              <w:snapToGrid w:val="0"/>
              <w:ind w:left="1440" w:hangingChars="600" w:hanging="144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  <w:u w:val="single"/>
              </w:rPr>
              <w:t>EI论文发表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 xml:space="preserve">：《农业工程学报》发表 </w:t>
            </w:r>
            <w:r w:rsidRPr="00E9768E">
              <w:rPr>
                <w:rFonts w:ascii="微软雅黑" w:eastAsia="微软雅黑" w:hAnsi="微软雅黑"/>
                <w:color w:val="545454"/>
                <w:sz w:val="24"/>
                <w:szCs w:val="24"/>
              </w:rPr>
              <w:t xml:space="preserve"> </w:t>
            </w:r>
            <w:r w:rsidRPr="00E9768E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基于OpenCV的动态葡萄干色泽实时识别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 xml:space="preserve"> </w:t>
            </w:r>
            <w:r w:rsidRPr="00E9768E">
              <w:rPr>
                <w:rFonts w:ascii="微软雅黑" w:eastAsia="微软雅黑" w:hAnsi="微软雅黑"/>
                <w:color w:val="545454"/>
                <w:sz w:val="24"/>
                <w:szCs w:val="24"/>
              </w:rPr>
              <w:t xml:space="preserve"> </w:t>
            </w:r>
            <w:r w:rsidR="00E9768E"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第二作者，于2019年发表在《农业工程学报》第35卷第2323期</w:t>
            </w:r>
          </w:p>
        </w:tc>
      </w:tr>
      <w:tr w:rsidR="00F1600D" w:rsidTr="00D011D5">
        <w:trPr>
          <w:trHeight w:val="154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F1600D" w:rsidRPr="00F1600D" w:rsidRDefault="00F1600D" w:rsidP="00F160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F1600D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技能</w:t>
            </w:r>
          </w:p>
          <w:p w:rsidR="00F1600D" w:rsidRPr="00110E63" w:rsidRDefault="00F1600D" w:rsidP="00F160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1600D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证书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:rsidR="00F1600D" w:rsidRPr="00E9768E" w:rsidRDefault="00F1600D" w:rsidP="00F1600D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545454"/>
                <w:sz w:val="24"/>
                <w:szCs w:val="24"/>
              </w:rPr>
            </w:pP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  <w:u w:val="single"/>
              </w:rPr>
              <w:t>外语水平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：大学英语四级</w:t>
            </w:r>
          </w:p>
          <w:p w:rsidR="00D011D5" w:rsidRPr="00E9768E" w:rsidRDefault="00D011D5" w:rsidP="00F1600D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545454"/>
                <w:sz w:val="24"/>
                <w:szCs w:val="24"/>
              </w:rPr>
            </w:pP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  <w:u w:val="single"/>
              </w:rPr>
              <w:t>软件使用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：</w:t>
            </w:r>
            <w:r w:rsidR="00F35123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会</w:t>
            </w:r>
            <w:r w:rsidR="00E9768E"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使用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V</w:t>
            </w:r>
            <w:r w:rsidRPr="00E9768E">
              <w:rPr>
                <w:rFonts w:ascii="微软雅黑" w:eastAsia="微软雅黑" w:hAnsi="微软雅黑"/>
                <w:color w:val="545454"/>
                <w:sz w:val="24"/>
                <w:szCs w:val="24"/>
              </w:rPr>
              <w:t>isual Studio2015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社区版、PyC</w:t>
            </w:r>
            <w:r w:rsidR="00E9768E" w:rsidRPr="00E9768E">
              <w:rPr>
                <w:rFonts w:ascii="微软雅黑" w:eastAsia="微软雅黑" w:hAnsi="微软雅黑"/>
                <w:color w:val="545454"/>
                <w:sz w:val="24"/>
                <w:szCs w:val="24"/>
              </w:rPr>
              <w:t>har</w:t>
            </w:r>
            <w:r w:rsidR="00E9768E"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m</w:t>
            </w:r>
            <w:r w:rsidR="00F35123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、keil</w:t>
            </w:r>
            <w:r w:rsidR="00F35123">
              <w:rPr>
                <w:rFonts w:ascii="微软雅黑" w:eastAsia="微软雅黑" w:hAnsi="微软雅黑"/>
                <w:color w:val="545454"/>
                <w:sz w:val="24"/>
                <w:szCs w:val="24"/>
              </w:rPr>
              <w:t>5</w:t>
            </w:r>
            <w:r w:rsidR="00E9768E"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软件并可以对代码进行调试。</w:t>
            </w:r>
          </w:p>
          <w:p w:rsidR="001F148C" w:rsidRPr="00E9768E" w:rsidRDefault="001F148C" w:rsidP="00F1600D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545454"/>
                <w:sz w:val="24"/>
                <w:szCs w:val="24"/>
              </w:rPr>
            </w:pP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  <w:u w:val="single"/>
              </w:rPr>
              <w:t>计算机语言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：</w:t>
            </w:r>
            <w:r w:rsidR="00550092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会使用</w:t>
            </w:r>
            <w:r w:rsidR="00550092"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Python、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C</w:t>
            </w:r>
            <w:r w:rsidR="00550092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语言</w:t>
            </w:r>
            <w:r w:rsidR="00E9768E"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。</w:t>
            </w:r>
          </w:p>
          <w:p w:rsidR="00D011D5" w:rsidRDefault="00D011D5" w:rsidP="00D011D5">
            <w:pPr>
              <w:adjustRightInd w:val="0"/>
              <w:snapToGrid w:val="0"/>
              <w:ind w:left="1200" w:hangingChars="500" w:hanging="120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  <w:u w:val="single"/>
              </w:rPr>
              <w:t>获奖经历</w:t>
            </w: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：本科期间获得一次一等奖学金，两次三等奖学金；硕士期间获得两次二等学业奖学金；本科及硕士期间多次获得勤工助学先进个人、宿舍管理新进个人及优秀团员称号。</w:t>
            </w:r>
          </w:p>
        </w:tc>
      </w:tr>
      <w:tr w:rsidR="00F1600D">
        <w:trPr>
          <w:trHeight w:val="2135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F1600D" w:rsidRPr="00D011D5" w:rsidRDefault="00F1600D" w:rsidP="00F160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D011D5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自我</w:t>
            </w:r>
          </w:p>
          <w:p w:rsidR="00F1600D" w:rsidRDefault="00F1600D" w:rsidP="00F160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D011D5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评价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:rsidR="00D011D5" w:rsidRPr="00E9768E" w:rsidRDefault="00D011D5" w:rsidP="00D011D5">
            <w:pPr>
              <w:pStyle w:val="1"/>
              <w:adjustRightInd w:val="0"/>
              <w:snapToGrid w:val="0"/>
              <w:ind w:rightChars="50" w:right="105" w:firstLineChars="0"/>
              <w:rPr>
                <w:rFonts w:ascii="微软雅黑" w:eastAsia="微软雅黑" w:hAnsi="微软雅黑"/>
                <w:color w:val="545454"/>
                <w:sz w:val="24"/>
                <w:szCs w:val="24"/>
              </w:rPr>
            </w:pP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做事、对人有耐心、责任心和恒心；</w:t>
            </w:r>
          </w:p>
          <w:p w:rsidR="00D011D5" w:rsidRPr="00E9768E" w:rsidRDefault="00D011D5" w:rsidP="00D011D5">
            <w:pPr>
              <w:pStyle w:val="1"/>
              <w:adjustRightInd w:val="0"/>
              <w:snapToGrid w:val="0"/>
              <w:ind w:rightChars="50" w:right="105" w:firstLineChars="0"/>
              <w:rPr>
                <w:rFonts w:ascii="微软雅黑" w:eastAsia="微软雅黑" w:hAnsi="微软雅黑"/>
                <w:color w:val="545454"/>
                <w:sz w:val="24"/>
                <w:szCs w:val="24"/>
              </w:rPr>
            </w:pP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对负责的工作会付出全部精力和热情，制定缜密计划，力争在最短时间内将目标达成；喜欢挑战，能在较短时间内适应高压力的工作；</w:t>
            </w:r>
          </w:p>
          <w:p w:rsidR="00D011D5" w:rsidRPr="00E9768E" w:rsidRDefault="00D011D5" w:rsidP="00D011D5">
            <w:pPr>
              <w:pStyle w:val="1"/>
              <w:adjustRightInd w:val="0"/>
              <w:snapToGrid w:val="0"/>
              <w:ind w:rightChars="50" w:right="105" w:firstLineChars="0"/>
              <w:rPr>
                <w:rFonts w:ascii="微软雅黑" w:eastAsia="微软雅黑" w:hAnsi="微软雅黑"/>
                <w:color w:val="545454"/>
                <w:sz w:val="24"/>
                <w:szCs w:val="24"/>
              </w:rPr>
            </w:pP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有较强的建立合作关系的能力，善于促进和谐，尊重不同意见；</w:t>
            </w:r>
          </w:p>
          <w:p w:rsidR="00D011D5" w:rsidRPr="00E9768E" w:rsidRDefault="00D011D5" w:rsidP="00D011D5">
            <w:pPr>
              <w:pStyle w:val="1"/>
              <w:adjustRightInd w:val="0"/>
              <w:snapToGrid w:val="0"/>
              <w:ind w:rightChars="50" w:right="105" w:firstLineChars="0"/>
              <w:rPr>
                <w:rFonts w:ascii="微软雅黑" w:eastAsia="微软雅黑" w:hAnsi="微软雅黑"/>
                <w:color w:val="545454"/>
                <w:sz w:val="24"/>
                <w:szCs w:val="24"/>
              </w:rPr>
            </w:pP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善于与别人感情交融，能遇见别人的需要真诚的关怀别人；</w:t>
            </w:r>
          </w:p>
          <w:p w:rsidR="00F1600D" w:rsidRDefault="00D011D5" w:rsidP="00D011D5">
            <w:pPr>
              <w:adjustRightInd w:val="0"/>
              <w:snapToGrid w:val="0"/>
              <w:ind w:firstLineChars="200" w:firstLine="480"/>
              <w:rPr>
                <w:rFonts w:ascii="微软雅黑" w:eastAsia="微软雅黑" w:hAnsi="微软雅黑"/>
              </w:rPr>
            </w:pPr>
            <w:r w:rsidRPr="00E9768E">
              <w:rPr>
                <w:rFonts w:ascii="微软雅黑" w:eastAsia="微软雅黑" w:hAnsi="微软雅黑" w:hint="eastAsia"/>
                <w:color w:val="545454"/>
                <w:sz w:val="24"/>
                <w:szCs w:val="24"/>
              </w:rPr>
              <w:t>独特创意能力，渴望推陈出新。</w:t>
            </w:r>
          </w:p>
        </w:tc>
      </w:tr>
    </w:tbl>
    <w:p w:rsidR="004C557E" w:rsidRDefault="004C557E">
      <w:pPr>
        <w:snapToGrid w:val="0"/>
        <w:spacing w:line="20" w:lineRule="exact"/>
      </w:pPr>
    </w:p>
    <w:sectPr w:rsidR="004C557E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2561"/>
    <w:multiLevelType w:val="multilevel"/>
    <w:tmpl w:val="0A0C2561"/>
    <w:lvl w:ilvl="0">
      <w:start w:val="1"/>
      <w:numFmt w:val="bullet"/>
      <w:lvlText w:val=""/>
      <w:lvlJc w:val="left"/>
      <w:pPr>
        <w:ind w:left="525" w:hanging="420"/>
      </w:pPr>
      <w:rPr>
        <w:rFonts w:ascii="Wingdings" w:hAnsi="Wingdings" w:hint="default"/>
        <w:color w:val="7F7F7F" w:themeColor="text1" w:themeTint="80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8FC259E"/>
    <w:multiLevelType w:val="multilevel"/>
    <w:tmpl w:val="18FC259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54545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5B0AB2"/>
    <w:rsid w:val="00061C4A"/>
    <w:rsid w:val="0009424A"/>
    <w:rsid w:val="000969E6"/>
    <w:rsid w:val="000C2D2B"/>
    <w:rsid w:val="000E65BF"/>
    <w:rsid w:val="00106BF7"/>
    <w:rsid w:val="00110E63"/>
    <w:rsid w:val="001203C1"/>
    <w:rsid w:val="001424E3"/>
    <w:rsid w:val="001873EF"/>
    <w:rsid w:val="001F148C"/>
    <w:rsid w:val="00221EED"/>
    <w:rsid w:val="002263B5"/>
    <w:rsid w:val="00281C04"/>
    <w:rsid w:val="002A083F"/>
    <w:rsid w:val="002B11AC"/>
    <w:rsid w:val="00300C55"/>
    <w:rsid w:val="00316D3E"/>
    <w:rsid w:val="003278C6"/>
    <w:rsid w:val="003324BE"/>
    <w:rsid w:val="003577AA"/>
    <w:rsid w:val="003656D5"/>
    <w:rsid w:val="00376945"/>
    <w:rsid w:val="003C3614"/>
    <w:rsid w:val="003D1197"/>
    <w:rsid w:val="00406B71"/>
    <w:rsid w:val="0042577F"/>
    <w:rsid w:val="00430FDA"/>
    <w:rsid w:val="00492B8A"/>
    <w:rsid w:val="004C557E"/>
    <w:rsid w:val="004E2D8D"/>
    <w:rsid w:val="00502B9A"/>
    <w:rsid w:val="005041C2"/>
    <w:rsid w:val="00544338"/>
    <w:rsid w:val="00550092"/>
    <w:rsid w:val="00575B90"/>
    <w:rsid w:val="005775E5"/>
    <w:rsid w:val="00594069"/>
    <w:rsid w:val="005A39EF"/>
    <w:rsid w:val="005A6B21"/>
    <w:rsid w:val="005B4F6C"/>
    <w:rsid w:val="005F7A15"/>
    <w:rsid w:val="0063344C"/>
    <w:rsid w:val="00670673"/>
    <w:rsid w:val="00690663"/>
    <w:rsid w:val="006A4328"/>
    <w:rsid w:val="00724467"/>
    <w:rsid w:val="00753DDD"/>
    <w:rsid w:val="00760927"/>
    <w:rsid w:val="007A6D43"/>
    <w:rsid w:val="007B4146"/>
    <w:rsid w:val="007E53DF"/>
    <w:rsid w:val="00861B4E"/>
    <w:rsid w:val="008625B0"/>
    <w:rsid w:val="00880DD4"/>
    <w:rsid w:val="00883267"/>
    <w:rsid w:val="008C30F9"/>
    <w:rsid w:val="008D136C"/>
    <w:rsid w:val="008E19D0"/>
    <w:rsid w:val="008F1CB8"/>
    <w:rsid w:val="00907C18"/>
    <w:rsid w:val="00975EFF"/>
    <w:rsid w:val="009D2912"/>
    <w:rsid w:val="009F3665"/>
    <w:rsid w:val="009F42B2"/>
    <w:rsid w:val="00A2617E"/>
    <w:rsid w:val="00A5532B"/>
    <w:rsid w:val="00A658A9"/>
    <w:rsid w:val="00A90320"/>
    <w:rsid w:val="00AB459A"/>
    <w:rsid w:val="00AC3D0F"/>
    <w:rsid w:val="00AC7124"/>
    <w:rsid w:val="00AE3BE2"/>
    <w:rsid w:val="00AE745D"/>
    <w:rsid w:val="00AF3AEC"/>
    <w:rsid w:val="00AF4A75"/>
    <w:rsid w:val="00B32848"/>
    <w:rsid w:val="00B406F8"/>
    <w:rsid w:val="00B50490"/>
    <w:rsid w:val="00B731EE"/>
    <w:rsid w:val="00B7483D"/>
    <w:rsid w:val="00B96710"/>
    <w:rsid w:val="00BB1BFD"/>
    <w:rsid w:val="00BD1785"/>
    <w:rsid w:val="00BE2582"/>
    <w:rsid w:val="00BF2DCC"/>
    <w:rsid w:val="00BF6994"/>
    <w:rsid w:val="00C33A4D"/>
    <w:rsid w:val="00C421B8"/>
    <w:rsid w:val="00C57476"/>
    <w:rsid w:val="00C610AE"/>
    <w:rsid w:val="00C628B5"/>
    <w:rsid w:val="00C649DF"/>
    <w:rsid w:val="00CE1189"/>
    <w:rsid w:val="00CE3433"/>
    <w:rsid w:val="00D011D5"/>
    <w:rsid w:val="00D11495"/>
    <w:rsid w:val="00D326BF"/>
    <w:rsid w:val="00D515A1"/>
    <w:rsid w:val="00D525D6"/>
    <w:rsid w:val="00D55F51"/>
    <w:rsid w:val="00D6691D"/>
    <w:rsid w:val="00D83BDD"/>
    <w:rsid w:val="00DD69BB"/>
    <w:rsid w:val="00DE7ACE"/>
    <w:rsid w:val="00E74AAC"/>
    <w:rsid w:val="00E9768E"/>
    <w:rsid w:val="00E97F47"/>
    <w:rsid w:val="00EC7B4E"/>
    <w:rsid w:val="00EF57AA"/>
    <w:rsid w:val="00EF717E"/>
    <w:rsid w:val="00F04E73"/>
    <w:rsid w:val="00F1600D"/>
    <w:rsid w:val="00F16AEF"/>
    <w:rsid w:val="00F247EA"/>
    <w:rsid w:val="00F31270"/>
    <w:rsid w:val="00F35123"/>
    <w:rsid w:val="00F5355B"/>
    <w:rsid w:val="00FA6509"/>
    <w:rsid w:val="00FC0B8D"/>
    <w:rsid w:val="05A144B1"/>
    <w:rsid w:val="157B3C2C"/>
    <w:rsid w:val="203C3A8B"/>
    <w:rsid w:val="25EF3C3C"/>
    <w:rsid w:val="291432B8"/>
    <w:rsid w:val="2A835139"/>
    <w:rsid w:val="2C194E93"/>
    <w:rsid w:val="415B0AB2"/>
    <w:rsid w:val="4EA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67CCD73-DD46-4E0F-A5FA-CB5BA946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AppData\Roaming\kingsoft\office6\templates\download\&#40664;&#35748;\&#34920;&#26684;&#31616;&#21382;BG0004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表格简历BG0004.docx</Template>
  <TotalTime>51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Administrator</cp:lastModifiedBy>
  <cp:revision>115</cp:revision>
  <dcterms:created xsi:type="dcterms:W3CDTF">2017-08-05T04:42:00Z</dcterms:created>
  <dcterms:modified xsi:type="dcterms:W3CDTF">2020-08-18T07:12:00Z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