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45" w:rsidRDefault="0080521F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1942CB" wp14:editId="08245219">
                <wp:simplePos x="0" y="0"/>
                <wp:positionH relativeFrom="margin">
                  <wp:align>center</wp:align>
                </wp:positionH>
                <wp:positionV relativeFrom="paragraph">
                  <wp:posOffset>-454218</wp:posOffset>
                </wp:positionV>
                <wp:extent cx="7710170" cy="10889285"/>
                <wp:effectExtent l="0" t="0" r="5080" b="762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70" cy="10889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D51F9" id="矩形 159" o:spid="_x0000_s1026" style="position:absolute;left:0;text-align:left;margin-left:0;margin-top:-35.75pt;width:607.1pt;height:857.4pt;z-index:-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" fillcolor="white [3212]" stroked="f" strokeweight="2pt">
                <w10:wrap anchorx="margin"/>
              </v:rect>
            </w:pict>
          </mc:Fallback>
        </mc:AlternateContent>
      </w:r>
      <w:r w:rsidR="00BA05ED">
        <w:rPr>
          <w:noProof/>
        </w:rPr>
        <w:drawing>
          <wp:anchor distT="0" distB="0" distL="114300" distR="114300" simplePos="0" relativeHeight="251674624" behindDoc="0" locked="0" layoutInCell="1" allowOverlap="1" wp14:anchorId="19A85450" wp14:editId="69B740F9">
            <wp:simplePos x="0" y="0"/>
            <wp:positionH relativeFrom="column">
              <wp:posOffset>5556250</wp:posOffset>
            </wp:positionH>
            <wp:positionV relativeFrom="paragraph">
              <wp:posOffset>-203200</wp:posOffset>
            </wp:positionV>
            <wp:extent cx="831850" cy="1257300"/>
            <wp:effectExtent l="0" t="0" r="6350" b="0"/>
            <wp:wrapNone/>
            <wp:docPr id="151" name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10" descr="D:\桌面\桌面文件\登记照4\0081.jpg008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5285" r="7529" b="7531"/>
                    <a:stretch/>
                  </pic:blipFill>
                  <pic:spPr bwMode="auto">
                    <a:xfrm>
                      <a:off x="0" y="0"/>
                      <a:ext cx="831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5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48E56" wp14:editId="7F155912">
                <wp:simplePos x="0" y="0"/>
                <wp:positionH relativeFrom="column">
                  <wp:posOffset>-30480</wp:posOffset>
                </wp:positionH>
                <wp:positionV relativeFrom="paragraph">
                  <wp:posOffset>-455930</wp:posOffset>
                </wp:positionV>
                <wp:extent cx="400050" cy="1236345"/>
                <wp:effectExtent l="0" t="0" r="0" b="1905"/>
                <wp:wrapNone/>
                <wp:docPr id="139" name="流程图: 可选过程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20" y="1270"/>
                          <a:ext cx="400050" cy="12363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B45" w:rsidRDefault="00BA05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48E56" id="流程图: 可选过程 139" o:spid="_x0000_s1026" style="position:absolute;left:0;text-align:left;margin-left:-2.4pt;margin-top:-35.9pt;width:31.5pt;height:9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" fillcolor="#0070c0" stroked="f" strokeweight="2pt">
                <v:textbox>
                  <w:txbxContent>
                    <w:p w:rsidR="00F87B45" w:rsidRDefault="00BA05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BA05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713F4" wp14:editId="379560C4">
                <wp:simplePos x="0" y="0"/>
                <wp:positionH relativeFrom="column">
                  <wp:posOffset>814705</wp:posOffset>
                </wp:positionH>
                <wp:positionV relativeFrom="paragraph">
                  <wp:posOffset>-186690</wp:posOffset>
                </wp:positionV>
                <wp:extent cx="1697990" cy="638175"/>
                <wp:effectExtent l="0" t="0" r="0" b="0"/>
                <wp:wrapNone/>
                <wp:docPr id="15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1905" y="270510"/>
                          <a:ext cx="169799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1A4AFD">
                            <w:pPr>
                              <w:jc w:val="distribute"/>
                              <w:rPr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  <w:t>李亚超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713F4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7" type="#_x0000_t202" style="position:absolute;left:0;text-align:left;margin-left:64.15pt;margin-top:-14.7pt;width:133.7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" filled="f" stroked="f" strokeweight=".5pt">
                <v:textbox>
                  <w:txbxContent>
                    <w:p w:rsidR="00F87B45" w:rsidRDefault="001A4AFD">
                      <w:pPr>
                        <w:jc w:val="distribute"/>
                        <w:rPr>
                          <w:b/>
                          <w:color w:val="404040" w:themeColor="text1" w:themeTint="BF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52"/>
                          <w:szCs w:val="52"/>
                        </w:rPr>
                        <w:t>李亚超</w:t>
                      </w:r>
                    </w:p>
                  </w:txbxContent>
                </v:textbox>
              </v:shape>
            </w:pict>
          </mc:Fallback>
        </mc:AlternateContent>
      </w:r>
      <w:r w:rsidR="00BA05E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AE130B" wp14:editId="491D9704">
                <wp:simplePos x="0" y="0"/>
                <wp:positionH relativeFrom="column">
                  <wp:posOffset>3332480</wp:posOffset>
                </wp:positionH>
                <wp:positionV relativeFrom="paragraph">
                  <wp:posOffset>-466725</wp:posOffset>
                </wp:positionV>
                <wp:extent cx="1677035" cy="0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9680" y="-9525"/>
                          <a:ext cx="167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6CDC9" id="直接连接符 147" o:spid="_x0000_s1026" style="position:absolute;left:0;text-align:lef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-36.75pt" to="394.4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" strokecolor="#4579b8 [3044]"/>
            </w:pict>
          </mc:Fallback>
        </mc:AlternateContent>
      </w:r>
      <w:r w:rsidR="00BA05ED">
        <w:rPr>
          <w:rFonts w:hint="eastAsia"/>
        </w:rPr>
        <w:t xml:space="preserve"> </w:t>
      </w:r>
    </w:p>
    <w:p w:rsidR="0080521F" w:rsidRDefault="0080521F"/>
    <w:p w:rsidR="0080521F" w:rsidRDefault="00986B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4580C" wp14:editId="003296C9">
                <wp:simplePos x="0" y="0"/>
                <wp:positionH relativeFrom="margin">
                  <wp:posOffset>878205</wp:posOffset>
                </wp:positionH>
                <wp:positionV relativeFrom="paragraph">
                  <wp:posOffset>183211</wp:posOffset>
                </wp:positionV>
                <wp:extent cx="4664075" cy="435610"/>
                <wp:effectExtent l="0" t="0" r="0" b="2540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B45" w:rsidRPr="00FD5ECA" w:rsidRDefault="00A758E5">
                            <w:pPr>
                              <w:rPr>
                                <w:rFonts w:ascii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2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6</w:t>
                            </w:r>
                            <w:r w:rsidR="00BA05ED">
                              <w:rPr>
                                <w:rFonts w:hint="eastAsia"/>
                                <w:color w:val="262626" w:themeColor="text1" w:themeTint="D9"/>
                              </w:rPr>
                              <w:t>岁</w:t>
                            </w:r>
                            <w:r w:rsidR="00BA05ED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河北省邯郸市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</w:t>
                            </w:r>
                            <w:r w:rsidR="00BA05ED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15616107895</w:t>
                            </w:r>
                            <w:r w:rsidR="00BA05ED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   </w:t>
                            </w:r>
                            <w:r w:rsidR="005D4128">
                              <w:rPr>
                                <w:rFonts w:ascii="微软雅黑" w:hAnsi="微软雅黑"/>
                                <w:color w:val="262626" w:themeColor="text1" w:themeTint="D9"/>
                              </w:rPr>
                              <w:t>liyachao_hnu@163.com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4580C" id="文本框 144" o:spid="_x0000_s1028" type="#_x0000_t202" style="position:absolute;left:0;text-align:left;margin-left:69.15pt;margin-top:14.45pt;width:367.25pt;height:34.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" filled="f" stroked="f" strokeweight=".5pt">
                <v:textbox>
                  <w:txbxContent>
                    <w:p w:rsidR="00F87B45" w:rsidRPr="00FD5ECA" w:rsidRDefault="00A758E5">
                      <w:pPr>
                        <w:rPr>
                          <w:rFonts w:ascii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</w:rPr>
                        <w:t>2</w:t>
                      </w:r>
                      <w:r>
                        <w:rPr>
                          <w:color w:val="262626" w:themeColor="text1" w:themeTint="D9"/>
                        </w:rPr>
                        <w:t>6</w:t>
                      </w:r>
                      <w:r w:rsidR="00BA05ED">
                        <w:rPr>
                          <w:rFonts w:hint="eastAsia"/>
                          <w:color w:val="262626" w:themeColor="text1" w:themeTint="D9"/>
                        </w:rPr>
                        <w:t>岁</w:t>
                      </w:r>
                      <w:r w:rsidR="00BA05ED">
                        <w:rPr>
                          <w:rFonts w:hint="eastAsia"/>
                          <w:color w:val="262626" w:themeColor="text1" w:themeTint="D9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>河北省邯郸市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  </w:t>
                      </w:r>
                      <w:r w:rsidR="00BA05ED">
                        <w:rPr>
                          <w:rFonts w:hint="eastAsia"/>
                          <w:color w:val="262626" w:themeColor="text1" w:themeTint="D9"/>
                        </w:rPr>
                        <w:t xml:space="preserve">  </w:t>
                      </w:r>
                      <w:r>
                        <w:rPr>
                          <w:color w:val="262626" w:themeColor="text1" w:themeTint="D9"/>
                        </w:rPr>
                        <w:t>15616107895</w:t>
                      </w:r>
                      <w:r w:rsidR="00BA05ED">
                        <w:rPr>
                          <w:rFonts w:hint="eastAsia"/>
                          <w:color w:val="262626" w:themeColor="text1" w:themeTint="D9"/>
                        </w:rPr>
                        <w:t xml:space="preserve">     </w:t>
                      </w:r>
                      <w:r w:rsidR="005D4128">
                        <w:rPr>
                          <w:rFonts w:ascii="微软雅黑" w:hAnsi="微软雅黑"/>
                          <w:color w:val="262626" w:themeColor="text1" w:themeTint="D9"/>
                        </w:rPr>
                        <w:t>liyachao_hnu@163.com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21F" w:rsidRDefault="002A5C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5885A" wp14:editId="486CC85A">
                <wp:simplePos x="0" y="0"/>
                <wp:positionH relativeFrom="margin">
                  <wp:posOffset>376859</wp:posOffset>
                </wp:positionH>
                <wp:positionV relativeFrom="paragraph">
                  <wp:posOffset>2964180</wp:posOffset>
                </wp:positionV>
                <wp:extent cx="3496310" cy="1741170"/>
                <wp:effectExtent l="0" t="0" r="0" b="0"/>
                <wp:wrapNone/>
                <wp:docPr id="65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74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1923AC" w:rsidRDefault="001923AC" w:rsidP="001923A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2017年6月    深圳大学2017届</w:t>
                            </w:r>
                            <w:r w:rsidRPr="009F416F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优秀毕业生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3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%）</w:t>
                            </w:r>
                          </w:p>
                          <w:p w:rsidR="001923AC" w:rsidRPr="00612333" w:rsidRDefault="001923AC" w:rsidP="001923A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2016年12月   </w:t>
                            </w:r>
                            <w:r w:rsidRPr="00612333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校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学业优等</w:t>
                            </w:r>
                            <w:r w:rsidRPr="009F416F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特等奖学金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（1%）</w:t>
                            </w:r>
                          </w:p>
                          <w:p w:rsidR="001923AC" w:rsidRPr="00612333" w:rsidRDefault="001923AC" w:rsidP="001923A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2016年12月   深圳大学</w:t>
                            </w:r>
                            <w:r w:rsidRPr="009F416F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好日子奖学金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（1%）</w:t>
                            </w:r>
                          </w:p>
                          <w:p w:rsidR="001923AC" w:rsidRPr="00612333" w:rsidRDefault="001923AC" w:rsidP="001923A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2016年12月   学院</w:t>
                            </w:r>
                            <w:r w:rsidRPr="009F416F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学习之星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（3%）</w:t>
                            </w:r>
                          </w:p>
                          <w:p w:rsidR="00B64FCE" w:rsidRPr="00612333" w:rsidRDefault="00B64FCE" w:rsidP="00B64FC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2015年12月</w:t>
                            </w:r>
                            <w:r w:rsidR="002A5CE0" w:rsidRPr="002A5CE0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12333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校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学业优等</w:t>
                            </w:r>
                            <w:r w:rsidRPr="009F416F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二等奖学金</w:t>
                            </w:r>
                            <w:r w:rsidRPr="00612333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（5%）</w:t>
                            </w:r>
                          </w:p>
                          <w:p w:rsidR="001923AC" w:rsidRDefault="00A70417" w:rsidP="00B64FC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015年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优秀学生会干部</w:t>
                            </w:r>
                          </w:p>
                          <w:p w:rsidR="00A70417" w:rsidRPr="00612333" w:rsidRDefault="00A70417" w:rsidP="00B64FC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015年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 优秀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志愿者</w:t>
                            </w:r>
                          </w:p>
                          <w:p w:rsidR="00F87B45" w:rsidRPr="00B64FCE" w:rsidRDefault="00F87B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885A" id="文本框 6" o:spid="_x0000_s1029" type="#_x0000_t202" style="position:absolute;margin-left:29.65pt;margin-top:233.4pt;width:275.3pt;height:137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" filled="f" stroked="f">
                <v:textbox>
                  <w:txbxContent>
                    <w:p w:rsidR="001923AC" w:rsidRDefault="001923AC" w:rsidP="001923AC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2017年6月    深圳大学2017届</w:t>
                      </w:r>
                      <w:r w:rsidRPr="009F416F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优秀毕业生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3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%）</w:t>
                      </w:r>
                    </w:p>
                    <w:p w:rsidR="001923AC" w:rsidRPr="00612333" w:rsidRDefault="001923AC" w:rsidP="001923AC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2016年12月   </w:t>
                      </w:r>
                      <w:r w:rsidRPr="00612333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校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学业优等</w:t>
                      </w:r>
                      <w:r w:rsidRPr="009F416F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特等奖学金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（1%）</w:t>
                      </w:r>
                    </w:p>
                    <w:p w:rsidR="001923AC" w:rsidRPr="00612333" w:rsidRDefault="001923AC" w:rsidP="001923AC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2016年12月   深圳大学</w:t>
                      </w:r>
                      <w:r w:rsidRPr="009F416F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好日子奖学金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（1%）</w:t>
                      </w:r>
                    </w:p>
                    <w:p w:rsidR="001923AC" w:rsidRPr="00612333" w:rsidRDefault="001923AC" w:rsidP="001923AC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2016年12月   学院</w:t>
                      </w:r>
                      <w:r w:rsidRPr="009F416F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学习之星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（3%）</w:t>
                      </w:r>
                    </w:p>
                    <w:p w:rsidR="00B64FCE" w:rsidRPr="00612333" w:rsidRDefault="00B64FCE" w:rsidP="00B64FCE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2015年12月</w:t>
                      </w:r>
                      <w:r w:rsidR="002A5CE0" w:rsidRPr="002A5CE0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  </w:t>
                      </w:r>
                      <w:r w:rsidRPr="00612333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校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学业优等</w:t>
                      </w:r>
                      <w:r w:rsidRPr="009F416F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二等奖学金</w:t>
                      </w:r>
                      <w:r w:rsidRPr="00612333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（5%）</w:t>
                      </w:r>
                    </w:p>
                    <w:p w:rsidR="001923AC" w:rsidRDefault="00A70417" w:rsidP="00B64FCE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015年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2月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 校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优秀学生会干部</w:t>
                      </w:r>
                    </w:p>
                    <w:p w:rsidR="00A70417" w:rsidRPr="00612333" w:rsidRDefault="00A70417" w:rsidP="00B64FCE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015年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  优秀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志愿者</w:t>
                      </w:r>
                    </w:p>
                    <w:p w:rsidR="00F87B45" w:rsidRPr="00B64FCE" w:rsidRDefault="00F87B4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2A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374479" wp14:editId="164AA41C">
                <wp:simplePos x="0" y="0"/>
                <wp:positionH relativeFrom="margin">
                  <wp:posOffset>0</wp:posOffset>
                </wp:positionH>
                <wp:positionV relativeFrom="paragraph">
                  <wp:posOffset>6969125</wp:posOffset>
                </wp:positionV>
                <wp:extent cx="322580" cy="322580"/>
                <wp:effectExtent l="0" t="0" r="1270" b="1270"/>
                <wp:wrapNone/>
                <wp:docPr id="127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322580"/>
                          <a:chOff x="1447" y="71697"/>
                          <a:chExt cx="508" cy="508"/>
                        </a:xfrm>
                        <a:solidFill>
                          <a:srgbClr val="0070C0"/>
                        </a:solidFill>
                      </wpg:grpSpPr>
                      <wps:wsp>
                        <wps:cNvPr id="124" name="椭圆 99"/>
                        <wps:cNvSpPr/>
                        <wps:spPr>
                          <a:xfrm>
                            <a:off x="1447" y="71697"/>
                            <a:ext cx="508" cy="50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图片 126" descr="身份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7" y="71797"/>
                            <a:ext cx="308" cy="30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200946" id="组合 127" o:spid="_x0000_s1026" style="position:absolute;left:0;text-align:left;margin-left:0;margin-top:548.75pt;width:25.4pt;height:25.4pt;z-index:251671552;mso-position-horizontal-relative:margin" coordorigin="1447,71697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">
                <v:oval id="椭圆 99" o:spid="_x0000_s1027" style="position:absolute;left:1447;top:71697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bL8IA&#10;AADcAAAADwAAAGRycy9kb3ducmV2LnhtbERPS2sCMRC+F/ofwhR6q1ltEV2NItJCixdfeB434240&#10;mSybdN321zcFwdt8fM+ZzjtnRUtNMJ4V9HsZCOLCa8Olgv3u42UEIkRkjdYzKfihAPPZ48MUc+2v&#10;vKF2G0uRQjjkqKCKsc6lDEVFDkPP18SJO/nGYUywKaVu8JrCnZWDLBtKh4ZTQ4U1LSsqLttvp+C4&#10;b1ersXz/ssYchvSL6/Or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lsvwgAAANwAAAAPAAAAAAAAAAAAAAAAAJgCAABkcnMvZG93&#10;bnJldi54bWxQSwUGAAAAAAQABAD1AAAAhwMAAAAA&#10;" filled="f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6" o:spid="_x0000_s1028" type="#_x0000_t75" alt="身份" style="position:absolute;left:1547;top:71797;width:308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1pGPBAAAA3AAAAA8AAABkcnMvZG93bnJldi54bWxET0tqwzAQ3Rd6BzGF7Bq5gbjBjRJKS4i7&#10;8CJODjBYU8vYGglLiZ3bV4VCd/N439nuZzuIG42hc6zgZZmBIG6c7rhVcDkfnjcgQkTWODgmBXcK&#10;sN89Pmyx0G7iE93q2IoUwqFABSZGX0gZGkMWw9J54sR9u9FiTHBspR5xSuF2kKssy6XFjlODQU8f&#10;hpq+vloFjX8Nlak/17Ga9deRelP6/qTU4ml+fwMRaY7/4j93qdP8VQ6/z6QL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1pGPBAAAA3AAAAA8AAAAAAAAAAAAAAAAAnwIA&#10;AGRycy9kb3ducmV2LnhtbFBLBQYAAAAABAAEAPcAAACNAwAAAAA=&#10;">
                  <v:imagedata r:id="rId10" o:title="身份"/>
                  <v:path arrowok="t"/>
                </v:shape>
                <w10:wrap anchorx="margin"/>
              </v:group>
            </w:pict>
          </mc:Fallback>
        </mc:AlternateContent>
      </w:r>
      <w:r w:rsidR="007D52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68AF5" wp14:editId="6C8DA91A">
                <wp:simplePos x="0" y="0"/>
                <wp:positionH relativeFrom="column">
                  <wp:posOffset>372745</wp:posOffset>
                </wp:positionH>
                <wp:positionV relativeFrom="paragraph">
                  <wp:posOffset>6917838</wp:posOffset>
                </wp:positionV>
                <wp:extent cx="952500" cy="419100"/>
                <wp:effectExtent l="0" t="0" r="0" b="0"/>
                <wp:wrapNone/>
                <wp:docPr id="8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80521F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科研</w:t>
                            </w:r>
                            <w:r w:rsidR="00B64FCE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8AF5" id="文本框 25" o:spid="_x0000_s1030" type="#_x0000_t202" style="position:absolute;margin-left:29.35pt;margin-top:544.7pt;width: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" filled="f" stroked="f" strokeweight=".5pt">
                <v:textbox>
                  <w:txbxContent>
                    <w:p w:rsidR="00F87B45" w:rsidRDefault="0080521F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科研</w:t>
                      </w:r>
                      <w:r w:rsidR="00B64FCE"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7D52A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9D2AF5" wp14:editId="5585AAAE">
                <wp:simplePos x="0" y="0"/>
                <wp:positionH relativeFrom="margin">
                  <wp:posOffset>368300</wp:posOffset>
                </wp:positionH>
                <wp:positionV relativeFrom="paragraph">
                  <wp:posOffset>7358690</wp:posOffset>
                </wp:positionV>
                <wp:extent cx="6148070" cy="4666615"/>
                <wp:effectExtent l="0" t="0" r="0" b="635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666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9A1AEC" w:rsidRPr="00810836" w:rsidRDefault="009A1AEC" w:rsidP="00810836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810836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810836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017.05-2017.09</w:t>
                            </w:r>
                            <w:r w:rsidRPr="00810836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810836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5D4128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配液</w:t>
                            </w:r>
                            <w:r w:rsidRPr="005D4128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机器人</w:t>
                            </w:r>
                          </w:p>
                          <w:p w:rsidR="00E7683A" w:rsidRPr="00612333" w:rsidRDefault="00E7683A" w:rsidP="0061233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项目</w:t>
                            </w:r>
                            <w:r w:rsidR="006B043C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介绍：配液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机器人是为解决化疗药物</w:t>
                            </w:r>
                            <w:r w:rsidR="00530701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可能对每天进行调配的人员产生职业暴露伤害而研发的产品，</w:t>
                            </w:r>
                            <w:r w:rsidR="00D25D4F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配药机器人还可以代替工作人员完成大批量药品的调配，大大减轻工作人员的劳动强度，节约大量的时间和人力资源。</w:t>
                            </w:r>
                          </w:p>
                          <w:p w:rsidR="00000639" w:rsidRPr="00612333" w:rsidRDefault="00D25D4F" w:rsidP="0061233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工作内容：配合机械部门经理完成具体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结构的方案设计</w:t>
                            </w:r>
                            <w:r w:rsidR="00EB3CC1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零件</w:t>
                            </w:r>
                            <w:r w:rsidR="00B55E45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的三维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二维图纸的出图</w:t>
                            </w:r>
                            <w:r w:rsidR="00B55E45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，外加工零件的验收，</w:t>
                            </w:r>
                            <w:r w:rsidR="002A36CA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</w:t>
                            </w:r>
                            <w:r w:rsidR="00E86BD7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装配</w:t>
                            </w:r>
                            <w:r w:rsidR="002A36CA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工艺的流程的制作</w:t>
                            </w:r>
                            <w:r w:rsidR="002A36CA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="00B55E45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根据工艺流程将零件</w:t>
                            </w:r>
                            <w:r w:rsidR="00E86BD7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组装</w:t>
                            </w:r>
                            <w:r w:rsidR="002A36CA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，并进行调试。</w:t>
                            </w:r>
                          </w:p>
                          <w:p w:rsidR="002A36CA" w:rsidRPr="00612333" w:rsidRDefault="002A36CA" w:rsidP="0061233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BA05ED" w:rsidRDefault="00BA05ED" w:rsidP="00B64FCE">
                            <w:pPr>
                              <w:pStyle w:val="Style5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2AF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1" type="#_x0000_t202" style="position:absolute;margin-left:29pt;margin-top:579.4pt;width:484.1pt;height:367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" filled="f" stroked="f">
                <v:textbox>
                  <w:txbxContent>
                    <w:p w:rsidR="009A1AEC" w:rsidRPr="00810836" w:rsidRDefault="009A1AEC" w:rsidP="00810836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810836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810836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017.05-2017.09</w:t>
                      </w:r>
                      <w:r w:rsidRPr="00810836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810836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5D4128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配液</w:t>
                      </w:r>
                      <w:r w:rsidRPr="005D4128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机器人</w:t>
                      </w:r>
                    </w:p>
                    <w:p w:rsidR="00E7683A" w:rsidRPr="00612333" w:rsidRDefault="00E7683A" w:rsidP="00612333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项目</w:t>
                      </w:r>
                      <w:r w:rsidR="006B043C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介绍：配液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机器人是为解决化疗药物</w:t>
                      </w:r>
                      <w:r w:rsidR="00530701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可能对每天进行调配的人员产生职业暴露伤害而研发的产品，</w:t>
                      </w:r>
                      <w:r w:rsidR="00D25D4F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配药机器人还可以代替工作人员完成大批量药品的调配，大大减轻工作人员的劳动强度，节约大量的时间和人力资源。</w:t>
                      </w:r>
                    </w:p>
                    <w:p w:rsidR="00000639" w:rsidRPr="00612333" w:rsidRDefault="00D25D4F" w:rsidP="00612333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工作内容：配合机械部门经理完成具体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结构的方案设计</w:t>
                      </w:r>
                      <w:r w:rsidR="00EB3CC1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零件</w:t>
                      </w:r>
                      <w:r w:rsidR="00B55E45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的三维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二维图纸的出图</w:t>
                      </w:r>
                      <w:r w:rsidR="00B55E45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，外加工零件的验收，</w:t>
                      </w:r>
                      <w:r w:rsidR="002A36CA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结构</w:t>
                      </w:r>
                      <w:r w:rsidR="00E86BD7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装配</w:t>
                      </w:r>
                      <w:r w:rsidR="002A36CA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工艺的流程的制作</w:t>
                      </w:r>
                      <w:r w:rsidR="002A36CA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="00B55E45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根据工艺流程将零件</w:t>
                      </w:r>
                      <w:r w:rsidR="00E86BD7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组装</w:t>
                      </w:r>
                      <w:r w:rsidR="002A36CA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，并进行调试。</w:t>
                      </w:r>
                    </w:p>
                    <w:p w:rsidR="002A36CA" w:rsidRPr="00612333" w:rsidRDefault="002A36CA" w:rsidP="00612333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</w:p>
                    <w:p w:rsidR="00BA05ED" w:rsidRDefault="00BA05ED" w:rsidP="00B64FCE">
                      <w:pPr>
                        <w:pStyle w:val="Style5"/>
                        <w:autoSpaceDE w:val="0"/>
                        <w:autoSpaceDN w:val="0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2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1BF77" wp14:editId="6C4ADB12">
                <wp:simplePos x="0" y="0"/>
                <wp:positionH relativeFrom="margin">
                  <wp:posOffset>382772</wp:posOffset>
                </wp:positionH>
                <wp:positionV relativeFrom="paragraph">
                  <wp:posOffset>5214471</wp:posOffset>
                </wp:positionV>
                <wp:extent cx="6009640" cy="139286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92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EE4699" w:rsidRPr="00E86BD7" w:rsidRDefault="00EE4699" w:rsidP="00810836">
                            <w:pPr>
                              <w:pStyle w:val="Style5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019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</w:t>
                            </w:r>
                            <w:r w:rsidR="00AC744D"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08</w:t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-</w:t>
                            </w:r>
                            <w:r w:rsidR="00AC744D"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2019.12</w:t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  <w:t>吊弦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生产线</w:t>
                            </w:r>
                            <w:r w:rsidR="001352FD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2FD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86BD7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6BD7"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AA6088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湖南高岸铁路设备</w:t>
                            </w:r>
                            <w:r w:rsidR="00F517B9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有限</w:t>
                            </w:r>
                            <w:r w:rsidR="00AA6088"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公司</w:t>
                            </w:r>
                          </w:p>
                          <w:p w:rsidR="00EE4699" w:rsidRPr="00612333" w:rsidRDefault="00E86BD7" w:rsidP="004D12A8">
                            <w:pPr>
                              <w:pStyle w:val="Style5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项目介绍：</w:t>
                            </w:r>
                            <w:r w:rsidR="00EE4699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吊弦是铁路上连接承力索与接触网的装置，吊弦生产线可以根据要求制作不同长度的吊弦，该生产线能够自动完成给料，</w:t>
                            </w:r>
                            <w:r w:rsidR="00EE4699"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定</w:t>
                            </w:r>
                            <w:r w:rsidR="00EE4699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长，穿套，压接，</w:t>
                            </w:r>
                            <w:r w:rsidR="00EE4699"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出料</w:t>
                            </w:r>
                            <w:r w:rsidR="00EE4699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等一系列动作，大大提高了吊弦的生产效率。</w:t>
                            </w:r>
                          </w:p>
                          <w:p w:rsidR="00EE4699" w:rsidRPr="00612333" w:rsidRDefault="00EE4699" w:rsidP="004D12A8">
                            <w:pPr>
                              <w:pStyle w:val="Style5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工作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内容：与同事一起完成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结构方案的可行性论证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制作</w:t>
                            </w:r>
                            <w:r w:rsidR="00D875A0"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零件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三维图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="00715BC4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运用</w:t>
                            </w:r>
                            <w:r w:rsidR="00715BC4"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Abaqus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对零件进行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静力学分析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，看零件能否满足形变及材料力学要求，对零件应力集中的地方进行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优化改进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1BF7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0.15pt;margin-top:410.6pt;width:473.2pt;height:109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" filled="f" stroked="f">
                <v:textbox>
                  <w:txbxContent>
                    <w:p w:rsidR="00EE4699" w:rsidRPr="00E86BD7" w:rsidRDefault="00EE4699" w:rsidP="00810836">
                      <w:pPr>
                        <w:pStyle w:val="Style5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019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.</w:t>
                      </w:r>
                      <w:r w:rsidR="00AC744D"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08</w:t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-</w:t>
                      </w:r>
                      <w:r w:rsidR="00AC744D"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2019.12</w:t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  <w:t>吊弦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生产线</w:t>
                      </w:r>
                      <w:r w:rsidR="001352FD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1352FD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 w:rsidR="00E86BD7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E86BD7"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 xml:space="preserve">                  </w:t>
                      </w:r>
                      <w:r w:rsidR="00AA6088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湖南高岸铁路设备</w:t>
                      </w:r>
                      <w:r w:rsidR="00F517B9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有限</w:t>
                      </w:r>
                      <w:r w:rsidR="00AA6088"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公司</w:t>
                      </w:r>
                    </w:p>
                    <w:p w:rsidR="00EE4699" w:rsidRPr="00612333" w:rsidRDefault="00E86BD7" w:rsidP="004D12A8">
                      <w:pPr>
                        <w:pStyle w:val="Style5"/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项目介绍：</w:t>
                      </w:r>
                      <w:r w:rsidR="00EE4699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吊弦是铁路上连接承力索与接触网的装置，吊弦生产线可以根据要求制作不同长度的吊弦，该生产线能够自动完成给料，</w:t>
                      </w:r>
                      <w:r w:rsidR="00EE4699"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定</w:t>
                      </w:r>
                      <w:r w:rsidR="00EE4699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长，穿套，压接，</w:t>
                      </w:r>
                      <w:r w:rsidR="00EE4699"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出料</w:t>
                      </w:r>
                      <w:r w:rsidR="00EE4699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等一系列动作，大大提高了吊弦的生产效率。</w:t>
                      </w:r>
                    </w:p>
                    <w:p w:rsidR="00EE4699" w:rsidRPr="00612333" w:rsidRDefault="00EE4699" w:rsidP="004D12A8">
                      <w:pPr>
                        <w:pStyle w:val="Style5"/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工作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内容：与同事一起完成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结构方案的可行性论证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制作</w:t>
                      </w:r>
                      <w:r w:rsidR="00D875A0"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零件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三维图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="00715BC4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运用</w:t>
                      </w:r>
                      <w:r w:rsidR="00715BC4"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Abaqus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对零件进行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静力学分析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，看零件能否满足形变及材料力学要求，对零件应力集中的地方进行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优化改进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2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32D24" wp14:editId="70A76B42">
                <wp:simplePos x="0" y="0"/>
                <wp:positionH relativeFrom="margin">
                  <wp:posOffset>140335</wp:posOffset>
                </wp:positionH>
                <wp:positionV relativeFrom="paragraph">
                  <wp:posOffset>6740038</wp:posOffset>
                </wp:positionV>
                <wp:extent cx="6505575" cy="0"/>
                <wp:effectExtent l="0" t="0" r="0" b="19050"/>
                <wp:wrapNone/>
                <wp:docPr id="12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2A686" id="直接连接符 28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05pt,530.7pt" to="523.3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" strokecolor="#bfbfbf" strokeweight="1pt">
                <v:stroke dashstyle="dash"/>
                <w10:wrap anchorx="margin"/>
              </v:line>
            </w:pict>
          </mc:Fallback>
        </mc:AlternateContent>
      </w:r>
      <w:r w:rsidR="00A7041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AB11F" wp14:editId="37F9CCB3">
                <wp:simplePos x="0" y="0"/>
                <wp:positionH relativeFrom="column">
                  <wp:posOffset>62865</wp:posOffset>
                </wp:positionH>
                <wp:positionV relativeFrom="paragraph">
                  <wp:posOffset>4720038</wp:posOffset>
                </wp:positionV>
                <wp:extent cx="6505575" cy="0"/>
                <wp:effectExtent l="0" t="0" r="0" b="19050"/>
                <wp:wrapNone/>
                <wp:docPr id="89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8DD74" id="直接连接符 288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71.65pt" to="517.2pt,3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" strokecolor="#bfbfbf" strokeweight="1pt">
                <v:stroke dashstyle="dash"/>
              </v:line>
            </w:pict>
          </mc:Fallback>
        </mc:AlternateContent>
      </w:r>
      <w:r w:rsidR="00A704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2ED216" wp14:editId="703E4E69">
                <wp:simplePos x="0" y="0"/>
                <wp:positionH relativeFrom="column">
                  <wp:posOffset>372745</wp:posOffset>
                </wp:positionH>
                <wp:positionV relativeFrom="paragraph">
                  <wp:posOffset>4832985</wp:posOffset>
                </wp:positionV>
                <wp:extent cx="952500" cy="419100"/>
                <wp:effectExtent l="0" t="0" r="0" b="0"/>
                <wp:wrapNone/>
                <wp:docPr id="1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333" w:rsidRDefault="00612333" w:rsidP="00612333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ED216" id="文本框 29" o:spid="_x0000_s1033" type="#_x0000_t202" style="position:absolute;margin-left:29.35pt;margin-top:380.55pt;width:7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" filled="f" stroked="f" strokeweight=".5pt">
                <v:textbox>
                  <w:txbxContent>
                    <w:p w:rsidR="00612333" w:rsidRDefault="00612333" w:rsidP="00612333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 w:rsidR="00A70417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5309BB" wp14:editId="09A920E1">
                <wp:simplePos x="0" y="0"/>
                <wp:positionH relativeFrom="margin">
                  <wp:align>left</wp:align>
                </wp:positionH>
                <wp:positionV relativeFrom="paragraph">
                  <wp:posOffset>4899273</wp:posOffset>
                </wp:positionV>
                <wp:extent cx="317133" cy="318442"/>
                <wp:effectExtent l="0" t="0" r="6985" b="571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33" cy="318442"/>
                          <a:chOff x="0" y="0"/>
                          <a:chExt cx="1256758" cy="1300095"/>
                        </a:xfrm>
                      </wpg:grpSpPr>
                      <wps:wsp>
                        <wps:cNvPr id="10" name="椭圆 99"/>
                        <wps:cNvSpPr/>
                        <wps:spPr>
                          <a:xfrm>
                            <a:off x="0" y="0"/>
                            <a:ext cx="1256758" cy="130009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809" y="212785"/>
                            <a:ext cx="900428" cy="90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4A42B" id="组合 9" o:spid="_x0000_s1026" style="position:absolute;left:0;text-align:left;margin-left:0;margin-top:385.75pt;width:24.95pt;height:25.05pt;z-index:251680768;mso-position-horizontal:left;mso-position-horizontal-relative:margin;mso-width-relative:margin;mso-height-relative:margin" coordsize="12567,1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">
                <v:oval id="椭圆 99" o:spid="_x0000_s1027" style="position:absolute;width:12567;height:13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8fMQA&#10;AADbAAAADwAAAGRycy9kb3ducmV2LnhtbESPzW7CQAyE75V4h5WReisbWomfwIIoElKvBQQcTdYk&#10;EVlvyG5C+vb1oVJvtmY883m57l2lOmpC6dnAeJSAIs68LTk3cDzs3magQkS2WHkmAz8UYL0avCwx&#10;tf7J39TtY64khEOKBooY61TrkBXkMIx8TSzazTcOo6xNrm2DTwl3lX5Pkol2WLI0FFjTtqDsvm+d&#10;gXC/fD4m08tHh+f59dRu9Lw9dca8DvvNAlSkPv6b/66/rO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fHzEAAAA2wAAAA8AAAAAAAAAAAAAAAAAmAIAAGRycy9k&#10;b3ducmV2LnhtbFBLBQYAAAAABAAEAPUAAACJAwAAAAA=&#10;" fillcolor="#0070c0" stroked="f" strokeweight="2pt"/>
                <v:shape id="图片 11" o:spid="_x0000_s1028" type="#_x0000_t75" style="position:absolute;left:2018;top:2127;width:9004;height:9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cXMPBAAAA2wAAAA8AAABkcnMvZG93bnJldi54bWxET02LwjAQvQv+hzCCN011UdxqFF0Qvayg&#10;u+x5aMa22ExqEmv99xtB8DaP9zmLVWsq0ZDzpWUFo2ECgjizuuRcwe/PdjAD4QOyxsoyKXiQh9Wy&#10;21lgqu2dj9ScQi5iCPsUFRQh1KmUPivIoB/amjhyZ+sMhghdLrXDeww3lRwnyVQaLDk2FFjTV0HZ&#10;5XQzCtzs87LbTHbXv2T8mOTr5vDxvb0p1e+16zmIQG14i1/uvY7zR/D8JR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cXMPBAAAA2wAAAA8AAAAAAAAAAAAAAAAAnwIA&#10;AGRycy9kb3ducmV2LnhtbFBLBQYAAAAABAAEAPcAAACNAwAAAAA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  <w:r w:rsidR="00B70C2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C7EB98" wp14:editId="5FA5E1A3">
                <wp:simplePos x="0" y="0"/>
                <wp:positionH relativeFrom="column">
                  <wp:posOffset>3890645</wp:posOffset>
                </wp:positionH>
                <wp:positionV relativeFrom="paragraph">
                  <wp:posOffset>2618740</wp:posOffset>
                </wp:positionV>
                <wp:extent cx="322580" cy="322580"/>
                <wp:effectExtent l="0" t="0" r="1270" b="127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322580"/>
                          <a:chOff x="6833" y="77413"/>
                          <a:chExt cx="508" cy="508"/>
                        </a:xfrm>
                      </wpg:grpSpPr>
                      <wps:wsp>
                        <wps:cNvPr id="119" name="椭圆 99"/>
                        <wps:cNvSpPr/>
                        <wps:spPr>
                          <a:xfrm>
                            <a:off x="6833" y="77413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图片 121" descr="书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911" y="77491"/>
                            <a:ext cx="352" cy="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08A654" id="组合 129" o:spid="_x0000_s1026" style="position:absolute;left:0;text-align:left;margin-left:306.35pt;margin-top:206.2pt;width:25.4pt;height:25.4pt;z-index:251660288" coordorigin="6833,77413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">
                <v:oval id="椭圆 99" o:spid="_x0000_s1027" style="position:absolute;left:6833;top:77413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aOsEA&#10;AADcAAAADwAAAGRycy9kb3ducmV2LnhtbERPS4vCMBC+C/sfwix401QX1FajuMKCVx+4HmebsS02&#10;k26T1vrvjSB4m4/vOYtVZ0rRUu0KywpGwwgEcWp1wZmC4+FnMAPhPLLG0jIpuJOD1fKjt8BE2xvv&#10;qN37TIQQdgkqyL2vEildmpNBN7QVceAutjboA6wzqWu8hXBTynEUTaTBgkNDjhVtckqv+8YocNfz&#10;9/9kev5q8Tf+OzVrGTenVqn+Z7eeg/DU+bf45d7qMH8Uw/OZc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pGjrBAAAA3AAAAA8AAAAAAAAAAAAAAAAAmAIAAGRycy9kb3du&#10;cmV2LnhtbFBLBQYAAAAABAAEAPUAAACGAwAAAAA=&#10;" fillcolor="#0070c0" stroked="f" strokeweight="2pt"/>
                <v:shape id="图片 121" o:spid="_x0000_s1028" type="#_x0000_t75" alt="书" style="position:absolute;left:6911;top:77491;width:352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EYfDAAAA3AAAAA8AAABkcnMvZG93bnJldi54bWxETz1rwzAQ3Qv5D+IK3WrJGdLgWAmhtJAl&#10;g50MznZYV9vUOjmW4jj/vioUut3jfV6+m20vJhp951hDmigQxLUzHTcazqfP1zUIH5AN9o5Jw4M8&#10;7LaLpxwz4+5c0FSGRsQQ9hlqaEMYMil93ZJFn7iBOHJfbrQYIhwbaUa8x3Dby6VSK2mx49jQ4kDv&#10;LdXf5c1qmNL11VTT4/immupy6awqqv2H1i/P834DItAc/sV/7oOJ85cp/D4TL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URh8MAAADcAAAADwAAAAAAAAAAAAAAAACf&#10;AgAAZHJzL2Rvd25yZXYueG1sUEsFBgAAAAAEAAQA9wAAAI8DAAAAAA==&#10;">
                  <v:imagedata r:id="rId14" o:title="书"/>
                  <v:path arrowok="t"/>
                </v:shape>
              </v:group>
            </w:pict>
          </mc:Fallback>
        </mc:AlternateContent>
      </w:r>
      <w:r w:rsidR="00B70C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E05A0" wp14:editId="6FBABC0A">
                <wp:simplePos x="0" y="0"/>
                <wp:positionH relativeFrom="column">
                  <wp:posOffset>4302429</wp:posOffset>
                </wp:positionH>
                <wp:positionV relativeFrom="paragraph">
                  <wp:posOffset>2583180</wp:posOffset>
                </wp:positionV>
                <wp:extent cx="952500" cy="419100"/>
                <wp:effectExtent l="0" t="0" r="0" b="0"/>
                <wp:wrapNone/>
                <wp:docPr id="8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BA05ED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所获证书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05A0" id="文本框 28" o:spid="_x0000_s1034" type="#_x0000_t202" style="position:absolute;margin-left:338.75pt;margin-top:203.4pt;width:75pt;height:3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" filled="f" stroked="f" strokeweight=".5pt">
                <v:textbox>
                  <w:txbxContent>
                    <w:p w:rsidR="00F87B45" w:rsidRDefault="00BA05ED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所获证书</w:t>
                      </w:r>
                    </w:p>
                  </w:txbxContent>
                </v:textbox>
              </v:shape>
            </w:pict>
          </mc:Fallback>
        </mc:AlternateContent>
      </w:r>
      <w:r w:rsidR="00B70C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CC1A5" wp14:editId="6F2DB413">
                <wp:simplePos x="0" y="0"/>
                <wp:positionH relativeFrom="margin">
                  <wp:posOffset>4294201</wp:posOffset>
                </wp:positionH>
                <wp:positionV relativeFrom="paragraph">
                  <wp:posOffset>2947670</wp:posOffset>
                </wp:positionV>
                <wp:extent cx="2656840" cy="1000760"/>
                <wp:effectExtent l="0" t="0" r="0" b="0"/>
                <wp:wrapNone/>
                <wp:docPr id="66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87B45" w:rsidRPr="00612333" w:rsidRDefault="00B64FC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CET-4</w:t>
                            </w:r>
                            <w:r w:rsidR="00BA05ED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具有一定的文献阅读能力</w:t>
                            </w:r>
                          </w:p>
                          <w:p w:rsidR="00F87B45" w:rsidRDefault="00F87B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CC1A5" id="文本框 7" o:spid="_x0000_s1035" type="#_x0000_t202" style="position:absolute;margin-left:338.15pt;margin-top:232.1pt;width:209.2pt;height:78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" filled="f" stroked="f">
                <v:textbox>
                  <w:txbxContent>
                    <w:p w:rsidR="00F87B45" w:rsidRPr="00612333" w:rsidRDefault="00B64FC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CET-4</w:t>
                      </w:r>
                      <w:r w:rsidR="00BA05ED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具有一定的文献阅读能力</w:t>
                      </w:r>
                    </w:p>
                    <w:p w:rsidR="00F87B45" w:rsidRDefault="00F87B4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8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234A3" wp14:editId="1D8A353F">
                <wp:simplePos x="0" y="0"/>
                <wp:positionH relativeFrom="column">
                  <wp:posOffset>362585</wp:posOffset>
                </wp:positionH>
                <wp:positionV relativeFrom="paragraph">
                  <wp:posOffset>2583180</wp:posOffset>
                </wp:positionV>
                <wp:extent cx="952500" cy="419100"/>
                <wp:effectExtent l="0" t="0" r="0" b="0"/>
                <wp:wrapNone/>
                <wp:docPr id="8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BA05ED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获奖情况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234A3" id="文本框 27" o:spid="_x0000_s1036" type="#_x0000_t202" style="position:absolute;margin-left:28.55pt;margin-top:203.4pt;width: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" filled="f" stroked="f" strokeweight=".5pt">
                <v:textbox>
                  <w:txbxContent>
                    <w:p w:rsidR="00F87B45" w:rsidRDefault="00BA05ED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 w:rsidR="009F416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29782B" wp14:editId="03F3F200">
                <wp:simplePos x="0" y="0"/>
                <wp:positionH relativeFrom="margin">
                  <wp:posOffset>353683</wp:posOffset>
                </wp:positionH>
                <wp:positionV relativeFrom="paragraph">
                  <wp:posOffset>1873443</wp:posOffset>
                </wp:positionV>
                <wp:extent cx="5943600" cy="577970"/>
                <wp:effectExtent l="0" t="0" r="0" b="0"/>
                <wp:wrapNone/>
                <wp:docPr id="64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87B45" w:rsidRDefault="00FD5ECA" w:rsidP="009F416F">
                            <w:pPr>
                              <w:snapToGrid w:val="0"/>
                              <w:spacing w:line="160" w:lineRule="atLeast"/>
                              <w:ind w:rightChars="-72" w:right="-151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>2013.09-2017.07</w:t>
                            </w:r>
                            <w:r w:rsidR="00BA05ED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>深圳</w:t>
                            </w:r>
                            <w:r w:rsidR="00BA05ED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大学                  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汽车工程</w:t>
                            </w:r>
                            <w:r w:rsidR="00BA05ED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（本科）</w:t>
                            </w:r>
                          </w:p>
                          <w:p w:rsidR="00F87B45" w:rsidRDefault="003F51CA" w:rsidP="009F416F">
                            <w:pPr>
                              <w:adjustRightInd w:val="0"/>
                              <w:snapToGrid w:val="0"/>
                              <w:ind w:rightChars="-72" w:right="-151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  <w:r w:rsidR="00635FC7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线性代数及概率论</w:t>
                            </w:r>
                            <w:r w:rsidR="007D52A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046E8" w:rsidRPr="007E368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机械设计基础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2A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FC7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机械制造基础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2A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CC1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机械原理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2A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FC7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汽车理论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2A0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FC7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汽车构造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782B" id="文本框 5" o:spid="_x0000_s1037" type="#_x0000_t202" style="position:absolute;margin-left:27.85pt;margin-top:147.5pt;width:468pt;height:45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" filled="f" stroked="f">
                <v:textbox>
                  <w:txbxContent>
                    <w:p w:rsidR="00F87B45" w:rsidRDefault="00FD5ECA" w:rsidP="009F416F">
                      <w:pPr>
                        <w:snapToGrid w:val="0"/>
                        <w:spacing w:line="160" w:lineRule="atLeast"/>
                        <w:ind w:rightChars="-72" w:right="-151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>2013.09-2017.07</w:t>
                      </w:r>
                      <w:r w:rsidR="00BA05ED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>深圳</w:t>
                      </w:r>
                      <w:r w:rsidR="00BA05ED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大学                        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汽车工程</w:t>
                      </w:r>
                      <w:r w:rsidR="00BA05ED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（本科）</w:t>
                      </w:r>
                    </w:p>
                    <w:p w:rsidR="00F87B45" w:rsidRDefault="003F51CA" w:rsidP="009F416F">
                      <w:pPr>
                        <w:adjustRightInd w:val="0"/>
                        <w:snapToGrid w:val="0"/>
                        <w:ind w:rightChars="-72" w:right="-151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  <w:r w:rsidR="00635FC7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线性代数及概率论</w:t>
                      </w:r>
                      <w:r w:rsidR="007D52A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 </w:t>
                      </w:r>
                      <w:r w:rsidR="007046E8" w:rsidRPr="007E368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机械设计基础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7D52A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635FC7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机械制造基础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7D52A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EB3CC1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机械原理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7D52A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635FC7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汽车理论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7D52A0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635FC7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汽车构造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1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79E73" wp14:editId="13A68150">
                <wp:simplePos x="0" y="0"/>
                <wp:positionH relativeFrom="margin">
                  <wp:posOffset>370936</wp:posOffset>
                </wp:positionH>
                <wp:positionV relativeFrom="paragraph">
                  <wp:posOffset>1036679</wp:posOffset>
                </wp:positionV>
                <wp:extent cx="6046686" cy="77216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686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D5ECA" w:rsidRDefault="00FD5ECA" w:rsidP="009F416F">
                            <w:pPr>
                              <w:snapToGrid w:val="0"/>
                              <w:spacing w:line="160" w:lineRule="atLeast"/>
                              <w:ind w:rightChars="-88" w:right="-185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>201</w:t>
                            </w:r>
                            <w:r w:rsidR="00CB388C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>8.09至今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 w:rsidR="00556B5B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  </w:t>
                            </w:r>
                            <w:r w:rsidR="009F416F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556B5B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4E5F8F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湖南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大学                        </w:t>
                            </w:r>
                            <w:r w:rsidR="004E5F8F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车辆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工程</w:t>
                            </w:r>
                            <w:r w:rsidR="004E5F8F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（硕士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）</w:t>
                            </w:r>
                          </w:p>
                          <w:p w:rsidR="003F51CA" w:rsidRDefault="007D52A0" w:rsidP="009F416F">
                            <w:pPr>
                              <w:snapToGrid w:val="0"/>
                              <w:spacing w:line="160" w:lineRule="atLeast"/>
                              <w:ind w:rightChars="-88" w:right="-185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研究方向：智能装备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5D4128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自动化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设备 </w:t>
                            </w:r>
                            <w:r w:rsidR="00491B37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 w:rsidR="003F51CA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>智能机器人</w:t>
                            </w:r>
                          </w:p>
                          <w:p w:rsidR="00FD5ECA" w:rsidRPr="009F416F" w:rsidRDefault="003F51CA" w:rsidP="009F41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-88" w:right="-185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  <w:r w:rsidR="00635FC7"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实用有限元方法及应用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35FC7"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工程数学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35FC7"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工程测试及数据处理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35FC7"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智能控制理论及</w:t>
                            </w:r>
                            <w:r w:rsidR="00556B5B" w:rsidRPr="009F416F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应用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79E73" id="_x0000_s1038" type="#_x0000_t202" style="position:absolute;margin-left:29.2pt;margin-top:81.65pt;width:476.1pt;height:60.8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" filled="f" stroked="f">
                <v:textbox>
                  <w:txbxContent>
                    <w:p w:rsidR="00FD5ECA" w:rsidRDefault="00FD5ECA" w:rsidP="009F416F">
                      <w:pPr>
                        <w:snapToGrid w:val="0"/>
                        <w:spacing w:line="160" w:lineRule="atLeast"/>
                        <w:ind w:rightChars="-88" w:right="-185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>201</w:t>
                      </w:r>
                      <w:r w:rsidR="00CB388C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>8.09至今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    </w:t>
                      </w:r>
                      <w:r w:rsidR="00556B5B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   </w:t>
                      </w:r>
                      <w:r w:rsidR="009F416F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556B5B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4E5F8F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湖南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大学                        </w:t>
                      </w:r>
                      <w:r w:rsidR="004E5F8F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车辆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工程</w:t>
                      </w:r>
                      <w:r w:rsidR="004E5F8F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（硕士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）</w:t>
                      </w:r>
                    </w:p>
                    <w:p w:rsidR="003F51CA" w:rsidRDefault="007D52A0" w:rsidP="009F416F">
                      <w:pPr>
                        <w:snapToGrid w:val="0"/>
                        <w:spacing w:line="160" w:lineRule="atLeast"/>
                        <w:ind w:rightChars="-88" w:right="-185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研究方向：智能装备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5D4128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自动化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设备 </w:t>
                      </w:r>
                      <w:r w:rsidR="00491B37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  <w:r w:rsidR="003F51CA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>智能机器人</w:t>
                      </w:r>
                    </w:p>
                    <w:p w:rsidR="00FD5ECA" w:rsidRPr="009F416F" w:rsidRDefault="003F51CA" w:rsidP="009F416F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-88" w:right="-185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  <w:r w:rsidR="00635FC7"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实用有限元方法及应用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 </w:t>
                      </w:r>
                      <w:r w:rsidR="00635FC7"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工程数学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 </w:t>
                      </w:r>
                      <w:r w:rsidR="00635FC7"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工程测试及数据处理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 xml:space="preserve">  </w:t>
                      </w:r>
                      <w:r w:rsidR="00635FC7"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智能控制理论及</w:t>
                      </w:r>
                      <w:r w:rsidR="00556B5B" w:rsidRPr="009F416F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应用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16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BBA43D" wp14:editId="3A98B19F">
                <wp:simplePos x="0" y="0"/>
                <wp:positionH relativeFrom="column">
                  <wp:posOffset>368491</wp:posOffset>
                </wp:positionH>
                <wp:positionV relativeFrom="paragraph">
                  <wp:posOffset>694055</wp:posOffset>
                </wp:positionV>
                <wp:extent cx="952500" cy="419100"/>
                <wp:effectExtent l="0" t="0" r="0" b="0"/>
                <wp:wrapNone/>
                <wp:docPr id="8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BA05ED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BA43D" id="文本框 26" o:spid="_x0000_s1039" type="#_x0000_t202" style="position:absolute;margin-left:29pt;margin-top:54.65pt;width:75pt;height:3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" filled="f" stroked="f" strokeweight=".5pt">
                <v:textbox>
                  <w:txbxContent>
                    <w:p w:rsidR="00F87B45" w:rsidRDefault="00BA05ED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9F416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E2E52D" wp14:editId="317E9C9B">
                <wp:simplePos x="0" y="0"/>
                <wp:positionH relativeFrom="margin">
                  <wp:posOffset>0</wp:posOffset>
                </wp:positionH>
                <wp:positionV relativeFrom="paragraph">
                  <wp:posOffset>749300</wp:posOffset>
                </wp:positionV>
                <wp:extent cx="328295" cy="327660"/>
                <wp:effectExtent l="0" t="0" r="0" b="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" cy="327660"/>
                          <a:chOff x="636" y="75777"/>
                          <a:chExt cx="508" cy="508"/>
                        </a:xfrm>
                      </wpg:grpSpPr>
                      <wps:wsp>
                        <wps:cNvPr id="112" name="椭圆 99"/>
                        <wps:cNvSpPr/>
                        <wps:spPr>
                          <a:xfrm>
                            <a:off x="636" y="75777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学士帽"/>
                        <wps:cNvSpPr/>
                        <wps:spPr bwMode="auto">
                          <a:xfrm>
                            <a:off x="714" y="75907"/>
                            <a:ext cx="349" cy="223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44763" id="组合 114" o:spid="_x0000_s1026" style="position:absolute;left:0;text-align:left;margin-left:0;margin-top:59pt;width:25.85pt;height:25.8pt;z-index:251654144;mso-position-horizontal-relative:margin;mso-width-relative:margin;mso-height-relative:margin" coordorigin="636,75777" coordsize="50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">
                <v:oval id="椭圆 99" o:spid="_x0000_s1027" style="position:absolute;left:636;top:75777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IS8EA&#10;AADcAAAADwAAAGRycy9kb3ducmV2LnhtbERPS4vCMBC+C/sfwgjeNNUFXbtGUWHBqw+6HmebsS02&#10;k26T1vrvjSB4m4/vOYtVZ0rRUu0KywrGowgEcWp1wZmC0/Fn+AXCeWSNpWVScCcHq+VHb4Gxtjfe&#10;U3vwmQgh7GJUkHtfxVK6NCeDbmQr4sBdbG3QB1hnUtd4C+GmlJMomkqDBYeGHCva5pReD41R4K7n&#10;zf90dv5s8Xf+lzRrOW+SVqlBv1t/g/DU+bf45d7pMH88g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NiEvBAAAA3AAAAA8AAAAAAAAAAAAAAAAAmAIAAGRycy9kb3du&#10;cmV2LnhtbFBLBQYAAAAABAAEAPUAAACGAwAAAAA=&#10;" fillcolor="#0070c0" stroked="f" strokeweight="2pt"/>
                <v:shape id="学士帽" o:spid="_x0000_s1028" style="position:absolute;left:714;top:75907;width:349;height:223;visibility:visible;mso-wrap-style:square;v-text-anchor:middle-center" coordsize="3931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9G8IA&#10;AADcAAAADwAAAGRycy9kb3ducmV2LnhtbERPTWsCMRC9C/0PYQreNLsq1m6NUgTBgh7U0vOwGXeX&#10;biYhibr21xtB6G0e73Pmy8604kI+NJYV5MMMBHFpdcOVgu/jejADESKyxtYyKbhRgOXipTfHQtsr&#10;7+lyiJVIIRwKVFDH6AopQ1mTwTC0jjhxJ+sNxgR9JbXHawo3rRxl2VQabDg11OhoVVP5ezgbBT/5&#10;7Og3cbLr1n+7/Wnr3tz7l1eq/9p9foCI1MV/8dO90Wl+Pob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T0bwgAAANwAAAAPAAAAAAAAAAAAAAAAAJgCAABkcnMvZG93&#10;bnJldi54bWxQSwUGAAAAAAQABAD1AAAAhwMAAAAA&#10;" path="m3046,1287v,,-428,-437,-1019,-437c1450,850,880,1287,880,1287,560,1154,560,1154,560,1154v,392,,392,,392c610,1563,647,1610,647,1666v,57,-38,103,-89,120c653,2208,653,2208,653,2208v-280,,-280,,-280,c469,1784,469,1784,469,1784v-46,-20,-78,-65,-78,-118c391,1614,422,1570,466,1549v,-434,,-434,,-434c,920,,920,,920,2050,,2050,,2050,,3931,932,3931,932,3931,932r-885,355xm2004,1072v594,,925,314,925,314c2929,2147,2929,2147,2929,2147v,,-343,245,-972,245c1328,2392,1099,2147,1099,2147v,-761,,-761,,-761c1099,1386,1410,1072,2004,1072xm1992,2252v412,,746,-84,746,-186c2738,1963,2404,1879,1992,1879v-411,,-745,84,-745,187c1247,2168,1581,2252,1992,2252xe" fillcolor="white [3212]" stroked="f">
                  <v:path arrowok="t" o:connecttype="custom" o:connectlocs="123856,54979;82422,36311;35782,54979;22771,49297;22771,66043;26308,71169;22689,76295;26552,94322;15167,94322;19070,76210;15899,71169;18948,66171;18948,47631;0,39301;83357,0;159842,39814;123856,54979;81486,45794;119099,59208;119099,91716;79575,102182;44687,91716;44687,59208;81486,45794;80998,96202;111332,88256;80998,80268;50705,88256;80998,96202" o:connectangles="0,0,0,0,0,0,0,0,0,0,0,0,0,0,0,0,0,0,0,0,0,0,0,0,0,0,0,0,0"/>
                </v:shape>
                <w10:wrap anchorx="margin"/>
              </v:group>
            </w:pict>
          </mc:Fallback>
        </mc:AlternateContent>
      </w:r>
      <w:r w:rsidR="005047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AB50E" wp14:editId="0A10D69F">
                <wp:simplePos x="0" y="0"/>
                <wp:positionH relativeFrom="margin">
                  <wp:posOffset>-33655</wp:posOffset>
                </wp:positionH>
                <wp:positionV relativeFrom="paragraph">
                  <wp:posOffset>174930</wp:posOffset>
                </wp:positionV>
                <wp:extent cx="400050" cy="158115"/>
                <wp:effectExtent l="0" t="0" r="0" b="0"/>
                <wp:wrapNone/>
                <wp:docPr id="8" name="同侧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158115"/>
                        </a:xfrm>
                        <a:prstGeom prst="round2SameRect">
                          <a:avLst>
                            <a:gd name="adj1" fmla="val 43369"/>
                            <a:gd name="adj2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6B353" id="同侧圆角矩形 8" o:spid="_x0000_s1026" style="position:absolute;left:0;text-align:left;margin-left:-2.65pt;margin-top:13.75pt;width:31.5pt;height:12.45pt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0005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" path="m68573,l331477,v37872,,68573,30701,68573,68573l400050,158115r,l,158115r,l,68573c,30701,30701,,68573,xe" fillcolor="#404040 [2429]" stroked="f" strokeweight="2pt">
                <v:path arrowok="t" o:connecttype="custom" o:connectlocs="68573,0;331477,0;400050,68573;400050,158115;400050,158115;0,158115;0,158115;0,68573;68573,0" o:connectangles="0,0,0,0,0,0,0,0,0"/>
                <w10:wrap anchorx="margin"/>
              </v:shape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0640E4" wp14:editId="61F44E55">
                <wp:simplePos x="0" y="0"/>
                <wp:positionH relativeFrom="column">
                  <wp:posOffset>62865</wp:posOffset>
                </wp:positionH>
                <wp:positionV relativeFrom="paragraph">
                  <wp:posOffset>2510790</wp:posOffset>
                </wp:positionV>
                <wp:extent cx="6505575" cy="0"/>
                <wp:effectExtent l="0" t="0" r="0" b="19050"/>
                <wp:wrapNone/>
                <wp:docPr id="88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9E1EE" id="直接连接符 31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97.7pt" to="517.2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" strokecolor="#bfbfbf" strokeweight="1pt">
                <v:stroke dashstyle="dash"/>
              </v:line>
            </w:pict>
          </mc:Fallback>
        </mc:AlternateContent>
      </w:r>
      <w:r w:rsidR="00EF4CC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6DF51B" wp14:editId="39611208">
                <wp:simplePos x="0" y="0"/>
                <wp:positionH relativeFrom="column">
                  <wp:posOffset>0</wp:posOffset>
                </wp:positionH>
                <wp:positionV relativeFrom="paragraph">
                  <wp:posOffset>2618740</wp:posOffset>
                </wp:positionV>
                <wp:extent cx="322580" cy="322580"/>
                <wp:effectExtent l="0" t="0" r="1270" b="127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322580"/>
                          <a:chOff x="745" y="77490"/>
                          <a:chExt cx="508" cy="508"/>
                        </a:xfrm>
                      </wpg:grpSpPr>
                      <wps:wsp>
                        <wps:cNvPr id="109" name="椭圆 99"/>
                        <wps:cNvSpPr/>
                        <wps:spPr>
                          <a:xfrm>
                            <a:off x="745" y="77490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图片 115" descr="奖章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35" y="77580"/>
                            <a:ext cx="329" cy="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AB27AC" id="组合 117" o:spid="_x0000_s1026" style="position:absolute;left:0;text-align:left;margin-left:0;margin-top:206.2pt;width:25.4pt;height:25.4pt;z-index:251662336" coordorigin="745,77490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">
                <v:oval id="椭圆 99" o:spid="_x0000_s1027" style="position:absolute;left:745;top:77490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M58IA&#10;AADcAAAADwAAAGRycy9kb3ducmV2LnhtbERPTWvCQBC9F/wPywi91Y0tWBNdQywUeq2VmOOYHZNg&#10;djZmNzH9991Cobd5vM/ZppNpxUi9aywrWC4iEMSl1Q1XCo5f709rEM4ja2wtk4JvcpDuZg9bTLS9&#10;8yeNB1+JEMIuQQW1910ipStrMugWtiMO3MX2Bn2AfSV1j/cQblr5HEUrabDh0FBjR281ldfDYBS4&#10;a7G/rV6LlxFP8TkfMhkP+ajU43zKNiA8Tf5f/Of+0GF+FMP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IznwgAAANwAAAAPAAAAAAAAAAAAAAAAAJgCAABkcnMvZG93&#10;bnJldi54bWxQSwUGAAAAAAQABAD1AAAAhwMAAAAA&#10;" fillcolor="#0070c0" stroked="f" strokeweight="2pt"/>
                <v:shape id="图片 115" o:spid="_x0000_s1028" type="#_x0000_t75" alt="奖章" style="position:absolute;left:835;top:77580;width:32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clLDAAAA3AAAAA8AAABkcnMvZG93bnJldi54bWxEj0FLAzEQhe9C/0OYgjebXXGlrE2LChbB&#10;Xmx76HFIxs3iZrIkY7v+eyMI3mZ473vzZrWZwqDOlHIf2UC9qEAR2+h67gwcDy83S1BZkB0OkcnA&#10;N2XYrGdXK2xdvPA7nffSqRLCuUUDXmRstc7WU8C8iCNx0T5iCihlTZ12CS8lPAz6tqrudcCeywWP&#10;Iz17sp/7r1BqxLfd3bY51Y2k3WFr7ROJ98Zcz6fHB1BCk/yb/+hXV7i6gd9nygR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FyUsMAAADcAAAADwAAAAAAAAAAAAAAAACf&#10;AgAAZHJzL2Rvd25yZXYueG1sUEsFBgAAAAAEAAQA9wAAAI8DAAAAAA==&#10;">
                  <v:imagedata r:id="rId16" o:title="奖章"/>
                  <v:path arrowok="t"/>
                </v:shape>
              </v:group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4270" wp14:editId="0A2472CC">
                <wp:simplePos x="0" y="0"/>
                <wp:positionH relativeFrom="column">
                  <wp:posOffset>-114935</wp:posOffset>
                </wp:positionH>
                <wp:positionV relativeFrom="paragraph">
                  <wp:posOffset>582930</wp:posOffset>
                </wp:positionV>
                <wp:extent cx="6504940" cy="0"/>
                <wp:effectExtent l="0" t="19050" r="29210" b="1905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AC34D" id="直接连接符 15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45.9pt" to="50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" strokecolor="#d8d8d8 [2732]" strokeweight="2.25pt"/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4A0C0" wp14:editId="50A7C445">
                <wp:simplePos x="0" y="0"/>
                <wp:positionH relativeFrom="column">
                  <wp:posOffset>734060</wp:posOffset>
                </wp:positionH>
                <wp:positionV relativeFrom="paragraph">
                  <wp:posOffset>12700</wp:posOffset>
                </wp:positionV>
                <wp:extent cx="161925" cy="171450"/>
                <wp:effectExtent l="0" t="0" r="9525" b="0"/>
                <wp:wrapNone/>
                <wp:docPr id="153" name="日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>
                            <a:gd name="T0" fmla="*/ 999836 w 590"/>
                            <a:gd name="T1" fmla="*/ 1587416 h 634"/>
                            <a:gd name="T2" fmla="*/ 999836 w 590"/>
                            <a:gd name="T3" fmla="*/ 1255166 h 634"/>
                            <a:gd name="T4" fmla="*/ 844872 w 590"/>
                            <a:gd name="T5" fmla="*/ 1462468 h 634"/>
                            <a:gd name="T6" fmla="*/ 938275 w 590"/>
                            <a:gd name="T7" fmla="*/ 1337519 h 634"/>
                            <a:gd name="T8" fmla="*/ 938275 w 590"/>
                            <a:gd name="T9" fmla="*/ 1462468 h 634"/>
                            <a:gd name="T10" fmla="*/ 938275 w 590"/>
                            <a:gd name="T11" fmla="*/ 1127378 h 634"/>
                            <a:gd name="T12" fmla="*/ 1095362 w 590"/>
                            <a:gd name="T13" fmla="*/ 920077 h 634"/>
                            <a:gd name="T14" fmla="*/ 844872 w 590"/>
                            <a:gd name="T15" fmla="*/ 920077 h 634"/>
                            <a:gd name="T16" fmla="*/ 938275 w 590"/>
                            <a:gd name="T17" fmla="*/ 920077 h 634"/>
                            <a:gd name="T18" fmla="*/ 999836 w 590"/>
                            <a:gd name="T19" fmla="*/ 1002429 h 634"/>
                            <a:gd name="T20" fmla="*/ 1095362 w 590"/>
                            <a:gd name="T21" fmla="*/ 124949 h 634"/>
                            <a:gd name="T22" fmla="*/ 938275 w 590"/>
                            <a:gd name="T23" fmla="*/ 82353 h 634"/>
                            <a:gd name="T24" fmla="*/ 844872 w 590"/>
                            <a:gd name="T25" fmla="*/ 124949 h 634"/>
                            <a:gd name="T26" fmla="*/ 375735 w 590"/>
                            <a:gd name="T27" fmla="*/ 0 h 634"/>
                            <a:gd name="T28" fmla="*/ 188929 w 590"/>
                            <a:gd name="T29" fmla="*/ 124949 h 634"/>
                            <a:gd name="T30" fmla="*/ 188929 w 590"/>
                            <a:gd name="T31" fmla="*/ 1797557 h 634"/>
                            <a:gd name="T32" fmla="*/ 1250326 w 590"/>
                            <a:gd name="T33" fmla="*/ 335090 h 634"/>
                            <a:gd name="T34" fmla="*/ 1188765 w 590"/>
                            <a:gd name="T35" fmla="*/ 1587416 h 634"/>
                            <a:gd name="T36" fmla="*/ 93403 w 590"/>
                            <a:gd name="T37" fmla="*/ 1587416 h 634"/>
                            <a:gd name="T38" fmla="*/ 1188765 w 590"/>
                            <a:gd name="T39" fmla="*/ 1587416 h 634"/>
                            <a:gd name="T40" fmla="*/ 93403 w 590"/>
                            <a:gd name="T41" fmla="*/ 460038 h 634"/>
                            <a:gd name="T42" fmla="*/ 343893 w 590"/>
                            <a:gd name="T43" fmla="*/ 249897 h 634"/>
                            <a:gd name="T44" fmla="*/ 439419 w 590"/>
                            <a:gd name="T45" fmla="*/ 292494 h 634"/>
                            <a:gd name="T46" fmla="*/ 844872 w 590"/>
                            <a:gd name="T47" fmla="*/ 292494 h 634"/>
                            <a:gd name="T48" fmla="*/ 938275 w 590"/>
                            <a:gd name="T49" fmla="*/ 249897 h 634"/>
                            <a:gd name="T50" fmla="*/ 1188765 w 590"/>
                            <a:gd name="T51" fmla="*/ 460038 h 634"/>
                            <a:gd name="T52" fmla="*/ 343893 w 590"/>
                            <a:gd name="T53" fmla="*/ 1127378 h 634"/>
                            <a:gd name="T54" fmla="*/ 343893 w 590"/>
                            <a:gd name="T55" fmla="*/ 795128 h 634"/>
                            <a:gd name="T56" fmla="*/ 188929 w 590"/>
                            <a:gd name="T57" fmla="*/ 1002429 h 634"/>
                            <a:gd name="T58" fmla="*/ 250490 w 590"/>
                            <a:gd name="T59" fmla="*/ 920077 h 634"/>
                            <a:gd name="T60" fmla="*/ 250490 w 590"/>
                            <a:gd name="T61" fmla="*/ 1002429 h 634"/>
                            <a:gd name="T62" fmla="*/ 594383 w 590"/>
                            <a:gd name="T63" fmla="*/ 1127378 h 634"/>
                            <a:gd name="T64" fmla="*/ 751469 w 590"/>
                            <a:gd name="T65" fmla="*/ 920077 h 634"/>
                            <a:gd name="T66" fmla="*/ 500980 w 590"/>
                            <a:gd name="T67" fmla="*/ 920077 h 634"/>
                            <a:gd name="T68" fmla="*/ 594383 w 590"/>
                            <a:gd name="T69" fmla="*/ 920077 h 634"/>
                            <a:gd name="T70" fmla="*/ 687786 w 590"/>
                            <a:gd name="T71" fmla="*/ 1002429 h 634"/>
                            <a:gd name="T72" fmla="*/ 250490 w 590"/>
                            <a:gd name="T73" fmla="*/ 1587416 h 634"/>
                            <a:gd name="T74" fmla="*/ 439419 w 590"/>
                            <a:gd name="T75" fmla="*/ 1462468 h 634"/>
                            <a:gd name="T76" fmla="*/ 250490 w 590"/>
                            <a:gd name="T77" fmla="*/ 1255166 h 634"/>
                            <a:gd name="T78" fmla="*/ 250490 w 590"/>
                            <a:gd name="T79" fmla="*/ 1587416 h 634"/>
                            <a:gd name="T80" fmla="*/ 343893 w 590"/>
                            <a:gd name="T81" fmla="*/ 1337519 h 634"/>
                            <a:gd name="T82" fmla="*/ 250490 w 590"/>
                            <a:gd name="T83" fmla="*/ 1337519 h 634"/>
                            <a:gd name="T84" fmla="*/ 687786 w 590"/>
                            <a:gd name="T85" fmla="*/ 1587416 h 634"/>
                            <a:gd name="T86" fmla="*/ 687786 w 590"/>
                            <a:gd name="T87" fmla="*/ 1255166 h 634"/>
                            <a:gd name="T88" fmla="*/ 500980 w 590"/>
                            <a:gd name="T89" fmla="*/ 1462468 h 634"/>
                            <a:gd name="T90" fmla="*/ 594383 w 590"/>
                            <a:gd name="T91" fmla="*/ 1337519 h 634"/>
                            <a:gd name="T92" fmla="*/ 594383 w 590"/>
                            <a:gd name="T93" fmla="*/ 1462468 h 634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590" h="634">
                              <a:moveTo>
                                <a:pt x="442" y="559"/>
                              </a:moveTo>
                              <a:lnTo>
                                <a:pt x="442" y="559"/>
                              </a:lnTo>
                              <a:cubicBezTo>
                                <a:pt x="471" y="559"/>
                                <a:pt x="471" y="559"/>
                                <a:pt x="471" y="559"/>
                              </a:cubicBezTo>
                              <a:cubicBezTo>
                                <a:pt x="501" y="559"/>
                                <a:pt x="516" y="530"/>
                                <a:pt x="516" y="515"/>
                              </a:cubicBezTo>
                              <a:cubicBezTo>
                                <a:pt x="516" y="471"/>
                                <a:pt x="516" y="471"/>
                                <a:pt x="516" y="471"/>
                              </a:cubicBezTo>
                              <a:cubicBezTo>
                                <a:pt x="516" y="456"/>
                                <a:pt x="501" y="442"/>
                                <a:pt x="471" y="442"/>
                              </a:cubicBezTo>
                              <a:cubicBezTo>
                                <a:pt x="442" y="442"/>
                                <a:pt x="442" y="442"/>
                                <a:pt x="442" y="442"/>
                              </a:cubicBezTo>
                              <a:cubicBezTo>
                                <a:pt x="412" y="442"/>
                                <a:pt x="398" y="456"/>
                                <a:pt x="398" y="471"/>
                              </a:cubicBezTo>
                              <a:cubicBezTo>
                                <a:pt x="398" y="515"/>
                                <a:pt x="398" y="515"/>
                                <a:pt x="398" y="515"/>
                              </a:cubicBezTo>
                              <a:cubicBezTo>
                                <a:pt x="398" y="530"/>
                                <a:pt x="412" y="559"/>
                                <a:pt x="442" y="559"/>
                              </a:cubicBezTo>
                              <a:close/>
                              <a:moveTo>
                                <a:pt x="442" y="471"/>
                              </a:moveTo>
                              <a:lnTo>
                                <a:pt x="442" y="471"/>
                              </a:lnTo>
                              <a:cubicBezTo>
                                <a:pt x="471" y="471"/>
                                <a:pt x="471" y="471"/>
                                <a:pt x="471" y="471"/>
                              </a:cubicBezTo>
                              <a:cubicBezTo>
                                <a:pt x="471" y="515"/>
                                <a:pt x="471" y="515"/>
                                <a:pt x="471" y="515"/>
                              </a:cubicBezTo>
                              <a:cubicBezTo>
                                <a:pt x="442" y="515"/>
                                <a:pt x="442" y="515"/>
                                <a:pt x="442" y="515"/>
                              </a:cubicBezTo>
                              <a:lnTo>
                                <a:pt x="442" y="471"/>
                              </a:lnTo>
                              <a:close/>
                              <a:moveTo>
                                <a:pt x="442" y="397"/>
                              </a:moveTo>
                              <a:lnTo>
                                <a:pt x="442" y="397"/>
                              </a:lnTo>
                              <a:cubicBezTo>
                                <a:pt x="471" y="397"/>
                                <a:pt x="471" y="397"/>
                                <a:pt x="471" y="397"/>
                              </a:cubicBezTo>
                              <a:cubicBezTo>
                                <a:pt x="501" y="397"/>
                                <a:pt x="516" y="383"/>
                                <a:pt x="516" y="353"/>
                              </a:cubicBezTo>
                              <a:cubicBezTo>
                                <a:pt x="516" y="324"/>
                                <a:pt x="516" y="324"/>
                                <a:pt x="516" y="324"/>
                              </a:cubicBezTo>
                              <a:cubicBezTo>
                                <a:pt x="516" y="294"/>
                                <a:pt x="501" y="280"/>
                                <a:pt x="471" y="280"/>
                              </a:cubicBezTo>
                              <a:cubicBezTo>
                                <a:pt x="442" y="280"/>
                                <a:pt x="442" y="280"/>
                                <a:pt x="442" y="280"/>
                              </a:cubicBezTo>
                              <a:cubicBezTo>
                                <a:pt x="412" y="280"/>
                                <a:pt x="398" y="294"/>
                                <a:pt x="398" y="324"/>
                              </a:cubicBezTo>
                              <a:cubicBezTo>
                                <a:pt x="398" y="353"/>
                                <a:pt x="398" y="353"/>
                                <a:pt x="398" y="353"/>
                              </a:cubicBezTo>
                              <a:cubicBezTo>
                                <a:pt x="398" y="383"/>
                                <a:pt x="412" y="397"/>
                                <a:pt x="442" y="397"/>
                              </a:cubicBezTo>
                              <a:close/>
                              <a:moveTo>
                                <a:pt x="442" y="324"/>
                              </a:moveTo>
                              <a:lnTo>
                                <a:pt x="442" y="324"/>
                              </a:lnTo>
                              <a:cubicBezTo>
                                <a:pt x="471" y="324"/>
                                <a:pt x="471" y="324"/>
                                <a:pt x="471" y="324"/>
                              </a:cubicBezTo>
                              <a:cubicBezTo>
                                <a:pt x="471" y="353"/>
                                <a:pt x="471" y="353"/>
                                <a:pt x="471" y="353"/>
                              </a:cubicBezTo>
                              <a:cubicBezTo>
                                <a:pt x="442" y="353"/>
                                <a:pt x="442" y="353"/>
                                <a:pt x="442" y="353"/>
                              </a:cubicBezTo>
                              <a:lnTo>
                                <a:pt x="442" y="324"/>
                              </a:lnTo>
                              <a:close/>
                              <a:moveTo>
                                <a:pt x="516" y="44"/>
                              </a:moveTo>
                              <a:lnTo>
                                <a:pt x="516" y="44"/>
                              </a:lnTo>
                              <a:cubicBezTo>
                                <a:pt x="442" y="44"/>
                                <a:pt x="442" y="44"/>
                                <a:pt x="442" y="44"/>
                              </a:cubicBezTo>
                              <a:cubicBezTo>
                                <a:pt x="442" y="29"/>
                                <a:pt x="442" y="29"/>
                                <a:pt x="442" y="29"/>
                              </a:cubicBezTo>
                              <a:cubicBezTo>
                                <a:pt x="442" y="15"/>
                                <a:pt x="427" y="0"/>
                                <a:pt x="412" y="0"/>
                              </a:cubicBezTo>
                              <a:cubicBezTo>
                                <a:pt x="412" y="0"/>
                                <a:pt x="398" y="15"/>
                                <a:pt x="398" y="29"/>
                              </a:cubicBezTo>
                              <a:cubicBezTo>
                                <a:pt x="398" y="44"/>
                                <a:pt x="398" y="44"/>
                                <a:pt x="398" y="44"/>
                              </a:cubicBezTo>
                              <a:cubicBezTo>
                                <a:pt x="207" y="44"/>
                                <a:pt x="207" y="44"/>
                                <a:pt x="207" y="44"/>
                              </a:cubicBezTo>
                              <a:cubicBezTo>
                                <a:pt x="207" y="29"/>
                                <a:pt x="207" y="29"/>
                                <a:pt x="207" y="29"/>
                              </a:cubicBezTo>
                              <a:cubicBezTo>
                                <a:pt x="207" y="15"/>
                                <a:pt x="192" y="0"/>
                                <a:pt x="177" y="0"/>
                              </a:cubicBezTo>
                              <a:cubicBezTo>
                                <a:pt x="177" y="0"/>
                                <a:pt x="162" y="15"/>
                                <a:pt x="162" y="29"/>
                              </a:cubicBezTo>
                              <a:cubicBezTo>
                                <a:pt x="162" y="44"/>
                                <a:pt x="162" y="44"/>
                                <a:pt x="162" y="44"/>
                              </a:cubicBezTo>
                              <a:cubicBezTo>
                                <a:pt x="89" y="44"/>
                                <a:pt x="89" y="44"/>
                                <a:pt x="89" y="44"/>
                              </a:cubicBezTo>
                              <a:cubicBezTo>
                                <a:pt x="44" y="44"/>
                                <a:pt x="0" y="74"/>
                                <a:pt x="0" y="118"/>
                              </a:cubicBezTo>
                              <a:cubicBezTo>
                                <a:pt x="0" y="559"/>
                                <a:pt x="0" y="559"/>
                                <a:pt x="0" y="559"/>
                              </a:cubicBezTo>
                              <a:cubicBezTo>
                                <a:pt x="0" y="604"/>
                                <a:pt x="44" y="633"/>
                                <a:pt x="89" y="633"/>
                              </a:cubicBezTo>
                              <a:cubicBezTo>
                                <a:pt x="516" y="633"/>
                                <a:pt x="516" y="633"/>
                                <a:pt x="516" y="633"/>
                              </a:cubicBezTo>
                              <a:cubicBezTo>
                                <a:pt x="560" y="633"/>
                                <a:pt x="589" y="604"/>
                                <a:pt x="589" y="559"/>
                              </a:cubicBezTo>
                              <a:cubicBezTo>
                                <a:pt x="589" y="118"/>
                                <a:pt x="589" y="118"/>
                                <a:pt x="589" y="118"/>
                              </a:cubicBezTo>
                              <a:cubicBezTo>
                                <a:pt x="589" y="74"/>
                                <a:pt x="560" y="44"/>
                                <a:pt x="516" y="44"/>
                              </a:cubicBezTo>
                              <a:close/>
                              <a:moveTo>
                                <a:pt x="560" y="559"/>
                              </a:moveTo>
                              <a:lnTo>
                                <a:pt x="560" y="559"/>
                              </a:lnTo>
                              <a:cubicBezTo>
                                <a:pt x="560" y="574"/>
                                <a:pt x="530" y="589"/>
                                <a:pt x="516" y="589"/>
                              </a:cubicBezTo>
                              <a:cubicBezTo>
                                <a:pt x="89" y="589"/>
                                <a:pt x="89" y="589"/>
                                <a:pt x="89" y="589"/>
                              </a:cubicBezTo>
                              <a:cubicBezTo>
                                <a:pt x="59" y="589"/>
                                <a:pt x="44" y="574"/>
                                <a:pt x="44" y="559"/>
                              </a:cubicBezTo>
                              <a:cubicBezTo>
                                <a:pt x="44" y="206"/>
                                <a:pt x="44" y="206"/>
                                <a:pt x="44" y="206"/>
                              </a:cubicBezTo>
                              <a:cubicBezTo>
                                <a:pt x="560" y="206"/>
                                <a:pt x="560" y="206"/>
                                <a:pt x="560" y="206"/>
                              </a:cubicBezTo>
                              <a:lnTo>
                                <a:pt x="560" y="559"/>
                              </a:lnTo>
                              <a:close/>
                              <a:moveTo>
                                <a:pt x="560" y="162"/>
                              </a:moveTo>
                              <a:lnTo>
                                <a:pt x="560" y="162"/>
                              </a:lnTo>
                              <a:cubicBezTo>
                                <a:pt x="44" y="162"/>
                                <a:pt x="44" y="162"/>
                                <a:pt x="44" y="162"/>
                              </a:cubicBezTo>
                              <a:cubicBezTo>
                                <a:pt x="44" y="118"/>
                                <a:pt x="44" y="118"/>
                                <a:pt x="44" y="118"/>
                              </a:cubicBezTo>
                              <a:cubicBezTo>
                                <a:pt x="44" y="103"/>
                                <a:pt x="59" y="88"/>
                                <a:pt x="89" y="88"/>
                              </a:cubicBezTo>
                              <a:cubicBezTo>
                                <a:pt x="162" y="88"/>
                                <a:pt x="162" y="88"/>
                                <a:pt x="162" y="88"/>
                              </a:cubicBezTo>
                              <a:cubicBezTo>
                                <a:pt x="162" y="103"/>
                                <a:pt x="162" y="103"/>
                                <a:pt x="162" y="103"/>
                              </a:cubicBezTo>
                              <a:cubicBezTo>
                                <a:pt x="162" y="118"/>
                                <a:pt x="177" y="118"/>
                                <a:pt x="177" y="118"/>
                              </a:cubicBezTo>
                              <a:cubicBezTo>
                                <a:pt x="192" y="118"/>
                                <a:pt x="207" y="118"/>
                                <a:pt x="207" y="103"/>
                              </a:cubicBezTo>
                              <a:cubicBezTo>
                                <a:pt x="207" y="88"/>
                                <a:pt x="207" y="88"/>
                                <a:pt x="207" y="88"/>
                              </a:cubicBezTo>
                              <a:cubicBezTo>
                                <a:pt x="398" y="88"/>
                                <a:pt x="398" y="88"/>
                                <a:pt x="398" y="88"/>
                              </a:cubicBezTo>
                              <a:cubicBezTo>
                                <a:pt x="398" y="103"/>
                                <a:pt x="398" y="103"/>
                                <a:pt x="398" y="103"/>
                              </a:cubicBezTo>
                              <a:cubicBezTo>
                                <a:pt x="398" y="118"/>
                                <a:pt x="412" y="118"/>
                                <a:pt x="412" y="118"/>
                              </a:cubicBezTo>
                              <a:cubicBezTo>
                                <a:pt x="427" y="118"/>
                                <a:pt x="442" y="118"/>
                                <a:pt x="442" y="103"/>
                              </a:cubicBezTo>
                              <a:cubicBezTo>
                                <a:pt x="442" y="88"/>
                                <a:pt x="442" y="88"/>
                                <a:pt x="442" y="88"/>
                              </a:cubicBezTo>
                              <a:cubicBezTo>
                                <a:pt x="516" y="88"/>
                                <a:pt x="516" y="88"/>
                                <a:pt x="516" y="88"/>
                              </a:cubicBezTo>
                              <a:cubicBezTo>
                                <a:pt x="530" y="88"/>
                                <a:pt x="560" y="103"/>
                                <a:pt x="560" y="118"/>
                              </a:cubicBezTo>
                              <a:lnTo>
                                <a:pt x="560" y="162"/>
                              </a:lnTo>
                              <a:close/>
                              <a:moveTo>
                                <a:pt x="118" y="397"/>
                              </a:moveTo>
                              <a:lnTo>
                                <a:pt x="118" y="397"/>
                              </a:lnTo>
                              <a:cubicBezTo>
                                <a:pt x="162" y="397"/>
                                <a:pt x="162" y="397"/>
                                <a:pt x="162" y="397"/>
                              </a:cubicBezTo>
                              <a:cubicBezTo>
                                <a:pt x="177" y="397"/>
                                <a:pt x="207" y="383"/>
                                <a:pt x="207" y="353"/>
                              </a:cubicBezTo>
                              <a:cubicBezTo>
                                <a:pt x="207" y="324"/>
                                <a:pt x="207" y="324"/>
                                <a:pt x="207" y="324"/>
                              </a:cubicBezTo>
                              <a:cubicBezTo>
                                <a:pt x="207" y="294"/>
                                <a:pt x="177" y="280"/>
                                <a:pt x="162" y="280"/>
                              </a:cubicBezTo>
                              <a:cubicBezTo>
                                <a:pt x="118" y="280"/>
                                <a:pt x="118" y="280"/>
                                <a:pt x="118" y="280"/>
                              </a:cubicBezTo>
                              <a:cubicBezTo>
                                <a:pt x="103" y="280"/>
                                <a:pt x="89" y="294"/>
                                <a:pt x="89" y="324"/>
                              </a:cubicBezTo>
                              <a:cubicBezTo>
                                <a:pt x="89" y="353"/>
                                <a:pt x="89" y="353"/>
                                <a:pt x="89" y="353"/>
                              </a:cubicBezTo>
                              <a:cubicBezTo>
                                <a:pt x="89" y="383"/>
                                <a:pt x="103" y="397"/>
                                <a:pt x="118" y="397"/>
                              </a:cubicBezTo>
                              <a:close/>
                              <a:moveTo>
                                <a:pt x="118" y="324"/>
                              </a:moveTo>
                              <a:lnTo>
                                <a:pt x="118" y="324"/>
                              </a:lnTo>
                              <a:cubicBezTo>
                                <a:pt x="162" y="324"/>
                                <a:pt x="162" y="324"/>
                                <a:pt x="162" y="324"/>
                              </a:cubicBezTo>
                              <a:cubicBezTo>
                                <a:pt x="162" y="353"/>
                                <a:pt x="162" y="353"/>
                                <a:pt x="162" y="353"/>
                              </a:cubicBezTo>
                              <a:cubicBezTo>
                                <a:pt x="118" y="353"/>
                                <a:pt x="118" y="353"/>
                                <a:pt x="118" y="353"/>
                              </a:cubicBezTo>
                              <a:lnTo>
                                <a:pt x="118" y="324"/>
                              </a:lnTo>
                              <a:close/>
                              <a:moveTo>
                                <a:pt x="280" y="397"/>
                              </a:moveTo>
                              <a:lnTo>
                                <a:pt x="280" y="397"/>
                              </a:lnTo>
                              <a:cubicBezTo>
                                <a:pt x="324" y="397"/>
                                <a:pt x="324" y="397"/>
                                <a:pt x="324" y="397"/>
                              </a:cubicBezTo>
                              <a:cubicBezTo>
                                <a:pt x="339" y="397"/>
                                <a:pt x="354" y="383"/>
                                <a:pt x="354" y="353"/>
                              </a:cubicBezTo>
                              <a:cubicBezTo>
                                <a:pt x="354" y="324"/>
                                <a:pt x="354" y="324"/>
                                <a:pt x="354" y="324"/>
                              </a:cubicBezTo>
                              <a:cubicBezTo>
                                <a:pt x="354" y="294"/>
                                <a:pt x="339" y="280"/>
                                <a:pt x="324" y="280"/>
                              </a:cubicBezTo>
                              <a:cubicBezTo>
                                <a:pt x="280" y="280"/>
                                <a:pt x="280" y="280"/>
                                <a:pt x="280" y="280"/>
                              </a:cubicBezTo>
                              <a:cubicBezTo>
                                <a:pt x="265" y="280"/>
                                <a:pt x="236" y="294"/>
                                <a:pt x="236" y="324"/>
                              </a:cubicBezTo>
                              <a:cubicBezTo>
                                <a:pt x="236" y="353"/>
                                <a:pt x="236" y="353"/>
                                <a:pt x="236" y="353"/>
                              </a:cubicBezTo>
                              <a:cubicBezTo>
                                <a:pt x="236" y="383"/>
                                <a:pt x="265" y="397"/>
                                <a:pt x="280" y="397"/>
                              </a:cubicBezTo>
                              <a:close/>
                              <a:moveTo>
                                <a:pt x="280" y="324"/>
                              </a:moveTo>
                              <a:lnTo>
                                <a:pt x="280" y="324"/>
                              </a:lnTo>
                              <a:cubicBezTo>
                                <a:pt x="324" y="324"/>
                                <a:pt x="324" y="324"/>
                                <a:pt x="324" y="324"/>
                              </a:cubicBezTo>
                              <a:cubicBezTo>
                                <a:pt x="324" y="353"/>
                                <a:pt x="324" y="353"/>
                                <a:pt x="324" y="353"/>
                              </a:cubicBezTo>
                              <a:cubicBezTo>
                                <a:pt x="280" y="353"/>
                                <a:pt x="280" y="353"/>
                                <a:pt x="280" y="353"/>
                              </a:cubicBezTo>
                              <a:lnTo>
                                <a:pt x="280" y="324"/>
                              </a:lnTo>
                              <a:close/>
                              <a:moveTo>
                                <a:pt x="118" y="559"/>
                              </a:moveTo>
                              <a:lnTo>
                                <a:pt x="118" y="559"/>
                              </a:lnTo>
                              <a:cubicBezTo>
                                <a:pt x="162" y="559"/>
                                <a:pt x="162" y="559"/>
                                <a:pt x="162" y="559"/>
                              </a:cubicBezTo>
                              <a:cubicBezTo>
                                <a:pt x="177" y="559"/>
                                <a:pt x="207" y="530"/>
                                <a:pt x="207" y="515"/>
                              </a:cubicBezTo>
                              <a:cubicBezTo>
                                <a:pt x="207" y="471"/>
                                <a:pt x="207" y="471"/>
                                <a:pt x="207" y="471"/>
                              </a:cubicBezTo>
                              <a:cubicBezTo>
                                <a:pt x="207" y="456"/>
                                <a:pt x="177" y="442"/>
                                <a:pt x="162" y="442"/>
                              </a:cubicBezTo>
                              <a:cubicBezTo>
                                <a:pt x="118" y="442"/>
                                <a:pt x="118" y="442"/>
                                <a:pt x="118" y="442"/>
                              </a:cubicBezTo>
                              <a:cubicBezTo>
                                <a:pt x="103" y="442"/>
                                <a:pt x="89" y="456"/>
                                <a:pt x="89" y="471"/>
                              </a:cubicBezTo>
                              <a:cubicBezTo>
                                <a:pt x="89" y="515"/>
                                <a:pt x="89" y="515"/>
                                <a:pt x="89" y="515"/>
                              </a:cubicBezTo>
                              <a:cubicBezTo>
                                <a:pt x="89" y="530"/>
                                <a:pt x="103" y="559"/>
                                <a:pt x="118" y="559"/>
                              </a:cubicBezTo>
                              <a:close/>
                              <a:moveTo>
                                <a:pt x="118" y="471"/>
                              </a:moveTo>
                              <a:lnTo>
                                <a:pt x="118" y="471"/>
                              </a:lnTo>
                              <a:cubicBezTo>
                                <a:pt x="162" y="471"/>
                                <a:pt x="162" y="471"/>
                                <a:pt x="162" y="471"/>
                              </a:cubicBezTo>
                              <a:cubicBezTo>
                                <a:pt x="162" y="515"/>
                                <a:pt x="162" y="515"/>
                                <a:pt x="162" y="515"/>
                              </a:cubicBezTo>
                              <a:cubicBezTo>
                                <a:pt x="118" y="515"/>
                                <a:pt x="118" y="515"/>
                                <a:pt x="118" y="515"/>
                              </a:cubicBezTo>
                              <a:lnTo>
                                <a:pt x="118" y="471"/>
                              </a:lnTo>
                              <a:close/>
                              <a:moveTo>
                                <a:pt x="280" y="559"/>
                              </a:moveTo>
                              <a:lnTo>
                                <a:pt x="280" y="559"/>
                              </a:lnTo>
                              <a:cubicBezTo>
                                <a:pt x="324" y="559"/>
                                <a:pt x="324" y="559"/>
                                <a:pt x="324" y="559"/>
                              </a:cubicBezTo>
                              <a:cubicBezTo>
                                <a:pt x="339" y="559"/>
                                <a:pt x="354" y="530"/>
                                <a:pt x="354" y="515"/>
                              </a:cubicBezTo>
                              <a:cubicBezTo>
                                <a:pt x="354" y="471"/>
                                <a:pt x="354" y="471"/>
                                <a:pt x="354" y="471"/>
                              </a:cubicBezTo>
                              <a:cubicBezTo>
                                <a:pt x="354" y="456"/>
                                <a:pt x="339" y="442"/>
                                <a:pt x="324" y="442"/>
                              </a:cubicBezTo>
                              <a:cubicBezTo>
                                <a:pt x="280" y="442"/>
                                <a:pt x="280" y="442"/>
                                <a:pt x="280" y="442"/>
                              </a:cubicBezTo>
                              <a:cubicBezTo>
                                <a:pt x="265" y="442"/>
                                <a:pt x="236" y="456"/>
                                <a:pt x="236" y="471"/>
                              </a:cubicBezTo>
                              <a:cubicBezTo>
                                <a:pt x="236" y="515"/>
                                <a:pt x="236" y="515"/>
                                <a:pt x="236" y="515"/>
                              </a:cubicBezTo>
                              <a:cubicBezTo>
                                <a:pt x="236" y="530"/>
                                <a:pt x="265" y="559"/>
                                <a:pt x="280" y="559"/>
                              </a:cubicBezTo>
                              <a:close/>
                              <a:moveTo>
                                <a:pt x="280" y="471"/>
                              </a:moveTo>
                              <a:lnTo>
                                <a:pt x="280" y="471"/>
                              </a:lnTo>
                              <a:cubicBezTo>
                                <a:pt x="324" y="471"/>
                                <a:pt x="324" y="471"/>
                                <a:pt x="324" y="471"/>
                              </a:cubicBezTo>
                              <a:cubicBezTo>
                                <a:pt x="324" y="515"/>
                                <a:pt x="324" y="515"/>
                                <a:pt x="324" y="515"/>
                              </a:cubicBezTo>
                              <a:cubicBezTo>
                                <a:pt x="280" y="515"/>
                                <a:pt x="280" y="515"/>
                                <a:pt x="280" y="515"/>
                              </a:cubicBezTo>
                              <a:lnTo>
                                <a:pt x="280" y="4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wrap="none" lIns="121908" tIns="60955" rIns="121908" bIns="60955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39F92FAA" id="日历" o:spid="_x0000_s1026" style="position:absolute;left:0;text-align:left;margin-left:57.8pt;margin-top:1pt;width:12.75pt;height:13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9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" path="m442,559r,c471,559,471,559,471,559v30,,45,-29,45,-44c516,471,516,471,516,471v,-15,-15,-29,-45,-29c442,442,442,442,442,442v-30,,-44,14,-44,29c398,515,398,515,398,515v,15,14,44,44,44xm442,471r,c471,471,471,471,471,471v,44,,44,,44c442,515,442,515,442,515r,-44xm442,397r,c471,397,471,397,471,397v30,,45,-14,45,-44c516,324,516,324,516,324v,-30,-15,-44,-45,-44c442,280,442,280,442,280v-30,,-44,14,-44,44c398,353,398,353,398,353v,30,14,44,44,44xm442,324r,c471,324,471,324,471,324v,29,,29,,29c442,353,442,353,442,353r,-29xm516,44r,c442,44,442,44,442,44v,-15,,-15,,-15c442,15,427,,412,v,,-14,15,-14,29c398,44,398,44,398,44v-191,,-191,,-191,c207,29,207,29,207,29,207,15,192,,177,v,,-15,15,-15,29c162,44,162,44,162,44v-73,,-73,,-73,c44,44,,74,,118,,559,,559,,559v,45,44,74,89,74c516,633,516,633,516,633v44,,73,-29,73,-74c589,118,589,118,589,118,589,74,560,44,516,44xm560,559r,c560,574,530,589,516,589v-427,,-427,,-427,c59,589,44,574,44,559v,-353,,-353,,-353c560,206,560,206,560,206r,353xm560,162r,c44,162,44,162,44,162v,-44,,-44,,-44c44,103,59,88,89,88v73,,73,,73,c162,103,162,103,162,103v,15,15,15,15,15c192,118,207,118,207,103v,-15,,-15,,-15c398,88,398,88,398,88v,15,,15,,15c398,118,412,118,412,118v15,,30,,30,-15c442,88,442,88,442,88v74,,74,,74,c530,88,560,103,560,118r,44xm118,397r,c162,397,162,397,162,397v15,,45,-14,45,-44c207,324,207,324,207,324v,-30,-30,-44,-45,-44c118,280,118,280,118,280v-15,,-29,14,-29,44c89,353,89,353,89,353v,30,14,44,29,44xm118,324r,c162,324,162,324,162,324v,29,,29,,29c118,353,118,353,118,353r,-29xm280,397r,c324,397,324,397,324,397v15,,30,-14,30,-44c354,324,354,324,354,324v,-30,-15,-44,-30,-44c280,280,280,280,280,280v-15,,-44,14,-44,44c236,353,236,353,236,353v,30,29,44,44,44xm280,324r,c324,324,324,324,324,324v,29,,29,,29c280,353,280,353,280,353r,-29xm118,559r,c162,559,162,559,162,559v15,,45,-29,45,-44c207,471,207,471,207,471v,-15,-30,-29,-45,-29c118,442,118,442,118,442v-15,,-29,14,-29,29c89,515,89,515,89,515v,15,14,44,29,44xm118,471r,c162,471,162,471,162,471v,44,,44,,44c118,515,118,515,118,515r,-44xm280,559r,c324,559,324,559,324,559v15,,30,-29,30,-44c354,471,354,471,354,471v,-15,-15,-29,-30,-29c280,442,280,442,280,442v-15,,-44,14,-44,29c236,515,236,515,236,515v,15,29,44,44,44xm280,471r,c324,471,324,471,324,471v,44,,44,,44c280,515,280,515,280,515r,-44xe" fillcolor="#0070c0" stroked="f">
                <v:path arrowok="t" o:connecttype="custom" o:connectlocs="274404143,429278349;274404143,339429354;231874404,395489178;257508779,361699736;257508779,395489178;257508779,304872174;300621173,248812621;231874404,248812621;257508779,248812621;274404143,271082732;300621173,33789442;257508779,22270381;231874404,33789442;103120152,0;51851404,33789442;51851404,486105911;343150911,90617004;326255547,429278349;25634374,429278349;326255547,429278349;25634374,124406175;94381142,67578613;120598172,79097944;231874404,79097944;257508779,67578613;326255547,124406175;94381142,304872174;94381142,215023179;51851404,271082732;68746768,248812621;68746768,271082732;163127911,304872174;206240030,248812621;137493536,248812621;163127911,248812621;188762285,271082732;68746768,429278349;120598172,395489178;68746768,339429354;68746768,429278349;94381142,361699736;68746768,361699736;188762285,429278349;188762285,339429354;137493536,395489178;163127911,361699736;163127911,395489178" o:connectangles="0,0,0,0,0,0,0,0,0,0,0,0,0,0,0,0,0,0,0,0,0,0,0,0,0,0,0,0,0,0,0,0,0,0,0,0,0,0,0,0,0,0,0,0,0,0,0"/>
              </v:shape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17D72" wp14:editId="52D64FA3">
                <wp:simplePos x="0" y="0"/>
                <wp:positionH relativeFrom="column">
                  <wp:posOffset>3593465</wp:posOffset>
                </wp:positionH>
                <wp:positionV relativeFrom="paragraph">
                  <wp:posOffset>51435</wp:posOffset>
                </wp:positionV>
                <wp:extent cx="162560" cy="109220"/>
                <wp:effectExtent l="0" t="0" r="27940" b="24130"/>
                <wp:wrapNone/>
                <wp:docPr id="32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22697E7" id="信息" o:spid="_x0000_s1026" style="position:absolute;left:0;text-align:left;margin-left:282.95pt;margin-top:4.05pt;width:12.8pt;height: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4795,332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" path="m1897867,1805825r587870,509909l3073607,1805825,4820061,3320682r-4668648,l1897867,1805825xm,159634l1788328,1710812,,3261996,,159634xm4974795,156753r,3108119l3183146,1710812,4974795,156753xm35040,l4936434,,2485737,2125709,35040,xe" filled="f" strokecolor="#0070c0" strokeweight="2pt">
                <v:path arrowok="t"/>
              </v:shape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9F629" wp14:editId="3325437C">
                <wp:simplePos x="0" y="0"/>
                <wp:positionH relativeFrom="column">
                  <wp:posOffset>1370965</wp:posOffset>
                </wp:positionH>
                <wp:positionV relativeFrom="paragraph">
                  <wp:posOffset>12700</wp:posOffset>
                </wp:positionV>
                <wp:extent cx="95250" cy="171450"/>
                <wp:effectExtent l="38100" t="0" r="38100" b="0"/>
                <wp:wrapNone/>
                <wp:docPr id="154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w14:anchorId="003D4DC6" id="定位" o:spid="_x0000_s1026" style="position:absolute;left:0;text-align:left;margin-left:107.95pt;margin-top:1pt;width:7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0070c0" stroked="f" strokeweight="2pt">
                <v:path arrowok="t"/>
              </v:shape>
            </w:pict>
          </mc:Fallback>
        </mc:AlternateContent>
      </w:r>
      <w:r w:rsidR="00EF4C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AB58E" wp14:editId="4533DA55">
                <wp:simplePos x="0" y="0"/>
                <wp:positionH relativeFrom="column">
                  <wp:posOffset>2518699</wp:posOffset>
                </wp:positionH>
                <wp:positionV relativeFrom="paragraph">
                  <wp:posOffset>12799</wp:posOffset>
                </wp:positionV>
                <wp:extent cx="114300" cy="171450"/>
                <wp:effectExtent l="0" t="0" r="0" b="0"/>
                <wp:wrapNone/>
                <wp:docPr id="365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403153D" id="电话" o:spid="_x0000_s1026" style="position:absolute;left:0;text-align:left;margin-left:198.3pt;margin-top:1pt;width:9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8606,309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0070c0" stroked="f" strokeweight="2pt">
                <v:path arrowok="t" o:connecttype="custom" o:connectlocs="35137,0;41617,6210;50687,37259;48096,45953;32546,54646;62350,120471;77256,111468;86971,113019;111592,136616;112887,145310;98633,166423;85675,168907;150,9936;9221,2484;35137,0" o:connectangles="0,0,0,0,0,0,0,0,0,0,0,0,0,0,0"/>
              </v:shape>
            </w:pict>
          </mc:Fallback>
        </mc:AlternateContent>
      </w:r>
      <w:r w:rsidR="0080521F">
        <w:br w:type="page"/>
      </w:r>
    </w:p>
    <w:p w:rsidR="00F87B45" w:rsidRDefault="00874D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A4F914" wp14:editId="30F42B90">
                <wp:simplePos x="0" y="0"/>
                <wp:positionH relativeFrom="column">
                  <wp:posOffset>361784</wp:posOffset>
                </wp:positionH>
                <wp:positionV relativeFrom="paragraph">
                  <wp:posOffset>6420678</wp:posOffset>
                </wp:positionV>
                <wp:extent cx="5797550" cy="1749287"/>
                <wp:effectExtent l="0" t="0" r="0" b="3810"/>
                <wp:wrapNone/>
                <wp:docPr id="68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49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A70417" w:rsidRDefault="005D6E2A" w:rsidP="00E30750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本人有多项项目开发经验，有强大的空间想象能力，能够独立完成整台设备的研发</w:t>
                            </w:r>
                            <w:r w:rsidR="00C775C2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，主要包括整体结构方案的构想，实现具体</w:t>
                            </w:r>
                            <w:r w:rsidR="00E3075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功能机构的设计，零件的三维设计，工程图纸的出图，设备调试等工作。</w:t>
                            </w:r>
                          </w:p>
                          <w:p w:rsidR="00A70417" w:rsidRPr="007D52A0" w:rsidRDefault="00A70417" w:rsidP="00E30750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有较强的工作规划能力和自我控制能力，</w:t>
                            </w:r>
                            <w:r w:rsidRPr="00E3075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执行</w:t>
                            </w:r>
                            <w:r w:rsidR="00E3075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能</w:t>
                            </w:r>
                            <w:r w:rsidRPr="00E3075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力强</w:t>
                            </w:r>
                            <w:r w:rsidRP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，思维敏捷，工作效率高，时间观念强，能承受工作压力。</w:t>
                            </w:r>
                          </w:p>
                          <w:p w:rsidR="00A70417" w:rsidRDefault="00C775C2" w:rsidP="00E30750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动手能力强，心思缜密，</w:t>
                            </w:r>
                            <w:r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善于</w:t>
                            </w:r>
                            <w:r w:rsidR="00E3075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发现设备调试过程中出现的问题并及时跟进解决。</w:t>
                            </w:r>
                          </w:p>
                          <w:p w:rsidR="00F87B45" w:rsidRPr="00612333" w:rsidRDefault="00C775C2" w:rsidP="00E30750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有团队精神，</w:t>
                            </w:r>
                            <w:r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良好的聆听及沟通能力</w:t>
                            </w:r>
                            <w:r w:rsidR="0099589A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F914" id="文本框 9" o:spid="_x0000_s1040" type="#_x0000_t202" style="position:absolute;left:0;text-align:left;margin-left:28.5pt;margin-top:505.55pt;width:456.5pt;height:13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" filled="f" stroked="f">
                <v:textbox>
                  <w:txbxContent>
                    <w:p w:rsidR="00A70417" w:rsidRDefault="005D6E2A" w:rsidP="00E30750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本人有多项项目开发经验，有强大的空间想象能力，能够独立完成整台设备的研发</w:t>
                      </w:r>
                      <w:r w:rsidR="00C775C2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，主要包括整体结构方案的构想，实现具体</w:t>
                      </w:r>
                      <w:r w:rsidR="00E3075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功能机构的设计，零件的三维设计，工程图纸的出图，设备调试等工作。</w:t>
                      </w:r>
                    </w:p>
                    <w:p w:rsidR="00A70417" w:rsidRPr="007D52A0" w:rsidRDefault="00A70417" w:rsidP="00E30750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有较强的工作规划能力和自我控制能力，</w:t>
                      </w:r>
                      <w:r w:rsidRPr="00E3075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执行</w:t>
                      </w:r>
                      <w:r w:rsidR="00E3075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能</w:t>
                      </w:r>
                      <w:r w:rsidRPr="00E3075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力强</w:t>
                      </w:r>
                      <w:r w:rsidRP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，思维敏捷，工作效率高，时间观念强，能承受工作压力。</w:t>
                      </w:r>
                    </w:p>
                    <w:p w:rsidR="00A70417" w:rsidRDefault="00C775C2" w:rsidP="00E30750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动手能力强，心思缜密，</w:t>
                      </w:r>
                      <w:r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善于</w:t>
                      </w:r>
                      <w:r w:rsidR="00E3075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发现设备调试过程中出现的问题并及时跟进解决。</w:t>
                      </w:r>
                    </w:p>
                    <w:p w:rsidR="00F87B45" w:rsidRPr="00612333" w:rsidRDefault="00C775C2" w:rsidP="00E30750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有团队精神，</w:t>
                      </w:r>
                      <w:r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良好的聆听及沟通能力</w:t>
                      </w:r>
                      <w:r w:rsidR="0099589A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A5CE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FC6EA3" wp14:editId="372D55DB">
                <wp:simplePos x="0" y="0"/>
                <wp:positionH relativeFrom="margin">
                  <wp:posOffset>69850</wp:posOffset>
                </wp:positionH>
                <wp:positionV relativeFrom="paragraph">
                  <wp:posOffset>5933744</wp:posOffset>
                </wp:positionV>
                <wp:extent cx="6505575" cy="0"/>
                <wp:effectExtent l="0" t="0" r="0" b="19050"/>
                <wp:wrapNone/>
                <wp:docPr id="91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E5B60" id="直接连接符 290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5pt,467.2pt" to="517.75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" strokecolor="#bfbfbf" strokeweight="1pt">
                <v:stroke dashstyle="dash"/>
                <w10:wrap anchorx="margin"/>
              </v:line>
            </w:pict>
          </mc:Fallback>
        </mc:AlternateContent>
      </w:r>
      <w:r w:rsidR="002A5CE0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14388F3" wp14:editId="76E9BCAC">
                <wp:simplePos x="0" y="0"/>
                <wp:positionH relativeFrom="margin">
                  <wp:posOffset>0</wp:posOffset>
                </wp:positionH>
                <wp:positionV relativeFrom="paragraph">
                  <wp:posOffset>6096000</wp:posOffset>
                </wp:positionV>
                <wp:extent cx="322580" cy="322580"/>
                <wp:effectExtent l="0" t="0" r="1270" b="127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322580"/>
                          <a:chOff x="529" y="81551"/>
                          <a:chExt cx="508" cy="508"/>
                        </a:xfrm>
                      </wpg:grpSpPr>
                      <wps:wsp>
                        <wps:cNvPr id="99" name="椭圆 99"/>
                        <wps:cNvSpPr/>
                        <wps:spPr>
                          <a:xfrm>
                            <a:off x="529" y="81551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书写"/>
                        <wps:cNvSpPr/>
                        <wps:spPr bwMode="auto">
                          <a:xfrm>
                            <a:off x="644" y="81657"/>
                            <a:ext cx="278" cy="296"/>
                          </a:xfrm>
                          <a:custGeom>
                            <a:avLst/>
                            <a:gdLst>
                              <a:gd name="T0" fmla="*/ 1767542 w 3927"/>
                              <a:gd name="T1" fmla="*/ 308011 h 3928"/>
                              <a:gd name="T2" fmla="*/ 1684137 w 3927"/>
                              <a:gd name="T3" fmla="*/ 390514 h 3928"/>
                              <a:gd name="T4" fmla="*/ 1406885 w 3927"/>
                              <a:gd name="T5" fmla="*/ 115046 h 3928"/>
                              <a:gd name="T6" fmla="*/ 1490290 w 3927"/>
                              <a:gd name="T7" fmla="*/ 32084 h 3928"/>
                              <a:gd name="T8" fmla="*/ 1597525 w 3927"/>
                              <a:gd name="T9" fmla="*/ 28876 h 3928"/>
                              <a:gd name="T10" fmla="*/ 1770750 w 3927"/>
                              <a:gd name="T11" fmla="*/ 200757 h 3928"/>
                              <a:gd name="T12" fmla="*/ 1767542 w 3927"/>
                              <a:gd name="T13" fmla="*/ 308011 h 3928"/>
                              <a:gd name="T14" fmla="*/ 1032021 w 3927"/>
                              <a:gd name="T15" fmla="*/ 1039078 h 3928"/>
                              <a:gd name="T16" fmla="*/ 754768 w 3927"/>
                              <a:gd name="T17" fmla="*/ 763152 h 3928"/>
                              <a:gd name="T18" fmla="*/ 1364724 w 3927"/>
                              <a:gd name="T19" fmla="*/ 156756 h 3928"/>
                              <a:gd name="T20" fmla="*/ 1641977 w 3927"/>
                              <a:gd name="T21" fmla="*/ 432682 h 3928"/>
                              <a:gd name="T22" fmla="*/ 1032021 w 3927"/>
                              <a:gd name="T23" fmla="*/ 1039078 h 3928"/>
                              <a:gd name="T24" fmla="*/ 993526 w 3927"/>
                              <a:gd name="T25" fmla="*/ 1077121 h 3928"/>
                              <a:gd name="T26" fmla="*/ 605373 w 3927"/>
                              <a:gd name="T27" fmla="*/ 1187584 h 3928"/>
                              <a:gd name="T28" fmla="*/ 716274 w 3927"/>
                              <a:gd name="T29" fmla="*/ 801653 h 3928"/>
                              <a:gd name="T30" fmla="*/ 993526 w 3927"/>
                              <a:gd name="T31" fmla="*/ 1077121 h 3928"/>
                              <a:gd name="T32" fmla="*/ 352867 w 3927"/>
                              <a:gd name="T33" fmla="*/ 226883 h 3928"/>
                              <a:gd name="T34" fmla="*/ 179641 w 3927"/>
                              <a:gd name="T35" fmla="*/ 400597 h 3928"/>
                              <a:gd name="T36" fmla="*/ 179641 w 3927"/>
                              <a:gd name="T37" fmla="*/ 1447468 h 3928"/>
                              <a:gd name="T38" fmla="*/ 352867 w 3927"/>
                              <a:gd name="T39" fmla="*/ 1620724 h 3928"/>
                              <a:gd name="T40" fmla="*/ 1400011 w 3927"/>
                              <a:gd name="T41" fmla="*/ 1620724 h 3928"/>
                              <a:gd name="T42" fmla="*/ 1573236 w 3927"/>
                              <a:gd name="T43" fmla="*/ 1447468 h 3928"/>
                              <a:gd name="T44" fmla="*/ 1573236 w 3927"/>
                              <a:gd name="T45" fmla="*/ 759485 h 3928"/>
                              <a:gd name="T46" fmla="*/ 1752419 w 3927"/>
                              <a:gd name="T47" fmla="*/ 585771 h 3928"/>
                              <a:gd name="T48" fmla="*/ 1752419 w 3927"/>
                              <a:gd name="T49" fmla="*/ 1511178 h 3928"/>
                              <a:gd name="T50" fmla="*/ 1457753 w 3927"/>
                              <a:gd name="T51" fmla="*/ 1800397 h 3928"/>
                              <a:gd name="T52" fmla="*/ 289168 w 3927"/>
                              <a:gd name="T53" fmla="*/ 1800397 h 3928"/>
                              <a:gd name="T54" fmla="*/ 0 w 3927"/>
                              <a:gd name="T55" fmla="*/ 1511178 h 3928"/>
                              <a:gd name="T56" fmla="*/ 0 w 3927"/>
                              <a:gd name="T57" fmla="*/ 354304 h 3928"/>
                              <a:gd name="T58" fmla="*/ 289168 w 3927"/>
                              <a:gd name="T59" fmla="*/ 47210 h 3928"/>
                              <a:gd name="T60" fmla="*/ 1214412 w 3927"/>
                              <a:gd name="T61" fmla="*/ 47210 h 3928"/>
                              <a:gd name="T62" fmla="*/ 1040728 w 3927"/>
                              <a:gd name="T63" fmla="*/ 226883 h 3928"/>
                              <a:gd name="T64" fmla="*/ 352867 w 3927"/>
                              <a:gd name="T65" fmla="*/ 226883 h 392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27" h="3928">
                                <a:moveTo>
                                  <a:pt x="3857" y="672"/>
                                </a:moveTo>
                                <a:cubicBezTo>
                                  <a:pt x="3675" y="852"/>
                                  <a:pt x="3675" y="852"/>
                                  <a:pt x="3675" y="852"/>
                                </a:cubicBezTo>
                                <a:cubicBezTo>
                                  <a:pt x="3070" y="251"/>
                                  <a:pt x="3070" y="251"/>
                                  <a:pt x="3070" y="251"/>
                                </a:cubicBezTo>
                                <a:cubicBezTo>
                                  <a:pt x="3252" y="70"/>
                                  <a:pt x="3252" y="70"/>
                                  <a:pt x="3252" y="70"/>
                                </a:cubicBezTo>
                                <a:cubicBezTo>
                                  <a:pt x="3319" y="4"/>
                                  <a:pt x="3424" y="0"/>
                                  <a:pt x="3486" y="63"/>
                                </a:cubicBezTo>
                                <a:cubicBezTo>
                                  <a:pt x="3864" y="438"/>
                                  <a:pt x="3864" y="438"/>
                                  <a:pt x="3864" y="438"/>
                                </a:cubicBezTo>
                                <a:cubicBezTo>
                                  <a:pt x="3927" y="501"/>
                                  <a:pt x="3924" y="605"/>
                                  <a:pt x="3857" y="672"/>
                                </a:cubicBezTo>
                                <a:close/>
                                <a:moveTo>
                                  <a:pt x="2252" y="2267"/>
                                </a:moveTo>
                                <a:cubicBezTo>
                                  <a:pt x="1647" y="1665"/>
                                  <a:pt x="1647" y="1665"/>
                                  <a:pt x="1647" y="1665"/>
                                </a:cubicBezTo>
                                <a:cubicBezTo>
                                  <a:pt x="2978" y="342"/>
                                  <a:pt x="2978" y="342"/>
                                  <a:pt x="2978" y="342"/>
                                </a:cubicBezTo>
                                <a:cubicBezTo>
                                  <a:pt x="3583" y="944"/>
                                  <a:pt x="3583" y="944"/>
                                  <a:pt x="3583" y="944"/>
                                </a:cubicBezTo>
                                <a:lnTo>
                                  <a:pt x="2252" y="2267"/>
                                </a:lnTo>
                                <a:close/>
                                <a:moveTo>
                                  <a:pt x="2168" y="2350"/>
                                </a:moveTo>
                                <a:cubicBezTo>
                                  <a:pt x="1321" y="2591"/>
                                  <a:pt x="1321" y="2591"/>
                                  <a:pt x="1321" y="2591"/>
                                </a:cubicBezTo>
                                <a:cubicBezTo>
                                  <a:pt x="1563" y="1749"/>
                                  <a:pt x="1563" y="1749"/>
                                  <a:pt x="1563" y="1749"/>
                                </a:cubicBezTo>
                                <a:lnTo>
                                  <a:pt x="2168" y="2350"/>
                                </a:lnTo>
                                <a:close/>
                                <a:moveTo>
                                  <a:pt x="770" y="495"/>
                                </a:moveTo>
                                <a:cubicBezTo>
                                  <a:pt x="561" y="495"/>
                                  <a:pt x="392" y="665"/>
                                  <a:pt x="392" y="874"/>
                                </a:cubicBezTo>
                                <a:cubicBezTo>
                                  <a:pt x="392" y="3158"/>
                                  <a:pt x="392" y="3158"/>
                                  <a:pt x="392" y="3158"/>
                                </a:cubicBezTo>
                                <a:cubicBezTo>
                                  <a:pt x="392" y="3367"/>
                                  <a:pt x="561" y="3536"/>
                                  <a:pt x="770" y="3536"/>
                                </a:cubicBezTo>
                                <a:cubicBezTo>
                                  <a:pt x="3055" y="3536"/>
                                  <a:pt x="3055" y="3536"/>
                                  <a:pt x="3055" y="3536"/>
                                </a:cubicBezTo>
                                <a:cubicBezTo>
                                  <a:pt x="3264" y="3536"/>
                                  <a:pt x="3433" y="3367"/>
                                  <a:pt x="3433" y="3158"/>
                                </a:cubicBezTo>
                                <a:cubicBezTo>
                                  <a:pt x="3433" y="1657"/>
                                  <a:pt x="3433" y="1657"/>
                                  <a:pt x="3433" y="1657"/>
                                </a:cubicBezTo>
                                <a:cubicBezTo>
                                  <a:pt x="3824" y="1278"/>
                                  <a:pt x="3824" y="1278"/>
                                  <a:pt x="3824" y="1278"/>
                                </a:cubicBezTo>
                                <a:cubicBezTo>
                                  <a:pt x="3824" y="3297"/>
                                  <a:pt x="3824" y="3297"/>
                                  <a:pt x="3824" y="3297"/>
                                </a:cubicBezTo>
                                <a:cubicBezTo>
                                  <a:pt x="3824" y="3645"/>
                                  <a:pt x="3529" y="3928"/>
                                  <a:pt x="3181" y="3928"/>
                                </a:cubicBezTo>
                                <a:cubicBezTo>
                                  <a:pt x="631" y="3928"/>
                                  <a:pt x="631" y="3928"/>
                                  <a:pt x="631" y="3928"/>
                                </a:cubicBezTo>
                                <a:cubicBezTo>
                                  <a:pt x="283" y="3928"/>
                                  <a:pt x="0" y="3645"/>
                                  <a:pt x="0" y="3297"/>
                                </a:cubicBezTo>
                                <a:cubicBezTo>
                                  <a:pt x="0" y="773"/>
                                  <a:pt x="0" y="773"/>
                                  <a:pt x="0" y="773"/>
                                </a:cubicBezTo>
                                <a:cubicBezTo>
                                  <a:pt x="0" y="425"/>
                                  <a:pt x="283" y="103"/>
                                  <a:pt x="631" y="103"/>
                                </a:cubicBezTo>
                                <a:cubicBezTo>
                                  <a:pt x="2650" y="103"/>
                                  <a:pt x="2650" y="103"/>
                                  <a:pt x="2650" y="103"/>
                                </a:cubicBezTo>
                                <a:cubicBezTo>
                                  <a:pt x="2271" y="495"/>
                                  <a:pt x="2271" y="495"/>
                                  <a:pt x="2271" y="495"/>
                                </a:cubicBezTo>
                                <a:lnTo>
                                  <a:pt x="77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34F95" id="组合 101" o:spid="_x0000_s1026" style="position:absolute;left:0;text-align:left;margin-left:0;margin-top:480pt;width:25.4pt;height:25.4pt;z-index:251645952;mso-position-horizontal-relative:margin" coordorigin="529,81551" coordsize="50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">
                <v:oval id="椭圆 99" o:spid="_x0000_s1027" style="position:absolute;left:529;top:81551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Wu8QA&#10;AADbAAAADwAAAGRycy9kb3ducmV2LnhtbESPQWvCQBSE7wX/w/KE3urGFqyJriEWCr3WSszxmX0m&#10;wezbmN3E9N93C4Ueh5n5htmmk2nFSL1rLCtYLiIQxKXVDVcKjl/vT2sQziNrbC2Tgm9ykO5mD1tM&#10;tL3zJ40HX4kAYZeggtr7LpHSlTUZdAvbEQfvYnuDPsi+krrHe4CbVj5H0UoabDgs1NjRW03l9TAY&#10;Be5a7G+r1+JlxFN8zodMxkM+KvU4n7INCE+T/w//tT+0gji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1rvEAAAA2wAAAA8AAAAAAAAAAAAAAAAAmAIAAGRycy9k&#10;b3ducmV2LnhtbFBLBQYAAAAABAAEAPUAAACJAwAAAAA=&#10;" fillcolor="#0070c0" stroked="f" strokeweight="2pt"/>
                <v:shape id="书写" o:spid="_x0000_s1028" style="position:absolute;left:644;top:81657;width:278;height:296;visibility:visible;mso-wrap-style:square;v-text-anchor:middle-center" coordsize="3927,3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TrcEA&#10;AADdAAAADwAAAGRycy9kb3ducmV2LnhtbERPTWvCQBC9F/oflil4q7sNWiS6ilgEPZVq7HmaHZO0&#10;2dmQXTX++86h0OPjfS9Wg2/VlfrYBLbwMjagiMvgGq4sFMft8wxUTMgO28Bk4U4RVsvHhwXmLtz4&#10;g66HVCkJ4ZijhTqlLtc6ljV5jOPQEQt3Dr3HJLCvtOvxJuG+1Zkxr9pjw9JQY0ebmsqfw8VL7+Q9&#10;TIviLdvw5Ou0/1wX8RuNtaOnYT0HlWhI/+I/985ZyMxU9ssbeQJ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63BAAAA3QAAAA8AAAAAAAAAAAAAAAAAmAIAAGRycy9kb3du&#10;cmV2LnhtbFBLBQYAAAAABAAEAPUAAACGAwAAAAA=&#10;" path="m3857,672c3675,852,3675,852,3675,852,3070,251,3070,251,3070,251,3252,70,3252,70,3252,70,3319,4,3424,,3486,63v378,375,378,375,378,375c3927,501,3924,605,3857,672xm2252,2267c1647,1665,1647,1665,1647,1665,2978,342,2978,342,2978,342v605,602,605,602,605,602l2252,2267xm2168,2350v-847,241,-847,241,-847,241c1563,1749,1563,1749,1563,1749r605,601xm770,495c561,495,392,665,392,874v,2284,,2284,,2284c392,3367,561,3536,770,3536v2285,,2285,,2285,c3264,3536,3433,3367,3433,3158v,-1501,,-1501,,-1501c3824,1278,3824,1278,3824,1278v,2019,,2019,,2019c3824,3645,3529,3928,3181,3928v-2550,,-2550,,-2550,c283,3928,,3645,,3297,,773,,773,,773,,425,283,103,631,103v2019,,2019,,2019,c2271,495,2271,495,2271,495r-1501,xe" fillcolor="white [3212]" stroked="f">
                  <v:path arrowok="t" o:connecttype="custom" o:connectlocs="125128,23211;119223,29428;99596,8669;105501,2418;113092,2176;125355,15128;125128,23211;73059,78301;53432,57508;96611,11813;116239,32605;73059,78301;70334,81168;42856,89492;50706,60410;70334,81168;24980,17097;12717,30188;12717,109076;24980,122132;99110,122132;111372,109076;111372,57232;124057,44142;124057,113877;103197,135671;20471,135671;0,113877;0,26699;20471,3558;85971,3558;73675,17097;24980,17097" o:connectangles="0,0,0,0,0,0,0,0,0,0,0,0,0,0,0,0,0,0,0,0,0,0,0,0,0,0,0,0,0,0,0,0,0"/>
                </v:shape>
                <w10:wrap anchorx="margin"/>
              </v:group>
            </w:pict>
          </mc:Fallback>
        </mc:AlternateContent>
      </w:r>
      <w:r w:rsidR="002A5CE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F80FFC" wp14:editId="6A8A4056">
                <wp:simplePos x="0" y="0"/>
                <wp:positionH relativeFrom="column">
                  <wp:posOffset>338455</wp:posOffset>
                </wp:positionH>
                <wp:positionV relativeFrom="paragraph">
                  <wp:posOffset>6047409</wp:posOffset>
                </wp:positionV>
                <wp:extent cx="952500" cy="419100"/>
                <wp:effectExtent l="0" t="0" r="0" b="0"/>
                <wp:wrapNone/>
                <wp:docPr id="8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BA05ED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0FFC" id="文本框 30" o:spid="_x0000_s1041" type="#_x0000_t202" style="position:absolute;left:0;text-align:left;margin-left:26.65pt;margin-top:476.15pt;width:75pt;height:3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" filled="f" stroked="f" strokeweight=".5pt">
                <v:textbox>
                  <w:txbxContent>
                    <w:p w:rsidR="00F87B45" w:rsidRDefault="00BA05ED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2A5CE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D324F1" wp14:editId="433D1B80">
                <wp:simplePos x="0" y="0"/>
                <wp:positionH relativeFrom="margin">
                  <wp:posOffset>350520</wp:posOffset>
                </wp:positionH>
                <wp:positionV relativeFrom="paragraph">
                  <wp:posOffset>3885869</wp:posOffset>
                </wp:positionV>
                <wp:extent cx="5951220" cy="2005965"/>
                <wp:effectExtent l="0" t="0" r="0" b="0"/>
                <wp:wrapNone/>
                <wp:docPr id="6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0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87B45" w:rsidRPr="00612333" w:rsidRDefault="000A0B8F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熟练运用</w:t>
                            </w:r>
                            <w:r w:rsidR="007626A2" w:rsidRPr="00874DC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olid works</w:t>
                            </w:r>
                            <w:r w:rsidR="00D875A0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软件进行三维</w:t>
                            </w:r>
                            <w:r w:rsidR="009D2C4A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设计，有强大的</w:t>
                            </w:r>
                            <w:r w:rsidR="009D2C4A"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空间想象能力</w:t>
                            </w:r>
                            <w:r w:rsidR="00D875A0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875A0" w:rsidRPr="00612333" w:rsidRDefault="00D875A0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熟练运用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AutoCAD</w:t>
                            </w: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软件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进行二维图纸的绘制，掌握常用快捷键。</w:t>
                            </w:r>
                          </w:p>
                          <w:p w:rsidR="007A6F4E" w:rsidRPr="00612333" w:rsidRDefault="007A6F4E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熟练运用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Abaqus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软件进行机械结构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静力学</w:t>
                            </w:r>
                            <w:r w:rsidR="00874DC7"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及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动力学分析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A499E" w:rsidRPr="00612333" w:rsidRDefault="009D2C4A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熟练运用</w:t>
                            </w:r>
                            <w:r w:rsidR="00874DC7" w:rsidRPr="00874DC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Office</w:t>
                            </w:r>
                            <w:r w:rsidR="002A499E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办公软件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，常用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Windows</w:t>
                            </w: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办公软件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A6F4E" w:rsidRPr="00612333" w:rsidRDefault="007A6F4E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熟悉西门子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PLC</w:t>
                            </w: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设备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，熟悉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PLC</w:t>
                            </w:r>
                            <w:r w:rsidRPr="00874DC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梯形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语言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程序编写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A6F4E" w:rsidRPr="00612333" w:rsidRDefault="007A6F4E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熟练运用铣床及车床加工机械零件，熟练掌握机械结构装配工艺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A6F4E" w:rsidRPr="00612333" w:rsidRDefault="007A6F4E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熟练掌握自动化设备的</w:t>
                            </w:r>
                            <w:r w:rsidR="00A87FE5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设计流程，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机械标准件</w:t>
                            </w:r>
                            <w:r w:rsidR="00A87FE5" w:rsidRPr="00874DC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选型</w:t>
                            </w:r>
                            <w:r w:rsidR="00A87FE5"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等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87FE5" w:rsidRDefault="00A87FE5" w:rsidP="005D4128">
                            <w:pPr>
                              <w:pStyle w:val="Style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熟悉常用材料的性能，熟悉常用材料的表面处理工艺</w:t>
                            </w:r>
                            <w:r w:rsidR="007D52A0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:rsidR="0099589A" w:rsidRPr="00612333" w:rsidRDefault="0099589A" w:rsidP="00612333">
                            <w:pPr>
                              <w:pStyle w:val="Style5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7A6F4E" w:rsidRDefault="007A6F4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</w:p>
                          <w:p w:rsidR="009D2C4A" w:rsidRPr="00F843C2" w:rsidRDefault="009D2C4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24F1" id="文本框 8" o:spid="_x0000_s1042" type="#_x0000_t202" style="position:absolute;left:0;text-align:left;margin-left:27.6pt;margin-top:305.95pt;width:468.6pt;height:157.9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" filled="f" stroked="f">
                <v:textbox>
                  <w:txbxContent>
                    <w:p w:rsidR="00F87B45" w:rsidRPr="00612333" w:rsidRDefault="000A0B8F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熟练运用</w:t>
                      </w:r>
                      <w:r w:rsidR="007626A2" w:rsidRPr="00874DC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S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olid works</w:t>
                      </w:r>
                      <w:r w:rsidR="00D875A0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软件进行三维</w:t>
                      </w:r>
                      <w:r w:rsidR="009D2C4A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设计，有强大的</w:t>
                      </w:r>
                      <w:r w:rsidR="009D2C4A"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空间想象能力</w:t>
                      </w:r>
                      <w:r w:rsidR="00D875A0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D875A0" w:rsidRPr="00612333" w:rsidRDefault="00D875A0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熟练运用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AutoCAD</w:t>
                      </w: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软件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进行二维图纸的绘制，掌握常用快捷键。</w:t>
                      </w:r>
                    </w:p>
                    <w:p w:rsidR="007A6F4E" w:rsidRPr="00612333" w:rsidRDefault="007A6F4E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熟练运用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Abaqus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软件进行机械结构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静力学</w:t>
                      </w:r>
                      <w:r w:rsidR="00874DC7"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及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动力学分析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2A499E" w:rsidRPr="00612333" w:rsidRDefault="009D2C4A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熟练运用</w:t>
                      </w:r>
                      <w:r w:rsidR="00874DC7" w:rsidRPr="00874DC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Office</w:t>
                      </w:r>
                      <w:r w:rsidR="002A499E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办公软件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，常用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Windows</w:t>
                      </w: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办公软件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7A6F4E" w:rsidRPr="00612333" w:rsidRDefault="007A6F4E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熟悉西门子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PLC</w:t>
                      </w: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设备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，熟悉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PLC</w:t>
                      </w:r>
                      <w:r w:rsidRPr="00874DC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梯形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语言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程序编写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7A6F4E" w:rsidRPr="00612333" w:rsidRDefault="007A6F4E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熟练运用铣床及车床加工机械零件，熟练掌握机械结构装配工艺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7A6F4E" w:rsidRPr="00612333" w:rsidRDefault="007A6F4E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熟练掌握自动化设备的</w:t>
                      </w:r>
                      <w:r w:rsidR="00A87FE5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设计流程，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结构设计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机械标准件</w:t>
                      </w:r>
                      <w:r w:rsidR="00A87FE5" w:rsidRPr="00874DC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选型</w:t>
                      </w:r>
                      <w:r w:rsidR="00A87FE5"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等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A87FE5" w:rsidRDefault="00A87FE5" w:rsidP="005D4128">
                      <w:pPr>
                        <w:pStyle w:val="Style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熟悉常用材料的性能，熟悉常用材料的表面处理工艺</w:t>
                      </w:r>
                      <w:r w:rsidR="007D52A0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:rsidR="0099589A" w:rsidRPr="00612333" w:rsidRDefault="0099589A" w:rsidP="00612333">
                      <w:pPr>
                        <w:pStyle w:val="Style5"/>
                        <w:autoSpaceDE w:val="0"/>
                        <w:autoSpaceDN w:val="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</w:p>
                    <w:p w:rsidR="007A6F4E" w:rsidRDefault="007A6F4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</w:p>
                    <w:p w:rsidR="009D2C4A" w:rsidRPr="00F843C2" w:rsidRDefault="009D2C4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CE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54D133" wp14:editId="42EA40E2">
                <wp:simplePos x="0" y="0"/>
                <wp:positionH relativeFrom="column">
                  <wp:posOffset>339090</wp:posOffset>
                </wp:positionH>
                <wp:positionV relativeFrom="paragraph">
                  <wp:posOffset>3478530</wp:posOffset>
                </wp:positionV>
                <wp:extent cx="952500" cy="419100"/>
                <wp:effectExtent l="0" t="0" r="0" b="0"/>
                <wp:wrapNone/>
                <wp:docPr id="86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B45" w:rsidRDefault="00BA05ED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工作技能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4D133" id="_x0000_s1043" type="#_x0000_t202" style="position:absolute;left:0;text-align:left;margin-left:26.7pt;margin-top:273.9pt;width:75pt;height:3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" filled="f" stroked="f" strokeweight=".5pt">
                <v:textbox>
                  <w:txbxContent>
                    <w:p w:rsidR="00F87B45" w:rsidRDefault="00BA05ED"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>工作技能</w:t>
                      </w:r>
                    </w:p>
                  </w:txbxContent>
                </v:textbox>
              </v:shape>
            </w:pict>
          </mc:Fallback>
        </mc:AlternateContent>
      </w:r>
      <w:r w:rsidR="002A5CE0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FC7F026" wp14:editId="2454B7AD">
                <wp:simplePos x="0" y="0"/>
                <wp:positionH relativeFrom="margin">
                  <wp:posOffset>0</wp:posOffset>
                </wp:positionH>
                <wp:positionV relativeFrom="paragraph">
                  <wp:posOffset>3502964</wp:posOffset>
                </wp:positionV>
                <wp:extent cx="322580" cy="322580"/>
                <wp:effectExtent l="0" t="0" r="1270" b="127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322580"/>
                          <a:chOff x="974" y="80018"/>
                          <a:chExt cx="508" cy="508"/>
                        </a:xfrm>
                      </wpg:grpSpPr>
                      <wps:wsp>
                        <wps:cNvPr id="103" name="椭圆 99"/>
                        <wps:cNvSpPr/>
                        <wps:spPr>
                          <a:xfrm>
                            <a:off x="974" y="80018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书"/>
                        <wps:cNvSpPr/>
                        <wps:spPr bwMode="auto">
                          <a:xfrm>
                            <a:off x="1099" y="80132"/>
                            <a:ext cx="259" cy="280"/>
                          </a:xfrm>
                          <a:custGeom>
                            <a:avLst/>
                            <a:gdLst>
                              <a:gd name="T0" fmla="*/ 1660229 w 8965002"/>
                              <a:gd name="T1" fmla="*/ 723707 h 8673857"/>
                              <a:gd name="T2" fmla="*/ 1707743 w 8965002"/>
                              <a:gd name="T3" fmla="*/ 723707 h 8673857"/>
                              <a:gd name="T4" fmla="*/ 1786179 w 8965002"/>
                              <a:gd name="T5" fmla="*/ 872262 h 8673857"/>
                              <a:gd name="T6" fmla="*/ 1398524 w 8965002"/>
                              <a:gd name="T7" fmla="*/ 1455923 h 8673857"/>
                              <a:gd name="T8" fmla="*/ 1307266 w 8965002"/>
                              <a:gd name="T9" fmla="*/ 1501168 h 8673857"/>
                              <a:gd name="T10" fmla="*/ 1079500 w 8965002"/>
                              <a:gd name="T11" fmla="*/ 1501168 h 8673857"/>
                              <a:gd name="T12" fmla="*/ 1079500 w 8965002"/>
                              <a:gd name="T13" fmla="*/ 1685165 h 8673857"/>
                              <a:gd name="T14" fmla="*/ 1049332 w 8965002"/>
                              <a:gd name="T15" fmla="*/ 1734934 h 8673857"/>
                              <a:gd name="T16" fmla="*/ 1021427 w 8965002"/>
                              <a:gd name="T17" fmla="*/ 1741721 h 8673857"/>
                              <a:gd name="T18" fmla="*/ 985980 w 8965002"/>
                              <a:gd name="T19" fmla="*/ 1731164 h 8673857"/>
                              <a:gd name="T20" fmla="*/ 808744 w 8965002"/>
                              <a:gd name="T21" fmla="*/ 1611265 h 8673857"/>
                              <a:gd name="T22" fmla="*/ 635280 w 8965002"/>
                              <a:gd name="T23" fmla="*/ 1731164 h 8673857"/>
                              <a:gd name="T24" fmla="*/ 571927 w 8965002"/>
                              <a:gd name="T25" fmla="*/ 1734934 h 8673857"/>
                              <a:gd name="T26" fmla="*/ 539497 w 8965002"/>
                              <a:gd name="T27" fmla="*/ 1685165 h 8673857"/>
                              <a:gd name="T28" fmla="*/ 539497 w 8965002"/>
                              <a:gd name="T29" fmla="*/ 1225173 h 8673857"/>
                              <a:gd name="T30" fmla="*/ 636788 w 8965002"/>
                              <a:gd name="T31" fmla="*/ 1030619 h 8673857"/>
                              <a:gd name="T32" fmla="*/ 667710 w 8965002"/>
                              <a:gd name="T33" fmla="*/ 1022324 h 8673857"/>
                              <a:gd name="T34" fmla="*/ 1142852 w 8965002"/>
                              <a:gd name="T35" fmla="*/ 1022324 h 8673857"/>
                              <a:gd name="T36" fmla="*/ 1077992 w 8965002"/>
                              <a:gd name="T37" fmla="*/ 1261369 h 8673857"/>
                              <a:gd name="T38" fmla="*/ 1250702 w 8965002"/>
                              <a:gd name="T39" fmla="*/ 1261369 h 8673857"/>
                              <a:gd name="T40" fmla="*/ 1660229 w 8965002"/>
                              <a:gd name="T41" fmla="*/ 723707 h 8673857"/>
                              <a:gd name="T42" fmla="*/ 1227016 w 8965002"/>
                              <a:gd name="T43" fmla="*/ 26 h 8673857"/>
                              <a:gd name="T44" fmla="*/ 1646524 w 8965002"/>
                              <a:gd name="T45" fmla="*/ 27634 h 8673857"/>
                              <a:gd name="T46" fmla="*/ 1722691 w 8965002"/>
                              <a:gd name="T47" fmla="*/ 177681 h 8673857"/>
                              <a:gd name="T48" fmla="*/ 1246833 w 8965002"/>
                              <a:gd name="T49" fmla="*/ 798230 h 8673857"/>
                              <a:gd name="T50" fmla="*/ 1160861 w 8965002"/>
                              <a:gd name="T51" fmla="*/ 838946 h 8673857"/>
                              <a:gd name="T52" fmla="*/ 443680 w 8965002"/>
                              <a:gd name="T53" fmla="*/ 838946 h 8673857"/>
                              <a:gd name="T54" fmla="*/ 231014 w 8965002"/>
                              <a:gd name="T55" fmla="*/ 1099833 h 8673857"/>
                              <a:gd name="T56" fmla="*/ 361479 w 8965002"/>
                              <a:gd name="T57" fmla="*/ 1249880 h 8673857"/>
                              <a:gd name="T58" fmla="*/ 418794 w 8965002"/>
                              <a:gd name="T59" fmla="*/ 1261190 h 8673857"/>
                              <a:gd name="T60" fmla="*/ 418794 w 8965002"/>
                              <a:gd name="T61" fmla="*/ 1500965 h 8673857"/>
                              <a:gd name="T62" fmla="*/ 10807 w 8965002"/>
                              <a:gd name="T63" fmla="*/ 1148843 h 8673857"/>
                              <a:gd name="T64" fmla="*/ 13069 w 8965002"/>
                              <a:gd name="T65" fmla="*/ 949785 h 8673857"/>
                              <a:gd name="T66" fmla="*/ 545488 w 8965002"/>
                              <a:gd name="T67" fmla="*/ 134703 h 8673857"/>
                              <a:gd name="T68" fmla="*/ 706119 w 8965002"/>
                              <a:gd name="T69" fmla="*/ 45730 h 8673857"/>
                              <a:gd name="T70" fmla="*/ 1227016 w 8965002"/>
                              <a:gd name="T71" fmla="*/ 26 h 86738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965002" h="8673857">
                                <a:moveTo>
                                  <a:pt x="8267042" y="3603669"/>
                                </a:moveTo>
                                <a:cubicBezTo>
                                  <a:pt x="8267042" y="3603669"/>
                                  <a:pt x="8267042" y="3603669"/>
                                  <a:pt x="8503636" y="3603669"/>
                                </a:cubicBezTo>
                                <a:cubicBezTo>
                                  <a:pt x="8770275" y="3603669"/>
                                  <a:pt x="9115779" y="3885289"/>
                                  <a:pt x="8894206" y="4343392"/>
                                </a:cubicBezTo>
                                <a:cubicBezTo>
                                  <a:pt x="8894206" y="4343392"/>
                                  <a:pt x="8894206" y="4343392"/>
                                  <a:pt x="6963891" y="7249712"/>
                                </a:cubicBezTo>
                                <a:cubicBezTo>
                                  <a:pt x="6817428" y="7463743"/>
                                  <a:pt x="6610877" y="7475008"/>
                                  <a:pt x="6509479" y="7475008"/>
                                </a:cubicBezTo>
                                <a:cubicBezTo>
                                  <a:pt x="6509479" y="7475008"/>
                                  <a:pt x="6509479" y="7475008"/>
                                  <a:pt x="5375325" y="7475008"/>
                                </a:cubicBezTo>
                                <a:cubicBezTo>
                                  <a:pt x="5375325" y="7475008"/>
                                  <a:pt x="5375325" y="7475008"/>
                                  <a:pt x="5375325" y="8391212"/>
                                </a:cubicBezTo>
                                <a:cubicBezTo>
                                  <a:pt x="5375325" y="8503860"/>
                                  <a:pt x="5326504" y="8586469"/>
                                  <a:pt x="5225106" y="8639038"/>
                                </a:cubicBezTo>
                                <a:cubicBezTo>
                                  <a:pt x="5180040" y="8661567"/>
                                  <a:pt x="5131219" y="8672833"/>
                                  <a:pt x="5086153" y="8672833"/>
                                </a:cubicBezTo>
                                <a:cubicBezTo>
                                  <a:pt x="5026066" y="8672833"/>
                                  <a:pt x="4962223" y="8654057"/>
                                  <a:pt x="4909646" y="8620263"/>
                                </a:cubicBezTo>
                                <a:cubicBezTo>
                                  <a:pt x="4909646" y="8620263"/>
                                  <a:pt x="4909646" y="8620263"/>
                                  <a:pt x="4027109" y="8023229"/>
                                </a:cubicBezTo>
                                <a:cubicBezTo>
                                  <a:pt x="4027109" y="8023229"/>
                                  <a:pt x="4027109" y="8023229"/>
                                  <a:pt x="3163349" y="8620263"/>
                                </a:cubicBezTo>
                                <a:cubicBezTo>
                                  <a:pt x="3069463" y="8684097"/>
                                  <a:pt x="2949287" y="8691607"/>
                                  <a:pt x="2847889" y="8639038"/>
                                </a:cubicBezTo>
                                <a:cubicBezTo>
                                  <a:pt x="2750247" y="8586469"/>
                                  <a:pt x="2686404" y="8503860"/>
                                  <a:pt x="2686404" y="8391212"/>
                                </a:cubicBezTo>
                                <a:cubicBezTo>
                                  <a:pt x="2686404" y="8391212"/>
                                  <a:pt x="2686404" y="8391212"/>
                                  <a:pt x="2686404" y="6100701"/>
                                </a:cubicBezTo>
                                <a:cubicBezTo>
                                  <a:pt x="2686404" y="5559991"/>
                                  <a:pt x="2990598" y="5237066"/>
                                  <a:pt x="3170860" y="5131928"/>
                                </a:cubicBezTo>
                                <a:cubicBezTo>
                                  <a:pt x="3215926" y="5105644"/>
                                  <a:pt x="3268503" y="5090624"/>
                                  <a:pt x="3324835" y="5090624"/>
                                </a:cubicBezTo>
                                <a:cubicBezTo>
                                  <a:pt x="3324835" y="5090624"/>
                                  <a:pt x="3324835" y="5090624"/>
                                  <a:pt x="5690785" y="5090624"/>
                                </a:cubicBezTo>
                                <a:cubicBezTo>
                                  <a:pt x="5371570" y="5406038"/>
                                  <a:pt x="5367814" y="5980543"/>
                                  <a:pt x="5367814" y="6280938"/>
                                </a:cubicBezTo>
                                <a:cubicBezTo>
                                  <a:pt x="5367814" y="6280938"/>
                                  <a:pt x="5367814" y="6280938"/>
                                  <a:pt x="6227818" y="6280938"/>
                                </a:cubicBezTo>
                                <a:cubicBezTo>
                                  <a:pt x="6227818" y="6280938"/>
                                  <a:pt x="6227818" y="6280938"/>
                                  <a:pt x="8267042" y="3603669"/>
                                </a:cubicBezTo>
                                <a:close/>
                                <a:moveTo>
                                  <a:pt x="6109875" y="128"/>
                                </a:moveTo>
                                <a:cubicBezTo>
                                  <a:pt x="6829153" y="-2490"/>
                                  <a:pt x="7579192" y="34821"/>
                                  <a:pt x="8198796" y="137601"/>
                                </a:cubicBezTo>
                                <a:cubicBezTo>
                                  <a:pt x="8705745" y="220201"/>
                                  <a:pt x="8739542" y="678257"/>
                                  <a:pt x="8578069" y="884757"/>
                                </a:cubicBezTo>
                                <a:cubicBezTo>
                                  <a:pt x="8578069" y="884757"/>
                                  <a:pt x="6234838" y="3955980"/>
                                  <a:pt x="6208552" y="3974753"/>
                                </a:cubicBezTo>
                                <a:cubicBezTo>
                                  <a:pt x="6107162" y="4098653"/>
                                  <a:pt x="5953199" y="4177498"/>
                                  <a:pt x="5780461" y="4177498"/>
                                </a:cubicBezTo>
                                <a:cubicBezTo>
                                  <a:pt x="5780461" y="4177498"/>
                                  <a:pt x="5780461" y="4177498"/>
                                  <a:pt x="2209285" y="4177498"/>
                                </a:cubicBezTo>
                                <a:cubicBezTo>
                                  <a:pt x="1818747" y="4177498"/>
                                  <a:pt x="970076" y="4545444"/>
                                  <a:pt x="1150325" y="5476573"/>
                                </a:cubicBezTo>
                                <a:cubicBezTo>
                                  <a:pt x="1217918" y="5825746"/>
                                  <a:pt x="1465760" y="6103583"/>
                                  <a:pt x="1799971" y="6223729"/>
                                </a:cubicBezTo>
                                <a:cubicBezTo>
                                  <a:pt x="1875075" y="6253765"/>
                                  <a:pt x="2002751" y="6268783"/>
                                  <a:pt x="2085365" y="6280047"/>
                                </a:cubicBezTo>
                                <a:cubicBezTo>
                                  <a:pt x="2085365" y="6280047"/>
                                  <a:pt x="2085365" y="6280047"/>
                                  <a:pt x="2085365" y="7473994"/>
                                </a:cubicBezTo>
                                <a:cubicBezTo>
                                  <a:pt x="1582171" y="7440203"/>
                                  <a:pt x="335451" y="7004675"/>
                                  <a:pt x="53813" y="5720619"/>
                                </a:cubicBezTo>
                                <a:cubicBezTo>
                                  <a:pt x="-25046" y="5397728"/>
                                  <a:pt x="-13780" y="5056063"/>
                                  <a:pt x="65078" y="4729417"/>
                                </a:cubicBezTo>
                                <a:cubicBezTo>
                                  <a:pt x="282879" y="3283915"/>
                                  <a:pt x="2351982" y="944830"/>
                                  <a:pt x="2716235" y="670748"/>
                                </a:cubicBezTo>
                                <a:cubicBezTo>
                                  <a:pt x="2960321" y="471756"/>
                                  <a:pt x="3234449" y="310311"/>
                                  <a:pt x="3516088" y="227711"/>
                                </a:cubicBezTo>
                                <a:cubicBezTo>
                                  <a:pt x="3797726" y="119767"/>
                                  <a:pt x="4911078" y="4491"/>
                                  <a:pt x="6109875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327BD" id="组合 107" o:spid="_x0000_s1026" style="position:absolute;left:0;text-align:left;margin-left:0;margin-top:275.8pt;width:25.4pt;height:25.4pt;z-index:251650048;mso-position-horizontal-relative:margin" coordorigin="974,80018" coordsize="50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">
                <v:oval id="椭圆 99" o:spid="_x0000_s1027" style="position:absolute;left:974;top:80018;width:50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7DcEA&#10;AADcAAAADwAAAGRycy9kb3ducmV2LnhtbERPS4vCMBC+C/6HMII3TVXw0TWKCoLXdaXrcbaZbYvN&#10;pDZp7f57Iyx4m4/vOettZ0rRUu0Kywom4wgEcWp1wZmCy9dxtAThPLLG0jIp+CMH202/t8ZY2wd/&#10;Unv2mQgh7GJUkHtfxVK6NCeDbmwr4sD92tqgD7DOpK7xEcJNKadRNJcGCw4NOVZ0yCm9nRujwN2u&#10;+/t8cZ21+L36SZqdXDVJq9Rw0O0+QHjq/Fv87z7pMD+aweuZc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Yuw3BAAAA3AAAAA8AAAAAAAAAAAAAAAAAmAIAAGRycy9kb3du&#10;cmV2LnhtbFBLBQYAAAAABAAEAPUAAACGAwAAAAA=&#10;" fillcolor="#0070c0" stroked="f" strokeweight="2pt"/>
                <v:shape id="书" o:spid="_x0000_s1028" style="position:absolute;left:1099;top:80132;width:259;height:280;visibility:visible;mso-wrap-style:square;v-text-anchor:middle-center" coordsize="8965002,8673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rM8IA&#10;AADcAAAADwAAAGRycy9kb3ducmV2LnhtbERPTYvCMBC9C/6HMIIX0bSyK1KNIguLwrKHrYJ4G5qx&#10;LTaT0kRb/fUbQfA2j/c5y3VnKnGjxpWWFcSTCARxZnXJuYLD/ns8B+E8ssbKMim4k4P1qt9bYqJt&#10;y390S30uQgi7BBUU3teJlC4ryKCb2Jo4cGfbGPQBNrnUDbYh3FRyGkUzabDk0FBgTV8FZZf0ahQc&#10;f0b8OP22n/uY4o+0nWZuvnVKDQfdZgHCU+ff4pd7p8P8aAb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6szwgAAANwAAAAPAAAAAAAAAAAAAAAAAJgCAABkcnMvZG93&#10;bnJldi54bWxQSwUGAAAAAAQABAD1AAAAhwMAAAAA&#10;" path="m8267042,3603669v,,,,236594,c8770275,3603669,9115779,3885289,8894206,4343392v,,,,-1930315,2906320c6817428,7463743,6610877,7475008,6509479,7475008v,,,,-1134154,c5375325,7475008,5375325,7475008,5375325,8391212v,112648,-48821,195257,-150219,247826c5180040,8661567,5131219,8672833,5086153,8672833v-60087,,-123930,-18776,-176507,-52570c4909646,8620263,4909646,8620263,4027109,8023229v,,,,-863760,597034c3069463,8684097,2949287,8691607,2847889,8639038v-97642,-52569,-161485,-135178,-161485,-247826c2686404,8391212,2686404,8391212,2686404,6100701v,-540710,304194,-863635,484456,-968773c3215926,5105644,3268503,5090624,3324835,5090624v,,,,2365950,c5371570,5406038,5367814,5980543,5367814,6280938v,,,,860004,c6227818,6280938,6227818,6280938,8267042,3603669xm6109875,128v719278,-2618,1469317,34693,2088921,137473c8705745,220201,8739542,678257,8578069,884757v,,-2343231,3071223,-2369517,3089996c6107162,4098653,5953199,4177498,5780461,4177498v,,,,-3571176,c1818747,4177498,970076,4545444,1150325,5476573v67593,349173,315435,627010,649646,747156c1875075,6253765,2002751,6268783,2085365,6280047v,,,,,1193947c1582171,7440203,335451,7004675,53813,5720619,-25046,5397728,-13780,5056063,65078,4729417,282879,3283915,2351982,944830,2716235,670748,2960321,471756,3234449,310311,3516088,227711,3797726,119767,4911078,4491,6109875,128xe" fillcolor="white [3212]" stroked="f">
                  <v:path arrowok="t" o:connecttype="custom" o:connectlocs="48,23;49,23;52,28;40,47;38,48;31,48;31,54;30,56;30,56;28,56;23,52;18,56;17,56;16,54;16,40;18,33;19,33;33,33;31,41;36,41;48,23;35,0;48,1;50,6;36,26;34,27;13,27;7,36;10,40;12,41;12,48;0,37;0,31;16,4;20,1;35,0" o:connectangles="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7336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68DDB" wp14:editId="584CC7EC">
                <wp:simplePos x="0" y="0"/>
                <wp:positionH relativeFrom="margin">
                  <wp:posOffset>361153</wp:posOffset>
                </wp:positionH>
                <wp:positionV relativeFrom="paragraph">
                  <wp:posOffset>27305</wp:posOffset>
                </wp:positionV>
                <wp:extent cx="6148070" cy="3379304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3379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7336DD" w:rsidRPr="00810836" w:rsidRDefault="006A61DC" w:rsidP="007336D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2018.05</w:t>
                            </w:r>
                            <w:r w:rsidR="007336DD" w:rsidRPr="00810836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-2019.0</w:t>
                            </w:r>
                            <w:r w:rsidR="007336DD" w:rsidRPr="005D4128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1        智能爬楼</w:t>
                            </w:r>
                            <w:r w:rsidR="007336DD" w:rsidRPr="005D4128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轮椅</w:t>
                            </w:r>
                          </w:p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项目介绍：爬楼轮椅包括三大模块：履带模块</w:t>
                            </w: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平地行走模块</w:t>
                            </w: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、重心调整模块。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设计履带式爬楼轮椅可实现正向爬楼梯，正向下楼梯。可以识别上楼或下楼</w:t>
                            </w:r>
                            <w:r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过程是否结束，自动切换为平地模式，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平地模式下可以实现小半径转弯。</w:t>
                            </w:r>
                          </w:p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工作内容：爬楼轮椅整体结构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方案的构想与设计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力学的计算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电器元器件的选型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机械标准件的选型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三维零件的设计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与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装配图的组装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，运用</w:t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olidwo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 xml:space="preserve">ks </w:t>
                            </w:r>
                            <w:r w:rsidRPr="00E86BD7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Simulation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零件进行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静力学仿真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，部分零件自己加工，自己联系外加工厂商加工零件，</w:t>
                            </w:r>
                            <w:r w:rsidRPr="00E86BD7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零部件的装配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，与电控部分同学合作调试。</w:t>
                            </w:r>
                          </w:p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7336DD" w:rsidRPr="00810836" w:rsidRDefault="007336DD" w:rsidP="007336D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810836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810836">
                              <w:rPr>
                                <w:rFonts w:ascii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019.02-2019</w:t>
                            </w:r>
                            <w:r w:rsidRPr="005D4128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.07</w:t>
                            </w:r>
                            <w:r w:rsidRPr="005D4128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5D4128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助行机器人</w:t>
                            </w:r>
                          </w:p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项目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介绍：助行机器人是为截瘫患者研发的机器人，将助行机器人穿戴在截瘫患者的腿上，让他能够摆脱轮椅，像正常人一样走路。助行机器人还可以切换到上下楼梯模式，有更好的路面适应性。</w:t>
                            </w:r>
                          </w:p>
                          <w:p w:rsidR="007336DD" w:rsidRPr="00612333" w:rsidRDefault="007336DD" w:rsidP="007336D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jc w:val="left"/>
                              <w:rPr>
                                <w:rFonts w:ascii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工作内容：设备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整体方案的设计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传感器的选型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三维零件图的设计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，外加工</w:t>
                            </w:r>
                            <w:r w:rsidRPr="00A027EA">
                              <w:rPr>
                                <w:rFonts w:ascii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零件的验收与组装</w:t>
                            </w:r>
                            <w:r w:rsidRPr="00612333">
                              <w:rPr>
                                <w:rFonts w:ascii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，配合电控组进行调试。</w:t>
                            </w:r>
                          </w:p>
                          <w:p w:rsidR="007336DD" w:rsidRDefault="007336DD" w:rsidP="007336DD">
                            <w:pPr>
                              <w:pStyle w:val="Style5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8DDB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28.45pt;margin-top:2.15pt;width:484.1pt;height:266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" filled="f" stroked="f">
                <v:textbox>
                  <w:txbxContent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</w:p>
                    <w:p w:rsidR="007336DD" w:rsidRPr="00810836" w:rsidRDefault="006A61DC" w:rsidP="007336DD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2018.05</w:t>
                      </w:r>
                      <w:r w:rsidR="007336DD" w:rsidRPr="00810836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-2019.0</w:t>
                      </w:r>
                      <w:r w:rsidR="007336DD" w:rsidRPr="005D4128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1        智能爬楼</w:t>
                      </w:r>
                      <w:r w:rsidR="007336DD" w:rsidRPr="005D4128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轮椅</w:t>
                      </w:r>
                    </w:p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项目介绍：爬楼轮椅包括三大模块：履带模块</w:t>
                      </w: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平地行走模块</w:t>
                      </w: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、重心调整模块。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设计履带式爬楼轮椅可实现正向爬楼梯，正向下楼梯。可以识别上楼或下楼</w:t>
                      </w:r>
                      <w:r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过程是否结束，自动切换为平地模式，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平地模式下可以实现小半径转弯。</w:t>
                      </w:r>
                    </w:p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工作内容：爬楼轮椅整体结构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方案的构想与设计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力学的计算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电器元器件的选型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机械标准件的选型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三维零件的设计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与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装配图的组装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，运用</w:t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olidwo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 xml:space="preserve">ks </w:t>
                      </w:r>
                      <w:r w:rsidRPr="00E86BD7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Simulation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零件进行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静力学仿真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，部分零件自己加工，自己联系外加工厂商加工零件，</w:t>
                      </w:r>
                      <w:r w:rsidRPr="00E86BD7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零部件的装配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，与电控部分同学合作调试。</w:t>
                      </w:r>
                    </w:p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</w:p>
                    <w:p w:rsidR="007336DD" w:rsidRPr="00810836" w:rsidRDefault="007336DD" w:rsidP="007336DD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810836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810836">
                        <w:rPr>
                          <w:rFonts w:ascii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019.02-2019</w:t>
                      </w:r>
                      <w:r w:rsidRPr="005D4128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.07</w:t>
                      </w:r>
                      <w:r w:rsidRPr="005D4128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5D4128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助行机器人</w:t>
                      </w:r>
                    </w:p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项目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介绍：助行机器人是为截瘫患者研发的机器人，将助行机器人穿戴在截瘫患者的腿上，让他能够摆脱轮椅，像正常人一样走路。助行机器人还可以切换到上下楼梯模式，有更好的路面适应性。</w:t>
                      </w:r>
                    </w:p>
                    <w:p w:rsidR="007336DD" w:rsidRPr="00612333" w:rsidRDefault="007336DD" w:rsidP="007336DD">
                      <w:pPr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jc w:val="left"/>
                        <w:rPr>
                          <w:rFonts w:ascii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工作内容：设备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整体方案的设计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传感器的选型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三维零件图的设计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，外加工</w:t>
                      </w:r>
                      <w:r w:rsidRPr="00A027EA">
                        <w:rPr>
                          <w:rFonts w:ascii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零件的验收与组装</w:t>
                      </w:r>
                      <w:r w:rsidRPr="00612333">
                        <w:rPr>
                          <w:rFonts w:ascii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，配合电控组进行调试。</w:t>
                      </w:r>
                    </w:p>
                    <w:p w:rsidR="007336DD" w:rsidRDefault="007336DD" w:rsidP="007336DD">
                      <w:pPr>
                        <w:pStyle w:val="Style5"/>
                        <w:autoSpaceDE w:val="0"/>
                        <w:autoSpaceDN w:val="0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6D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E9FE0" wp14:editId="24680083">
                <wp:simplePos x="0" y="0"/>
                <wp:positionH relativeFrom="column">
                  <wp:posOffset>51435</wp:posOffset>
                </wp:positionH>
                <wp:positionV relativeFrom="paragraph">
                  <wp:posOffset>3322651</wp:posOffset>
                </wp:positionV>
                <wp:extent cx="6505575" cy="0"/>
                <wp:effectExtent l="0" t="0" r="0" b="19050"/>
                <wp:wrapNone/>
                <wp:docPr id="90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FF07A" id="直接连接符 289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61.65pt" to="516.3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" strokecolor="#bfbfbf" strokeweight="1pt">
                <v:stroke dashstyle="dash"/>
              </v:line>
            </w:pict>
          </mc:Fallback>
        </mc:AlternateContent>
      </w:r>
      <w:r w:rsidR="00612333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9A416B5" wp14:editId="27081BEF">
                <wp:simplePos x="0" y="0"/>
                <wp:positionH relativeFrom="page">
                  <wp:posOffset>6985</wp:posOffset>
                </wp:positionH>
                <wp:positionV relativeFrom="paragraph">
                  <wp:posOffset>-441960</wp:posOffset>
                </wp:positionV>
                <wp:extent cx="8163560" cy="11334750"/>
                <wp:effectExtent l="0" t="0" r="889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3560" cy="11334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4553A" id="矩形 6" o:spid="_x0000_s1026" style="position:absolute;left:0;text-align:left;margin-left:.55pt;margin-top:-34.8pt;width:642.8pt;height:892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" fillcolor="white [3212]" stroked="f" strokeweight="2pt">
                <w10:wrap anchorx="page"/>
              </v:rect>
            </w:pict>
          </mc:Fallback>
        </mc:AlternateContent>
      </w:r>
      <w:r w:rsidR="00BA05E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78020" wp14:editId="654B1BCC">
                <wp:simplePos x="0" y="0"/>
                <wp:positionH relativeFrom="column">
                  <wp:posOffset>7167245</wp:posOffset>
                </wp:positionH>
                <wp:positionV relativeFrom="paragraph">
                  <wp:posOffset>2568575</wp:posOffset>
                </wp:positionV>
                <wp:extent cx="89535" cy="2683510"/>
                <wp:effectExtent l="0" t="0" r="5715" b="254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2683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0A51C" id="矩形 143" o:spid="_x0000_s1026" style="position:absolute;left:0;text-align:left;margin-left:564.35pt;margin-top:202.25pt;width:7.05pt;height:21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" fillcolor="#ffc000" stroked="f" strokeweight="2pt"/>
            </w:pict>
          </mc:Fallback>
        </mc:AlternateContent>
      </w:r>
    </w:p>
    <w:sectPr w:rsidR="00F87B45">
      <w:pgSz w:w="11906" w:h="16838"/>
      <w:pgMar w:top="720" w:right="720" w:bottom="720" w:left="72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C8" w:rsidRDefault="003B39C8" w:rsidP="00B70C2B">
      <w:r>
        <w:separator/>
      </w:r>
    </w:p>
  </w:endnote>
  <w:endnote w:type="continuationSeparator" w:id="0">
    <w:p w:rsidR="003B39C8" w:rsidRDefault="003B39C8" w:rsidP="00B7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C8" w:rsidRDefault="003B39C8" w:rsidP="00B70C2B">
      <w:r>
        <w:separator/>
      </w:r>
    </w:p>
  </w:footnote>
  <w:footnote w:type="continuationSeparator" w:id="0">
    <w:p w:rsidR="003B39C8" w:rsidRDefault="003B39C8" w:rsidP="00B7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070D5"/>
    <w:multiLevelType w:val="hybridMultilevel"/>
    <w:tmpl w:val="3D58B4BA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D2094B"/>
    <w:multiLevelType w:val="hybridMultilevel"/>
    <w:tmpl w:val="61F67A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683889"/>
    <w:multiLevelType w:val="hybridMultilevel"/>
    <w:tmpl w:val="5E208DCC"/>
    <w:lvl w:ilvl="0" w:tplc="60BC999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7CCA53"/>
    <w:multiLevelType w:val="singleLevel"/>
    <w:tmpl w:val="597CCA53"/>
    <w:lvl w:ilvl="0">
      <w:start w:val="1"/>
      <w:numFmt w:val="bullet"/>
      <w:lvlText w:val="•"/>
      <w:lvlJc w:val="left"/>
      <w:pPr>
        <w:ind w:left="420" w:hanging="420"/>
      </w:pPr>
      <w:rPr>
        <w:rFonts w:ascii="Bodoni MT Black" w:hAnsi="Bodoni MT Black" w:cs="Bodoni MT Black" w:hint="default"/>
      </w:rPr>
    </w:lvl>
  </w:abstractNum>
  <w:abstractNum w:abstractNumId="4">
    <w:nsid w:val="65D01C13"/>
    <w:multiLevelType w:val="hybridMultilevel"/>
    <w:tmpl w:val="7C4E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3529DE"/>
    <w:multiLevelType w:val="hybridMultilevel"/>
    <w:tmpl w:val="E47C0A62"/>
    <w:lvl w:ilvl="0" w:tplc="60BC999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3D7AFD"/>
    <w:multiLevelType w:val="hybridMultilevel"/>
    <w:tmpl w:val="D8EA47B6"/>
    <w:lvl w:ilvl="0" w:tplc="60BC999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A7F75"/>
    <w:rsid w:val="00000639"/>
    <w:rsid w:val="00022B39"/>
    <w:rsid w:val="0009436A"/>
    <w:rsid w:val="000A0B8F"/>
    <w:rsid w:val="000A75E5"/>
    <w:rsid w:val="000B2282"/>
    <w:rsid w:val="000D5061"/>
    <w:rsid w:val="001352FD"/>
    <w:rsid w:val="001923AC"/>
    <w:rsid w:val="00197131"/>
    <w:rsid w:val="001A4AFD"/>
    <w:rsid w:val="00273877"/>
    <w:rsid w:val="002A36CA"/>
    <w:rsid w:val="002A499E"/>
    <w:rsid w:val="002A5CE0"/>
    <w:rsid w:val="002C3D68"/>
    <w:rsid w:val="003212F3"/>
    <w:rsid w:val="0038764A"/>
    <w:rsid w:val="003A54F2"/>
    <w:rsid w:val="003B39C8"/>
    <w:rsid w:val="003F015A"/>
    <w:rsid w:val="003F51CA"/>
    <w:rsid w:val="0041364B"/>
    <w:rsid w:val="00416242"/>
    <w:rsid w:val="00444657"/>
    <w:rsid w:val="00491B37"/>
    <w:rsid w:val="004B53B2"/>
    <w:rsid w:val="004D12A8"/>
    <w:rsid w:val="004E5F8F"/>
    <w:rsid w:val="004F6628"/>
    <w:rsid w:val="004F7719"/>
    <w:rsid w:val="00504726"/>
    <w:rsid w:val="0051213C"/>
    <w:rsid w:val="00514B12"/>
    <w:rsid w:val="00530701"/>
    <w:rsid w:val="00556B5B"/>
    <w:rsid w:val="005D1CD5"/>
    <w:rsid w:val="005D4128"/>
    <w:rsid w:val="005D6E2A"/>
    <w:rsid w:val="00612333"/>
    <w:rsid w:val="00634C2C"/>
    <w:rsid w:val="00635FC7"/>
    <w:rsid w:val="006765C4"/>
    <w:rsid w:val="006A61DC"/>
    <w:rsid w:val="006B043C"/>
    <w:rsid w:val="006D1C23"/>
    <w:rsid w:val="007046E8"/>
    <w:rsid w:val="00715BC4"/>
    <w:rsid w:val="00722022"/>
    <w:rsid w:val="00726305"/>
    <w:rsid w:val="0073272F"/>
    <w:rsid w:val="007336DD"/>
    <w:rsid w:val="0075770D"/>
    <w:rsid w:val="00757F6A"/>
    <w:rsid w:val="007626A2"/>
    <w:rsid w:val="0078236F"/>
    <w:rsid w:val="007A6F4E"/>
    <w:rsid w:val="007C140A"/>
    <w:rsid w:val="007D52A0"/>
    <w:rsid w:val="0080521F"/>
    <w:rsid w:val="00810836"/>
    <w:rsid w:val="00856EBC"/>
    <w:rsid w:val="00874DC7"/>
    <w:rsid w:val="008A2313"/>
    <w:rsid w:val="008A3D99"/>
    <w:rsid w:val="009750A0"/>
    <w:rsid w:val="00986B1B"/>
    <w:rsid w:val="0099589A"/>
    <w:rsid w:val="009A1AEC"/>
    <w:rsid w:val="009D2C4A"/>
    <w:rsid w:val="009E29A5"/>
    <w:rsid w:val="009F416F"/>
    <w:rsid w:val="00A027EA"/>
    <w:rsid w:val="00A42E51"/>
    <w:rsid w:val="00A70417"/>
    <w:rsid w:val="00A74945"/>
    <w:rsid w:val="00A758E5"/>
    <w:rsid w:val="00A75D84"/>
    <w:rsid w:val="00A87FE5"/>
    <w:rsid w:val="00A90972"/>
    <w:rsid w:val="00AA1A3F"/>
    <w:rsid w:val="00AA6088"/>
    <w:rsid w:val="00AC744D"/>
    <w:rsid w:val="00AE6D42"/>
    <w:rsid w:val="00B35F28"/>
    <w:rsid w:val="00B55E45"/>
    <w:rsid w:val="00B64FCE"/>
    <w:rsid w:val="00B70C2B"/>
    <w:rsid w:val="00BA05ED"/>
    <w:rsid w:val="00C0193F"/>
    <w:rsid w:val="00C03B17"/>
    <w:rsid w:val="00C14F11"/>
    <w:rsid w:val="00C23203"/>
    <w:rsid w:val="00C775C2"/>
    <w:rsid w:val="00C8088D"/>
    <w:rsid w:val="00CA7DC5"/>
    <w:rsid w:val="00CB388C"/>
    <w:rsid w:val="00D20E40"/>
    <w:rsid w:val="00D25D4F"/>
    <w:rsid w:val="00D47D03"/>
    <w:rsid w:val="00D875A0"/>
    <w:rsid w:val="00D90032"/>
    <w:rsid w:val="00D93420"/>
    <w:rsid w:val="00E23F00"/>
    <w:rsid w:val="00E30750"/>
    <w:rsid w:val="00E7683A"/>
    <w:rsid w:val="00E86BD7"/>
    <w:rsid w:val="00EB3CC1"/>
    <w:rsid w:val="00ED0C4C"/>
    <w:rsid w:val="00EE4699"/>
    <w:rsid w:val="00EF4CCD"/>
    <w:rsid w:val="00F517B9"/>
    <w:rsid w:val="00F52021"/>
    <w:rsid w:val="00F658F4"/>
    <w:rsid w:val="00F843C2"/>
    <w:rsid w:val="00F87B45"/>
    <w:rsid w:val="00FC6E3E"/>
    <w:rsid w:val="00FD5ECA"/>
    <w:rsid w:val="00FD74EE"/>
    <w:rsid w:val="04393E69"/>
    <w:rsid w:val="045B23AF"/>
    <w:rsid w:val="046177EA"/>
    <w:rsid w:val="0E234B5D"/>
    <w:rsid w:val="0EA957A2"/>
    <w:rsid w:val="1532014A"/>
    <w:rsid w:val="1BEA7F75"/>
    <w:rsid w:val="21176E64"/>
    <w:rsid w:val="2845752B"/>
    <w:rsid w:val="28D065D5"/>
    <w:rsid w:val="2B7A01E7"/>
    <w:rsid w:val="303F2580"/>
    <w:rsid w:val="39427DC0"/>
    <w:rsid w:val="3B5A3872"/>
    <w:rsid w:val="44CC6C35"/>
    <w:rsid w:val="45FA3FDB"/>
    <w:rsid w:val="4B26012A"/>
    <w:rsid w:val="4E5C341C"/>
    <w:rsid w:val="51196DCE"/>
    <w:rsid w:val="513F42D0"/>
    <w:rsid w:val="5A107879"/>
    <w:rsid w:val="60023563"/>
    <w:rsid w:val="61C07290"/>
    <w:rsid w:val="708F3CAD"/>
    <w:rsid w:val="71B46C38"/>
    <w:rsid w:val="74DA53D2"/>
    <w:rsid w:val="764D6BFB"/>
    <w:rsid w:val="766D61E4"/>
    <w:rsid w:val="77591909"/>
    <w:rsid w:val="7B4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C6B9F4-7EE9-4117-A2FB-A4EFE4D1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64FCE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24494;&#21019;&#24847;&#31616;&#21382;&#27169;&#26495;%20&#31616;&#27905;&#39118;&#26684;JM0064&#21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微创意简历模板 简洁风格JM0064号.doc</Template>
  <TotalTime>1373</TotalTime>
  <Pages>2</Pages>
  <Words>7</Words>
  <Characters>42</Characters>
  <Application>Microsoft Office Word</Application>
  <DocSecurity>0</DocSecurity>
  <Lines>1</Lines>
  <Paragraphs>1</Paragraphs>
  <ScaleCrop>false</ScaleCrop>
  <Company>Home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China</cp:lastModifiedBy>
  <cp:revision>23</cp:revision>
  <dcterms:created xsi:type="dcterms:W3CDTF">2020-06-29T06:17:00Z</dcterms:created>
  <dcterms:modified xsi:type="dcterms:W3CDTF">2020-08-05T08:53:00Z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1414040755_37521.doc</vt:lpwstr>
  </property>
  <property fmtid="{D5CDD505-2E9C-101B-9397-08002B2CF9AE}" pid="3" name="fileid">
    <vt:lpwstr>513531</vt:lpwstr>
  </property>
  <property fmtid="{D5CDD505-2E9C-101B-9397-08002B2CF9AE}" pid="4" name="KSOProductBuildVer">
    <vt:lpwstr>2052-10.1.0.7520</vt:lpwstr>
  </property>
</Properties>
</file>