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86" w:rsidRDefault="00954F0F">
      <w:r>
        <w:rPr>
          <w:noProof/>
        </w:rPr>
        <w:pict>
          <v:rect id="_x0000_s1084" style="position:absolute;left:0;text-align:left;margin-left:107.7pt;margin-top:649.5pt;width:381.5pt;height:108.75pt;z-index:251663360;mso-position-horizontal-relative:text;mso-position-vertical-relative:text;mso-width-relative:page;mso-height-relative:page" o:gfxdata="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JbkV5LbAAAADQEAAA8AAAAAAAAAAQAgAAAAIgAAAGRycy9kb3ducmV2Lnht&#10;bFBLAQIUABQAAAAIAIdO4kAynXLrhAEAAO4CAAAOAAAAAAAAAAEAIAAAACoBAABkcnMvZTJvRG9j&#10;LnhtbFBLBQYAAAAABgAGAFkBAAAgBQAAAAA=&#10;" filled="f" stroked="f">
            <v:textbox style="mso-next-textbox:#_x0000_s1084">
              <w:txbxContent>
                <w:p w:rsidR="004C576A" w:rsidRDefault="004C576A" w:rsidP="004C576A">
                  <w:pPr>
                    <w:rPr>
                      <w:rFonts w:ascii="方正兰亭粗黑简体" w:eastAsia="方正兰亭粗黑简体" w:hAnsi="宋体"/>
                      <w:color w:val="4A4E59"/>
                      <w:kern w:val="24"/>
                      <w:sz w:val="24"/>
                      <w:szCs w:val="24"/>
                    </w:rPr>
                  </w:pPr>
                  <w:r w:rsidRPr="004C576A">
                    <w:rPr>
                      <w:rFonts w:ascii="方正兰亭粗黑简体" w:eastAsia="方正兰亭粗黑简体" w:hAnsi="宋体"/>
                      <w:color w:val="4A4E59"/>
                      <w:kern w:val="24"/>
                      <w:sz w:val="24"/>
                      <w:szCs w:val="24"/>
                    </w:rPr>
                    <w:t>航空发动机单晶零件磨削加工工艺理论与技术基础研究（项目编号：</w:t>
                  </w:r>
                  <w:r w:rsidRPr="004C576A">
                    <w:rPr>
                      <w:rFonts w:ascii="方正兰亭粗黑简体" w:eastAsia="方正兰亭粗黑简体" w:hAnsi="宋体" w:hint="eastAsia"/>
                      <w:color w:val="4A4E59"/>
                      <w:kern w:val="24"/>
                      <w:sz w:val="24"/>
                      <w:szCs w:val="24"/>
                    </w:rPr>
                    <w:t>No.51775100</w:t>
                  </w:r>
                  <w:r w:rsidR="00840856">
                    <w:rPr>
                      <w:rFonts w:ascii="方正兰亭粗黑简体" w:eastAsia="方正兰亭粗黑简体" w:hAnsi="宋体"/>
                      <w:color w:val="4A4E59"/>
                      <w:kern w:val="24"/>
                      <w:sz w:val="24"/>
                      <w:szCs w:val="24"/>
                    </w:rPr>
                    <w:t>），经费来源：国家自然科学基金委，起止年月：</w:t>
                  </w:r>
                  <w:r w:rsidR="00840856">
                    <w:rPr>
                      <w:rFonts w:ascii="方正兰亭粗黑简体" w:eastAsia="方正兰亭粗黑简体" w:hAnsi="宋体" w:hint="eastAsia"/>
                      <w:color w:val="4A4E59"/>
                      <w:kern w:val="24"/>
                      <w:sz w:val="24"/>
                      <w:szCs w:val="24"/>
                    </w:rPr>
                    <w:t>2018.01-2021.12</w:t>
                  </w:r>
                </w:p>
                <w:p w:rsidR="00840856" w:rsidRPr="00840856" w:rsidRDefault="00840856" w:rsidP="004C576A">
                  <w:pPr>
                    <w:rPr>
                      <w:rFonts w:ascii="方正兰亭粗黑简体" w:eastAsia="方正兰亭粗黑简体" w:hAnsi="宋体"/>
                      <w:color w:val="4A4E59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方正兰亭粗黑简体" w:eastAsia="方正兰亭粗黑简体" w:hAnsi="宋体"/>
                      <w:color w:val="4A4E59"/>
                      <w:kern w:val="24"/>
                      <w:sz w:val="24"/>
                      <w:szCs w:val="24"/>
                    </w:rPr>
                    <w:t>微尺度切削工具低速慢走丝电火花加工机理与工艺优化研究（项目编号：</w:t>
                  </w:r>
                  <w:r>
                    <w:rPr>
                      <w:rFonts w:ascii="方正兰亭粗黑简体" w:eastAsia="方正兰亭粗黑简体" w:hAnsi="宋体" w:hint="eastAsia"/>
                      <w:color w:val="4A4E59"/>
                      <w:kern w:val="24"/>
                      <w:sz w:val="24"/>
                      <w:szCs w:val="24"/>
                    </w:rPr>
                    <w:t>N180303028</w:t>
                  </w:r>
                  <w:r>
                    <w:rPr>
                      <w:rFonts w:ascii="方正兰亭粗黑简体" w:eastAsia="方正兰亭粗黑简体" w:hAnsi="宋体"/>
                      <w:color w:val="4A4E59"/>
                      <w:kern w:val="24"/>
                      <w:sz w:val="24"/>
                      <w:szCs w:val="24"/>
                    </w:rPr>
                    <w:t>），经费来源：教育部，</w:t>
                  </w:r>
                  <w:r w:rsidR="00AE26AD">
                    <w:rPr>
                      <w:rFonts w:ascii="方正兰亭粗黑简体" w:eastAsia="方正兰亭粗黑简体" w:hAnsi="宋体"/>
                      <w:color w:val="4A4E59"/>
                      <w:kern w:val="24"/>
                      <w:sz w:val="24"/>
                      <w:szCs w:val="24"/>
                    </w:rPr>
                    <w:t>起止年月：</w:t>
                  </w:r>
                  <w:r w:rsidR="00AE26AD">
                    <w:rPr>
                      <w:rFonts w:ascii="方正兰亭粗黑简体" w:eastAsia="方正兰亭粗黑简体" w:hAnsi="宋体" w:hint="eastAsia"/>
                      <w:color w:val="4A4E59"/>
                      <w:kern w:val="24"/>
                      <w:sz w:val="24"/>
                      <w:szCs w:val="24"/>
                    </w:rPr>
                    <w:t>2019.01-2020.12</w:t>
                  </w:r>
                </w:p>
              </w:txbxContent>
            </v:textbox>
          </v:rect>
        </w:pict>
      </w:r>
      <w:r>
        <w:pict>
          <v:rect id="_x0000_s1039" style="position:absolute;left:0;text-align:left;margin-left:107.7pt;margin-top:563.25pt;width:382.7pt;height:22.8pt;z-index:251658240;mso-position-horizontal-relative:text;mso-position-vertical-relative:text;mso-width-relative:page;mso-height-relative:page" o:gfxdata="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JbkV5LbAAAADQEAAA8AAAAAAAAAAQAgAAAAIgAAAGRycy9kb3ducmV2Lnht&#10;bFBLAQIUABQAAAAIAIdO4kAynXLrhAEAAO4CAAAOAAAAAAAAAAEAIAAAACoBAABkcnMvZTJvRG9j&#10;LnhtbFBLBQYAAAAABgAGAFkBAAAgBQAAAAA=&#10;" filled="f" stroked="f">
            <v:textbox style="mso-next-textbox:#_x0000_s1039;mso-fit-shape-to-text:t">
              <w:txbxContent>
                <w:p w:rsidR="001D0486" w:rsidRPr="008241A0" w:rsidRDefault="00D76E33" w:rsidP="00D76E33">
                  <w:pPr>
                    <w:rPr>
                      <w:sz w:val="24"/>
                      <w:szCs w:val="24"/>
                    </w:rPr>
                  </w:pPr>
                  <w:r w:rsidRPr="00840856">
                    <w:rPr>
                      <w:rFonts w:ascii="方正兰亭黑简体" w:eastAsia="方正兰亭黑简体" w:hAnsi="宋体" w:hint="eastAsia"/>
                      <w:color w:val="4A4E59"/>
                      <w:kern w:val="24"/>
                      <w:sz w:val="24"/>
                      <w:szCs w:val="24"/>
                    </w:rPr>
                    <w:t>东北大学学业奖学金一等奖</w:t>
                  </w:r>
                  <w:r w:rsidR="00F424B8" w:rsidRPr="00840856">
                    <w:rPr>
                      <w:rFonts w:ascii="方正兰亭黑简体" w:eastAsia="方正兰亭黑简体" w:hAnsi="宋体" w:hint="eastAsia"/>
                      <w:color w:val="4A4E59"/>
                      <w:kern w:val="24"/>
                      <w:sz w:val="24"/>
                      <w:szCs w:val="24"/>
                    </w:rPr>
                    <w:t xml:space="preserve"> </w:t>
                  </w:r>
                  <w:r w:rsidR="00F424B8" w:rsidRPr="00840856">
                    <w:rPr>
                      <w:rFonts w:ascii="方正兰亭粗黑简体" w:eastAsia="方正兰亭粗黑简体" w:hAnsi="宋体" w:hint="eastAsia"/>
                      <w:color w:val="4A4E59"/>
                      <w:kern w:val="24"/>
                      <w:sz w:val="24"/>
                      <w:szCs w:val="24"/>
                    </w:rPr>
                    <w:t xml:space="preserve">  </w:t>
                  </w:r>
                  <w:r w:rsidR="00F424B8" w:rsidRPr="008241A0">
                    <w:rPr>
                      <w:rFonts w:ascii="方正兰亭粗黑简体" w:eastAsia="方正兰亭粗黑简体" w:hAnsi="宋体" w:hint="eastAsia"/>
                      <w:color w:val="4A4E59"/>
                      <w:kern w:val="24"/>
                      <w:sz w:val="24"/>
                      <w:szCs w:val="24"/>
                    </w:rPr>
                    <w:t xml:space="preserve">        </w:t>
                  </w:r>
                  <w:r w:rsidR="008241A0">
                    <w:rPr>
                      <w:rFonts w:ascii="方正兰亭粗黑简体" w:eastAsia="方正兰亭粗黑简体" w:hAnsi="宋体" w:hint="eastAsia"/>
                      <w:color w:val="4A4E59"/>
                      <w:kern w:val="24"/>
                      <w:sz w:val="24"/>
                      <w:szCs w:val="24"/>
                    </w:rPr>
                    <w:t xml:space="preserve">               </w:t>
                  </w:r>
                  <w:r w:rsidR="00F424B8" w:rsidRPr="008241A0">
                    <w:rPr>
                      <w:rFonts w:ascii="方正兰亭粗黑简体" w:eastAsia="方正兰亭粗黑简体" w:hAnsi="宋体"/>
                      <w:color w:val="4A4E59"/>
                      <w:kern w:val="24"/>
                      <w:sz w:val="24"/>
                      <w:szCs w:val="24"/>
                    </w:rPr>
                    <w:t>2018-09-01</w:t>
                  </w:r>
                </w:p>
              </w:txbxContent>
            </v:textbox>
          </v:rect>
        </w:pict>
      </w:r>
      <w:r>
        <w:pict>
          <v:rect id="_x0000_s1041" style="position:absolute;left:0;text-align:left;margin-left:107.7pt;margin-top:336.6pt;width:380.9pt;height:168.4pt;z-index:251656192;mso-position-horizontal-relative:text;mso-position-vertical-relative:text;mso-width-relative:page;mso-height-relative:page" o:gfxdata="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BEcIOx2gAAAA0BAAAPAAAAAAAAAAEAIAAAACIAAABkcnMvZG93bnJl&#10;di54bWxQSwECFAAUAAAACACHTuJAhQIGz4kBAADvAgAADgAAAAAAAAABACAAAAApAQAAZHJzL2Uy&#10;b0RvYy54bWxQSwUGAAAAAAYABgBZAQAAJAUAAAAA&#10;" filled="f" stroked="f">
            <v:textbox style="mso-next-textbox:#_x0000_s1041">
              <w:txbxContent>
                <w:p w:rsidR="00CA4DDF" w:rsidRPr="000D13BA" w:rsidRDefault="00882A89" w:rsidP="00CA4DDF">
                  <w:pPr>
                    <w:pStyle w:val="a3"/>
                    <w:tabs>
                      <w:tab w:val="left" w:pos="420"/>
                      <w:tab w:val="left" w:pos="1890"/>
                      <w:tab w:val="left" w:pos="2100"/>
                    </w:tabs>
                    <w:spacing w:before="0" w:beforeAutospacing="0" w:after="0" w:afterAutospacing="0" w:line="360" w:lineRule="exact"/>
                    <w:textAlignment w:val="baseline"/>
                    <w:rPr>
                      <w:rFonts w:ascii="方正兰亭黑简体" w:eastAsia="方正兰亭黑简体" w:cstheme="minorBidi"/>
                      <w:color w:val="4A4E59"/>
                      <w:kern w:val="24"/>
                    </w:rPr>
                  </w:pPr>
                  <w:r w:rsidRPr="00882A89">
                    <w:rPr>
                      <w:rFonts w:ascii="方正兰亭粗黑简体" w:eastAsia="方正兰亭粗黑简体" w:cstheme="minorBidi" w:hint="eastAsia"/>
                      <w:b/>
                      <w:color w:val="4A4E59"/>
                      <w:kern w:val="24"/>
                    </w:rPr>
                    <w:t>专业技能</w:t>
                  </w:r>
                  <w:r>
                    <w:rPr>
                      <w:rFonts w:ascii="方正兰亭粗黑简体" w:eastAsia="方正兰亭粗黑简体" w:cstheme="minorBidi" w:hint="eastAsia"/>
                      <w:color w:val="4A4E59"/>
                      <w:kern w:val="24"/>
                    </w:rPr>
                    <w:t>：</w:t>
                  </w:r>
                  <w:r w:rsidR="00CA4DDF" w:rsidRPr="000D13BA">
                    <w:rPr>
                      <w:rFonts w:ascii="方正兰亭粗黑简体" w:eastAsia="方正兰亭粗黑简体" w:cstheme="minorBidi" w:hint="eastAsia"/>
                      <w:color w:val="4A4E59"/>
                      <w:kern w:val="24"/>
                    </w:rPr>
                    <w:t>良好的机械</w:t>
                  </w:r>
                  <w:r w:rsidR="00F424B8" w:rsidRPr="000D13BA">
                    <w:rPr>
                      <w:rFonts w:ascii="方正兰亭粗黑简体" w:eastAsia="方正兰亭粗黑简体" w:cstheme="minorBidi" w:hint="eastAsia"/>
                      <w:color w:val="4A4E59"/>
                      <w:kern w:val="24"/>
                    </w:rPr>
                    <w:t>结构设计基础，熟悉各类制造工艺和常用材料特性。</w:t>
                  </w:r>
                </w:p>
                <w:p w:rsidR="001D0486" w:rsidRDefault="00F424B8">
                  <w:pPr>
                    <w:pStyle w:val="a3"/>
                    <w:tabs>
                      <w:tab w:val="left" w:pos="420"/>
                      <w:tab w:val="left" w:pos="1890"/>
                      <w:tab w:val="left" w:pos="2100"/>
                    </w:tabs>
                    <w:spacing w:before="0" w:beforeAutospacing="0" w:after="0" w:afterAutospacing="0" w:line="360" w:lineRule="exact"/>
                    <w:textAlignment w:val="baseline"/>
                    <w:rPr>
                      <w:rFonts w:ascii="方正兰亭黑简体" w:eastAsia="方正兰亭黑简体" w:cstheme="minorBidi"/>
                      <w:color w:val="4A4E59"/>
                      <w:kern w:val="24"/>
                    </w:rPr>
                  </w:pPr>
                  <w:r w:rsidRPr="000D13BA">
                    <w:rPr>
                      <w:rFonts w:ascii="方正兰亭黑简体" w:eastAsia="方正兰亭黑简体" w:cstheme="minorBidi" w:hint="eastAsia"/>
                      <w:color w:val="4A4E59"/>
                      <w:kern w:val="24"/>
                    </w:rPr>
                    <w:t>熟悉</w:t>
                  </w:r>
                  <w:proofErr w:type="spellStart"/>
                  <w:r w:rsidRPr="000D13BA">
                    <w:rPr>
                      <w:rFonts w:ascii="方正兰亭黑简体" w:eastAsia="方正兰亭黑简体" w:cstheme="minorBidi" w:hint="eastAsia"/>
                      <w:color w:val="4A4E59"/>
                      <w:kern w:val="24"/>
                    </w:rPr>
                    <w:t>solidworks</w:t>
                  </w:r>
                  <w:proofErr w:type="spellEnd"/>
                  <w:r w:rsidRPr="000D13BA">
                    <w:rPr>
                      <w:rFonts w:ascii="方正兰亭黑简体" w:eastAsia="方正兰亭黑简体" w:cstheme="minorBidi" w:hint="eastAsia"/>
                      <w:color w:val="4A4E59"/>
                      <w:kern w:val="24"/>
                    </w:rPr>
                    <w:t>等三维</w:t>
                  </w:r>
                  <w:r w:rsidR="00441B11">
                    <w:rPr>
                      <w:rFonts w:ascii="方正兰亭黑简体" w:eastAsia="方正兰亭黑简体" w:cstheme="minorBidi" w:hint="eastAsia"/>
                      <w:color w:val="4A4E59"/>
                      <w:kern w:val="24"/>
                    </w:rPr>
                    <w:t>建模软件、</w:t>
                  </w:r>
                  <w:r w:rsidRPr="000D13BA">
                    <w:rPr>
                      <w:rFonts w:ascii="方正兰亭黑简体" w:eastAsia="方正兰亭黑简体" w:cstheme="minorBidi" w:hint="eastAsia"/>
                      <w:color w:val="4A4E59"/>
                      <w:kern w:val="24"/>
                    </w:rPr>
                    <w:t>CAD等工程制图软件以及ABAQUS、deform等仿真软件</w:t>
                  </w:r>
                  <w:r w:rsidR="00D12961">
                    <w:rPr>
                      <w:rFonts w:ascii="方正兰亭黑简体" w:eastAsia="方正兰亭黑简体" w:cstheme="minorBidi" w:hint="eastAsia"/>
                      <w:color w:val="4A4E59"/>
                      <w:kern w:val="24"/>
                    </w:rPr>
                    <w:t>。</w:t>
                  </w:r>
                </w:p>
                <w:p w:rsidR="00882A89" w:rsidRPr="00882A89" w:rsidRDefault="00882A89">
                  <w:pPr>
                    <w:pStyle w:val="a3"/>
                    <w:tabs>
                      <w:tab w:val="left" w:pos="420"/>
                      <w:tab w:val="left" w:pos="1890"/>
                      <w:tab w:val="left" w:pos="2100"/>
                    </w:tabs>
                    <w:spacing w:before="0" w:beforeAutospacing="0" w:after="0" w:afterAutospacing="0" w:line="360" w:lineRule="exact"/>
                    <w:textAlignment w:val="baseline"/>
                    <w:rPr>
                      <w:rFonts w:ascii="方正兰亭黑简体" w:eastAsia="方正兰亭黑简体" w:cstheme="minorBidi"/>
                      <w:color w:val="4A4E59"/>
                      <w:kern w:val="24"/>
                    </w:rPr>
                  </w:pPr>
                  <w:r w:rsidRPr="000D13BA">
                    <w:rPr>
                      <w:rFonts w:ascii="方正兰亭粗黑简体" w:eastAsia="方正兰亭粗黑简体" w:cstheme="minorBidi" w:hint="eastAsia"/>
                      <w:color w:val="4A4E59"/>
                      <w:kern w:val="24"/>
                    </w:rPr>
                    <w:t>了解</w:t>
                  </w:r>
                  <w:r>
                    <w:rPr>
                      <w:rFonts w:ascii="方正兰亭黑简体" w:eastAsia="方正兰亭黑简体" w:cstheme="minorBidi" w:hint="eastAsia"/>
                      <w:color w:val="4A4E59"/>
                      <w:kern w:val="24"/>
                    </w:rPr>
                    <w:t>工程材料应用和制造工艺，了解工程材料的</w:t>
                  </w:r>
                  <w:r w:rsidRPr="000D13BA">
                    <w:rPr>
                      <w:rFonts w:ascii="方正兰亭黑简体" w:eastAsia="方正兰亭黑简体" w:cstheme="minorBidi" w:hint="eastAsia"/>
                      <w:color w:val="4A4E59"/>
                      <w:kern w:val="24"/>
                    </w:rPr>
                    <w:t>成型工艺和表面处理</w:t>
                  </w:r>
                  <w:r>
                    <w:rPr>
                      <w:rFonts w:ascii="方正兰亭黑简体" w:eastAsia="方正兰亭黑简体" w:cstheme="minorBidi"/>
                      <w:color w:val="4A4E59"/>
                      <w:kern w:val="24"/>
                    </w:rPr>
                    <w:t>。</w:t>
                  </w:r>
                </w:p>
                <w:p w:rsidR="000D13BA" w:rsidRPr="000D13BA" w:rsidRDefault="00882A89">
                  <w:pPr>
                    <w:pStyle w:val="a3"/>
                    <w:tabs>
                      <w:tab w:val="left" w:pos="420"/>
                      <w:tab w:val="left" w:pos="1890"/>
                      <w:tab w:val="left" w:pos="2100"/>
                    </w:tabs>
                    <w:spacing w:before="0" w:beforeAutospacing="0" w:after="0" w:afterAutospacing="0" w:line="360" w:lineRule="exact"/>
                    <w:textAlignment w:val="baseline"/>
                  </w:pPr>
                  <w:r w:rsidRPr="00882A89">
                    <w:rPr>
                      <w:rFonts w:ascii="方正兰亭黑简体" w:eastAsia="方正兰亭黑简体" w:cstheme="minorBidi" w:hint="eastAsia"/>
                      <w:b/>
                      <w:color w:val="4A4E59"/>
                      <w:kern w:val="24"/>
                    </w:rPr>
                    <w:t>办公技能</w:t>
                  </w:r>
                  <w:r>
                    <w:rPr>
                      <w:rFonts w:ascii="方正兰亭黑简体" w:eastAsia="方正兰亭黑简体" w:cstheme="minorBidi" w:hint="eastAsia"/>
                      <w:color w:val="4A4E59"/>
                      <w:kern w:val="24"/>
                    </w:rPr>
                    <w:t>：</w:t>
                  </w:r>
                  <w:r w:rsidR="000D13BA">
                    <w:rPr>
                      <w:rFonts w:ascii="方正兰亭黑简体" w:eastAsia="方正兰亭黑简体" w:cstheme="minorBidi" w:hint="eastAsia"/>
                      <w:color w:val="4A4E59"/>
                      <w:kern w:val="24"/>
                    </w:rPr>
                    <w:t>熟悉使用office</w:t>
                  </w:r>
                  <w:r w:rsidR="00441B11">
                    <w:rPr>
                      <w:rFonts w:ascii="方正兰亭黑简体" w:eastAsia="方正兰亭黑简体" w:cstheme="minorBidi" w:hint="eastAsia"/>
                      <w:color w:val="4A4E59"/>
                      <w:kern w:val="24"/>
                    </w:rPr>
                    <w:t>、</w:t>
                  </w:r>
                  <w:proofErr w:type="spellStart"/>
                  <w:r w:rsidR="00441B11">
                    <w:rPr>
                      <w:rFonts w:ascii="方正兰亭黑简体" w:eastAsia="方正兰亭黑简体" w:cstheme="minorBidi" w:hint="eastAsia"/>
                      <w:color w:val="4A4E59"/>
                      <w:kern w:val="24"/>
                    </w:rPr>
                    <w:t>photoshop</w:t>
                  </w:r>
                  <w:proofErr w:type="spellEnd"/>
                  <w:r w:rsidR="000D13BA">
                    <w:rPr>
                      <w:rFonts w:ascii="方正兰亭黑简体" w:eastAsia="方正兰亭黑简体" w:cstheme="minorBidi" w:hint="eastAsia"/>
                      <w:color w:val="4A4E59"/>
                      <w:kern w:val="24"/>
                    </w:rPr>
                    <w:t>等办公软件</w:t>
                  </w:r>
                  <w:r w:rsidR="00441B11">
                    <w:rPr>
                      <w:rFonts w:ascii="方正兰亭黑简体" w:eastAsia="方正兰亭黑简体" w:cstheme="minorBidi" w:hint="eastAsia"/>
                      <w:color w:val="4A4E59"/>
                      <w:kern w:val="24"/>
                    </w:rPr>
                    <w:t>以及视频处理软件</w:t>
                  </w:r>
                  <w:r w:rsidR="00D12961">
                    <w:rPr>
                      <w:rFonts w:ascii="方正兰亭黑简体" w:eastAsia="方正兰亭黑简体" w:cstheme="minorBidi" w:hint="eastAsia"/>
                      <w:color w:val="4A4E59"/>
                      <w:kern w:val="24"/>
                    </w:rPr>
                    <w:t>。</w:t>
                  </w:r>
                </w:p>
                <w:p w:rsidR="008241A0" w:rsidRDefault="00882A89">
                  <w:pPr>
                    <w:pStyle w:val="a3"/>
                    <w:tabs>
                      <w:tab w:val="left" w:pos="420"/>
                      <w:tab w:val="left" w:pos="1890"/>
                      <w:tab w:val="left" w:pos="2100"/>
                    </w:tabs>
                    <w:spacing w:before="0" w:beforeAutospacing="0" w:after="0" w:afterAutospacing="0" w:line="360" w:lineRule="exact"/>
                    <w:textAlignment w:val="baseline"/>
                    <w:rPr>
                      <w:rFonts w:ascii="方正兰亭黑简体" w:eastAsia="方正兰亭黑简体" w:cstheme="minorBidi"/>
                      <w:color w:val="4A4E59"/>
                      <w:kern w:val="24"/>
                    </w:rPr>
                  </w:pPr>
                  <w:r w:rsidRPr="00882A89">
                    <w:rPr>
                      <w:rFonts w:ascii="方正兰亭黑简体" w:eastAsia="方正兰亭黑简体" w:cstheme="minorBidi" w:hint="eastAsia"/>
                      <w:b/>
                      <w:color w:val="4A4E59"/>
                      <w:kern w:val="24"/>
                    </w:rPr>
                    <w:t>语言技能</w:t>
                  </w:r>
                  <w:r>
                    <w:rPr>
                      <w:rFonts w:ascii="方正兰亭黑简体" w:eastAsia="方正兰亭黑简体" w:cstheme="minorBidi" w:hint="eastAsia"/>
                      <w:color w:val="4A4E59"/>
                      <w:kern w:val="24"/>
                    </w:rPr>
                    <w:t>：</w:t>
                  </w:r>
                  <w:r w:rsidR="008241A0">
                    <w:rPr>
                      <w:rFonts w:ascii="方正兰亭黑简体" w:eastAsia="方正兰亭黑简体" w:cstheme="minorBidi" w:hint="eastAsia"/>
                      <w:color w:val="4A4E59"/>
                      <w:kern w:val="24"/>
                    </w:rPr>
                    <w:t>良好的日语听说读写能力和英语读写能力</w:t>
                  </w:r>
                  <w:r w:rsidR="00D12961">
                    <w:rPr>
                      <w:rFonts w:ascii="方正兰亭黑简体" w:eastAsia="方正兰亭黑简体" w:cstheme="minorBidi" w:hint="eastAsia"/>
                      <w:color w:val="4A4E59"/>
                      <w:kern w:val="24"/>
                    </w:rPr>
                    <w:t>。</w:t>
                  </w:r>
                </w:p>
                <w:p w:rsidR="008241A0" w:rsidRPr="000D13BA" w:rsidRDefault="00882A89">
                  <w:pPr>
                    <w:pStyle w:val="a3"/>
                    <w:tabs>
                      <w:tab w:val="left" w:pos="420"/>
                      <w:tab w:val="left" w:pos="1890"/>
                      <w:tab w:val="left" w:pos="2100"/>
                    </w:tabs>
                    <w:spacing w:before="0" w:beforeAutospacing="0" w:after="0" w:afterAutospacing="0" w:line="360" w:lineRule="exact"/>
                    <w:textAlignment w:val="baseline"/>
                  </w:pPr>
                  <w:r w:rsidRPr="00882A89">
                    <w:rPr>
                      <w:rFonts w:ascii="方正兰亭黑简体" w:eastAsia="方正兰亭黑简体" w:cstheme="minorBidi" w:hint="eastAsia"/>
                      <w:b/>
                      <w:color w:val="4A4E59"/>
                      <w:kern w:val="24"/>
                    </w:rPr>
                    <w:t>编程技能</w:t>
                  </w:r>
                  <w:r>
                    <w:rPr>
                      <w:rFonts w:ascii="方正兰亭黑简体" w:eastAsia="方正兰亭黑简体" w:cstheme="minorBidi" w:hint="eastAsia"/>
                      <w:color w:val="4A4E59"/>
                      <w:kern w:val="24"/>
                    </w:rPr>
                    <w:t>：</w:t>
                  </w:r>
                  <w:r w:rsidR="008241A0">
                    <w:rPr>
                      <w:rFonts w:ascii="方正兰亭黑简体" w:eastAsia="方正兰亭黑简体" w:cstheme="minorBidi" w:hint="eastAsia"/>
                      <w:color w:val="4A4E59"/>
                      <w:kern w:val="24"/>
                    </w:rPr>
                    <w:t>熟悉</w:t>
                  </w:r>
                  <w:proofErr w:type="spellStart"/>
                  <w:r w:rsidR="008241A0">
                    <w:rPr>
                      <w:rFonts w:ascii="方正兰亭黑简体" w:eastAsia="方正兰亭黑简体" w:cstheme="minorBidi" w:hint="eastAsia"/>
                      <w:color w:val="4A4E59"/>
                      <w:kern w:val="24"/>
                    </w:rPr>
                    <w:t>JavaSE</w:t>
                  </w:r>
                  <w:proofErr w:type="spellEnd"/>
                  <w:r w:rsidR="008241A0">
                    <w:rPr>
                      <w:rFonts w:ascii="方正兰亭黑简体" w:eastAsia="方正兰亭黑简体" w:cstheme="minorBidi" w:hint="eastAsia"/>
                      <w:color w:val="4A4E59"/>
                      <w:kern w:val="24"/>
                    </w:rPr>
                    <w:t>和</w:t>
                  </w:r>
                  <w:proofErr w:type="spellStart"/>
                  <w:r w:rsidR="008241A0">
                    <w:rPr>
                      <w:rFonts w:ascii="方正兰亭黑简体" w:eastAsia="方正兰亭黑简体" w:cstheme="minorBidi" w:hint="eastAsia"/>
                      <w:color w:val="4A4E59"/>
                      <w:kern w:val="24"/>
                    </w:rPr>
                    <w:t>JavaEE</w:t>
                  </w:r>
                  <w:proofErr w:type="spellEnd"/>
                  <w:r w:rsidR="00D12961">
                    <w:rPr>
                      <w:rFonts w:ascii="方正兰亭黑简体" w:eastAsia="方正兰亭黑简体" w:cstheme="minorBidi" w:hint="eastAsia"/>
                      <w:color w:val="4A4E59"/>
                      <w:kern w:val="24"/>
                    </w:rPr>
                    <w:t>，了解</w:t>
                  </w:r>
                  <w:r w:rsidR="008241A0">
                    <w:rPr>
                      <w:rFonts w:ascii="方正兰亭黑简体" w:eastAsia="方正兰亭黑简体" w:cstheme="minorBidi" w:hint="eastAsia"/>
                      <w:color w:val="4A4E59"/>
                      <w:kern w:val="24"/>
                    </w:rPr>
                    <w:t>简单的</w:t>
                  </w:r>
                  <w:r w:rsidR="00D12961">
                    <w:rPr>
                      <w:rFonts w:ascii="方正兰亭黑简体" w:eastAsia="方正兰亭黑简体" w:cstheme="minorBidi" w:hint="eastAsia"/>
                      <w:color w:val="4A4E59"/>
                      <w:kern w:val="24"/>
                    </w:rPr>
                    <w:t>web</w:t>
                  </w:r>
                  <w:r w:rsidR="008241A0">
                    <w:rPr>
                      <w:rFonts w:ascii="方正兰亭黑简体" w:eastAsia="方正兰亭黑简体" w:cstheme="minorBidi" w:hint="eastAsia"/>
                      <w:color w:val="4A4E59"/>
                      <w:kern w:val="24"/>
                    </w:rPr>
                    <w:t>前端</w:t>
                  </w:r>
                  <w:r w:rsidR="00D12961">
                    <w:rPr>
                      <w:rFonts w:ascii="方正兰亭黑简体" w:eastAsia="方正兰亭黑简体" w:cstheme="minorBidi" w:hint="eastAsia"/>
                      <w:color w:val="4A4E59"/>
                      <w:kern w:val="24"/>
                    </w:rPr>
                    <w:t>和后端的编写，具备一定的编程基础。</w:t>
                  </w:r>
                </w:p>
              </w:txbxContent>
            </v:textbox>
          </v:rect>
        </w:pict>
      </w:r>
      <w:r>
        <w:pict>
          <v:rect id="Rectangle 3" o:spid="_x0000_s1042" style="position:absolute;left:0;text-align:left;margin-left:107.7pt;margin-top:160.85pt;width:382.7pt;height:115.2pt;z-index:251655168;mso-position-horizontal-relative:text;mso-position-vertical-relative:text;mso-width-relative:page;mso-height-relative:page;v-text-anchor:middle" o:gfxdata="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Ks5yrYAAAACwEAAA8AAAAAAAAAAQAgAAAAIgAAAGRycy9kb3ducmV2LnhtbFBLAQIU&#10;ABQAAAAIAIdO4kCdgUiy8wEAANYDAAAOAAAAAAAAAAEAIAAAACcBAABkcnMvZTJvRG9jLnhtbFBL&#10;BQYAAAAABgAGAFkBAACMBQAAAAA=&#10;" filled="f" stroked="f">
            <v:textbox style="mso-next-textbox:#Rectangle 3;mso-fit-shape-to-text:t">
              <w:txbxContent>
                <w:p w:rsidR="00882A89" w:rsidRDefault="00CC51EC" w:rsidP="00882A89">
                  <w:pPr>
                    <w:pStyle w:val="a3"/>
                    <w:tabs>
                      <w:tab w:val="left" w:pos="420"/>
                      <w:tab w:val="left" w:pos="1890"/>
                      <w:tab w:val="left" w:pos="2100"/>
                    </w:tabs>
                    <w:spacing w:before="0" w:beforeAutospacing="0" w:after="0" w:afterAutospacing="0" w:line="360" w:lineRule="exact"/>
                    <w:textAlignment w:val="baseline"/>
                    <w:rPr>
                      <w:rFonts w:ascii="方正兰亭黑简体" w:eastAsia="方正兰亭黑简体" w:cstheme="minorBidi"/>
                      <w:color w:val="4A4E59"/>
                      <w:kern w:val="24"/>
                    </w:rPr>
                  </w:pPr>
                  <w:r>
                    <w:rPr>
                      <w:rFonts w:ascii="方正兰亭黑简体" w:eastAsia="方正兰亭黑简体" w:cstheme="minorBidi" w:hint="eastAsia"/>
                      <w:color w:val="4A4E59"/>
                      <w:kern w:val="24"/>
                    </w:rPr>
                    <w:t>2015.1-2015.2</w:t>
                  </w:r>
                  <w:r w:rsidR="00882A89" w:rsidRPr="00882A89">
                    <w:rPr>
                      <w:rFonts w:ascii="方正兰亭黑简体" w:eastAsia="方正兰亭黑简体" w:cstheme="minorBidi" w:hint="eastAsia"/>
                      <w:color w:val="4A4E59"/>
                      <w:kern w:val="24"/>
                    </w:rPr>
                    <w:t xml:space="preserve">      </w:t>
                  </w:r>
                </w:p>
                <w:p w:rsidR="00882A89" w:rsidRPr="00882A89" w:rsidRDefault="00882A89" w:rsidP="00882A89">
                  <w:pPr>
                    <w:pStyle w:val="a3"/>
                    <w:tabs>
                      <w:tab w:val="left" w:pos="420"/>
                      <w:tab w:val="left" w:pos="1890"/>
                      <w:tab w:val="left" w:pos="2100"/>
                    </w:tabs>
                    <w:spacing w:before="0" w:beforeAutospacing="0" w:after="0" w:afterAutospacing="0" w:line="360" w:lineRule="exact"/>
                    <w:textAlignment w:val="baseline"/>
                    <w:rPr>
                      <w:rFonts w:ascii="方正兰亭黑简体" w:eastAsia="方正兰亭黑简体" w:cstheme="minorBidi"/>
                      <w:color w:val="4A4E59"/>
                      <w:kern w:val="24"/>
                    </w:rPr>
                  </w:pPr>
                  <w:r>
                    <w:rPr>
                      <w:rFonts w:ascii="方正兰亭黑简体" w:eastAsia="方正兰亭黑简体" w:cstheme="minorBidi" w:hint="eastAsia"/>
                      <w:color w:val="4A4E59"/>
                      <w:kern w:val="24"/>
                    </w:rPr>
                    <w:t>参加</w:t>
                  </w:r>
                  <w:r w:rsidRPr="00882A89">
                    <w:rPr>
                      <w:rFonts w:ascii="方正兰亭黑简体" w:eastAsia="方正兰亭黑简体" w:cstheme="minorBidi" w:hint="eastAsia"/>
                      <w:color w:val="4A4E59"/>
                      <w:kern w:val="24"/>
                    </w:rPr>
                    <w:t>沈阳三洋空调有限公司</w:t>
                  </w:r>
                  <w:r>
                    <w:rPr>
                      <w:rFonts w:ascii="方正兰亭黑简体" w:eastAsia="方正兰亭黑简体" w:cstheme="minorBidi" w:hint="eastAsia"/>
                      <w:color w:val="4A4E59"/>
                      <w:kern w:val="24"/>
                    </w:rPr>
                    <w:t>一线</w:t>
                  </w:r>
                  <w:r w:rsidRPr="00882A89">
                    <w:rPr>
                      <w:rFonts w:ascii="方正兰亭黑简体" w:eastAsia="方正兰亭黑简体" w:cstheme="minorBidi" w:hint="eastAsia"/>
                      <w:color w:val="4A4E59"/>
                      <w:kern w:val="24"/>
                    </w:rPr>
                    <w:t>生产</w:t>
                  </w:r>
                </w:p>
                <w:p w:rsidR="00882A89" w:rsidRDefault="00882A89" w:rsidP="00882A89">
                  <w:pPr>
                    <w:pStyle w:val="a3"/>
                    <w:tabs>
                      <w:tab w:val="left" w:pos="420"/>
                      <w:tab w:val="left" w:pos="1890"/>
                      <w:tab w:val="left" w:pos="2100"/>
                    </w:tabs>
                    <w:spacing w:before="0" w:beforeAutospacing="0" w:after="0" w:afterAutospacing="0" w:line="360" w:lineRule="exact"/>
                    <w:textAlignment w:val="baseline"/>
                    <w:rPr>
                      <w:rFonts w:ascii="方正兰亭黑简体" w:eastAsia="方正兰亭黑简体" w:cstheme="minorBidi"/>
                      <w:color w:val="4A4E59"/>
                      <w:kern w:val="24"/>
                    </w:rPr>
                  </w:pPr>
                  <w:r>
                    <w:rPr>
                      <w:rFonts w:ascii="方正兰亭黑简体" w:eastAsia="方正兰亭黑简体" w:cstheme="minorBidi" w:hint="eastAsia"/>
                      <w:color w:val="4A4E59"/>
                      <w:kern w:val="24"/>
                    </w:rPr>
                    <w:t>2016.10-2016.11</w:t>
                  </w:r>
                  <w:r w:rsidR="00F424B8" w:rsidRPr="00882A89">
                    <w:rPr>
                      <w:rFonts w:ascii="方正兰亭黑简体" w:eastAsia="方正兰亭黑简体" w:cstheme="minorBidi" w:hint="eastAsia"/>
                      <w:color w:val="4A4E59"/>
                      <w:kern w:val="24"/>
                    </w:rPr>
                    <w:t xml:space="preserve">      </w:t>
                  </w:r>
                </w:p>
                <w:p w:rsidR="00882A89" w:rsidRDefault="00882A89" w:rsidP="00882A89">
                  <w:pPr>
                    <w:pStyle w:val="a3"/>
                    <w:tabs>
                      <w:tab w:val="left" w:pos="420"/>
                      <w:tab w:val="left" w:pos="1890"/>
                      <w:tab w:val="left" w:pos="2100"/>
                    </w:tabs>
                    <w:spacing w:before="0" w:beforeAutospacing="0" w:after="0" w:afterAutospacing="0" w:line="360" w:lineRule="exact"/>
                    <w:textAlignment w:val="baseline"/>
                    <w:rPr>
                      <w:rFonts w:ascii="方正兰亭黑简体" w:eastAsia="方正兰亭黑简体" w:cstheme="minorBidi"/>
                      <w:color w:val="4A4E59"/>
                      <w:kern w:val="24"/>
                    </w:rPr>
                  </w:pPr>
                  <w:r>
                    <w:rPr>
                      <w:rFonts w:ascii="方正兰亭黑简体" w:eastAsia="方正兰亭黑简体" w:cstheme="minorBidi" w:hint="eastAsia"/>
                      <w:color w:val="4A4E59"/>
                      <w:kern w:val="24"/>
                    </w:rPr>
                    <w:t>参加学校组织的金工实习</w:t>
                  </w:r>
                </w:p>
                <w:p w:rsidR="00882A89" w:rsidRPr="00882A89" w:rsidRDefault="00882A89" w:rsidP="00882A89">
                  <w:pPr>
                    <w:pStyle w:val="a3"/>
                    <w:tabs>
                      <w:tab w:val="left" w:pos="420"/>
                      <w:tab w:val="left" w:pos="1890"/>
                      <w:tab w:val="left" w:pos="2100"/>
                    </w:tabs>
                    <w:spacing w:before="0" w:beforeAutospacing="0" w:after="0" w:afterAutospacing="0" w:line="360" w:lineRule="exact"/>
                    <w:textAlignment w:val="baseline"/>
                    <w:rPr>
                      <w:rFonts w:ascii="方正兰亭黑简体" w:eastAsia="方正兰亭黑简体" w:cstheme="minorBidi"/>
                      <w:color w:val="4A4E59"/>
                      <w:kern w:val="24"/>
                    </w:rPr>
                  </w:pPr>
                  <w:r>
                    <w:rPr>
                      <w:rFonts w:ascii="方正兰亭黑简体" w:eastAsia="方正兰亭黑简体" w:cstheme="minorBidi" w:hint="eastAsia"/>
                      <w:color w:val="4A4E59"/>
                      <w:kern w:val="24"/>
                    </w:rPr>
                    <w:t>2017.9-2017.11</w:t>
                  </w:r>
                  <w:r w:rsidRPr="00882A89">
                    <w:rPr>
                      <w:rFonts w:ascii="方正兰亭黑简体" w:eastAsia="方正兰亭黑简体" w:cstheme="minorBidi" w:hint="eastAsia"/>
                      <w:color w:val="4A4E59"/>
                      <w:kern w:val="24"/>
                    </w:rPr>
                    <w:t xml:space="preserve">   </w:t>
                  </w:r>
                </w:p>
                <w:p w:rsidR="001D0486" w:rsidRPr="00882A89" w:rsidRDefault="00882A89" w:rsidP="00882A89">
                  <w:pPr>
                    <w:pStyle w:val="a3"/>
                    <w:tabs>
                      <w:tab w:val="left" w:pos="420"/>
                      <w:tab w:val="left" w:pos="1890"/>
                      <w:tab w:val="left" w:pos="2100"/>
                    </w:tabs>
                    <w:spacing w:before="0" w:beforeAutospacing="0" w:after="0" w:afterAutospacing="0" w:line="360" w:lineRule="exact"/>
                    <w:textAlignment w:val="baseline"/>
                    <w:rPr>
                      <w:rFonts w:ascii="方正兰亭黑简体" w:eastAsia="方正兰亭黑简体" w:cstheme="minorBidi"/>
                      <w:color w:val="4A4E59"/>
                      <w:kern w:val="24"/>
                    </w:rPr>
                  </w:pPr>
                  <w:r>
                    <w:rPr>
                      <w:rFonts w:ascii="方正兰亭黑简体" w:eastAsia="方正兰亭黑简体" w:cstheme="minorBidi" w:hint="eastAsia"/>
                      <w:color w:val="4A4E59"/>
                      <w:kern w:val="24"/>
                    </w:rPr>
                    <w:t>参加</w:t>
                  </w:r>
                  <w:r w:rsidRPr="00882A89">
                    <w:rPr>
                      <w:rFonts w:ascii="方正兰亭黑简体" w:eastAsia="方正兰亭黑简体" w:cstheme="minorBidi" w:hint="eastAsia"/>
                      <w:color w:val="4A4E59"/>
                      <w:kern w:val="24"/>
                    </w:rPr>
                    <w:t>沈阳机车车辆厂生产实习。</w:t>
                  </w:r>
                </w:p>
              </w:txbxContent>
            </v:textbox>
          </v:rect>
        </w:pict>
      </w:r>
      <w:r>
        <w:pict>
          <v:rect id="_x0000_s1043" style="position:absolute;left:0;text-align:left;margin-left:107.7pt;margin-top:42pt;width:382.5pt;height:61.2pt;z-index:251654144;mso-position-horizontal-relative:margin;mso-position-vertical-relative:text;mso-width-relative:page;mso-height-relative:page" filled="f" stroked="f">
            <v:textbox style="mso-next-textbox:#_x0000_s1043;mso-fit-shape-to-text:t">
              <w:txbxContent>
                <w:p w:rsidR="001D0486" w:rsidRPr="000D13BA" w:rsidRDefault="00F424B8" w:rsidP="00AE26AD">
                  <w:pPr>
                    <w:pStyle w:val="a3"/>
                    <w:spacing w:before="0" w:beforeAutospacing="0" w:after="0" w:afterAutospacing="0" w:line="360" w:lineRule="exact"/>
                  </w:pPr>
                  <w:r w:rsidRPr="000D13BA">
                    <w:rPr>
                      <w:rFonts w:ascii="方正兰亭粗黑简体" w:eastAsia="方正兰亭粗黑简体" w:cstheme="minorBidi" w:hint="eastAsia"/>
                      <w:color w:val="4A4E59"/>
                      <w:kern w:val="24"/>
                    </w:rPr>
                    <w:t>20</w:t>
                  </w:r>
                  <w:r w:rsidR="00CA4DDF" w:rsidRPr="000D13BA">
                    <w:rPr>
                      <w:rFonts w:ascii="方正兰亭粗黑简体" w:eastAsia="方正兰亭粗黑简体" w:cstheme="minorBidi" w:hint="eastAsia"/>
                      <w:color w:val="4A4E59"/>
                      <w:kern w:val="24"/>
                    </w:rPr>
                    <w:t>14</w:t>
                  </w:r>
                  <w:r w:rsidRPr="000D13BA">
                    <w:rPr>
                      <w:rFonts w:ascii="方正兰亭粗黑简体" w:eastAsia="方正兰亭粗黑简体" w:cstheme="minorBidi" w:hint="eastAsia"/>
                      <w:color w:val="4A4E59"/>
                      <w:kern w:val="24"/>
                    </w:rPr>
                    <w:t>.09—</w:t>
                  </w:r>
                  <w:r w:rsidR="00CA4DDF" w:rsidRPr="000D13BA">
                    <w:rPr>
                      <w:rFonts w:ascii="方正兰亭粗黑简体" w:eastAsia="方正兰亭粗黑简体" w:cstheme="minorBidi" w:hint="eastAsia"/>
                      <w:color w:val="4A4E59"/>
                      <w:kern w:val="24"/>
                    </w:rPr>
                    <w:t xml:space="preserve">2018.6  </w:t>
                  </w:r>
                  <w:r w:rsidRPr="000D13BA">
                    <w:rPr>
                      <w:rFonts w:ascii="方正兰亭粗黑简体" w:eastAsia="方正兰亭粗黑简体" w:cstheme="minorBidi" w:hint="eastAsia"/>
                      <w:color w:val="4A4E59"/>
                      <w:kern w:val="24"/>
                    </w:rPr>
                    <w:t xml:space="preserve"> </w:t>
                  </w:r>
                  <w:r w:rsidR="00CA4DDF" w:rsidRPr="000D13BA">
                    <w:rPr>
                      <w:rFonts w:ascii="方正兰亭粗黑简体" w:eastAsia="方正兰亭粗黑简体" w:cstheme="minorBidi" w:hint="eastAsia"/>
                      <w:color w:val="4A4E59"/>
                      <w:kern w:val="24"/>
                    </w:rPr>
                    <w:t>大连交通大学</w:t>
                  </w:r>
                  <w:r w:rsidR="000D13BA">
                    <w:rPr>
                      <w:rFonts w:ascii="方正兰亭粗黑简体" w:eastAsia="方正兰亭粗黑简体" w:cstheme="minorBidi" w:hint="eastAsia"/>
                      <w:color w:val="4A4E59"/>
                      <w:kern w:val="24"/>
                    </w:rPr>
                    <w:t xml:space="preserve">  </w:t>
                  </w:r>
                  <w:r w:rsidR="00CA4DDF" w:rsidRPr="000D13BA">
                    <w:rPr>
                      <w:rFonts w:ascii="方正兰亭粗黑简体" w:eastAsia="方正兰亭粗黑简体" w:cstheme="minorBidi" w:hint="eastAsia"/>
                      <w:color w:val="4A4E59"/>
                      <w:kern w:val="24"/>
                    </w:rPr>
                    <w:t>车辆工程专业</w:t>
                  </w:r>
                  <w:r w:rsidRPr="000D13BA">
                    <w:rPr>
                      <w:rFonts w:ascii="方正兰亭粗黑简体" w:eastAsia="方正兰亭粗黑简体" w:cstheme="minorBidi" w:hint="eastAsia"/>
                      <w:color w:val="4A4E59"/>
                      <w:kern w:val="24"/>
                    </w:rPr>
                    <w:t xml:space="preserve">        </w:t>
                  </w:r>
                  <w:r w:rsidR="000D13BA">
                    <w:rPr>
                      <w:rFonts w:ascii="方正兰亭粗黑简体" w:eastAsia="方正兰亭粗黑简体" w:cstheme="minorBidi" w:hint="eastAsia"/>
                      <w:color w:val="4A4E59"/>
                      <w:kern w:val="24"/>
                    </w:rPr>
                    <w:t xml:space="preserve">    </w:t>
                  </w:r>
                  <w:r w:rsidRPr="000D13BA">
                    <w:rPr>
                      <w:rFonts w:ascii="方正兰亭粗黑简体" w:eastAsia="方正兰亭粗黑简体" w:cstheme="minorBidi" w:hint="eastAsia"/>
                      <w:color w:val="4A4E59"/>
                      <w:kern w:val="24"/>
                    </w:rPr>
                    <w:t xml:space="preserve"> </w:t>
                  </w:r>
                  <w:r w:rsidR="000D13BA">
                    <w:rPr>
                      <w:rFonts w:ascii="方正兰亭粗黑简体" w:eastAsia="方正兰亭粗黑简体" w:cstheme="minorBidi" w:hint="eastAsia"/>
                      <w:color w:val="4A4E59"/>
                      <w:kern w:val="24"/>
                    </w:rPr>
                    <w:t>本科</w:t>
                  </w:r>
                </w:p>
                <w:p w:rsidR="00CA4DDF" w:rsidRPr="000D13BA" w:rsidRDefault="00CA4DDF" w:rsidP="00CA4DDF">
                  <w:pPr>
                    <w:pStyle w:val="a3"/>
                    <w:spacing w:before="0" w:beforeAutospacing="0" w:after="0" w:afterAutospacing="0" w:line="360" w:lineRule="exact"/>
                  </w:pPr>
                  <w:r w:rsidRPr="000D13BA">
                    <w:rPr>
                      <w:rFonts w:ascii="方正兰亭粗黑简体" w:eastAsia="方正兰亭粗黑简体" w:cstheme="minorBidi" w:hint="eastAsia"/>
                      <w:color w:val="4A4E59"/>
                      <w:kern w:val="24"/>
                    </w:rPr>
                    <w:t>2018.09—2021.6   东北大学</w:t>
                  </w:r>
                  <w:r w:rsidR="000D13BA">
                    <w:rPr>
                      <w:rFonts w:ascii="方正兰亭粗黑简体" w:eastAsia="方正兰亭粗黑简体" w:cstheme="minorBidi" w:hint="eastAsia"/>
                      <w:color w:val="4A4E59"/>
                      <w:kern w:val="24"/>
                    </w:rPr>
                    <w:t xml:space="preserve">  </w:t>
                  </w:r>
                  <w:r w:rsidRPr="000D13BA">
                    <w:rPr>
                      <w:rFonts w:ascii="方正兰亭粗黑简体" w:eastAsia="方正兰亭粗黑简体" w:cstheme="minorBidi" w:hint="eastAsia"/>
                      <w:color w:val="4A4E59"/>
                      <w:kern w:val="24"/>
                    </w:rPr>
                    <w:t xml:space="preserve">    机械制造及其自动化专业</w:t>
                  </w:r>
                  <w:r w:rsidR="000D13BA">
                    <w:rPr>
                      <w:rFonts w:ascii="方正兰亭粗黑简体" w:eastAsia="方正兰亭粗黑简体" w:cstheme="minorBidi" w:hint="eastAsia"/>
                      <w:color w:val="4A4E59"/>
                      <w:kern w:val="24"/>
                    </w:rPr>
                    <w:t xml:space="preserve">   硕士</w:t>
                  </w:r>
                </w:p>
                <w:p w:rsidR="001D0486" w:rsidRPr="00CA4DDF" w:rsidRDefault="001D0486" w:rsidP="00CA4DDF">
                  <w:pPr>
                    <w:pStyle w:val="1"/>
                    <w:tabs>
                      <w:tab w:val="left" w:pos="720"/>
                    </w:tabs>
                    <w:spacing w:line="360" w:lineRule="exact"/>
                    <w:ind w:firstLineChars="0" w:firstLine="0"/>
                    <w:rPr>
                      <w:color w:val="595959"/>
                      <w:sz w:val="18"/>
                    </w:rPr>
                  </w:pPr>
                </w:p>
              </w:txbxContent>
            </v:textbox>
            <w10:wrap anchorx="margin"/>
          </v:rect>
        </w:pict>
      </w:r>
      <w:r>
        <w:rPr>
          <w:noProof/>
        </w:rPr>
        <w:pict>
          <v:group id="_x0000_s1072" style="position:absolute;left:0;text-align:left;margin-left:108.1pt;margin-top:299.65pt;width:382.1pt;height:20.6pt;z-index:251645440" coordorigin="4046,11594" coordsize="7642,412">
            <v:group id="_x0000_s1071" style="position:absolute;left:4277;top:11594;width:7411;height:412" coordorigin="4277,11594" coordsize="7411,412">
              <v:shape id="_x0000_s1051" style="position:absolute;left:4277;top:11598;width:7411;height:408;flip:y;mso-position-horizontal-relative:text;mso-position-vertical-relative:text;mso-width-relative:page;mso-height-relative:page;v-text-anchor:middle" coordsize="4706252,259229" o:spt="100" o:gfxdata="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" adj="0,,0" path="m1770532,259229r2935720,l4706252,175455r-2531703,l2074433,r-1854,l1770532,,1072994,,553294,,,,142202,258866r273349,l1072994,258866r697538,xe" fillcolor="#4a4e59" stroked="f" strokeweight="4.5pt">
                <v:stroke joinstyle="miter"/>
                <v:shadow on="t" type="perspective" color="black" opacity="41943f" offset=".24131mm,.663mm" matrix="66191f,,,66191f"/>
                <v:formulas/>
                <v:path o:connecttype="segments" o:connectlocs="1770499,259227;4706166,259227;4706166,175453;2174509,175453;2074395,0;2072541,0;1770499,0;1072974,0;553283,0;0,0;142199,258864;415543,258864;1072974,258864;1770499,258864" o:connectangles="0,0,0,0,0,0,0,0,0,0,0,0,0,0"/>
              </v:shape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_x0000_s1050" type="#_x0000_t7" style="position:absolute;left:7248;top:11598;width:358;height:408;mso-position-horizontal-relative:text;mso-position-vertical-relative:text;mso-width-relative:page;mso-height-relative:page;v-text-anchor:middle" o:gfxdata="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G15YFjcAAAADQEAAA8AAAAAAAAAAQAgAAAAIgAAAGRycy9kb3ducmV2LnhtbFBLAQIUABQA&#10;AAAIAIdO4kDsgkqGXgIAAIYEAAAOAAAAAAAAAAEAIAAAACsBAABkcnMvZTJvRG9jLnhtbFBLBQYA&#10;AAAABgAGAFkBAAD7BQAAAAA=&#10;" adj="13498" fillcolor="#2192bc" stroked="f" strokeweight="4.5pt">
                <v:shadow on="t" type="perspective" color="black" opacity="39321f" offset="-.9945mm,.36197mm" matrix="68157f,,,68157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41" o:spid="_x0000_s1049" type="#_x0000_t202" style="position:absolute;left:4468;top:11594;width:2959;height:384;mso-position-horizontal:left;mso-position-horizontal-relative:margin;mso-position-vertical-relative:text;mso-width-relative:page;mso-height-relative:page" filled="f" stroked="f">
                <v:textbox style="mso-next-textbox:#文本框 141;mso-fit-shape-to-text:t">
                  <w:txbxContent>
                    <w:p w:rsidR="001D0486" w:rsidRDefault="00F424B8">
                      <w:pPr>
                        <w:pStyle w:val="a3"/>
                        <w:spacing w:before="0" w:beforeAutospacing="0" w:after="0" w:afterAutospacing="0" w:line="240" w:lineRule="exact"/>
                        <w:rPr>
                          <w:rFonts w:ascii="方正兰亭粗黑简体" w:eastAsia="方正兰亭粗黑简体" w:cstheme="minorBidi"/>
                          <w:color w:val="FFFFFF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方正兰亭粗黑简体" w:eastAsia="方正兰亭粗黑简体" w:cstheme="minorBidi" w:hint="eastAsia"/>
                          <w:color w:val="00B0F0"/>
                          <w:kern w:val="24"/>
                        </w:rPr>
                        <w:t xml:space="preserve">技能评价   </w:t>
                      </w:r>
                      <w:r>
                        <w:rPr>
                          <w:rFonts w:ascii="方正兰亭粗黑简体" w:eastAsia="方正兰亭粗黑简体" w:cstheme="minorBidi"/>
                          <w:color w:val="FFFFFF"/>
                          <w:kern w:val="24"/>
                          <w:sz w:val="22"/>
                          <w:szCs w:val="22"/>
                        </w:rPr>
                        <w:t>Skill</w:t>
                      </w:r>
                    </w:p>
                  </w:txbxContent>
                </v:textbox>
              </v:shape>
            </v:group>
            <v:shape id="_x0000_s1048" type="#_x0000_t7" style="position:absolute;left:4046;top:11598;width:358;height:408;mso-position-horizontal-relative:text;mso-position-vertical-relative:text;mso-width-relative:page;mso-height-relative:page;v-text-anchor:middle" o:gfxdata="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3+HdX2QAAAA0BAAAPAAAAAAAAAAEAIAAAACIAAABkcnMvZG93bnJl&#10;di54bWxQSwECFAAUAAAACACHTuJAdpBUDG4CAACuBAAADgAAAAAAAAABACAAAAAoAQAAZHJzL2Uy&#10;b0RvYy54bWxQSwUGAAAAAAYABgBZAQAACAYAAAAA&#10;" adj="13498" fillcolor="#4a4e59" stroked="f" strokeweight="4.5pt">
              <v:shadow on="t" type="perspective" color="black" opacity="41943f" offset=".24131mm,.663mm" matrix="66191f,,,66191f"/>
            </v:shape>
            <w10:wrap anchorx="margin"/>
          </v:group>
        </w:pict>
      </w:r>
      <w:r>
        <w:rPr>
          <w:noProof/>
        </w:rPr>
        <w:pict>
          <v:group id="_x0000_s1079" style="position:absolute;left:0;text-align:left;margin-left:108.1pt;margin-top:610.5pt;width:382.1pt;height:20.6pt;z-index:251662336" coordorigin="4046,14251" coordsize="7642,412">
            <v:shape id="_x0000_s1080" style="position:absolute;left:4277;top:14254;width:7411;height:408;flip:y;mso-position-horizontal-relative:text;mso-position-vertical-relative:text;mso-width-relative:page;mso-height-relative:page;v-text-anchor:middle" coordsize="4706252,259229" o:spt="100" o:gfxdata="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" adj="0,,0" path="m1770532,259229r2935720,l4706252,175455r-2531703,l2074433,r-1854,l1770532,,1072994,,553294,,,,142202,258866r273349,l1072994,258866r697538,xe" fillcolor="#4a4e59" stroked="f" strokeweight="4.5pt">
              <v:stroke joinstyle="miter"/>
              <v:shadow on="t" type="perspective" color="black" opacity="41943f" offset=".24131mm,.663mm" matrix="66191f,,,66191f"/>
              <v:formulas/>
              <v:path o:connecttype="segments" o:connectlocs="1770499,259227;4706166,259227;4706166,175453;2174509,175453;2074395,0;2072541,0;1770499,0;1072974,0;553283,0;0,0;142199,258864;415543,258864;1072974,258864;1770499,258864" o:connectangles="0,0,0,0,0,0,0,0,0,0,0,0,0,0"/>
            </v:shape>
            <v:shape id="_x0000_s1081" type="#_x0000_t7" style="position:absolute;left:7248;top:14255;width:358;height:408;mso-position-horizontal-relative:text;mso-position-vertical-relative:text;mso-width-relative:page;mso-height-relative:page;v-text-anchor:middle" o:gfxdata="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99L9Jt0AAAANAQAADwAAAAAAAAABACAAAAAiAAAAZHJzL2Rvd25yZXYueG1sUEsBAhQAFAAA&#10;AAgAh07iQOy2Hd5cAgAAhgQAAA4AAAAAAAAAAQAgAAAALAEAAGRycy9lMm9Eb2MueG1sUEsFBgAA&#10;AAAGAAYAWQEAAPoFAAAAAA==&#10;" adj="13498" fillcolor="#2192bc" stroked="f" strokeweight="4.5pt">
              <v:shadow on="t" type="perspective" color="black" opacity="39321f" offset="-.9945mm,.36197mm" matrix="68157f,,,68157f"/>
            </v:shape>
            <v:shape id="文本框 169" o:spid="_x0000_s1082" type="#_x0000_t202" style="position:absolute;left:4468;top:14251;width:2959;height:384;mso-position-horizontal-relative:text;mso-position-vertical-relative:text;mso-width-relative:page;mso-height-relative:page" o:gfxdata="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/1ujT2QAAAA0BAAAPAAAA&#10;AAAAAAEAIAAAACIAAABkcnMvZG93bnJldi54bWxQSwECFAAUAAAACACHTuJAiNBwYKIBAAASAwAA&#10;DgAAAAAAAAABACAAAAAoAQAAZHJzL2Uyb0RvYy54bWxQSwUGAAAAAAYABgBZAQAAPAUAAAAA&#10;" filled="f" stroked="f">
              <v:textbox style="mso-next-textbox:#文本框 169;mso-fit-shape-to-text:t">
                <w:txbxContent>
                  <w:p w:rsidR="004C576A" w:rsidRDefault="004C576A" w:rsidP="00BB401C">
                    <w:pPr>
                      <w:pStyle w:val="a3"/>
                      <w:spacing w:before="0" w:beforeAutospacing="0" w:after="0" w:afterAutospacing="0" w:line="240" w:lineRule="exact"/>
                    </w:pPr>
                    <w:r>
                      <w:rPr>
                        <w:rFonts w:ascii="方正兰亭粗黑简体" w:eastAsia="方正兰亭粗黑简体" w:cstheme="minorBidi" w:hint="eastAsia"/>
                        <w:color w:val="00B0F0"/>
                        <w:kern w:val="24"/>
                      </w:rPr>
                      <w:t xml:space="preserve">参加项目    </w:t>
                    </w:r>
                    <w:r w:rsidRPr="004C576A">
                      <w:rPr>
                        <w:rFonts w:ascii="方正兰亭粗黑简体" w:eastAsia="方正兰亭粗黑简体" w:cstheme="minorBidi"/>
                        <w:color w:val="FFFFFF"/>
                        <w:kern w:val="24"/>
                        <w:sz w:val="22"/>
                        <w:szCs w:val="22"/>
                      </w:rPr>
                      <w:t>project</w:t>
                    </w:r>
                  </w:p>
                </w:txbxContent>
              </v:textbox>
            </v:shape>
            <v:shape id="_x0000_s1083" type="#_x0000_t7" style="position:absolute;left:4046;top:14255;width:358;height:408;mso-position-horizontal-relative:text;mso-position-vertical-relative:text;mso-width-relative:page;mso-height-relative:page;v-text-anchor:middle" o:gfxdata="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rVPqKdoAAAANAQAADwAAAAAAAAABACAAAAAiAAAAZHJzL2Rvd25y&#10;ZXYueG1sUEsBAhQAFAAAAAgAh07iQOkFckxuAgAArgQAAA4AAAAAAAAAAQAgAAAAKQEAAGRycy9l&#10;Mm9Eb2MueG1sUEsFBgAAAAAGAAYAWQEAAAkGAAAAAA==&#10;" adj="13498" fillcolor="#4a4e59" stroked="f" strokeweight="4.5pt">
              <v:shadow on="t" type="perspective" color="black" opacity="41943f" offset=".24131mm,.663mm" matrix="66191f,,,66191f"/>
            </v:shape>
          </v:group>
        </w:pict>
      </w:r>
      <w:r>
        <w:rPr>
          <w:noProof/>
        </w:rPr>
        <w:pict>
          <v:group id="_x0000_s1073" style="position:absolute;left:0;text-align:left;margin-left:108.1pt;margin-top:526.6pt;width:382.1pt;height:20.6pt;z-index:251649792" coordorigin="4046,14251" coordsize="7642,412">
            <v:shape id="_x0000_s1047" style="position:absolute;left:4277;top:14254;width:7411;height:408;flip:y;mso-position-horizontal-relative:text;mso-position-vertical-relative:text;mso-width-relative:page;mso-height-relative:page;v-text-anchor:middle" coordsize="4706252,259229" o:spt="100" o:gfxdata="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" adj="0,,0" path="m1770532,259229r2935720,l4706252,175455r-2531703,l2074433,r-1854,l1770532,,1072994,,553294,,,,142202,258866r273349,l1072994,258866r697538,xe" fillcolor="#4a4e59" stroked="f" strokeweight="4.5pt">
              <v:stroke joinstyle="miter"/>
              <v:shadow on="t" type="perspective" color="black" opacity="41943f" offset=".24131mm,.663mm" matrix="66191f,,,66191f"/>
              <v:formulas/>
              <v:path o:connecttype="segments" o:connectlocs="1770499,259227;4706166,259227;4706166,175453;2174509,175453;2074395,0;2072541,0;1770499,0;1072974,0;553283,0;0,0;142199,258864;415543,258864;1072974,258864;1770499,258864" o:connectangles="0,0,0,0,0,0,0,0,0,0,0,0,0,0"/>
            </v:shape>
            <v:shape id="_x0000_s1046" type="#_x0000_t7" style="position:absolute;left:7248;top:14255;width:358;height:408;mso-position-horizontal-relative:text;mso-position-vertical-relative:text;mso-width-relative:page;mso-height-relative:page;v-text-anchor:middle" o:gfxdata="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99L9Jt0AAAANAQAADwAAAAAAAAABACAAAAAiAAAAZHJzL2Rvd25yZXYueG1sUEsBAhQAFAAA&#10;AAgAh07iQOy2Hd5cAgAAhgQAAA4AAAAAAAAAAQAgAAAALAEAAGRycy9lMm9Eb2MueG1sUEsFBgAA&#10;AAAGAAYAWQEAAPoFAAAAAA==&#10;" adj="13498" fillcolor="#2192bc" stroked="f" strokeweight="4.5pt">
              <v:shadow on="t" type="perspective" color="black" opacity="39321f" offset="-.9945mm,.36197mm" matrix="68157f,,,68157f"/>
            </v:shape>
            <v:shape id="文本框 169" o:spid="_x0000_s1045" type="#_x0000_t202" style="position:absolute;left:4468;top:14251;width:2959;height:384;mso-position-horizontal-relative:text;mso-position-vertical-relative:text;mso-width-relative:page;mso-height-relative:page" o:gfxdata="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/1ujT2QAAAA0BAAAPAAAA&#10;AAAAAAEAIAAAACIAAABkcnMvZG93bnJldi54bWxQSwECFAAUAAAACACHTuJAiNBwYKIBAAASAwAA&#10;DgAAAAAAAAABACAAAAAoAQAAZHJzL2Uyb0RvYy54bWxQSwUGAAAAAAYABgBZAQAAPAUAAAAA&#10;" filled="f" stroked="f">
              <v:textbox style="mso-fit-shape-to-text:t">
                <w:txbxContent>
                  <w:p w:rsidR="001D0486" w:rsidRDefault="00F424B8">
                    <w:pPr>
                      <w:pStyle w:val="a3"/>
                      <w:spacing w:before="0" w:beforeAutospacing="0" w:after="0" w:afterAutospacing="0" w:line="240" w:lineRule="exact"/>
                    </w:pPr>
                    <w:r>
                      <w:rPr>
                        <w:rFonts w:ascii="方正兰亭粗黑简体" w:eastAsia="方正兰亭粗黑简体" w:cstheme="minorBidi" w:hint="eastAsia"/>
                        <w:color w:val="00B0F0"/>
                        <w:kern w:val="24"/>
                      </w:rPr>
                      <w:t xml:space="preserve">荣誉奖励    </w:t>
                    </w:r>
                    <w:r>
                      <w:rPr>
                        <w:rFonts w:ascii="方正兰亭粗黑简体" w:eastAsia="方正兰亭粗黑简体" w:cstheme="minorBidi"/>
                        <w:color w:val="FFFFFF"/>
                        <w:kern w:val="24"/>
                        <w:sz w:val="22"/>
                        <w:szCs w:val="22"/>
                      </w:rPr>
                      <w:t>Awards</w:t>
                    </w:r>
                  </w:p>
                </w:txbxContent>
              </v:textbox>
            </v:shape>
            <v:shape id="_x0000_s1044" type="#_x0000_t7" style="position:absolute;left:4046;top:14255;width:358;height:408;mso-position-horizontal-relative:text;mso-position-vertical-relative:text;mso-width-relative:page;mso-height-relative:page;v-text-anchor:middle" o:gfxdata="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rVPqKdoAAAANAQAADwAAAAAAAAABACAAAAAiAAAAZHJzL2Rvd25y&#10;ZXYueG1sUEsBAhQAFAAAAAgAh07iQOkFckxuAgAArgQAAA4AAAAAAAAAAQAgAAAAKQEAAGRycy9l&#10;Mm9Eb2MueG1sUEsFBgAAAAAGAAYAWQEAAAkGAAAAAA==&#10;" adj="13498" fillcolor="#4a4e59" stroked="f" strokeweight="4.5pt">
              <v:shadow on="t" type="perspective" color="black" opacity="41943f" offset=".24131mm,.663mm" matrix="66191f,,,66191f"/>
            </v:shape>
          </v:group>
        </w:pict>
      </w:r>
      <w:r>
        <w:rPr>
          <w:noProof/>
        </w:rPr>
        <w:pict>
          <v:group id="_x0000_s1076" style="position:absolute;left:0;text-align:left;margin-left:108.1pt;margin-top:126.4pt;width:382.1pt;height:20.6pt;z-index:251638528" coordorigin="4046,4245" coordsize="7642,412">
            <v:shape id="_x0000_s1059" style="position:absolute;left:4277;top:4248;width:7411;height:408;flip:y;mso-position-horizontal-relative:text;mso-position-vertical-relative:text;mso-width-relative:page;mso-height-relative:page;v-text-anchor:middle" coordsize="4706252,259229" o:spt="100" o:gfxdata="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" adj="0,,0" path="m1770532,259229r2935720,l4706252,175455r-2531703,l2074433,r-1854,l1770532,,1072994,,553294,,,,142202,258866r273349,l1072994,258866r697538,xe" fillcolor="#4a4e59" stroked="f" strokeweight="4.5pt">
              <v:stroke joinstyle="miter"/>
              <v:shadow on="t" type="perspective" color="black" opacity="41943f" offset=".24131mm,.663mm" matrix="66191f,,,66191f"/>
              <v:formulas/>
              <v:path o:connecttype="segments" o:connectlocs="1770499,259227;4706166,259227;4706166,175453;2174509,175453;2074395,0;2072541,0;1770499,0;1072974,0;553283,0;0,0;142199,258864;415543,258864;1072974,258864;1770499,258864" o:connectangles="0,0,0,0,0,0,0,0,0,0,0,0,0,0"/>
            </v:shape>
            <v:shape id="_x0000_s1058" type="#_x0000_t7" style="position:absolute;left:7248;top:4249;width:358;height:408;mso-position-horizontal-relative:text;mso-position-vertical-relative:text;mso-width-relative:page;mso-height-relative:page;v-text-anchor:middle" o:gfxdata="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PCDNT3dAAAACwEAAA8AAAAAAAAAAQAgAAAAIgAAAGRycy9kb3ducmV2LnhtbFBLAQIUABQA&#10;AAAIAIdO4kCPRVTyXQIAAIYEAAAOAAAAAAAAAAEAIAAAACwBAABkcnMvZTJvRG9jLnhtbFBLBQYA&#10;AAAABgAGAFkBAAD7BQAAAAA=&#10;" adj="13498" fillcolor="#2192bc" stroked="f" strokeweight="4.5pt">
              <v:shadow on="t" type="perspective" color="black" opacity="39321f" offset="-.9945mm,.36197mm" matrix="68157f,,,68157f"/>
            </v:shape>
            <v:shape id="文本框 127" o:spid="_x0000_s1057" type="#_x0000_t202" style="position:absolute;left:4468;top:4245;width:2959;height:384;mso-position-horizontal-relative:text;mso-position-vertical-relative:text;mso-width-relative:page;mso-height-relative:page" o:gfxdata="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NjeJWfYAAAACwEAAA8AAAAA&#10;AAAAAQAgAAAAIgAAAGRycy9kb3ducmV2LnhtbFBLAQIUABQAAAAIAIdO4kCTOlgHogEAABIDAAAO&#10;AAAAAAAAAAEAIAAAACcBAABkcnMvZTJvRG9jLnhtbFBLBQYAAAAABgAGAFkBAAA7BQAAAAA=&#10;" filled="f" stroked="f">
              <v:textbox style="mso-next-textbox:#文本框 127;mso-fit-shape-to-text:t">
                <w:txbxContent>
                  <w:p w:rsidR="001D0486" w:rsidRDefault="00D12961">
                    <w:pPr>
                      <w:pStyle w:val="a3"/>
                      <w:spacing w:before="0" w:beforeAutospacing="0" w:after="0" w:afterAutospacing="0" w:line="240" w:lineRule="exact"/>
                    </w:pPr>
                    <w:r>
                      <w:rPr>
                        <w:rFonts w:ascii="方正兰亭粗黑简体" w:eastAsia="方正兰亭粗黑简体" w:cstheme="minorBidi"/>
                        <w:color w:val="00B0F0"/>
                        <w:kern w:val="24"/>
                      </w:rPr>
                      <w:t>实习</w:t>
                    </w:r>
                    <w:r w:rsidR="00F424B8">
                      <w:rPr>
                        <w:rFonts w:ascii="方正兰亭粗黑简体" w:eastAsia="方正兰亭粗黑简体" w:cstheme="minorBidi"/>
                        <w:color w:val="00B0F0"/>
                        <w:kern w:val="24"/>
                      </w:rPr>
                      <w:t>经历</w:t>
                    </w:r>
                    <w:r w:rsidR="00F424B8">
                      <w:rPr>
                        <w:rFonts w:ascii="方正兰亭粗黑简体" w:eastAsia="方正兰亭粗黑简体" w:cstheme="minorBidi" w:hint="eastAsia"/>
                        <w:color w:val="00B0F0"/>
                        <w:kern w:val="24"/>
                      </w:rPr>
                      <w:t xml:space="preserve">   </w:t>
                    </w:r>
                    <w:r w:rsidR="00F424B8">
                      <w:rPr>
                        <w:rFonts w:ascii="方正兰亭粗黑简体" w:eastAsia="方正兰亭粗黑简体" w:cstheme="minorBidi"/>
                        <w:color w:val="FFFFFF"/>
                        <w:kern w:val="24"/>
                        <w:sz w:val="22"/>
                        <w:szCs w:val="22"/>
                      </w:rPr>
                      <w:t>Experience</w:t>
                    </w:r>
                  </w:p>
                </w:txbxContent>
              </v:textbox>
            </v:shape>
            <v:shape id="_x0000_s1056" type="#_x0000_t7" style="position:absolute;left:4046;top:4249;width:358;height:408;mso-position-horizontal-relative:text;mso-position-vertical-relative:text;mso-width-relative:page;mso-height-relative:page;v-text-anchor:middle" o:gfxdata="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TN4o/2QAAAAsBAAAPAAAAAAAAAAEAIAAAACIAAABkcnMvZG93bnJl&#10;di54bWxQSwECFAAUAAAACACHTuJA6Y9LiW4CAACuBAAADgAAAAAAAAABACAAAAAoAQAAZHJzL2Uy&#10;b0RvYy54bWxQSwUGAAAAAAYABgBZAQAACAYAAAAA&#10;" adj="13498" fillcolor="#4a4e59" stroked="f" strokeweight="4.5pt">
              <v:shadow on="t" type="perspective" color="black" opacity="41943f" offset=".24131mm,.663mm" matrix="66191f,,,66191f"/>
            </v:shape>
          </v:group>
        </w:pict>
      </w:r>
      <w:r>
        <w:rPr>
          <w:noProof/>
        </w:rPr>
        <w:pict>
          <v:group id="_x0000_s1077" style="position:absolute;left:0;text-align:left;margin-left:108.1pt;margin-top:-3.7pt;width:382.1pt;height:20.6pt;z-index:251632512" coordorigin="4046,1366" coordsize="7642,412">
            <v:shape id="_x0000_s1063" style="position:absolute;left:4277;top:1369;width:7411;height:408;flip:y;mso-position-horizontal-relative:text;mso-position-vertical-relative:text;mso-width-relative:page;mso-height-relative:page;v-text-anchor:middle" coordsize="4706252,259229" o:spt="100" o:gfxdata="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" adj="0,,0" path="m1770532,259229r2935720,l4706252,175455r-2531703,l2074433,r-1854,l1770532,,1072994,,553294,,,,142202,258866r273349,l1072994,258866r697538,xe" fillcolor="#4a4e59" stroked="f" strokeweight="4.5pt">
              <v:stroke joinstyle="miter"/>
              <v:shadow on="t" type="perspective" color="black" opacity="41943f" offset=".24131mm,.663mm" matrix="66191f,,,66191f"/>
              <v:formulas/>
              <v:path o:connecttype="segments" o:connectlocs="1770499,259227;4706166,259227;4706166,175453;2174509,175453;2074395,0;2072541,0;1770499,0;1072974,0;553283,0;0,0;142199,258864;415543,258864;1072974,258864;1770499,258864" o:connectangles="0,0,0,0,0,0,0,0,0,0,0,0,0,0"/>
            </v:shape>
            <v:shape id="_x0000_s1062" type="#_x0000_t7" style="position:absolute;left:7248;top:1370;width:358;height:408;mso-position-horizontal-relative:text;mso-position-vertical-relative:text;mso-width-relative:page;mso-height-relative:page;v-text-anchor:middle" o:gfxdata="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TJEFq2wAAAAkBAAAPAAAAAAAAAAEAIAAAACIAAABkcnMvZG93bnJldi54bWxQSwECFAAUAAAA&#10;CACHTuJAj3EDql0CAACGBAAADgAAAAAAAAABACAAAAAqAQAAZHJzL2Uyb0RvYy54bWxQSwUGAAAA&#10;AAYABgBZAQAA+QUAAAAA&#10;" adj="13498" fillcolor="#2192bc" stroked="f" strokeweight="4.5pt">
              <v:shadow on="t" type="perspective" color="black" opacity="39321f" offset="-.9945mm,.36197mm" matrix="68157f,,,68157f"/>
            </v:shape>
            <v:shape id="文本框 24" o:spid="_x0000_s1061" type="#_x0000_t202" style="position:absolute;left:4468;top:1366;width:2959;height:384;mso-position-horizontal-relative:text;mso-position-vertical-relative:text;mso-width-relative:page;mso-height-relative:page" o:gfxdata="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Ja2gvHXAAAACQEAAA8AAAAAAAAA&#10;AQAgAAAAIgAAAGRycy9kb3ducmV2LnhtbFBLAQIUABQAAAAIAIdO4kCHON5EoAEAABEDAAAOAAAA&#10;AAAAAAEAIAAAACYBAABkcnMvZTJvRG9jLnhtbFBLBQYAAAAABgAGAFkBAAA4BQAAAAA=&#10;" filled="f" stroked="f">
              <v:textbox style="mso-next-textbox:#文本框 24;mso-fit-shape-to-text:t">
                <w:txbxContent>
                  <w:p w:rsidR="001D0486" w:rsidRDefault="00F424B8">
                    <w:pPr>
                      <w:pStyle w:val="a3"/>
                      <w:spacing w:before="0" w:beforeAutospacing="0" w:after="0" w:afterAutospacing="0" w:line="240" w:lineRule="exact"/>
                    </w:pPr>
                    <w:r>
                      <w:rPr>
                        <w:rFonts w:ascii="方正兰亭粗黑简体" w:eastAsia="方正兰亭粗黑简体" w:cstheme="minorBidi" w:hint="eastAsia"/>
                        <w:color w:val="00B0F0"/>
                        <w:kern w:val="24"/>
                      </w:rPr>
                      <w:t xml:space="preserve">教育背景    </w:t>
                    </w:r>
                    <w:r>
                      <w:rPr>
                        <w:rFonts w:ascii="方正兰亭粗黑简体" w:eastAsia="方正兰亭粗黑简体" w:cstheme="minorBidi" w:hint="eastAsia"/>
                        <w:color w:val="FFFFFF"/>
                        <w:kern w:val="24"/>
                        <w:sz w:val="22"/>
                        <w:szCs w:val="22"/>
                      </w:rPr>
                      <w:t>Education</w:t>
                    </w:r>
                  </w:p>
                </w:txbxContent>
              </v:textbox>
            </v:shape>
            <v:shape id="_x0000_s1060" type="#_x0000_t7" style="position:absolute;left:4046;top:1370;width:358;height:408;mso-position-horizontal-relative:text;mso-position-vertical-relative:text;mso-width-relative:page;mso-height-relative:page;v-text-anchor:middle" o:gfxdata="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AA0VfjZAAAACQEAAA8AAAAAAAAAAQAgAAAAIgAAAGRycy9kb3ducmV2&#10;LnhtbFBLAQIUABQAAAAIAIdO4kBIMSBJbQIAAK4EAAAOAAAAAAAAAAEAIAAAACgBAABkcnMvZTJv&#10;RG9jLnhtbFBLBQYAAAAABgAGAFkBAAAHBgAAAAA=&#10;" adj="13498" fillcolor="#4a4e59" stroked="f" strokeweight="4.5pt">
              <v:shadow on="t" type="perspective" color="black" opacity="41943f" offset=".24131mm,.663mm" matrix="66191f,,,66191f"/>
            </v:shape>
          </v:group>
        </w:pict>
      </w:r>
      <w:r w:rsidR="00CA4DDF">
        <w:rPr>
          <w:noProof/>
        </w:rPr>
        <w:drawing>
          <wp:anchor distT="0" distB="0" distL="114300" distR="114300" simplePos="0" relativeHeight="251603968" behindDoc="1" locked="0" layoutInCell="1" allowOverlap="1">
            <wp:simplePos x="0" y="0"/>
            <wp:positionH relativeFrom="page">
              <wp:posOffset>8255</wp:posOffset>
            </wp:positionH>
            <wp:positionV relativeFrom="paragraph">
              <wp:posOffset>-920750</wp:posOffset>
            </wp:positionV>
            <wp:extent cx="7550785" cy="10702290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785" cy="1070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文本框 83" o:spid="_x0000_s1065" type="#_x0000_t202" style="position:absolute;left:0;text-align:left;margin-left:-92.25pt;margin-top:160.85pt;width:168.35pt;height:69.6pt;z-index:251616256;mso-position-horizontal-relative:text;mso-position-vertical-relative:text;mso-width-relative:page;mso-height-relative:page" o:gfxdata="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BP1ajt2AAAAAwBAAAPAAAAAAAA&#10;AAEAIAAAACIAAABkcnMvZG93bnJldi54bWxQSwECFAAUAAAACACHTuJAh8jDXKABAAARAwAADgAA&#10;AAAAAAABACAAAAAnAQAAZHJzL2Uyb0RvYy54bWxQSwUGAAAAAAYABgBZAQAAOQUAAAAA&#10;" filled="f" stroked="f">
            <v:textbox style="mso-next-textbox:#文本框 83;mso-fit-shape-to-text:t">
              <w:txbxContent>
                <w:p w:rsidR="00441B11" w:rsidRPr="002222A3" w:rsidRDefault="00F424B8" w:rsidP="00441B11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微软雅黑" w:eastAsia="微软雅黑" w:hAnsi="微软雅黑" w:cstheme="minorBidi"/>
                      <w:b/>
                      <w:color w:val="FFFFFF" w:themeColor="background1"/>
                      <w:kern w:val="24"/>
                      <w:sz w:val="22"/>
                      <w:szCs w:val="22"/>
                    </w:rPr>
                  </w:pPr>
                  <w:r w:rsidRPr="002222A3">
                    <w:rPr>
                      <w:rFonts w:ascii="微软雅黑" w:eastAsia="微软雅黑" w:hAnsi="微软雅黑" w:cstheme="minorBidi" w:hint="eastAsia"/>
                      <w:b/>
                      <w:color w:val="FFFFFF" w:themeColor="background1"/>
                      <w:kern w:val="24"/>
                      <w:sz w:val="22"/>
                      <w:szCs w:val="22"/>
                    </w:rPr>
                    <w:t>20</w:t>
                  </w:r>
                  <w:r w:rsidR="00441B11" w:rsidRPr="002222A3">
                    <w:rPr>
                      <w:rFonts w:ascii="微软雅黑" w:eastAsia="微软雅黑" w:hAnsi="微软雅黑" w:cstheme="minorBidi" w:hint="eastAsia"/>
                      <w:b/>
                      <w:color w:val="FFFFFF" w:themeColor="background1"/>
                      <w:kern w:val="24"/>
                      <w:sz w:val="22"/>
                      <w:szCs w:val="22"/>
                    </w:rPr>
                    <w:t>21</w:t>
                  </w:r>
                  <w:r w:rsidRPr="002222A3">
                    <w:rPr>
                      <w:rFonts w:ascii="微软雅黑" w:eastAsia="微软雅黑" w:hAnsi="微软雅黑" w:cstheme="minorBidi" w:hint="eastAsia"/>
                      <w:b/>
                      <w:color w:val="FFFFFF" w:themeColor="background1"/>
                      <w:kern w:val="24"/>
                      <w:sz w:val="22"/>
                      <w:szCs w:val="22"/>
                    </w:rPr>
                    <w:t>届</w:t>
                  </w:r>
                  <w:r w:rsidR="00CA4DDF" w:rsidRPr="002222A3">
                    <w:rPr>
                      <w:rFonts w:ascii="微软雅黑" w:eastAsia="微软雅黑" w:hAnsi="微软雅黑" w:cstheme="minorBidi" w:hint="eastAsia"/>
                      <w:b/>
                      <w:color w:val="FFFFFF" w:themeColor="background1"/>
                      <w:kern w:val="24"/>
                      <w:sz w:val="22"/>
                      <w:szCs w:val="22"/>
                    </w:rPr>
                    <w:t>东北</w:t>
                  </w:r>
                  <w:r w:rsidRPr="002222A3">
                    <w:rPr>
                      <w:rFonts w:ascii="微软雅黑" w:eastAsia="微软雅黑" w:hAnsi="微软雅黑" w:cstheme="minorBidi" w:hint="eastAsia"/>
                      <w:b/>
                      <w:color w:val="FFFFFF" w:themeColor="background1"/>
                      <w:kern w:val="24"/>
                      <w:sz w:val="22"/>
                      <w:szCs w:val="22"/>
                    </w:rPr>
                    <w:t>大学</w:t>
                  </w:r>
                </w:p>
                <w:p w:rsidR="001D0486" w:rsidRPr="002222A3" w:rsidRDefault="00441B11" w:rsidP="00441B11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微软雅黑" w:eastAsia="微软雅黑" w:hAnsi="微软雅黑" w:cstheme="minorBidi"/>
                      <w:b/>
                      <w:color w:val="FFFFFF" w:themeColor="background1"/>
                      <w:kern w:val="24"/>
                      <w:sz w:val="22"/>
                      <w:szCs w:val="22"/>
                    </w:rPr>
                  </w:pPr>
                  <w:r w:rsidRPr="002222A3">
                    <w:rPr>
                      <w:rFonts w:ascii="微软雅黑" w:eastAsia="微软雅黑" w:hAnsi="微软雅黑" w:cstheme="minorBidi" w:hint="eastAsia"/>
                      <w:b/>
                      <w:color w:val="FFFFFF" w:themeColor="background1"/>
                      <w:kern w:val="24"/>
                      <w:sz w:val="22"/>
                      <w:szCs w:val="22"/>
                    </w:rPr>
                    <w:t>应届</w:t>
                  </w:r>
                  <w:r w:rsidR="00CA4DDF" w:rsidRPr="002222A3">
                    <w:rPr>
                      <w:rFonts w:ascii="微软雅黑" w:eastAsia="微软雅黑" w:hAnsi="微软雅黑" w:cstheme="minorBidi" w:hint="eastAsia"/>
                      <w:b/>
                      <w:color w:val="FFFFFF" w:themeColor="background1"/>
                      <w:kern w:val="24"/>
                      <w:sz w:val="22"/>
                      <w:szCs w:val="22"/>
                    </w:rPr>
                    <w:t>硕士</w:t>
                  </w:r>
                  <w:r w:rsidR="00F424B8" w:rsidRPr="002222A3">
                    <w:rPr>
                      <w:rFonts w:ascii="微软雅黑" w:eastAsia="微软雅黑" w:hAnsi="微软雅黑" w:cstheme="minorBidi" w:hint="eastAsia"/>
                      <w:b/>
                      <w:color w:val="FFFFFF" w:themeColor="background1"/>
                      <w:kern w:val="24"/>
                      <w:sz w:val="22"/>
                      <w:szCs w:val="22"/>
                    </w:rPr>
                    <w:t>毕业生</w:t>
                  </w:r>
                </w:p>
              </w:txbxContent>
            </v:textbox>
          </v:shape>
        </w:pict>
      </w:r>
      <w:r w:rsidR="00CA4DDF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-657225</wp:posOffset>
            </wp:positionH>
            <wp:positionV relativeFrom="paragraph">
              <wp:posOffset>466725</wp:posOffset>
            </wp:positionV>
            <wp:extent cx="1123950" cy="1447800"/>
            <wp:effectExtent l="19050" t="0" r="0" b="0"/>
            <wp:wrapNone/>
            <wp:docPr id="2" name="图片 1" descr="DSCF1412 拷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1412 拷贝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026" style="position:absolute;left:0;text-align:left;margin-left:-47.75pt;margin-top:280.55pt;width:110.9pt;height:107.2pt;z-index:251609088;mso-position-horizontal-relative:text;mso-position-vertical-relative:text;mso-width-relative:page;mso-height-relative:page" o:gfxdata="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s55fQ9oAAAALAQAADwAAAAAAAAABACAAAAAiAAAAZHJzL2Rvd25y&#10;ZXYueG1sUEsBAhQAFAAAAAgAh07iQOVwsMGKAQAA7wIAAA4AAAAAAAAAAQAgAAAAKQEAAGRycy9l&#10;Mm9Eb2MueG1sUEsFBgAAAAAGAAYAWQEAACUFAAAAAA==&#10;" filled="f" stroked="f">
            <v:textbox style="mso-next-textbox:#_x0000_s1026;mso-fit-shape-to-text:t">
              <w:txbxContent>
                <w:p w:rsidR="001D0486" w:rsidRPr="002222A3" w:rsidRDefault="00F424B8">
                  <w:pPr>
                    <w:pStyle w:val="a3"/>
                    <w:spacing w:before="0" w:beforeAutospacing="0" w:after="0" w:afterAutospacing="0" w:line="500" w:lineRule="exact"/>
                    <w:jc w:val="both"/>
                    <w:rPr>
                      <w:b/>
                      <w:sz w:val="21"/>
                      <w:szCs w:val="21"/>
                    </w:rPr>
                  </w:pPr>
                  <w:r w:rsidRPr="002222A3">
                    <w:rPr>
                      <w:rFonts w:ascii="方正兰亭黑简体" w:eastAsia="方正兰亭黑简体" w:cstheme="minorBidi" w:hint="eastAsia"/>
                      <w:b/>
                      <w:color w:val="FFFFFF"/>
                      <w:kern w:val="24"/>
                      <w:sz w:val="21"/>
                      <w:szCs w:val="21"/>
                    </w:rPr>
                    <w:t>生日：</w:t>
                  </w:r>
                  <w:r w:rsidR="00CA4DDF" w:rsidRPr="002222A3">
                    <w:rPr>
                      <w:rFonts w:ascii="方正兰亭黑简体" w:eastAsia="方正兰亭黑简体" w:cstheme="minorBidi" w:hint="eastAsia"/>
                      <w:b/>
                      <w:color w:val="FFFFFF"/>
                      <w:kern w:val="24"/>
                      <w:sz w:val="21"/>
                      <w:szCs w:val="21"/>
                    </w:rPr>
                    <w:t>1996.05.21</w:t>
                  </w:r>
                  <w:r w:rsidRPr="002222A3">
                    <w:rPr>
                      <w:rFonts w:ascii="方正兰亭黑简体" w:eastAsia="方正兰亭黑简体" w:cstheme="minorBidi" w:hint="eastAsia"/>
                      <w:b/>
                      <w:color w:val="FFFFFF"/>
                      <w:kern w:val="24"/>
                      <w:sz w:val="21"/>
                      <w:szCs w:val="21"/>
                    </w:rPr>
                    <w:t xml:space="preserve">               </w:t>
                  </w:r>
                </w:p>
                <w:p w:rsidR="001D0486" w:rsidRPr="002222A3" w:rsidRDefault="00F424B8">
                  <w:pPr>
                    <w:pStyle w:val="a3"/>
                    <w:spacing w:before="0" w:beforeAutospacing="0" w:after="0" w:afterAutospacing="0" w:line="500" w:lineRule="exact"/>
                    <w:jc w:val="both"/>
                    <w:rPr>
                      <w:b/>
                      <w:sz w:val="21"/>
                      <w:szCs w:val="21"/>
                    </w:rPr>
                  </w:pPr>
                  <w:r w:rsidRPr="002222A3">
                    <w:rPr>
                      <w:rFonts w:ascii="方正兰亭黑简体" w:eastAsia="方正兰亭黑简体" w:cstheme="minorBidi" w:hint="eastAsia"/>
                      <w:b/>
                      <w:color w:val="FFFFFF"/>
                      <w:kern w:val="24"/>
                      <w:sz w:val="21"/>
                      <w:szCs w:val="21"/>
                    </w:rPr>
                    <w:t>所在地：</w:t>
                  </w:r>
                  <w:r w:rsidR="00CA4DDF" w:rsidRPr="002222A3">
                    <w:rPr>
                      <w:rFonts w:ascii="方正兰亭黑简体" w:eastAsia="方正兰亭黑简体" w:cstheme="minorBidi" w:hint="eastAsia"/>
                      <w:b/>
                      <w:color w:val="FFFFFF"/>
                      <w:kern w:val="24"/>
                      <w:sz w:val="21"/>
                      <w:szCs w:val="21"/>
                    </w:rPr>
                    <w:t>辽宁沈阳</w:t>
                  </w:r>
                </w:p>
                <w:p w:rsidR="001D0486" w:rsidRPr="002222A3" w:rsidRDefault="00F424B8">
                  <w:pPr>
                    <w:pStyle w:val="a3"/>
                    <w:spacing w:before="0" w:beforeAutospacing="0" w:after="0" w:afterAutospacing="0" w:line="500" w:lineRule="exact"/>
                    <w:jc w:val="both"/>
                    <w:rPr>
                      <w:b/>
                      <w:sz w:val="21"/>
                      <w:szCs w:val="21"/>
                    </w:rPr>
                  </w:pPr>
                  <w:r w:rsidRPr="002222A3">
                    <w:rPr>
                      <w:rFonts w:ascii="方正兰亭黑简体" w:eastAsia="方正兰亭黑简体" w:cstheme="minorBidi" w:hint="eastAsia"/>
                      <w:b/>
                      <w:color w:val="FFFFFF"/>
                      <w:kern w:val="24"/>
                      <w:sz w:val="21"/>
                      <w:szCs w:val="21"/>
                    </w:rPr>
                    <w:t>电话：</w:t>
                  </w:r>
                  <w:r w:rsidR="00CA4DDF" w:rsidRPr="002222A3">
                    <w:rPr>
                      <w:rFonts w:ascii="方正兰亭黑简体" w:eastAsia="方正兰亭黑简体" w:cstheme="minorBidi" w:hint="eastAsia"/>
                      <w:b/>
                      <w:color w:val="FFFFFF"/>
                      <w:kern w:val="24"/>
                      <w:sz w:val="21"/>
                      <w:szCs w:val="21"/>
                    </w:rPr>
                    <w:t>18804025371</w:t>
                  </w:r>
                </w:p>
                <w:p w:rsidR="001D0486" w:rsidRPr="002222A3" w:rsidRDefault="00CA4DDF">
                  <w:pPr>
                    <w:pStyle w:val="a3"/>
                    <w:spacing w:before="0" w:beforeAutospacing="0" w:after="0" w:afterAutospacing="0" w:line="500" w:lineRule="exact"/>
                    <w:jc w:val="both"/>
                    <w:rPr>
                      <w:b/>
                      <w:sz w:val="21"/>
                      <w:szCs w:val="21"/>
                    </w:rPr>
                  </w:pPr>
                  <w:r w:rsidRPr="002222A3">
                    <w:rPr>
                      <w:rFonts w:ascii="方正兰亭黑简体" w:eastAsia="方正兰亭黑简体" w:cstheme="minorBidi" w:hint="eastAsia"/>
                      <w:b/>
                      <w:color w:val="FFFFFF"/>
                      <w:kern w:val="24"/>
                      <w:sz w:val="21"/>
                      <w:szCs w:val="21"/>
                    </w:rPr>
                    <w:t>792093090@qq.com</w:t>
                  </w:r>
                </w:p>
              </w:txbxContent>
            </v:textbox>
          </v:rect>
        </w:pict>
      </w:r>
      <w:r>
        <w:pict>
          <v:shape id="KSO_Shape" o:spid="_x0000_s1069" style="position:absolute;left:0;text-align:left;margin-left:-65pt;margin-top:369.05pt;width:12.4pt;height:8.3pt;z-index:251610112;mso-position-horizontal-relative:text;mso-position-vertical-relative:text;mso-width-relative:page;mso-height-relative:page;v-text-anchor:middle" coordsize="4974795,3320682" o:spt="100" o:gfxdata="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" adj="0,,0" path="m1897867,1805825r587870,509909l3073607,1805825,4820061,3320682r-4668648,xm,159634l1788328,1710812,,3261996xm4974795,156753r,3108119l3183146,1710812xm35040,l4936434,,2485737,2125709xe" stroked="f" strokeweight="1pt">
            <v:stroke joinstyle="miter"/>
            <v:formulas/>
            <v:path o:connecttype="segments"/>
          </v:shape>
        </w:pict>
      </w:r>
      <w:r>
        <w:pict>
          <v:shape id="_x0000_s1068" style="position:absolute;left:0;text-align:left;margin-left:-65.15pt;margin-top:320.25pt;width:12.4pt;height:10.6pt;z-index:251611136;mso-position-horizontal-relative:text;mso-position-vertical-relative:text;mso-width-relative:page;mso-height-relative:page;v-text-anchor:middle" coordsize="648072,400516" o:spt="100" o:gfxdata="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" adj="0,,0" path="m324036,l648072,216024r-127889,c521934,217353,522036,218913,522036,220497r,144014c522036,384396,505916,400516,486031,400516r-107989,l378042,256516r-108012,l270030,400516r-107989,c142156,400516,126036,384396,126036,364511r,-144014l127889,216024,,216024xe" stroked="f" strokeweight="1pt">
            <v:stroke joinstyle="miter"/>
            <v:formulas/>
            <v:path o:connecttype="segments"/>
          </v:shape>
        </w:pict>
      </w:r>
      <w:r>
        <w:pict>
          <v:shape id="_x0000_s1067" style="position:absolute;left:0;text-align:left;margin-left:-64.85pt;margin-top:344.35pt;width:12.4pt;height:12.4pt;z-index:251612160;mso-position-horizontal-relative:text;mso-position-vertical-relative:text;mso-width-relative:page;mso-height-relative:page;v-text-anchor:middle" coordsize="577593,577592" o:spt="100" o:gfxdata="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" adj="0,,0" path="m234310,380217v12559,7225,24355,1225,28238,24066c266431,427125,242854,459767,229183,471323v-13671,11555,-35764,7192,-48661,2294c193965,466292,207048,454529,217339,440601v16348,-22122,22685,-45505,16971,-60384xm425006,121382v4698,5609,8482,12848,11638,21675c453017,188848,374979,223071,356472,222273v-15840,-684,-27459,-9351,-39699,-18880c332982,199546,349992,192409,365914,183372v34370,-19507,57288,-44063,59092,-61990xm288797,c448295,,577593,129298,577593,288796v,159498,-129298,288796,-288796,288796c242745,577593,199210,566813,160790,547224r188,1429c160918,548616,159201,547509,156576,545302v-750,-243,-1438,-605,-2124,-970l154081,542962v-10194,-8923,-27623,-29065,-28303,-60420c125207,456209,135424,442013,144328,435402v-3279,-7630,-5227,-15227,-6846,-21400c130441,387159,138178,160274,347629,102143v7381,-1484,14548,-2582,21430,-3086c375940,98553,382537,98644,388776,99538v11544,1655,21867,6063,30222,14852c425438,129703,401160,157423,362093,179190v-16605,9253,-34336,16527,-50637,20657c306035,196348,300569,194901,294986,197818v-19661,10272,-75026,116852,-80598,150055c212440,359480,217439,367666,224964,373701r-334,382c237092,384983,231822,412316,212274,438164v-10895,14405,-24839,26434,-38552,33093c160041,464734,151775,453122,146587,441033v-7328,10181,-15774,26415,-13441,45255c137119,518381,141720,516247,146174,525248v12095,17091,12167,11991,13404,14652c198149,560306,242154,571597,288797,571597v156186,,282801,-126614,282801,-282801c571598,132609,444984,5995,288797,5995,132610,5995,5996,132609,5996,288796v,81221,34240,154446,89266,205820l90248,498151c34594,445716,,371296,1,288796,1,129298,129299,,288797,xe" stroked="f" strokeweight=".25pt">
            <v:stroke joinstyle="miter"/>
            <v:formulas/>
            <v:path o:connecttype="segments"/>
          </v:shape>
        </w:pict>
      </w:r>
      <w:r>
        <w:pict>
          <v:shape id="_x0000_s1066" style="position:absolute;left:0;text-align:left;margin-left:-65.15pt;margin-top:294.9pt;width:12.8pt;height:12.05pt;z-index:251613184;mso-position-horizontal-relative:text;mso-position-vertical-relative:text;mso-width-relative:page;mso-height-relative:page;v-text-anchor:middle" coordsize="1993900,1873250" o:spt="100" o:gfxdata="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" adj="0,,0" path="m195263,1631950r1571625,l1766888,1663700r-1571625,l195263,1631950xm195263,1539875r1571625,l1766888,1570038r-1571625,l195263,1539875xm1240155,603250r116901,l1357056,1188182r136782,l1493838,1296988r-422275,l1071563,1188182r135987,l1207550,820068r-5964,1985l1194826,824833r-13917,3574l1165402,831981r-17098,2779l1130809,837143r-19086,1589l1091842,839526r-20279,397l1071563,738265r8748,-1192l1089456,735882r8350,-1588l1106156,732705r7953,-1985l1121664,728734r7554,-2382l1136376,723969r7555,-3177l1150690,718012r5964,-3574l1163016,711262r5965,-3574l1174945,704114r5567,-4368l1186079,695775r5169,-4368l1195621,686641r4772,-4368l1204767,677111r3976,-5560l1213117,666389r3181,-5162l1220274,655270r2783,-5956l1226636,643357r2386,-6354l1231407,630650r2784,-6751l1236179,617148r3976,-13898xm763507,603250r117299,l880806,1188182r136782,l1017588,1296988r-422275,l595313,1188182r135987,l731300,820068r-5964,1985l718576,824833r-13917,3574l688754,831981r-16700,2779l654161,837143r-18688,1589l615592,839526r-20279,397l595313,738265r8748,-1192l612809,735882r8350,-1588l629906,732705r7953,-1985l645414,728734r7554,-2382l660126,723969r7157,-3177l674042,718012r6362,-3574l686766,711262r5965,-3574l698695,704114r5567,-4368l709431,695775r5169,-4368l719371,686641r4772,-4368l728119,677111r4374,-5560l736469,666389r3579,-5162l744024,655270r2783,-5956l749988,643357r2784,-6354l755157,630650r2784,-6751l759929,617148r3578,-13898xm252860,274637r-9527,794l233806,276622r-9130,2381l216340,282178r-8733,3969l199668,290909r-7145,5556l185774,302815r-5954,6747l174263,316706r-4764,7938l165530,332581r-3176,8731l159972,350837r-1587,9128l157988,369490r,1250157l158385,1629569r1587,9525l162354,1647825r3176,9128l169499,1665288r4764,7540l179820,1679972r5954,6747l192523,1693069r7145,5556l207607,1702991r8733,4365l224676,1710531r9130,2382l243333,1714103r9527,794l1741040,1714897r9527,-794l1759697,1712913r9527,-2382l1777560,1707356r8336,-4365l1794232,1698625r7145,-5556l1808126,1686719r5557,-6747l1819240,1672828r5161,-7540l1828370,1656953r3176,-9128l1833531,1639094r1985,-9525l1835912,1619647r,-1250157l1835516,359965r-1985,-9128l1831546,341312r-3176,-8731l1824401,324644r-5161,-7938l1813683,309562r-5557,-6747l1801377,296465r-7145,-5556l1785896,286147r-8336,-3969l1769224,279003r-9527,-2381l1750567,275431r-9527,-794l1613221,274637r,64294l1366316,338931r,-64294l596622,274637r,64294l349717,338931r,-64294l252860,274637xm442207,l565660,r,116284l1397278,116284r,99219l1397278,307975r63910,l1461188,r90108,l1551296,116284r189744,l1754140,116681r12306,794l1779148,119062r12703,2778l1804156,124222r11909,3572l1827973,131762r11115,4763l1850600,141684r10718,5556l1872035,152797r10321,6747l1892280,167084r9527,7144l1911334,182165r8336,8335l1928006,199231r7939,9525l1943884,218281r7145,9922l1957380,238125r6352,11112l1968892,259953r5160,11112l1978816,282575r3573,11509l1985961,306387r2779,12303l1991122,330994r1587,13096l1993503,356790r397,12700l1993900,1619647r-397,13097l1992709,1645841r-1587,12700l1988740,1670844r-2779,11906l1982389,1695053r-3573,11907l1974052,1718469r-5160,11112l1963732,1740694r-6352,10716l1951029,1761331r-7145,10319l1935945,1780778r-7939,9128l1919670,1799035r-8336,8334l1901807,1815306r-9527,7541l1882356,1829594r-10321,6747l1861318,1842294r-10718,5953l1839088,1853406r-11115,3969l1816065,1861741r-11909,3175l1791851,1868091r-12703,1984l1766446,1871663r-12306,793l1741040,1873250r-1488180,l239760,1872456r-12702,-793l214355,1870075r-12702,-1984l189744,1864916r-11909,-3175l165927,1857375r-11909,-3969l143300,1848247r-11114,-5953l121865,1836341r-10718,-6747l101620,1822847r-9924,-7541l82566,1807369r-8336,-8334l65497,1789906r-7939,-9128l50016,1771650r-7145,-10319l36520,1751410r-6352,-10716l24611,1729581r-4763,-11112l15084,1706960r-3969,-11907l7939,1682750,4763,1670844,2779,1658541,1191,1645841,,1632744r,-13097l,369490,,356790,1191,344090,2779,330994,4763,318690,7939,306387r3176,-12303l15084,282575r4764,-11510l24611,259953r5557,-10716l36520,238125r6351,-9922l50016,218281r7542,-9525l65497,199231r8733,-8731l82566,182165r9130,-7937l101620,167084r9527,-7540l121865,152797r10321,-5557l143300,141684r10718,-5159l165927,131762r11908,-3968l189744,124222r11909,-2382l214355,119062r12703,-1587l239760,116681r13100,-397l380679,116284r,99219l380679,307975r61528,l442207,xe" stroked="f">
            <v:stroke joinstyle="round"/>
            <v:formulas/>
            <v:path o:connecttype="segments" o:connectlocs="15206,120048;105680,47029;94037,92630;89424,65077;84129,57462;87937,56626;91034,55171;93480,53190;95245,50620;96576,47029;46359,101113;54875,64582;46359,65480;49673,56967;52986,55697;55649,53902;57631,51549;59024,48639;17496,21751;14003,24133;12334,28062;12890,129176;15549,132424;19691,133693;139076,132765;142075,129825;142971,28805;141673,24690;138427,21998;125629,26423;27234,21410;108812,16800;135583,9065;141425,9962;146588,12438;150761,16274;153729,21132;155182,26825;155058,129300;153327,134838;150143,139541;145784,143161;140498,145388;19691,146038;13848,145141;8655,142635;4482,138829;1545,133971;92,128309;216,25804;1916,20265;5100,15532;9490,11912;14776,9684;29645,9065" o:connectangles="0,0,0,0,0,0,0,0,0,0,0,0,0,0,0,0,0,0,0,0,0,0,0,0,0,0,0,0,0,0,0,0,0,0,0,0,0,0,0,0,0,0,0,0,0,0,0,0,0,0,0,0,0,0,0"/>
          </v:shape>
        </w:pict>
      </w:r>
      <w:r>
        <w:pict>
          <v:rect id="_x0000_s1038" style="position:absolute;left:0;text-align:left;margin-left:-75.5pt;margin-top:245.35pt;width:171.7pt;height:27.3pt;z-index:251607040;mso-position-horizontal-relative:text;mso-position-vertical-relative:text;mso-width-relative:page;mso-height-relative:page;v-text-anchor:middle" o:gfxdata="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JPBOZ3AAAAAwBAAAPAAAAAAAAAAEAIAAAACIAAABkcnMv&#10;ZG93bnJldi54bWxQSwECFAAUAAAACACHTuJA+oRyYzgCAABSBAAADgAAAAAAAAABACAAAAArAQAA&#10;ZHJzL2Uyb0RvYy54bWxQSwUGAAAAAAYABgBZAQAA1QUAAAAA&#10;" fillcolor="#2192bc" stroked="f" strokeweight="4.5pt">
            <v:shadow on="t" type="perspective" color="black" opacity="39321f" offset="-.9945mm,.36197mm" matrix="68157f,,,68157f"/>
            <v:textbox style="mso-next-textbox:#_x0000_s1038">
              <w:txbxContent>
                <w:p w:rsidR="001D0486" w:rsidRDefault="00F424B8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rFonts w:ascii="微软雅黑" w:eastAsia="微软雅黑" w:hAnsi="微软雅黑" w:cstheme="minorBidi" w:hint="eastAsia"/>
                      <w:b/>
                      <w:bCs/>
                      <w:color w:val="FFFFFF" w:themeColor="background1"/>
                      <w:spacing w:val="60"/>
                      <w:kern w:val="24"/>
                      <w:sz w:val="2"/>
                      <w:szCs w:val="2"/>
                    </w:rPr>
                    <w:t xml:space="preserve"> </w:t>
                  </w:r>
                </w:p>
              </w:txbxContent>
            </v:textbox>
          </v:rect>
        </w:pict>
      </w:r>
      <w:r>
        <w:pict>
          <v:rect id="_x0000_s1037" style="position:absolute;left:0;text-align:left;margin-left:-73.45pt;margin-top:-28.55pt;width:137.35pt;height:37.2pt;z-index:251618304;mso-position-horizontal-relative:text;mso-position-vertical-relative:text;mso-width-relative:page;mso-height-relative:page" o:gfxdata="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" filled="f" stroked="f">
            <v:textbox style="mso-next-textbox:#_x0000_s1037;mso-fit-shape-to-text:t">
              <w:txbxContent>
                <w:p w:rsidR="001D0486" w:rsidRPr="002222A3" w:rsidRDefault="00F424B8" w:rsidP="006C2CD7">
                  <w:pPr>
                    <w:pStyle w:val="a3"/>
                    <w:spacing w:before="0" w:beforeAutospacing="0" w:after="0" w:afterAutospacing="0" w:line="300" w:lineRule="exact"/>
                    <w:ind w:firstLineChars="300" w:firstLine="600"/>
                    <w:rPr>
                      <w:b/>
                    </w:rPr>
                  </w:pPr>
                  <w:r w:rsidRPr="002222A3">
                    <w:rPr>
                      <w:rFonts w:ascii="微软雅黑" w:eastAsia="微软雅黑" w:hAnsi="微软雅黑" w:cstheme="minorBidi" w:hint="eastAsia"/>
                      <w:b/>
                      <w:bCs/>
                      <w:color w:val="FFFFFF" w:themeColor="background1"/>
                      <w:kern w:val="24"/>
                      <w:sz w:val="20"/>
                      <w:szCs w:val="20"/>
                    </w:rPr>
                    <w:t>求职意向</w:t>
                  </w:r>
                  <w:r w:rsidR="008E05AC" w:rsidRPr="002222A3">
                    <w:rPr>
                      <w:rFonts w:ascii="微软雅黑" w:eastAsia="微软雅黑" w:hAnsi="微软雅黑" w:cstheme="minorBidi" w:hint="eastAsia"/>
                      <w:b/>
                      <w:bCs/>
                      <w:color w:val="FFFFFF" w:themeColor="background1"/>
                      <w:kern w:val="24"/>
                      <w:sz w:val="20"/>
                      <w:szCs w:val="20"/>
                    </w:rPr>
                    <w:t>：</w:t>
                  </w:r>
                </w:p>
                <w:p w:rsidR="001D0486" w:rsidRPr="002222A3" w:rsidRDefault="006C2CD7" w:rsidP="006C2CD7">
                  <w:pPr>
                    <w:pStyle w:val="a3"/>
                    <w:spacing w:before="0" w:beforeAutospacing="0" w:after="0" w:afterAutospacing="0" w:line="300" w:lineRule="exact"/>
                    <w:ind w:firstLineChars="300" w:firstLine="600"/>
                    <w:rPr>
                      <w:b/>
                    </w:rPr>
                  </w:pPr>
                  <w:r>
                    <w:rPr>
                      <w:rFonts w:ascii="微软雅黑" w:eastAsia="微软雅黑" w:hAnsi="微软雅黑" w:cstheme="minorBidi" w:hint="eastAsia"/>
                      <w:b/>
                      <w:bCs/>
                      <w:color w:val="FFFFFF" w:themeColor="background1"/>
                      <w:kern w:val="24"/>
                      <w:sz w:val="20"/>
                      <w:szCs w:val="20"/>
                    </w:rPr>
                    <w:t>机械工程师</w:t>
                  </w:r>
                </w:p>
              </w:txbxContent>
            </v:textbox>
          </v:rect>
        </w:pict>
      </w:r>
      <w:r>
        <w:pict>
          <v:rect id="_x0000_s1036" style="position:absolute;left:0;text-align:left;margin-left:-75.5pt;margin-top:404.9pt;width:171.7pt;height:27.3pt;z-index:251619328;mso-position-horizontal-relative:text;mso-position-vertical-relative:text;mso-width-relative:page;mso-height-relative:page;v-text-anchor:middle" o:gfxdata="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LgGZj9sAAAAMAQAADwAAAAAAAAABACAAAAAiAAAAZHJzL2Rvd25yZXYu&#10;eG1sUEsBAhQAFAAAAAgAh07iQPg90H4xAgAARwQAAA4AAAAAAAAAAQAgAAAAKgEAAGRycy9lMm9E&#10;b2MueG1sUEsFBgAAAAAGAAYAWQEAAM0FAAAAAA==&#10;" fillcolor="#2192bc" stroked="f" strokeweight="4.5pt">
            <v:shadow on="t" type="perspective" color="black" opacity="39321f" offset="-.9945mm,.36197mm" matrix="68157f,,,68157f"/>
          </v:rect>
        </w:pict>
      </w:r>
      <w:r>
        <w:pict>
          <v:rect id="_x0000_s1035" style="position:absolute;left:0;text-align:left;margin-left:-75.5pt;margin-top:519.05pt;width:171.7pt;height:27.3pt;z-index:251620352;mso-position-horizontal-relative:text;mso-position-vertical-relative:text;mso-width-relative:page;mso-height-relative:page;v-text-anchor:middle" o:gfxdata="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K30Xx3QAAAA4BAAAPAAAAAAAAAAEAIAAAACIAAABkcnMvZG93bnJl&#10;di54bWxQSwECFAAUAAAACACHTuJAYP3iizECAABHBAAADgAAAAAAAAABACAAAAAsAQAAZHJzL2Uy&#10;b0RvYy54bWxQSwUGAAAAAAYABgBZAQAAzwUAAAAA&#10;" fillcolor="#2192bc" stroked="f" strokeweight="4.5pt">
            <v:shadow on="t" type="perspective" color="black" opacity="39321f" offset="-.9945mm,.36197mm" matrix="68157f,,,68157f"/>
          </v:rect>
        </w:pict>
      </w:r>
      <w: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4" type="#_x0000_t5" style="position:absolute;left:0;text-align:left;margin-left:81.15pt;margin-top:236.45pt;width:15pt;height:8.9pt;z-index:251621376;mso-position-horizontal-relative:text;mso-position-vertical-relative:text;mso-width-relative:page;mso-height-relative:page;v-text-anchor:middle" o:gfxdata="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/5LIktoAAAALAQAADwAAAAAAAAABACAAAAAiAAAAZHJzL2Rv&#10;d25yZXYueG1sUEsBAhQAFAAAAAgAh07iQAntydr/AQAAvAMAAA4AAAAAAAAAAQAgAAAAKQEAAGRy&#10;cy9lMm9Eb2MueG1sUEsFBgAAAAAGAAYAWQEAAJoFAAAAAA==&#10;" adj="0" fillcolor="#114f65" stroked="f" strokeweight="1pt"/>
        </w:pict>
      </w:r>
      <w:r>
        <w:pict>
          <v:shape id="_x0000_s1033" type="#_x0000_t5" style="position:absolute;left:0;text-align:left;margin-left:81.15pt;margin-top:396pt;width:15pt;height:8.9pt;z-index:251622400;mso-position-horizontal-relative:text;mso-position-vertical-relative:text;mso-width-relative:page;mso-height-relative:page;v-text-anchor:middle" o:gfxdata="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+LRXZdoAAAALAQAADwAAAAAAAAABACAAAAAiAAAAZHJzL2Rv&#10;d25yZXYueG1sUEsBAhQAFAAAAAgAh07iQK0EWVf/AQAAvAMAAA4AAAAAAAAAAQAgAAAAKQEAAGRy&#10;cy9lMm9Eb2MueG1sUEsFBgAAAAAGAAYAWQEAAJoFAAAAAA==&#10;" adj="0" fillcolor="#114f65" stroked="f" strokeweight="1pt"/>
        </w:pict>
      </w:r>
      <w:r>
        <w:pict>
          <v:shape id="_x0000_s1032" type="#_x0000_t5" style="position:absolute;left:0;text-align:left;margin-left:81.15pt;margin-top:510.15pt;width:15pt;height:8.9pt;z-index:251623424;mso-position-horizontal-relative:text;mso-position-vertical-relative:text;mso-width-relative:page;mso-height-relative:page;v-text-anchor:middle" o:gfxdata="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1JzdvYAAAADQEAAA8AAAAAAAAAAQAgAAAAIgAAAGRycy9kb3du&#10;cmV2LnhtbFBLAQIUABQAAAAIAIdO4kAAOJka/wEAALwDAAAOAAAAAAAAAAEAIAAAACcBAABkcnMv&#10;ZTJvRG9jLnhtbFBLBQYAAAAABgAGAFkBAACYBQAAAAA=&#10;" adj="0" fillcolor="#114f65" stroked="f" strokeweight="1pt"/>
        </w:pict>
      </w:r>
      <w:r>
        <w:pict>
          <v:rect id="_x0000_s1031" style="position:absolute;left:0;text-align:left;margin-left:-75.5pt;margin-top:236.85pt;width:125.25pt;height:37.9pt;z-index:251624448;mso-position-horizontal-relative:text;mso-position-vertical-relative:text;mso-width-relative:page;mso-height-relative:page;v-text-anchor:middle" o:gfxdata="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HwxiwfaAAAACwEAAA8AAAAAAAAAAQAgAAAAIgAA&#10;AGRycy9kb3ducmV2LnhtbFBLAQIUABQAAAAIAIdO4kCh8o6YzQEAAGoDAAAOAAAAAAAAAAEAIAAA&#10;ACkBAABkcnMvZTJvRG9jLnhtbFBLBQYAAAAABgAGAFkBAABoBQAAAAA=&#10;" filled="f" stroked="f" strokeweight="4.5pt">
            <v:textbox style="mso-next-textbox:#_x0000_s1031">
              <w:txbxContent>
                <w:p w:rsidR="001D0486" w:rsidRDefault="00F424B8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rFonts w:ascii="微软雅黑" w:eastAsia="微软雅黑" w:hAnsi="微软雅黑" w:cstheme="minorBidi" w:hint="eastAsia"/>
                      <w:b/>
                      <w:bCs/>
                      <w:color w:val="FFFFFF" w:themeColor="background1"/>
                      <w:spacing w:val="60"/>
                      <w:kern w:val="24"/>
                      <w:sz w:val="2"/>
                      <w:szCs w:val="2"/>
                    </w:rPr>
                    <w:t xml:space="preserve"> </w:t>
                  </w:r>
                  <w:r>
                    <w:rPr>
                      <w:rFonts w:ascii="微软雅黑" w:eastAsia="微软雅黑" w:hAnsi="微软雅黑" w:cstheme="minorBidi" w:hint="eastAsia"/>
                      <w:b/>
                      <w:bCs/>
                      <w:color w:val="FFFFFF" w:themeColor="background1"/>
                      <w:spacing w:val="60"/>
                      <w:kern w:val="24"/>
                      <w:sz w:val="28"/>
                      <w:szCs w:val="28"/>
                    </w:rPr>
                    <w:t>基础信息</w:t>
                  </w:r>
                </w:p>
              </w:txbxContent>
            </v:textbox>
          </v:rect>
        </w:pict>
      </w:r>
      <w:r>
        <w:pict>
          <v:rect id="_x0000_s1030" style="position:absolute;left:0;text-align:left;margin-left:-75.5pt;margin-top:397.3pt;width:130.55pt;height:41.75pt;z-index:251625472;mso-position-horizontal-relative:text;mso-position-vertical-relative:text;mso-width-relative:page;mso-height-relative:page;v-text-anchor:middle" o:gfxdata="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vd8AS9oAAAAMAQAADwAAAAAAAAABACAAAAAiAAAA&#10;ZHJzL2Rvd25yZXYueG1sUEsBAhQAFAAAAAgAh07iQF8cuorMAQAAagMAAA4AAAAAAAAAAQAgAAAA&#10;KQEAAGRycy9lMm9Eb2MueG1sUEsFBgAAAAAGAAYAWQEAAGcFAAAAAA==&#10;" filled="f" stroked="f" strokeweight="4.5pt">
            <v:textbox style="mso-next-textbox:#_x0000_s1030">
              <w:txbxContent>
                <w:p w:rsidR="001D0486" w:rsidRDefault="00F424B8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rFonts w:ascii="微软雅黑" w:eastAsia="微软雅黑" w:hAnsi="微软雅黑" w:cstheme="minorBidi" w:hint="eastAsia"/>
                      <w:b/>
                      <w:bCs/>
                      <w:color w:val="FFFFFF" w:themeColor="background1"/>
                      <w:spacing w:val="60"/>
                      <w:kern w:val="24"/>
                      <w:sz w:val="2"/>
                      <w:szCs w:val="2"/>
                    </w:rPr>
                    <w:t xml:space="preserve"> </w:t>
                  </w:r>
                  <w:r>
                    <w:rPr>
                      <w:rFonts w:ascii="微软雅黑" w:eastAsia="微软雅黑" w:hAnsi="微软雅黑" w:cstheme="minorBidi" w:hint="eastAsia"/>
                      <w:b/>
                      <w:bCs/>
                      <w:color w:val="FFFFFF" w:themeColor="background1"/>
                      <w:spacing w:val="60"/>
                      <w:kern w:val="24"/>
                      <w:sz w:val="28"/>
                      <w:szCs w:val="28"/>
                    </w:rPr>
                    <w:t>技能证书</w:t>
                  </w:r>
                </w:p>
              </w:txbxContent>
            </v:textbox>
          </v:rect>
        </w:pict>
      </w:r>
      <w:r>
        <w:pict>
          <v:rect id="_x0000_s1029" style="position:absolute;left:0;text-align:left;margin-left:-75.5pt;margin-top:511.2pt;width:135.9pt;height:36pt;z-index:251626496;mso-position-horizontal-relative:text;mso-position-vertical-relative:text;mso-width-relative:page;mso-height-relative:page;v-text-anchor:middle" o:gfxdata="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sKvxI2QAAAA4BAAAPAAAAAAAAAAEAIAAAACIAAABk&#10;cnMvZG93bnJldi54bWxQSwECFAAUAAAACACHTuJAP3+UWswBAABqAwAADgAAAAAAAAABACAAAAAo&#10;AQAAZHJzL2Uyb0RvYy54bWxQSwUGAAAAAAYABgBZAQAAZgUAAAAA&#10;" filled="f" stroked="f" strokeweight="4.5pt">
            <v:textbox style="mso-next-textbox:#_x0000_s1029">
              <w:txbxContent>
                <w:p w:rsidR="001D0486" w:rsidRDefault="00F424B8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rFonts w:ascii="微软雅黑" w:eastAsia="微软雅黑" w:hAnsi="微软雅黑" w:cstheme="minorBidi" w:hint="eastAsia"/>
                      <w:b/>
                      <w:bCs/>
                      <w:color w:val="FFFFFF" w:themeColor="background1"/>
                      <w:spacing w:val="60"/>
                      <w:kern w:val="24"/>
                      <w:sz w:val="2"/>
                      <w:szCs w:val="2"/>
                    </w:rPr>
                    <w:t xml:space="preserve"> </w:t>
                  </w:r>
                  <w:r>
                    <w:rPr>
                      <w:rFonts w:ascii="微软雅黑" w:eastAsia="微软雅黑" w:hAnsi="微软雅黑" w:cstheme="minorBidi" w:hint="eastAsia"/>
                      <w:b/>
                      <w:bCs/>
                      <w:color w:val="FFFFFF" w:themeColor="background1"/>
                      <w:spacing w:val="60"/>
                      <w:kern w:val="24"/>
                      <w:sz w:val="28"/>
                      <w:szCs w:val="28"/>
                    </w:rPr>
                    <w:t>自我评价</w:t>
                  </w:r>
                </w:p>
              </w:txbxContent>
            </v:textbox>
          </v:rect>
        </w:pict>
      </w:r>
      <w:r>
        <w:pict>
          <v:rect id="_x0000_s1028" style="position:absolute;left:0;text-align:left;margin-left:-73.45pt;margin-top:443.8pt;width:149.55pt;height:61.2pt;z-index:251659264;mso-position-horizontal-relative:text;mso-position-vertical-relative:text;mso-width-relative:page;mso-height-relative:page" o:gfxdata="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KEGuS7cAAAADQEAAA8AAAAAAAAAAQAgAAAAIgAAAGRycy9kb3du&#10;cmV2LnhtbFBLAQIUABQAAAAIAIdO4kAU9P9TiQEAAO4CAAAOAAAAAAAAAAEAIAAAACsBAABkcnMv&#10;ZTJvRG9jLnhtbFBLBQYAAAAABgAGAFkBAAAmBQAAAAA=&#10;" filled="f" stroked="f">
            <v:textbox style="mso-next-textbox:#_x0000_s1028;mso-fit-shape-to-text:t">
              <w:txbxContent>
                <w:p w:rsidR="00CA4DDF" w:rsidRPr="002222A3" w:rsidRDefault="00F424B8">
                  <w:pPr>
                    <w:pStyle w:val="a3"/>
                    <w:tabs>
                      <w:tab w:val="left" w:pos="420"/>
                      <w:tab w:val="left" w:pos="1890"/>
                      <w:tab w:val="left" w:pos="2100"/>
                    </w:tabs>
                    <w:spacing w:before="0" w:beforeAutospacing="0" w:after="0" w:afterAutospacing="0" w:line="360" w:lineRule="exact"/>
                    <w:textAlignment w:val="baseline"/>
                    <w:rPr>
                      <w:rFonts w:ascii="微软雅黑" w:eastAsia="微软雅黑" w:hAnsi="微软雅黑" w:cstheme="minorBidi"/>
                      <w:b/>
                      <w:color w:val="FFFFFF" w:themeColor="background1"/>
                      <w:kern w:val="24"/>
                      <w:sz w:val="21"/>
                      <w:szCs w:val="21"/>
                    </w:rPr>
                  </w:pPr>
                  <w:r w:rsidRPr="002222A3">
                    <w:rPr>
                      <w:rFonts w:ascii="微软雅黑" w:eastAsia="微软雅黑" w:hAnsi="微软雅黑" w:cstheme="minorBidi" w:hint="eastAsia"/>
                      <w:b/>
                      <w:color w:val="FFFFFF" w:themeColor="background1"/>
                      <w:kern w:val="24"/>
                      <w:sz w:val="21"/>
                      <w:szCs w:val="21"/>
                    </w:rPr>
                    <w:t>外语证书：英语CET6</w:t>
                  </w:r>
                </w:p>
                <w:p w:rsidR="00CA4DDF" w:rsidRPr="002222A3" w:rsidRDefault="00CA4DDF">
                  <w:pPr>
                    <w:pStyle w:val="a3"/>
                    <w:tabs>
                      <w:tab w:val="left" w:pos="420"/>
                      <w:tab w:val="left" w:pos="1890"/>
                      <w:tab w:val="left" w:pos="2100"/>
                    </w:tabs>
                    <w:spacing w:before="0" w:beforeAutospacing="0" w:after="0" w:afterAutospacing="0" w:line="360" w:lineRule="exact"/>
                    <w:textAlignment w:val="baseline"/>
                    <w:rPr>
                      <w:rFonts w:ascii="微软雅黑" w:eastAsia="微软雅黑" w:hAnsi="微软雅黑" w:cstheme="minorBidi"/>
                      <w:b/>
                      <w:color w:val="FFFFFF" w:themeColor="background1"/>
                      <w:kern w:val="24"/>
                      <w:sz w:val="21"/>
                      <w:szCs w:val="21"/>
                    </w:rPr>
                  </w:pPr>
                  <w:r w:rsidRPr="002222A3">
                    <w:rPr>
                      <w:rFonts w:ascii="微软雅黑" w:eastAsia="微软雅黑" w:hAnsi="微软雅黑" w:cstheme="minorBidi" w:hint="eastAsia"/>
                      <w:b/>
                      <w:color w:val="FFFFFF" w:themeColor="background1"/>
                      <w:kern w:val="24"/>
                      <w:sz w:val="21"/>
                      <w:szCs w:val="21"/>
                    </w:rPr>
                    <w:t>日语能力测试一级JLPTN1</w:t>
                  </w:r>
                </w:p>
                <w:p w:rsidR="001D0486" w:rsidRPr="002222A3" w:rsidRDefault="00CA4DDF">
                  <w:pPr>
                    <w:pStyle w:val="a3"/>
                    <w:tabs>
                      <w:tab w:val="left" w:pos="420"/>
                      <w:tab w:val="left" w:pos="1890"/>
                      <w:tab w:val="left" w:pos="2100"/>
                    </w:tabs>
                    <w:spacing w:before="0" w:beforeAutospacing="0" w:after="0" w:afterAutospacing="0" w:line="360" w:lineRule="exact"/>
                    <w:textAlignment w:val="baseline"/>
                    <w:rPr>
                      <w:b/>
                      <w:sz w:val="21"/>
                      <w:szCs w:val="21"/>
                    </w:rPr>
                  </w:pPr>
                  <w:r w:rsidRPr="002222A3">
                    <w:rPr>
                      <w:rFonts w:ascii="微软雅黑" w:eastAsia="微软雅黑" w:hAnsi="微软雅黑" w:cstheme="minorBidi" w:hint="eastAsia"/>
                      <w:b/>
                      <w:color w:val="FFFFFF" w:themeColor="background1"/>
                      <w:kern w:val="24"/>
                      <w:sz w:val="21"/>
                      <w:szCs w:val="21"/>
                    </w:rPr>
                    <w:t>计算机证书</w:t>
                  </w:r>
                  <w:r w:rsidR="00F424B8" w:rsidRPr="002222A3">
                    <w:rPr>
                      <w:rFonts w:ascii="微软雅黑" w:eastAsia="微软雅黑" w:hAnsi="微软雅黑" w:cstheme="minorBidi" w:hint="eastAsia"/>
                      <w:b/>
                      <w:color w:val="FFFFFF" w:themeColor="background1"/>
                      <w:kern w:val="24"/>
                      <w:sz w:val="21"/>
                      <w:szCs w:val="21"/>
                    </w:rPr>
                    <w:t>：计算机</w:t>
                  </w:r>
                  <w:r w:rsidRPr="002222A3">
                    <w:rPr>
                      <w:rFonts w:ascii="微软雅黑" w:eastAsia="微软雅黑" w:hAnsi="微软雅黑" w:cstheme="minorBidi" w:hint="eastAsia"/>
                      <w:b/>
                      <w:color w:val="FFFFFF" w:themeColor="background1"/>
                      <w:kern w:val="24"/>
                      <w:sz w:val="21"/>
                      <w:szCs w:val="21"/>
                    </w:rPr>
                    <w:t>二级</w:t>
                  </w:r>
                </w:p>
              </w:txbxContent>
            </v:textbox>
          </v:rect>
        </w:pict>
      </w:r>
      <w:r>
        <w:pict>
          <v:rect id="_x0000_s1027" style="position:absolute;left:0;text-align:left;margin-left:-73.85pt;margin-top:557.3pt;width:142.85pt;height:115.2pt;z-index:251660288;mso-position-horizontal-relative:text;mso-position-vertical-relative:text;mso-width-relative:page;mso-height-relative:page" o:gfxdata="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UWB1RNsAAAAOAQAADwAAAAAAAAABACAAAAAiAAAAZHJzL2Rvd25y&#10;ZXYueG1sUEsBAhQAFAAAAAgAh07iQNJKSiCJAQAA7wIAAA4AAAAAAAAAAQAgAAAAKgEAAGRycy9l&#10;Mm9Eb2MueG1sUEsFBgAAAAAGAAYAWQEAACUFAAAAAA==&#10;" filled="f" stroked="f">
            <v:textbox style="mso-next-textbox:#_x0000_s1027;mso-fit-shape-to-text:t">
              <w:txbxContent>
                <w:p w:rsidR="001D0486" w:rsidRPr="002222A3" w:rsidRDefault="00F424B8">
                  <w:pPr>
                    <w:pStyle w:val="a3"/>
                    <w:tabs>
                      <w:tab w:val="left" w:pos="420"/>
                      <w:tab w:val="left" w:pos="1890"/>
                      <w:tab w:val="left" w:pos="2100"/>
                    </w:tabs>
                    <w:spacing w:before="0" w:beforeAutospacing="0" w:after="0" w:afterAutospacing="0" w:line="360" w:lineRule="exact"/>
                    <w:textAlignment w:val="baseline"/>
                    <w:rPr>
                      <w:b/>
                      <w:sz w:val="21"/>
                      <w:szCs w:val="21"/>
                    </w:rPr>
                  </w:pPr>
                  <w:r w:rsidRPr="002222A3">
                    <w:rPr>
                      <w:rFonts w:ascii="微软雅黑" w:eastAsia="微软雅黑" w:hAnsi="微软雅黑" w:cstheme="minorBidi" w:hint="eastAsia"/>
                      <w:b/>
                      <w:color w:val="FFFFFF" w:themeColor="background1"/>
                      <w:kern w:val="24"/>
                      <w:sz w:val="21"/>
                      <w:szCs w:val="21"/>
                    </w:rPr>
                    <w:t>良好的公共关系意识，善于沟通，活动策划和组织协调能力。</w:t>
                  </w:r>
                </w:p>
                <w:p w:rsidR="001D0486" w:rsidRPr="002222A3" w:rsidRDefault="00CC7FE5">
                  <w:pPr>
                    <w:pStyle w:val="a3"/>
                    <w:tabs>
                      <w:tab w:val="left" w:pos="420"/>
                      <w:tab w:val="left" w:pos="1890"/>
                      <w:tab w:val="left" w:pos="2100"/>
                    </w:tabs>
                    <w:spacing w:before="0" w:beforeAutospacing="0" w:after="0" w:afterAutospacing="0" w:line="360" w:lineRule="exact"/>
                    <w:textAlignment w:val="baseline"/>
                    <w:rPr>
                      <w:b/>
                      <w:sz w:val="21"/>
                      <w:szCs w:val="21"/>
                    </w:rPr>
                  </w:pPr>
                  <w:r w:rsidRPr="002222A3">
                    <w:rPr>
                      <w:rFonts w:ascii="微软雅黑" w:eastAsia="微软雅黑" w:hAnsi="微软雅黑" w:cstheme="minorBidi" w:hint="eastAsia"/>
                      <w:b/>
                      <w:color w:val="FFFFFF" w:themeColor="background1"/>
                      <w:kern w:val="24"/>
                      <w:sz w:val="21"/>
                      <w:szCs w:val="21"/>
                    </w:rPr>
                    <w:t>良好的心态和责任感，吃苦耐劳</w:t>
                  </w:r>
                  <w:r w:rsidR="00F424B8" w:rsidRPr="002222A3">
                    <w:rPr>
                      <w:rFonts w:ascii="微软雅黑" w:eastAsia="微软雅黑" w:hAnsi="微软雅黑" w:cstheme="minorBidi" w:hint="eastAsia"/>
                      <w:b/>
                      <w:color w:val="FFFFFF" w:themeColor="background1"/>
                      <w:kern w:val="24"/>
                      <w:sz w:val="21"/>
                      <w:szCs w:val="21"/>
                    </w:rPr>
                    <w:t>，勇于面对挑战。</w:t>
                  </w:r>
                </w:p>
                <w:p w:rsidR="001D0486" w:rsidRPr="002222A3" w:rsidRDefault="00F424B8">
                  <w:pPr>
                    <w:pStyle w:val="a3"/>
                    <w:tabs>
                      <w:tab w:val="left" w:pos="420"/>
                      <w:tab w:val="left" w:pos="1890"/>
                      <w:tab w:val="left" w:pos="2100"/>
                    </w:tabs>
                    <w:spacing w:before="0" w:beforeAutospacing="0" w:after="0" w:afterAutospacing="0" w:line="360" w:lineRule="exact"/>
                    <w:textAlignment w:val="baseline"/>
                    <w:rPr>
                      <w:b/>
                    </w:rPr>
                  </w:pPr>
                  <w:r w:rsidRPr="002222A3">
                    <w:rPr>
                      <w:rFonts w:ascii="微软雅黑" w:eastAsia="微软雅黑" w:hAnsi="微软雅黑" w:cstheme="minorBidi" w:hint="eastAsia"/>
                      <w:b/>
                      <w:color w:val="FFFFFF" w:themeColor="background1"/>
                      <w:kern w:val="24"/>
                      <w:sz w:val="21"/>
                      <w:szCs w:val="21"/>
                    </w:rPr>
                    <w:t>良好的自主学习能力，习惯制定学习计划，勤于学习不断提高</w:t>
                  </w:r>
                  <w:r w:rsidRPr="002222A3">
                    <w:rPr>
                      <w:rFonts w:ascii="微软雅黑" w:eastAsia="微软雅黑" w:hAnsi="微软雅黑" w:cstheme="minorBidi" w:hint="eastAsia"/>
                      <w:b/>
                      <w:color w:val="FFFFFF" w:themeColor="background1"/>
                      <w:kern w:val="24"/>
                      <w:sz w:val="18"/>
                      <w:szCs w:val="18"/>
                    </w:rPr>
                    <w:t>。</w:t>
                  </w:r>
                </w:p>
              </w:txbxContent>
            </v:textbox>
          </v:rect>
        </w:pict>
      </w:r>
    </w:p>
    <w:sectPr w:rsidR="001D0486" w:rsidSect="001D0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DDF" w:rsidRDefault="00CA4DDF" w:rsidP="00CA4DDF">
      <w:r>
        <w:separator/>
      </w:r>
    </w:p>
  </w:endnote>
  <w:endnote w:type="continuationSeparator" w:id="0">
    <w:p w:rsidR="00CA4DDF" w:rsidRDefault="00CA4DDF" w:rsidP="00CA4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兰亭粗黑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方正兰亭黑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DDF" w:rsidRDefault="00CA4DDF" w:rsidP="00CA4DDF">
      <w:r>
        <w:separator/>
      </w:r>
    </w:p>
  </w:footnote>
  <w:footnote w:type="continuationSeparator" w:id="0">
    <w:p w:rsidR="00CA4DDF" w:rsidRDefault="00CA4DDF" w:rsidP="00CA4D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068A4"/>
    <w:multiLevelType w:val="multilevel"/>
    <w:tmpl w:val="419068A4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44F5CE2"/>
    <w:multiLevelType w:val="multilevel"/>
    <w:tmpl w:val="444F5CE2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75A493F"/>
    <w:rsid w:val="000D13BA"/>
    <w:rsid w:val="000E01CD"/>
    <w:rsid w:val="000E7C30"/>
    <w:rsid w:val="00127990"/>
    <w:rsid w:val="001D0486"/>
    <w:rsid w:val="002222A3"/>
    <w:rsid w:val="00240B02"/>
    <w:rsid w:val="002C52B8"/>
    <w:rsid w:val="00441B11"/>
    <w:rsid w:val="004C576A"/>
    <w:rsid w:val="006712D5"/>
    <w:rsid w:val="006C2CD7"/>
    <w:rsid w:val="00737B54"/>
    <w:rsid w:val="007669CA"/>
    <w:rsid w:val="007A7CD2"/>
    <w:rsid w:val="008241A0"/>
    <w:rsid w:val="00840856"/>
    <w:rsid w:val="00843008"/>
    <w:rsid w:val="00882A89"/>
    <w:rsid w:val="008B11F0"/>
    <w:rsid w:val="008E05AC"/>
    <w:rsid w:val="00954F0F"/>
    <w:rsid w:val="00AE26AD"/>
    <w:rsid w:val="00BB401C"/>
    <w:rsid w:val="00CA4DDF"/>
    <w:rsid w:val="00CC51EC"/>
    <w:rsid w:val="00CC7FE5"/>
    <w:rsid w:val="00D12961"/>
    <w:rsid w:val="00D76E33"/>
    <w:rsid w:val="00DB21C9"/>
    <w:rsid w:val="00F424B8"/>
    <w:rsid w:val="2F712A5F"/>
    <w:rsid w:val="375A4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48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04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1D0486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A4D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A4DD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A4D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A4DDF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A4DD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A4DD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6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&#40664;&#35748;\&#31616;&#21382;&#8212;&#21019;&#24847;&#23450;&#21046;B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简历—创意定制B.docx</Template>
  <TotalTime>65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lyw</cp:lastModifiedBy>
  <cp:revision>14</cp:revision>
  <dcterms:created xsi:type="dcterms:W3CDTF">2020-07-30T05:50:00Z</dcterms:created>
  <dcterms:modified xsi:type="dcterms:W3CDTF">2020-08-14T02:56:00Z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