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378"/>
        <w:tblW w:w="11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8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5" w:hRule="atLeast"/>
          <w:jc w:val="center"/>
        </w:trPr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200"/>
                <w:tab w:val="left" w:pos="1440"/>
              </w:tabs>
              <w:spacing w:before="163" w:beforeLines="50"/>
              <w:ind w:firstLine="28" w:firstLineChars="14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667510" cy="1837690"/>
                  <wp:effectExtent l="0" t="0" r="8890" b="6350"/>
                  <wp:docPr id="12" name="图片 12" descr="QQ图片2018062122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QQ图片20180621222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78105</wp:posOffset>
                      </wp:positionV>
                      <wp:extent cx="142875" cy="104775"/>
                      <wp:effectExtent l="0" t="0" r="9525" b="1905"/>
                      <wp:wrapNone/>
                      <wp:docPr id="1028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4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5" type="#_x0000_t5" style="position:absolute;left:0pt;flip:y;margin-left:68.65pt;margin-top:6.15pt;height:8.25pt;width:11.25pt;z-index:1024;mso-width-relative:page;mso-height-relative:page;" fillcolor="#F2F2F2" filled="t" stroked="f" coordsize="21600,21600" o:gfxdata="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woiUx1gAAAAkBAAAPAAAAAAAAAAEAIAAAACIAAABkcnMvZG93bnJldi54bWxQSwECFAAU&#10;AAAACACHTuJArkH0YLoBAABHAwAADgAAAAAAAAABACAAAAAlAQAAZHJzL2Uyb0RvYy54bWxQSwUG&#10;AAAAAAYABgBZAQAAUQUAAAAA&#10;" adj="10800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1024" behindDoc="1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107950</wp:posOffset>
                      </wp:positionV>
                      <wp:extent cx="2087880" cy="7889240"/>
                      <wp:effectExtent l="0" t="0" r="0" b="5080"/>
                      <wp:wrapNone/>
                      <wp:docPr id="1058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788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8DF1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5" o:spid="_x0000_s1026" o:spt="1" style="position:absolute;left:0pt;margin-left:-5pt;margin-top:8.5pt;height:621.2pt;width:164.4pt;z-index:-503315456;mso-width-relative:page;mso-height-relative:page;" fillcolor="#548DF1" filled="t" stroked="f" coordsize="21600,21600" o:gfxdata="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LDGFKdYAAAALAQAADwAAAAAAAAABACAAAAAiAAAAZHJzL2Rv&#10;d25yZXYueG1sUEsBAhQAFAAAAAgAh07iQNfeTReRAQAACgMAAA4AAAAAAAAAAQAgAAAAJQEAAGRy&#10;cy9lMm9Eb2MueG1sUEsFBgAAAAAGAAYAWQEAACg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/>
                <w:color w:val="00B0F0"/>
                <w:sz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8"/>
                <w:lang w:val="en-US" w:eastAsia="zh-CN"/>
              </w:rPr>
              <w:t xml:space="preserve">// </w:t>
            </w:r>
            <w:r>
              <w:rPr>
                <w:rFonts w:hint="eastAsia" w:ascii="微软雅黑" w:hAnsi="微软雅黑" w:eastAsia="微软雅黑"/>
                <w:b/>
                <w:color w:val="FFFFFF"/>
                <w:sz w:val="28"/>
                <w:lang w:eastAsia="zh-CN"/>
              </w:rPr>
              <w:t>个人信息</w:t>
            </w:r>
            <w:r>
              <w:rPr>
                <w:rFonts w:hint="eastAsia" w:ascii="微软雅黑" w:hAnsi="微软雅黑" w:eastAsia="微软雅黑"/>
                <w:b/>
                <w:color w:val="FFFFF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FFFFFF"/>
                <w:sz w:val="28"/>
                <w:lang w:eastAsia="zh-CN"/>
              </w:rPr>
              <w:t>//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75" w:rightChars="73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/>
                <w:b/>
                <w:color w:val="000000"/>
                <w:sz w:val="20"/>
                <w:szCs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158750</wp:posOffset>
                      </wp:positionV>
                      <wp:extent cx="1692275" cy="635"/>
                      <wp:effectExtent l="0" t="12700" r="14605" b="17145"/>
                      <wp:wrapNone/>
                      <wp:docPr id="1029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2275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11.65pt;margin-top:12.5pt;height:0.05pt;width:133.25pt;z-index:1024;mso-width-relative:page;mso-height-relative:page;" filled="f" stroked="t" coordsize="21600,21600" o:gfxdata="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3WfAHaAAAACAEAAA8AAAAAAAAAAQAgAAAA&#10;IgAAAGRycy9kb3ducmV2LnhtbFBLAQIUABQAAAAIAIdO4kDyE5nW0AEAAJEDAAAOAAAAAAAAAAEA&#10;IAAAACkBAABkcnMvZTJvRG9jLnhtbFBLBQYAAAAABgAGAFkBAABrBQAAAAA=&#10;">
                      <v:fill on="f" focussize="0,0"/>
                      <v:stroke weight="2pt" color="#FFFFFF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beforeLines="80" w:line="400" w:lineRule="exact"/>
              <w:ind w:left="0" w:leftChars="0" w:right="175" w:rightChars="73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  <w:t>应聘岗位：机械工程师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beforeLines="80" w:line="400" w:lineRule="exact"/>
              <w:ind w:left="0" w:leftChars="0" w:right="175" w:rightChars="73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  <w:t>姓名：赵仁东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beforeLines="80" w:line="400" w:lineRule="exact"/>
              <w:ind w:left="0" w:leftChars="0" w:right="175" w:rightChars="73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  <w:t>毕业院校：广西大学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beforeLines="80" w:line="400" w:lineRule="exact"/>
              <w:ind w:left="0" w:leftChars="0" w:right="175" w:rightChars="73"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  <w:t>专业：机械电子工程（本科）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beforeLines="80" w:line="400" w:lineRule="exact"/>
              <w:ind w:left="0" w:leftChars="0" w:right="175" w:rightChars="73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color w:val="FFFFFF"/>
                <w:sz w:val="20"/>
                <w:szCs w:val="20"/>
              </w:rPr>
              <w:t>出生年月</w:t>
            </w:r>
            <w:r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  <w:t>:1999.10.20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beforeLines="80" w:line="400" w:lineRule="exact"/>
              <w:ind w:left="0" w:leftChars="0" w:right="175" w:rightChars="73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  <w:t>籍贯:广西崇左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5" w:beforeLines="130" w:line="400" w:lineRule="exact"/>
              <w:ind w:left="0" w:leftChars="0" w:right="175" w:rightChars="73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/>
                <w:b/>
                <w:color w:val="FFFFFF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</w:rPr>
              <w:t>电话</w:t>
            </w:r>
            <w:r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  <w:t>:15994303191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beforeLines="80" w:line="400" w:lineRule="exact"/>
              <w:ind w:left="0" w:leftChars="0" w:right="175" w:rightChars="73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  <w:t>邮箱:1820186232@qq.com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beforeLines="80" w:line="400" w:lineRule="exact"/>
              <w:ind w:left="0" w:leftChars="0" w:right="175" w:rightChars="73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/>
                <w:color w:val="FFFFFF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beforeLines="80" w:line="400" w:lineRule="exact"/>
              <w:ind w:left="0" w:leftChars="0" w:right="175" w:rightChars="73" w:firstLine="0" w:firstLineChars="0"/>
              <w:jc w:val="center"/>
              <w:textAlignment w:val="auto"/>
              <w:outlineLvl w:val="9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183515</wp:posOffset>
                      </wp:positionV>
                      <wp:extent cx="142875" cy="104775"/>
                      <wp:effectExtent l="0" t="0" r="9525" b="1905"/>
                      <wp:wrapNone/>
                      <wp:docPr id="1042" name="自选图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4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548DF1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3" o:spid="_x0000_s1026" o:spt="5" type="#_x0000_t5" style="position:absolute;left:0pt;flip:y;margin-left:62.95pt;margin-top:14.45pt;height:8.25pt;width:11.25pt;z-index:1024;mso-width-relative:page;mso-height-relative:page;" fillcolor="#548DF1" filled="t" stroked="f" coordsize="21600,21600" o:gfxdata="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uPbKg1wAAAAkBAAAPAAAAAAAAAAEAIAAAACIAAABkcnMvZG93bnJldi54bWxQSwEC&#10;FAAUAAAACACHTuJA/gBjNbwBAABIAwAADgAAAAAAAAABACAAAAAmAQAAZHJzL2Uyb0RvYy54bWxQ&#10;SwUGAAAAAAYABgBZAQAAVAUAAAAA&#10;" adj="10800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before="50" w:line="400" w:lineRule="exact"/>
              <w:ind w:left="34" w:leftChars="14" w:right="175" w:rightChars="73" w:firstLine="28" w:firstLineChars="14"/>
              <w:jc w:val="both"/>
              <w:rPr>
                <w:rFonts w:ascii="微软雅黑" w:hAnsi="微软雅黑" w:eastAsia="微软雅黑"/>
                <w:color w:val="A5A5A5"/>
                <w:sz w:val="18"/>
                <w:szCs w:val="18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18415</wp:posOffset>
                      </wp:positionV>
                      <wp:extent cx="1692275" cy="635"/>
                      <wp:effectExtent l="0" t="12700" r="14605" b="17145"/>
                      <wp:wrapNone/>
                      <wp:docPr id="1043" name="直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2275" cy="634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4" o:spid="_x0000_s1026" o:spt="20" style="position:absolute;left:0pt;margin-left:9.05pt;margin-top:1.45pt;height:0.05pt;width:133.25pt;z-index:1024;mso-width-relative:page;mso-height-relative:page;" filled="f" stroked="t" coordsize="21600,21600" o:gfxdata="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s/QbnXAAAABgEAAA8AAAAAAAAAAQAgAAAA&#10;IgAAAGRycy9kb3ducmV2LnhtbFBLAQIUABQAAAAIAIdO4kC6oWKl0wEAAJIDAAAOAAAAAAAAAAEA&#10;IAAAACYBAABkcnMvZTJvRG9jLnhtbFBLBQYAAAAABgAGAFkBAABrBQAAAAA=&#10;">
                      <v:fill on="f" focussize="0,0"/>
                      <v:stroke weight="2pt" color="#FFFFFF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color w:val="FFFFFF"/>
                <w:sz w:val="28"/>
                <w:lang w:val="en-US" w:eastAsia="zh-CN"/>
              </w:rPr>
              <w:t xml:space="preserve">  </w:t>
            </w:r>
          </w:p>
        </w:tc>
        <w:tc>
          <w:tcPr>
            <w:tcW w:w="8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bottom w:val="single" w:color="A5A5A5" w:sz="4" w:space="1"/>
              </w:pBdr>
              <w:ind w:left="199" w:leftChars="82" w:right="175" w:rightChars="73" w:hanging="2"/>
              <w:rPr>
                <w:rFonts w:hint="default" w:ascii="微软雅黑" w:hAnsi="微软雅黑" w:eastAsia="微软雅黑"/>
                <w:b/>
                <w:color w:val="E77A31"/>
                <w:sz w:val="28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2554605" cy="431800"/>
                      <wp:effectExtent l="0" t="0" r="5715" b="10160"/>
                      <wp:wrapNone/>
                      <wp:docPr id="2" name="五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4605" cy="431800"/>
                              </a:xfrm>
                              <a:prstGeom prst="homePlate">
                                <a:avLst>
                                  <a:gd name="adj" fmla="val 6532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黑体" w:hAnsi="黑体" w:eastAsia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在校任职经历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5" type="#_x0000_t15" style="position:absolute;left:0pt;margin-left:-1.6pt;margin-top:0.25pt;height:34pt;width:201.15pt;z-index:251660288;v-text-anchor:middle;mso-width-relative:page;mso-height-relative:page;" fillcolor="#558ED5 [1951]" filled="t" stroked="f" coordsize="21600,21600" o:gfxdata="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f81wa1gAAAAYBAAAPAAAAAAAA&#10;AAEAIAAAACIAAABkcnMvZG93bnJldi54bWxQSwECFAAUAAAACACHTuJADTaDy4YCAADeBAAADgAA&#10;AAAAAAABACAAAAAlAQAAZHJzL2Uyb0RvYy54bWxQSwUGAAAAAAYABgBZAQAAHQYAAAAA&#10;" adj="19215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在校任职经历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240" w:firstLineChars="100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  <w:t>1、2019.9-2020.9：广西大学科技创新俱乐部理事长</w:t>
            </w:r>
          </w:p>
          <w:p>
            <w:pPr>
              <w:spacing w:line="360" w:lineRule="auto"/>
              <w:ind w:left="240" w:hanging="240" w:hangingChars="100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  <w:t xml:space="preserve">  2、2018.9-2019.9：广西大学科技创新俱乐部技术部副部长、机械177班体育委员</w:t>
            </w:r>
          </w:p>
          <w:p>
            <w:pPr>
              <w:spacing w:line="360" w:lineRule="auto"/>
              <w:ind w:left="240" w:leftChars="100" w:firstLine="0" w:firstLineChars="0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  <w:t>3、2017.9-2018.9：广西大学科技创新俱乐部技术部干事、广西大学科技协会干事</w:t>
            </w:r>
          </w:p>
          <w:p>
            <w:pPr>
              <w:spacing w:line="360" w:lineRule="auto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73660</wp:posOffset>
                      </wp:positionV>
                      <wp:extent cx="2554605" cy="445770"/>
                      <wp:effectExtent l="0" t="0" r="5715" b="11430"/>
                      <wp:wrapNone/>
                      <wp:docPr id="11" name="五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4605" cy="445770"/>
                              </a:xfrm>
                              <a:prstGeom prst="homePlate">
                                <a:avLst>
                                  <a:gd name="adj" fmla="val 6532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科研经历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5" type="#_x0000_t15" style="position:absolute;left:0pt;margin-left:-0.05pt;margin-top:5.8pt;height:35.1pt;width:201.15pt;z-index:251807744;v-text-anchor:middle;mso-width-relative:page;mso-height-relative:page;" fillcolor="#558ED5 [1951]" filled="t" stroked="f" coordsize="21600,21600" o:gfxdata="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8iHaRtYAAAAHAQAADwAAAAAAAAAB&#10;ACAAAAAiAAAAZHJzL2Rvd25yZXYueG1sUEsBAhQAFAAAAAgAh07iQGH3qF+EAgAA4AQAAA4AAAAA&#10;AAAAAQAgAAAAJQEAAGRycy9lMm9Eb2MueG1sUEsFBgAAAAAGAAYAWQEAABsGAAAAAA==&#10;" adj="19138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科研经历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60" w:lineRule="auto"/>
              <w:ind w:firstLine="240" w:firstLineChars="100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240" w:firstLineChars="100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  <w:t>1、参与国家级科技大创项目1项</w:t>
            </w:r>
          </w:p>
          <w:p>
            <w:pPr>
              <w:spacing w:line="360" w:lineRule="auto"/>
              <w:rPr>
                <w:rFonts w:hint="default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  <w:t xml:space="preserve">  2、参与申请一项实用新型专利1项</w:t>
            </w:r>
          </w:p>
          <w:p>
            <w:pPr>
              <w:spacing w:line="360" w:lineRule="auto"/>
              <w:ind w:left="1200" w:hanging="1200" w:hangingChars="500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55245</wp:posOffset>
                      </wp:positionV>
                      <wp:extent cx="2554605" cy="445770"/>
                      <wp:effectExtent l="0" t="0" r="5715" b="11430"/>
                      <wp:wrapNone/>
                      <wp:docPr id="13" name="五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4605" cy="445770"/>
                              </a:xfrm>
                              <a:prstGeom prst="homePlate">
                                <a:avLst>
                                  <a:gd name="adj" fmla="val 6532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  <w:szCs w:val="28"/>
                                    </w:rPr>
                                    <w:t>获得荣誉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5" type="#_x0000_t15" style="position:absolute;left:0pt;margin-left:0.6pt;margin-top:4.35pt;height:35.1pt;width:201.15pt;z-index:251844608;v-text-anchor:middle;mso-width-relative:page;mso-height-relative:page;" fillcolor="#558ED5 [1951]" filled="t" stroked="f" coordsize="21600,21600" o:gfxdata="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v3ZPrWAAAABgEAAA8AAAAAAAAA&#10;AQAgAAAAIgAAAGRycy9kb3ducmV2LnhtbFBLAQIUABQAAAAIAIdO4kAwCdSChQIAAOAEAAAOAAAA&#10;AAAAAAEAIAAAACUBAABkcnMvZTJvRG9jLnhtbFBLBQYAAAAABgAGAFkBAAAcBgAAAAA=&#10;" adj="19138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获得荣誉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60" w:lineRule="auto"/>
              <w:ind w:left="1200" w:hanging="1200" w:hangingChars="500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default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  <w:t>1、第五届“互联网+”广西大学赛区银奖</w:t>
            </w:r>
          </w:p>
          <w:p>
            <w:pPr>
              <w:spacing w:line="360" w:lineRule="auto"/>
              <w:ind w:firstLine="240" w:firstLineChars="100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  <w:t>2、广西大学2020届“挑战杯”二等奖</w:t>
            </w:r>
          </w:p>
          <w:p>
            <w:pPr>
              <w:spacing w:line="360" w:lineRule="auto"/>
              <w:ind w:left="1200" w:hanging="1200" w:hangingChars="500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  <w:t xml:space="preserve">  3、2018年广西大学节能减排与科技竞赛二等奖</w:t>
            </w:r>
          </w:p>
          <w:p>
            <w:pPr>
              <w:spacing w:line="360" w:lineRule="auto"/>
              <w:ind w:left="1200" w:hanging="1200" w:hangingChars="500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89535</wp:posOffset>
                      </wp:positionV>
                      <wp:extent cx="2554605" cy="445770"/>
                      <wp:effectExtent l="0" t="0" r="5715" b="11430"/>
                      <wp:wrapNone/>
                      <wp:docPr id="25" name="五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4605" cy="445770"/>
                              </a:xfrm>
                              <a:prstGeom prst="homePlate">
                                <a:avLst>
                                  <a:gd name="adj" fmla="val 6532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黑体" w:hAnsi="黑体" w:eastAsia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专业技能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5" type="#_x0000_t15" style="position:absolute;left:0pt;margin-left:1.15pt;margin-top:7.05pt;height:35.1pt;width:201.15pt;z-index:251881472;v-text-anchor:middle;mso-width-relative:page;mso-height-relative:page;" fillcolor="#558ED5 [1951]" filled="t" stroked="f" coordsize="21600,21600" o:gfxdata="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g6M7zWAAAABwEAAA8AAAAAAAAA&#10;AQAgAAAAIgAAAGRycy9kb3ducmV2LnhtbFBLAQIUABQAAAAIAIdO4kDQnskshQIAAOAEAAAOAAAA&#10;AAAAAAEAIAAAACUBAABkcnMvZTJvRG9jLnhtbFBLBQYAAAAABgAGAFkBAAAcBgAAAAA=&#10;" adj="19138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专业技能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60" w:lineRule="auto"/>
              <w:ind w:left="1200" w:hanging="1200" w:hangingChars="500"/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876"/>
                <w:tab w:val="left" w:pos="4428"/>
                <w:tab w:val="left" w:pos="5703"/>
              </w:tabs>
              <w:spacing w:line="480" w:lineRule="exact"/>
              <w:ind w:right="151" w:rightChars="63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5A5A5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专业技能：熟练使用CAD、UG、Inventor等软件进行结构设计与运动仿真以及有限元分析，以及C语言、Android。</w:t>
            </w:r>
          </w:p>
          <w:p>
            <w:pPr>
              <w:tabs>
                <w:tab w:val="left" w:pos="1876"/>
                <w:tab w:val="left" w:pos="4428"/>
                <w:tab w:val="left" w:pos="5703"/>
              </w:tabs>
              <w:spacing w:line="480" w:lineRule="exact"/>
              <w:ind w:right="151" w:rightChars="63" w:firstLine="480" w:firstLineChars="200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办公技能：熟练使用office，WPS等办公软件，使用过PS,AI,绘声绘影等剪辑软件。</w:t>
            </w:r>
          </w:p>
          <w:p>
            <w:pPr>
              <w:tabs>
                <w:tab w:val="left" w:pos="1876"/>
                <w:tab w:val="left" w:pos="4428"/>
                <w:tab w:val="left" w:pos="5703"/>
              </w:tabs>
              <w:spacing w:line="480" w:lineRule="exact"/>
              <w:ind w:right="151" w:rightChars="63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84455</wp:posOffset>
                      </wp:positionV>
                      <wp:extent cx="2554605" cy="438785"/>
                      <wp:effectExtent l="0" t="0" r="5715" b="3175"/>
                      <wp:wrapNone/>
                      <wp:docPr id="5" name="五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4605" cy="438785"/>
                              </a:xfrm>
                              <a:prstGeom prst="homePlate">
                                <a:avLst>
                                  <a:gd name="adj" fmla="val 6532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黑体" w:hAnsi="黑体" w:eastAsia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社会实践经历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5" type="#_x0000_t15" style="position:absolute;left:0pt;margin-left:0.6pt;margin-top:6.65pt;height:34.55pt;width:201.15pt;z-index:251770880;v-text-anchor:middle;mso-width-relative:page;mso-height-relative:page;" fillcolor="#558ED5 [1951]" filled="t" stroked="f" coordsize="21600,21600" o:gfxdata="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0R7V2AAAAAkBAAAPAAAAAAAA&#10;AAEAIAAAACIAAABkcnMvZG93bnJldi54bWxQSwECFAAUAAAACACHTuJALVdjzIQCAADeBAAADgAA&#10;AAAAAAABACAAAAAnAQAAZHJzL2Uyb0RvYy54bWxQSwUGAAAAAAYABgBZAQAAHQYAAAAA&#10;" adj="19177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社会实践经历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/>
                <w:color w:val="A5A5A5"/>
                <w:lang w:val="en-US" w:eastAsia="zh-CN"/>
              </w:rPr>
              <w:t xml:space="preserve"> </w:t>
            </w:r>
          </w:p>
          <w:p>
            <w:pPr>
              <w:tabs>
                <w:tab w:val="left" w:pos="1876"/>
                <w:tab w:val="left" w:pos="4428"/>
                <w:tab w:val="left" w:pos="5703"/>
              </w:tabs>
              <w:spacing w:line="480" w:lineRule="exact"/>
              <w:ind w:right="151" w:rightChars="63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left="240" w:leftChars="100" w:firstLine="0" w:firstLineChars="0"/>
              <w:rPr>
                <w:rFonts w:hint="default" w:ascii="黑体" w:hAnsi="黑体" w:eastAsia="黑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  <w:t>1、2018.2-2018.7：参加广西南宁市江南区“关爱农名工子女志愿服务项目活动”项目</w:t>
            </w:r>
          </w:p>
          <w:p>
            <w:pPr>
              <w:pBdr>
                <w:bottom w:val="single" w:color="A5A5A5" w:sz="4" w:space="1"/>
              </w:pBdr>
              <w:tabs>
                <w:tab w:val="left" w:pos="1018"/>
                <w:tab w:val="left" w:pos="4026"/>
              </w:tabs>
              <w:ind w:right="175" w:rightChars="73" w:firstLine="240" w:firstLineChars="100"/>
              <w:rPr>
                <w:rFonts w:hint="eastAsia" w:ascii="微软雅黑" w:hAnsi="微软雅黑" w:eastAsia="微软雅黑"/>
                <w:b/>
                <w:color w:val="A5A5A5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sz w:val="24"/>
                <w:szCs w:val="24"/>
                <w:lang w:val="en-US" w:eastAsia="zh-CN"/>
              </w:rPr>
              <w:t>2、2019.7-2019.8：参加广西崇左市“边关学子行”暑期社会实践调查，期间担任乡长助理</w:t>
            </w:r>
          </w:p>
          <w:p>
            <w:pPr>
              <w:tabs>
                <w:tab w:val="left" w:pos="1876"/>
                <w:tab w:val="left" w:pos="4428"/>
                <w:tab w:val="left" w:pos="5703"/>
              </w:tabs>
              <w:spacing w:line="480" w:lineRule="exact"/>
              <w:ind w:right="151" w:rightChars="63"/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40005</wp:posOffset>
                      </wp:positionV>
                      <wp:extent cx="2554605" cy="438785"/>
                      <wp:effectExtent l="0" t="0" r="5715" b="3175"/>
                      <wp:wrapNone/>
                      <wp:docPr id="1" name="五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4605" cy="438785"/>
                              </a:xfrm>
                              <a:prstGeom prst="homePlate">
                                <a:avLst>
                                  <a:gd name="adj" fmla="val 6532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黑体" w:hAnsi="黑体" w:eastAsia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自我评价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5" type="#_x0000_t15" style="position:absolute;left:0pt;margin-left:-1.15pt;margin-top:3.15pt;height:34.55pt;width:201.15pt;z-index:251995136;v-text-anchor:middle;mso-width-relative:page;mso-height-relative:page;" fillcolor="#558ED5 [1951]" filled="t" stroked="f" coordsize="21600,21600" o:gfxdata="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nnR4d2AAAAAcBAAAPAAAAAAAA&#10;AAEAIAAAACIAAABkcnMvZG93bnJldi54bWxQSwECFAAUAAAACACHTuJAmYJzAIQCAADeBAAADgAA&#10;AAAAAAABACAAAAAnAQAAZHJzL2Uyb0RvYy54bWxQSwUGAAAAAAYABgBZAQAAHQYAAAAA&#10;" adj="19177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自我评价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1876"/>
                <w:tab w:val="left" w:pos="4428"/>
                <w:tab w:val="left" w:pos="5703"/>
              </w:tabs>
              <w:spacing w:line="480" w:lineRule="exact"/>
              <w:ind w:right="151" w:rightChars="63"/>
              <w:jc w:val="left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876"/>
                <w:tab w:val="left" w:pos="4428"/>
                <w:tab w:val="left" w:pos="5703"/>
              </w:tabs>
              <w:spacing w:line="480" w:lineRule="exact"/>
              <w:ind w:right="151" w:rightChars="63" w:firstLine="480" w:firstLineChars="200"/>
              <w:jc w:val="left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本人为人真诚，做事认真，有很强的责任心。有较强的学习能力和环境适应能力，善于和他人交流，和同事、朋友之间可以相互帮助，相互学习。本人在校期间担任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俱乐部理事长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和学生会副部，多次组织开展活动，有较强的策划、组织和团队协作能力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获得学院优秀学生干部等荣誉。</w:t>
            </w:r>
          </w:p>
          <w:p>
            <w:pPr>
              <w:tabs>
                <w:tab w:val="left" w:pos="1876"/>
                <w:tab w:val="left" w:pos="4428"/>
                <w:tab w:val="left" w:pos="5703"/>
              </w:tabs>
              <w:spacing w:line="480" w:lineRule="exact"/>
              <w:ind w:right="151" w:rightChars="63"/>
              <w:jc w:val="left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                                   </w:t>
            </w:r>
          </w:p>
        </w:tc>
      </w:tr>
    </w:tbl>
    <w:p>
      <w:pPr>
        <w:tabs>
          <w:tab w:val="left" w:pos="2016"/>
          <w:tab w:val="left" w:pos="4800"/>
          <w:tab w:val="left" w:pos="5040"/>
        </w:tabs>
        <w:spacing w:line="400" w:lineRule="exact"/>
        <w:ind w:right="132" w:rightChars="55"/>
        <w:rPr>
          <w:rFonts w:ascii="微软雅黑" w:hAnsi="微软雅黑" w:eastAsia="微软雅黑"/>
        </w:rPr>
      </w:pPr>
    </w:p>
    <w:sectPr>
      <w:pgSz w:w="11900" w:h="16840"/>
      <w:pgMar w:top="284" w:right="284" w:bottom="301" w:left="28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7A"/>
    <w:family w:val="decorative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5527"/>
    <w:rsid w:val="0ED36234"/>
    <w:rsid w:val="11AD272C"/>
    <w:rsid w:val="16A57617"/>
    <w:rsid w:val="1CB66680"/>
    <w:rsid w:val="1F87055A"/>
    <w:rsid w:val="38B83F1E"/>
    <w:rsid w:val="482B16A4"/>
    <w:rsid w:val="4A8E3B6A"/>
    <w:rsid w:val="4E772A07"/>
    <w:rsid w:val="555E7C8F"/>
    <w:rsid w:val="5EF3548F"/>
    <w:rsid w:val="655C6D9E"/>
    <w:rsid w:val="71FF5CFE"/>
    <w:rsid w:val="72C94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宋体"/>
      <w:b/>
      <w:bCs/>
      <w:kern w:val="44"/>
      <w:sz w:val="44"/>
      <w:szCs w:val="44"/>
    </w:rPr>
  </w:style>
  <w:style w:type="character" w:default="1" w:styleId="14">
    <w:name w:val="Default Paragraph Font"/>
    <w:qFormat/>
    <w:uiPriority w:val="0"/>
    <w:rPr>
      <w:rFonts w:ascii="等线" w:hAnsi="等线" w:eastAsia="等线" w:cs="宋体"/>
    </w:rPr>
  </w:style>
  <w:style w:type="table" w:default="1" w:styleId="5">
    <w:name w:val="Normal Table"/>
    <w:uiPriority w:val="0"/>
    <w:rPr>
      <w:rFonts w:ascii="等线" w:hAnsi="等线" w:eastAsia="等线" w:cs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6">
    <w:name w:val="Table Grid"/>
    <w:basedOn w:val="5"/>
    <w:qFormat/>
    <w:uiPriority w:val="0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Hyperlink"/>
    <w:basedOn w:val="14"/>
    <w:qFormat/>
    <w:uiPriority w:val="0"/>
    <w:rPr>
      <w:rFonts w:ascii="等线" w:hAnsi="等线" w:eastAsia="等线" w:cs="宋体"/>
      <w:color w:val="0563C1"/>
      <w:u w:val="single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宋体"/>
    </w:rPr>
  </w:style>
  <w:style w:type="paragraph" w:customStyle="1" w:styleId="17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/>
      <w:kern w:val="0"/>
      <w:sz w:val="48"/>
      <w:szCs w:val="48"/>
    </w:rPr>
  </w:style>
  <w:style w:type="paragraph" w:customStyle="1" w:styleId="18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/>
      <w:kern w:val="0"/>
      <w:sz w:val="21"/>
      <w:szCs w:val="21"/>
    </w:rPr>
  </w:style>
  <w:style w:type="paragraph" w:customStyle="1" w:styleId="19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/>
      <w:kern w:val="0"/>
      <w:sz w:val="28"/>
      <w:szCs w:val="32"/>
    </w:rPr>
  </w:style>
  <w:style w:type="paragraph" w:customStyle="1" w:styleId="20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/>
      <w:kern w:val="0"/>
      <w:sz w:val="21"/>
      <w:szCs w:val="21"/>
    </w:rPr>
  </w:style>
  <w:style w:type="paragraph" w:customStyle="1" w:styleId="21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/>
      <w:kern w:val="0"/>
      <w:szCs w:val="48"/>
    </w:rPr>
  </w:style>
  <w:style w:type="character" w:customStyle="1" w:styleId="22">
    <w:name w:val="标题 1 字符"/>
    <w:basedOn w:val="14"/>
    <w:link w:val="2"/>
    <w:qFormat/>
    <w:uiPriority w:val="0"/>
    <w:rPr>
      <w:rFonts w:ascii="等线" w:hAnsi="等线" w:eastAsia="等线" w:cs="宋体"/>
      <w:b/>
      <w:bCs/>
      <w:kern w:val="44"/>
      <w:sz w:val="44"/>
      <w:szCs w:val="44"/>
    </w:rPr>
  </w:style>
  <w:style w:type="character" w:customStyle="1" w:styleId="23">
    <w:name w:val="页脚 字符"/>
    <w:basedOn w:val="14"/>
    <w:link w:val="3"/>
    <w:qFormat/>
    <w:uiPriority w:val="0"/>
    <w:rPr>
      <w:rFonts w:ascii="等线" w:hAnsi="等线" w:eastAsia="等线" w:cs="宋体"/>
      <w:sz w:val="18"/>
      <w:szCs w:val="18"/>
    </w:rPr>
  </w:style>
  <w:style w:type="character" w:customStyle="1" w:styleId="24">
    <w:name w:val="页眉 字符"/>
    <w:basedOn w:val="14"/>
    <w:link w:val="4"/>
    <w:qFormat/>
    <w:uiPriority w:val="0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file:\C:\Users\Lenovo\AppData\Roaming\kingsoft\office6\templates\download\78d75c9d-6e38-225a-631a-ecc9b1c2334b\&#21830;&#21153;&#36890;&#29992;&#24212;&#23626;&#29983;&#31616;&#21382;&#27169;&#26495;-&#26131;&#32534;&#3675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商务通用应届生简历模板-易编辑.doc</Template>
  <Pages>1</Pages>
  <Words>204</Words>
  <Characters>324</Characters>
  <Paragraphs>45</Paragraphs>
  <TotalTime>3</TotalTime>
  <ScaleCrop>false</ScaleCrop>
  <LinksUpToDate>false</LinksUpToDate>
  <CharactersWithSpaces>459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2018-06-21T04:42:00Z</dcterms:created>
  <dc:creator>“@疯子502</dc:creator>
  <cp:lastModifiedBy>“@疯子502</cp:lastModifiedBy>
  <dcterms:modified xsi:type="dcterms:W3CDTF">2020-08-06T07:52:51Z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