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tabs>
          <w:tab w:val="left" w:pos="1504"/>
        </w:tabs>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361315</wp:posOffset>
                </wp:positionH>
                <wp:positionV relativeFrom="paragraph">
                  <wp:posOffset>3300095</wp:posOffset>
                </wp:positionV>
                <wp:extent cx="6585585" cy="1243965"/>
                <wp:effectExtent l="0" t="0" r="0" b="0"/>
                <wp:wrapNone/>
                <wp:docPr id="72" name="Rectangle 3"/>
                <wp:cNvGraphicFramePr/>
                <a:graphic xmlns:a="http://schemas.openxmlformats.org/drawingml/2006/main">
                  <a:graphicData uri="http://schemas.microsoft.com/office/word/2010/wordprocessingShape">
                    <wps:wsp>
                      <wps:cNvSpPr>
                        <a:spLocks noChangeArrowheads="1"/>
                      </wps:cNvSpPr>
                      <wps:spPr bwMode="auto">
                        <a:xfrm>
                          <a:off x="0" y="0"/>
                          <a:ext cx="6585585" cy="1243963"/>
                        </a:xfrm>
                        <a:prstGeom prst="rect">
                          <a:avLst/>
                        </a:prstGeom>
                        <a:noFill/>
                        <a:ln>
                          <a:noFill/>
                        </a:ln>
                        <a:effectLst/>
                      </wps:spPr>
                      <wps:txbx>
                        <w:txbxContent>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.5-201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9</w:t>
                            </w:r>
                            <w:r>
                              <w:rPr>
                                <w:rFonts w:hint="default" w:ascii="Times New Roman" w:hAnsi="Times New Roman" w:eastAsia="微软雅黑" w:cs="Times New Roman"/>
                                <w:b/>
                                <w:bCs/>
                                <w:color w:val="595959"/>
                                <w:kern w:val="24"/>
                                <w:sz w:val="20"/>
                                <w:szCs w:val="20"/>
                              </w:rPr>
                              <w:t xml:space="preserve">            </w:t>
                            </w:r>
                            <w:r>
                              <w:rPr>
                                <w:rFonts w:hint="default" w:ascii="Times New Roman" w:hAnsi="Times New Roman" w:eastAsia="微软雅黑" w:cs="Times New Roman"/>
                                <w:b/>
                                <w:bCs/>
                                <w:color w:val="595959"/>
                                <w:kern w:val="24"/>
                                <w:sz w:val="20"/>
                                <w:szCs w:val="20"/>
                                <w:lang w:val="en-US" w:eastAsia="zh-CN"/>
                              </w:rPr>
                              <w:t>合力叉车关键构件无损检测技术开发及再制造应用</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bidi="ar-SA"/>
                                <w14:textFill>
                                  <w14:solidFill>
                                    <w14:srgbClr w14:val="595959">
                                      <w14:lumMod w14:val="65000"/>
                                      <w14:lumOff w14:val="35000"/>
                                    </w14:srgbClr>
                                  </w14:solidFill>
                                </w14:textFill>
                              </w:rPr>
                            </w:pPr>
                            <w:r>
                              <w:rPr>
                                <w:rFonts w:hint="default" w:ascii="Times New Roman" w:hAnsi="Times New Roman" w:eastAsia="微软雅黑" w:cs="Times New Roman"/>
                                <w:b w:val="0"/>
                                <w:bCs w:val="0"/>
                                <w:color w:val="595959"/>
                                <w:kern w:val="24"/>
                                <w:sz w:val="18"/>
                                <w:szCs w:val="18"/>
                                <w:lang w:val="en-US" w:eastAsia="zh-CN"/>
                              </w:rPr>
                              <w:t>主要工作是进行叉车外壁板和叉车臂安装座测量装置</w:t>
                            </w:r>
                            <w:r>
                              <w:rPr>
                                <w:rFonts w:hint="default" w:ascii="Times New Roman" w:hAnsi="Times New Roman" w:eastAsia="微软雅黑" w:cs="Times New Roman"/>
                                <w:color w:val="595959"/>
                                <w:kern w:val="24"/>
                                <w:sz w:val="18"/>
                                <w:szCs w:val="18"/>
                                <w:lang w:val="en-US" w:eastAsia="zh-CN" w:bidi="ar-SA"/>
                                <w14:textFill>
                                  <w14:solidFill>
                                    <w14:srgbClr w14:val="595959">
                                      <w14:lumMod w14:val="65000"/>
                                      <w14:lumOff w14:val="35000"/>
                                    </w14:srgbClr>
                                  </w14:solidFill>
                                </w14:textFill>
                              </w:rPr>
                              <w:t>设计，并对外壁板的平面度、安装座的同轴度和平行度进行测量</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9</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至今     常规面上项目 激励磁场下等离子喷焊再制造熔覆成形机理及表面质量评定</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运用</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对等离子熔覆后送粉装置及工件夹具进行结构设计和三维建模，实现等离子熔覆后送粉制备WC颗粒增强金属基复合涂层；</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运用</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设计外加磁场装置，并用comsol多物理场仿真软件对该磁场进行仿真，实现稳态磁场和旋转磁场；</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研究后送粉工艺参数对WC颗粒在镍基复合涂层分布的影响和外加磁场对等离子熔覆制备的涂层微观结构及力学性能的影响；</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b/>
                                <w:bCs/>
                                <w:color w:val="595959"/>
                                <w:kern w:val="24"/>
                                <w:sz w:val="20"/>
                                <w:szCs w:val="20"/>
                                <w:lang w:val="en-US" w:eastAsia="zh-CN"/>
                              </w:rPr>
                              <w:t>研究成果：《一种分步熔覆熔注制备WC颗粒增强金属基复合涂层的方法》</w:t>
                            </w:r>
                            <w:r>
                              <w:rPr>
                                <w:rFonts w:hint="default" w:ascii="Times New Roman" w:hAnsi="Times New Roman" w:eastAsia="微软雅黑" w:cs="Times New Roman"/>
                                <w:b w:val="0"/>
                                <w:bCs w:val="0"/>
                                <w:color w:val="595959"/>
                                <w:kern w:val="24"/>
                                <w:sz w:val="18"/>
                                <w:szCs w:val="18"/>
                                <w:lang w:val="en-US" w:eastAsia="zh-CN"/>
                              </w:rPr>
                              <w:t>专</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利(已受审)</w:t>
                            </w:r>
                          </w:p>
                          <w:p>
                            <w:pPr>
                              <w:pStyle w:val="7"/>
                              <w:widowControl/>
                              <w:numPr>
                                <w:ilvl w:val="0"/>
                                <w:numId w:val="0"/>
                              </w:numPr>
                              <w:snapToGrid w:val="0"/>
                              <w:spacing w:line="276" w:lineRule="auto"/>
                              <w:ind w:leftChars="0" w:firstLine="1000" w:firstLineChars="500"/>
                              <w:jc w:val="left"/>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lang w:val="en-US" w:eastAsia="zh-CN"/>
                              </w:rPr>
                              <w:t>《等离子熔覆后送粉制备N60/WC复合涂层的工艺参数优化》</w:t>
                            </w:r>
                            <w:r>
                              <w:rPr>
                                <w:rFonts w:hint="default" w:ascii="Times New Roman" w:hAnsi="Times New Roman" w:eastAsia="微软雅黑" w:cs="Times New Roman"/>
                                <w:b w:val="0"/>
                                <w:bCs w:val="0"/>
                                <w:color w:val="595959"/>
                                <w:kern w:val="24"/>
                                <w:sz w:val="18"/>
                                <w:szCs w:val="18"/>
                                <w:lang w:val="en-US" w:eastAsia="zh-CN"/>
                              </w:rPr>
                              <w:t>论文(在投)</w:t>
                            </w:r>
                          </w:p>
                        </w:txbxContent>
                      </wps:txbx>
                      <wps:bodyPr vert="horz" wrap="square" lIns="91440" tIns="45720" rIns="91440" bIns="45720" numCol="1" anchor="ctr" anchorCtr="0" compatLnSpc="1">
                        <a:spAutoFit/>
                      </wps:bodyPr>
                    </wps:wsp>
                  </a:graphicData>
                </a:graphic>
              </wp:anchor>
            </w:drawing>
          </mc:Choice>
          <mc:Fallback>
            <w:pict>
              <v:rect id="Rectangle 3" o:spid="_x0000_s1026" o:spt="1" style="position:absolute;left:0pt;margin-left:28.45pt;margin-top:259.85pt;height:97.95pt;width:518.55pt;z-index:251661312;v-text-anchor:middle;mso-width-relative:page;mso-height-relative:page;" filled="f" stroked="f" coordsize="21600,21600" o:gfxdata="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lIt2QAAAAsBAAAPAAAAAAAAAAEAIAAAACIAAABkcnMvZG93bnJldi54bWxQSwEC&#10;FAAUAAAACACHTuJA7zm1T/MBAADWAwAADgAAAAAAAAABACAAAAAoAQAAZHJzL2Uyb0RvYy54bWxQ&#10;SwUGAAAAAAYABgBZAQAAjQUAAAAA&#10;">
                <v:fill on="f" focussize="0,0"/>
                <v:stroke on="f"/>
                <v:imagedata o:title=""/>
                <o:lock v:ext="edit" aspectratio="f"/>
                <v:textbox style="mso-fit-shape-to-text:t;">
                  <w:txbxContent>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.5-201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9</w:t>
                      </w:r>
                      <w:r>
                        <w:rPr>
                          <w:rFonts w:hint="default" w:ascii="Times New Roman" w:hAnsi="Times New Roman" w:eastAsia="微软雅黑" w:cs="Times New Roman"/>
                          <w:b/>
                          <w:bCs/>
                          <w:color w:val="595959"/>
                          <w:kern w:val="24"/>
                          <w:sz w:val="20"/>
                          <w:szCs w:val="20"/>
                        </w:rPr>
                        <w:t xml:space="preserve">            </w:t>
                      </w:r>
                      <w:r>
                        <w:rPr>
                          <w:rFonts w:hint="default" w:ascii="Times New Roman" w:hAnsi="Times New Roman" w:eastAsia="微软雅黑" w:cs="Times New Roman"/>
                          <w:b/>
                          <w:bCs/>
                          <w:color w:val="595959"/>
                          <w:kern w:val="24"/>
                          <w:sz w:val="20"/>
                          <w:szCs w:val="20"/>
                          <w:lang w:val="en-US" w:eastAsia="zh-CN"/>
                        </w:rPr>
                        <w:t>合力叉车关键构件无损检测技术开发及再制造应用</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bidi="ar-SA"/>
                          <w14:textFill>
                            <w14:solidFill>
                              <w14:srgbClr w14:val="595959">
                                <w14:lumMod w14:val="65000"/>
                                <w14:lumOff w14:val="35000"/>
                              </w14:srgbClr>
                            </w14:solidFill>
                          </w14:textFill>
                        </w:rPr>
                      </w:pPr>
                      <w:r>
                        <w:rPr>
                          <w:rFonts w:hint="default" w:ascii="Times New Roman" w:hAnsi="Times New Roman" w:eastAsia="微软雅黑" w:cs="Times New Roman"/>
                          <w:b w:val="0"/>
                          <w:bCs w:val="0"/>
                          <w:color w:val="595959"/>
                          <w:kern w:val="24"/>
                          <w:sz w:val="18"/>
                          <w:szCs w:val="18"/>
                          <w:lang w:val="en-US" w:eastAsia="zh-CN"/>
                        </w:rPr>
                        <w:t>主要工作是进行叉车外壁板和叉车臂安装座测量装置</w:t>
                      </w:r>
                      <w:r>
                        <w:rPr>
                          <w:rFonts w:hint="default" w:ascii="Times New Roman" w:hAnsi="Times New Roman" w:eastAsia="微软雅黑" w:cs="Times New Roman"/>
                          <w:color w:val="595959"/>
                          <w:kern w:val="24"/>
                          <w:sz w:val="18"/>
                          <w:szCs w:val="18"/>
                          <w:lang w:val="en-US" w:eastAsia="zh-CN" w:bidi="ar-SA"/>
                          <w14:textFill>
                            <w14:solidFill>
                              <w14:srgbClr w14:val="595959">
                                <w14:lumMod w14:val="65000"/>
                                <w14:lumOff w14:val="35000"/>
                              </w14:srgbClr>
                            </w14:solidFill>
                          </w14:textFill>
                        </w:rPr>
                        <w:t>设计，并对外壁板的平面度、安装座的同轴度和平行度进行测量</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9</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至今     常规面上项目 激励磁场下等离子喷焊再制造熔覆成形机理及表面质量评定</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运用</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对等离子熔覆后送粉装置及工件夹具进行结构设计和三维建模，实现等离子熔覆后送粉制备WC颗粒增强金属基复合涂层；</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运用</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设计外加磁场装置，并用comsol多物理场仿真软件对该磁场进行仿真，实现稳态磁场和旋转磁场；</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研究后送粉工艺参数对WC颗粒在镍基复合涂层分布的影响和外加磁场对等离子熔覆制备的涂层微观结构及力学性能的影响；</w:t>
                      </w:r>
                    </w:p>
                    <w:p>
                      <w:pPr>
                        <w:pStyle w:val="7"/>
                        <w:widowControl/>
                        <w:numPr>
                          <w:ilvl w:val="0"/>
                          <w:numId w:val="0"/>
                        </w:numPr>
                        <w:snapToGrid w:val="0"/>
                        <w:spacing w:line="276" w:lineRule="auto"/>
                        <w:ind w:leftChars="0"/>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b/>
                          <w:bCs/>
                          <w:color w:val="595959"/>
                          <w:kern w:val="24"/>
                          <w:sz w:val="20"/>
                          <w:szCs w:val="20"/>
                          <w:lang w:val="en-US" w:eastAsia="zh-CN"/>
                        </w:rPr>
                        <w:t>研究成果：《一种分步熔覆熔注制备WC颗粒增强金属基复合涂层的方法》</w:t>
                      </w:r>
                      <w:r>
                        <w:rPr>
                          <w:rFonts w:hint="default" w:ascii="Times New Roman" w:hAnsi="Times New Roman" w:eastAsia="微软雅黑" w:cs="Times New Roman"/>
                          <w:b w:val="0"/>
                          <w:bCs w:val="0"/>
                          <w:color w:val="595959"/>
                          <w:kern w:val="24"/>
                          <w:sz w:val="18"/>
                          <w:szCs w:val="18"/>
                          <w:lang w:val="en-US" w:eastAsia="zh-CN"/>
                        </w:rPr>
                        <w:t>专</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利(已受审)</w:t>
                      </w:r>
                    </w:p>
                    <w:p>
                      <w:pPr>
                        <w:pStyle w:val="7"/>
                        <w:widowControl/>
                        <w:numPr>
                          <w:ilvl w:val="0"/>
                          <w:numId w:val="0"/>
                        </w:numPr>
                        <w:snapToGrid w:val="0"/>
                        <w:spacing w:line="276" w:lineRule="auto"/>
                        <w:ind w:leftChars="0" w:firstLine="1000" w:firstLineChars="500"/>
                        <w:jc w:val="left"/>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lang w:val="en-US" w:eastAsia="zh-CN"/>
                        </w:rPr>
                        <w:t>《等离子熔覆后送粉制备N60/WC复合涂层的工艺参数优化》</w:t>
                      </w:r>
                      <w:r>
                        <w:rPr>
                          <w:rFonts w:hint="default" w:ascii="Times New Roman" w:hAnsi="Times New Roman" w:eastAsia="微软雅黑" w:cs="Times New Roman"/>
                          <w:b w:val="0"/>
                          <w:bCs w:val="0"/>
                          <w:color w:val="595959"/>
                          <w:kern w:val="24"/>
                          <w:sz w:val="18"/>
                          <w:szCs w:val="18"/>
                          <w:lang w:val="en-US" w:eastAsia="zh-CN"/>
                        </w:rPr>
                        <w:t>论文(在投)</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836295</wp:posOffset>
                </wp:positionH>
                <wp:positionV relativeFrom="paragraph">
                  <wp:posOffset>2870200</wp:posOffset>
                </wp:positionV>
                <wp:extent cx="1101090" cy="487680"/>
                <wp:effectExtent l="0" t="0" r="0" b="0"/>
                <wp:wrapNone/>
                <wp:docPr id="30" name="文本框 105"/>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rPr>
                                <w:rFonts w:hint="eastAsia" w:eastAsia="方正兰亭粗黑简体"/>
                                <w:lang w:val="en-US" w:eastAsia="zh-CN"/>
                              </w:rPr>
                            </w:pPr>
                            <w:r>
                              <w:rPr>
                                <w:rFonts w:hint="eastAsia" w:ascii="方正兰亭粗黑简体" w:eastAsia="方正兰亭粗黑简体" w:cstheme="minorBidi"/>
                                <w:color w:val="FFFFFF" w:themeColor="background1"/>
                                <w:kern w:val="24"/>
                                <w:sz w:val="28"/>
                                <w:szCs w:val="28"/>
                                <w:lang w:val="en-US" w:eastAsia="zh-CN"/>
                                <w14:textFill>
                                  <w14:solidFill>
                                    <w14:schemeClr w14:val="bg1"/>
                                  </w14:solidFill>
                                </w14:textFill>
                              </w:rPr>
                              <w:t>科研经历</w:t>
                            </w:r>
                          </w:p>
                        </w:txbxContent>
                      </wps:txbx>
                      <wps:bodyPr wrap="square" rtlCol="0">
                        <a:spAutoFit/>
                      </wps:bodyPr>
                    </wps:wsp>
                  </a:graphicData>
                </a:graphic>
              </wp:anchor>
            </w:drawing>
          </mc:Choice>
          <mc:Fallback>
            <w:pict>
              <v:shape id="文本框 105" o:spid="_x0000_s1026" o:spt="202" type="#_x0000_t202" style="position:absolute;left:0pt;margin-left:65.85pt;margin-top:226pt;height:38.4pt;width:86.7pt;z-index:251676672;mso-width-relative:page;mso-height-relative:page;" filled="f" stroked="f" coordsize="21600,21600" o:gfxdata="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QaD4TYAAAACwEAAA8AAAAAAAAA&#10;AQAgAAAAIgAAAGRycy9kb3ducmV2LnhtbFBLAQIUABQAAAAIAIdO4kC0fn+ynwEAABIDAAAOAAAA&#10;AAAAAAEAIAAAACcBAABkcnMvZTJvRG9jLnhtbFBLBQYAAAAABgAGAFkBAAA4BQAAAAA=&#10;">
                <v:fill on="f" focussize="0,0"/>
                <v:stroke on="f"/>
                <v:imagedata o:title=""/>
                <o:lock v:ext="edit" aspectratio="f"/>
                <v:textbox style="mso-fit-shape-to-text:t;">
                  <w:txbxContent>
                    <w:p>
                      <w:pPr>
                        <w:pStyle w:val="4"/>
                        <w:spacing w:before="0" w:beforeAutospacing="0" w:after="0" w:afterAutospacing="0"/>
                        <w:rPr>
                          <w:rFonts w:hint="eastAsia" w:eastAsia="方正兰亭粗黑简体"/>
                          <w:lang w:val="en-US" w:eastAsia="zh-CN"/>
                        </w:rPr>
                      </w:pPr>
                      <w:r>
                        <w:rPr>
                          <w:rFonts w:hint="eastAsia" w:ascii="方正兰亭粗黑简体" w:eastAsia="方正兰亭粗黑简体" w:cstheme="minorBidi"/>
                          <w:color w:val="FFFFFF" w:themeColor="background1"/>
                          <w:kern w:val="24"/>
                          <w:sz w:val="28"/>
                          <w:szCs w:val="28"/>
                          <w:lang w:val="en-US" w:eastAsia="zh-CN"/>
                          <w14:textFill>
                            <w14:solidFill>
                              <w14:schemeClr w14:val="bg1"/>
                            </w14:solidFill>
                          </w14:textFill>
                        </w:rPr>
                        <w:t>科研经历</w:t>
                      </w:r>
                    </w:p>
                  </w:txbxContent>
                </v:textbox>
              </v:shape>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149225</wp:posOffset>
                </wp:positionH>
                <wp:positionV relativeFrom="paragraph">
                  <wp:posOffset>2992120</wp:posOffset>
                </wp:positionV>
                <wp:extent cx="1864995" cy="252095"/>
                <wp:effectExtent l="158115" t="71755" r="91440" b="76200"/>
                <wp:wrapNone/>
                <wp:docPr id="47" name="矩形 47"/>
                <wp:cNvGraphicFramePr/>
                <a:graphic xmlns:a="http://schemas.openxmlformats.org/drawingml/2006/main">
                  <a:graphicData uri="http://schemas.microsoft.com/office/word/2010/wordprocessingShape">
                    <wps:wsp>
                      <wps:cNvSpPr/>
                      <wps:spPr>
                        <a:xfrm flipV="1">
                          <a:off x="0" y="0"/>
                          <a:ext cx="1864995"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11.75pt;margin-top:235.6pt;height:19.85pt;width:146.85pt;z-index:251645952;v-text-anchor:middle;mso-width-relative:page;mso-height-relative:page;" fillcolor="#1F4E79 [1604]" filled="t" stroked="f" coordsize="21600,21600" o:gfxdata="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9qs5toAAAAKAQAADwAAAAAA&#10;AAABACAAAAAiAAAAZHJzL2Rvd25yZXYueG1sUEsBAhQAFAAAAAgAh07iQMEYbENKAgAAgAQAAA4A&#10;AAAAAAAAAQAgAAAAKQEAAGRycy9lMm9Eb2MueG1sUEsFBgAAAAAGAAYAWQEAAOUFA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2408555</wp:posOffset>
                </wp:positionV>
                <wp:extent cx="7019925" cy="1018540"/>
                <wp:effectExtent l="0" t="0" r="0" b="0"/>
                <wp:wrapNone/>
                <wp:docPr id="70" name="矩形 70"/>
                <wp:cNvGraphicFramePr/>
                <a:graphic xmlns:a="http://schemas.openxmlformats.org/drawingml/2006/main">
                  <a:graphicData uri="http://schemas.microsoft.com/office/word/2010/wordprocessingShape">
                    <wps:wsp>
                      <wps:cNvSpPr/>
                      <wps:spPr>
                        <a:xfrm>
                          <a:off x="0" y="0"/>
                          <a:ext cx="7019925" cy="1018538"/>
                        </a:xfrm>
                        <a:prstGeom prst="rect">
                          <a:avLst/>
                        </a:prstGeom>
                      </wps:spPr>
                      <wps:txbx>
                        <w:txbxContent>
                          <w:p>
                            <w:pPr>
                              <w:pStyle w:val="4"/>
                              <w:snapToGrid w:val="0"/>
                              <w:spacing w:before="0" w:beforeAutospacing="0" w:after="0" w:afterAutospacing="0" w:line="276" w:lineRule="auto"/>
                              <w:rPr>
                                <w:rFonts w:hint="eastAsia" w:ascii="微软雅黑" w:hAnsi="微软雅黑" w:eastAsia="微软雅黑" w:cstheme="minorBidi"/>
                                <w:b/>
                                <w:bCs/>
                                <w:color w:val="595959"/>
                                <w:kern w:val="24"/>
                                <w:sz w:val="20"/>
                                <w:szCs w:val="20"/>
                              </w:rPr>
                            </w:pPr>
                            <w:r>
                              <w:rPr>
                                <w:rFonts w:hint="eastAsia" w:ascii="微软雅黑" w:hAnsi="微软雅黑" w:eastAsia="微软雅黑" w:cstheme="minorBidi"/>
                                <w:b/>
                                <w:bCs/>
                                <w:color w:val="595959"/>
                                <w:kern w:val="24"/>
                                <w:sz w:val="20"/>
                                <w:szCs w:val="20"/>
                              </w:rPr>
                              <w:t>2013.09—201</w:t>
                            </w:r>
                            <w:r>
                              <w:rPr>
                                <w:rFonts w:hint="eastAsia" w:ascii="微软雅黑" w:hAnsi="微软雅黑" w:eastAsia="微软雅黑" w:cstheme="minorBidi"/>
                                <w:b/>
                                <w:bCs/>
                                <w:color w:val="595959"/>
                                <w:kern w:val="24"/>
                                <w:sz w:val="20"/>
                                <w:szCs w:val="20"/>
                                <w:lang w:val="en-US" w:eastAsia="zh-CN"/>
                              </w:rPr>
                              <w:t>7</w:t>
                            </w:r>
                            <w:r>
                              <w:rPr>
                                <w:rFonts w:hint="eastAsia" w:ascii="微软雅黑" w:hAnsi="微软雅黑" w:eastAsia="微软雅黑" w:cstheme="minorBidi"/>
                                <w:b/>
                                <w:bCs/>
                                <w:color w:val="595959"/>
                                <w:kern w:val="24"/>
                                <w:sz w:val="20"/>
                                <w:szCs w:val="20"/>
                              </w:rPr>
                              <w:t xml:space="preserve">.6            </w:t>
                            </w:r>
                            <w:r>
                              <w:rPr>
                                <w:rFonts w:hint="eastAsia" w:ascii="微软雅黑" w:hAnsi="微软雅黑" w:eastAsia="微软雅黑" w:cstheme="minorBidi"/>
                                <w:b/>
                                <w:bCs/>
                                <w:color w:val="595959"/>
                                <w:kern w:val="24"/>
                                <w:sz w:val="20"/>
                                <w:szCs w:val="20"/>
                                <w:lang w:val="en-US" w:eastAsia="zh-CN"/>
                              </w:rPr>
                              <w:t>合肥工业大学</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机械设计制造及其自动化</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本科</w:t>
                            </w:r>
                            <w:r>
                              <w:rPr>
                                <w:rFonts w:hint="eastAsia" w:ascii="微软雅黑" w:hAnsi="微软雅黑" w:eastAsia="微软雅黑" w:cstheme="minorBidi"/>
                                <w:b/>
                                <w:bCs/>
                                <w:color w:val="595959"/>
                                <w:kern w:val="24"/>
                                <w:sz w:val="20"/>
                                <w:szCs w:val="20"/>
                              </w:rPr>
                              <w:t xml:space="preserve"> </w:t>
                            </w:r>
                          </w:p>
                          <w:p>
                            <w:pPr>
                              <w:pStyle w:val="4"/>
                              <w:snapToGrid w:val="0"/>
                              <w:spacing w:before="0" w:beforeAutospacing="0" w:after="0" w:afterAutospacing="0" w:line="276" w:lineRule="auto"/>
                              <w:rPr>
                                <w:rFonts w:hint="eastAsia" w:ascii="微软雅黑" w:hAnsi="微软雅黑" w:eastAsia="微软雅黑" w:cstheme="minorBidi"/>
                                <w:b/>
                                <w:bCs/>
                                <w:color w:val="595959"/>
                                <w:kern w:val="24"/>
                                <w:sz w:val="20"/>
                                <w:szCs w:val="20"/>
                                <w:lang w:val="en-US" w:eastAsia="zh-CN"/>
                              </w:rPr>
                            </w:pPr>
                            <w:r>
                              <w:rPr>
                                <w:rFonts w:hint="eastAsia" w:ascii="微软雅黑" w:hAnsi="微软雅黑" w:eastAsia="微软雅黑" w:cstheme="minorBidi"/>
                                <w:b/>
                                <w:bCs/>
                                <w:color w:val="595959"/>
                                <w:kern w:val="24"/>
                                <w:sz w:val="20"/>
                                <w:szCs w:val="20"/>
                              </w:rPr>
                              <w:t>201</w:t>
                            </w:r>
                            <w:r>
                              <w:rPr>
                                <w:rFonts w:hint="eastAsia" w:ascii="微软雅黑" w:hAnsi="微软雅黑" w:eastAsia="微软雅黑" w:cstheme="minorBidi"/>
                                <w:b/>
                                <w:bCs/>
                                <w:color w:val="595959"/>
                                <w:kern w:val="24"/>
                                <w:sz w:val="20"/>
                                <w:szCs w:val="20"/>
                                <w:lang w:val="en-US" w:eastAsia="zh-CN"/>
                              </w:rPr>
                              <w:t>8</w:t>
                            </w:r>
                            <w:r>
                              <w:rPr>
                                <w:rFonts w:hint="eastAsia" w:ascii="微软雅黑" w:hAnsi="微软雅黑" w:eastAsia="微软雅黑" w:cstheme="minorBidi"/>
                                <w:b/>
                                <w:bCs/>
                                <w:color w:val="595959"/>
                                <w:kern w:val="24"/>
                                <w:sz w:val="20"/>
                                <w:szCs w:val="20"/>
                              </w:rPr>
                              <w:t>.09—</w:t>
                            </w:r>
                            <w:r>
                              <w:rPr>
                                <w:rFonts w:hint="eastAsia" w:ascii="微软雅黑" w:hAnsi="微软雅黑" w:eastAsia="微软雅黑" w:cstheme="minorBidi"/>
                                <w:b/>
                                <w:bCs/>
                                <w:color w:val="595959"/>
                                <w:kern w:val="24"/>
                                <w:sz w:val="20"/>
                                <w:szCs w:val="20"/>
                                <w:lang w:val="en-US" w:eastAsia="zh-CN"/>
                              </w:rPr>
                              <w:t>至今</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合肥工业大学</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机械电子工程</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硕士</w:t>
                            </w:r>
                          </w:p>
                        </w:txbxContent>
                      </wps:txbx>
                      <wps:bodyPr wrap="square">
                        <a:spAutoFit/>
                      </wps:bodyPr>
                    </wps:wsp>
                  </a:graphicData>
                </a:graphic>
              </wp:anchor>
            </w:drawing>
          </mc:Choice>
          <mc:Fallback>
            <w:pict>
              <v:rect id="_x0000_s1026" o:spid="_x0000_s1026" o:spt="1" style="position:absolute;left:0pt;margin-left:30.9pt;margin-top:189.65pt;height:80.2pt;width:552.75pt;z-index:251659264;mso-width-relative:page;mso-height-relative:page;" filled="f" stroked="f" coordsize="21600,21600" o:gfxdata="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AAWMNoAAAALAQAADwAAAAAAAAABACAAAAAiAAAAZHJzL2Rvd25y&#10;ZXYueG1sUEsBAhQAFAAAAAgAh07iQNSXBq+KAQAA7wIAAA4AAAAAAAAAAQAgAAAAKQEAAGRycy9l&#10;Mm9Eb2MueG1sUEsFBgAAAAAGAAYAWQEAACUFAAAAAA==&#10;">
                <v:fill on="f" focussize="0,0"/>
                <v:stroke on="f"/>
                <v:imagedata o:title=""/>
                <o:lock v:ext="edit" aspectratio="f"/>
                <v:textbox style="mso-fit-shape-to-text:t;">
                  <w:txbxContent>
                    <w:p>
                      <w:pPr>
                        <w:pStyle w:val="4"/>
                        <w:snapToGrid w:val="0"/>
                        <w:spacing w:before="0" w:beforeAutospacing="0" w:after="0" w:afterAutospacing="0" w:line="276" w:lineRule="auto"/>
                        <w:rPr>
                          <w:rFonts w:hint="eastAsia" w:ascii="微软雅黑" w:hAnsi="微软雅黑" w:eastAsia="微软雅黑" w:cstheme="minorBidi"/>
                          <w:b/>
                          <w:bCs/>
                          <w:color w:val="595959"/>
                          <w:kern w:val="24"/>
                          <w:sz w:val="20"/>
                          <w:szCs w:val="20"/>
                        </w:rPr>
                      </w:pPr>
                      <w:r>
                        <w:rPr>
                          <w:rFonts w:hint="eastAsia" w:ascii="微软雅黑" w:hAnsi="微软雅黑" w:eastAsia="微软雅黑" w:cstheme="minorBidi"/>
                          <w:b/>
                          <w:bCs/>
                          <w:color w:val="595959"/>
                          <w:kern w:val="24"/>
                          <w:sz w:val="20"/>
                          <w:szCs w:val="20"/>
                        </w:rPr>
                        <w:t>2013.09—201</w:t>
                      </w:r>
                      <w:r>
                        <w:rPr>
                          <w:rFonts w:hint="eastAsia" w:ascii="微软雅黑" w:hAnsi="微软雅黑" w:eastAsia="微软雅黑" w:cstheme="minorBidi"/>
                          <w:b/>
                          <w:bCs/>
                          <w:color w:val="595959"/>
                          <w:kern w:val="24"/>
                          <w:sz w:val="20"/>
                          <w:szCs w:val="20"/>
                          <w:lang w:val="en-US" w:eastAsia="zh-CN"/>
                        </w:rPr>
                        <w:t>7</w:t>
                      </w:r>
                      <w:r>
                        <w:rPr>
                          <w:rFonts w:hint="eastAsia" w:ascii="微软雅黑" w:hAnsi="微软雅黑" w:eastAsia="微软雅黑" w:cstheme="minorBidi"/>
                          <w:b/>
                          <w:bCs/>
                          <w:color w:val="595959"/>
                          <w:kern w:val="24"/>
                          <w:sz w:val="20"/>
                          <w:szCs w:val="20"/>
                        </w:rPr>
                        <w:t xml:space="preserve">.6            </w:t>
                      </w:r>
                      <w:r>
                        <w:rPr>
                          <w:rFonts w:hint="eastAsia" w:ascii="微软雅黑" w:hAnsi="微软雅黑" w:eastAsia="微软雅黑" w:cstheme="minorBidi"/>
                          <w:b/>
                          <w:bCs/>
                          <w:color w:val="595959"/>
                          <w:kern w:val="24"/>
                          <w:sz w:val="20"/>
                          <w:szCs w:val="20"/>
                          <w:lang w:val="en-US" w:eastAsia="zh-CN"/>
                        </w:rPr>
                        <w:t>合肥工业大学</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机械设计制造及其自动化</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本科</w:t>
                      </w:r>
                      <w:r>
                        <w:rPr>
                          <w:rFonts w:hint="eastAsia" w:ascii="微软雅黑" w:hAnsi="微软雅黑" w:eastAsia="微软雅黑" w:cstheme="minorBidi"/>
                          <w:b/>
                          <w:bCs/>
                          <w:color w:val="595959"/>
                          <w:kern w:val="24"/>
                          <w:sz w:val="20"/>
                          <w:szCs w:val="20"/>
                        </w:rPr>
                        <w:t xml:space="preserve"> </w:t>
                      </w:r>
                    </w:p>
                    <w:p>
                      <w:pPr>
                        <w:pStyle w:val="4"/>
                        <w:snapToGrid w:val="0"/>
                        <w:spacing w:before="0" w:beforeAutospacing="0" w:after="0" w:afterAutospacing="0" w:line="276" w:lineRule="auto"/>
                        <w:rPr>
                          <w:rFonts w:hint="eastAsia" w:ascii="微软雅黑" w:hAnsi="微软雅黑" w:eastAsia="微软雅黑" w:cstheme="minorBidi"/>
                          <w:b/>
                          <w:bCs/>
                          <w:color w:val="595959"/>
                          <w:kern w:val="24"/>
                          <w:sz w:val="20"/>
                          <w:szCs w:val="20"/>
                          <w:lang w:val="en-US" w:eastAsia="zh-CN"/>
                        </w:rPr>
                      </w:pPr>
                      <w:r>
                        <w:rPr>
                          <w:rFonts w:hint="eastAsia" w:ascii="微软雅黑" w:hAnsi="微软雅黑" w:eastAsia="微软雅黑" w:cstheme="minorBidi"/>
                          <w:b/>
                          <w:bCs/>
                          <w:color w:val="595959"/>
                          <w:kern w:val="24"/>
                          <w:sz w:val="20"/>
                          <w:szCs w:val="20"/>
                        </w:rPr>
                        <w:t>201</w:t>
                      </w:r>
                      <w:r>
                        <w:rPr>
                          <w:rFonts w:hint="eastAsia" w:ascii="微软雅黑" w:hAnsi="微软雅黑" w:eastAsia="微软雅黑" w:cstheme="minorBidi"/>
                          <w:b/>
                          <w:bCs/>
                          <w:color w:val="595959"/>
                          <w:kern w:val="24"/>
                          <w:sz w:val="20"/>
                          <w:szCs w:val="20"/>
                          <w:lang w:val="en-US" w:eastAsia="zh-CN"/>
                        </w:rPr>
                        <w:t>8</w:t>
                      </w:r>
                      <w:r>
                        <w:rPr>
                          <w:rFonts w:hint="eastAsia" w:ascii="微软雅黑" w:hAnsi="微软雅黑" w:eastAsia="微软雅黑" w:cstheme="minorBidi"/>
                          <w:b/>
                          <w:bCs/>
                          <w:color w:val="595959"/>
                          <w:kern w:val="24"/>
                          <w:sz w:val="20"/>
                          <w:szCs w:val="20"/>
                        </w:rPr>
                        <w:t>.09—</w:t>
                      </w:r>
                      <w:r>
                        <w:rPr>
                          <w:rFonts w:hint="eastAsia" w:ascii="微软雅黑" w:hAnsi="微软雅黑" w:eastAsia="微软雅黑" w:cstheme="minorBidi"/>
                          <w:b/>
                          <w:bCs/>
                          <w:color w:val="595959"/>
                          <w:kern w:val="24"/>
                          <w:sz w:val="20"/>
                          <w:szCs w:val="20"/>
                          <w:lang w:val="en-US" w:eastAsia="zh-CN"/>
                        </w:rPr>
                        <w:t>至今</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合肥工业大学</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机械电子工程</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 xml:space="preserve">     </w:t>
                      </w:r>
                      <w:r>
                        <w:rPr>
                          <w:rFonts w:hint="eastAsia" w:ascii="微软雅黑" w:hAnsi="微软雅黑" w:eastAsia="微软雅黑" w:cstheme="minorBidi"/>
                          <w:b/>
                          <w:bCs/>
                          <w:color w:val="595959"/>
                          <w:kern w:val="24"/>
                          <w:sz w:val="20"/>
                          <w:szCs w:val="20"/>
                        </w:rPr>
                        <w:t xml:space="preserve"> </w:t>
                      </w:r>
                      <w:r>
                        <w:rPr>
                          <w:rFonts w:hint="eastAsia" w:ascii="微软雅黑" w:hAnsi="微软雅黑" w:eastAsia="微软雅黑" w:cstheme="minorBidi"/>
                          <w:b/>
                          <w:bCs/>
                          <w:color w:val="595959"/>
                          <w:kern w:val="24"/>
                          <w:sz w:val="20"/>
                          <w:szCs w:val="20"/>
                          <w:lang w:val="en-US" w:eastAsia="zh-CN"/>
                        </w:rPr>
                        <w:t>硕士</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846455</wp:posOffset>
                </wp:positionH>
                <wp:positionV relativeFrom="paragraph">
                  <wp:posOffset>2033905</wp:posOffset>
                </wp:positionV>
                <wp:extent cx="1101090" cy="487680"/>
                <wp:effectExtent l="0" t="0" r="0" b="0"/>
                <wp:wrapNone/>
                <wp:docPr id="29" name="文本框 74"/>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rPr>
                                <w:rFonts w:hint="eastAsia" w:ascii="微软雅黑" w:hAnsi="微软雅黑" w:eastAsia="微软雅黑" w:cs="微软雅黑"/>
                              </w:rPr>
                            </w:pPr>
                            <w:r>
                              <w:rPr>
                                <w:rFonts w:hint="eastAsia" w:ascii="微软雅黑" w:hAnsi="微软雅黑" w:eastAsia="微软雅黑" w:cs="微软雅黑"/>
                                <w:color w:val="FFFFFF" w:themeColor="background1"/>
                                <w:kern w:val="24"/>
                                <w:sz w:val="28"/>
                                <w:szCs w:val="28"/>
                                <w14:textFill>
                                  <w14:solidFill>
                                    <w14:schemeClr w14:val="bg1"/>
                                  </w14:solidFill>
                                </w14:textFill>
                              </w:rPr>
                              <w:t>教育背景</w:t>
                            </w:r>
                          </w:p>
                        </w:txbxContent>
                      </wps:txbx>
                      <wps:bodyPr wrap="square" rtlCol="0">
                        <a:spAutoFit/>
                      </wps:bodyPr>
                    </wps:wsp>
                  </a:graphicData>
                </a:graphic>
              </wp:anchor>
            </w:drawing>
          </mc:Choice>
          <mc:Fallback>
            <w:pict>
              <v:shape id="文本框 74" o:spid="_x0000_s1026" o:spt="202" type="#_x0000_t202" style="position:absolute;left:0pt;margin-left:66.65pt;margin-top:160.15pt;height:38.4pt;width:86.7pt;z-index:251675648;mso-width-relative:page;mso-height-relative:page;" filled="f" stroked="f" coordsize="21600,21600" o:gfxdata="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DgtDtcAAAALAQAADwAAAAAAAAAB&#10;ACAAAAAiAAAAZHJzL2Rvd25yZXYueG1sUEsBAhQAFAAAAAgAh07iQLhP1l6fAQAAEQMAAA4AAAAA&#10;AAAAAQAgAAAAJgEAAGRycy9lMm9Eb2MueG1sUEsFBgAAAAAGAAYAWQEAADcFAAAAAA==&#10;">
                <v:fill on="f" focussize="0,0"/>
                <v:stroke on="f"/>
                <v:imagedata o:title=""/>
                <o:lock v:ext="edit" aspectratio="f"/>
                <v:textbox style="mso-fit-shape-to-text:t;">
                  <w:txbxContent>
                    <w:p>
                      <w:pPr>
                        <w:pStyle w:val="4"/>
                        <w:spacing w:before="0" w:beforeAutospacing="0" w:after="0" w:afterAutospacing="0"/>
                        <w:rPr>
                          <w:rFonts w:hint="eastAsia" w:ascii="微软雅黑" w:hAnsi="微软雅黑" w:eastAsia="微软雅黑" w:cs="微软雅黑"/>
                        </w:rPr>
                      </w:pPr>
                      <w:r>
                        <w:rPr>
                          <w:rFonts w:hint="eastAsia" w:ascii="微软雅黑" w:hAnsi="微软雅黑" w:eastAsia="微软雅黑" w:cs="微软雅黑"/>
                          <w:color w:val="FFFFFF" w:themeColor="background1"/>
                          <w:kern w:val="24"/>
                          <w:sz w:val="28"/>
                          <w:szCs w:val="28"/>
                          <w14:textFill>
                            <w14:solidFill>
                              <w14:schemeClr w14:val="bg1"/>
                            </w14:solidFill>
                          </w14:textFill>
                        </w:rPr>
                        <w:t>教育背景</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803275</wp:posOffset>
                </wp:positionH>
                <wp:positionV relativeFrom="paragraph">
                  <wp:posOffset>5405755</wp:posOffset>
                </wp:positionV>
                <wp:extent cx="1101090" cy="487680"/>
                <wp:effectExtent l="0" t="0" r="0" b="0"/>
                <wp:wrapNone/>
                <wp:docPr id="33" name="文本框 46"/>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校内活动</w:t>
                            </w:r>
                          </w:p>
                        </w:txbxContent>
                      </wps:txbx>
                      <wps:bodyPr wrap="square" rtlCol="0">
                        <a:spAutoFit/>
                      </wps:bodyPr>
                    </wps:wsp>
                  </a:graphicData>
                </a:graphic>
              </wp:anchor>
            </w:drawing>
          </mc:Choice>
          <mc:Fallback>
            <w:pict>
              <v:shape id="文本框 46" o:spid="_x0000_s1026" o:spt="202" type="#_x0000_t202" style="position:absolute;left:0pt;margin-left:63.25pt;margin-top:425.65pt;height:38.4pt;width:86.7pt;z-index:251679744;mso-width-relative:page;mso-height-relative:page;" filled="f" stroked="f" coordsize="21600,21600" o:gfxdata="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14BfvYAAAACwEAAA8AAAAAAAAA&#10;AQAgAAAAIgAAAGRycy9kb3ducmV2LnhtbFBLAQIUABQAAAAIAIdO4kBs2WsOnwEAABEDAAAOAAAA&#10;AAAAAAEAIAAAACcBAABkcnMvZTJvRG9jLnhtbFBLBQYAAAAABgAGAFkBAAA4BQAAAAA=&#10;">
                <v:fill on="f" focussize="0,0"/>
                <v:stroke on="f"/>
                <v:imagedata o:title=""/>
                <o:lock v:ext="edit" aspectratio="f"/>
                <v:textbox style="mso-fit-shape-to-text:t;">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校内活动</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782955</wp:posOffset>
                </wp:positionH>
                <wp:positionV relativeFrom="paragraph">
                  <wp:posOffset>8441690</wp:posOffset>
                </wp:positionV>
                <wp:extent cx="1101090" cy="487680"/>
                <wp:effectExtent l="0" t="0" r="0" b="0"/>
                <wp:wrapNone/>
                <wp:docPr id="35" name="文本框 54"/>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荣誉奖励</w:t>
                            </w:r>
                          </w:p>
                        </w:txbxContent>
                      </wps:txbx>
                      <wps:bodyPr wrap="square" rtlCol="0">
                        <a:spAutoFit/>
                      </wps:bodyPr>
                    </wps:wsp>
                  </a:graphicData>
                </a:graphic>
              </wp:anchor>
            </w:drawing>
          </mc:Choice>
          <mc:Fallback>
            <w:pict>
              <v:shape id="文本框 54" o:spid="_x0000_s1026" o:spt="202" type="#_x0000_t202" style="position:absolute;left:0pt;margin-left:61.65pt;margin-top:664.7pt;height:38.4pt;width:86.7pt;z-index:251680768;mso-width-relative:page;mso-height-relative:page;" filled="f" stroked="f" coordsize="21600,21600" o:gfxdata="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YBUmG2QAAAA0BAAAPAAAAAAAA&#10;AAEAIAAAACIAAABkcnMvZG93bnJldi54bWxQSwECFAAUAAAACACHTuJAaJui3p8BAAARAwAADgAA&#10;AAAAAAABACAAAAAoAQAAZHJzL2Uyb0RvYy54bWxQSwUGAAAAAAYABgBZAQAAOQUAAAAA&#10;">
                <v:fill on="f" focussize="0,0"/>
                <v:stroke on="f"/>
                <v:imagedata o:title=""/>
                <o:lock v:ext="edit" aspectratio="f"/>
                <v:textbox style="mso-fit-shape-to-text:t;">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荣誉奖励</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750570</wp:posOffset>
                </wp:positionH>
                <wp:positionV relativeFrom="paragraph">
                  <wp:posOffset>9270365</wp:posOffset>
                </wp:positionV>
                <wp:extent cx="1101090" cy="487680"/>
                <wp:effectExtent l="0" t="0" r="0" b="0"/>
                <wp:wrapNone/>
                <wp:docPr id="32" name="文本框 118"/>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自我评价</w:t>
                            </w:r>
                          </w:p>
                        </w:txbxContent>
                      </wps:txbx>
                      <wps:bodyPr wrap="square" rtlCol="0">
                        <a:spAutoFit/>
                      </wps:bodyPr>
                    </wps:wsp>
                  </a:graphicData>
                </a:graphic>
              </wp:anchor>
            </w:drawing>
          </mc:Choice>
          <mc:Fallback>
            <w:pict>
              <v:shape id="文本框 118" o:spid="_x0000_s1026" o:spt="202" type="#_x0000_t202" style="position:absolute;left:0pt;margin-left:59.1pt;margin-top:729.95pt;height:38.4pt;width:86.7pt;z-index:251678720;mso-width-relative:page;mso-height-relative:page;" filled="f" stroked="f" coordsize="21600,21600" o:gfxdata="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TSs7doAAAANAQAADwAAAAAA&#10;AAABACAAAAAiAAAAZHJzL2Rvd25yZXYueG1sUEsBAhQAFAAAAAgAh07iQCpB9bSfAQAAEgMAAA4A&#10;AAAAAAAAAQAgAAAAKQEAAGRycy9lMm9Eb2MueG1sUEsFBgAAAAAGAAYAWQEAADoFAAAAAA==&#10;">
                <v:fill on="f" focussize="0,0"/>
                <v:stroke on="f"/>
                <v:imagedata o:title=""/>
                <o:lock v:ext="edit" aspectratio="f"/>
                <v:textbox style="mso-fit-shape-to-text:t;">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自我评价</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767715</wp:posOffset>
                </wp:positionH>
                <wp:positionV relativeFrom="paragraph">
                  <wp:posOffset>7352665</wp:posOffset>
                </wp:positionV>
                <wp:extent cx="1101090" cy="487680"/>
                <wp:effectExtent l="0" t="0" r="0" b="0"/>
                <wp:wrapNone/>
                <wp:docPr id="31" name="文本框 112"/>
                <wp:cNvGraphicFramePr/>
                <a:graphic xmlns:a="http://schemas.openxmlformats.org/drawingml/2006/main">
                  <a:graphicData uri="http://schemas.microsoft.com/office/word/2010/wordprocessingShape">
                    <wps:wsp>
                      <wps:cNvSpPr txBox="1"/>
                      <wps:spPr>
                        <a:xfrm>
                          <a:off x="0" y="0"/>
                          <a:ext cx="1101090" cy="487680"/>
                        </a:xfrm>
                        <a:prstGeom prst="rect">
                          <a:avLst/>
                        </a:prstGeom>
                        <a:noFill/>
                      </wps:spPr>
                      <wps:txbx>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专业技能</w:t>
                            </w:r>
                          </w:p>
                        </w:txbxContent>
                      </wps:txbx>
                      <wps:bodyPr wrap="square" rtlCol="0">
                        <a:spAutoFit/>
                      </wps:bodyPr>
                    </wps:wsp>
                  </a:graphicData>
                </a:graphic>
              </wp:anchor>
            </w:drawing>
          </mc:Choice>
          <mc:Fallback>
            <w:pict>
              <v:shape id="文本框 112" o:spid="_x0000_s1026" o:spt="202" type="#_x0000_t202" style="position:absolute;left:0pt;margin-left:60.45pt;margin-top:578.95pt;height:38.4pt;width:86.7pt;z-index:251677696;mso-width-relative:page;mso-height-relative:page;" filled="f" stroked="f" coordsize="21600,21600" o:gfxdata="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2Cu+m2QAAAA0BAAAPAAAAAAAA&#10;AAEAIAAAACIAAABkcnMvZG93bnJldi54bWxQSwECFAAUAAAACACHTuJA+Bbxg58BAAASAwAADgAA&#10;AAAAAAABACAAAAAoAQAAZHJzL2Uyb0RvYy54bWxQSwUGAAAAAAYABgBZAQAAOQUAAAAA&#10;">
                <v:fill on="f" focussize="0,0"/>
                <v:stroke on="f"/>
                <v:imagedata o:title=""/>
                <o:lock v:ext="edit" aspectratio="f"/>
                <v:textbox style="mso-fit-shape-to-text:t;">
                  <w:txbxContent>
                    <w:p>
                      <w:pPr>
                        <w:pStyle w:val="4"/>
                        <w:spacing w:before="0" w:beforeAutospacing="0" w:after="0" w:afterAutospacing="0"/>
                      </w:pPr>
                      <w:r>
                        <w:rPr>
                          <w:rFonts w:hint="eastAsia" w:ascii="方正兰亭粗黑简体" w:eastAsia="方正兰亭粗黑简体" w:cstheme="minorBidi"/>
                          <w:color w:val="FFFFFF" w:themeColor="background1"/>
                          <w:kern w:val="24"/>
                          <w:sz w:val="28"/>
                          <w:szCs w:val="28"/>
                          <w14:textFill>
                            <w14:solidFill>
                              <w14:schemeClr w14:val="bg1"/>
                            </w14:solidFill>
                          </w14:textFill>
                        </w:rPr>
                        <w:t>专业技能</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7759700</wp:posOffset>
                </wp:positionV>
                <wp:extent cx="6598920" cy="767715"/>
                <wp:effectExtent l="0" t="0" r="0" b="0"/>
                <wp:wrapNone/>
                <wp:docPr id="71" name="矩形 71"/>
                <wp:cNvGraphicFramePr/>
                <a:graphic xmlns:a="http://schemas.openxmlformats.org/drawingml/2006/main">
                  <a:graphicData uri="http://schemas.microsoft.com/office/word/2010/wordprocessingShape">
                    <wps:wsp>
                      <wps:cNvSpPr/>
                      <wps:spPr>
                        <a:xfrm>
                          <a:off x="0" y="0"/>
                          <a:ext cx="6598920" cy="767714"/>
                        </a:xfrm>
                        <a:prstGeom prst="rect">
                          <a:avLst/>
                        </a:prstGeom>
                      </wps:spPr>
                      <wps:txbx>
                        <w:txbxContent>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软件技能：熟练使用Office</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办公软件</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Origin绘图软件</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Solidworks、AutoCAD、Comsol多物理场仿真软件，掌握Pro/Engineer、Matalb、Visual Studio基础用法；</w:t>
                            </w:r>
                          </w:p>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语言技能：英语CET4</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p>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p>
                        </w:txbxContent>
                      </wps:txbx>
                      <wps:bodyPr wrap="square">
                        <a:spAutoFit/>
                      </wps:bodyPr>
                    </wps:wsp>
                  </a:graphicData>
                </a:graphic>
              </wp:anchor>
            </w:drawing>
          </mc:Choice>
          <mc:Fallback>
            <w:pict>
              <v:rect id="_x0000_s1026" o:spid="_x0000_s1026" o:spt="1" style="position:absolute;left:0pt;margin-left:26.95pt;margin-top:611pt;height:60.45pt;width:519.6pt;z-index:251660288;mso-width-relative:page;mso-height-relative:page;" filled="f" stroked="f" coordsize="21600,21600" o:gfxdata="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TkKS2wAAAA0BAAAPAAAAAAAAAAEAIAAAACIAAABkcnMvZG93bnJl&#10;di54bWxQSwECFAAUAAAACACHTuJAa8qUQogBAADuAgAADgAAAAAAAAABACAAAAAqAQAAZHJzL2Uy&#10;b0RvYy54bWxQSwUGAAAAAAYABgBZAQAAJAUAAAAA&#10;">
                <v:fill on="f" focussize="0,0"/>
                <v:stroke on="f"/>
                <v:imagedata o:title=""/>
                <o:lock v:ext="edit" aspectratio="f"/>
                <v:textbox style="mso-fit-shape-to-text:t;">
                  <w:txbxContent>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软件技能：熟练使用Office</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办公软件</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Origin绘图软件</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Solidworks、AutoCAD、Comsol多物理场仿真软件，掌握Pro/Engineer、Matalb、Visual Studio基础用法；</w:t>
                      </w:r>
                    </w:p>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语言技能：英语CET4</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p>
                    <w:p>
                      <w:pPr>
                        <w:widowControl/>
                        <w:snapToGrid w:val="0"/>
                        <w:spacing w:line="276" w:lineRule="auto"/>
                        <w:jc w:val="left"/>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p>
                  </w:txbxContent>
                </v:textbox>
              </v:rect>
            </w:pict>
          </mc:Fallback>
        </mc:AlternateContent>
      </w:r>
      <w:r>
        <mc:AlternateContent>
          <mc:Choice Requires="wpg">
            <w:drawing>
              <wp:anchor distT="0" distB="0" distL="114300" distR="114300" simplePos="0" relativeHeight="251652096" behindDoc="0" locked="0" layoutInCell="1" allowOverlap="1">
                <wp:simplePos x="0" y="0"/>
                <wp:positionH relativeFrom="column">
                  <wp:posOffset>499110</wp:posOffset>
                </wp:positionH>
                <wp:positionV relativeFrom="paragraph">
                  <wp:posOffset>2198370</wp:posOffset>
                </wp:positionV>
                <wp:extent cx="207645" cy="7364730"/>
                <wp:effectExtent l="0" t="0" r="1905" b="7620"/>
                <wp:wrapNone/>
                <wp:docPr id="5" name="组合 5"/>
                <wp:cNvGraphicFramePr/>
                <a:graphic xmlns:a="http://schemas.openxmlformats.org/drawingml/2006/main">
                  <a:graphicData uri="http://schemas.microsoft.com/office/word/2010/wordprocessingGroup">
                    <wpg:wgp>
                      <wpg:cNvGrpSpPr/>
                      <wpg:grpSpPr>
                        <a:xfrm>
                          <a:off x="0" y="0"/>
                          <a:ext cx="207753" cy="7364730"/>
                          <a:chOff x="563529" y="2288327"/>
                          <a:chExt cx="207753" cy="7078052"/>
                        </a:xfrm>
                      </wpg:grpSpPr>
                      <wpg:grpSp>
                        <wpg:cNvPr id="8" name="组合 8"/>
                        <wpg:cNvGrpSpPr/>
                        <wpg:grpSpPr>
                          <a:xfrm>
                            <a:off x="563529" y="2288327"/>
                            <a:ext cx="207753" cy="7078052"/>
                            <a:chOff x="563529" y="2288327"/>
                            <a:chExt cx="207753" cy="7078052"/>
                          </a:xfrm>
                          <a:solidFill>
                            <a:sysClr val="window" lastClr="FFFFFF"/>
                          </a:solidFill>
                        </wpg:grpSpPr>
                        <wps:wsp>
                          <wps:cNvPr id="10" name="KSO_Shape"/>
                          <wps:cNvSpPr/>
                          <wps:spPr>
                            <a:xfrm>
                              <a:off x="618803" y="3095730"/>
                              <a:ext cx="143585" cy="122056"/>
                            </a:xfrm>
                            <a:custGeom>
                              <a:avLst/>
                              <a:gdLst>
                                <a:gd name="connsiteX0" fmla="*/ 3261356 w 3261356"/>
                                <a:gd name="connsiteY0" fmla="*/ 1385789 h 2766950"/>
                                <a:gd name="connsiteX1" fmla="*/ 3261356 w 3261356"/>
                                <a:gd name="connsiteY1" fmla="*/ 2634211 h 2766950"/>
                                <a:gd name="connsiteX2" fmla="*/ 3259675 w 3261356"/>
                                <a:gd name="connsiteY2" fmla="*/ 2649333 h 2766950"/>
                                <a:gd name="connsiteX3" fmla="*/ 3256313 w 3261356"/>
                                <a:gd name="connsiteY3" fmla="*/ 2662775 h 2766950"/>
                                <a:gd name="connsiteX4" fmla="*/ 3252951 w 3261356"/>
                                <a:gd name="connsiteY4" fmla="*/ 2674537 h 2766950"/>
                                <a:gd name="connsiteX5" fmla="*/ 3244545 w 3261356"/>
                                <a:gd name="connsiteY5" fmla="*/ 2686298 h 2766950"/>
                                <a:gd name="connsiteX6" fmla="*/ 3237821 w 3261356"/>
                                <a:gd name="connsiteY6" fmla="*/ 2698060 h 2766950"/>
                                <a:gd name="connsiteX7" fmla="*/ 3229415 w 3261356"/>
                                <a:gd name="connsiteY7" fmla="*/ 2709822 h 2766950"/>
                                <a:gd name="connsiteX8" fmla="*/ 3217647 w 3261356"/>
                                <a:gd name="connsiteY8" fmla="*/ 2719903 h 2766950"/>
                                <a:gd name="connsiteX9" fmla="*/ 3202517 w 3261356"/>
                                <a:gd name="connsiteY9" fmla="*/ 2729985 h 2766950"/>
                                <a:gd name="connsiteX10" fmla="*/ 3175619 w 3261356"/>
                                <a:gd name="connsiteY10" fmla="*/ 2746787 h 2766950"/>
                                <a:gd name="connsiteX11" fmla="*/ 3141997 w 3261356"/>
                                <a:gd name="connsiteY11" fmla="*/ 2758549 h 2766950"/>
                                <a:gd name="connsiteX12" fmla="*/ 3105013 w 3261356"/>
                                <a:gd name="connsiteY12" fmla="*/ 2765270 h 2766950"/>
                                <a:gd name="connsiteX13" fmla="*/ 3066347 w 3261356"/>
                                <a:gd name="connsiteY13" fmla="*/ 2766950 h 2766950"/>
                                <a:gd name="connsiteX14" fmla="*/ 196690 w 3261356"/>
                                <a:gd name="connsiteY14" fmla="*/ 2766950 h 2766950"/>
                                <a:gd name="connsiteX15" fmla="*/ 158024 w 3261356"/>
                                <a:gd name="connsiteY15" fmla="*/ 2765270 h 2766950"/>
                                <a:gd name="connsiteX16" fmla="*/ 121040 w 3261356"/>
                                <a:gd name="connsiteY16" fmla="*/ 2758549 h 2766950"/>
                                <a:gd name="connsiteX17" fmla="*/ 87418 w 3261356"/>
                                <a:gd name="connsiteY17" fmla="*/ 2746787 h 2766950"/>
                                <a:gd name="connsiteX18" fmla="*/ 57158 w 3261356"/>
                                <a:gd name="connsiteY18" fmla="*/ 2729985 h 2766950"/>
                                <a:gd name="connsiteX19" fmla="*/ 47071 w 3261356"/>
                                <a:gd name="connsiteY19" fmla="*/ 2719903 h 2766950"/>
                                <a:gd name="connsiteX20" fmla="*/ 35303 w 3261356"/>
                                <a:gd name="connsiteY20" fmla="*/ 2709822 h 2766950"/>
                                <a:gd name="connsiteX21" fmla="*/ 25217 w 3261356"/>
                                <a:gd name="connsiteY21" fmla="*/ 2698060 h 2766950"/>
                                <a:gd name="connsiteX22" fmla="*/ 16811 w 3261356"/>
                                <a:gd name="connsiteY22" fmla="*/ 2686298 h 2766950"/>
                                <a:gd name="connsiteX23" fmla="*/ 8405 w 3261356"/>
                                <a:gd name="connsiteY23" fmla="*/ 2674537 h 2766950"/>
                                <a:gd name="connsiteX24" fmla="*/ 5043 w 3261356"/>
                                <a:gd name="connsiteY24" fmla="*/ 2662775 h 2766950"/>
                                <a:gd name="connsiteX25" fmla="*/ 1681 w 3261356"/>
                                <a:gd name="connsiteY25" fmla="*/ 2649333 h 2766950"/>
                                <a:gd name="connsiteX26" fmla="*/ 0 w 3261356"/>
                                <a:gd name="connsiteY26" fmla="*/ 2634211 h 2766950"/>
                                <a:gd name="connsiteX27" fmla="*/ 0 w 3261356"/>
                                <a:gd name="connsiteY27" fmla="*/ 1389150 h 2766950"/>
                                <a:gd name="connsiteX28" fmla="*/ 196690 w 3261356"/>
                                <a:gd name="connsiteY28" fmla="*/ 1441237 h 2766950"/>
                                <a:gd name="connsiteX29" fmla="*/ 406829 w 3261356"/>
                                <a:gd name="connsiteY29" fmla="*/ 1495005 h 2766950"/>
                                <a:gd name="connsiteX30" fmla="*/ 660677 w 3261356"/>
                                <a:gd name="connsiteY30" fmla="*/ 1555494 h 2766950"/>
                                <a:gd name="connsiteX31" fmla="*/ 795165 w 3261356"/>
                                <a:gd name="connsiteY31" fmla="*/ 1589099 h 2766950"/>
                                <a:gd name="connsiteX32" fmla="*/ 933017 w 3261356"/>
                                <a:gd name="connsiteY32" fmla="*/ 1619343 h 2766950"/>
                                <a:gd name="connsiteX33" fmla="*/ 1067506 w 3261356"/>
                                <a:gd name="connsiteY33" fmla="*/ 1646227 h 2766950"/>
                                <a:gd name="connsiteX34" fmla="*/ 1200314 w 3261356"/>
                                <a:gd name="connsiteY34" fmla="*/ 1671431 h 2766950"/>
                                <a:gd name="connsiteX35" fmla="*/ 1326397 w 3261356"/>
                                <a:gd name="connsiteY35" fmla="*/ 1693274 h 2766950"/>
                                <a:gd name="connsiteX36" fmla="*/ 1442394 w 3261356"/>
                                <a:gd name="connsiteY36" fmla="*/ 1708396 h 2766950"/>
                                <a:gd name="connsiteX37" fmla="*/ 1544942 w 3261356"/>
                                <a:gd name="connsiteY37" fmla="*/ 1720158 h 2766950"/>
                                <a:gd name="connsiteX38" fmla="*/ 1588650 w 3261356"/>
                                <a:gd name="connsiteY38" fmla="*/ 1723518 h 2766950"/>
                                <a:gd name="connsiteX39" fmla="*/ 1630678 w 3261356"/>
                                <a:gd name="connsiteY39" fmla="*/ 1725199 h 2766950"/>
                                <a:gd name="connsiteX40" fmla="*/ 1672706 w 3261356"/>
                                <a:gd name="connsiteY40" fmla="*/ 1723518 h 2766950"/>
                                <a:gd name="connsiteX41" fmla="*/ 1719777 w 3261356"/>
                                <a:gd name="connsiteY41" fmla="*/ 1720158 h 2766950"/>
                                <a:gd name="connsiteX42" fmla="*/ 1820644 w 3261356"/>
                                <a:gd name="connsiteY42" fmla="*/ 1708396 h 2766950"/>
                                <a:gd name="connsiteX43" fmla="*/ 1934959 w 3261356"/>
                                <a:gd name="connsiteY43" fmla="*/ 1693274 h 2766950"/>
                                <a:gd name="connsiteX44" fmla="*/ 2061043 w 3261356"/>
                                <a:gd name="connsiteY44" fmla="*/ 1671431 h 2766950"/>
                                <a:gd name="connsiteX45" fmla="*/ 2193850 w 3261356"/>
                                <a:gd name="connsiteY45" fmla="*/ 1646227 h 2766950"/>
                                <a:gd name="connsiteX46" fmla="*/ 2330020 w 3261356"/>
                                <a:gd name="connsiteY46" fmla="*/ 1615983 h 2766950"/>
                                <a:gd name="connsiteX47" fmla="*/ 2466190 w 3261356"/>
                                <a:gd name="connsiteY47" fmla="*/ 1585738 h 2766950"/>
                                <a:gd name="connsiteX48" fmla="*/ 2602360 w 3261356"/>
                                <a:gd name="connsiteY48" fmla="*/ 1553814 h 2766950"/>
                                <a:gd name="connsiteX49" fmla="*/ 2854527 w 3261356"/>
                                <a:gd name="connsiteY49" fmla="*/ 1493325 h 2766950"/>
                                <a:gd name="connsiteX50" fmla="*/ 3066347 w 3261356"/>
                                <a:gd name="connsiteY50" fmla="*/ 1437877 h 2766950"/>
                                <a:gd name="connsiteX51" fmla="*/ 1508607 w 3261356"/>
                                <a:gd name="connsiteY51" fmla="*/ 1206475 h 2766950"/>
                                <a:gd name="connsiteX52" fmla="*/ 1417230 w 3261356"/>
                                <a:gd name="connsiteY52" fmla="*/ 1297852 h 2766950"/>
                                <a:gd name="connsiteX53" fmla="*/ 1417230 w 3261356"/>
                                <a:gd name="connsiteY53" fmla="*/ 1314415 h 2766950"/>
                                <a:gd name="connsiteX54" fmla="*/ 1508607 w 3261356"/>
                                <a:gd name="connsiteY54" fmla="*/ 1405791 h 2766950"/>
                                <a:gd name="connsiteX55" fmla="*/ 1752750 w 3261356"/>
                                <a:gd name="connsiteY55" fmla="*/ 1405791 h 2766950"/>
                                <a:gd name="connsiteX56" fmla="*/ 1844126 w 3261356"/>
                                <a:gd name="connsiteY56" fmla="*/ 1314415 h 2766950"/>
                                <a:gd name="connsiteX57" fmla="*/ 1844126 w 3261356"/>
                                <a:gd name="connsiteY57" fmla="*/ 1297852 h 2766950"/>
                                <a:gd name="connsiteX58" fmla="*/ 1752750 w 3261356"/>
                                <a:gd name="connsiteY58" fmla="*/ 1206475 h 2766950"/>
                                <a:gd name="connsiteX59" fmla="*/ 1630678 w 3261356"/>
                                <a:gd name="connsiteY59" fmla="*/ 174304 h 2766950"/>
                                <a:gd name="connsiteX60" fmla="*/ 1114624 w 3261356"/>
                                <a:gd name="connsiteY60" fmla="*/ 469036 h 2766950"/>
                                <a:gd name="connsiteX61" fmla="*/ 1111230 w 3261356"/>
                                <a:gd name="connsiteY61" fmla="*/ 492633 h 2766950"/>
                                <a:gd name="connsiteX62" fmla="*/ 2150126 w 3261356"/>
                                <a:gd name="connsiteY62" fmla="*/ 492633 h 2766950"/>
                                <a:gd name="connsiteX63" fmla="*/ 2146731 w 3261356"/>
                                <a:gd name="connsiteY63" fmla="*/ 469036 h 2766950"/>
                                <a:gd name="connsiteX64" fmla="*/ 1630678 w 3261356"/>
                                <a:gd name="connsiteY64" fmla="*/ 174304 h 2766950"/>
                                <a:gd name="connsiteX65" fmla="*/ 1630678 w 3261356"/>
                                <a:gd name="connsiteY65" fmla="*/ 0 h 2766950"/>
                                <a:gd name="connsiteX66" fmla="*/ 2269992 w 3261356"/>
                                <a:gd name="connsiteY66" fmla="*/ 488510 h 2766950"/>
                                <a:gd name="connsiteX67" fmla="*/ 2270238 w 3261356"/>
                                <a:gd name="connsiteY67" fmla="*/ 492633 h 2766950"/>
                                <a:gd name="connsiteX68" fmla="*/ 3066347 w 3261356"/>
                                <a:gd name="connsiteY68" fmla="*/ 492633 h 2766950"/>
                                <a:gd name="connsiteX69" fmla="*/ 3105012 w 3261356"/>
                                <a:gd name="connsiteY69" fmla="*/ 494313 h 2766950"/>
                                <a:gd name="connsiteX70" fmla="*/ 3141998 w 3261356"/>
                                <a:gd name="connsiteY70" fmla="*/ 501035 h 2766950"/>
                                <a:gd name="connsiteX71" fmla="*/ 3175621 w 3261356"/>
                                <a:gd name="connsiteY71" fmla="*/ 512796 h 2766950"/>
                                <a:gd name="connsiteX72" fmla="*/ 3202518 w 3261356"/>
                                <a:gd name="connsiteY72" fmla="*/ 529599 h 2766950"/>
                                <a:gd name="connsiteX73" fmla="*/ 3217649 w 3261356"/>
                                <a:gd name="connsiteY73" fmla="*/ 539681 h 2766950"/>
                                <a:gd name="connsiteX74" fmla="*/ 3229416 w 3261356"/>
                                <a:gd name="connsiteY74" fmla="*/ 549763 h 2766950"/>
                                <a:gd name="connsiteX75" fmla="*/ 3237821 w 3261356"/>
                                <a:gd name="connsiteY75" fmla="*/ 561524 h 2766950"/>
                                <a:gd name="connsiteX76" fmla="*/ 3244546 w 3261356"/>
                                <a:gd name="connsiteY76" fmla="*/ 573285 h 2766950"/>
                                <a:gd name="connsiteX77" fmla="*/ 3252951 w 3261356"/>
                                <a:gd name="connsiteY77" fmla="*/ 585046 h 2766950"/>
                                <a:gd name="connsiteX78" fmla="*/ 3256314 w 3261356"/>
                                <a:gd name="connsiteY78" fmla="*/ 596807 h 2766950"/>
                                <a:gd name="connsiteX79" fmla="*/ 3259676 w 3261356"/>
                                <a:gd name="connsiteY79" fmla="*/ 610251 h 2766950"/>
                                <a:gd name="connsiteX80" fmla="*/ 3261356 w 3261356"/>
                                <a:gd name="connsiteY80" fmla="*/ 625372 h 2766950"/>
                                <a:gd name="connsiteX81" fmla="*/ 3261356 w 3261356"/>
                                <a:gd name="connsiteY81" fmla="*/ 1326877 h 2766950"/>
                                <a:gd name="connsiteX82" fmla="*/ 3261353 w 3261356"/>
                                <a:gd name="connsiteY82" fmla="*/ 1326877 h 2766950"/>
                                <a:gd name="connsiteX83" fmla="*/ 3261350 w 3261356"/>
                                <a:gd name="connsiteY83" fmla="*/ 1326880 h 2766950"/>
                                <a:gd name="connsiteX84" fmla="*/ 3066350 w 3261356"/>
                                <a:gd name="connsiteY84" fmla="*/ 1378964 h 2766950"/>
                                <a:gd name="connsiteX85" fmla="*/ 2854531 w 3261356"/>
                                <a:gd name="connsiteY85" fmla="*/ 1434413 h 2766950"/>
                                <a:gd name="connsiteX86" fmla="*/ 2602365 w 3261356"/>
                                <a:gd name="connsiteY86" fmla="*/ 1494902 h 2766950"/>
                                <a:gd name="connsiteX87" fmla="*/ 2466193 w 3261356"/>
                                <a:gd name="connsiteY87" fmla="*/ 1526826 h 2766950"/>
                                <a:gd name="connsiteX88" fmla="*/ 2330026 w 3261356"/>
                                <a:gd name="connsiteY88" fmla="*/ 1557071 h 2766950"/>
                                <a:gd name="connsiteX89" fmla="*/ 2193854 w 3261356"/>
                                <a:gd name="connsiteY89" fmla="*/ 1587315 h 2766950"/>
                                <a:gd name="connsiteX90" fmla="*/ 2061046 w 3261356"/>
                                <a:gd name="connsiteY90" fmla="*/ 1612517 h 2766950"/>
                                <a:gd name="connsiteX91" fmla="*/ 1934963 w 3261356"/>
                                <a:gd name="connsiteY91" fmla="*/ 1634360 h 2766950"/>
                                <a:gd name="connsiteX92" fmla="*/ 1820647 w 3261356"/>
                                <a:gd name="connsiteY92" fmla="*/ 1649484 h 2766950"/>
                                <a:gd name="connsiteX93" fmla="*/ 1719781 w 3261356"/>
                                <a:gd name="connsiteY93" fmla="*/ 1661245 h 2766950"/>
                                <a:gd name="connsiteX94" fmla="*/ 1672711 w 3261356"/>
                                <a:gd name="connsiteY94" fmla="*/ 1664604 h 2766950"/>
                                <a:gd name="connsiteX95" fmla="*/ 1630683 w 3261356"/>
                                <a:gd name="connsiteY95" fmla="*/ 1666287 h 2766950"/>
                                <a:gd name="connsiteX96" fmla="*/ 1588655 w 3261356"/>
                                <a:gd name="connsiteY96" fmla="*/ 1664604 h 2766950"/>
                                <a:gd name="connsiteX97" fmla="*/ 1544944 w 3261356"/>
                                <a:gd name="connsiteY97" fmla="*/ 1661245 h 2766950"/>
                                <a:gd name="connsiteX98" fmla="*/ 1442396 w 3261356"/>
                                <a:gd name="connsiteY98" fmla="*/ 1649484 h 2766950"/>
                                <a:gd name="connsiteX99" fmla="*/ 1326400 w 3261356"/>
                                <a:gd name="connsiteY99" fmla="*/ 1634360 h 2766950"/>
                                <a:gd name="connsiteX100" fmla="*/ 1200317 w 3261356"/>
                                <a:gd name="connsiteY100" fmla="*/ 1612517 h 2766950"/>
                                <a:gd name="connsiteX101" fmla="*/ 1067508 w 3261356"/>
                                <a:gd name="connsiteY101" fmla="*/ 1587315 h 2766950"/>
                                <a:gd name="connsiteX102" fmla="*/ 933020 w 3261356"/>
                                <a:gd name="connsiteY102" fmla="*/ 1560430 h 2766950"/>
                                <a:gd name="connsiteX103" fmla="*/ 795169 w 3261356"/>
                                <a:gd name="connsiteY103" fmla="*/ 1530186 h 2766950"/>
                                <a:gd name="connsiteX104" fmla="*/ 660681 w 3261356"/>
                                <a:gd name="connsiteY104" fmla="*/ 1496582 h 2766950"/>
                                <a:gd name="connsiteX105" fmla="*/ 406834 w 3261356"/>
                                <a:gd name="connsiteY105" fmla="*/ 1436093 h 2766950"/>
                                <a:gd name="connsiteX106" fmla="*/ 196695 w 3261356"/>
                                <a:gd name="connsiteY106" fmla="*/ 1382323 h 2766950"/>
                                <a:gd name="connsiteX107" fmla="*/ 3 w 3261356"/>
                                <a:gd name="connsiteY107" fmla="*/ 1330236 h 2766950"/>
                                <a:gd name="connsiteX108" fmla="*/ 3 w 3261356"/>
                                <a:gd name="connsiteY108" fmla="*/ 1332325 h 2766950"/>
                                <a:gd name="connsiteX109" fmla="*/ 0 w 3261356"/>
                                <a:gd name="connsiteY109" fmla="*/ 1332322 h 2766950"/>
                                <a:gd name="connsiteX110" fmla="*/ 0 w 3261356"/>
                                <a:gd name="connsiteY110" fmla="*/ 971511 h 2766950"/>
                                <a:gd name="connsiteX111" fmla="*/ 0 w 3261356"/>
                                <a:gd name="connsiteY111" fmla="*/ 625372 h 2766950"/>
                                <a:gd name="connsiteX112" fmla="*/ 1683 w 3261356"/>
                                <a:gd name="connsiteY112" fmla="*/ 610251 h 2766950"/>
                                <a:gd name="connsiteX113" fmla="*/ 5046 w 3261356"/>
                                <a:gd name="connsiteY113" fmla="*/ 596807 h 2766950"/>
                                <a:gd name="connsiteX114" fmla="*/ 8405 w 3261356"/>
                                <a:gd name="connsiteY114" fmla="*/ 585046 h 2766950"/>
                                <a:gd name="connsiteX115" fmla="*/ 16813 w 3261356"/>
                                <a:gd name="connsiteY115" fmla="*/ 573285 h 2766950"/>
                                <a:gd name="connsiteX116" fmla="*/ 25218 w 3261356"/>
                                <a:gd name="connsiteY116" fmla="*/ 561524 h 2766950"/>
                                <a:gd name="connsiteX117" fmla="*/ 35303 w 3261356"/>
                                <a:gd name="connsiteY117" fmla="*/ 549763 h 2766950"/>
                                <a:gd name="connsiteX118" fmla="*/ 47073 w 3261356"/>
                                <a:gd name="connsiteY118" fmla="*/ 539681 h 2766950"/>
                                <a:gd name="connsiteX119" fmla="*/ 57158 w 3261356"/>
                                <a:gd name="connsiteY119" fmla="*/ 529599 h 2766950"/>
                                <a:gd name="connsiteX120" fmla="*/ 87418 w 3261356"/>
                                <a:gd name="connsiteY120" fmla="*/ 512796 h 2766950"/>
                                <a:gd name="connsiteX121" fmla="*/ 121041 w 3261356"/>
                                <a:gd name="connsiteY121" fmla="*/ 501035 h 2766950"/>
                                <a:gd name="connsiteX122" fmla="*/ 158027 w 3261356"/>
                                <a:gd name="connsiteY122" fmla="*/ 494313 h 2766950"/>
                                <a:gd name="connsiteX123" fmla="*/ 196692 w 3261356"/>
                                <a:gd name="connsiteY123" fmla="*/ 492633 h 2766950"/>
                                <a:gd name="connsiteX124" fmla="*/ 991117 w 3261356"/>
                                <a:gd name="connsiteY124" fmla="*/ 492633 h 2766950"/>
                                <a:gd name="connsiteX125" fmla="*/ 991363 w 3261356"/>
                                <a:gd name="connsiteY125" fmla="*/ 488510 h 2766950"/>
                                <a:gd name="connsiteX126" fmla="*/ 1630678 w 3261356"/>
                                <a:gd name="connsiteY126" fmla="*/ 0 h 2766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Lst>
                              <a:rect l="l" t="t" r="r" b="b"/>
                              <a:pathLst>
                                <a:path w="3261356" h="2766950">
                                  <a:moveTo>
                                    <a:pt x="3261356" y="1385789"/>
                                  </a:moveTo>
                                  <a:lnTo>
                                    <a:pt x="3261356" y="2634211"/>
                                  </a:lnTo>
                                  <a:lnTo>
                                    <a:pt x="3259675" y="2649333"/>
                                  </a:lnTo>
                                  <a:lnTo>
                                    <a:pt x="3256313" y="2662775"/>
                                  </a:lnTo>
                                  <a:lnTo>
                                    <a:pt x="3252951" y="2674537"/>
                                  </a:lnTo>
                                  <a:lnTo>
                                    <a:pt x="3244545" y="2686298"/>
                                  </a:lnTo>
                                  <a:lnTo>
                                    <a:pt x="3237821" y="2698060"/>
                                  </a:lnTo>
                                  <a:lnTo>
                                    <a:pt x="3229415" y="2709822"/>
                                  </a:lnTo>
                                  <a:lnTo>
                                    <a:pt x="3217647" y="2719903"/>
                                  </a:lnTo>
                                  <a:lnTo>
                                    <a:pt x="3202517" y="2729985"/>
                                  </a:lnTo>
                                  <a:lnTo>
                                    <a:pt x="3175619" y="2746787"/>
                                  </a:lnTo>
                                  <a:lnTo>
                                    <a:pt x="3141997" y="2758549"/>
                                  </a:lnTo>
                                  <a:lnTo>
                                    <a:pt x="3105013" y="2765270"/>
                                  </a:lnTo>
                                  <a:lnTo>
                                    <a:pt x="3066347" y="2766950"/>
                                  </a:lnTo>
                                  <a:lnTo>
                                    <a:pt x="196690" y="2766950"/>
                                  </a:lnTo>
                                  <a:lnTo>
                                    <a:pt x="158024" y="2765270"/>
                                  </a:lnTo>
                                  <a:lnTo>
                                    <a:pt x="121040" y="2758549"/>
                                  </a:lnTo>
                                  <a:lnTo>
                                    <a:pt x="87418" y="2746787"/>
                                  </a:lnTo>
                                  <a:lnTo>
                                    <a:pt x="57158" y="2729985"/>
                                  </a:lnTo>
                                  <a:lnTo>
                                    <a:pt x="47071" y="2719903"/>
                                  </a:lnTo>
                                  <a:lnTo>
                                    <a:pt x="35303" y="2709822"/>
                                  </a:lnTo>
                                  <a:lnTo>
                                    <a:pt x="25217" y="2698060"/>
                                  </a:lnTo>
                                  <a:lnTo>
                                    <a:pt x="16811" y="2686298"/>
                                  </a:lnTo>
                                  <a:lnTo>
                                    <a:pt x="8405" y="2674537"/>
                                  </a:lnTo>
                                  <a:lnTo>
                                    <a:pt x="5043" y="2662775"/>
                                  </a:lnTo>
                                  <a:lnTo>
                                    <a:pt x="1681" y="2649333"/>
                                  </a:lnTo>
                                  <a:lnTo>
                                    <a:pt x="0" y="2634211"/>
                                  </a:lnTo>
                                  <a:lnTo>
                                    <a:pt x="0" y="1389150"/>
                                  </a:lnTo>
                                  <a:lnTo>
                                    <a:pt x="196690" y="1441237"/>
                                  </a:lnTo>
                                  <a:lnTo>
                                    <a:pt x="406829" y="1495005"/>
                                  </a:lnTo>
                                  <a:lnTo>
                                    <a:pt x="660677" y="1555494"/>
                                  </a:lnTo>
                                  <a:lnTo>
                                    <a:pt x="795165" y="1589099"/>
                                  </a:lnTo>
                                  <a:lnTo>
                                    <a:pt x="933017" y="1619343"/>
                                  </a:lnTo>
                                  <a:lnTo>
                                    <a:pt x="1067506" y="1646227"/>
                                  </a:lnTo>
                                  <a:lnTo>
                                    <a:pt x="1200314" y="1671431"/>
                                  </a:lnTo>
                                  <a:lnTo>
                                    <a:pt x="1326397" y="1693274"/>
                                  </a:lnTo>
                                  <a:lnTo>
                                    <a:pt x="1442394" y="1708396"/>
                                  </a:lnTo>
                                  <a:lnTo>
                                    <a:pt x="1544942" y="1720158"/>
                                  </a:lnTo>
                                  <a:lnTo>
                                    <a:pt x="1588650" y="1723518"/>
                                  </a:lnTo>
                                  <a:lnTo>
                                    <a:pt x="1630678" y="1725199"/>
                                  </a:lnTo>
                                  <a:lnTo>
                                    <a:pt x="1672706" y="1723518"/>
                                  </a:lnTo>
                                  <a:lnTo>
                                    <a:pt x="1719777" y="1720158"/>
                                  </a:lnTo>
                                  <a:lnTo>
                                    <a:pt x="1820644" y="1708396"/>
                                  </a:lnTo>
                                  <a:lnTo>
                                    <a:pt x="1934959" y="1693274"/>
                                  </a:lnTo>
                                  <a:lnTo>
                                    <a:pt x="2061043" y="1671431"/>
                                  </a:lnTo>
                                  <a:lnTo>
                                    <a:pt x="2193850" y="1646227"/>
                                  </a:lnTo>
                                  <a:lnTo>
                                    <a:pt x="2330020" y="1615983"/>
                                  </a:lnTo>
                                  <a:lnTo>
                                    <a:pt x="2466190" y="1585738"/>
                                  </a:lnTo>
                                  <a:lnTo>
                                    <a:pt x="2602360" y="1553814"/>
                                  </a:lnTo>
                                  <a:lnTo>
                                    <a:pt x="2854527" y="1493325"/>
                                  </a:lnTo>
                                  <a:lnTo>
                                    <a:pt x="3066347" y="1437877"/>
                                  </a:lnTo>
                                  <a:close/>
                                  <a:moveTo>
                                    <a:pt x="1508607" y="1206475"/>
                                  </a:moveTo>
                                  <a:cubicBezTo>
                                    <a:pt x="1458141" y="1206475"/>
                                    <a:pt x="1417230" y="1247386"/>
                                    <a:pt x="1417230" y="1297852"/>
                                  </a:cubicBezTo>
                                  <a:lnTo>
                                    <a:pt x="1417230" y="1314415"/>
                                  </a:lnTo>
                                  <a:cubicBezTo>
                                    <a:pt x="1417230" y="1364881"/>
                                    <a:pt x="1458141" y="1405791"/>
                                    <a:pt x="1508607" y="1405791"/>
                                  </a:cubicBezTo>
                                  <a:lnTo>
                                    <a:pt x="1752750" y="1405791"/>
                                  </a:lnTo>
                                  <a:cubicBezTo>
                                    <a:pt x="1803215" y="1405791"/>
                                    <a:pt x="1844126" y="1364881"/>
                                    <a:pt x="1844126" y="1314415"/>
                                  </a:cubicBezTo>
                                  <a:lnTo>
                                    <a:pt x="1844126" y="1297852"/>
                                  </a:lnTo>
                                  <a:cubicBezTo>
                                    <a:pt x="1844126" y="1247386"/>
                                    <a:pt x="1803215" y="1206475"/>
                                    <a:pt x="1752750" y="1206475"/>
                                  </a:cubicBezTo>
                                  <a:close/>
                                  <a:moveTo>
                                    <a:pt x="1630678" y="174304"/>
                                  </a:moveTo>
                                  <a:cubicBezTo>
                                    <a:pt x="1376124" y="174304"/>
                                    <a:pt x="1163742" y="300833"/>
                                    <a:pt x="1114624" y="469036"/>
                                  </a:cubicBezTo>
                                  <a:lnTo>
                                    <a:pt x="1111230" y="492633"/>
                                  </a:lnTo>
                                  <a:lnTo>
                                    <a:pt x="2150126" y="492633"/>
                                  </a:lnTo>
                                  <a:lnTo>
                                    <a:pt x="2146731" y="469036"/>
                                  </a:lnTo>
                                  <a:cubicBezTo>
                                    <a:pt x="2097613" y="300833"/>
                                    <a:pt x="1885231" y="174304"/>
                                    <a:pt x="1630678" y="174304"/>
                                  </a:cubicBezTo>
                                  <a:close/>
                                  <a:moveTo>
                                    <a:pt x="1630678" y="0"/>
                                  </a:moveTo>
                                  <a:cubicBezTo>
                                    <a:pt x="1963411" y="0"/>
                                    <a:pt x="2237083" y="214121"/>
                                    <a:pt x="2269992" y="488510"/>
                                  </a:cubicBezTo>
                                  <a:lnTo>
                                    <a:pt x="2270238" y="492633"/>
                                  </a:lnTo>
                                  <a:lnTo>
                                    <a:pt x="3066347" y="492633"/>
                                  </a:lnTo>
                                  <a:lnTo>
                                    <a:pt x="3105012" y="494313"/>
                                  </a:lnTo>
                                  <a:lnTo>
                                    <a:pt x="3141998" y="501035"/>
                                  </a:lnTo>
                                  <a:lnTo>
                                    <a:pt x="3175621" y="512796"/>
                                  </a:lnTo>
                                  <a:lnTo>
                                    <a:pt x="3202518" y="529599"/>
                                  </a:lnTo>
                                  <a:lnTo>
                                    <a:pt x="3217649" y="539681"/>
                                  </a:lnTo>
                                  <a:lnTo>
                                    <a:pt x="3229416" y="549763"/>
                                  </a:lnTo>
                                  <a:lnTo>
                                    <a:pt x="3237821" y="561524"/>
                                  </a:lnTo>
                                  <a:lnTo>
                                    <a:pt x="3244546" y="573285"/>
                                  </a:lnTo>
                                  <a:lnTo>
                                    <a:pt x="3252951" y="585046"/>
                                  </a:lnTo>
                                  <a:lnTo>
                                    <a:pt x="3256314" y="596807"/>
                                  </a:lnTo>
                                  <a:lnTo>
                                    <a:pt x="3259676" y="610251"/>
                                  </a:lnTo>
                                  <a:lnTo>
                                    <a:pt x="3261356" y="625372"/>
                                  </a:lnTo>
                                  <a:lnTo>
                                    <a:pt x="3261356" y="1326877"/>
                                  </a:lnTo>
                                  <a:lnTo>
                                    <a:pt x="3261353" y="1326877"/>
                                  </a:lnTo>
                                  <a:lnTo>
                                    <a:pt x="3261350" y="1326880"/>
                                  </a:lnTo>
                                  <a:lnTo>
                                    <a:pt x="3066350" y="1378964"/>
                                  </a:lnTo>
                                  <a:lnTo>
                                    <a:pt x="2854531" y="1434413"/>
                                  </a:lnTo>
                                  <a:lnTo>
                                    <a:pt x="2602365" y="1494902"/>
                                  </a:lnTo>
                                  <a:lnTo>
                                    <a:pt x="2466193" y="1526826"/>
                                  </a:lnTo>
                                  <a:lnTo>
                                    <a:pt x="2330026" y="1557071"/>
                                  </a:lnTo>
                                  <a:lnTo>
                                    <a:pt x="2193854" y="1587315"/>
                                  </a:lnTo>
                                  <a:lnTo>
                                    <a:pt x="2061046" y="1612517"/>
                                  </a:lnTo>
                                  <a:lnTo>
                                    <a:pt x="1934963" y="1634360"/>
                                  </a:lnTo>
                                  <a:lnTo>
                                    <a:pt x="1820647" y="1649484"/>
                                  </a:lnTo>
                                  <a:lnTo>
                                    <a:pt x="1719781" y="1661245"/>
                                  </a:lnTo>
                                  <a:lnTo>
                                    <a:pt x="1672711" y="1664604"/>
                                  </a:lnTo>
                                  <a:lnTo>
                                    <a:pt x="1630683" y="1666287"/>
                                  </a:lnTo>
                                  <a:lnTo>
                                    <a:pt x="1588655" y="1664604"/>
                                  </a:lnTo>
                                  <a:lnTo>
                                    <a:pt x="1544944" y="1661245"/>
                                  </a:lnTo>
                                  <a:lnTo>
                                    <a:pt x="1442396" y="1649484"/>
                                  </a:lnTo>
                                  <a:lnTo>
                                    <a:pt x="1326400" y="1634360"/>
                                  </a:lnTo>
                                  <a:lnTo>
                                    <a:pt x="1200317" y="1612517"/>
                                  </a:lnTo>
                                  <a:lnTo>
                                    <a:pt x="1067508" y="1587315"/>
                                  </a:lnTo>
                                  <a:lnTo>
                                    <a:pt x="933020" y="1560430"/>
                                  </a:lnTo>
                                  <a:lnTo>
                                    <a:pt x="795169" y="1530186"/>
                                  </a:lnTo>
                                  <a:lnTo>
                                    <a:pt x="660681" y="1496582"/>
                                  </a:lnTo>
                                  <a:lnTo>
                                    <a:pt x="406834" y="1436093"/>
                                  </a:lnTo>
                                  <a:lnTo>
                                    <a:pt x="196695" y="1382323"/>
                                  </a:lnTo>
                                  <a:lnTo>
                                    <a:pt x="3" y="1330236"/>
                                  </a:lnTo>
                                  <a:lnTo>
                                    <a:pt x="3" y="1332325"/>
                                  </a:lnTo>
                                  <a:lnTo>
                                    <a:pt x="0" y="1332322"/>
                                  </a:lnTo>
                                  <a:lnTo>
                                    <a:pt x="0" y="971511"/>
                                  </a:lnTo>
                                  <a:lnTo>
                                    <a:pt x="0" y="625372"/>
                                  </a:lnTo>
                                  <a:lnTo>
                                    <a:pt x="1683" y="610251"/>
                                  </a:lnTo>
                                  <a:lnTo>
                                    <a:pt x="5046" y="596807"/>
                                  </a:lnTo>
                                  <a:lnTo>
                                    <a:pt x="8405" y="585046"/>
                                  </a:lnTo>
                                  <a:lnTo>
                                    <a:pt x="16813" y="573285"/>
                                  </a:lnTo>
                                  <a:lnTo>
                                    <a:pt x="25218" y="561524"/>
                                  </a:lnTo>
                                  <a:lnTo>
                                    <a:pt x="35303" y="549763"/>
                                  </a:lnTo>
                                  <a:lnTo>
                                    <a:pt x="47073" y="539681"/>
                                  </a:lnTo>
                                  <a:lnTo>
                                    <a:pt x="57158" y="529599"/>
                                  </a:lnTo>
                                  <a:lnTo>
                                    <a:pt x="87418" y="512796"/>
                                  </a:lnTo>
                                  <a:lnTo>
                                    <a:pt x="121041" y="501035"/>
                                  </a:lnTo>
                                  <a:lnTo>
                                    <a:pt x="158027" y="494313"/>
                                  </a:lnTo>
                                  <a:lnTo>
                                    <a:pt x="196692" y="492633"/>
                                  </a:lnTo>
                                  <a:lnTo>
                                    <a:pt x="991117" y="492633"/>
                                  </a:lnTo>
                                  <a:lnTo>
                                    <a:pt x="991363" y="488510"/>
                                  </a:lnTo>
                                  <a:cubicBezTo>
                                    <a:pt x="1024272" y="214121"/>
                                    <a:pt x="1297944" y="0"/>
                                    <a:pt x="1630678" y="0"/>
                                  </a:cubicBezTo>
                                  <a:close/>
                                </a:path>
                              </a:pathLst>
                            </a:custGeom>
                            <a:grpFill/>
                            <a:ln w="12700" cap="flat" cmpd="sng" algn="ctr">
                              <a:noFill/>
                              <a:prstDash val="solid"/>
                              <a:miter lim="800000"/>
                            </a:ln>
                            <a:effectLst/>
                          </wps:spPr>
                          <wps:bodyPr anchor="ctr"/>
                        </wps:wsp>
                        <wps:wsp>
                          <wps:cNvPr id="11" name="KSO_Shape"/>
                          <wps:cNvSpPr/>
                          <wps:spPr bwMode="auto">
                            <a:xfrm>
                              <a:off x="617164" y="2288327"/>
                              <a:ext cx="154118" cy="148909"/>
                            </a:xfrm>
                            <a:custGeom>
                              <a:avLst/>
                              <a:gdLst>
                                <a:gd name="T0" fmla="*/ 1660229 w 8965002"/>
                                <a:gd name="T1" fmla="*/ 723707 h 8673857"/>
                                <a:gd name="T2" fmla="*/ 1707743 w 8965002"/>
                                <a:gd name="T3" fmla="*/ 723707 h 8673857"/>
                                <a:gd name="T4" fmla="*/ 1786179 w 8965002"/>
                                <a:gd name="T5" fmla="*/ 872262 h 8673857"/>
                                <a:gd name="T6" fmla="*/ 1398524 w 8965002"/>
                                <a:gd name="T7" fmla="*/ 1455923 h 8673857"/>
                                <a:gd name="T8" fmla="*/ 1307266 w 8965002"/>
                                <a:gd name="T9" fmla="*/ 1501168 h 8673857"/>
                                <a:gd name="T10" fmla="*/ 1079500 w 8965002"/>
                                <a:gd name="T11" fmla="*/ 1501168 h 8673857"/>
                                <a:gd name="T12" fmla="*/ 1079500 w 8965002"/>
                                <a:gd name="T13" fmla="*/ 1685165 h 8673857"/>
                                <a:gd name="T14" fmla="*/ 1049332 w 8965002"/>
                                <a:gd name="T15" fmla="*/ 1734934 h 8673857"/>
                                <a:gd name="T16" fmla="*/ 1021427 w 8965002"/>
                                <a:gd name="T17" fmla="*/ 1741721 h 8673857"/>
                                <a:gd name="T18" fmla="*/ 985980 w 8965002"/>
                                <a:gd name="T19" fmla="*/ 1731164 h 8673857"/>
                                <a:gd name="T20" fmla="*/ 808744 w 8965002"/>
                                <a:gd name="T21" fmla="*/ 1611265 h 8673857"/>
                                <a:gd name="T22" fmla="*/ 635280 w 8965002"/>
                                <a:gd name="T23" fmla="*/ 1731164 h 8673857"/>
                                <a:gd name="T24" fmla="*/ 571927 w 8965002"/>
                                <a:gd name="T25" fmla="*/ 1734934 h 8673857"/>
                                <a:gd name="T26" fmla="*/ 539497 w 8965002"/>
                                <a:gd name="T27" fmla="*/ 1685165 h 8673857"/>
                                <a:gd name="T28" fmla="*/ 539497 w 8965002"/>
                                <a:gd name="T29" fmla="*/ 1225173 h 8673857"/>
                                <a:gd name="T30" fmla="*/ 636788 w 8965002"/>
                                <a:gd name="T31" fmla="*/ 1030619 h 8673857"/>
                                <a:gd name="T32" fmla="*/ 667710 w 8965002"/>
                                <a:gd name="T33" fmla="*/ 1022324 h 8673857"/>
                                <a:gd name="T34" fmla="*/ 1142852 w 8965002"/>
                                <a:gd name="T35" fmla="*/ 1022324 h 8673857"/>
                                <a:gd name="T36" fmla="*/ 1077992 w 8965002"/>
                                <a:gd name="T37" fmla="*/ 1261369 h 8673857"/>
                                <a:gd name="T38" fmla="*/ 1250702 w 8965002"/>
                                <a:gd name="T39" fmla="*/ 1261369 h 8673857"/>
                                <a:gd name="T40" fmla="*/ 1660229 w 8965002"/>
                                <a:gd name="T41" fmla="*/ 723707 h 8673857"/>
                                <a:gd name="T42" fmla="*/ 1227016 w 8965002"/>
                                <a:gd name="T43" fmla="*/ 26 h 8673857"/>
                                <a:gd name="T44" fmla="*/ 1646524 w 8965002"/>
                                <a:gd name="T45" fmla="*/ 27634 h 8673857"/>
                                <a:gd name="T46" fmla="*/ 1722691 w 8965002"/>
                                <a:gd name="T47" fmla="*/ 177681 h 8673857"/>
                                <a:gd name="T48" fmla="*/ 1246833 w 8965002"/>
                                <a:gd name="T49" fmla="*/ 798230 h 8673857"/>
                                <a:gd name="T50" fmla="*/ 1160861 w 8965002"/>
                                <a:gd name="T51" fmla="*/ 838946 h 8673857"/>
                                <a:gd name="T52" fmla="*/ 443680 w 8965002"/>
                                <a:gd name="T53" fmla="*/ 838946 h 8673857"/>
                                <a:gd name="T54" fmla="*/ 231014 w 8965002"/>
                                <a:gd name="T55" fmla="*/ 1099833 h 8673857"/>
                                <a:gd name="T56" fmla="*/ 361479 w 8965002"/>
                                <a:gd name="T57" fmla="*/ 1249880 h 8673857"/>
                                <a:gd name="T58" fmla="*/ 418794 w 8965002"/>
                                <a:gd name="T59" fmla="*/ 1261190 h 8673857"/>
                                <a:gd name="T60" fmla="*/ 418794 w 8965002"/>
                                <a:gd name="T61" fmla="*/ 1500965 h 8673857"/>
                                <a:gd name="T62" fmla="*/ 10807 w 8965002"/>
                                <a:gd name="T63" fmla="*/ 1148843 h 8673857"/>
                                <a:gd name="T64" fmla="*/ 13069 w 8965002"/>
                                <a:gd name="T65" fmla="*/ 949785 h 8673857"/>
                                <a:gd name="T66" fmla="*/ 545488 w 8965002"/>
                                <a:gd name="T67" fmla="*/ 134703 h 8673857"/>
                                <a:gd name="T68" fmla="*/ 706119 w 8965002"/>
                                <a:gd name="T69" fmla="*/ 45730 h 8673857"/>
                                <a:gd name="T70" fmla="*/ 1227016 w 8965002"/>
                                <a:gd name="T71" fmla="*/ 26 h 867385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965002" h="8673857">
                                  <a:moveTo>
                                    <a:pt x="8267042" y="3603669"/>
                                  </a:moveTo>
                                  <a:cubicBezTo>
                                    <a:pt x="8267042" y="3603669"/>
                                    <a:pt x="8267042" y="3603669"/>
                                    <a:pt x="8503636" y="3603669"/>
                                  </a:cubicBezTo>
                                  <a:cubicBezTo>
                                    <a:pt x="8770275" y="3603669"/>
                                    <a:pt x="9115779" y="3885289"/>
                                    <a:pt x="8894206" y="4343392"/>
                                  </a:cubicBezTo>
                                  <a:cubicBezTo>
                                    <a:pt x="8894206" y="4343392"/>
                                    <a:pt x="8894206" y="4343392"/>
                                    <a:pt x="6963891" y="7249712"/>
                                  </a:cubicBezTo>
                                  <a:cubicBezTo>
                                    <a:pt x="6817428" y="7463743"/>
                                    <a:pt x="6610877" y="7475008"/>
                                    <a:pt x="6509479" y="7475008"/>
                                  </a:cubicBezTo>
                                  <a:cubicBezTo>
                                    <a:pt x="6509479" y="7475008"/>
                                    <a:pt x="6509479" y="7475008"/>
                                    <a:pt x="5375325" y="7475008"/>
                                  </a:cubicBezTo>
                                  <a:cubicBezTo>
                                    <a:pt x="5375325" y="7475008"/>
                                    <a:pt x="5375325" y="7475008"/>
                                    <a:pt x="5375325" y="8391212"/>
                                  </a:cubicBezTo>
                                  <a:cubicBezTo>
                                    <a:pt x="5375325" y="8503860"/>
                                    <a:pt x="5326504" y="8586469"/>
                                    <a:pt x="5225106" y="8639038"/>
                                  </a:cubicBezTo>
                                  <a:cubicBezTo>
                                    <a:pt x="5180040" y="8661567"/>
                                    <a:pt x="5131219" y="8672833"/>
                                    <a:pt x="5086153" y="8672833"/>
                                  </a:cubicBezTo>
                                  <a:cubicBezTo>
                                    <a:pt x="5026066" y="8672833"/>
                                    <a:pt x="4962223" y="8654057"/>
                                    <a:pt x="4909646" y="8620263"/>
                                  </a:cubicBezTo>
                                  <a:cubicBezTo>
                                    <a:pt x="4909646" y="8620263"/>
                                    <a:pt x="4909646" y="8620263"/>
                                    <a:pt x="4027109" y="8023229"/>
                                  </a:cubicBezTo>
                                  <a:cubicBezTo>
                                    <a:pt x="4027109" y="8023229"/>
                                    <a:pt x="4027109" y="8023229"/>
                                    <a:pt x="3163349" y="8620263"/>
                                  </a:cubicBezTo>
                                  <a:cubicBezTo>
                                    <a:pt x="3069463" y="8684097"/>
                                    <a:pt x="2949287" y="8691607"/>
                                    <a:pt x="2847889" y="8639038"/>
                                  </a:cubicBezTo>
                                  <a:cubicBezTo>
                                    <a:pt x="2750247" y="8586469"/>
                                    <a:pt x="2686404" y="8503860"/>
                                    <a:pt x="2686404" y="8391212"/>
                                  </a:cubicBezTo>
                                  <a:cubicBezTo>
                                    <a:pt x="2686404" y="8391212"/>
                                    <a:pt x="2686404" y="8391212"/>
                                    <a:pt x="2686404" y="6100701"/>
                                  </a:cubicBezTo>
                                  <a:cubicBezTo>
                                    <a:pt x="2686404" y="5559991"/>
                                    <a:pt x="2990598" y="5237066"/>
                                    <a:pt x="3170860" y="5131928"/>
                                  </a:cubicBezTo>
                                  <a:cubicBezTo>
                                    <a:pt x="3215926" y="5105644"/>
                                    <a:pt x="3268503" y="5090624"/>
                                    <a:pt x="3324835" y="5090624"/>
                                  </a:cubicBezTo>
                                  <a:cubicBezTo>
                                    <a:pt x="3324835" y="5090624"/>
                                    <a:pt x="3324835" y="5090624"/>
                                    <a:pt x="5690785" y="5090624"/>
                                  </a:cubicBezTo>
                                  <a:cubicBezTo>
                                    <a:pt x="5371570" y="5406038"/>
                                    <a:pt x="5367814" y="5980543"/>
                                    <a:pt x="5367814" y="6280938"/>
                                  </a:cubicBezTo>
                                  <a:cubicBezTo>
                                    <a:pt x="5367814" y="6280938"/>
                                    <a:pt x="5367814" y="6280938"/>
                                    <a:pt x="6227818" y="6280938"/>
                                  </a:cubicBezTo>
                                  <a:cubicBezTo>
                                    <a:pt x="6227818" y="6280938"/>
                                    <a:pt x="6227818" y="6280938"/>
                                    <a:pt x="8267042" y="3603669"/>
                                  </a:cubicBezTo>
                                  <a:close/>
                                  <a:moveTo>
                                    <a:pt x="6109875" y="128"/>
                                  </a:moveTo>
                                  <a:cubicBezTo>
                                    <a:pt x="6829153" y="-2490"/>
                                    <a:pt x="7579192" y="34821"/>
                                    <a:pt x="8198796" y="137601"/>
                                  </a:cubicBezTo>
                                  <a:cubicBezTo>
                                    <a:pt x="8705745" y="220201"/>
                                    <a:pt x="8739542" y="678257"/>
                                    <a:pt x="8578069" y="884757"/>
                                  </a:cubicBezTo>
                                  <a:cubicBezTo>
                                    <a:pt x="8578069" y="884757"/>
                                    <a:pt x="6234838" y="3955980"/>
                                    <a:pt x="6208552" y="3974753"/>
                                  </a:cubicBezTo>
                                  <a:cubicBezTo>
                                    <a:pt x="6107162" y="4098653"/>
                                    <a:pt x="5953199" y="4177498"/>
                                    <a:pt x="5780461" y="4177498"/>
                                  </a:cubicBezTo>
                                  <a:cubicBezTo>
                                    <a:pt x="5780461" y="4177498"/>
                                    <a:pt x="5780461" y="4177498"/>
                                    <a:pt x="2209285" y="4177498"/>
                                  </a:cubicBezTo>
                                  <a:cubicBezTo>
                                    <a:pt x="1818747" y="4177498"/>
                                    <a:pt x="970076" y="4545444"/>
                                    <a:pt x="1150325" y="5476573"/>
                                  </a:cubicBezTo>
                                  <a:cubicBezTo>
                                    <a:pt x="1217918" y="5825746"/>
                                    <a:pt x="1465760" y="6103583"/>
                                    <a:pt x="1799971" y="6223729"/>
                                  </a:cubicBezTo>
                                  <a:cubicBezTo>
                                    <a:pt x="1875075" y="6253765"/>
                                    <a:pt x="2002751" y="6268783"/>
                                    <a:pt x="2085365" y="6280047"/>
                                  </a:cubicBezTo>
                                  <a:cubicBezTo>
                                    <a:pt x="2085365" y="6280047"/>
                                    <a:pt x="2085365" y="6280047"/>
                                    <a:pt x="2085365" y="7473994"/>
                                  </a:cubicBezTo>
                                  <a:cubicBezTo>
                                    <a:pt x="1582171" y="7440203"/>
                                    <a:pt x="335451" y="7004675"/>
                                    <a:pt x="53813" y="5720619"/>
                                  </a:cubicBezTo>
                                  <a:cubicBezTo>
                                    <a:pt x="-25046" y="5397728"/>
                                    <a:pt x="-13780" y="5056063"/>
                                    <a:pt x="65078" y="4729417"/>
                                  </a:cubicBezTo>
                                  <a:cubicBezTo>
                                    <a:pt x="282879" y="3283915"/>
                                    <a:pt x="2351982" y="944830"/>
                                    <a:pt x="2716235" y="670748"/>
                                  </a:cubicBezTo>
                                  <a:cubicBezTo>
                                    <a:pt x="2960321" y="471756"/>
                                    <a:pt x="3234449" y="310311"/>
                                    <a:pt x="3516088" y="227711"/>
                                  </a:cubicBezTo>
                                  <a:cubicBezTo>
                                    <a:pt x="3797726" y="119767"/>
                                    <a:pt x="4911078" y="4491"/>
                                    <a:pt x="6109875" y="128"/>
                                  </a:cubicBezTo>
                                  <a:close/>
                                </a:path>
                              </a:pathLst>
                            </a:custGeom>
                            <a:grpFill/>
                            <a:ln>
                              <a:noFill/>
                            </a:ln>
                          </wps:spPr>
                          <wps:bodyPr anchor="ctr" anchorCtr="1"/>
                        </wps:wsp>
                        <wps:wsp>
                          <wps:cNvPr id="12" name="KSO_Shape"/>
                          <wps:cNvSpPr/>
                          <wps:spPr bwMode="auto">
                            <a:xfrm>
                              <a:off x="564164" y="9205936"/>
                              <a:ext cx="132429" cy="160443"/>
                            </a:xfrm>
                            <a:custGeom>
                              <a:avLst/>
                              <a:gdLst>
                                <a:gd name="T0" fmla="*/ 0 w 2244"/>
                                <a:gd name="T1" fmla="*/ 1192026366 h 2719"/>
                                <a:gd name="T2" fmla="*/ 124849370 w 2244"/>
                                <a:gd name="T3" fmla="*/ 900047615 h 2719"/>
                                <a:gd name="T4" fmla="*/ 247945988 w 2244"/>
                                <a:gd name="T5" fmla="*/ 802721585 h 2719"/>
                                <a:gd name="T6" fmla="*/ 752599742 w 2244"/>
                                <a:gd name="T7" fmla="*/ 802721585 h 2719"/>
                                <a:gd name="T8" fmla="*/ 878762849 w 2244"/>
                                <a:gd name="T9" fmla="*/ 900047615 h 2719"/>
                                <a:gd name="T10" fmla="*/ 983022837 w 2244"/>
                                <a:gd name="T11" fmla="*/ 1192026366 h 2719"/>
                                <a:gd name="T12" fmla="*/ 0 w 2244"/>
                                <a:gd name="T13" fmla="*/ 1192026366 h 2719"/>
                                <a:gd name="T14" fmla="*/ 489758997 w 2244"/>
                                <a:gd name="T15" fmla="*/ 778171257 h 2719"/>
                                <a:gd name="T16" fmla="*/ 100755144 w 2244"/>
                                <a:gd name="T17" fmla="*/ 389304781 h 2719"/>
                                <a:gd name="T18" fmla="*/ 489758997 w 2244"/>
                                <a:gd name="T19" fmla="*/ 0 h 2719"/>
                                <a:gd name="T20" fmla="*/ 878762849 w 2244"/>
                                <a:gd name="T21" fmla="*/ 389304781 h 2719"/>
                                <a:gd name="T22" fmla="*/ 489758997 w 2244"/>
                                <a:gd name="T23" fmla="*/ 778171257 h 2719"/>
                                <a:gd name="T24" fmla="*/ 425801067 w 2244"/>
                                <a:gd name="T25" fmla="*/ 105655795 h 2719"/>
                                <a:gd name="T26" fmla="*/ 191435436 w 2244"/>
                                <a:gd name="T27" fmla="*/ 389304781 h 2719"/>
                                <a:gd name="T28" fmla="*/ 489758997 w 2244"/>
                                <a:gd name="T29" fmla="*/ 687859418 h 2719"/>
                                <a:gd name="T30" fmla="*/ 788083219 w 2244"/>
                                <a:gd name="T31" fmla="*/ 389304781 h 2719"/>
                                <a:gd name="T32" fmla="*/ 425801067 w 2244"/>
                                <a:gd name="T33" fmla="*/ 105655795 h 27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244" h="2719">
                                  <a:moveTo>
                                    <a:pt x="0" y="2719"/>
                                  </a:moveTo>
                                  <a:cubicBezTo>
                                    <a:pt x="285" y="2053"/>
                                    <a:pt x="285" y="2053"/>
                                    <a:pt x="285" y="2053"/>
                                  </a:cubicBezTo>
                                  <a:cubicBezTo>
                                    <a:pt x="285" y="2053"/>
                                    <a:pt x="347" y="1831"/>
                                    <a:pt x="566" y="1831"/>
                                  </a:cubicBezTo>
                                  <a:cubicBezTo>
                                    <a:pt x="1718" y="1831"/>
                                    <a:pt x="1718" y="1831"/>
                                    <a:pt x="1718" y="1831"/>
                                  </a:cubicBezTo>
                                  <a:cubicBezTo>
                                    <a:pt x="1938" y="1831"/>
                                    <a:pt x="2006" y="2053"/>
                                    <a:pt x="2006" y="2053"/>
                                  </a:cubicBezTo>
                                  <a:cubicBezTo>
                                    <a:pt x="2244" y="2719"/>
                                    <a:pt x="2244" y="2719"/>
                                    <a:pt x="2244" y="2719"/>
                                  </a:cubicBezTo>
                                  <a:lnTo>
                                    <a:pt x="0" y="2719"/>
                                  </a:lnTo>
                                  <a:close/>
                                  <a:moveTo>
                                    <a:pt x="1118" y="1775"/>
                                  </a:moveTo>
                                  <a:cubicBezTo>
                                    <a:pt x="627" y="1775"/>
                                    <a:pt x="230" y="1378"/>
                                    <a:pt x="230" y="888"/>
                                  </a:cubicBezTo>
                                  <a:cubicBezTo>
                                    <a:pt x="230" y="397"/>
                                    <a:pt x="627" y="0"/>
                                    <a:pt x="1118" y="0"/>
                                  </a:cubicBezTo>
                                  <a:cubicBezTo>
                                    <a:pt x="1608" y="0"/>
                                    <a:pt x="2006" y="397"/>
                                    <a:pt x="2006" y="888"/>
                                  </a:cubicBezTo>
                                  <a:cubicBezTo>
                                    <a:pt x="2006" y="1378"/>
                                    <a:pt x="1608" y="1775"/>
                                    <a:pt x="1118" y="1775"/>
                                  </a:cubicBezTo>
                                  <a:close/>
                                  <a:moveTo>
                                    <a:pt x="972" y="241"/>
                                  </a:moveTo>
                                  <a:cubicBezTo>
                                    <a:pt x="700" y="338"/>
                                    <a:pt x="1033" y="685"/>
                                    <a:pt x="437" y="888"/>
                                  </a:cubicBezTo>
                                  <a:cubicBezTo>
                                    <a:pt x="437" y="1264"/>
                                    <a:pt x="742" y="1569"/>
                                    <a:pt x="1118" y="1569"/>
                                  </a:cubicBezTo>
                                  <a:cubicBezTo>
                                    <a:pt x="1494" y="1569"/>
                                    <a:pt x="1799" y="1264"/>
                                    <a:pt x="1799" y="888"/>
                                  </a:cubicBezTo>
                                  <a:cubicBezTo>
                                    <a:pt x="1452" y="602"/>
                                    <a:pt x="870" y="734"/>
                                    <a:pt x="972" y="241"/>
                                  </a:cubicBezTo>
                                  <a:close/>
                                </a:path>
                              </a:pathLst>
                            </a:custGeom>
                            <a:grpFill/>
                            <a:ln>
                              <a:noFill/>
                            </a:ln>
                          </wps:spPr>
                          <wps:bodyPr anchor="ctr" anchorCtr="1"/>
                        </wps:wsp>
                        <wps:wsp>
                          <wps:cNvPr id="13" name="KSO_Shape"/>
                          <wps:cNvSpPr/>
                          <wps:spPr bwMode="auto">
                            <a:xfrm>
                              <a:off x="587672" y="7395168"/>
                              <a:ext cx="161374" cy="145857"/>
                            </a:xfrm>
                            <a:custGeom>
                              <a:avLst/>
                              <a:gdLst>
                                <a:gd name="T0" fmla="*/ 489274 w 2228850"/>
                                <a:gd name="T1" fmla="*/ 1171178 h 2019300"/>
                                <a:gd name="T2" fmla="*/ 683136 w 2228850"/>
                                <a:gd name="T3" fmla="*/ 1519238 h 2019300"/>
                                <a:gd name="T4" fmla="*/ 1056587 w 2228850"/>
                                <a:gd name="T5" fmla="*/ 1377950 h 2019300"/>
                                <a:gd name="T6" fmla="*/ 970559 w 2228850"/>
                                <a:gd name="T7" fmla="*/ 988219 h 2019300"/>
                                <a:gd name="T8" fmla="*/ 1033990 w 2228850"/>
                                <a:gd name="T9" fmla="*/ 962025 h 2019300"/>
                                <a:gd name="T10" fmla="*/ 1091871 w 2228850"/>
                                <a:gd name="T11" fmla="*/ 1437085 h 2019300"/>
                                <a:gd name="T12" fmla="*/ 629616 w 2228850"/>
                                <a:gd name="T13" fmla="*/ 1562498 h 2019300"/>
                                <a:gd name="T14" fmla="*/ 438529 w 2228850"/>
                                <a:gd name="T15" fmla="*/ 1123950 h 2019300"/>
                                <a:gd name="T16" fmla="*/ 761603 w 2228850"/>
                                <a:gd name="T17" fmla="*/ 832840 h 2019300"/>
                                <a:gd name="T18" fmla="*/ 421481 w 2228850"/>
                                <a:gd name="T19" fmla="*/ 1071482 h 2019300"/>
                                <a:gd name="T20" fmla="*/ 410369 w 2228850"/>
                                <a:gd name="T21" fmla="*/ 1364523 h 2019300"/>
                                <a:gd name="T22" fmla="*/ 723503 w 2228850"/>
                                <a:gd name="T23" fmla="*/ 1626196 h 2019300"/>
                                <a:gd name="T24" fmla="*/ 1080294 w 2228850"/>
                                <a:gd name="T25" fmla="*/ 1505088 h 2019300"/>
                                <a:gd name="T26" fmla="*/ 1187053 w 2228850"/>
                                <a:gd name="T27" fmla="*/ 1194972 h 2019300"/>
                                <a:gd name="T28" fmla="*/ 939403 w 2228850"/>
                                <a:gd name="T29" fmla="*/ 861826 h 2019300"/>
                                <a:gd name="T30" fmla="*/ 989013 w 2228850"/>
                                <a:gd name="T31" fmla="*/ 477060 h 2019300"/>
                                <a:gd name="T32" fmla="*/ 1144985 w 2228850"/>
                                <a:gd name="T33" fmla="*/ 702599 h 2019300"/>
                                <a:gd name="T34" fmla="*/ 1411685 w 2228850"/>
                                <a:gd name="T35" fmla="*/ 749454 h 2019300"/>
                                <a:gd name="T36" fmla="*/ 1373188 w 2228850"/>
                                <a:gd name="T37" fmla="*/ 975390 h 2019300"/>
                                <a:gd name="T38" fmla="*/ 1560116 w 2228850"/>
                                <a:gd name="T39" fmla="*/ 1219194 h 2019300"/>
                                <a:gd name="T40" fmla="*/ 1448991 w 2228850"/>
                                <a:gd name="T41" fmla="*/ 1425673 h 2019300"/>
                                <a:gd name="T42" fmla="*/ 1267222 w 2228850"/>
                                <a:gd name="T43" fmla="*/ 1667095 h 2019300"/>
                                <a:gd name="T44" fmla="*/ 1175544 w 2228850"/>
                                <a:gd name="T45" fmla="*/ 1906134 h 2019300"/>
                                <a:gd name="T46" fmla="*/ 894953 w 2228850"/>
                                <a:gd name="T47" fmla="*/ 1860470 h 2019300"/>
                                <a:gd name="T48" fmla="*/ 731044 w 2228850"/>
                                <a:gd name="T49" fmla="*/ 2017315 h 2019300"/>
                                <a:gd name="T50" fmla="*/ 570309 w 2228850"/>
                                <a:gd name="T51" fmla="*/ 1831881 h 2019300"/>
                                <a:gd name="T52" fmla="*/ 246459 w 2228850"/>
                                <a:gd name="T53" fmla="*/ 1787805 h 2019300"/>
                                <a:gd name="T54" fmla="*/ 203994 w 2228850"/>
                                <a:gd name="T55" fmla="*/ 1546781 h 2019300"/>
                                <a:gd name="T56" fmla="*/ 137715 w 2228850"/>
                                <a:gd name="T57" fmla="*/ 1259695 h 2019300"/>
                                <a:gd name="T58" fmla="*/ 29369 w 2228850"/>
                                <a:gd name="T59" fmla="*/ 1034157 h 2019300"/>
                                <a:gd name="T60" fmla="*/ 249634 w 2228850"/>
                                <a:gd name="T61" fmla="*/ 888430 h 2019300"/>
                                <a:gd name="T62" fmla="*/ 288925 w 2228850"/>
                                <a:gd name="T63" fmla="*/ 622390 h 2019300"/>
                                <a:gd name="T64" fmla="*/ 517128 w 2228850"/>
                                <a:gd name="T65" fmla="*/ 653759 h 2019300"/>
                                <a:gd name="T66" fmla="*/ 775097 w 2228850"/>
                                <a:gd name="T67" fmla="*/ 462766 h 2019300"/>
                                <a:gd name="T68" fmla="*/ 1636253 w 2228850"/>
                                <a:gd name="T69" fmla="*/ 339029 h 2019300"/>
                                <a:gd name="T70" fmla="*/ 1653303 w 2228850"/>
                                <a:gd name="T71" fmla="*/ 573804 h 2019300"/>
                                <a:gd name="T72" fmla="*/ 1888031 w 2228850"/>
                                <a:gd name="T73" fmla="*/ 591283 h 2019300"/>
                                <a:gd name="T74" fmla="*/ 1938387 w 2228850"/>
                                <a:gd name="T75" fmla="*/ 361275 h 2019300"/>
                                <a:gd name="T76" fmla="*/ 1832918 w 2228850"/>
                                <a:gd name="T77" fmla="*/ 242894 h 2019300"/>
                                <a:gd name="T78" fmla="*/ 1989536 w 2228850"/>
                                <a:gd name="T79" fmla="*/ 468135 h 2019300"/>
                                <a:gd name="T80" fmla="*/ 1791285 w 2228850"/>
                                <a:gd name="T81" fmla="*/ 656829 h 2019300"/>
                                <a:gd name="T82" fmla="*/ 1574399 w 2228850"/>
                                <a:gd name="T83" fmla="*/ 489587 h 2019300"/>
                                <a:gd name="T84" fmla="*/ 1708020 w 2228850"/>
                                <a:gd name="T85" fmla="*/ 248853 h 2019300"/>
                                <a:gd name="T86" fmla="*/ 1575304 w 2228850"/>
                                <a:gd name="T87" fmla="*/ 344885 h 2019300"/>
                                <a:gd name="T88" fmla="*/ 1650744 w 2228850"/>
                                <a:gd name="T89" fmla="*/ 635794 h 2019300"/>
                                <a:gd name="T90" fmla="*/ 1949723 w 2228850"/>
                                <a:gd name="T91" fmla="*/ 603250 h 2019300"/>
                                <a:gd name="T92" fmla="*/ 1960841 w 2228850"/>
                                <a:gd name="T93" fmla="*/ 303213 h 2019300"/>
                                <a:gd name="T94" fmla="*/ 1737698 w 2228850"/>
                                <a:gd name="T95" fmla="*/ 39687 h 2019300"/>
                                <a:gd name="T96" fmla="*/ 1949326 w 2228850"/>
                                <a:gd name="T97" fmla="*/ 34131 h 2019300"/>
                                <a:gd name="T98" fmla="*/ 2021193 w 2228850"/>
                                <a:gd name="T99" fmla="*/ 167481 h 2019300"/>
                                <a:gd name="T100" fmla="*/ 2207807 w 2228850"/>
                                <a:gd name="T101" fmla="*/ 295275 h 2019300"/>
                                <a:gd name="T102" fmla="*/ 2145072 w 2228850"/>
                                <a:gd name="T103" fmla="*/ 494904 h 2019300"/>
                                <a:gd name="T104" fmla="*/ 2146661 w 2228850"/>
                                <a:gd name="T105" fmla="*/ 713979 h 2019300"/>
                                <a:gd name="T106" fmla="*/ 1938606 w 2228850"/>
                                <a:gd name="T107" fmla="*/ 781447 h 2019300"/>
                                <a:gd name="T108" fmla="*/ 1834182 w 2228850"/>
                                <a:gd name="T109" fmla="*/ 887413 h 2019300"/>
                                <a:gd name="T110" fmla="*/ 1618186 w 2228850"/>
                                <a:gd name="T111" fmla="*/ 854076 h 2019300"/>
                                <a:gd name="T112" fmla="*/ 1542349 w 2228850"/>
                                <a:gd name="T113" fmla="*/ 733822 h 2019300"/>
                                <a:gd name="T114" fmla="*/ 1362882 w 2228850"/>
                                <a:gd name="T115" fmla="*/ 615157 h 2019300"/>
                                <a:gd name="T116" fmla="*/ 1414895 w 2228850"/>
                                <a:gd name="T117" fmla="*/ 452835 h 2019300"/>
                                <a:gd name="T118" fmla="*/ 1395837 w 2228850"/>
                                <a:gd name="T119" fmla="*/ 209947 h 2019300"/>
                                <a:gd name="T120" fmla="*/ 1619377 w 2228850"/>
                                <a:gd name="T121" fmla="*/ 118269 h 2019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228850" h="2019300">
                                  <a:moveTo>
                                    <a:pt x="788194" y="927497"/>
                                  </a:moveTo>
                                  <a:lnTo>
                                    <a:pt x="772732" y="927894"/>
                                  </a:lnTo>
                                  <a:lnTo>
                                    <a:pt x="756875" y="929085"/>
                                  </a:lnTo>
                                  <a:lnTo>
                                    <a:pt x="741810" y="931069"/>
                                  </a:lnTo>
                                  <a:lnTo>
                                    <a:pt x="726745" y="933847"/>
                                  </a:lnTo>
                                  <a:lnTo>
                                    <a:pt x="711680" y="937022"/>
                                  </a:lnTo>
                                  <a:lnTo>
                                    <a:pt x="697408" y="940991"/>
                                  </a:lnTo>
                                  <a:lnTo>
                                    <a:pt x="683136" y="945753"/>
                                  </a:lnTo>
                                  <a:lnTo>
                                    <a:pt x="669260" y="951706"/>
                                  </a:lnTo>
                                  <a:lnTo>
                                    <a:pt x="655781" y="957660"/>
                                  </a:lnTo>
                                  <a:lnTo>
                                    <a:pt x="642698" y="964406"/>
                                  </a:lnTo>
                                  <a:lnTo>
                                    <a:pt x="630012" y="971947"/>
                                  </a:lnTo>
                                  <a:lnTo>
                                    <a:pt x="617326" y="979488"/>
                                  </a:lnTo>
                                  <a:lnTo>
                                    <a:pt x="605432" y="988219"/>
                                  </a:lnTo>
                                  <a:lnTo>
                                    <a:pt x="593936" y="997347"/>
                                  </a:lnTo>
                                  <a:lnTo>
                                    <a:pt x="583232" y="1006872"/>
                                  </a:lnTo>
                                  <a:lnTo>
                                    <a:pt x="572131" y="1016794"/>
                                  </a:lnTo>
                                  <a:lnTo>
                                    <a:pt x="562220" y="1027510"/>
                                  </a:lnTo>
                                  <a:lnTo>
                                    <a:pt x="552705" y="1038622"/>
                                  </a:lnTo>
                                  <a:lnTo>
                                    <a:pt x="543587" y="1050132"/>
                                  </a:lnTo>
                                  <a:lnTo>
                                    <a:pt x="535262" y="1062038"/>
                                  </a:lnTo>
                                  <a:lnTo>
                                    <a:pt x="526936" y="1074341"/>
                                  </a:lnTo>
                                  <a:lnTo>
                                    <a:pt x="519800" y="1087438"/>
                                  </a:lnTo>
                                  <a:lnTo>
                                    <a:pt x="513061" y="1100535"/>
                                  </a:lnTo>
                                  <a:lnTo>
                                    <a:pt x="507114" y="1114028"/>
                                  </a:lnTo>
                                  <a:lnTo>
                                    <a:pt x="501564" y="1127522"/>
                                  </a:lnTo>
                                  <a:lnTo>
                                    <a:pt x="496806" y="1142207"/>
                                  </a:lnTo>
                                  <a:lnTo>
                                    <a:pt x="492842" y="1156494"/>
                                  </a:lnTo>
                                  <a:lnTo>
                                    <a:pt x="489274" y="1171178"/>
                                  </a:lnTo>
                                  <a:lnTo>
                                    <a:pt x="486499" y="1186260"/>
                                  </a:lnTo>
                                  <a:lnTo>
                                    <a:pt x="484517" y="1201341"/>
                                  </a:lnTo>
                                  <a:lnTo>
                                    <a:pt x="483327" y="1216819"/>
                                  </a:lnTo>
                                  <a:lnTo>
                                    <a:pt x="482931" y="1232694"/>
                                  </a:lnTo>
                                  <a:lnTo>
                                    <a:pt x="483327" y="1248172"/>
                                  </a:lnTo>
                                  <a:lnTo>
                                    <a:pt x="484517" y="1263650"/>
                                  </a:lnTo>
                                  <a:lnTo>
                                    <a:pt x="486499" y="1279129"/>
                                  </a:lnTo>
                                  <a:lnTo>
                                    <a:pt x="489274" y="1294210"/>
                                  </a:lnTo>
                                  <a:lnTo>
                                    <a:pt x="492842" y="1308894"/>
                                  </a:lnTo>
                                  <a:lnTo>
                                    <a:pt x="496806" y="1323579"/>
                                  </a:lnTo>
                                  <a:lnTo>
                                    <a:pt x="501564" y="1337469"/>
                                  </a:lnTo>
                                  <a:lnTo>
                                    <a:pt x="507114" y="1351360"/>
                                  </a:lnTo>
                                  <a:lnTo>
                                    <a:pt x="513061" y="1365250"/>
                                  </a:lnTo>
                                  <a:lnTo>
                                    <a:pt x="519800" y="1377950"/>
                                  </a:lnTo>
                                  <a:lnTo>
                                    <a:pt x="526936" y="1390650"/>
                                  </a:lnTo>
                                  <a:lnTo>
                                    <a:pt x="535262" y="1402954"/>
                                  </a:lnTo>
                                  <a:lnTo>
                                    <a:pt x="543587" y="1415257"/>
                                  </a:lnTo>
                                  <a:lnTo>
                                    <a:pt x="552705" y="1426766"/>
                                  </a:lnTo>
                                  <a:lnTo>
                                    <a:pt x="562220" y="1437879"/>
                                  </a:lnTo>
                                  <a:lnTo>
                                    <a:pt x="572131" y="1448197"/>
                                  </a:lnTo>
                                  <a:lnTo>
                                    <a:pt x="583232" y="1458516"/>
                                  </a:lnTo>
                                  <a:lnTo>
                                    <a:pt x="593936" y="1468041"/>
                                  </a:lnTo>
                                  <a:lnTo>
                                    <a:pt x="605432" y="1477169"/>
                                  </a:lnTo>
                                  <a:lnTo>
                                    <a:pt x="617326" y="1485504"/>
                                  </a:lnTo>
                                  <a:lnTo>
                                    <a:pt x="630012" y="1493441"/>
                                  </a:lnTo>
                                  <a:lnTo>
                                    <a:pt x="642698" y="1500585"/>
                                  </a:lnTo>
                                  <a:lnTo>
                                    <a:pt x="655781" y="1507729"/>
                                  </a:lnTo>
                                  <a:lnTo>
                                    <a:pt x="669260" y="1513682"/>
                                  </a:lnTo>
                                  <a:lnTo>
                                    <a:pt x="683136" y="1519238"/>
                                  </a:lnTo>
                                  <a:lnTo>
                                    <a:pt x="697408" y="1524001"/>
                                  </a:lnTo>
                                  <a:lnTo>
                                    <a:pt x="711680" y="1527969"/>
                                  </a:lnTo>
                                  <a:lnTo>
                                    <a:pt x="726745" y="1531541"/>
                                  </a:lnTo>
                                  <a:lnTo>
                                    <a:pt x="741810" y="1534319"/>
                                  </a:lnTo>
                                  <a:lnTo>
                                    <a:pt x="756875" y="1536304"/>
                                  </a:lnTo>
                                  <a:lnTo>
                                    <a:pt x="772732" y="1537494"/>
                                  </a:lnTo>
                                  <a:lnTo>
                                    <a:pt x="788194" y="1537891"/>
                                  </a:lnTo>
                                  <a:lnTo>
                                    <a:pt x="803655" y="1537494"/>
                                  </a:lnTo>
                                  <a:lnTo>
                                    <a:pt x="819513" y="1536304"/>
                                  </a:lnTo>
                                  <a:lnTo>
                                    <a:pt x="834578" y="1534319"/>
                                  </a:lnTo>
                                  <a:lnTo>
                                    <a:pt x="849643" y="1531541"/>
                                  </a:lnTo>
                                  <a:lnTo>
                                    <a:pt x="864708" y="1527969"/>
                                  </a:lnTo>
                                  <a:lnTo>
                                    <a:pt x="878980" y="1524001"/>
                                  </a:lnTo>
                                  <a:lnTo>
                                    <a:pt x="892855" y="1519238"/>
                                  </a:lnTo>
                                  <a:lnTo>
                                    <a:pt x="907127" y="1513682"/>
                                  </a:lnTo>
                                  <a:lnTo>
                                    <a:pt x="920606" y="1507729"/>
                                  </a:lnTo>
                                  <a:lnTo>
                                    <a:pt x="933689" y="1500585"/>
                                  </a:lnTo>
                                  <a:lnTo>
                                    <a:pt x="946772" y="1493441"/>
                                  </a:lnTo>
                                  <a:lnTo>
                                    <a:pt x="958665" y="1485504"/>
                                  </a:lnTo>
                                  <a:lnTo>
                                    <a:pt x="970559" y="1477169"/>
                                  </a:lnTo>
                                  <a:lnTo>
                                    <a:pt x="982056" y="1468041"/>
                                  </a:lnTo>
                                  <a:lnTo>
                                    <a:pt x="993552" y="1458516"/>
                                  </a:lnTo>
                                  <a:lnTo>
                                    <a:pt x="1003860" y="1448197"/>
                                  </a:lnTo>
                                  <a:lnTo>
                                    <a:pt x="1014168" y="1437879"/>
                                  </a:lnTo>
                                  <a:lnTo>
                                    <a:pt x="1023682" y="1426766"/>
                                  </a:lnTo>
                                  <a:lnTo>
                                    <a:pt x="1032404" y="1415257"/>
                                  </a:lnTo>
                                  <a:lnTo>
                                    <a:pt x="1041522" y="1402954"/>
                                  </a:lnTo>
                                  <a:lnTo>
                                    <a:pt x="1049055" y="1390650"/>
                                  </a:lnTo>
                                  <a:lnTo>
                                    <a:pt x="1056587" y="1377950"/>
                                  </a:lnTo>
                                  <a:lnTo>
                                    <a:pt x="1063327" y="1365250"/>
                                  </a:lnTo>
                                  <a:lnTo>
                                    <a:pt x="1069273" y="1351360"/>
                                  </a:lnTo>
                                  <a:lnTo>
                                    <a:pt x="1074824" y="1337469"/>
                                  </a:lnTo>
                                  <a:lnTo>
                                    <a:pt x="1079581" y="1323579"/>
                                  </a:lnTo>
                                  <a:lnTo>
                                    <a:pt x="1083942" y="1308894"/>
                                  </a:lnTo>
                                  <a:lnTo>
                                    <a:pt x="1087510" y="1294210"/>
                                  </a:lnTo>
                                  <a:lnTo>
                                    <a:pt x="1089889" y="1279129"/>
                                  </a:lnTo>
                                  <a:lnTo>
                                    <a:pt x="1091871" y="1263650"/>
                                  </a:lnTo>
                                  <a:lnTo>
                                    <a:pt x="1093060" y="1248172"/>
                                  </a:lnTo>
                                  <a:lnTo>
                                    <a:pt x="1093457" y="1232694"/>
                                  </a:lnTo>
                                  <a:lnTo>
                                    <a:pt x="1093060" y="1216819"/>
                                  </a:lnTo>
                                  <a:lnTo>
                                    <a:pt x="1091871" y="1201341"/>
                                  </a:lnTo>
                                  <a:lnTo>
                                    <a:pt x="1089889" y="1186260"/>
                                  </a:lnTo>
                                  <a:lnTo>
                                    <a:pt x="1087510" y="1171178"/>
                                  </a:lnTo>
                                  <a:lnTo>
                                    <a:pt x="1083942" y="1156494"/>
                                  </a:lnTo>
                                  <a:lnTo>
                                    <a:pt x="1079581" y="1142207"/>
                                  </a:lnTo>
                                  <a:lnTo>
                                    <a:pt x="1074824" y="1127522"/>
                                  </a:lnTo>
                                  <a:lnTo>
                                    <a:pt x="1069273" y="1114028"/>
                                  </a:lnTo>
                                  <a:lnTo>
                                    <a:pt x="1063327" y="1100535"/>
                                  </a:lnTo>
                                  <a:lnTo>
                                    <a:pt x="1056587" y="1087438"/>
                                  </a:lnTo>
                                  <a:lnTo>
                                    <a:pt x="1049055" y="1074341"/>
                                  </a:lnTo>
                                  <a:lnTo>
                                    <a:pt x="1041522" y="1062038"/>
                                  </a:lnTo>
                                  <a:lnTo>
                                    <a:pt x="1032404" y="1050132"/>
                                  </a:lnTo>
                                  <a:lnTo>
                                    <a:pt x="1023682" y="1038622"/>
                                  </a:lnTo>
                                  <a:lnTo>
                                    <a:pt x="1014168" y="1027510"/>
                                  </a:lnTo>
                                  <a:lnTo>
                                    <a:pt x="1003860" y="1016794"/>
                                  </a:lnTo>
                                  <a:lnTo>
                                    <a:pt x="993552" y="1006872"/>
                                  </a:lnTo>
                                  <a:lnTo>
                                    <a:pt x="982056" y="997347"/>
                                  </a:lnTo>
                                  <a:lnTo>
                                    <a:pt x="970559" y="988219"/>
                                  </a:lnTo>
                                  <a:lnTo>
                                    <a:pt x="958665" y="979488"/>
                                  </a:lnTo>
                                  <a:lnTo>
                                    <a:pt x="946772" y="971947"/>
                                  </a:lnTo>
                                  <a:lnTo>
                                    <a:pt x="933689" y="964406"/>
                                  </a:lnTo>
                                  <a:lnTo>
                                    <a:pt x="920606" y="957660"/>
                                  </a:lnTo>
                                  <a:lnTo>
                                    <a:pt x="907127" y="951706"/>
                                  </a:lnTo>
                                  <a:lnTo>
                                    <a:pt x="892855" y="945753"/>
                                  </a:lnTo>
                                  <a:lnTo>
                                    <a:pt x="878980" y="940991"/>
                                  </a:lnTo>
                                  <a:lnTo>
                                    <a:pt x="864708" y="937022"/>
                                  </a:lnTo>
                                  <a:lnTo>
                                    <a:pt x="849643" y="933847"/>
                                  </a:lnTo>
                                  <a:lnTo>
                                    <a:pt x="834578" y="931069"/>
                                  </a:lnTo>
                                  <a:lnTo>
                                    <a:pt x="819513" y="929085"/>
                                  </a:lnTo>
                                  <a:lnTo>
                                    <a:pt x="803655" y="927894"/>
                                  </a:lnTo>
                                  <a:lnTo>
                                    <a:pt x="788194" y="927497"/>
                                  </a:lnTo>
                                  <a:close/>
                                  <a:moveTo>
                                    <a:pt x="788194" y="866775"/>
                                  </a:moveTo>
                                  <a:lnTo>
                                    <a:pt x="806827" y="867569"/>
                                  </a:lnTo>
                                  <a:lnTo>
                                    <a:pt x="825460" y="868760"/>
                                  </a:lnTo>
                                  <a:lnTo>
                                    <a:pt x="843696" y="871141"/>
                                  </a:lnTo>
                                  <a:lnTo>
                                    <a:pt x="861933" y="874316"/>
                                  </a:lnTo>
                                  <a:lnTo>
                                    <a:pt x="879773" y="878285"/>
                                  </a:lnTo>
                                  <a:lnTo>
                                    <a:pt x="896820" y="883444"/>
                                  </a:lnTo>
                                  <a:lnTo>
                                    <a:pt x="913867" y="889000"/>
                                  </a:lnTo>
                                  <a:lnTo>
                                    <a:pt x="930518" y="895350"/>
                                  </a:lnTo>
                                  <a:lnTo>
                                    <a:pt x="947168" y="903288"/>
                                  </a:lnTo>
                                  <a:lnTo>
                                    <a:pt x="962630" y="911225"/>
                                  </a:lnTo>
                                  <a:lnTo>
                                    <a:pt x="977695" y="919956"/>
                                  </a:lnTo>
                                  <a:lnTo>
                                    <a:pt x="992760" y="929481"/>
                                  </a:lnTo>
                                  <a:lnTo>
                                    <a:pt x="1007032" y="939403"/>
                                  </a:lnTo>
                                  <a:lnTo>
                                    <a:pt x="1020907" y="950516"/>
                                  </a:lnTo>
                                  <a:lnTo>
                                    <a:pt x="1033990" y="962025"/>
                                  </a:lnTo>
                                  <a:lnTo>
                                    <a:pt x="1047073" y="973931"/>
                                  </a:lnTo>
                                  <a:lnTo>
                                    <a:pt x="1058966" y="986631"/>
                                  </a:lnTo>
                                  <a:lnTo>
                                    <a:pt x="1070463" y="1000125"/>
                                  </a:lnTo>
                                  <a:lnTo>
                                    <a:pt x="1081167" y="1014016"/>
                                  </a:lnTo>
                                  <a:lnTo>
                                    <a:pt x="1091871" y="1027906"/>
                                  </a:lnTo>
                                  <a:lnTo>
                                    <a:pt x="1100989" y="1042988"/>
                                  </a:lnTo>
                                  <a:lnTo>
                                    <a:pt x="1109711" y="1058466"/>
                                  </a:lnTo>
                                  <a:lnTo>
                                    <a:pt x="1118036" y="1073944"/>
                                  </a:lnTo>
                                  <a:lnTo>
                                    <a:pt x="1125172" y="1090613"/>
                                  </a:lnTo>
                                  <a:lnTo>
                                    <a:pt x="1131912" y="1106885"/>
                                  </a:lnTo>
                                  <a:lnTo>
                                    <a:pt x="1137859" y="1123950"/>
                                  </a:lnTo>
                                  <a:lnTo>
                                    <a:pt x="1142616" y="1141413"/>
                                  </a:lnTo>
                                  <a:lnTo>
                                    <a:pt x="1146580" y="1158875"/>
                                  </a:lnTo>
                                  <a:lnTo>
                                    <a:pt x="1149752" y="1176735"/>
                                  </a:lnTo>
                                  <a:lnTo>
                                    <a:pt x="1152131" y="1195388"/>
                                  </a:lnTo>
                                  <a:lnTo>
                                    <a:pt x="1153716" y="1213644"/>
                                  </a:lnTo>
                                  <a:lnTo>
                                    <a:pt x="1154113" y="1232694"/>
                                  </a:lnTo>
                                  <a:lnTo>
                                    <a:pt x="1153716" y="1251347"/>
                                  </a:lnTo>
                                  <a:lnTo>
                                    <a:pt x="1152131" y="1270000"/>
                                  </a:lnTo>
                                  <a:lnTo>
                                    <a:pt x="1149752" y="1288257"/>
                                  </a:lnTo>
                                  <a:lnTo>
                                    <a:pt x="1146580" y="1306116"/>
                                  </a:lnTo>
                                  <a:lnTo>
                                    <a:pt x="1142616" y="1324372"/>
                                  </a:lnTo>
                                  <a:lnTo>
                                    <a:pt x="1137859" y="1341438"/>
                                  </a:lnTo>
                                  <a:lnTo>
                                    <a:pt x="1131912" y="1358107"/>
                                  </a:lnTo>
                                  <a:lnTo>
                                    <a:pt x="1125172" y="1375172"/>
                                  </a:lnTo>
                                  <a:lnTo>
                                    <a:pt x="1118036" y="1391047"/>
                                  </a:lnTo>
                                  <a:lnTo>
                                    <a:pt x="1109711" y="1406922"/>
                                  </a:lnTo>
                                  <a:lnTo>
                                    <a:pt x="1100989" y="1422401"/>
                                  </a:lnTo>
                                  <a:lnTo>
                                    <a:pt x="1091871" y="1437085"/>
                                  </a:lnTo>
                                  <a:lnTo>
                                    <a:pt x="1081167" y="1451372"/>
                                  </a:lnTo>
                                  <a:lnTo>
                                    <a:pt x="1070463" y="1465660"/>
                                  </a:lnTo>
                                  <a:lnTo>
                                    <a:pt x="1058966" y="1478757"/>
                                  </a:lnTo>
                                  <a:lnTo>
                                    <a:pt x="1047073" y="1491060"/>
                                  </a:lnTo>
                                  <a:lnTo>
                                    <a:pt x="1033990" y="1503760"/>
                                  </a:lnTo>
                                  <a:lnTo>
                                    <a:pt x="1020907" y="1514872"/>
                                  </a:lnTo>
                                  <a:lnTo>
                                    <a:pt x="1007032" y="1525588"/>
                                  </a:lnTo>
                                  <a:lnTo>
                                    <a:pt x="992760" y="1535907"/>
                                  </a:lnTo>
                                  <a:lnTo>
                                    <a:pt x="977695" y="1545432"/>
                                  </a:lnTo>
                                  <a:lnTo>
                                    <a:pt x="962630" y="1554560"/>
                                  </a:lnTo>
                                  <a:lnTo>
                                    <a:pt x="947168" y="1562498"/>
                                  </a:lnTo>
                                  <a:lnTo>
                                    <a:pt x="930518" y="1569641"/>
                                  </a:lnTo>
                                  <a:lnTo>
                                    <a:pt x="913867" y="1576388"/>
                                  </a:lnTo>
                                  <a:lnTo>
                                    <a:pt x="896820" y="1581944"/>
                                  </a:lnTo>
                                  <a:lnTo>
                                    <a:pt x="879773" y="1586707"/>
                                  </a:lnTo>
                                  <a:lnTo>
                                    <a:pt x="861933" y="1590676"/>
                                  </a:lnTo>
                                  <a:lnTo>
                                    <a:pt x="843696" y="1594248"/>
                                  </a:lnTo>
                                  <a:lnTo>
                                    <a:pt x="825460" y="1596629"/>
                                  </a:lnTo>
                                  <a:lnTo>
                                    <a:pt x="806827" y="1598216"/>
                                  </a:lnTo>
                                  <a:lnTo>
                                    <a:pt x="788194" y="1598613"/>
                                  </a:lnTo>
                                  <a:lnTo>
                                    <a:pt x="769561" y="1598216"/>
                                  </a:lnTo>
                                  <a:lnTo>
                                    <a:pt x="750531" y="1596629"/>
                                  </a:lnTo>
                                  <a:lnTo>
                                    <a:pt x="732295" y="1594248"/>
                                  </a:lnTo>
                                  <a:lnTo>
                                    <a:pt x="714058" y="1590676"/>
                                  </a:lnTo>
                                  <a:lnTo>
                                    <a:pt x="696615" y="1586707"/>
                                  </a:lnTo>
                                  <a:lnTo>
                                    <a:pt x="679568" y="1581944"/>
                                  </a:lnTo>
                                  <a:lnTo>
                                    <a:pt x="662124" y="1576388"/>
                                  </a:lnTo>
                                  <a:lnTo>
                                    <a:pt x="645870" y="1569641"/>
                                  </a:lnTo>
                                  <a:lnTo>
                                    <a:pt x="629616" y="1562498"/>
                                  </a:lnTo>
                                  <a:lnTo>
                                    <a:pt x="613758" y="1554560"/>
                                  </a:lnTo>
                                  <a:lnTo>
                                    <a:pt x="598296" y="1545432"/>
                                  </a:lnTo>
                                  <a:lnTo>
                                    <a:pt x="583628" y="1535907"/>
                                  </a:lnTo>
                                  <a:lnTo>
                                    <a:pt x="568960" y="1525588"/>
                                  </a:lnTo>
                                  <a:lnTo>
                                    <a:pt x="555480" y="1514872"/>
                                  </a:lnTo>
                                  <a:lnTo>
                                    <a:pt x="542398" y="1503760"/>
                                  </a:lnTo>
                                  <a:lnTo>
                                    <a:pt x="529315" y="1491060"/>
                                  </a:lnTo>
                                  <a:lnTo>
                                    <a:pt x="517025" y="1478757"/>
                                  </a:lnTo>
                                  <a:lnTo>
                                    <a:pt x="505925" y="1465660"/>
                                  </a:lnTo>
                                  <a:lnTo>
                                    <a:pt x="494824" y="1451372"/>
                                  </a:lnTo>
                                  <a:lnTo>
                                    <a:pt x="484517" y="1437085"/>
                                  </a:lnTo>
                                  <a:lnTo>
                                    <a:pt x="475002" y="1422401"/>
                                  </a:lnTo>
                                  <a:lnTo>
                                    <a:pt x="466280" y="1406922"/>
                                  </a:lnTo>
                                  <a:lnTo>
                                    <a:pt x="458351" y="1391047"/>
                                  </a:lnTo>
                                  <a:lnTo>
                                    <a:pt x="451215" y="1375172"/>
                                  </a:lnTo>
                                  <a:lnTo>
                                    <a:pt x="444476" y="1358107"/>
                                  </a:lnTo>
                                  <a:lnTo>
                                    <a:pt x="438529" y="1341438"/>
                                  </a:lnTo>
                                  <a:lnTo>
                                    <a:pt x="433375" y="1324372"/>
                                  </a:lnTo>
                                  <a:lnTo>
                                    <a:pt x="429411" y="1306116"/>
                                  </a:lnTo>
                                  <a:lnTo>
                                    <a:pt x="426239" y="1288257"/>
                                  </a:lnTo>
                                  <a:lnTo>
                                    <a:pt x="423861" y="1270000"/>
                                  </a:lnTo>
                                  <a:lnTo>
                                    <a:pt x="422671" y="1251347"/>
                                  </a:lnTo>
                                  <a:lnTo>
                                    <a:pt x="422275" y="1232694"/>
                                  </a:lnTo>
                                  <a:lnTo>
                                    <a:pt x="422671" y="1213644"/>
                                  </a:lnTo>
                                  <a:lnTo>
                                    <a:pt x="423861" y="1195388"/>
                                  </a:lnTo>
                                  <a:lnTo>
                                    <a:pt x="426239" y="1176735"/>
                                  </a:lnTo>
                                  <a:lnTo>
                                    <a:pt x="429411" y="1158875"/>
                                  </a:lnTo>
                                  <a:lnTo>
                                    <a:pt x="433375" y="1141413"/>
                                  </a:lnTo>
                                  <a:lnTo>
                                    <a:pt x="438529" y="1123950"/>
                                  </a:lnTo>
                                  <a:lnTo>
                                    <a:pt x="444476" y="1106885"/>
                                  </a:lnTo>
                                  <a:lnTo>
                                    <a:pt x="451215" y="1090613"/>
                                  </a:lnTo>
                                  <a:lnTo>
                                    <a:pt x="458351" y="1073944"/>
                                  </a:lnTo>
                                  <a:lnTo>
                                    <a:pt x="466280" y="1058466"/>
                                  </a:lnTo>
                                  <a:lnTo>
                                    <a:pt x="475002" y="1042988"/>
                                  </a:lnTo>
                                  <a:lnTo>
                                    <a:pt x="484517" y="1027906"/>
                                  </a:lnTo>
                                  <a:lnTo>
                                    <a:pt x="494824" y="1014016"/>
                                  </a:lnTo>
                                  <a:lnTo>
                                    <a:pt x="505925" y="1000125"/>
                                  </a:lnTo>
                                  <a:lnTo>
                                    <a:pt x="517025" y="986631"/>
                                  </a:lnTo>
                                  <a:lnTo>
                                    <a:pt x="529315" y="973931"/>
                                  </a:lnTo>
                                  <a:lnTo>
                                    <a:pt x="542398" y="962025"/>
                                  </a:lnTo>
                                  <a:lnTo>
                                    <a:pt x="555480" y="950516"/>
                                  </a:lnTo>
                                  <a:lnTo>
                                    <a:pt x="568960" y="939403"/>
                                  </a:lnTo>
                                  <a:lnTo>
                                    <a:pt x="583628" y="929481"/>
                                  </a:lnTo>
                                  <a:lnTo>
                                    <a:pt x="598296" y="919956"/>
                                  </a:lnTo>
                                  <a:lnTo>
                                    <a:pt x="613758" y="911225"/>
                                  </a:lnTo>
                                  <a:lnTo>
                                    <a:pt x="629616" y="903288"/>
                                  </a:lnTo>
                                  <a:lnTo>
                                    <a:pt x="645870" y="895350"/>
                                  </a:lnTo>
                                  <a:lnTo>
                                    <a:pt x="662124" y="889000"/>
                                  </a:lnTo>
                                  <a:lnTo>
                                    <a:pt x="679568" y="883444"/>
                                  </a:lnTo>
                                  <a:lnTo>
                                    <a:pt x="696615" y="878285"/>
                                  </a:lnTo>
                                  <a:lnTo>
                                    <a:pt x="714058" y="874316"/>
                                  </a:lnTo>
                                  <a:lnTo>
                                    <a:pt x="732295" y="871141"/>
                                  </a:lnTo>
                                  <a:lnTo>
                                    <a:pt x="750531" y="868760"/>
                                  </a:lnTo>
                                  <a:lnTo>
                                    <a:pt x="769561" y="867569"/>
                                  </a:lnTo>
                                  <a:lnTo>
                                    <a:pt x="788194" y="866775"/>
                                  </a:lnTo>
                                  <a:close/>
                                  <a:moveTo>
                                    <a:pt x="781447" y="832045"/>
                                  </a:moveTo>
                                  <a:lnTo>
                                    <a:pt x="771525" y="832443"/>
                                  </a:lnTo>
                                  <a:lnTo>
                                    <a:pt x="761603" y="832840"/>
                                  </a:lnTo>
                                  <a:lnTo>
                                    <a:pt x="751284" y="833634"/>
                                  </a:lnTo>
                                  <a:lnTo>
                                    <a:pt x="741363" y="834428"/>
                                  </a:lnTo>
                                  <a:lnTo>
                                    <a:pt x="731838" y="836016"/>
                                  </a:lnTo>
                                  <a:lnTo>
                                    <a:pt x="721916" y="837207"/>
                                  </a:lnTo>
                                  <a:lnTo>
                                    <a:pt x="711994" y="839193"/>
                                  </a:lnTo>
                                  <a:lnTo>
                                    <a:pt x="702469" y="841178"/>
                                  </a:lnTo>
                                  <a:lnTo>
                                    <a:pt x="692944" y="843164"/>
                                  </a:lnTo>
                                  <a:lnTo>
                                    <a:pt x="683419" y="845546"/>
                                  </a:lnTo>
                                  <a:lnTo>
                                    <a:pt x="674291" y="848326"/>
                                  </a:lnTo>
                                  <a:lnTo>
                                    <a:pt x="655637" y="854282"/>
                                  </a:lnTo>
                                  <a:lnTo>
                                    <a:pt x="637381" y="861429"/>
                                  </a:lnTo>
                                  <a:lnTo>
                                    <a:pt x="619522" y="868973"/>
                                  </a:lnTo>
                                  <a:lnTo>
                                    <a:pt x="602456" y="877709"/>
                                  </a:lnTo>
                                  <a:lnTo>
                                    <a:pt x="585787" y="886842"/>
                                  </a:lnTo>
                                  <a:lnTo>
                                    <a:pt x="569119" y="896769"/>
                                  </a:lnTo>
                                  <a:lnTo>
                                    <a:pt x="553641" y="908284"/>
                                  </a:lnTo>
                                  <a:lnTo>
                                    <a:pt x="538162" y="919799"/>
                                  </a:lnTo>
                                  <a:lnTo>
                                    <a:pt x="523478" y="931711"/>
                                  </a:lnTo>
                                  <a:lnTo>
                                    <a:pt x="509587" y="944815"/>
                                  </a:lnTo>
                                  <a:lnTo>
                                    <a:pt x="496094" y="958712"/>
                                  </a:lnTo>
                                  <a:lnTo>
                                    <a:pt x="482997" y="973007"/>
                                  </a:lnTo>
                                  <a:lnTo>
                                    <a:pt x="470694" y="987699"/>
                                  </a:lnTo>
                                  <a:lnTo>
                                    <a:pt x="459581" y="1003582"/>
                                  </a:lnTo>
                                  <a:lnTo>
                                    <a:pt x="448866" y="1019465"/>
                                  </a:lnTo>
                                  <a:lnTo>
                                    <a:pt x="438547" y="1036142"/>
                                  </a:lnTo>
                                  <a:lnTo>
                                    <a:pt x="434181" y="1045275"/>
                                  </a:lnTo>
                                  <a:lnTo>
                                    <a:pt x="429816" y="1053613"/>
                                  </a:lnTo>
                                  <a:lnTo>
                                    <a:pt x="425450" y="1062349"/>
                                  </a:lnTo>
                                  <a:lnTo>
                                    <a:pt x="421481" y="1071482"/>
                                  </a:lnTo>
                                  <a:lnTo>
                                    <a:pt x="417512" y="1080217"/>
                                  </a:lnTo>
                                  <a:lnTo>
                                    <a:pt x="413941" y="1089747"/>
                                  </a:lnTo>
                                  <a:lnTo>
                                    <a:pt x="410766" y="1098880"/>
                                  </a:lnTo>
                                  <a:lnTo>
                                    <a:pt x="407591" y="1108410"/>
                                  </a:lnTo>
                                  <a:lnTo>
                                    <a:pt x="404416" y="1117940"/>
                                  </a:lnTo>
                                  <a:lnTo>
                                    <a:pt x="402034" y="1127469"/>
                                  </a:lnTo>
                                  <a:lnTo>
                                    <a:pt x="399256" y="1137396"/>
                                  </a:lnTo>
                                  <a:lnTo>
                                    <a:pt x="397272" y="1147323"/>
                                  </a:lnTo>
                                  <a:lnTo>
                                    <a:pt x="395287" y="1157250"/>
                                  </a:lnTo>
                                  <a:lnTo>
                                    <a:pt x="392906" y="1167177"/>
                                  </a:lnTo>
                                  <a:lnTo>
                                    <a:pt x="391319" y="1177104"/>
                                  </a:lnTo>
                                  <a:lnTo>
                                    <a:pt x="390128" y="1187825"/>
                                  </a:lnTo>
                                  <a:lnTo>
                                    <a:pt x="389334" y="1197752"/>
                                  </a:lnTo>
                                  <a:lnTo>
                                    <a:pt x="388541" y="1208076"/>
                                  </a:lnTo>
                                  <a:lnTo>
                                    <a:pt x="388144" y="1218003"/>
                                  </a:lnTo>
                                  <a:lnTo>
                                    <a:pt x="387747" y="1228724"/>
                                  </a:lnTo>
                                  <a:lnTo>
                                    <a:pt x="387747" y="1238650"/>
                                  </a:lnTo>
                                  <a:lnTo>
                                    <a:pt x="388144" y="1248577"/>
                                  </a:lnTo>
                                  <a:lnTo>
                                    <a:pt x="388541" y="1258504"/>
                                  </a:lnTo>
                                  <a:lnTo>
                                    <a:pt x="389334" y="1268431"/>
                                  </a:lnTo>
                                  <a:lnTo>
                                    <a:pt x="390525" y="1278755"/>
                                  </a:lnTo>
                                  <a:lnTo>
                                    <a:pt x="391716" y="1288285"/>
                                  </a:lnTo>
                                  <a:lnTo>
                                    <a:pt x="393303" y="1297815"/>
                                  </a:lnTo>
                                  <a:lnTo>
                                    <a:pt x="395287" y="1307742"/>
                                  </a:lnTo>
                                  <a:lnTo>
                                    <a:pt x="397272" y="1317668"/>
                                  </a:lnTo>
                                  <a:lnTo>
                                    <a:pt x="399653" y="1326801"/>
                                  </a:lnTo>
                                  <a:lnTo>
                                    <a:pt x="402034" y="1336331"/>
                                  </a:lnTo>
                                  <a:lnTo>
                                    <a:pt x="404416" y="1345464"/>
                                  </a:lnTo>
                                  <a:lnTo>
                                    <a:pt x="410369" y="1364523"/>
                                  </a:lnTo>
                                  <a:lnTo>
                                    <a:pt x="417512" y="1382392"/>
                                  </a:lnTo>
                                  <a:lnTo>
                                    <a:pt x="425053" y="1399863"/>
                                  </a:lnTo>
                                  <a:lnTo>
                                    <a:pt x="433387" y="1417334"/>
                                  </a:lnTo>
                                  <a:lnTo>
                                    <a:pt x="443309" y="1434011"/>
                                  </a:lnTo>
                                  <a:lnTo>
                                    <a:pt x="453231" y="1450291"/>
                                  </a:lnTo>
                                  <a:lnTo>
                                    <a:pt x="463947" y="1466174"/>
                                  </a:lnTo>
                                  <a:lnTo>
                                    <a:pt x="475456" y="1481660"/>
                                  </a:lnTo>
                                  <a:lnTo>
                                    <a:pt x="488156" y="1495955"/>
                                  </a:lnTo>
                                  <a:lnTo>
                                    <a:pt x="501253" y="1510250"/>
                                  </a:lnTo>
                                  <a:lnTo>
                                    <a:pt x="514747" y="1523750"/>
                                  </a:lnTo>
                                  <a:lnTo>
                                    <a:pt x="529034" y="1536457"/>
                                  </a:lnTo>
                                  <a:lnTo>
                                    <a:pt x="544116" y="1548766"/>
                                  </a:lnTo>
                                  <a:lnTo>
                                    <a:pt x="559594" y="1560281"/>
                                  </a:lnTo>
                                  <a:lnTo>
                                    <a:pt x="575469" y="1571002"/>
                                  </a:lnTo>
                                  <a:lnTo>
                                    <a:pt x="592534" y="1580532"/>
                                  </a:lnTo>
                                  <a:lnTo>
                                    <a:pt x="601266" y="1585297"/>
                                  </a:lnTo>
                                  <a:lnTo>
                                    <a:pt x="609600" y="1589665"/>
                                  </a:lnTo>
                                  <a:lnTo>
                                    <a:pt x="618331" y="1594430"/>
                                  </a:lnTo>
                                  <a:lnTo>
                                    <a:pt x="627856" y="1598401"/>
                                  </a:lnTo>
                                  <a:lnTo>
                                    <a:pt x="636587" y="1601974"/>
                                  </a:lnTo>
                                  <a:lnTo>
                                    <a:pt x="645716" y="1605548"/>
                                  </a:lnTo>
                                  <a:lnTo>
                                    <a:pt x="655241" y="1609122"/>
                                  </a:lnTo>
                                  <a:lnTo>
                                    <a:pt x="664369" y="1612298"/>
                                  </a:lnTo>
                                  <a:lnTo>
                                    <a:pt x="674291" y="1615078"/>
                                  </a:lnTo>
                                  <a:lnTo>
                                    <a:pt x="683816" y="1617857"/>
                                  </a:lnTo>
                                  <a:lnTo>
                                    <a:pt x="693738" y="1620240"/>
                                  </a:lnTo>
                                  <a:lnTo>
                                    <a:pt x="703263" y="1622622"/>
                                  </a:lnTo>
                                  <a:lnTo>
                                    <a:pt x="713184" y="1624607"/>
                                  </a:lnTo>
                                  <a:lnTo>
                                    <a:pt x="723503" y="1626196"/>
                                  </a:lnTo>
                                  <a:lnTo>
                                    <a:pt x="733822" y="1627784"/>
                                  </a:lnTo>
                                  <a:lnTo>
                                    <a:pt x="743744" y="1628975"/>
                                  </a:lnTo>
                                  <a:lnTo>
                                    <a:pt x="754063" y="1630167"/>
                                  </a:lnTo>
                                  <a:lnTo>
                                    <a:pt x="764778" y="1630961"/>
                                  </a:lnTo>
                                  <a:lnTo>
                                    <a:pt x="774700" y="1631358"/>
                                  </a:lnTo>
                                  <a:lnTo>
                                    <a:pt x="784622" y="1631755"/>
                                  </a:lnTo>
                                  <a:lnTo>
                                    <a:pt x="794941" y="1631755"/>
                                  </a:lnTo>
                                  <a:lnTo>
                                    <a:pt x="804863" y="1631358"/>
                                  </a:lnTo>
                                  <a:lnTo>
                                    <a:pt x="815181" y="1630564"/>
                                  </a:lnTo>
                                  <a:lnTo>
                                    <a:pt x="825103" y="1630167"/>
                                  </a:lnTo>
                                  <a:lnTo>
                                    <a:pt x="834628" y="1628975"/>
                                  </a:lnTo>
                                  <a:lnTo>
                                    <a:pt x="844550" y="1627784"/>
                                  </a:lnTo>
                                  <a:lnTo>
                                    <a:pt x="854472" y="1626196"/>
                                  </a:lnTo>
                                  <a:lnTo>
                                    <a:pt x="864394" y="1624607"/>
                                  </a:lnTo>
                                  <a:lnTo>
                                    <a:pt x="873919" y="1622622"/>
                                  </a:lnTo>
                                  <a:lnTo>
                                    <a:pt x="883444" y="1620240"/>
                                  </a:lnTo>
                                  <a:lnTo>
                                    <a:pt x="892572" y="1617857"/>
                                  </a:lnTo>
                                  <a:lnTo>
                                    <a:pt x="902494" y="1615078"/>
                                  </a:lnTo>
                                  <a:lnTo>
                                    <a:pt x="920750" y="1609122"/>
                                  </a:lnTo>
                                  <a:lnTo>
                                    <a:pt x="938609" y="1602371"/>
                                  </a:lnTo>
                                  <a:lnTo>
                                    <a:pt x="956469" y="1594827"/>
                                  </a:lnTo>
                                  <a:lnTo>
                                    <a:pt x="973931" y="1586091"/>
                                  </a:lnTo>
                                  <a:lnTo>
                                    <a:pt x="990600" y="1576561"/>
                                  </a:lnTo>
                                  <a:lnTo>
                                    <a:pt x="1006872" y="1566635"/>
                                  </a:lnTo>
                                  <a:lnTo>
                                    <a:pt x="1022747" y="1555914"/>
                                  </a:lnTo>
                                  <a:lnTo>
                                    <a:pt x="1038225" y="1544001"/>
                                  </a:lnTo>
                                  <a:lnTo>
                                    <a:pt x="1052910" y="1531692"/>
                                  </a:lnTo>
                                  <a:lnTo>
                                    <a:pt x="1066800" y="1518588"/>
                                  </a:lnTo>
                                  <a:lnTo>
                                    <a:pt x="1080294" y="1505088"/>
                                  </a:lnTo>
                                  <a:lnTo>
                                    <a:pt x="1093391" y="1490396"/>
                                  </a:lnTo>
                                  <a:lnTo>
                                    <a:pt x="1105297" y="1475704"/>
                                  </a:lnTo>
                                  <a:lnTo>
                                    <a:pt x="1116806" y="1460218"/>
                                  </a:lnTo>
                                  <a:lnTo>
                                    <a:pt x="1127125" y="1443938"/>
                                  </a:lnTo>
                                  <a:lnTo>
                                    <a:pt x="1137444" y="1427261"/>
                                  </a:lnTo>
                                  <a:lnTo>
                                    <a:pt x="1142206" y="1418923"/>
                                  </a:lnTo>
                                  <a:lnTo>
                                    <a:pt x="1146572" y="1410187"/>
                                  </a:lnTo>
                                  <a:lnTo>
                                    <a:pt x="1150938" y="1401054"/>
                                  </a:lnTo>
                                  <a:lnTo>
                                    <a:pt x="1154906" y="1392319"/>
                                  </a:lnTo>
                                  <a:lnTo>
                                    <a:pt x="1158478" y="1383186"/>
                                  </a:lnTo>
                                  <a:lnTo>
                                    <a:pt x="1162050" y="1374053"/>
                                  </a:lnTo>
                                  <a:lnTo>
                                    <a:pt x="1165622" y="1364920"/>
                                  </a:lnTo>
                                  <a:lnTo>
                                    <a:pt x="1168797" y="1354993"/>
                                  </a:lnTo>
                                  <a:lnTo>
                                    <a:pt x="1171575" y="1345861"/>
                                  </a:lnTo>
                                  <a:lnTo>
                                    <a:pt x="1174353" y="1335934"/>
                                  </a:lnTo>
                                  <a:lnTo>
                                    <a:pt x="1177131" y="1326404"/>
                                  </a:lnTo>
                                  <a:lnTo>
                                    <a:pt x="1179513" y="1316874"/>
                                  </a:lnTo>
                                  <a:lnTo>
                                    <a:pt x="1181497" y="1306550"/>
                                  </a:lnTo>
                                  <a:lnTo>
                                    <a:pt x="1183085" y="1296623"/>
                                  </a:lnTo>
                                  <a:lnTo>
                                    <a:pt x="1184672" y="1286299"/>
                                  </a:lnTo>
                                  <a:lnTo>
                                    <a:pt x="1185863" y="1276373"/>
                                  </a:lnTo>
                                  <a:lnTo>
                                    <a:pt x="1187053" y="1265652"/>
                                  </a:lnTo>
                                  <a:lnTo>
                                    <a:pt x="1187847" y="1255328"/>
                                  </a:lnTo>
                                  <a:lnTo>
                                    <a:pt x="1188244" y="1245401"/>
                                  </a:lnTo>
                                  <a:lnTo>
                                    <a:pt x="1188641" y="1235474"/>
                                  </a:lnTo>
                                  <a:lnTo>
                                    <a:pt x="1188641" y="1225150"/>
                                  </a:lnTo>
                                  <a:lnTo>
                                    <a:pt x="1188244" y="1214826"/>
                                  </a:lnTo>
                                  <a:lnTo>
                                    <a:pt x="1187847" y="1204899"/>
                                  </a:lnTo>
                                  <a:lnTo>
                                    <a:pt x="1187053" y="1194972"/>
                                  </a:lnTo>
                                  <a:lnTo>
                                    <a:pt x="1185863" y="1185442"/>
                                  </a:lnTo>
                                  <a:lnTo>
                                    <a:pt x="1184672" y="1175118"/>
                                  </a:lnTo>
                                  <a:lnTo>
                                    <a:pt x="1183085" y="1165589"/>
                                  </a:lnTo>
                                  <a:lnTo>
                                    <a:pt x="1181497" y="1156059"/>
                                  </a:lnTo>
                                  <a:lnTo>
                                    <a:pt x="1179513" y="1146529"/>
                                  </a:lnTo>
                                  <a:lnTo>
                                    <a:pt x="1177131" y="1136999"/>
                                  </a:lnTo>
                                  <a:lnTo>
                                    <a:pt x="1174353" y="1127072"/>
                                  </a:lnTo>
                                  <a:lnTo>
                                    <a:pt x="1171575" y="1117940"/>
                                  </a:lnTo>
                                  <a:lnTo>
                                    <a:pt x="1165622" y="1099674"/>
                                  </a:lnTo>
                                  <a:lnTo>
                                    <a:pt x="1158875" y="1081012"/>
                                  </a:lnTo>
                                  <a:lnTo>
                                    <a:pt x="1151335" y="1063540"/>
                                  </a:lnTo>
                                  <a:lnTo>
                                    <a:pt x="1143000" y="1046466"/>
                                  </a:lnTo>
                                  <a:lnTo>
                                    <a:pt x="1133475" y="1029392"/>
                                  </a:lnTo>
                                  <a:lnTo>
                                    <a:pt x="1123156" y="1013112"/>
                                  </a:lnTo>
                                  <a:lnTo>
                                    <a:pt x="1112441" y="997626"/>
                                  </a:lnTo>
                                  <a:lnTo>
                                    <a:pt x="1100931" y="982140"/>
                                  </a:lnTo>
                                  <a:lnTo>
                                    <a:pt x="1088628" y="967448"/>
                                  </a:lnTo>
                                  <a:lnTo>
                                    <a:pt x="1075135" y="953550"/>
                                  </a:lnTo>
                                  <a:lnTo>
                                    <a:pt x="1061641" y="939653"/>
                                  </a:lnTo>
                                  <a:lnTo>
                                    <a:pt x="1047353" y="926946"/>
                                  </a:lnTo>
                                  <a:lnTo>
                                    <a:pt x="1032272" y="915034"/>
                                  </a:lnTo>
                                  <a:lnTo>
                                    <a:pt x="1016794" y="903519"/>
                                  </a:lnTo>
                                  <a:lnTo>
                                    <a:pt x="1000522" y="892798"/>
                                  </a:lnTo>
                                  <a:lnTo>
                                    <a:pt x="983456" y="882871"/>
                                  </a:lnTo>
                                  <a:lnTo>
                                    <a:pt x="975122" y="878106"/>
                                  </a:lnTo>
                                  <a:lnTo>
                                    <a:pt x="966391" y="873738"/>
                                  </a:lnTo>
                                  <a:lnTo>
                                    <a:pt x="957659" y="869371"/>
                                  </a:lnTo>
                                  <a:lnTo>
                                    <a:pt x="948928" y="865400"/>
                                  </a:lnTo>
                                  <a:lnTo>
                                    <a:pt x="939403" y="861826"/>
                                  </a:lnTo>
                                  <a:lnTo>
                                    <a:pt x="930275" y="858252"/>
                                  </a:lnTo>
                                  <a:lnTo>
                                    <a:pt x="921147" y="854282"/>
                                  </a:lnTo>
                                  <a:lnTo>
                                    <a:pt x="911622" y="851105"/>
                                  </a:lnTo>
                                  <a:lnTo>
                                    <a:pt x="902494" y="848326"/>
                                  </a:lnTo>
                                  <a:lnTo>
                                    <a:pt x="892175" y="845546"/>
                                  </a:lnTo>
                                  <a:lnTo>
                                    <a:pt x="882650" y="843164"/>
                                  </a:lnTo>
                                  <a:lnTo>
                                    <a:pt x="872728" y="840781"/>
                                  </a:lnTo>
                                  <a:lnTo>
                                    <a:pt x="863203" y="838796"/>
                                  </a:lnTo>
                                  <a:lnTo>
                                    <a:pt x="852488" y="837207"/>
                                  </a:lnTo>
                                  <a:lnTo>
                                    <a:pt x="842566" y="835619"/>
                                  </a:lnTo>
                                  <a:lnTo>
                                    <a:pt x="832247" y="834428"/>
                                  </a:lnTo>
                                  <a:lnTo>
                                    <a:pt x="822325" y="833237"/>
                                  </a:lnTo>
                                  <a:lnTo>
                                    <a:pt x="812006" y="832840"/>
                                  </a:lnTo>
                                  <a:lnTo>
                                    <a:pt x="801688" y="832045"/>
                                  </a:lnTo>
                                  <a:lnTo>
                                    <a:pt x="791369" y="832045"/>
                                  </a:lnTo>
                                  <a:lnTo>
                                    <a:pt x="781447" y="832045"/>
                                  </a:lnTo>
                                  <a:close/>
                                  <a:moveTo>
                                    <a:pt x="802481" y="444500"/>
                                  </a:moveTo>
                                  <a:lnTo>
                                    <a:pt x="823913" y="445294"/>
                                  </a:lnTo>
                                  <a:lnTo>
                                    <a:pt x="844947" y="446486"/>
                                  </a:lnTo>
                                  <a:lnTo>
                                    <a:pt x="866775" y="448471"/>
                                  </a:lnTo>
                                  <a:lnTo>
                                    <a:pt x="887413" y="450853"/>
                                  </a:lnTo>
                                  <a:lnTo>
                                    <a:pt x="908844" y="453633"/>
                                  </a:lnTo>
                                  <a:lnTo>
                                    <a:pt x="929878" y="457207"/>
                                  </a:lnTo>
                                  <a:lnTo>
                                    <a:pt x="950913" y="461177"/>
                                  </a:lnTo>
                                  <a:lnTo>
                                    <a:pt x="971550" y="465545"/>
                                  </a:lnTo>
                                  <a:lnTo>
                                    <a:pt x="977106" y="467530"/>
                                  </a:lnTo>
                                  <a:lnTo>
                                    <a:pt x="981869" y="470310"/>
                                  </a:lnTo>
                                  <a:lnTo>
                                    <a:pt x="985838" y="473487"/>
                                  </a:lnTo>
                                  <a:lnTo>
                                    <a:pt x="989013" y="477060"/>
                                  </a:lnTo>
                                  <a:lnTo>
                                    <a:pt x="991791" y="481428"/>
                                  </a:lnTo>
                                  <a:lnTo>
                                    <a:pt x="992981" y="483413"/>
                                  </a:lnTo>
                                  <a:lnTo>
                                    <a:pt x="993378" y="485796"/>
                                  </a:lnTo>
                                  <a:lnTo>
                                    <a:pt x="993775" y="488575"/>
                                  </a:lnTo>
                                  <a:lnTo>
                                    <a:pt x="993775" y="490561"/>
                                  </a:lnTo>
                                  <a:lnTo>
                                    <a:pt x="993775" y="492943"/>
                                  </a:lnTo>
                                  <a:lnTo>
                                    <a:pt x="993378" y="495326"/>
                                  </a:lnTo>
                                  <a:lnTo>
                                    <a:pt x="989409" y="520341"/>
                                  </a:lnTo>
                                  <a:lnTo>
                                    <a:pt x="985838" y="546151"/>
                                  </a:lnTo>
                                  <a:lnTo>
                                    <a:pt x="978297" y="596580"/>
                                  </a:lnTo>
                                  <a:lnTo>
                                    <a:pt x="977503" y="600948"/>
                                  </a:lnTo>
                                  <a:lnTo>
                                    <a:pt x="977106" y="605316"/>
                                  </a:lnTo>
                                  <a:lnTo>
                                    <a:pt x="977900" y="609683"/>
                                  </a:lnTo>
                                  <a:lnTo>
                                    <a:pt x="979488" y="613654"/>
                                  </a:lnTo>
                                  <a:lnTo>
                                    <a:pt x="981472" y="617625"/>
                                  </a:lnTo>
                                  <a:lnTo>
                                    <a:pt x="983853" y="620801"/>
                                  </a:lnTo>
                                  <a:lnTo>
                                    <a:pt x="987028" y="623581"/>
                                  </a:lnTo>
                                  <a:lnTo>
                                    <a:pt x="990600" y="626361"/>
                                  </a:lnTo>
                                  <a:lnTo>
                                    <a:pt x="1005681" y="631920"/>
                                  </a:lnTo>
                                  <a:lnTo>
                                    <a:pt x="1020366" y="637479"/>
                                  </a:lnTo>
                                  <a:lnTo>
                                    <a:pt x="1034653" y="643435"/>
                                  </a:lnTo>
                                  <a:lnTo>
                                    <a:pt x="1049338" y="649391"/>
                                  </a:lnTo>
                                  <a:lnTo>
                                    <a:pt x="1063625" y="656141"/>
                                  </a:lnTo>
                                  <a:lnTo>
                                    <a:pt x="1077516" y="662891"/>
                                  </a:lnTo>
                                  <a:lnTo>
                                    <a:pt x="1091803" y="670039"/>
                                  </a:lnTo>
                                  <a:lnTo>
                                    <a:pt x="1105297" y="677583"/>
                                  </a:lnTo>
                                  <a:lnTo>
                                    <a:pt x="1118791" y="685525"/>
                                  </a:lnTo>
                                  <a:lnTo>
                                    <a:pt x="1132285" y="693863"/>
                                  </a:lnTo>
                                  <a:lnTo>
                                    <a:pt x="1144985" y="702599"/>
                                  </a:lnTo>
                                  <a:lnTo>
                                    <a:pt x="1157685" y="711335"/>
                                  </a:lnTo>
                                  <a:lnTo>
                                    <a:pt x="1170385" y="720864"/>
                                  </a:lnTo>
                                  <a:lnTo>
                                    <a:pt x="1183085" y="730394"/>
                                  </a:lnTo>
                                  <a:lnTo>
                                    <a:pt x="1195388" y="739924"/>
                                  </a:lnTo>
                                  <a:lnTo>
                                    <a:pt x="1207294" y="749851"/>
                                  </a:lnTo>
                                  <a:lnTo>
                                    <a:pt x="1211263" y="751836"/>
                                  </a:lnTo>
                                  <a:lnTo>
                                    <a:pt x="1215231" y="753028"/>
                                  </a:lnTo>
                                  <a:lnTo>
                                    <a:pt x="1219597" y="753425"/>
                                  </a:lnTo>
                                  <a:lnTo>
                                    <a:pt x="1224360" y="753425"/>
                                  </a:lnTo>
                                  <a:lnTo>
                                    <a:pt x="1228328" y="752630"/>
                                  </a:lnTo>
                                  <a:lnTo>
                                    <a:pt x="1232297" y="751042"/>
                                  </a:lnTo>
                                  <a:lnTo>
                                    <a:pt x="1236266" y="748660"/>
                                  </a:lnTo>
                                  <a:lnTo>
                                    <a:pt x="1239441" y="745880"/>
                                  </a:lnTo>
                                  <a:lnTo>
                                    <a:pt x="1320006" y="681554"/>
                                  </a:lnTo>
                                  <a:lnTo>
                                    <a:pt x="1321594" y="679966"/>
                                  </a:lnTo>
                                  <a:lnTo>
                                    <a:pt x="1323181" y="678774"/>
                                  </a:lnTo>
                                  <a:lnTo>
                                    <a:pt x="1325166" y="677583"/>
                                  </a:lnTo>
                                  <a:lnTo>
                                    <a:pt x="1327547" y="676789"/>
                                  </a:lnTo>
                                  <a:lnTo>
                                    <a:pt x="1329531" y="676392"/>
                                  </a:lnTo>
                                  <a:lnTo>
                                    <a:pt x="1331913" y="675995"/>
                                  </a:lnTo>
                                  <a:lnTo>
                                    <a:pt x="1336675" y="675995"/>
                                  </a:lnTo>
                                  <a:lnTo>
                                    <a:pt x="1341835" y="676789"/>
                                  </a:lnTo>
                                  <a:lnTo>
                                    <a:pt x="1346597" y="678774"/>
                                  </a:lnTo>
                                  <a:lnTo>
                                    <a:pt x="1351360" y="681554"/>
                                  </a:lnTo>
                                  <a:lnTo>
                                    <a:pt x="1355725" y="685128"/>
                                  </a:lnTo>
                                  <a:lnTo>
                                    <a:pt x="1370410" y="700614"/>
                                  </a:lnTo>
                                  <a:lnTo>
                                    <a:pt x="1384300" y="716497"/>
                                  </a:lnTo>
                                  <a:lnTo>
                                    <a:pt x="1397794" y="733174"/>
                                  </a:lnTo>
                                  <a:lnTo>
                                    <a:pt x="1411685" y="749454"/>
                                  </a:lnTo>
                                  <a:lnTo>
                                    <a:pt x="1424385" y="766925"/>
                                  </a:lnTo>
                                  <a:lnTo>
                                    <a:pt x="1436688" y="783999"/>
                                  </a:lnTo>
                                  <a:lnTo>
                                    <a:pt x="1448594" y="801471"/>
                                  </a:lnTo>
                                  <a:lnTo>
                                    <a:pt x="1460103" y="819736"/>
                                  </a:lnTo>
                                  <a:lnTo>
                                    <a:pt x="1462485" y="824898"/>
                                  </a:lnTo>
                                  <a:lnTo>
                                    <a:pt x="1464072" y="830060"/>
                                  </a:lnTo>
                                  <a:lnTo>
                                    <a:pt x="1464866" y="835619"/>
                                  </a:lnTo>
                                  <a:lnTo>
                                    <a:pt x="1464469" y="840384"/>
                                  </a:lnTo>
                                  <a:lnTo>
                                    <a:pt x="1463278" y="845149"/>
                                  </a:lnTo>
                                  <a:lnTo>
                                    <a:pt x="1462485" y="847134"/>
                                  </a:lnTo>
                                  <a:lnTo>
                                    <a:pt x="1461294" y="849120"/>
                                  </a:lnTo>
                                  <a:lnTo>
                                    <a:pt x="1460103" y="851105"/>
                                  </a:lnTo>
                                  <a:lnTo>
                                    <a:pt x="1458516" y="852693"/>
                                  </a:lnTo>
                                  <a:lnTo>
                                    <a:pt x="1456532" y="853885"/>
                                  </a:lnTo>
                                  <a:lnTo>
                                    <a:pt x="1454944" y="855076"/>
                                  </a:lnTo>
                                  <a:lnTo>
                                    <a:pt x="1434307" y="871356"/>
                                  </a:lnTo>
                                  <a:lnTo>
                                    <a:pt x="1413669" y="886445"/>
                                  </a:lnTo>
                                  <a:lnTo>
                                    <a:pt x="1393032" y="901931"/>
                                  </a:lnTo>
                                  <a:lnTo>
                                    <a:pt x="1372394" y="917020"/>
                                  </a:lnTo>
                                  <a:lnTo>
                                    <a:pt x="1368822" y="919402"/>
                                  </a:lnTo>
                                  <a:lnTo>
                                    <a:pt x="1365647" y="922579"/>
                                  </a:lnTo>
                                  <a:lnTo>
                                    <a:pt x="1362869" y="925755"/>
                                  </a:lnTo>
                                  <a:lnTo>
                                    <a:pt x="1361281" y="929726"/>
                                  </a:lnTo>
                                  <a:lnTo>
                                    <a:pt x="1360091" y="933697"/>
                                  </a:lnTo>
                                  <a:lnTo>
                                    <a:pt x="1359297" y="938065"/>
                                  </a:lnTo>
                                  <a:lnTo>
                                    <a:pt x="1359694" y="942432"/>
                                  </a:lnTo>
                                  <a:lnTo>
                                    <a:pt x="1360488" y="946800"/>
                                  </a:lnTo>
                                  <a:lnTo>
                                    <a:pt x="1366838" y="961492"/>
                                  </a:lnTo>
                                  <a:lnTo>
                                    <a:pt x="1373188" y="975390"/>
                                  </a:lnTo>
                                  <a:lnTo>
                                    <a:pt x="1379141" y="989684"/>
                                  </a:lnTo>
                                  <a:lnTo>
                                    <a:pt x="1384697" y="1004773"/>
                                  </a:lnTo>
                                  <a:lnTo>
                                    <a:pt x="1390253" y="1019068"/>
                                  </a:lnTo>
                                  <a:lnTo>
                                    <a:pt x="1395413" y="1033760"/>
                                  </a:lnTo>
                                  <a:lnTo>
                                    <a:pt x="1400175" y="1048849"/>
                                  </a:lnTo>
                                  <a:lnTo>
                                    <a:pt x="1404938" y="1063937"/>
                                  </a:lnTo>
                                  <a:lnTo>
                                    <a:pt x="1408510" y="1079026"/>
                                  </a:lnTo>
                                  <a:lnTo>
                                    <a:pt x="1412082" y="1094512"/>
                                  </a:lnTo>
                                  <a:lnTo>
                                    <a:pt x="1415257" y="1109601"/>
                                  </a:lnTo>
                                  <a:lnTo>
                                    <a:pt x="1418035" y="1125087"/>
                                  </a:lnTo>
                                  <a:lnTo>
                                    <a:pt x="1420416" y="1140573"/>
                                  </a:lnTo>
                                  <a:lnTo>
                                    <a:pt x="1422400" y="1156059"/>
                                  </a:lnTo>
                                  <a:lnTo>
                                    <a:pt x="1424385" y="1171545"/>
                                  </a:lnTo>
                                  <a:lnTo>
                                    <a:pt x="1425575" y="1187428"/>
                                  </a:lnTo>
                                  <a:lnTo>
                                    <a:pt x="1427163" y="1191398"/>
                                  </a:lnTo>
                                  <a:lnTo>
                                    <a:pt x="1429147" y="1195369"/>
                                  </a:lnTo>
                                  <a:lnTo>
                                    <a:pt x="1431925" y="1198546"/>
                                  </a:lnTo>
                                  <a:lnTo>
                                    <a:pt x="1435100" y="1201722"/>
                                  </a:lnTo>
                                  <a:lnTo>
                                    <a:pt x="1438672" y="1204105"/>
                                  </a:lnTo>
                                  <a:lnTo>
                                    <a:pt x="1442641" y="1205693"/>
                                  </a:lnTo>
                                  <a:lnTo>
                                    <a:pt x="1446610" y="1206884"/>
                                  </a:lnTo>
                                  <a:lnTo>
                                    <a:pt x="1451769" y="1206884"/>
                                  </a:lnTo>
                                  <a:lnTo>
                                    <a:pt x="1476772" y="1209267"/>
                                  </a:lnTo>
                                  <a:lnTo>
                                    <a:pt x="1502569" y="1212046"/>
                                  </a:lnTo>
                                  <a:lnTo>
                                    <a:pt x="1527969" y="1214826"/>
                                  </a:lnTo>
                                  <a:lnTo>
                                    <a:pt x="1553766" y="1218003"/>
                                  </a:lnTo>
                                  <a:lnTo>
                                    <a:pt x="1555750" y="1218003"/>
                                  </a:lnTo>
                                  <a:lnTo>
                                    <a:pt x="1558132" y="1218400"/>
                                  </a:lnTo>
                                  <a:lnTo>
                                    <a:pt x="1560116" y="1219194"/>
                                  </a:lnTo>
                                  <a:lnTo>
                                    <a:pt x="1562497" y="1219988"/>
                                  </a:lnTo>
                                  <a:lnTo>
                                    <a:pt x="1564482" y="1221179"/>
                                  </a:lnTo>
                                  <a:lnTo>
                                    <a:pt x="1566069" y="1222767"/>
                                  </a:lnTo>
                                  <a:lnTo>
                                    <a:pt x="1569641" y="1226341"/>
                                  </a:lnTo>
                                  <a:lnTo>
                                    <a:pt x="1572419" y="1230709"/>
                                  </a:lnTo>
                                  <a:lnTo>
                                    <a:pt x="1574404" y="1235474"/>
                                  </a:lnTo>
                                  <a:lnTo>
                                    <a:pt x="1575991" y="1240636"/>
                                  </a:lnTo>
                                  <a:lnTo>
                                    <a:pt x="1576388" y="1246195"/>
                                  </a:lnTo>
                                  <a:lnTo>
                                    <a:pt x="1575594" y="1267240"/>
                                  </a:lnTo>
                                  <a:lnTo>
                                    <a:pt x="1574404" y="1289079"/>
                                  </a:lnTo>
                                  <a:lnTo>
                                    <a:pt x="1572419" y="1310124"/>
                                  </a:lnTo>
                                  <a:lnTo>
                                    <a:pt x="1570038" y="1331169"/>
                                  </a:lnTo>
                                  <a:lnTo>
                                    <a:pt x="1567260" y="1352214"/>
                                  </a:lnTo>
                                  <a:lnTo>
                                    <a:pt x="1563688" y="1373656"/>
                                  </a:lnTo>
                                  <a:lnTo>
                                    <a:pt x="1559719" y="1394304"/>
                                  </a:lnTo>
                                  <a:lnTo>
                                    <a:pt x="1555353" y="1415349"/>
                                  </a:lnTo>
                                  <a:lnTo>
                                    <a:pt x="1553369" y="1420511"/>
                                  </a:lnTo>
                                  <a:lnTo>
                                    <a:pt x="1550591" y="1425276"/>
                                  </a:lnTo>
                                  <a:lnTo>
                                    <a:pt x="1547416" y="1429644"/>
                                  </a:lnTo>
                                  <a:lnTo>
                                    <a:pt x="1543447" y="1432820"/>
                                  </a:lnTo>
                                  <a:lnTo>
                                    <a:pt x="1539082" y="1435203"/>
                                  </a:lnTo>
                                  <a:lnTo>
                                    <a:pt x="1536700" y="1435997"/>
                                  </a:lnTo>
                                  <a:lnTo>
                                    <a:pt x="1534716" y="1436791"/>
                                  </a:lnTo>
                                  <a:lnTo>
                                    <a:pt x="1532335" y="1437188"/>
                                  </a:lnTo>
                                  <a:lnTo>
                                    <a:pt x="1530350" y="1437188"/>
                                  </a:lnTo>
                                  <a:lnTo>
                                    <a:pt x="1527969" y="1436791"/>
                                  </a:lnTo>
                                  <a:lnTo>
                                    <a:pt x="1525588" y="1436394"/>
                                  </a:lnTo>
                                  <a:lnTo>
                                    <a:pt x="1474788" y="1429644"/>
                                  </a:lnTo>
                                  <a:lnTo>
                                    <a:pt x="1448991" y="1425673"/>
                                  </a:lnTo>
                                  <a:lnTo>
                                    <a:pt x="1423988" y="1421702"/>
                                  </a:lnTo>
                                  <a:lnTo>
                                    <a:pt x="1419622" y="1420908"/>
                                  </a:lnTo>
                                  <a:lnTo>
                                    <a:pt x="1415257" y="1420908"/>
                                  </a:lnTo>
                                  <a:lnTo>
                                    <a:pt x="1410891" y="1421702"/>
                                  </a:lnTo>
                                  <a:lnTo>
                                    <a:pt x="1406922" y="1422893"/>
                                  </a:lnTo>
                                  <a:lnTo>
                                    <a:pt x="1402953" y="1424879"/>
                                  </a:lnTo>
                                  <a:lnTo>
                                    <a:pt x="1399382" y="1427658"/>
                                  </a:lnTo>
                                  <a:lnTo>
                                    <a:pt x="1396603" y="1430835"/>
                                  </a:lnTo>
                                  <a:lnTo>
                                    <a:pt x="1394222" y="1434408"/>
                                  </a:lnTo>
                                  <a:lnTo>
                                    <a:pt x="1388666" y="1449100"/>
                                  </a:lnTo>
                                  <a:lnTo>
                                    <a:pt x="1383110" y="1464189"/>
                                  </a:lnTo>
                                  <a:lnTo>
                                    <a:pt x="1377156" y="1478484"/>
                                  </a:lnTo>
                                  <a:lnTo>
                                    <a:pt x="1371203" y="1492381"/>
                                  </a:lnTo>
                                  <a:lnTo>
                                    <a:pt x="1364456" y="1507073"/>
                                  </a:lnTo>
                                  <a:lnTo>
                                    <a:pt x="1357313" y="1520971"/>
                                  </a:lnTo>
                                  <a:lnTo>
                                    <a:pt x="1350169" y="1534869"/>
                                  </a:lnTo>
                                  <a:lnTo>
                                    <a:pt x="1343025" y="1548766"/>
                                  </a:lnTo>
                                  <a:lnTo>
                                    <a:pt x="1335088" y="1561870"/>
                                  </a:lnTo>
                                  <a:lnTo>
                                    <a:pt x="1326753" y="1574973"/>
                                  </a:lnTo>
                                  <a:lnTo>
                                    <a:pt x="1318022" y="1588077"/>
                                  </a:lnTo>
                                  <a:lnTo>
                                    <a:pt x="1308894" y="1601180"/>
                                  </a:lnTo>
                                  <a:lnTo>
                                    <a:pt x="1299766" y="1613886"/>
                                  </a:lnTo>
                                  <a:lnTo>
                                    <a:pt x="1290241" y="1626196"/>
                                  </a:lnTo>
                                  <a:lnTo>
                                    <a:pt x="1280716" y="1638902"/>
                                  </a:lnTo>
                                  <a:lnTo>
                                    <a:pt x="1270794" y="1650814"/>
                                  </a:lnTo>
                                  <a:lnTo>
                                    <a:pt x="1268810" y="1654785"/>
                                  </a:lnTo>
                                  <a:lnTo>
                                    <a:pt x="1267619" y="1658756"/>
                                  </a:lnTo>
                                  <a:lnTo>
                                    <a:pt x="1266825" y="1663124"/>
                                  </a:lnTo>
                                  <a:lnTo>
                                    <a:pt x="1267222" y="1667095"/>
                                  </a:lnTo>
                                  <a:lnTo>
                                    <a:pt x="1268016" y="1671462"/>
                                  </a:lnTo>
                                  <a:lnTo>
                                    <a:pt x="1269603" y="1675433"/>
                                  </a:lnTo>
                                  <a:lnTo>
                                    <a:pt x="1271588" y="1679007"/>
                                  </a:lnTo>
                                  <a:lnTo>
                                    <a:pt x="1274763" y="1682580"/>
                                  </a:lnTo>
                                  <a:lnTo>
                                    <a:pt x="1339056" y="1762790"/>
                                  </a:lnTo>
                                  <a:lnTo>
                                    <a:pt x="1340644" y="1764378"/>
                                  </a:lnTo>
                                  <a:lnTo>
                                    <a:pt x="1341835" y="1766363"/>
                                  </a:lnTo>
                                  <a:lnTo>
                                    <a:pt x="1343025" y="1768349"/>
                                  </a:lnTo>
                                  <a:lnTo>
                                    <a:pt x="1343819" y="1770334"/>
                                  </a:lnTo>
                                  <a:lnTo>
                                    <a:pt x="1344216" y="1772717"/>
                                  </a:lnTo>
                                  <a:lnTo>
                                    <a:pt x="1344613" y="1774702"/>
                                  </a:lnTo>
                                  <a:lnTo>
                                    <a:pt x="1344613" y="1779864"/>
                                  </a:lnTo>
                                  <a:lnTo>
                                    <a:pt x="1343819" y="1785026"/>
                                  </a:lnTo>
                                  <a:lnTo>
                                    <a:pt x="1341835" y="1789791"/>
                                  </a:lnTo>
                                  <a:lnTo>
                                    <a:pt x="1339056" y="1794556"/>
                                  </a:lnTo>
                                  <a:lnTo>
                                    <a:pt x="1335485" y="1798923"/>
                                  </a:lnTo>
                                  <a:lnTo>
                                    <a:pt x="1320006" y="1813218"/>
                                  </a:lnTo>
                                  <a:lnTo>
                                    <a:pt x="1303735" y="1827513"/>
                                  </a:lnTo>
                                  <a:lnTo>
                                    <a:pt x="1287463" y="1841013"/>
                                  </a:lnTo>
                                  <a:lnTo>
                                    <a:pt x="1271191" y="1854514"/>
                                  </a:lnTo>
                                  <a:lnTo>
                                    <a:pt x="1253728" y="1867220"/>
                                  </a:lnTo>
                                  <a:lnTo>
                                    <a:pt x="1236663" y="1879927"/>
                                  </a:lnTo>
                                  <a:lnTo>
                                    <a:pt x="1218406" y="1891442"/>
                                  </a:lnTo>
                                  <a:lnTo>
                                    <a:pt x="1200547" y="1902957"/>
                                  </a:lnTo>
                                  <a:lnTo>
                                    <a:pt x="1195388" y="1905340"/>
                                  </a:lnTo>
                                  <a:lnTo>
                                    <a:pt x="1190228" y="1906928"/>
                                  </a:lnTo>
                                  <a:lnTo>
                                    <a:pt x="1185069" y="1907325"/>
                                  </a:lnTo>
                                  <a:lnTo>
                                    <a:pt x="1179910" y="1906928"/>
                                  </a:lnTo>
                                  <a:lnTo>
                                    <a:pt x="1175544" y="1906134"/>
                                  </a:lnTo>
                                  <a:lnTo>
                                    <a:pt x="1172766" y="1904943"/>
                                  </a:lnTo>
                                  <a:lnTo>
                                    <a:pt x="1170781" y="1903751"/>
                                  </a:lnTo>
                                  <a:lnTo>
                                    <a:pt x="1169194" y="1902560"/>
                                  </a:lnTo>
                                  <a:lnTo>
                                    <a:pt x="1167606" y="1900972"/>
                                  </a:lnTo>
                                  <a:lnTo>
                                    <a:pt x="1166019" y="1899383"/>
                                  </a:lnTo>
                                  <a:lnTo>
                                    <a:pt x="1164828" y="1897398"/>
                                  </a:lnTo>
                                  <a:lnTo>
                                    <a:pt x="1149350" y="1877147"/>
                                  </a:lnTo>
                                  <a:lnTo>
                                    <a:pt x="1133872" y="1856499"/>
                                  </a:lnTo>
                                  <a:lnTo>
                                    <a:pt x="1103313" y="1815204"/>
                                  </a:lnTo>
                                  <a:lnTo>
                                    <a:pt x="1100931" y="1811630"/>
                                  </a:lnTo>
                                  <a:lnTo>
                                    <a:pt x="1097756" y="1808453"/>
                                  </a:lnTo>
                                  <a:lnTo>
                                    <a:pt x="1094581" y="1806071"/>
                                  </a:lnTo>
                                  <a:lnTo>
                                    <a:pt x="1090613" y="1804085"/>
                                  </a:lnTo>
                                  <a:lnTo>
                                    <a:pt x="1086644" y="1802894"/>
                                  </a:lnTo>
                                  <a:lnTo>
                                    <a:pt x="1081881" y="1802497"/>
                                  </a:lnTo>
                                  <a:lnTo>
                                    <a:pt x="1077516" y="1802497"/>
                                  </a:lnTo>
                                  <a:lnTo>
                                    <a:pt x="1073150" y="1803291"/>
                                  </a:lnTo>
                                  <a:lnTo>
                                    <a:pt x="1058863" y="1810042"/>
                                  </a:lnTo>
                                  <a:lnTo>
                                    <a:pt x="1044972" y="1815998"/>
                                  </a:lnTo>
                                  <a:lnTo>
                                    <a:pt x="1029891" y="1821954"/>
                                  </a:lnTo>
                                  <a:lnTo>
                                    <a:pt x="1015603" y="1828307"/>
                                  </a:lnTo>
                                  <a:lnTo>
                                    <a:pt x="1000919" y="1833469"/>
                                  </a:lnTo>
                                  <a:lnTo>
                                    <a:pt x="985838" y="1838631"/>
                                  </a:lnTo>
                                  <a:lnTo>
                                    <a:pt x="971153" y="1843396"/>
                                  </a:lnTo>
                                  <a:lnTo>
                                    <a:pt x="956469" y="1847764"/>
                                  </a:lnTo>
                                  <a:lnTo>
                                    <a:pt x="940991" y="1851337"/>
                                  </a:lnTo>
                                  <a:lnTo>
                                    <a:pt x="925909" y="1854911"/>
                                  </a:lnTo>
                                  <a:lnTo>
                                    <a:pt x="910431" y="1857691"/>
                                  </a:lnTo>
                                  <a:lnTo>
                                    <a:pt x="894953" y="1860470"/>
                                  </a:lnTo>
                                  <a:lnTo>
                                    <a:pt x="879475" y="1863250"/>
                                  </a:lnTo>
                                  <a:lnTo>
                                    <a:pt x="863997" y="1865235"/>
                                  </a:lnTo>
                                  <a:lnTo>
                                    <a:pt x="848122" y="1867220"/>
                                  </a:lnTo>
                                  <a:lnTo>
                                    <a:pt x="832644" y="1868412"/>
                                  </a:lnTo>
                                  <a:lnTo>
                                    <a:pt x="828675" y="1870397"/>
                                  </a:lnTo>
                                  <a:lnTo>
                                    <a:pt x="824706" y="1872382"/>
                                  </a:lnTo>
                                  <a:lnTo>
                                    <a:pt x="821531" y="1875162"/>
                                  </a:lnTo>
                                  <a:lnTo>
                                    <a:pt x="818753" y="1878339"/>
                                  </a:lnTo>
                                  <a:lnTo>
                                    <a:pt x="816372" y="1881912"/>
                                  </a:lnTo>
                                  <a:lnTo>
                                    <a:pt x="814388" y="1885883"/>
                                  </a:lnTo>
                                  <a:lnTo>
                                    <a:pt x="813594" y="1889854"/>
                                  </a:lnTo>
                                  <a:lnTo>
                                    <a:pt x="813197" y="1894222"/>
                                  </a:lnTo>
                                  <a:lnTo>
                                    <a:pt x="810816" y="1920031"/>
                                  </a:lnTo>
                                  <a:lnTo>
                                    <a:pt x="808038" y="1945444"/>
                                  </a:lnTo>
                                  <a:lnTo>
                                    <a:pt x="804863" y="1970857"/>
                                  </a:lnTo>
                                  <a:lnTo>
                                    <a:pt x="801688" y="1996270"/>
                                  </a:lnTo>
                                  <a:lnTo>
                                    <a:pt x="801688" y="1998652"/>
                                  </a:lnTo>
                                  <a:lnTo>
                                    <a:pt x="801291" y="2001035"/>
                                  </a:lnTo>
                                  <a:lnTo>
                                    <a:pt x="800497" y="2003020"/>
                                  </a:lnTo>
                                  <a:lnTo>
                                    <a:pt x="799703" y="2005005"/>
                                  </a:lnTo>
                                  <a:lnTo>
                                    <a:pt x="798513" y="2007388"/>
                                  </a:lnTo>
                                  <a:lnTo>
                                    <a:pt x="797322" y="2009373"/>
                                  </a:lnTo>
                                  <a:lnTo>
                                    <a:pt x="793750" y="2012550"/>
                                  </a:lnTo>
                                  <a:lnTo>
                                    <a:pt x="789384" y="2015329"/>
                                  </a:lnTo>
                                  <a:lnTo>
                                    <a:pt x="784622" y="2017315"/>
                                  </a:lnTo>
                                  <a:lnTo>
                                    <a:pt x="779463" y="2018903"/>
                                  </a:lnTo>
                                  <a:lnTo>
                                    <a:pt x="773906" y="2019300"/>
                                  </a:lnTo>
                                  <a:lnTo>
                                    <a:pt x="752078" y="2018506"/>
                                  </a:lnTo>
                                  <a:lnTo>
                                    <a:pt x="731044" y="2017315"/>
                                  </a:lnTo>
                                  <a:lnTo>
                                    <a:pt x="709613" y="2015727"/>
                                  </a:lnTo>
                                  <a:lnTo>
                                    <a:pt x="688578" y="2013344"/>
                                  </a:lnTo>
                                  <a:lnTo>
                                    <a:pt x="667147" y="2010167"/>
                                  </a:lnTo>
                                  <a:lnTo>
                                    <a:pt x="646509" y="2006197"/>
                                  </a:lnTo>
                                  <a:lnTo>
                                    <a:pt x="625475" y="2002226"/>
                                  </a:lnTo>
                                  <a:lnTo>
                                    <a:pt x="604441" y="1997858"/>
                                  </a:lnTo>
                                  <a:lnTo>
                                    <a:pt x="599281" y="1995873"/>
                                  </a:lnTo>
                                  <a:lnTo>
                                    <a:pt x="594519" y="1993093"/>
                                  </a:lnTo>
                                  <a:lnTo>
                                    <a:pt x="590550" y="1989917"/>
                                  </a:lnTo>
                                  <a:lnTo>
                                    <a:pt x="586978" y="1986343"/>
                                  </a:lnTo>
                                  <a:lnTo>
                                    <a:pt x="584597" y="1981975"/>
                                  </a:lnTo>
                                  <a:lnTo>
                                    <a:pt x="583803" y="1979990"/>
                                  </a:lnTo>
                                  <a:lnTo>
                                    <a:pt x="583009" y="1977607"/>
                                  </a:lnTo>
                                  <a:lnTo>
                                    <a:pt x="583009" y="1975622"/>
                                  </a:lnTo>
                                  <a:lnTo>
                                    <a:pt x="582612" y="1973239"/>
                                  </a:lnTo>
                                  <a:lnTo>
                                    <a:pt x="583009" y="1970857"/>
                                  </a:lnTo>
                                  <a:lnTo>
                                    <a:pt x="583406" y="1968872"/>
                                  </a:lnTo>
                                  <a:lnTo>
                                    <a:pt x="586581" y="1943062"/>
                                  </a:lnTo>
                                  <a:lnTo>
                                    <a:pt x="590153" y="1918046"/>
                                  </a:lnTo>
                                  <a:lnTo>
                                    <a:pt x="598091" y="1866823"/>
                                  </a:lnTo>
                                  <a:lnTo>
                                    <a:pt x="598884" y="1862456"/>
                                  </a:lnTo>
                                  <a:lnTo>
                                    <a:pt x="598884" y="1858088"/>
                                  </a:lnTo>
                                  <a:lnTo>
                                    <a:pt x="598487" y="1853720"/>
                                  </a:lnTo>
                                  <a:lnTo>
                                    <a:pt x="596900" y="1849749"/>
                                  </a:lnTo>
                                  <a:lnTo>
                                    <a:pt x="594916" y="1846175"/>
                                  </a:lnTo>
                                  <a:lnTo>
                                    <a:pt x="592137" y="1842602"/>
                                  </a:lnTo>
                                  <a:lnTo>
                                    <a:pt x="588962" y="1839822"/>
                                  </a:lnTo>
                                  <a:lnTo>
                                    <a:pt x="585391" y="1837440"/>
                                  </a:lnTo>
                                  <a:lnTo>
                                    <a:pt x="570309" y="1831881"/>
                                  </a:lnTo>
                                  <a:lnTo>
                                    <a:pt x="556022" y="1826322"/>
                                  </a:lnTo>
                                  <a:lnTo>
                                    <a:pt x="541734" y="1820366"/>
                                  </a:lnTo>
                                  <a:lnTo>
                                    <a:pt x="527050" y="1814012"/>
                                  </a:lnTo>
                                  <a:lnTo>
                                    <a:pt x="512762" y="1807659"/>
                                  </a:lnTo>
                                  <a:lnTo>
                                    <a:pt x="498872" y="1800909"/>
                                  </a:lnTo>
                                  <a:lnTo>
                                    <a:pt x="484584" y="1793762"/>
                                  </a:lnTo>
                                  <a:lnTo>
                                    <a:pt x="471091" y="1786217"/>
                                  </a:lnTo>
                                  <a:lnTo>
                                    <a:pt x="457597" y="1778276"/>
                                  </a:lnTo>
                                  <a:lnTo>
                                    <a:pt x="444500" y="1769540"/>
                                  </a:lnTo>
                                  <a:lnTo>
                                    <a:pt x="431006" y="1760804"/>
                                  </a:lnTo>
                                  <a:lnTo>
                                    <a:pt x="418306" y="1752069"/>
                                  </a:lnTo>
                                  <a:lnTo>
                                    <a:pt x="406003" y="1742936"/>
                                  </a:lnTo>
                                  <a:lnTo>
                                    <a:pt x="392906" y="1733803"/>
                                  </a:lnTo>
                                  <a:lnTo>
                                    <a:pt x="381000" y="1723479"/>
                                  </a:lnTo>
                                  <a:lnTo>
                                    <a:pt x="369094" y="1713552"/>
                                  </a:lnTo>
                                  <a:lnTo>
                                    <a:pt x="365125" y="1711567"/>
                                  </a:lnTo>
                                  <a:lnTo>
                                    <a:pt x="360759" y="1710376"/>
                                  </a:lnTo>
                                  <a:lnTo>
                                    <a:pt x="356791" y="1709979"/>
                                  </a:lnTo>
                                  <a:lnTo>
                                    <a:pt x="352425" y="1709979"/>
                                  </a:lnTo>
                                  <a:lnTo>
                                    <a:pt x="347662" y="1710773"/>
                                  </a:lnTo>
                                  <a:lnTo>
                                    <a:pt x="343694" y="1712361"/>
                                  </a:lnTo>
                                  <a:lnTo>
                                    <a:pt x="340122" y="1714744"/>
                                  </a:lnTo>
                                  <a:lnTo>
                                    <a:pt x="336947" y="1717523"/>
                                  </a:lnTo>
                                  <a:lnTo>
                                    <a:pt x="256778" y="1782246"/>
                                  </a:lnTo>
                                  <a:lnTo>
                                    <a:pt x="254794" y="1783835"/>
                                  </a:lnTo>
                                  <a:lnTo>
                                    <a:pt x="252809" y="1785026"/>
                                  </a:lnTo>
                                  <a:lnTo>
                                    <a:pt x="250825" y="1786217"/>
                                  </a:lnTo>
                                  <a:lnTo>
                                    <a:pt x="248840" y="1787011"/>
                                  </a:lnTo>
                                  <a:lnTo>
                                    <a:pt x="246459" y="1787805"/>
                                  </a:lnTo>
                                  <a:lnTo>
                                    <a:pt x="244475" y="1787805"/>
                                  </a:lnTo>
                                  <a:lnTo>
                                    <a:pt x="239712" y="1788202"/>
                                  </a:lnTo>
                                  <a:lnTo>
                                    <a:pt x="234553" y="1787011"/>
                                  </a:lnTo>
                                  <a:lnTo>
                                    <a:pt x="229790" y="1785423"/>
                                  </a:lnTo>
                                  <a:lnTo>
                                    <a:pt x="225028" y="1782643"/>
                                  </a:lnTo>
                                  <a:lnTo>
                                    <a:pt x="222647" y="1780658"/>
                                  </a:lnTo>
                                  <a:lnTo>
                                    <a:pt x="220662" y="1779070"/>
                                  </a:lnTo>
                                  <a:lnTo>
                                    <a:pt x="205978" y="1762790"/>
                                  </a:lnTo>
                                  <a:lnTo>
                                    <a:pt x="192087" y="1746907"/>
                                  </a:lnTo>
                                  <a:lnTo>
                                    <a:pt x="178197" y="1731024"/>
                                  </a:lnTo>
                                  <a:lnTo>
                                    <a:pt x="165100" y="1713949"/>
                                  </a:lnTo>
                                  <a:lnTo>
                                    <a:pt x="152003" y="1696875"/>
                                  </a:lnTo>
                                  <a:lnTo>
                                    <a:pt x="139700" y="1679404"/>
                                  </a:lnTo>
                                  <a:lnTo>
                                    <a:pt x="127794" y="1661933"/>
                                  </a:lnTo>
                                  <a:lnTo>
                                    <a:pt x="116284" y="1644064"/>
                                  </a:lnTo>
                                  <a:lnTo>
                                    <a:pt x="113506" y="1638902"/>
                                  </a:lnTo>
                                  <a:lnTo>
                                    <a:pt x="112315" y="1633343"/>
                                  </a:lnTo>
                                  <a:lnTo>
                                    <a:pt x="111522" y="1628181"/>
                                  </a:lnTo>
                                  <a:lnTo>
                                    <a:pt x="111919" y="1623019"/>
                                  </a:lnTo>
                                  <a:lnTo>
                                    <a:pt x="113109" y="1618651"/>
                                  </a:lnTo>
                                  <a:lnTo>
                                    <a:pt x="113903" y="1616269"/>
                                  </a:lnTo>
                                  <a:lnTo>
                                    <a:pt x="115094" y="1614284"/>
                                  </a:lnTo>
                                  <a:lnTo>
                                    <a:pt x="116284" y="1612695"/>
                                  </a:lnTo>
                                  <a:lnTo>
                                    <a:pt x="117872" y="1610710"/>
                                  </a:lnTo>
                                  <a:lnTo>
                                    <a:pt x="119856" y="1609519"/>
                                  </a:lnTo>
                                  <a:lnTo>
                                    <a:pt x="121840" y="1608327"/>
                                  </a:lnTo>
                                  <a:lnTo>
                                    <a:pt x="162322" y="1576958"/>
                                  </a:lnTo>
                                  <a:lnTo>
                                    <a:pt x="183356" y="1561870"/>
                                  </a:lnTo>
                                  <a:lnTo>
                                    <a:pt x="203994" y="1546781"/>
                                  </a:lnTo>
                                  <a:lnTo>
                                    <a:pt x="207565" y="1544001"/>
                                  </a:lnTo>
                                  <a:lnTo>
                                    <a:pt x="211137" y="1540825"/>
                                  </a:lnTo>
                                  <a:lnTo>
                                    <a:pt x="213519" y="1537648"/>
                                  </a:lnTo>
                                  <a:lnTo>
                                    <a:pt x="215503" y="1533677"/>
                                  </a:lnTo>
                                  <a:lnTo>
                                    <a:pt x="216694" y="1529707"/>
                                  </a:lnTo>
                                  <a:lnTo>
                                    <a:pt x="217090" y="1525339"/>
                                  </a:lnTo>
                                  <a:lnTo>
                                    <a:pt x="217090" y="1520971"/>
                                  </a:lnTo>
                                  <a:lnTo>
                                    <a:pt x="216297" y="1516603"/>
                                  </a:lnTo>
                                  <a:lnTo>
                                    <a:pt x="209153" y="1502705"/>
                                  </a:lnTo>
                                  <a:lnTo>
                                    <a:pt x="202803" y="1488014"/>
                                  </a:lnTo>
                                  <a:lnTo>
                                    <a:pt x="196850" y="1473719"/>
                                  </a:lnTo>
                                  <a:lnTo>
                                    <a:pt x="191294" y="1459027"/>
                                  </a:lnTo>
                                  <a:lnTo>
                                    <a:pt x="186134" y="1444335"/>
                                  </a:lnTo>
                                  <a:lnTo>
                                    <a:pt x="180975" y="1429644"/>
                                  </a:lnTo>
                                  <a:lnTo>
                                    <a:pt x="176212" y="1414952"/>
                                  </a:lnTo>
                                  <a:lnTo>
                                    <a:pt x="171847" y="1399466"/>
                                  </a:lnTo>
                                  <a:lnTo>
                                    <a:pt x="167878" y="1384377"/>
                                  </a:lnTo>
                                  <a:lnTo>
                                    <a:pt x="164703" y="1369288"/>
                                  </a:lnTo>
                                  <a:lnTo>
                                    <a:pt x="161131" y="1353802"/>
                                  </a:lnTo>
                                  <a:lnTo>
                                    <a:pt x="158353" y="1338713"/>
                                  </a:lnTo>
                                  <a:lnTo>
                                    <a:pt x="155972" y="1323227"/>
                                  </a:lnTo>
                                  <a:lnTo>
                                    <a:pt x="153987" y="1307344"/>
                                  </a:lnTo>
                                  <a:lnTo>
                                    <a:pt x="152003" y="1291859"/>
                                  </a:lnTo>
                                  <a:lnTo>
                                    <a:pt x="150812" y="1276373"/>
                                  </a:lnTo>
                                  <a:lnTo>
                                    <a:pt x="149225" y="1272402"/>
                                  </a:lnTo>
                                  <a:lnTo>
                                    <a:pt x="146844" y="1268034"/>
                                  </a:lnTo>
                                  <a:lnTo>
                                    <a:pt x="144462" y="1264857"/>
                                  </a:lnTo>
                                  <a:lnTo>
                                    <a:pt x="141287" y="1262078"/>
                                  </a:lnTo>
                                  <a:lnTo>
                                    <a:pt x="137715" y="1259695"/>
                                  </a:lnTo>
                                  <a:lnTo>
                                    <a:pt x="133747" y="1257710"/>
                                  </a:lnTo>
                                  <a:lnTo>
                                    <a:pt x="129778" y="1256916"/>
                                  </a:lnTo>
                                  <a:lnTo>
                                    <a:pt x="125015" y="1256519"/>
                                  </a:lnTo>
                                  <a:lnTo>
                                    <a:pt x="99219" y="1254136"/>
                                  </a:lnTo>
                                  <a:lnTo>
                                    <a:pt x="74215" y="1251357"/>
                                  </a:lnTo>
                                  <a:lnTo>
                                    <a:pt x="22622" y="1245401"/>
                                  </a:lnTo>
                                  <a:lnTo>
                                    <a:pt x="20240" y="1245401"/>
                                  </a:lnTo>
                                  <a:lnTo>
                                    <a:pt x="18256" y="1245004"/>
                                  </a:lnTo>
                                  <a:lnTo>
                                    <a:pt x="15875" y="1244209"/>
                                  </a:lnTo>
                                  <a:lnTo>
                                    <a:pt x="13890" y="1243415"/>
                                  </a:lnTo>
                                  <a:lnTo>
                                    <a:pt x="11906" y="1242224"/>
                                  </a:lnTo>
                                  <a:lnTo>
                                    <a:pt x="9922" y="1241033"/>
                                  </a:lnTo>
                                  <a:lnTo>
                                    <a:pt x="6747" y="1237459"/>
                                  </a:lnTo>
                                  <a:lnTo>
                                    <a:pt x="3969" y="1233488"/>
                                  </a:lnTo>
                                  <a:lnTo>
                                    <a:pt x="1984" y="1228724"/>
                                  </a:lnTo>
                                  <a:lnTo>
                                    <a:pt x="397" y="1222767"/>
                                  </a:lnTo>
                                  <a:lnTo>
                                    <a:pt x="0" y="1219988"/>
                                  </a:lnTo>
                                  <a:lnTo>
                                    <a:pt x="0" y="1217208"/>
                                  </a:lnTo>
                                  <a:lnTo>
                                    <a:pt x="794" y="1196163"/>
                                  </a:lnTo>
                                  <a:lnTo>
                                    <a:pt x="1984" y="1174721"/>
                                  </a:lnTo>
                                  <a:lnTo>
                                    <a:pt x="3572" y="1153676"/>
                                  </a:lnTo>
                                  <a:lnTo>
                                    <a:pt x="6350" y="1132631"/>
                                  </a:lnTo>
                                  <a:lnTo>
                                    <a:pt x="9128" y="1111189"/>
                                  </a:lnTo>
                                  <a:lnTo>
                                    <a:pt x="12700" y="1090541"/>
                                  </a:lnTo>
                                  <a:lnTo>
                                    <a:pt x="16669" y="1069099"/>
                                  </a:lnTo>
                                  <a:lnTo>
                                    <a:pt x="21034" y="1048451"/>
                                  </a:lnTo>
                                  <a:lnTo>
                                    <a:pt x="23019" y="1043289"/>
                                  </a:lnTo>
                                  <a:lnTo>
                                    <a:pt x="25797" y="1038127"/>
                                  </a:lnTo>
                                  <a:lnTo>
                                    <a:pt x="29369" y="1034157"/>
                                  </a:lnTo>
                                  <a:lnTo>
                                    <a:pt x="32940" y="1030583"/>
                                  </a:lnTo>
                                  <a:lnTo>
                                    <a:pt x="37306" y="1028201"/>
                                  </a:lnTo>
                                  <a:lnTo>
                                    <a:pt x="39290" y="1027406"/>
                                  </a:lnTo>
                                  <a:lnTo>
                                    <a:pt x="41672" y="1026612"/>
                                  </a:lnTo>
                                  <a:lnTo>
                                    <a:pt x="44053" y="1026612"/>
                                  </a:lnTo>
                                  <a:lnTo>
                                    <a:pt x="46037" y="1026215"/>
                                  </a:lnTo>
                                  <a:lnTo>
                                    <a:pt x="48419" y="1026612"/>
                                  </a:lnTo>
                                  <a:lnTo>
                                    <a:pt x="50800" y="1027009"/>
                                  </a:lnTo>
                                  <a:lnTo>
                                    <a:pt x="101600" y="1033760"/>
                                  </a:lnTo>
                                  <a:lnTo>
                                    <a:pt x="127000" y="1037730"/>
                                  </a:lnTo>
                                  <a:lnTo>
                                    <a:pt x="152400" y="1042098"/>
                                  </a:lnTo>
                                  <a:lnTo>
                                    <a:pt x="156765" y="1042892"/>
                                  </a:lnTo>
                                  <a:lnTo>
                                    <a:pt x="161131" y="1042892"/>
                                  </a:lnTo>
                                  <a:lnTo>
                                    <a:pt x="165497" y="1042495"/>
                                  </a:lnTo>
                                  <a:lnTo>
                                    <a:pt x="169862" y="1040907"/>
                                  </a:lnTo>
                                  <a:lnTo>
                                    <a:pt x="173434" y="1038525"/>
                                  </a:lnTo>
                                  <a:lnTo>
                                    <a:pt x="177006" y="1035745"/>
                                  </a:lnTo>
                                  <a:lnTo>
                                    <a:pt x="179784" y="1032568"/>
                                  </a:lnTo>
                                  <a:lnTo>
                                    <a:pt x="182165" y="1028995"/>
                                  </a:lnTo>
                                  <a:lnTo>
                                    <a:pt x="187325" y="1014303"/>
                                  </a:lnTo>
                                  <a:lnTo>
                                    <a:pt x="192881" y="1000008"/>
                                  </a:lnTo>
                                  <a:lnTo>
                                    <a:pt x="198834" y="985316"/>
                                  </a:lnTo>
                                  <a:lnTo>
                                    <a:pt x="205184" y="971022"/>
                                  </a:lnTo>
                                  <a:lnTo>
                                    <a:pt x="211931" y="957124"/>
                                  </a:lnTo>
                                  <a:lnTo>
                                    <a:pt x="218678" y="942432"/>
                                  </a:lnTo>
                                  <a:lnTo>
                                    <a:pt x="225822" y="928932"/>
                                  </a:lnTo>
                                  <a:lnTo>
                                    <a:pt x="233362" y="915034"/>
                                  </a:lnTo>
                                  <a:lnTo>
                                    <a:pt x="241300" y="901931"/>
                                  </a:lnTo>
                                  <a:lnTo>
                                    <a:pt x="249634" y="888430"/>
                                  </a:lnTo>
                                  <a:lnTo>
                                    <a:pt x="258762" y="875327"/>
                                  </a:lnTo>
                                  <a:lnTo>
                                    <a:pt x="267494" y="862620"/>
                                  </a:lnTo>
                                  <a:lnTo>
                                    <a:pt x="276622" y="849517"/>
                                  </a:lnTo>
                                  <a:lnTo>
                                    <a:pt x="286147" y="837207"/>
                                  </a:lnTo>
                                  <a:lnTo>
                                    <a:pt x="295672" y="825295"/>
                                  </a:lnTo>
                                  <a:lnTo>
                                    <a:pt x="305990" y="812986"/>
                                  </a:lnTo>
                                  <a:lnTo>
                                    <a:pt x="307975" y="809015"/>
                                  </a:lnTo>
                                  <a:lnTo>
                                    <a:pt x="309165" y="804647"/>
                                  </a:lnTo>
                                  <a:lnTo>
                                    <a:pt x="309562" y="800279"/>
                                  </a:lnTo>
                                  <a:lnTo>
                                    <a:pt x="309562" y="796309"/>
                                  </a:lnTo>
                                  <a:lnTo>
                                    <a:pt x="308769" y="791941"/>
                                  </a:lnTo>
                                  <a:lnTo>
                                    <a:pt x="307181" y="787970"/>
                                  </a:lnTo>
                                  <a:lnTo>
                                    <a:pt x="304800" y="784396"/>
                                  </a:lnTo>
                                  <a:lnTo>
                                    <a:pt x="301625" y="780823"/>
                                  </a:lnTo>
                                  <a:lnTo>
                                    <a:pt x="237331" y="700614"/>
                                  </a:lnTo>
                                  <a:lnTo>
                                    <a:pt x="235744" y="699025"/>
                                  </a:lnTo>
                                  <a:lnTo>
                                    <a:pt x="234553" y="697437"/>
                                  </a:lnTo>
                                  <a:lnTo>
                                    <a:pt x="233362" y="695452"/>
                                  </a:lnTo>
                                  <a:lnTo>
                                    <a:pt x="232569" y="693069"/>
                                  </a:lnTo>
                                  <a:lnTo>
                                    <a:pt x="231775" y="691084"/>
                                  </a:lnTo>
                                  <a:lnTo>
                                    <a:pt x="231775" y="688701"/>
                                  </a:lnTo>
                                  <a:lnTo>
                                    <a:pt x="231775" y="683936"/>
                                  </a:lnTo>
                                  <a:lnTo>
                                    <a:pt x="232569" y="678774"/>
                                  </a:lnTo>
                                  <a:lnTo>
                                    <a:pt x="234156" y="674010"/>
                                  </a:lnTo>
                                  <a:lnTo>
                                    <a:pt x="236934" y="668848"/>
                                  </a:lnTo>
                                  <a:lnTo>
                                    <a:pt x="240506" y="664480"/>
                                  </a:lnTo>
                                  <a:lnTo>
                                    <a:pt x="256778" y="650185"/>
                                  </a:lnTo>
                                  <a:lnTo>
                                    <a:pt x="272653" y="636287"/>
                                  </a:lnTo>
                                  <a:lnTo>
                                    <a:pt x="288925" y="622390"/>
                                  </a:lnTo>
                                  <a:lnTo>
                                    <a:pt x="305594" y="609286"/>
                                  </a:lnTo>
                                  <a:lnTo>
                                    <a:pt x="322659" y="596183"/>
                                  </a:lnTo>
                                  <a:lnTo>
                                    <a:pt x="339725" y="583874"/>
                                  </a:lnTo>
                                  <a:lnTo>
                                    <a:pt x="357584" y="571961"/>
                                  </a:lnTo>
                                  <a:lnTo>
                                    <a:pt x="375841" y="560446"/>
                                  </a:lnTo>
                                  <a:lnTo>
                                    <a:pt x="381000" y="558064"/>
                                  </a:lnTo>
                                  <a:lnTo>
                                    <a:pt x="386159" y="556475"/>
                                  </a:lnTo>
                                  <a:lnTo>
                                    <a:pt x="391319" y="556078"/>
                                  </a:lnTo>
                                  <a:lnTo>
                                    <a:pt x="396478" y="556475"/>
                                  </a:lnTo>
                                  <a:lnTo>
                                    <a:pt x="401241" y="557667"/>
                                  </a:lnTo>
                                  <a:lnTo>
                                    <a:pt x="403225" y="558461"/>
                                  </a:lnTo>
                                  <a:lnTo>
                                    <a:pt x="405606" y="559652"/>
                                  </a:lnTo>
                                  <a:lnTo>
                                    <a:pt x="407194" y="560843"/>
                                  </a:lnTo>
                                  <a:lnTo>
                                    <a:pt x="408781" y="562431"/>
                                  </a:lnTo>
                                  <a:lnTo>
                                    <a:pt x="410369" y="564020"/>
                                  </a:lnTo>
                                  <a:lnTo>
                                    <a:pt x="411559" y="566005"/>
                                  </a:lnTo>
                                  <a:lnTo>
                                    <a:pt x="427037" y="586653"/>
                                  </a:lnTo>
                                  <a:lnTo>
                                    <a:pt x="442912" y="606904"/>
                                  </a:lnTo>
                                  <a:lnTo>
                                    <a:pt x="457994" y="627552"/>
                                  </a:lnTo>
                                  <a:lnTo>
                                    <a:pt x="472678" y="648200"/>
                                  </a:lnTo>
                                  <a:lnTo>
                                    <a:pt x="475456" y="652170"/>
                                  </a:lnTo>
                                  <a:lnTo>
                                    <a:pt x="478234" y="654950"/>
                                  </a:lnTo>
                                  <a:lnTo>
                                    <a:pt x="481806" y="657729"/>
                                  </a:lnTo>
                                  <a:lnTo>
                                    <a:pt x="486172" y="659318"/>
                                  </a:lnTo>
                                  <a:lnTo>
                                    <a:pt x="490141" y="660509"/>
                                  </a:lnTo>
                                  <a:lnTo>
                                    <a:pt x="494506" y="661303"/>
                                  </a:lnTo>
                                  <a:lnTo>
                                    <a:pt x="498872" y="660906"/>
                                  </a:lnTo>
                                  <a:lnTo>
                                    <a:pt x="503237" y="660112"/>
                                  </a:lnTo>
                                  <a:lnTo>
                                    <a:pt x="517128" y="653759"/>
                                  </a:lnTo>
                                  <a:lnTo>
                                    <a:pt x="531416" y="647406"/>
                                  </a:lnTo>
                                  <a:lnTo>
                                    <a:pt x="546100" y="641449"/>
                                  </a:lnTo>
                                  <a:lnTo>
                                    <a:pt x="560387" y="635890"/>
                                  </a:lnTo>
                                  <a:lnTo>
                                    <a:pt x="575072" y="630331"/>
                                  </a:lnTo>
                                  <a:lnTo>
                                    <a:pt x="590153" y="625566"/>
                                  </a:lnTo>
                                  <a:lnTo>
                                    <a:pt x="604837" y="620404"/>
                                  </a:lnTo>
                                  <a:lnTo>
                                    <a:pt x="619919" y="615640"/>
                                  </a:lnTo>
                                  <a:lnTo>
                                    <a:pt x="635397" y="612066"/>
                                  </a:lnTo>
                                  <a:lnTo>
                                    <a:pt x="650478" y="608492"/>
                                  </a:lnTo>
                                  <a:lnTo>
                                    <a:pt x="665956" y="605713"/>
                                  </a:lnTo>
                                  <a:lnTo>
                                    <a:pt x="681434" y="602933"/>
                                  </a:lnTo>
                                  <a:lnTo>
                                    <a:pt x="696913" y="600154"/>
                                  </a:lnTo>
                                  <a:lnTo>
                                    <a:pt x="711994" y="598168"/>
                                  </a:lnTo>
                                  <a:lnTo>
                                    <a:pt x="727869" y="596580"/>
                                  </a:lnTo>
                                  <a:lnTo>
                                    <a:pt x="743347" y="594992"/>
                                  </a:lnTo>
                                  <a:lnTo>
                                    <a:pt x="747713" y="593403"/>
                                  </a:lnTo>
                                  <a:lnTo>
                                    <a:pt x="751284" y="591418"/>
                                  </a:lnTo>
                                  <a:lnTo>
                                    <a:pt x="754856" y="588638"/>
                                  </a:lnTo>
                                  <a:lnTo>
                                    <a:pt x="757634" y="585462"/>
                                  </a:lnTo>
                                  <a:lnTo>
                                    <a:pt x="760016" y="582285"/>
                                  </a:lnTo>
                                  <a:lnTo>
                                    <a:pt x="762397" y="577917"/>
                                  </a:lnTo>
                                  <a:lnTo>
                                    <a:pt x="763191" y="573550"/>
                                  </a:lnTo>
                                  <a:lnTo>
                                    <a:pt x="763588" y="569182"/>
                                  </a:lnTo>
                                  <a:lnTo>
                                    <a:pt x="765969" y="543769"/>
                                  </a:lnTo>
                                  <a:lnTo>
                                    <a:pt x="768747" y="517959"/>
                                  </a:lnTo>
                                  <a:lnTo>
                                    <a:pt x="771525" y="492943"/>
                                  </a:lnTo>
                                  <a:lnTo>
                                    <a:pt x="774700" y="467133"/>
                                  </a:lnTo>
                                  <a:lnTo>
                                    <a:pt x="774700" y="464751"/>
                                  </a:lnTo>
                                  <a:lnTo>
                                    <a:pt x="775097" y="462766"/>
                                  </a:lnTo>
                                  <a:lnTo>
                                    <a:pt x="775891" y="460383"/>
                                  </a:lnTo>
                                  <a:lnTo>
                                    <a:pt x="776684" y="458398"/>
                                  </a:lnTo>
                                  <a:lnTo>
                                    <a:pt x="777875" y="456412"/>
                                  </a:lnTo>
                                  <a:lnTo>
                                    <a:pt x="779066" y="454824"/>
                                  </a:lnTo>
                                  <a:lnTo>
                                    <a:pt x="782638" y="451250"/>
                                  </a:lnTo>
                                  <a:lnTo>
                                    <a:pt x="786606" y="448471"/>
                                  </a:lnTo>
                                  <a:lnTo>
                                    <a:pt x="791369" y="446486"/>
                                  </a:lnTo>
                                  <a:lnTo>
                                    <a:pt x="796925" y="444897"/>
                                  </a:lnTo>
                                  <a:lnTo>
                                    <a:pt x="802481" y="444500"/>
                                  </a:lnTo>
                                  <a:close/>
                                  <a:moveTo>
                                    <a:pt x="1780579" y="266729"/>
                                  </a:moveTo>
                                  <a:lnTo>
                                    <a:pt x="1770667" y="267126"/>
                                  </a:lnTo>
                                  <a:lnTo>
                                    <a:pt x="1761944" y="267921"/>
                                  </a:lnTo>
                                  <a:lnTo>
                                    <a:pt x="1752824" y="269113"/>
                                  </a:lnTo>
                                  <a:lnTo>
                                    <a:pt x="1744101" y="270304"/>
                                  </a:lnTo>
                                  <a:lnTo>
                                    <a:pt x="1735378" y="272688"/>
                                  </a:lnTo>
                                  <a:lnTo>
                                    <a:pt x="1727052" y="275071"/>
                                  </a:lnTo>
                                  <a:lnTo>
                                    <a:pt x="1718329" y="277852"/>
                                  </a:lnTo>
                                  <a:lnTo>
                                    <a:pt x="1710399" y="281030"/>
                                  </a:lnTo>
                                  <a:lnTo>
                                    <a:pt x="1702469" y="284605"/>
                                  </a:lnTo>
                                  <a:lnTo>
                                    <a:pt x="1694539" y="288578"/>
                                  </a:lnTo>
                                  <a:lnTo>
                                    <a:pt x="1687005" y="292550"/>
                                  </a:lnTo>
                                  <a:lnTo>
                                    <a:pt x="1679472" y="297317"/>
                                  </a:lnTo>
                                  <a:lnTo>
                                    <a:pt x="1672731" y="302482"/>
                                  </a:lnTo>
                                  <a:lnTo>
                                    <a:pt x="1665991" y="308043"/>
                                  </a:lnTo>
                                  <a:lnTo>
                                    <a:pt x="1659250" y="313605"/>
                                  </a:lnTo>
                                  <a:lnTo>
                                    <a:pt x="1653303" y="319563"/>
                                  </a:lnTo>
                                  <a:lnTo>
                                    <a:pt x="1647355" y="325919"/>
                                  </a:lnTo>
                                  <a:lnTo>
                                    <a:pt x="1641804" y="332275"/>
                                  </a:lnTo>
                                  <a:lnTo>
                                    <a:pt x="1636253" y="339029"/>
                                  </a:lnTo>
                                  <a:lnTo>
                                    <a:pt x="1631098" y="346179"/>
                                  </a:lnTo>
                                  <a:lnTo>
                                    <a:pt x="1626340" y="353727"/>
                                  </a:lnTo>
                                  <a:lnTo>
                                    <a:pt x="1621979" y="361275"/>
                                  </a:lnTo>
                                  <a:lnTo>
                                    <a:pt x="1618014" y="368822"/>
                                  </a:lnTo>
                                  <a:lnTo>
                                    <a:pt x="1614445" y="376767"/>
                                  </a:lnTo>
                                  <a:lnTo>
                                    <a:pt x="1611273" y="384712"/>
                                  </a:lnTo>
                                  <a:lnTo>
                                    <a:pt x="1608498" y="393055"/>
                                  </a:lnTo>
                                  <a:lnTo>
                                    <a:pt x="1606119" y="401794"/>
                                  </a:lnTo>
                                  <a:lnTo>
                                    <a:pt x="1604136" y="410534"/>
                                  </a:lnTo>
                                  <a:lnTo>
                                    <a:pt x="1602550" y="419273"/>
                                  </a:lnTo>
                                  <a:lnTo>
                                    <a:pt x="1601361" y="428410"/>
                                  </a:lnTo>
                                  <a:lnTo>
                                    <a:pt x="1600568" y="437547"/>
                                  </a:lnTo>
                                  <a:lnTo>
                                    <a:pt x="1600171" y="447081"/>
                                  </a:lnTo>
                                  <a:lnTo>
                                    <a:pt x="1600568" y="456218"/>
                                  </a:lnTo>
                                  <a:lnTo>
                                    <a:pt x="1601361" y="465354"/>
                                  </a:lnTo>
                                  <a:lnTo>
                                    <a:pt x="1602550" y="474094"/>
                                  </a:lnTo>
                                  <a:lnTo>
                                    <a:pt x="1604136" y="482833"/>
                                  </a:lnTo>
                                  <a:lnTo>
                                    <a:pt x="1606119" y="491970"/>
                                  </a:lnTo>
                                  <a:lnTo>
                                    <a:pt x="1608498" y="500312"/>
                                  </a:lnTo>
                                  <a:lnTo>
                                    <a:pt x="1611273" y="508655"/>
                                  </a:lnTo>
                                  <a:lnTo>
                                    <a:pt x="1614445" y="516997"/>
                                  </a:lnTo>
                                  <a:lnTo>
                                    <a:pt x="1618014" y="524545"/>
                                  </a:lnTo>
                                  <a:lnTo>
                                    <a:pt x="1621979" y="532490"/>
                                  </a:lnTo>
                                  <a:lnTo>
                                    <a:pt x="1626340" y="540435"/>
                                  </a:lnTo>
                                  <a:lnTo>
                                    <a:pt x="1631098" y="547585"/>
                                  </a:lnTo>
                                  <a:lnTo>
                                    <a:pt x="1636253" y="554338"/>
                                  </a:lnTo>
                                  <a:lnTo>
                                    <a:pt x="1641804" y="561092"/>
                                  </a:lnTo>
                                  <a:lnTo>
                                    <a:pt x="1647355" y="567845"/>
                                  </a:lnTo>
                                  <a:lnTo>
                                    <a:pt x="1653303" y="573804"/>
                                  </a:lnTo>
                                  <a:lnTo>
                                    <a:pt x="1659250" y="580160"/>
                                  </a:lnTo>
                                  <a:lnTo>
                                    <a:pt x="1665991" y="585721"/>
                                  </a:lnTo>
                                  <a:lnTo>
                                    <a:pt x="1672731" y="591283"/>
                                  </a:lnTo>
                                  <a:lnTo>
                                    <a:pt x="1679472" y="596050"/>
                                  </a:lnTo>
                                  <a:lnTo>
                                    <a:pt x="1687005" y="600817"/>
                                  </a:lnTo>
                                  <a:lnTo>
                                    <a:pt x="1694539" y="605186"/>
                                  </a:lnTo>
                                  <a:lnTo>
                                    <a:pt x="1702469" y="609159"/>
                                  </a:lnTo>
                                  <a:lnTo>
                                    <a:pt x="1710399" y="612734"/>
                                  </a:lnTo>
                                  <a:lnTo>
                                    <a:pt x="1718329" y="615912"/>
                                  </a:lnTo>
                                  <a:lnTo>
                                    <a:pt x="1727052" y="618693"/>
                                  </a:lnTo>
                                  <a:lnTo>
                                    <a:pt x="1735378" y="621076"/>
                                  </a:lnTo>
                                  <a:lnTo>
                                    <a:pt x="1744101" y="623063"/>
                                  </a:lnTo>
                                  <a:lnTo>
                                    <a:pt x="1752824" y="624652"/>
                                  </a:lnTo>
                                  <a:lnTo>
                                    <a:pt x="1761944" y="626241"/>
                                  </a:lnTo>
                                  <a:lnTo>
                                    <a:pt x="1770667" y="626638"/>
                                  </a:lnTo>
                                  <a:lnTo>
                                    <a:pt x="1780579" y="627035"/>
                                  </a:lnTo>
                                  <a:lnTo>
                                    <a:pt x="1789699" y="626638"/>
                                  </a:lnTo>
                                  <a:lnTo>
                                    <a:pt x="1798819" y="626241"/>
                                  </a:lnTo>
                                  <a:lnTo>
                                    <a:pt x="1807542" y="624652"/>
                                  </a:lnTo>
                                  <a:lnTo>
                                    <a:pt x="1816265" y="623063"/>
                                  </a:lnTo>
                                  <a:lnTo>
                                    <a:pt x="1825384" y="621076"/>
                                  </a:lnTo>
                                  <a:lnTo>
                                    <a:pt x="1833711" y="618693"/>
                                  </a:lnTo>
                                  <a:lnTo>
                                    <a:pt x="1842037" y="615912"/>
                                  </a:lnTo>
                                  <a:lnTo>
                                    <a:pt x="1850364" y="612734"/>
                                  </a:lnTo>
                                  <a:lnTo>
                                    <a:pt x="1858294" y="609159"/>
                                  </a:lnTo>
                                  <a:lnTo>
                                    <a:pt x="1866224" y="605186"/>
                                  </a:lnTo>
                                  <a:lnTo>
                                    <a:pt x="1873757" y="600817"/>
                                  </a:lnTo>
                                  <a:lnTo>
                                    <a:pt x="1880894" y="596050"/>
                                  </a:lnTo>
                                  <a:lnTo>
                                    <a:pt x="1888031" y="591283"/>
                                  </a:lnTo>
                                  <a:lnTo>
                                    <a:pt x="1894772" y="585721"/>
                                  </a:lnTo>
                                  <a:lnTo>
                                    <a:pt x="1901116" y="580160"/>
                                  </a:lnTo>
                                  <a:lnTo>
                                    <a:pt x="1907460" y="573804"/>
                                  </a:lnTo>
                                  <a:lnTo>
                                    <a:pt x="1913804" y="567845"/>
                                  </a:lnTo>
                                  <a:lnTo>
                                    <a:pt x="1919355" y="561092"/>
                                  </a:lnTo>
                                  <a:lnTo>
                                    <a:pt x="1924509" y="554338"/>
                                  </a:lnTo>
                                  <a:lnTo>
                                    <a:pt x="1929664" y="547585"/>
                                  </a:lnTo>
                                  <a:lnTo>
                                    <a:pt x="1934026" y="540435"/>
                                  </a:lnTo>
                                  <a:lnTo>
                                    <a:pt x="1938387" y="532490"/>
                                  </a:lnTo>
                                  <a:lnTo>
                                    <a:pt x="1942352" y="524545"/>
                                  </a:lnTo>
                                  <a:lnTo>
                                    <a:pt x="1945921" y="516997"/>
                                  </a:lnTo>
                                  <a:lnTo>
                                    <a:pt x="1949093" y="508655"/>
                                  </a:lnTo>
                                  <a:lnTo>
                                    <a:pt x="1951868" y="500312"/>
                                  </a:lnTo>
                                  <a:lnTo>
                                    <a:pt x="1954247" y="491970"/>
                                  </a:lnTo>
                                  <a:lnTo>
                                    <a:pt x="1957023" y="482833"/>
                                  </a:lnTo>
                                  <a:lnTo>
                                    <a:pt x="1958212" y="474094"/>
                                  </a:lnTo>
                                  <a:lnTo>
                                    <a:pt x="1959402" y="465354"/>
                                  </a:lnTo>
                                  <a:lnTo>
                                    <a:pt x="1960195" y="456218"/>
                                  </a:lnTo>
                                  <a:lnTo>
                                    <a:pt x="1960591" y="447081"/>
                                  </a:lnTo>
                                  <a:lnTo>
                                    <a:pt x="1960195" y="437547"/>
                                  </a:lnTo>
                                  <a:lnTo>
                                    <a:pt x="1959402" y="428410"/>
                                  </a:lnTo>
                                  <a:lnTo>
                                    <a:pt x="1958212" y="419273"/>
                                  </a:lnTo>
                                  <a:lnTo>
                                    <a:pt x="1957023" y="410534"/>
                                  </a:lnTo>
                                  <a:lnTo>
                                    <a:pt x="1954247" y="401794"/>
                                  </a:lnTo>
                                  <a:lnTo>
                                    <a:pt x="1951868" y="393055"/>
                                  </a:lnTo>
                                  <a:lnTo>
                                    <a:pt x="1949093" y="384712"/>
                                  </a:lnTo>
                                  <a:lnTo>
                                    <a:pt x="1945921" y="376767"/>
                                  </a:lnTo>
                                  <a:lnTo>
                                    <a:pt x="1942352" y="368822"/>
                                  </a:lnTo>
                                  <a:lnTo>
                                    <a:pt x="1938387" y="361275"/>
                                  </a:lnTo>
                                  <a:lnTo>
                                    <a:pt x="1934026" y="353727"/>
                                  </a:lnTo>
                                  <a:lnTo>
                                    <a:pt x="1929664" y="346179"/>
                                  </a:lnTo>
                                  <a:lnTo>
                                    <a:pt x="1924509" y="339029"/>
                                  </a:lnTo>
                                  <a:lnTo>
                                    <a:pt x="1919355" y="332275"/>
                                  </a:lnTo>
                                  <a:lnTo>
                                    <a:pt x="1913804" y="325919"/>
                                  </a:lnTo>
                                  <a:lnTo>
                                    <a:pt x="1907460" y="319563"/>
                                  </a:lnTo>
                                  <a:lnTo>
                                    <a:pt x="1901116" y="313605"/>
                                  </a:lnTo>
                                  <a:lnTo>
                                    <a:pt x="1894772" y="308043"/>
                                  </a:lnTo>
                                  <a:lnTo>
                                    <a:pt x="1888031" y="302482"/>
                                  </a:lnTo>
                                  <a:lnTo>
                                    <a:pt x="1880894" y="297317"/>
                                  </a:lnTo>
                                  <a:lnTo>
                                    <a:pt x="1873757" y="292550"/>
                                  </a:lnTo>
                                  <a:lnTo>
                                    <a:pt x="1866224" y="288578"/>
                                  </a:lnTo>
                                  <a:lnTo>
                                    <a:pt x="1858294" y="284605"/>
                                  </a:lnTo>
                                  <a:lnTo>
                                    <a:pt x="1850364" y="281030"/>
                                  </a:lnTo>
                                  <a:lnTo>
                                    <a:pt x="1842037" y="277852"/>
                                  </a:lnTo>
                                  <a:lnTo>
                                    <a:pt x="1833711" y="275071"/>
                                  </a:lnTo>
                                  <a:lnTo>
                                    <a:pt x="1825384" y="272688"/>
                                  </a:lnTo>
                                  <a:lnTo>
                                    <a:pt x="1816265" y="270304"/>
                                  </a:lnTo>
                                  <a:lnTo>
                                    <a:pt x="1807542" y="269113"/>
                                  </a:lnTo>
                                  <a:lnTo>
                                    <a:pt x="1798819" y="267921"/>
                                  </a:lnTo>
                                  <a:lnTo>
                                    <a:pt x="1789699" y="267126"/>
                                  </a:lnTo>
                                  <a:lnTo>
                                    <a:pt x="1780579" y="266729"/>
                                  </a:lnTo>
                                  <a:close/>
                                  <a:moveTo>
                                    <a:pt x="1769477" y="236538"/>
                                  </a:moveTo>
                                  <a:lnTo>
                                    <a:pt x="1780579" y="236538"/>
                                  </a:lnTo>
                                  <a:lnTo>
                                    <a:pt x="1791285" y="236538"/>
                                  </a:lnTo>
                                  <a:lnTo>
                                    <a:pt x="1801594" y="237333"/>
                                  </a:lnTo>
                                  <a:lnTo>
                                    <a:pt x="1812300" y="238922"/>
                                  </a:lnTo>
                                  <a:lnTo>
                                    <a:pt x="1823005" y="240511"/>
                                  </a:lnTo>
                                  <a:lnTo>
                                    <a:pt x="1832918" y="242894"/>
                                  </a:lnTo>
                                  <a:lnTo>
                                    <a:pt x="1842830" y="245675"/>
                                  </a:lnTo>
                                  <a:lnTo>
                                    <a:pt x="1852346" y="248853"/>
                                  </a:lnTo>
                                  <a:lnTo>
                                    <a:pt x="1861862" y="252825"/>
                                  </a:lnTo>
                                  <a:lnTo>
                                    <a:pt x="1871775" y="256798"/>
                                  </a:lnTo>
                                  <a:lnTo>
                                    <a:pt x="1880498" y="261962"/>
                                  </a:lnTo>
                                  <a:lnTo>
                                    <a:pt x="1889221" y="267126"/>
                                  </a:lnTo>
                                  <a:lnTo>
                                    <a:pt x="1897944" y="272291"/>
                                  </a:lnTo>
                                  <a:lnTo>
                                    <a:pt x="1905874" y="278249"/>
                                  </a:lnTo>
                                  <a:lnTo>
                                    <a:pt x="1914200" y="284208"/>
                                  </a:lnTo>
                                  <a:lnTo>
                                    <a:pt x="1921734" y="290961"/>
                                  </a:lnTo>
                                  <a:lnTo>
                                    <a:pt x="1929268" y="297715"/>
                                  </a:lnTo>
                                  <a:lnTo>
                                    <a:pt x="1936008" y="305660"/>
                                  </a:lnTo>
                                  <a:lnTo>
                                    <a:pt x="1942352" y="313207"/>
                                  </a:lnTo>
                                  <a:lnTo>
                                    <a:pt x="1948696" y="320755"/>
                                  </a:lnTo>
                                  <a:lnTo>
                                    <a:pt x="1954644" y="329097"/>
                                  </a:lnTo>
                                  <a:lnTo>
                                    <a:pt x="1960195" y="337440"/>
                                  </a:lnTo>
                                  <a:lnTo>
                                    <a:pt x="1965349" y="346179"/>
                                  </a:lnTo>
                                  <a:lnTo>
                                    <a:pt x="1970107" y="355713"/>
                                  </a:lnTo>
                                  <a:lnTo>
                                    <a:pt x="1974072" y="364850"/>
                                  </a:lnTo>
                                  <a:lnTo>
                                    <a:pt x="1978037" y="374384"/>
                                  </a:lnTo>
                                  <a:lnTo>
                                    <a:pt x="1981209" y="384315"/>
                                  </a:lnTo>
                                  <a:lnTo>
                                    <a:pt x="1983985" y="393849"/>
                                  </a:lnTo>
                                  <a:lnTo>
                                    <a:pt x="1986364" y="404575"/>
                                  </a:lnTo>
                                  <a:lnTo>
                                    <a:pt x="1988346" y="414903"/>
                                  </a:lnTo>
                                  <a:lnTo>
                                    <a:pt x="1989536" y="425232"/>
                                  </a:lnTo>
                                  <a:lnTo>
                                    <a:pt x="1990329" y="435958"/>
                                  </a:lnTo>
                                  <a:lnTo>
                                    <a:pt x="1990725" y="447081"/>
                                  </a:lnTo>
                                  <a:lnTo>
                                    <a:pt x="1990329" y="457807"/>
                                  </a:lnTo>
                                  <a:lnTo>
                                    <a:pt x="1989536" y="468135"/>
                                  </a:lnTo>
                                  <a:lnTo>
                                    <a:pt x="1988346" y="478861"/>
                                  </a:lnTo>
                                  <a:lnTo>
                                    <a:pt x="1986364" y="489587"/>
                                  </a:lnTo>
                                  <a:lnTo>
                                    <a:pt x="1983985" y="499518"/>
                                  </a:lnTo>
                                  <a:lnTo>
                                    <a:pt x="1981209" y="509449"/>
                                  </a:lnTo>
                                  <a:lnTo>
                                    <a:pt x="1978037" y="518983"/>
                                  </a:lnTo>
                                  <a:lnTo>
                                    <a:pt x="1974072" y="528517"/>
                                  </a:lnTo>
                                  <a:lnTo>
                                    <a:pt x="1970107" y="538051"/>
                                  </a:lnTo>
                                  <a:lnTo>
                                    <a:pt x="1965349" y="547188"/>
                                  </a:lnTo>
                                  <a:lnTo>
                                    <a:pt x="1960195" y="555927"/>
                                  </a:lnTo>
                                  <a:lnTo>
                                    <a:pt x="1954644" y="564270"/>
                                  </a:lnTo>
                                  <a:lnTo>
                                    <a:pt x="1948696" y="572612"/>
                                  </a:lnTo>
                                  <a:lnTo>
                                    <a:pt x="1942352" y="580954"/>
                                  </a:lnTo>
                                  <a:lnTo>
                                    <a:pt x="1936008" y="588502"/>
                                  </a:lnTo>
                                  <a:lnTo>
                                    <a:pt x="1929268" y="595652"/>
                                  </a:lnTo>
                                  <a:lnTo>
                                    <a:pt x="1921734" y="602406"/>
                                  </a:lnTo>
                                  <a:lnTo>
                                    <a:pt x="1914200" y="609159"/>
                                  </a:lnTo>
                                  <a:lnTo>
                                    <a:pt x="1905874" y="615118"/>
                                  </a:lnTo>
                                  <a:lnTo>
                                    <a:pt x="1897944" y="621076"/>
                                  </a:lnTo>
                                  <a:lnTo>
                                    <a:pt x="1889221" y="627035"/>
                                  </a:lnTo>
                                  <a:lnTo>
                                    <a:pt x="1880498" y="631802"/>
                                  </a:lnTo>
                                  <a:lnTo>
                                    <a:pt x="1871775" y="636569"/>
                                  </a:lnTo>
                                  <a:lnTo>
                                    <a:pt x="1861862" y="640542"/>
                                  </a:lnTo>
                                  <a:lnTo>
                                    <a:pt x="1852346" y="644514"/>
                                  </a:lnTo>
                                  <a:lnTo>
                                    <a:pt x="1842830" y="647692"/>
                                  </a:lnTo>
                                  <a:lnTo>
                                    <a:pt x="1832918" y="650473"/>
                                  </a:lnTo>
                                  <a:lnTo>
                                    <a:pt x="1823005" y="652856"/>
                                  </a:lnTo>
                                  <a:lnTo>
                                    <a:pt x="1812300" y="654843"/>
                                  </a:lnTo>
                                  <a:lnTo>
                                    <a:pt x="1801594" y="656034"/>
                                  </a:lnTo>
                                  <a:lnTo>
                                    <a:pt x="1791285" y="656829"/>
                                  </a:lnTo>
                                  <a:lnTo>
                                    <a:pt x="1780579" y="657226"/>
                                  </a:lnTo>
                                  <a:lnTo>
                                    <a:pt x="1769477" y="656829"/>
                                  </a:lnTo>
                                  <a:lnTo>
                                    <a:pt x="1758772" y="656034"/>
                                  </a:lnTo>
                                  <a:lnTo>
                                    <a:pt x="1748463" y="654843"/>
                                  </a:lnTo>
                                  <a:lnTo>
                                    <a:pt x="1738154" y="652856"/>
                                  </a:lnTo>
                                  <a:lnTo>
                                    <a:pt x="1727845" y="650473"/>
                                  </a:lnTo>
                                  <a:lnTo>
                                    <a:pt x="1717536" y="647692"/>
                                  </a:lnTo>
                                  <a:lnTo>
                                    <a:pt x="1708020" y="644514"/>
                                  </a:lnTo>
                                  <a:lnTo>
                                    <a:pt x="1698504" y="640542"/>
                                  </a:lnTo>
                                  <a:lnTo>
                                    <a:pt x="1689384" y="636569"/>
                                  </a:lnTo>
                                  <a:lnTo>
                                    <a:pt x="1680265" y="631802"/>
                                  </a:lnTo>
                                  <a:lnTo>
                                    <a:pt x="1671145" y="627035"/>
                                  </a:lnTo>
                                  <a:lnTo>
                                    <a:pt x="1662819" y="621076"/>
                                  </a:lnTo>
                                  <a:lnTo>
                                    <a:pt x="1654492" y="615118"/>
                                  </a:lnTo>
                                  <a:lnTo>
                                    <a:pt x="1646562" y="609159"/>
                                  </a:lnTo>
                                  <a:lnTo>
                                    <a:pt x="1639028" y="602406"/>
                                  </a:lnTo>
                                  <a:lnTo>
                                    <a:pt x="1631495" y="595652"/>
                                  </a:lnTo>
                                  <a:lnTo>
                                    <a:pt x="1624358" y="588502"/>
                                  </a:lnTo>
                                  <a:lnTo>
                                    <a:pt x="1618014" y="580954"/>
                                  </a:lnTo>
                                  <a:lnTo>
                                    <a:pt x="1611670" y="572612"/>
                                  </a:lnTo>
                                  <a:lnTo>
                                    <a:pt x="1606119" y="564270"/>
                                  </a:lnTo>
                                  <a:lnTo>
                                    <a:pt x="1600568" y="555927"/>
                                  </a:lnTo>
                                  <a:lnTo>
                                    <a:pt x="1595413" y="547188"/>
                                  </a:lnTo>
                                  <a:lnTo>
                                    <a:pt x="1591052" y="538051"/>
                                  </a:lnTo>
                                  <a:lnTo>
                                    <a:pt x="1586294" y="528517"/>
                                  </a:lnTo>
                                  <a:lnTo>
                                    <a:pt x="1582725" y="518983"/>
                                  </a:lnTo>
                                  <a:lnTo>
                                    <a:pt x="1579553" y="509449"/>
                                  </a:lnTo>
                                  <a:lnTo>
                                    <a:pt x="1576381" y="499518"/>
                                  </a:lnTo>
                                  <a:lnTo>
                                    <a:pt x="1574399" y="489587"/>
                                  </a:lnTo>
                                  <a:lnTo>
                                    <a:pt x="1572416" y="478861"/>
                                  </a:lnTo>
                                  <a:lnTo>
                                    <a:pt x="1571227" y="468135"/>
                                  </a:lnTo>
                                  <a:lnTo>
                                    <a:pt x="1570434" y="457807"/>
                                  </a:lnTo>
                                  <a:lnTo>
                                    <a:pt x="1570037" y="447081"/>
                                  </a:lnTo>
                                  <a:lnTo>
                                    <a:pt x="1570434" y="435958"/>
                                  </a:lnTo>
                                  <a:lnTo>
                                    <a:pt x="1571227" y="425232"/>
                                  </a:lnTo>
                                  <a:lnTo>
                                    <a:pt x="1572416" y="414903"/>
                                  </a:lnTo>
                                  <a:lnTo>
                                    <a:pt x="1574399" y="404575"/>
                                  </a:lnTo>
                                  <a:lnTo>
                                    <a:pt x="1576381" y="393849"/>
                                  </a:lnTo>
                                  <a:lnTo>
                                    <a:pt x="1579553" y="384315"/>
                                  </a:lnTo>
                                  <a:lnTo>
                                    <a:pt x="1582725" y="374384"/>
                                  </a:lnTo>
                                  <a:lnTo>
                                    <a:pt x="1586294" y="364850"/>
                                  </a:lnTo>
                                  <a:lnTo>
                                    <a:pt x="1591052" y="355713"/>
                                  </a:lnTo>
                                  <a:lnTo>
                                    <a:pt x="1595413" y="346179"/>
                                  </a:lnTo>
                                  <a:lnTo>
                                    <a:pt x="1600568" y="337440"/>
                                  </a:lnTo>
                                  <a:lnTo>
                                    <a:pt x="1606119" y="329097"/>
                                  </a:lnTo>
                                  <a:lnTo>
                                    <a:pt x="1611670" y="320755"/>
                                  </a:lnTo>
                                  <a:lnTo>
                                    <a:pt x="1618014" y="313207"/>
                                  </a:lnTo>
                                  <a:lnTo>
                                    <a:pt x="1624358" y="305660"/>
                                  </a:lnTo>
                                  <a:lnTo>
                                    <a:pt x="1631495" y="297715"/>
                                  </a:lnTo>
                                  <a:lnTo>
                                    <a:pt x="1639028" y="290961"/>
                                  </a:lnTo>
                                  <a:lnTo>
                                    <a:pt x="1646562" y="284208"/>
                                  </a:lnTo>
                                  <a:lnTo>
                                    <a:pt x="1654492" y="278249"/>
                                  </a:lnTo>
                                  <a:lnTo>
                                    <a:pt x="1662819" y="272291"/>
                                  </a:lnTo>
                                  <a:lnTo>
                                    <a:pt x="1671145" y="267126"/>
                                  </a:lnTo>
                                  <a:lnTo>
                                    <a:pt x="1680265" y="261962"/>
                                  </a:lnTo>
                                  <a:lnTo>
                                    <a:pt x="1689384" y="256798"/>
                                  </a:lnTo>
                                  <a:lnTo>
                                    <a:pt x="1698504" y="252825"/>
                                  </a:lnTo>
                                  <a:lnTo>
                                    <a:pt x="1708020" y="248853"/>
                                  </a:lnTo>
                                  <a:lnTo>
                                    <a:pt x="1717536" y="245675"/>
                                  </a:lnTo>
                                  <a:lnTo>
                                    <a:pt x="1727845" y="242894"/>
                                  </a:lnTo>
                                  <a:lnTo>
                                    <a:pt x="1738154" y="240511"/>
                                  </a:lnTo>
                                  <a:lnTo>
                                    <a:pt x="1748463" y="238922"/>
                                  </a:lnTo>
                                  <a:lnTo>
                                    <a:pt x="1758772" y="237333"/>
                                  </a:lnTo>
                                  <a:lnTo>
                                    <a:pt x="1769477" y="236538"/>
                                  </a:lnTo>
                                  <a:close/>
                                  <a:moveTo>
                                    <a:pt x="1775815" y="217488"/>
                                  </a:moveTo>
                                  <a:lnTo>
                                    <a:pt x="1764301" y="218281"/>
                                  </a:lnTo>
                                  <a:lnTo>
                                    <a:pt x="1752786" y="219472"/>
                                  </a:lnTo>
                                  <a:lnTo>
                                    <a:pt x="1741669" y="221059"/>
                                  </a:lnTo>
                                  <a:lnTo>
                                    <a:pt x="1730154" y="223441"/>
                                  </a:lnTo>
                                  <a:lnTo>
                                    <a:pt x="1718243" y="226219"/>
                                  </a:lnTo>
                                  <a:lnTo>
                                    <a:pt x="1707125" y="229791"/>
                                  </a:lnTo>
                                  <a:lnTo>
                                    <a:pt x="1696405" y="233759"/>
                                  </a:lnTo>
                                  <a:lnTo>
                                    <a:pt x="1685684" y="238125"/>
                                  </a:lnTo>
                                  <a:lnTo>
                                    <a:pt x="1674964" y="243285"/>
                                  </a:lnTo>
                                  <a:lnTo>
                                    <a:pt x="1665038" y="248841"/>
                                  </a:lnTo>
                                  <a:lnTo>
                                    <a:pt x="1655509" y="254794"/>
                                  </a:lnTo>
                                  <a:lnTo>
                                    <a:pt x="1646376" y="261541"/>
                                  </a:lnTo>
                                  <a:lnTo>
                                    <a:pt x="1637641" y="268288"/>
                                  </a:lnTo>
                                  <a:lnTo>
                                    <a:pt x="1628906" y="275035"/>
                                  </a:lnTo>
                                  <a:lnTo>
                                    <a:pt x="1620568" y="282575"/>
                                  </a:lnTo>
                                  <a:lnTo>
                                    <a:pt x="1613024" y="290513"/>
                                  </a:lnTo>
                                  <a:lnTo>
                                    <a:pt x="1605877" y="298847"/>
                                  </a:lnTo>
                                  <a:lnTo>
                                    <a:pt x="1598730" y="307578"/>
                                  </a:lnTo>
                                  <a:lnTo>
                                    <a:pt x="1592377" y="316707"/>
                                  </a:lnTo>
                                  <a:lnTo>
                                    <a:pt x="1586025" y="325835"/>
                                  </a:lnTo>
                                  <a:lnTo>
                                    <a:pt x="1580466" y="334963"/>
                                  </a:lnTo>
                                  <a:lnTo>
                                    <a:pt x="1575304" y="344885"/>
                                  </a:lnTo>
                                  <a:lnTo>
                                    <a:pt x="1570937" y="355203"/>
                                  </a:lnTo>
                                  <a:lnTo>
                                    <a:pt x="1566569" y="365125"/>
                                  </a:lnTo>
                                  <a:lnTo>
                                    <a:pt x="1562995" y="375444"/>
                                  </a:lnTo>
                                  <a:lnTo>
                                    <a:pt x="1559819" y="385763"/>
                                  </a:lnTo>
                                  <a:lnTo>
                                    <a:pt x="1557039" y="396875"/>
                                  </a:lnTo>
                                  <a:lnTo>
                                    <a:pt x="1555054" y="407988"/>
                                  </a:lnTo>
                                  <a:lnTo>
                                    <a:pt x="1553466" y="418703"/>
                                  </a:lnTo>
                                  <a:lnTo>
                                    <a:pt x="1552275" y="429816"/>
                                  </a:lnTo>
                                  <a:lnTo>
                                    <a:pt x="1551481" y="440929"/>
                                  </a:lnTo>
                                  <a:lnTo>
                                    <a:pt x="1551481" y="452438"/>
                                  </a:lnTo>
                                  <a:lnTo>
                                    <a:pt x="1552275" y="463947"/>
                                  </a:lnTo>
                                  <a:lnTo>
                                    <a:pt x="1553466" y="475060"/>
                                  </a:lnTo>
                                  <a:lnTo>
                                    <a:pt x="1555054" y="486569"/>
                                  </a:lnTo>
                                  <a:lnTo>
                                    <a:pt x="1557437" y="498079"/>
                                  </a:lnTo>
                                  <a:lnTo>
                                    <a:pt x="1560216" y="509588"/>
                                  </a:lnTo>
                                  <a:lnTo>
                                    <a:pt x="1563789" y="520700"/>
                                  </a:lnTo>
                                  <a:lnTo>
                                    <a:pt x="1567760" y="531416"/>
                                  </a:lnTo>
                                  <a:lnTo>
                                    <a:pt x="1572525" y="542529"/>
                                  </a:lnTo>
                                  <a:lnTo>
                                    <a:pt x="1577290" y="552847"/>
                                  </a:lnTo>
                                  <a:lnTo>
                                    <a:pt x="1582848" y="562769"/>
                                  </a:lnTo>
                                  <a:lnTo>
                                    <a:pt x="1589201" y="572294"/>
                                  </a:lnTo>
                                  <a:lnTo>
                                    <a:pt x="1595554" y="581819"/>
                                  </a:lnTo>
                                  <a:lnTo>
                                    <a:pt x="1602304" y="590550"/>
                                  </a:lnTo>
                                  <a:lnTo>
                                    <a:pt x="1609451" y="598885"/>
                                  </a:lnTo>
                                  <a:lnTo>
                                    <a:pt x="1616995" y="607219"/>
                                  </a:lnTo>
                                  <a:lnTo>
                                    <a:pt x="1624936" y="614760"/>
                                  </a:lnTo>
                                  <a:lnTo>
                                    <a:pt x="1632877" y="621904"/>
                                  </a:lnTo>
                                  <a:lnTo>
                                    <a:pt x="1642009" y="629047"/>
                                  </a:lnTo>
                                  <a:lnTo>
                                    <a:pt x="1650744" y="635794"/>
                                  </a:lnTo>
                                  <a:lnTo>
                                    <a:pt x="1659876" y="641747"/>
                                  </a:lnTo>
                                  <a:lnTo>
                                    <a:pt x="1669405" y="647304"/>
                                  </a:lnTo>
                                  <a:lnTo>
                                    <a:pt x="1678935" y="652066"/>
                                  </a:lnTo>
                                  <a:lnTo>
                                    <a:pt x="1689258" y="656829"/>
                                  </a:lnTo>
                                  <a:lnTo>
                                    <a:pt x="1699581" y="661194"/>
                                  </a:lnTo>
                                  <a:lnTo>
                                    <a:pt x="1709905" y="664766"/>
                                  </a:lnTo>
                                  <a:lnTo>
                                    <a:pt x="1720228" y="667941"/>
                                  </a:lnTo>
                                  <a:lnTo>
                                    <a:pt x="1731345" y="670719"/>
                                  </a:lnTo>
                                  <a:lnTo>
                                    <a:pt x="1742066" y="673101"/>
                                  </a:lnTo>
                                  <a:lnTo>
                                    <a:pt x="1753183" y="674688"/>
                                  </a:lnTo>
                                  <a:lnTo>
                                    <a:pt x="1764301" y="675879"/>
                                  </a:lnTo>
                                  <a:lnTo>
                                    <a:pt x="1775815" y="676276"/>
                                  </a:lnTo>
                                  <a:lnTo>
                                    <a:pt x="1786932" y="676276"/>
                                  </a:lnTo>
                                  <a:lnTo>
                                    <a:pt x="1798447" y="675879"/>
                                  </a:lnTo>
                                  <a:lnTo>
                                    <a:pt x="1809564" y="674688"/>
                                  </a:lnTo>
                                  <a:lnTo>
                                    <a:pt x="1821476" y="673101"/>
                                  </a:lnTo>
                                  <a:lnTo>
                                    <a:pt x="1832593" y="670322"/>
                                  </a:lnTo>
                                  <a:lnTo>
                                    <a:pt x="1844108" y="667544"/>
                                  </a:lnTo>
                                  <a:lnTo>
                                    <a:pt x="1855225" y="663972"/>
                                  </a:lnTo>
                                  <a:lnTo>
                                    <a:pt x="1866740" y="660004"/>
                                  </a:lnTo>
                                  <a:lnTo>
                                    <a:pt x="1877063" y="655241"/>
                                  </a:lnTo>
                                  <a:lnTo>
                                    <a:pt x="1887386" y="650479"/>
                                  </a:lnTo>
                                  <a:lnTo>
                                    <a:pt x="1897313" y="644922"/>
                                  </a:lnTo>
                                  <a:lnTo>
                                    <a:pt x="1906842" y="638969"/>
                                  </a:lnTo>
                                  <a:lnTo>
                                    <a:pt x="1916371" y="632619"/>
                                  </a:lnTo>
                                  <a:lnTo>
                                    <a:pt x="1925503" y="625872"/>
                                  </a:lnTo>
                                  <a:lnTo>
                                    <a:pt x="1933841" y="618332"/>
                                  </a:lnTo>
                                  <a:lnTo>
                                    <a:pt x="1941782" y="610791"/>
                                  </a:lnTo>
                                  <a:lnTo>
                                    <a:pt x="1949723" y="603250"/>
                                  </a:lnTo>
                                  <a:lnTo>
                                    <a:pt x="1957267" y="594916"/>
                                  </a:lnTo>
                                  <a:lnTo>
                                    <a:pt x="1964017" y="586185"/>
                                  </a:lnTo>
                                  <a:lnTo>
                                    <a:pt x="1970370" y="577057"/>
                                  </a:lnTo>
                                  <a:lnTo>
                                    <a:pt x="1976326" y="567929"/>
                                  </a:lnTo>
                                  <a:lnTo>
                                    <a:pt x="1981884" y="558404"/>
                                  </a:lnTo>
                                  <a:lnTo>
                                    <a:pt x="1987046" y="548879"/>
                                  </a:lnTo>
                                  <a:lnTo>
                                    <a:pt x="1991811" y="538957"/>
                                  </a:lnTo>
                                  <a:lnTo>
                                    <a:pt x="1995781" y="528638"/>
                                  </a:lnTo>
                                  <a:lnTo>
                                    <a:pt x="1999752" y="518319"/>
                                  </a:lnTo>
                                  <a:lnTo>
                                    <a:pt x="2003325" y="507604"/>
                                  </a:lnTo>
                                  <a:lnTo>
                                    <a:pt x="2005708" y="496888"/>
                                  </a:lnTo>
                                  <a:lnTo>
                                    <a:pt x="2008090" y="485775"/>
                                  </a:lnTo>
                                  <a:lnTo>
                                    <a:pt x="2009678" y="475060"/>
                                  </a:lnTo>
                                  <a:lnTo>
                                    <a:pt x="2010869" y="463947"/>
                                  </a:lnTo>
                                  <a:lnTo>
                                    <a:pt x="2011266" y="452835"/>
                                  </a:lnTo>
                                  <a:lnTo>
                                    <a:pt x="2011266" y="441325"/>
                                  </a:lnTo>
                                  <a:lnTo>
                                    <a:pt x="2010869" y="429816"/>
                                  </a:lnTo>
                                  <a:lnTo>
                                    <a:pt x="2009678" y="418703"/>
                                  </a:lnTo>
                                  <a:lnTo>
                                    <a:pt x="2007693" y="407194"/>
                                  </a:lnTo>
                                  <a:lnTo>
                                    <a:pt x="2005311" y="395288"/>
                                  </a:lnTo>
                                  <a:lnTo>
                                    <a:pt x="2002531" y="384175"/>
                                  </a:lnTo>
                                  <a:lnTo>
                                    <a:pt x="1998561" y="373063"/>
                                  </a:lnTo>
                                  <a:lnTo>
                                    <a:pt x="1994590" y="361950"/>
                                  </a:lnTo>
                                  <a:lnTo>
                                    <a:pt x="1990223" y="351632"/>
                                  </a:lnTo>
                                  <a:lnTo>
                                    <a:pt x="1985061" y="340916"/>
                                  </a:lnTo>
                                  <a:lnTo>
                                    <a:pt x="1979899" y="330994"/>
                                  </a:lnTo>
                                  <a:lnTo>
                                    <a:pt x="1973943" y="321469"/>
                                  </a:lnTo>
                                  <a:lnTo>
                                    <a:pt x="1967591" y="312341"/>
                                  </a:lnTo>
                                  <a:lnTo>
                                    <a:pt x="1960841" y="303213"/>
                                  </a:lnTo>
                                  <a:lnTo>
                                    <a:pt x="1953297" y="294482"/>
                                  </a:lnTo>
                                  <a:lnTo>
                                    <a:pt x="1945753" y="286544"/>
                                  </a:lnTo>
                                  <a:lnTo>
                                    <a:pt x="1937812" y="279003"/>
                                  </a:lnTo>
                                  <a:lnTo>
                                    <a:pt x="1929474" y="271860"/>
                                  </a:lnTo>
                                  <a:lnTo>
                                    <a:pt x="1921136" y="264716"/>
                                  </a:lnTo>
                                  <a:lnTo>
                                    <a:pt x="1912004" y="258366"/>
                                  </a:lnTo>
                                  <a:lnTo>
                                    <a:pt x="1902474" y="252016"/>
                                  </a:lnTo>
                                  <a:lnTo>
                                    <a:pt x="1893342" y="246460"/>
                                  </a:lnTo>
                                  <a:lnTo>
                                    <a:pt x="1883416" y="241300"/>
                                  </a:lnTo>
                                  <a:lnTo>
                                    <a:pt x="1873490" y="236935"/>
                                  </a:lnTo>
                                  <a:lnTo>
                                    <a:pt x="1863166" y="232569"/>
                                  </a:lnTo>
                                  <a:lnTo>
                                    <a:pt x="1852843" y="228997"/>
                                  </a:lnTo>
                                  <a:lnTo>
                                    <a:pt x="1842123" y="225822"/>
                                  </a:lnTo>
                                  <a:lnTo>
                                    <a:pt x="1831402" y="223044"/>
                                  </a:lnTo>
                                  <a:lnTo>
                                    <a:pt x="1820682" y="221059"/>
                                  </a:lnTo>
                                  <a:lnTo>
                                    <a:pt x="1809564" y="219472"/>
                                  </a:lnTo>
                                  <a:lnTo>
                                    <a:pt x="1798447" y="218281"/>
                                  </a:lnTo>
                                  <a:lnTo>
                                    <a:pt x="1787330" y="217488"/>
                                  </a:lnTo>
                                  <a:lnTo>
                                    <a:pt x="1775815" y="217488"/>
                                  </a:lnTo>
                                  <a:close/>
                                  <a:moveTo>
                                    <a:pt x="1712287" y="0"/>
                                  </a:moveTo>
                                  <a:lnTo>
                                    <a:pt x="1715860" y="0"/>
                                  </a:lnTo>
                                  <a:lnTo>
                                    <a:pt x="1718640" y="397"/>
                                  </a:lnTo>
                                  <a:lnTo>
                                    <a:pt x="1721816" y="1191"/>
                                  </a:lnTo>
                                  <a:lnTo>
                                    <a:pt x="1724198" y="2778"/>
                                  </a:lnTo>
                                  <a:lnTo>
                                    <a:pt x="1726978" y="4366"/>
                                  </a:lnTo>
                                  <a:lnTo>
                                    <a:pt x="1728566" y="6350"/>
                                  </a:lnTo>
                                  <a:lnTo>
                                    <a:pt x="1729757" y="8731"/>
                                  </a:lnTo>
                                  <a:lnTo>
                                    <a:pt x="1730551" y="11112"/>
                                  </a:lnTo>
                                  <a:lnTo>
                                    <a:pt x="1737698" y="39687"/>
                                  </a:lnTo>
                                  <a:lnTo>
                                    <a:pt x="1744448" y="68262"/>
                                  </a:lnTo>
                                  <a:lnTo>
                                    <a:pt x="1744845" y="70644"/>
                                  </a:lnTo>
                                  <a:lnTo>
                                    <a:pt x="1746036" y="73025"/>
                                  </a:lnTo>
                                  <a:lnTo>
                                    <a:pt x="1747227" y="75406"/>
                                  </a:lnTo>
                                  <a:lnTo>
                                    <a:pt x="1748816" y="77391"/>
                                  </a:lnTo>
                                  <a:lnTo>
                                    <a:pt x="1750801" y="78978"/>
                                  </a:lnTo>
                                  <a:lnTo>
                                    <a:pt x="1752786" y="80169"/>
                                  </a:lnTo>
                                  <a:lnTo>
                                    <a:pt x="1755168" y="80962"/>
                                  </a:lnTo>
                                  <a:lnTo>
                                    <a:pt x="1757551" y="81756"/>
                                  </a:lnTo>
                                  <a:lnTo>
                                    <a:pt x="1775815" y="80962"/>
                                  </a:lnTo>
                                  <a:lnTo>
                                    <a:pt x="1793682" y="81359"/>
                                  </a:lnTo>
                                  <a:lnTo>
                                    <a:pt x="1811550" y="82153"/>
                                  </a:lnTo>
                                  <a:lnTo>
                                    <a:pt x="1829814" y="84137"/>
                                  </a:lnTo>
                                  <a:lnTo>
                                    <a:pt x="1847284" y="86916"/>
                                  </a:lnTo>
                                  <a:lnTo>
                                    <a:pt x="1865152" y="90487"/>
                                  </a:lnTo>
                                  <a:lnTo>
                                    <a:pt x="1882225" y="94853"/>
                                  </a:lnTo>
                                  <a:lnTo>
                                    <a:pt x="1899298" y="100012"/>
                                  </a:lnTo>
                                  <a:lnTo>
                                    <a:pt x="1902077" y="100409"/>
                                  </a:lnTo>
                                  <a:lnTo>
                                    <a:pt x="1904460" y="100012"/>
                                  </a:lnTo>
                                  <a:lnTo>
                                    <a:pt x="1906842" y="99616"/>
                                  </a:lnTo>
                                  <a:lnTo>
                                    <a:pt x="1908827" y="98425"/>
                                  </a:lnTo>
                                  <a:lnTo>
                                    <a:pt x="1911606" y="97234"/>
                                  </a:lnTo>
                                  <a:lnTo>
                                    <a:pt x="1913195" y="95250"/>
                                  </a:lnTo>
                                  <a:lnTo>
                                    <a:pt x="1914783" y="93266"/>
                                  </a:lnTo>
                                  <a:lnTo>
                                    <a:pt x="1915974" y="91281"/>
                                  </a:lnTo>
                                  <a:lnTo>
                                    <a:pt x="1944165" y="39687"/>
                                  </a:lnTo>
                                  <a:lnTo>
                                    <a:pt x="1945356" y="37306"/>
                                  </a:lnTo>
                                  <a:lnTo>
                                    <a:pt x="1947341" y="35322"/>
                                  </a:lnTo>
                                  <a:lnTo>
                                    <a:pt x="1949326" y="34131"/>
                                  </a:lnTo>
                                  <a:lnTo>
                                    <a:pt x="1952106" y="32941"/>
                                  </a:lnTo>
                                  <a:lnTo>
                                    <a:pt x="1954885" y="32147"/>
                                  </a:lnTo>
                                  <a:lnTo>
                                    <a:pt x="1958061" y="32147"/>
                                  </a:lnTo>
                                  <a:lnTo>
                                    <a:pt x="1961238" y="32544"/>
                                  </a:lnTo>
                                  <a:lnTo>
                                    <a:pt x="1964414" y="33734"/>
                                  </a:lnTo>
                                  <a:lnTo>
                                    <a:pt x="1975532" y="38894"/>
                                  </a:lnTo>
                                  <a:lnTo>
                                    <a:pt x="1986252" y="44053"/>
                                  </a:lnTo>
                                  <a:lnTo>
                                    <a:pt x="1996972" y="50006"/>
                                  </a:lnTo>
                                  <a:lnTo>
                                    <a:pt x="2008090" y="55959"/>
                                  </a:lnTo>
                                  <a:lnTo>
                                    <a:pt x="2018413" y="61912"/>
                                  </a:lnTo>
                                  <a:lnTo>
                                    <a:pt x="2028737" y="68659"/>
                                  </a:lnTo>
                                  <a:lnTo>
                                    <a:pt x="2039060" y="75803"/>
                                  </a:lnTo>
                                  <a:lnTo>
                                    <a:pt x="2049383" y="82550"/>
                                  </a:lnTo>
                                  <a:lnTo>
                                    <a:pt x="2051765" y="84931"/>
                                  </a:lnTo>
                                  <a:lnTo>
                                    <a:pt x="2053751" y="87312"/>
                                  </a:lnTo>
                                  <a:lnTo>
                                    <a:pt x="2054942" y="90091"/>
                                  </a:lnTo>
                                  <a:lnTo>
                                    <a:pt x="2055736" y="92472"/>
                                  </a:lnTo>
                                  <a:lnTo>
                                    <a:pt x="2056133" y="95250"/>
                                  </a:lnTo>
                                  <a:lnTo>
                                    <a:pt x="2056133" y="98028"/>
                                  </a:lnTo>
                                  <a:lnTo>
                                    <a:pt x="2055339" y="100409"/>
                                  </a:lnTo>
                                  <a:lnTo>
                                    <a:pt x="2054148" y="102791"/>
                                  </a:lnTo>
                                  <a:lnTo>
                                    <a:pt x="2038663" y="128191"/>
                                  </a:lnTo>
                                  <a:lnTo>
                                    <a:pt x="2023575" y="153194"/>
                                  </a:lnTo>
                                  <a:lnTo>
                                    <a:pt x="2021987" y="155178"/>
                                  </a:lnTo>
                                  <a:lnTo>
                                    <a:pt x="2021193" y="157559"/>
                                  </a:lnTo>
                                  <a:lnTo>
                                    <a:pt x="2020398" y="159941"/>
                                  </a:lnTo>
                                  <a:lnTo>
                                    <a:pt x="2020398" y="162322"/>
                                  </a:lnTo>
                                  <a:lnTo>
                                    <a:pt x="2020398" y="164703"/>
                                  </a:lnTo>
                                  <a:lnTo>
                                    <a:pt x="2021193" y="167481"/>
                                  </a:lnTo>
                                  <a:lnTo>
                                    <a:pt x="2022384" y="169863"/>
                                  </a:lnTo>
                                  <a:lnTo>
                                    <a:pt x="2023575" y="171847"/>
                                  </a:lnTo>
                                  <a:lnTo>
                                    <a:pt x="2036678" y="184150"/>
                                  </a:lnTo>
                                  <a:lnTo>
                                    <a:pt x="2049383" y="196850"/>
                                  </a:lnTo>
                                  <a:lnTo>
                                    <a:pt x="2061295" y="210344"/>
                                  </a:lnTo>
                                  <a:lnTo>
                                    <a:pt x="2072809" y="224234"/>
                                  </a:lnTo>
                                  <a:lnTo>
                                    <a:pt x="2083133" y="238919"/>
                                  </a:lnTo>
                                  <a:lnTo>
                                    <a:pt x="2092662" y="253603"/>
                                  </a:lnTo>
                                  <a:lnTo>
                                    <a:pt x="2102191" y="269478"/>
                                  </a:lnTo>
                                  <a:lnTo>
                                    <a:pt x="2110529" y="284956"/>
                                  </a:lnTo>
                                  <a:lnTo>
                                    <a:pt x="2112514" y="286941"/>
                                  </a:lnTo>
                                  <a:lnTo>
                                    <a:pt x="2114102" y="288528"/>
                                  </a:lnTo>
                                  <a:lnTo>
                                    <a:pt x="2116485" y="289719"/>
                                  </a:lnTo>
                                  <a:lnTo>
                                    <a:pt x="2118867" y="290513"/>
                                  </a:lnTo>
                                  <a:lnTo>
                                    <a:pt x="2121249" y="290910"/>
                                  </a:lnTo>
                                  <a:lnTo>
                                    <a:pt x="2123632" y="291307"/>
                                  </a:lnTo>
                                  <a:lnTo>
                                    <a:pt x="2126014" y="290910"/>
                                  </a:lnTo>
                                  <a:lnTo>
                                    <a:pt x="2128396" y="290116"/>
                                  </a:lnTo>
                                  <a:lnTo>
                                    <a:pt x="2156984" y="281781"/>
                                  </a:lnTo>
                                  <a:lnTo>
                                    <a:pt x="2185572" y="273844"/>
                                  </a:lnTo>
                                  <a:lnTo>
                                    <a:pt x="2187954" y="273447"/>
                                  </a:lnTo>
                                  <a:lnTo>
                                    <a:pt x="2190733" y="273050"/>
                                  </a:lnTo>
                                  <a:lnTo>
                                    <a:pt x="2193116" y="273844"/>
                                  </a:lnTo>
                                  <a:lnTo>
                                    <a:pt x="2195498" y="274638"/>
                                  </a:lnTo>
                                  <a:lnTo>
                                    <a:pt x="2197880" y="276225"/>
                                  </a:lnTo>
                                  <a:lnTo>
                                    <a:pt x="2200263" y="278210"/>
                                  </a:lnTo>
                                  <a:lnTo>
                                    <a:pt x="2202248" y="280988"/>
                                  </a:lnTo>
                                  <a:lnTo>
                                    <a:pt x="2203439" y="283766"/>
                                  </a:lnTo>
                                  <a:lnTo>
                                    <a:pt x="2207807" y="295275"/>
                                  </a:lnTo>
                                  <a:lnTo>
                                    <a:pt x="2211777" y="307182"/>
                                  </a:lnTo>
                                  <a:lnTo>
                                    <a:pt x="2215350" y="318691"/>
                                  </a:lnTo>
                                  <a:lnTo>
                                    <a:pt x="2218527" y="330200"/>
                                  </a:lnTo>
                                  <a:lnTo>
                                    <a:pt x="2221703" y="342107"/>
                                  </a:lnTo>
                                  <a:lnTo>
                                    <a:pt x="2224086" y="354410"/>
                                  </a:lnTo>
                                  <a:lnTo>
                                    <a:pt x="2226468" y="366316"/>
                                  </a:lnTo>
                                  <a:lnTo>
                                    <a:pt x="2228850" y="378222"/>
                                  </a:lnTo>
                                  <a:lnTo>
                                    <a:pt x="2228850" y="381397"/>
                                  </a:lnTo>
                                  <a:lnTo>
                                    <a:pt x="2228453" y="384572"/>
                                  </a:lnTo>
                                  <a:lnTo>
                                    <a:pt x="2227659" y="387350"/>
                                  </a:lnTo>
                                  <a:lnTo>
                                    <a:pt x="2226468" y="390128"/>
                                  </a:lnTo>
                                  <a:lnTo>
                                    <a:pt x="2224880" y="392113"/>
                                  </a:lnTo>
                                  <a:lnTo>
                                    <a:pt x="2222894" y="393700"/>
                                  </a:lnTo>
                                  <a:lnTo>
                                    <a:pt x="2220512" y="394891"/>
                                  </a:lnTo>
                                  <a:lnTo>
                                    <a:pt x="2217733" y="396082"/>
                                  </a:lnTo>
                                  <a:lnTo>
                                    <a:pt x="2189542" y="403225"/>
                                  </a:lnTo>
                                  <a:lnTo>
                                    <a:pt x="2160557" y="409972"/>
                                  </a:lnTo>
                                  <a:lnTo>
                                    <a:pt x="2158175" y="410766"/>
                                  </a:lnTo>
                                  <a:lnTo>
                                    <a:pt x="2155793" y="411560"/>
                                  </a:lnTo>
                                  <a:lnTo>
                                    <a:pt x="2153808" y="412750"/>
                                  </a:lnTo>
                                  <a:lnTo>
                                    <a:pt x="2151822" y="414338"/>
                                  </a:lnTo>
                                  <a:lnTo>
                                    <a:pt x="2150234" y="416322"/>
                                  </a:lnTo>
                                  <a:lnTo>
                                    <a:pt x="2149043" y="418307"/>
                                  </a:lnTo>
                                  <a:lnTo>
                                    <a:pt x="2148249" y="420688"/>
                                  </a:lnTo>
                                  <a:lnTo>
                                    <a:pt x="2147852" y="423069"/>
                                  </a:lnTo>
                                  <a:lnTo>
                                    <a:pt x="2148249" y="440929"/>
                                  </a:lnTo>
                                  <a:lnTo>
                                    <a:pt x="2147852" y="459185"/>
                                  </a:lnTo>
                                  <a:lnTo>
                                    <a:pt x="2147058" y="477044"/>
                                  </a:lnTo>
                                  <a:lnTo>
                                    <a:pt x="2145072" y="494904"/>
                                  </a:lnTo>
                                  <a:lnTo>
                                    <a:pt x="2142293" y="512763"/>
                                  </a:lnTo>
                                  <a:lnTo>
                                    <a:pt x="2138323" y="530225"/>
                                  </a:lnTo>
                                  <a:lnTo>
                                    <a:pt x="2133955" y="547688"/>
                                  </a:lnTo>
                                  <a:lnTo>
                                    <a:pt x="2128793" y="564754"/>
                                  </a:lnTo>
                                  <a:lnTo>
                                    <a:pt x="2128396" y="567135"/>
                                  </a:lnTo>
                                  <a:lnTo>
                                    <a:pt x="2128793" y="569913"/>
                                  </a:lnTo>
                                  <a:lnTo>
                                    <a:pt x="2129190" y="572294"/>
                                  </a:lnTo>
                                  <a:lnTo>
                                    <a:pt x="2130382" y="574279"/>
                                  </a:lnTo>
                                  <a:lnTo>
                                    <a:pt x="2131573" y="576263"/>
                                  </a:lnTo>
                                  <a:lnTo>
                                    <a:pt x="2133558" y="578247"/>
                                  </a:lnTo>
                                  <a:lnTo>
                                    <a:pt x="2135543" y="580232"/>
                                  </a:lnTo>
                                  <a:lnTo>
                                    <a:pt x="2137926" y="581025"/>
                                  </a:lnTo>
                                  <a:lnTo>
                                    <a:pt x="2189542" y="609600"/>
                                  </a:lnTo>
                                  <a:lnTo>
                                    <a:pt x="2191924" y="610791"/>
                                  </a:lnTo>
                                  <a:lnTo>
                                    <a:pt x="2193910" y="612379"/>
                                  </a:lnTo>
                                  <a:lnTo>
                                    <a:pt x="2195498" y="614760"/>
                                  </a:lnTo>
                                  <a:lnTo>
                                    <a:pt x="2196292" y="617141"/>
                                  </a:lnTo>
                                  <a:lnTo>
                                    <a:pt x="2197086" y="619919"/>
                                  </a:lnTo>
                                  <a:lnTo>
                                    <a:pt x="2197086" y="623094"/>
                                  </a:lnTo>
                                  <a:lnTo>
                                    <a:pt x="2196689" y="626666"/>
                                  </a:lnTo>
                                  <a:lnTo>
                                    <a:pt x="2195498" y="629841"/>
                                  </a:lnTo>
                                  <a:lnTo>
                                    <a:pt x="2190336" y="640557"/>
                                  </a:lnTo>
                                  <a:lnTo>
                                    <a:pt x="2184778" y="651669"/>
                                  </a:lnTo>
                                  <a:lnTo>
                                    <a:pt x="2178822" y="662385"/>
                                  </a:lnTo>
                                  <a:lnTo>
                                    <a:pt x="2173263" y="673101"/>
                                  </a:lnTo>
                                  <a:lnTo>
                                    <a:pt x="2166910" y="683816"/>
                                  </a:lnTo>
                                  <a:lnTo>
                                    <a:pt x="2160557" y="693738"/>
                                  </a:lnTo>
                                  <a:lnTo>
                                    <a:pt x="2153808" y="704057"/>
                                  </a:lnTo>
                                  <a:lnTo>
                                    <a:pt x="2146661" y="713979"/>
                                  </a:lnTo>
                                  <a:lnTo>
                                    <a:pt x="2144278" y="716360"/>
                                  </a:lnTo>
                                  <a:lnTo>
                                    <a:pt x="2141896" y="718741"/>
                                  </a:lnTo>
                                  <a:lnTo>
                                    <a:pt x="2138720" y="719932"/>
                                  </a:lnTo>
                                  <a:lnTo>
                                    <a:pt x="2136337" y="721122"/>
                                  </a:lnTo>
                                  <a:lnTo>
                                    <a:pt x="2133558" y="721519"/>
                                  </a:lnTo>
                                  <a:lnTo>
                                    <a:pt x="2130779" y="721122"/>
                                  </a:lnTo>
                                  <a:lnTo>
                                    <a:pt x="2128396" y="720329"/>
                                  </a:lnTo>
                                  <a:lnTo>
                                    <a:pt x="2126014" y="719138"/>
                                  </a:lnTo>
                                  <a:lnTo>
                                    <a:pt x="2101000" y="703660"/>
                                  </a:lnTo>
                                  <a:lnTo>
                                    <a:pt x="2075589" y="688579"/>
                                  </a:lnTo>
                                  <a:lnTo>
                                    <a:pt x="2073603" y="686991"/>
                                  </a:lnTo>
                                  <a:lnTo>
                                    <a:pt x="2071221" y="686197"/>
                                  </a:lnTo>
                                  <a:lnTo>
                                    <a:pt x="2068839" y="685801"/>
                                  </a:lnTo>
                                  <a:lnTo>
                                    <a:pt x="2066456" y="685404"/>
                                  </a:lnTo>
                                  <a:lnTo>
                                    <a:pt x="2064074" y="685801"/>
                                  </a:lnTo>
                                  <a:lnTo>
                                    <a:pt x="2061692" y="686197"/>
                                  </a:lnTo>
                                  <a:lnTo>
                                    <a:pt x="2059309" y="687388"/>
                                  </a:lnTo>
                                  <a:lnTo>
                                    <a:pt x="2057324" y="688579"/>
                                  </a:lnTo>
                                  <a:lnTo>
                                    <a:pt x="2044619" y="701676"/>
                                  </a:lnTo>
                                  <a:lnTo>
                                    <a:pt x="2031913" y="713979"/>
                                  </a:lnTo>
                                  <a:lnTo>
                                    <a:pt x="2018413" y="726282"/>
                                  </a:lnTo>
                                  <a:lnTo>
                                    <a:pt x="2004913" y="737791"/>
                                  </a:lnTo>
                                  <a:lnTo>
                                    <a:pt x="1989826" y="748110"/>
                                  </a:lnTo>
                                  <a:lnTo>
                                    <a:pt x="1974738" y="757635"/>
                                  </a:lnTo>
                                  <a:lnTo>
                                    <a:pt x="1959650" y="767160"/>
                                  </a:lnTo>
                                  <a:lnTo>
                                    <a:pt x="1943371" y="775494"/>
                                  </a:lnTo>
                                  <a:lnTo>
                                    <a:pt x="1941385" y="777082"/>
                                  </a:lnTo>
                                  <a:lnTo>
                                    <a:pt x="1939797" y="779066"/>
                                  </a:lnTo>
                                  <a:lnTo>
                                    <a:pt x="1938606" y="781447"/>
                                  </a:lnTo>
                                  <a:lnTo>
                                    <a:pt x="1937812" y="783432"/>
                                  </a:lnTo>
                                  <a:lnTo>
                                    <a:pt x="1937415" y="785813"/>
                                  </a:lnTo>
                                  <a:lnTo>
                                    <a:pt x="1937018" y="788591"/>
                                  </a:lnTo>
                                  <a:lnTo>
                                    <a:pt x="1937415" y="790972"/>
                                  </a:lnTo>
                                  <a:lnTo>
                                    <a:pt x="1938209" y="793354"/>
                                  </a:lnTo>
                                  <a:lnTo>
                                    <a:pt x="1946547" y="821532"/>
                                  </a:lnTo>
                                  <a:lnTo>
                                    <a:pt x="1954488" y="849710"/>
                                  </a:lnTo>
                                  <a:lnTo>
                                    <a:pt x="1955282" y="852488"/>
                                  </a:lnTo>
                                  <a:lnTo>
                                    <a:pt x="1955282" y="854869"/>
                                  </a:lnTo>
                                  <a:lnTo>
                                    <a:pt x="1954885" y="858044"/>
                                  </a:lnTo>
                                  <a:lnTo>
                                    <a:pt x="1953694" y="860426"/>
                                  </a:lnTo>
                                  <a:lnTo>
                                    <a:pt x="1952106" y="862807"/>
                                  </a:lnTo>
                                  <a:lnTo>
                                    <a:pt x="1950120" y="864791"/>
                                  </a:lnTo>
                                  <a:lnTo>
                                    <a:pt x="1947341" y="866776"/>
                                  </a:lnTo>
                                  <a:lnTo>
                                    <a:pt x="1944562" y="868363"/>
                                  </a:lnTo>
                                  <a:lnTo>
                                    <a:pt x="1933047" y="872332"/>
                                  </a:lnTo>
                                  <a:lnTo>
                                    <a:pt x="1921533" y="876301"/>
                                  </a:lnTo>
                                  <a:lnTo>
                                    <a:pt x="1910018" y="879873"/>
                                  </a:lnTo>
                                  <a:lnTo>
                                    <a:pt x="1898107" y="883444"/>
                                  </a:lnTo>
                                  <a:lnTo>
                                    <a:pt x="1886195" y="886223"/>
                                  </a:lnTo>
                                  <a:lnTo>
                                    <a:pt x="1874284" y="889001"/>
                                  </a:lnTo>
                                  <a:lnTo>
                                    <a:pt x="1861975" y="891382"/>
                                  </a:lnTo>
                                  <a:lnTo>
                                    <a:pt x="1850064" y="893366"/>
                                  </a:lnTo>
                                  <a:lnTo>
                                    <a:pt x="1846887" y="893763"/>
                                  </a:lnTo>
                                  <a:lnTo>
                                    <a:pt x="1843711" y="893366"/>
                                  </a:lnTo>
                                  <a:lnTo>
                                    <a:pt x="1840931" y="892176"/>
                                  </a:lnTo>
                                  <a:lnTo>
                                    <a:pt x="1838152" y="890985"/>
                                  </a:lnTo>
                                  <a:lnTo>
                                    <a:pt x="1836167" y="889398"/>
                                  </a:lnTo>
                                  <a:lnTo>
                                    <a:pt x="1834182" y="887413"/>
                                  </a:lnTo>
                                  <a:lnTo>
                                    <a:pt x="1832990" y="885032"/>
                                  </a:lnTo>
                                  <a:lnTo>
                                    <a:pt x="1832593" y="882651"/>
                                  </a:lnTo>
                                  <a:lnTo>
                                    <a:pt x="1825049" y="853679"/>
                                  </a:lnTo>
                                  <a:lnTo>
                                    <a:pt x="1818300" y="825501"/>
                                  </a:lnTo>
                                  <a:lnTo>
                                    <a:pt x="1817902" y="823119"/>
                                  </a:lnTo>
                                  <a:lnTo>
                                    <a:pt x="1816711" y="820738"/>
                                  </a:lnTo>
                                  <a:lnTo>
                                    <a:pt x="1815520" y="818357"/>
                                  </a:lnTo>
                                  <a:lnTo>
                                    <a:pt x="1813535" y="816769"/>
                                  </a:lnTo>
                                  <a:lnTo>
                                    <a:pt x="1811947" y="815182"/>
                                  </a:lnTo>
                                  <a:lnTo>
                                    <a:pt x="1809564" y="813991"/>
                                  </a:lnTo>
                                  <a:lnTo>
                                    <a:pt x="1807182" y="812801"/>
                                  </a:lnTo>
                                  <a:lnTo>
                                    <a:pt x="1804800" y="812404"/>
                                  </a:lnTo>
                                  <a:lnTo>
                                    <a:pt x="1786932" y="813197"/>
                                  </a:lnTo>
                                  <a:lnTo>
                                    <a:pt x="1769065" y="812801"/>
                                  </a:lnTo>
                                  <a:lnTo>
                                    <a:pt x="1751198" y="812007"/>
                                  </a:lnTo>
                                  <a:lnTo>
                                    <a:pt x="1733331" y="810022"/>
                                  </a:lnTo>
                                  <a:lnTo>
                                    <a:pt x="1715463" y="806847"/>
                                  </a:lnTo>
                                  <a:lnTo>
                                    <a:pt x="1697993" y="803276"/>
                                  </a:lnTo>
                                  <a:lnTo>
                                    <a:pt x="1680523" y="798513"/>
                                  </a:lnTo>
                                  <a:lnTo>
                                    <a:pt x="1663053" y="793354"/>
                                  </a:lnTo>
                                  <a:lnTo>
                                    <a:pt x="1660670" y="793354"/>
                                  </a:lnTo>
                                  <a:lnTo>
                                    <a:pt x="1658288" y="793751"/>
                                  </a:lnTo>
                                  <a:lnTo>
                                    <a:pt x="1655906" y="794147"/>
                                  </a:lnTo>
                                  <a:lnTo>
                                    <a:pt x="1653523" y="795338"/>
                                  </a:lnTo>
                                  <a:lnTo>
                                    <a:pt x="1651538" y="796529"/>
                                  </a:lnTo>
                                  <a:lnTo>
                                    <a:pt x="1649553" y="798116"/>
                                  </a:lnTo>
                                  <a:lnTo>
                                    <a:pt x="1648362" y="800101"/>
                                  </a:lnTo>
                                  <a:lnTo>
                                    <a:pt x="1647171" y="802482"/>
                                  </a:lnTo>
                                  <a:lnTo>
                                    <a:pt x="1618186" y="854076"/>
                                  </a:lnTo>
                                  <a:lnTo>
                                    <a:pt x="1616995" y="856854"/>
                                  </a:lnTo>
                                  <a:lnTo>
                                    <a:pt x="1615406" y="858838"/>
                                  </a:lnTo>
                                  <a:lnTo>
                                    <a:pt x="1613024" y="860029"/>
                                  </a:lnTo>
                                  <a:lnTo>
                                    <a:pt x="1610642" y="861219"/>
                                  </a:lnTo>
                                  <a:lnTo>
                                    <a:pt x="1607862" y="861616"/>
                                  </a:lnTo>
                                  <a:lnTo>
                                    <a:pt x="1604686" y="861616"/>
                                  </a:lnTo>
                                  <a:lnTo>
                                    <a:pt x="1601510" y="861219"/>
                                  </a:lnTo>
                                  <a:lnTo>
                                    <a:pt x="1598333" y="860426"/>
                                  </a:lnTo>
                                  <a:lnTo>
                                    <a:pt x="1587216" y="854869"/>
                                  </a:lnTo>
                                  <a:lnTo>
                                    <a:pt x="1576098" y="849313"/>
                                  </a:lnTo>
                                  <a:lnTo>
                                    <a:pt x="1565378" y="843757"/>
                                  </a:lnTo>
                                  <a:lnTo>
                                    <a:pt x="1555054" y="837804"/>
                                  </a:lnTo>
                                  <a:lnTo>
                                    <a:pt x="1544334" y="831454"/>
                                  </a:lnTo>
                                  <a:lnTo>
                                    <a:pt x="1533613" y="825104"/>
                                  </a:lnTo>
                                  <a:lnTo>
                                    <a:pt x="1523687" y="818357"/>
                                  </a:lnTo>
                                  <a:lnTo>
                                    <a:pt x="1513761" y="811213"/>
                                  </a:lnTo>
                                  <a:lnTo>
                                    <a:pt x="1511379" y="808832"/>
                                  </a:lnTo>
                                  <a:lnTo>
                                    <a:pt x="1509393" y="806451"/>
                                  </a:lnTo>
                                  <a:lnTo>
                                    <a:pt x="1507805" y="803672"/>
                                  </a:lnTo>
                                  <a:lnTo>
                                    <a:pt x="1507011" y="800894"/>
                                  </a:lnTo>
                                  <a:lnTo>
                                    <a:pt x="1506614" y="798116"/>
                                  </a:lnTo>
                                  <a:lnTo>
                                    <a:pt x="1507011" y="795735"/>
                                  </a:lnTo>
                                  <a:lnTo>
                                    <a:pt x="1507408" y="793354"/>
                                  </a:lnTo>
                                  <a:lnTo>
                                    <a:pt x="1508996" y="790972"/>
                                  </a:lnTo>
                                  <a:lnTo>
                                    <a:pt x="1523687" y="765969"/>
                                  </a:lnTo>
                                  <a:lnTo>
                                    <a:pt x="1539172" y="740569"/>
                                  </a:lnTo>
                                  <a:lnTo>
                                    <a:pt x="1540363" y="738585"/>
                                  </a:lnTo>
                                  <a:lnTo>
                                    <a:pt x="1541554" y="736204"/>
                                  </a:lnTo>
                                  <a:lnTo>
                                    <a:pt x="1542349" y="733822"/>
                                  </a:lnTo>
                                  <a:lnTo>
                                    <a:pt x="1542746" y="731441"/>
                                  </a:lnTo>
                                  <a:lnTo>
                                    <a:pt x="1542349" y="729060"/>
                                  </a:lnTo>
                                  <a:lnTo>
                                    <a:pt x="1541554" y="726679"/>
                                  </a:lnTo>
                                  <a:lnTo>
                                    <a:pt x="1540363" y="724297"/>
                                  </a:lnTo>
                                  <a:lnTo>
                                    <a:pt x="1539172" y="722313"/>
                                  </a:lnTo>
                                  <a:lnTo>
                                    <a:pt x="1526069" y="709613"/>
                                  </a:lnTo>
                                  <a:lnTo>
                                    <a:pt x="1513364" y="696913"/>
                                  </a:lnTo>
                                  <a:lnTo>
                                    <a:pt x="1501849" y="683419"/>
                                  </a:lnTo>
                                  <a:lnTo>
                                    <a:pt x="1489938" y="669529"/>
                                  </a:lnTo>
                                  <a:lnTo>
                                    <a:pt x="1479615" y="654844"/>
                                  </a:lnTo>
                                  <a:lnTo>
                                    <a:pt x="1470085" y="640160"/>
                                  </a:lnTo>
                                  <a:lnTo>
                                    <a:pt x="1460953" y="624285"/>
                                  </a:lnTo>
                                  <a:lnTo>
                                    <a:pt x="1452218" y="608410"/>
                                  </a:lnTo>
                                  <a:lnTo>
                                    <a:pt x="1450630" y="606822"/>
                                  </a:lnTo>
                                  <a:lnTo>
                                    <a:pt x="1448247" y="605235"/>
                                  </a:lnTo>
                                  <a:lnTo>
                                    <a:pt x="1446262" y="604044"/>
                                  </a:lnTo>
                                  <a:lnTo>
                                    <a:pt x="1443880" y="602854"/>
                                  </a:lnTo>
                                  <a:lnTo>
                                    <a:pt x="1441498" y="602457"/>
                                  </a:lnTo>
                                  <a:lnTo>
                                    <a:pt x="1439115" y="602457"/>
                                  </a:lnTo>
                                  <a:lnTo>
                                    <a:pt x="1436733" y="602854"/>
                                  </a:lnTo>
                                  <a:lnTo>
                                    <a:pt x="1433954" y="603647"/>
                                  </a:lnTo>
                                  <a:lnTo>
                                    <a:pt x="1406160" y="611982"/>
                                  </a:lnTo>
                                  <a:lnTo>
                                    <a:pt x="1377572" y="619522"/>
                                  </a:lnTo>
                                  <a:lnTo>
                                    <a:pt x="1375190" y="620316"/>
                                  </a:lnTo>
                                  <a:lnTo>
                                    <a:pt x="1372411" y="620713"/>
                                  </a:lnTo>
                                  <a:lnTo>
                                    <a:pt x="1369631" y="619919"/>
                                  </a:lnTo>
                                  <a:lnTo>
                                    <a:pt x="1367249" y="619126"/>
                                  </a:lnTo>
                                  <a:lnTo>
                                    <a:pt x="1364867" y="617538"/>
                                  </a:lnTo>
                                  <a:lnTo>
                                    <a:pt x="1362882" y="615157"/>
                                  </a:lnTo>
                                  <a:lnTo>
                                    <a:pt x="1360896" y="612775"/>
                                  </a:lnTo>
                                  <a:lnTo>
                                    <a:pt x="1359308" y="609600"/>
                                  </a:lnTo>
                                  <a:lnTo>
                                    <a:pt x="1354941" y="598488"/>
                                  </a:lnTo>
                                  <a:lnTo>
                                    <a:pt x="1350970" y="586979"/>
                                  </a:lnTo>
                                  <a:lnTo>
                                    <a:pt x="1347397" y="575072"/>
                                  </a:lnTo>
                                  <a:lnTo>
                                    <a:pt x="1343823" y="563166"/>
                                  </a:lnTo>
                                  <a:lnTo>
                                    <a:pt x="1341044" y="551657"/>
                                  </a:lnTo>
                                  <a:lnTo>
                                    <a:pt x="1338264" y="539750"/>
                                  </a:lnTo>
                                  <a:lnTo>
                                    <a:pt x="1335882" y="527447"/>
                                  </a:lnTo>
                                  <a:lnTo>
                                    <a:pt x="1333897" y="515541"/>
                                  </a:lnTo>
                                  <a:lnTo>
                                    <a:pt x="1333500" y="512366"/>
                                  </a:lnTo>
                                  <a:lnTo>
                                    <a:pt x="1333897" y="509191"/>
                                  </a:lnTo>
                                  <a:lnTo>
                                    <a:pt x="1335088" y="506413"/>
                                  </a:lnTo>
                                  <a:lnTo>
                                    <a:pt x="1336279" y="503635"/>
                                  </a:lnTo>
                                  <a:lnTo>
                                    <a:pt x="1337867" y="501650"/>
                                  </a:lnTo>
                                  <a:lnTo>
                                    <a:pt x="1339853" y="499666"/>
                                  </a:lnTo>
                                  <a:lnTo>
                                    <a:pt x="1342235" y="498475"/>
                                  </a:lnTo>
                                  <a:lnTo>
                                    <a:pt x="1345014" y="498079"/>
                                  </a:lnTo>
                                  <a:lnTo>
                                    <a:pt x="1373602" y="490538"/>
                                  </a:lnTo>
                                  <a:lnTo>
                                    <a:pt x="1401793" y="483394"/>
                                  </a:lnTo>
                                  <a:lnTo>
                                    <a:pt x="1404969" y="482997"/>
                                  </a:lnTo>
                                  <a:lnTo>
                                    <a:pt x="1407351" y="482204"/>
                                  </a:lnTo>
                                  <a:lnTo>
                                    <a:pt x="1409336" y="481013"/>
                                  </a:lnTo>
                                  <a:lnTo>
                                    <a:pt x="1411322" y="479029"/>
                                  </a:lnTo>
                                  <a:lnTo>
                                    <a:pt x="1412513" y="477441"/>
                                  </a:lnTo>
                                  <a:lnTo>
                                    <a:pt x="1414101" y="475060"/>
                                  </a:lnTo>
                                  <a:lnTo>
                                    <a:pt x="1414895" y="473075"/>
                                  </a:lnTo>
                                  <a:lnTo>
                                    <a:pt x="1415292" y="470297"/>
                                  </a:lnTo>
                                  <a:lnTo>
                                    <a:pt x="1414895" y="452835"/>
                                  </a:lnTo>
                                  <a:lnTo>
                                    <a:pt x="1414895" y="434579"/>
                                  </a:lnTo>
                                  <a:lnTo>
                                    <a:pt x="1416086" y="416719"/>
                                  </a:lnTo>
                                  <a:lnTo>
                                    <a:pt x="1417675" y="398860"/>
                                  </a:lnTo>
                                  <a:lnTo>
                                    <a:pt x="1420454" y="381000"/>
                                  </a:lnTo>
                                  <a:lnTo>
                                    <a:pt x="1424424" y="363538"/>
                                  </a:lnTo>
                                  <a:lnTo>
                                    <a:pt x="1428792" y="346075"/>
                                  </a:lnTo>
                                  <a:lnTo>
                                    <a:pt x="1433954" y="329010"/>
                                  </a:lnTo>
                                  <a:lnTo>
                                    <a:pt x="1434351" y="326232"/>
                                  </a:lnTo>
                                  <a:lnTo>
                                    <a:pt x="1433954" y="323850"/>
                                  </a:lnTo>
                                  <a:lnTo>
                                    <a:pt x="1433160" y="321469"/>
                                  </a:lnTo>
                                  <a:lnTo>
                                    <a:pt x="1432365" y="319485"/>
                                  </a:lnTo>
                                  <a:lnTo>
                                    <a:pt x="1430777" y="317103"/>
                                  </a:lnTo>
                                  <a:lnTo>
                                    <a:pt x="1429189" y="315516"/>
                                  </a:lnTo>
                                  <a:lnTo>
                                    <a:pt x="1427204" y="313928"/>
                                  </a:lnTo>
                                  <a:lnTo>
                                    <a:pt x="1424821" y="312738"/>
                                  </a:lnTo>
                                  <a:lnTo>
                                    <a:pt x="1373205" y="284163"/>
                                  </a:lnTo>
                                  <a:lnTo>
                                    <a:pt x="1370823" y="282972"/>
                                  </a:lnTo>
                                  <a:lnTo>
                                    <a:pt x="1369234" y="280988"/>
                                  </a:lnTo>
                                  <a:lnTo>
                                    <a:pt x="1367646" y="279003"/>
                                  </a:lnTo>
                                  <a:lnTo>
                                    <a:pt x="1366455" y="276225"/>
                                  </a:lnTo>
                                  <a:lnTo>
                                    <a:pt x="1366058" y="273447"/>
                                  </a:lnTo>
                                  <a:lnTo>
                                    <a:pt x="1366058" y="270669"/>
                                  </a:lnTo>
                                  <a:lnTo>
                                    <a:pt x="1366455" y="267494"/>
                                  </a:lnTo>
                                  <a:lnTo>
                                    <a:pt x="1367249" y="264319"/>
                                  </a:lnTo>
                                  <a:lnTo>
                                    <a:pt x="1372411" y="252810"/>
                                  </a:lnTo>
                                  <a:lnTo>
                                    <a:pt x="1377969" y="242094"/>
                                  </a:lnTo>
                                  <a:lnTo>
                                    <a:pt x="1383528" y="231378"/>
                                  </a:lnTo>
                                  <a:lnTo>
                                    <a:pt x="1389484" y="220663"/>
                                  </a:lnTo>
                                  <a:lnTo>
                                    <a:pt x="1395837" y="209947"/>
                                  </a:lnTo>
                                  <a:lnTo>
                                    <a:pt x="1402190" y="199628"/>
                                  </a:lnTo>
                                  <a:lnTo>
                                    <a:pt x="1409336" y="189706"/>
                                  </a:lnTo>
                                  <a:lnTo>
                                    <a:pt x="1416483" y="179784"/>
                                  </a:lnTo>
                                  <a:lnTo>
                                    <a:pt x="1418469" y="177403"/>
                                  </a:lnTo>
                                  <a:lnTo>
                                    <a:pt x="1421248" y="175419"/>
                                  </a:lnTo>
                                  <a:lnTo>
                                    <a:pt x="1423630" y="173831"/>
                                  </a:lnTo>
                                  <a:lnTo>
                                    <a:pt x="1426410" y="173038"/>
                                  </a:lnTo>
                                  <a:lnTo>
                                    <a:pt x="1429189" y="172641"/>
                                  </a:lnTo>
                                  <a:lnTo>
                                    <a:pt x="1431571" y="173038"/>
                                  </a:lnTo>
                                  <a:lnTo>
                                    <a:pt x="1434351" y="173831"/>
                                  </a:lnTo>
                                  <a:lnTo>
                                    <a:pt x="1436336" y="175022"/>
                                  </a:lnTo>
                                  <a:lnTo>
                                    <a:pt x="1462144" y="189706"/>
                                  </a:lnTo>
                                  <a:lnTo>
                                    <a:pt x="1486761" y="205184"/>
                                  </a:lnTo>
                                  <a:lnTo>
                                    <a:pt x="1489144" y="206375"/>
                                  </a:lnTo>
                                  <a:lnTo>
                                    <a:pt x="1491526" y="207566"/>
                                  </a:lnTo>
                                  <a:lnTo>
                                    <a:pt x="1493908" y="207963"/>
                                  </a:lnTo>
                                  <a:lnTo>
                                    <a:pt x="1496688" y="208359"/>
                                  </a:lnTo>
                                  <a:lnTo>
                                    <a:pt x="1499070" y="207963"/>
                                  </a:lnTo>
                                  <a:lnTo>
                                    <a:pt x="1501452" y="207169"/>
                                  </a:lnTo>
                                  <a:lnTo>
                                    <a:pt x="1503835" y="206375"/>
                                  </a:lnTo>
                                  <a:lnTo>
                                    <a:pt x="1505820" y="205184"/>
                                  </a:lnTo>
                                  <a:lnTo>
                                    <a:pt x="1518128" y="192088"/>
                                  </a:lnTo>
                                  <a:lnTo>
                                    <a:pt x="1530834" y="179784"/>
                                  </a:lnTo>
                                  <a:lnTo>
                                    <a:pt x="1544731" y="167878"/>
                                  </a:lnTo>
                                  <a:lnTo>
                                    <a:pt x="1558231" y="155972"/>
                                  </a:lnTo>
                                  <a:lnTo>
                                    <a:pt x="1572922" y="145653"/>
                                  </a:lnTo>
                                  <a:lnTo>
                                    <a:pt x="1587613" y="136128"/>
                                  </a:lnTo>
                                  <a:lnTo>
                                    <a:pt x="1603495" y="127000"/>
                                  </a:lnTo>
                                  <a:lnTo>
                                    <a:pt x="1619377" y="118269"/>
                                  </a:lnTo>
                                  <a:lnTo>
                                    <a:pt x="1620965" y="116284"/>
                                  </a:lnTo>
                                  <a:lnTo>
                                    <a:pt x="1622553" y="114300"/>
                                  </a:lnTo>
                                  <a:lnTo>
                                    <a:pt x="1623745" y="112316"/>
                                  </a:lnTo>
                                  <a:lnTo>
                                    <a:pt x="1624936" y="109934"/>
                                  </a:lnTo>
                                  <a:lnTo>
                                    <a:pt x="1625333" y="107553"/>
                                  </a:lnTo>
                                  <a:lnTo>
                                    <a:pt x="1625333" y="105172"/>
                                  </a:lnTo>
                                  <a:lnTo>
                                    <a:pt x="1624936" y="102791"/>
                                  </a:lnTo>
                                  <a:lnTo>
                                    <a:pt x="1624142" y="100409"/>
                                  </a:lnTo>
                                  <a:lnTo>
                                    <a:pt x="1615803" y="71834"/>
                                  </a:lnTo>
                                  <a:lnTo>
                                    <a:pt x="1608260" y="44053"/>
                                  </a:lnTo>
                                  <a:lnTo>
                                    <a:pt x="1607465" y="41275"/>
                                  </a:lnTo>
                                  <a:lnTo>
                                    <a:pt x="1607465" y="38894"/>
                                  </a:lnTo>
                                  <a:lnTo>
                                    <a:pt x="1607862" y="36116"/>
                                  </a:lnTo>
                                  <a:lnTo>
                                    <a:pt x="1609054" y="33734"/>
                                  </a:lnTo>
                                  <a:lnTo>
                                    <a:pt x="1610245" y="31353"/>
                                  </a:lnTo>
                                  <a:lnTo>
                                    <a:pt x="1612627" y="28972"/>
                                  </a:lnTo>
                                  <a:lnTo>
                                    <a:pt x="1615009" y="26987"/>
                                  </a:lnTo>
                                  <a:lnTo>
                                    <a:pt x="1617789" y="25400"/>
                                  </a:lnTo>
                                  <a:lnTo>
                                    <a:pt x="1629303" y="21034"/>
                                  </a:lnTo>
                                  <a:lnTo>
                                    <a:pt x="1641215" y="17066"/>
                                  </a:lnTo>
                                  <a:lnTo>
                                    <a:pt x="1652729" y="13494"/>
                                  </a:lnTo>
                                  <a:lnTo>
                                    <a:pt x="1664641" y="10319"/>
                                  </a:lnTo>
                                  <a:lnTo>
                                    <a:pt x="1676155" y="7541"/>
                                  </a:lnTo>
                                  <a:lnTo>
                                    <a:pt x="1688464" y="4762"/>
                                  </a:lnTo>
                                  <a:lnTo>
                                    <a:pt x="1700375" y="2381"/>
                                  </a:lnTo>
                                  <a:lnTo>
                                    <a:pt x="1712287" y="0"/>
                                  </a:lnTo>
                                  <a:close/>
                                </a:path>
                              </a:pathLst>
                            </a:custGeom>
                            <a:grpFill/>
                            <a:ln>
                              <a:noFill/>
                            </a:ln>
                          </wps:spPr>
                          <wps:bodyPr anchor="ctr"/>
                        </wps:wsp>
                        <wps:wsp>
                          <wps:cNvPr id="14" name="KSO_Shape"/>
                          <wps:cNvSpPr/>
                          <wps:spPr bwMode="auto">
                            <a:xfrm>
                              <a:off x="563529" y="5503293"/>
                              <a:ext cx="186787" cy="192239"/>
                            </a:xfrm>
                            <a:custGeom>
                              <a:avLst/>
                              <a:gdLst>
                                <a:gd name="T0" fmla="*/ 423406849 w 3613"/>
                                <a:gd name="T1" fmla="*/ 871737410 h 3718"/>
                                <a:gd name="T2" fmla="*/ 0 w 3613"/>
                                <a:gd name="T3" fmla="*/ 734810398 h 3718"/>
                                <a:gd name="T4" fmla="*/ 287897832 w 3613"/>
                                <a:gd name="T5" fmla="*/ 605151589 h 3718"/>
                                <a:gd name="T6" fmla="*/ 292352498 w 3613"/>
                                <a:gd name="T7" fmla="*/ 655326930 h 3718"/>
                                <a:gd name="T8" fmla="*/ 113940200 w 3613"/>
                                <a:gd name="T9" fmla="*/ 734810398 h 3718"/>
                                <a:gd name="T10" fmla="*/ 423406849 w 3613"/>
                                <a:gd name="T11" fmla="*/ 823672177 h 3718"/>
                                <a:gd name="T12" fmla="*/ 733107852 w 3613"/>
                                <a:gd name="T13" fmla="*/ 734810398 h 3718"/>
                                <a:gd name="T14" fmla="*/ 551179273 w 3613"/>
                                <a:gd name="T15" fmla="*/ 654858232 h 3718"/>
                                <a:gd name="T16" fmla="*/ 555633456 w 3613"/>
                                <a:gd name="T17" fmla="*/ 604682892 h 3718"/>
                                <a:gd name="T18" fmla="*/ 847048053 w 3613"/>
                                <a:gd name="T19" fmla="*/ 734810398 h 3718"/>
                                <a:gd name="T20" fmla="*/ 423406849 w 3613"/>
                                <a:gd name="T21" fmla="*/ 871737410 h 3718"/>
                                <a:gd name="T22" fmla="*/ 476859942 w 3613"/>
                                <a:gd name="T23" fmla="*/ 767400862 h 3718"/>
                                <a:gd name="T24" fmla="*/ 423172495 w 3613"/>
                                <a:gd name="T25" fmla="*/ 767400862 h 3718"/>
                                <a:gd name="T26" fmla="*/ 421531047 w 3613"/>
                                <a:gd name="T27" fmla="*/ 767400862 h 3718"/>
                                <a:gd name="T28" fmla="*/ 366905700 w 3613"/>
                                <a:gd name="T29" fmla="*/ 767400862 h 3718"/>
                                <a:gd name="T30" fmla="*/ 343695435 w 3613"/>
                                <a:gd name="T31" fmla="*/ 493546839 h 3718"/>
                                <a:gd name="T32" fmla="*/ 257654520 w 3613"/>
                                <a:gd name="T33" fmla="*/ 493546839 h 3718"/>
                                <a:gd name="T34" fmla="*/ 257654520 w 3613"/>
                                <a:gd name="T35" fmla="*/ 275729782 h 3718"/>
                                <a:gd name="T36" fmla="*/ 421765886 w 3613"/>
                                <a:gd name="T37" fmla="*/ 222272105 h 3718"/>
                                <a:gd name="T38" fmla="*/ 587049022 w 3613"/>
                                <a:gd name="T39" fmla="*/ 275729782 h 3718"/>
                                <a:gd name="T40" fmla="*/ 587049022 w 3613"/>
                                <a:gd name="T41" fmla="*/ 493546839 h 3718"/>
                                <a:gd name="T42" fmla="*/ 500070207 w 3613"/>
                                <a:gd name="T43" fmla="*/ 493546839 h 3718"/>
                                <a:gd name="T44" fmla="*/ 476859942 w 3613"/>
                                <a:gd name="T45" fmla="*/ 767400862 h 3718"/>
                                <a:gd name="T46" fmla="*/ 420827985 w 3613"/>
                                <a:gd name="T47" fmla="*/ 182882137 h 3718"/>
                                <a:gd name="T48" fmla="*/ 329394503 w 3613"/>
                                <a:gd name="T49" fmla="*/ 91441068 h 3718"/>
                                <a:gd name="T50" fmla="*/ 420827985 w 3613"/>
                                <a:gd name="T51" fmla="*/ 0 h 3718"/>
                                <a:gd name="T52" fmla="*/ 512261467 w 3613"/>
                                <a:gd name="T53" fmla="*/ 91441068 h 3718"/>
                                <a:gd name="T54" fmla="*/ 420827985 w 3613"/>
                                <a:gd name="T55" fmla="*/ 182882137 h 37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613" h="3718">
                                  <a:moveTo>
                                    <a:pt x="1806" y="3718"/>
                                  </a:moveTo>
                                  <a:cubicBezTo>
                                    <a:pt x="808" y="3718"/>
                                    <a:pt x="0" y="3456"/>
                                    <a:pt x="0" y="3134"/>
                                  </a:cubicBezTo>
                                  <a:cubicBezTo>
                                    <a:pt x="0" y="2876"/>
                                    <a:pt x="514" y="2659"/>
                                    <a:pt x="1228" y="2581"/>
                                  </a:cubicBezTo>
                                  <a:cubicBezTo>
                                    <a:pt x="1247" y="2795"/>
                                    <a:pt x="1247" y="2795"/>
                                    <a:pt x="1247" y="2795"/>
                                  </a:cubicBezTo>
                                  <a:cubicBezTo>
                                    <a:pt x="822" y="2858"/>
                                    <a:pt x="486" y="2986"/>
                                    <a:pt x="486" y="3134"/>
                                  </a:cubicBezTo>
                                  <a:cubicBezTo>
                                    <a:pt x="486" y="3343"/>
                                    <a:pt x="1158" y="3513"/>
                                    <a:pt x="1806" y="3513"/>
                                  </a:cubicBezTo>
                                  <a:cubicBezTo>
                                    <a:pt x="2455" y="3513"/>
                                    <a:pt x="3127" y="3343"/>
                                    <a:pt x="3127" y="3134"/>
                                  </a:cubicBezTo>
                                  <a:cubicBezTo>
                                    <a:pt x="3127" y="2984"/>
                                    <a:pt x="2784" y="2855"/>
                                    <a:pt x="2351" y="2793"/>
                                  </a:cubicBezTo>
                                  <a:cubicBezTo>
                                    <a:pt x="2370" y="2579"/>
                                    <a:pt x="2370" y="2579"/>
                                    <a:pt x="2370" y="2579"/>
                                  </a:cubicBezTo>
                                  <a:cubicBezTo>
                                    <a:pt x="3091" y="2655"/>
                                    <a:pt x="3613" y="2875"/>
                                    <a:pt x="3613" y="3134"/>
                                  </a:cubicBezTo>
                                  <a:cubicBezTo>
                                    <a:pt x="3613" y="3456"/>
                                    <a:pt x="2804" y="3718"/>
                                    <a:pt x="1806" y="3718"/>
                                  </a:cubicBezTo>
                                  <a:close/>
                                  <a:moveTo>
                                    <a:pt x="2034" y="3273"/>
                                  </a:moveTo>
                                  <a:cubicBezTo>
                                    <a:pt x="1805" y="3273"/>
                                    <a:pt x="1805" y="3273"/>
                                    <a:pt x="1805" y="3273"/>
                                  </a:cubicBezTo>
                                  <a:cubicBezTo>
                                    <a:pt x="1798" y="3273"/>
                                    <a:pt x="1798" y="3273"/>
                                    <a:pt x="1798" y="3273"/>
                                  </a:cubicBezTo>
                                  <a:cubicBezTo>
                                    <a:pt x="1565" y="3273"/>
                                    <a:pt x="1565" y="3273"/>
                                    <a:pt x="1565" y="3273"/>
                                  </a:cubicBezTo>
                                  <a:cubicBezTo>
                                    <a:pt x="1466" y="2105"/>
                                    <a:pt x="1466" y="2105"/>
                                    <a:pt x="1466" y="2105"/>
                                  </a:cubicBezTo>
                                  <a:cubicBezTo>
                                    <a:pt x="1099" y="2105"/>
                                    <a:pt x="1099" y="2105"/>
                                    <a:pt x="1099" y="2105"/>
                                  </a:cubicBezTo>
                                  <a:cubicBezTo>
                                    <a:pt x="1099" y="2105"/>
                                    <a:pt x="1099" y="1443"/>
                                    <a:pt x="1099" y="1176"/>
                                  </a:cubicBezTo>
                                  <a:cubicBezTo>
                                    <a:pt x="1099" y="920"/>
                                    <a:pt x="1742" y="946"/>
                                    <a:pt x="1799" y="948"/>
                                  </a:cubicBezTo>
                                  <a:cubicBezTo>
                                    <a:pt x="1857" y="946"/>
                                    <a:pt x="2504" y="920"/>
                                    <a:pt x="2504" y="1176"/>
                                  </a:cubicBezTo>
                                  <a:cubicBezTo>
                                    <a:pt x="2504" y="1443"/>
                                    <a:pt x="2504" y="2105"/>
                                    <a:pt x="2504" y="2105"/>
                                  </a:cubicBezTo>
                                  <a:cubicBezTo>
                                    <a:pt x="2133" y="2105"/>
                                    <a:pt x="2133" y="2105"/>
                                    <a:pt x="2133" y="2105"/>
                                  </a:cubicBezTo>
                                  <a:lnTo>
                                    <a:pt x="2034" y="3273"/>
                                  </a:lnTo>
                                  <a:close/>
                                  <a:moveTo>
                                    <a:pt x="1795" y="780"/>
                                  </a:moveTo>
                                  <a:cubicBezTo>
                                    <a:pt x="1580" y="780"/>
                                    <a:pt x="1405" y="605"/>
                                    <a:pt x="1405" y="390"/>
                                  </a:cubicBezTo>
                                  <a:cubicBezTo>
                                    <a:pt x="1405" y="175"/>
                                    <a:pt x="1580" y="0"/>
                                    <a:pt x="1795" y="0"/>
                                  </a:cubicBezTo>
                                  <a:cubicBezTo>
                                    <a:pt x="2010" y="0"/>
                                    <a:pt x="2185" y="175"/>
                                    <a:pt x="2185" y="390"/>
                                  </a:cubicBezTo>
                                  <a:cubicBezTo>
                                    <a:pt x="2185" y="605"/>
                                    <a:pt x="2010" y="780"/>
                                    <a:pt x="1795" y="780"/>
                                  </a:cubicBezTo>
                                  <a:close/>
                                </a:path>
                              </a:pathLst>
                            </a:custGeom>
                            <a:grpFill/>
                            <a:ln>
                              <a:noFill/>
                            </a:ln>
                          </wps:spPr>
                          <wps:bodyPr anchor="ctr" anchorCtr="1"/>
                        </wps:wsp>
                      </wpg:grpSp>
                      <wps:wsp>
                        <wps:cNvPr id="9" name="KSO_Shape"/>
                        <wps:cNvSpPr/>
                        <wps:spPr bwMode="auto">
                          <a:xfrm>
                            <a:off x="573059" y="8438750"/>
                            <a:ext cx="142314" cy="158673"/>
                          </a:xfrm>
                          <a:custGeom>
                            <a:avLst/>
                            <a:gdLst>
                              <a:gd name="T0" fmla="*/ 324081616 w 7313"/>
                              <a:gd name="T1" fmla="*/ 0 h 8141"/>
                              <a:gd name="T2" fmla="*/ 339365365 w 7313"/>
                              <a:gd name="T3" fmla="*/ 6789765 h 8141"/>
                              <a:gd name="T4" fmla="*/ 339639393 w 7313"/>
                              <a:gd name="T5" fmla="*/ 26009182 h 8141"/>
                              <a:gd name="T6" fmla="*/ 326382416 w 7313"/>
                              <a:gd name="T7" fmla="*/ 33127484 h 8141"/>
                              <a:gd name="T8" fmla="*/ 340954068 w 7313"/>
                              <a:gd name="T9" fmla="*/ 36139074 h 8141"/>
                              <a:gd name="T10" fmla="*/ 364619402 w 7313"/>
                              <a:gd name="T11" fmla="*/ 25187839 h 8141"/>
                              <a:gd name="T12" fmla="*/ 386367247 w 7313"/>
                              <a:gd name="T13" fmla="*/ 35591512 h 8141"/>
                              <a:gd name="T14" fmla="*/ 395296418 w 7313"/>
                              <a:gd name="T15" fmla="*/ 52018598 h 8141"/>
                              <a:gd name="T16" fmla="*/ 400445838 w 7313"/>
                              <a:gd name="T17" fmla="*/ 76604119 h 8141"/>
                              <a:gd name="T18" fmla="*/ 386257496 w 7313"/>
                              <a:gd name="T19" fmla="*/ 111593547 h 8141"/>
                              <a:gd name="T20" fmla="*/ 345555668 w 7313"/>
                              <a:gd name="T21" fmla="*/ 148663476 h 8141"/>
                              <a:gd name="T22" fmla="*/ 311043908 w 7313"/>
                              <a:gd name="T23" fmla="*/ 169525578 h 8141"/>
                              <a:gd name="T24" fmla="*/ 317288969 w 7313"/>
                              <a:gd name="T25" fmla="*/ 180531569 h 8141"/>
                              <a:gd name="T26" fmla="*/ 326053864 w 7313"/>
                              <a:gd name="T27" fmla="*/ 197177679 h 8141"/>
                              <a:gd name="T28" fmla="*/ 312523094 w 7313"/>
                              <a:gd name="T29" fmla="*/ 210154892 h 8141"/>
                              <a:gd name="T30" fmla="*/ 284584946 w 7313"/>
                              <a:gd name="T31" fmla="*/ 217985025 h 8141"/>
                              <a:gd name="T32" fmla="*/ 253798179 w 7313"/>
                              <a:gd name="T33" fmla="*/ 242515790 h 8141"/>
                              <a:gd name="T34" fmla="*/ 237473548 w 7313"/>
                              <a:gd name="T35" fmla="*/ 260530805 h 8141"/>
                              <a:gd name="T36" fmla="*/ 245855132 w 7313"/>
                              <a:gd name="T37" fmla="*/ 279093147 h 8141"/>
                              <a:gd name="T38" fmla="*/ 233091217 w 7313"/>
                              <a:gd name="T39" fmla="*/ 290975236 h 8141"/>
                              <a:gd name="T40" fmla="*/ 229914045 w 7313"/>
                              <a:gd name="T41" fmla="*/ 321529181 h 8141"/>
                              <a:gd name="T42" fmla="*/ 254620027 w 7313"/>
                              <a:gd name="T43" fmla="*/ 354656899 h 8141"/>
                              <a:gd name="T44" fmla="*/ 266069032 w 7313"/>
                              <a:gd name="T45" fmla="*/ 365827158 h 8141"/>
                              <a:gd name="T46" fmla="*/ 282284147 w 7313"/>
                              <a:gd name="T47" fmla="*/ 389974630 h 8141"/>
                              <a:gd name="T48" fmla="*/ 284913498 w 7313"/>
                              <a:gd name="T49" fmla="*/ 407441849 h 8141"/>
                              <a:gd name="T50" fmla="*/ 290720256 w 7313"/>
                              <a:gd name="T51" fmla="*/ 422061981 h 8141"/>
                              <a:gd name="T52" fmla="*/ 274340866 w 7313"/>
                              <a:gd name="T53" fmla="*/ 434984438 h 8141"/>
                              <a:gd name="T54" fmla="*/ 211014586 w 7313"/>
                              <a:gd name="T55" fmla="*/ 445552379 h 8141"/>
                              <a:gd name="T56" fmla="*/ 137499219 w 7313"/>
                              <a:gd name="T57" fmla="*/ 438324565 h 8141"/>
                              <a:gd name="T58" fmla="*/ 111423568 w 7313"/>
                              <a:gd name="T59" fmla="*/ 425894913 h 8141"/>
                              <a:gd name="T60" fmla="*/ 115751374 w 7313"/>
                              <a:gd name="T61" fmla="*/ 407551362 h 8141"/>
                              <a:gd name="T62" fmla="*/ 118654753 w 7313"/>
                              <a:gd name="T63" fmla="*/ 389810362 h 8141"/>
                              <a:gd name="T64" fmla="*/ 134650599 w 7313"/>
                              <a:gd name="T65" fmla="*/ 365443865 h 8141"/>
                              <a:gd name="T66" fmla="*/ 146318873 w 7313"/>
                              <a:gd name="T67" fmla="*/ 354383118 h 8141"/>
                              <a:gd name="T68" fmla="*/ 170860579 w 7313"/>
                              <a:gd name="T69" fmla="*/ 321310156 h 8141"/>
                              <a:gd name="T70" fmla="*/ 165984952 w 7313"/>
                              <a:gd name="T71" fmla="*/ 290372919 h 8141"/>
                              <a:gd name="T72" fmla="*/ 154700223 w 7313"/>
                              <a:gd name="T73" fmla="*/ 275479240 h 8141"/>
                              <a:gd name="T74" fmla="*/ 165218097 w 7313"/>
                              <a:gd name="T75" fmla="*/ 257354713 h 8141"/>
                              <a:gd name="T76" fmla="*/ 145004197 w 7313"/>
                              <a:gd name="T77" fmla="*/ 241475423 h 8141"/>
                              <a:gd name="T78" fmla="*/ 114710492 w 7313"/>
                              <a:gd name="T79" fmla="*/ 216287583 h 8141"/>
                              <a:gd name="T80" fmla="*/ 88689599 w 7313"/>
                              <a:gd name="T81" fmla="*/ 210319160 h 8141"/>
                              <a:gd name="T82" fmla="*/ 75158829 w 7313"/>
                              <a:gd name="T83" fmla="*/ 199203657 h 8141"/>
                              <a:gd name="T84" fmla="*/ 81403890 w 7313"/>
                              <a:gd name="T85" fmla="*/ 181900473 h 8141"/>
                              <a:gd name="T86" fmla="*/ 92469585 w 7313"/>
                              <a:gd name="T87" fmla="*/ 173796559 h 8141"/>
                              <a:gd name="T88" fmla="*/ 63545314 w 7313"/>
                              <a:gd name="T89" fmla="*/ 152934458 h 8141"/>
                              <a:gd name="T90" fmla="*/ 18351404 w 7313"/>
                              <a:gd name="T91" fmla="*/ 116904896 h 8141"/>
                              <a:gd name="T92" fmla="*/ 602579 w 7313"/>
                              <a:gd name="T93" fmla="*/ 79889490 h 8141"/>
                              <a:gd name="T94" fmla="*/ 5039902 w 7313"/>
                              <a:gd name="T95" fmla="*/ 52675672 h 8141"/>
                              <a:gd name="T96" fmla="*/ 12654398 w 7313"/>
                              <a:gd name="T97" fmla="*/ 39205653 h 8141"/>
                              <a:gd name="T98" fmla="*/ 30896284 w 7313"/>
                              <a:gd name="T99" fmla="*/ 25625889 h 8141"/>
                              <a:gd name="T100" fmla="*/ 57026460 w 7313"/>
                              <a:gd name="T101" fmla="*/ 32744191 h 8141"/>
                              <a:gd name="T102" fmla="*/ 78171725 w 7313"/>
                              <a:gd name="T103" fmla="*/ 41067363 h 8141"/>
                              <a:gd name="T104" fmla="*/ 60751686 w 7313"/>
                              <a:gd name="T105" fmla="*/ 25461620 h 8141"/>
                              <a:gd name="T106" fmla="*/ 62559424 w 7313"/>
                              <a:gd name="T107" fmla="*/ 5366105 h 8141"/>
                              <a:gd name="T108" fmla="*/ 53246708 w 7313"/>
                              <a:gd name="T109" fmla="*/ 102722814 h 8141"/>
                              <a:gd name="T110" fmla="*/ 87046372 w 7313"/>
                              <a:gd name="T111" fmla="*/ 132455649 h 8141"/>
                              <a:gd name="T112" fmla="*/ 65079258 w 7313"/>
                              <a:gd name="T113" fmla="*/ 79287172 h 8141"/>
                              <a:gd name="T114" fmla="*/ 51164944 w 7313"/>
                              <a:gd name="T115" fmla="*/ 85803156 h 8141"/>
                              <a:gd name="T116" fmla="*/ 315042928 w 7313"/>
                              <a:gd name="T117" fmla="*/ 102558545 h 8141"/>
                              <a:gd name="T118" fmla="*/ 341228096 w 7313"/>
                              <a:gd name="T119" fmla="*/ 111319533 h 8141"/>
                              <a:gd name="T120" fmla="*/ 350759846 w 7313"/>
                              <a:gd name="T121" fmla="*/ 89252795 h 8141"/>
                              <a:gd name="T122" fmla="*/ 341611406 w 7313"/>
                              <a:gd name="T123" fmla="*/ 79068147 h 8141"/>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7313" h="8141">
                                <a:moveTo>
                                  <a:pt x="1162" y="79"/>
                                </a:moveTo>
                                <a:lnTo>
                                  <a:pt x="1162" y="79"/>
                                </a:lnTo>
                                <a:lnTo>
                                  <a:pt x="1173" y="69"/>
                                </a:lnTo>
                                <a:lnTo>
                                  <a:pt x="1185" y="60"/>
                                </a:lnTo>
                                <a:lnTo>
                                  <a:pt x="1198" y="51"/>
                                </a:lnTo>
                                <a:lnTo>
                                  <a:pt x="1211" y="42"/>
                                </a:lnTo>
                                <a:lnTo>
                                  <a:pt x="1224" y="35"/>
                                </a:lnTo>
                                <a:lnTo>
                                  <a:pt x="1238" y="28"/>
                                </a:lnTo>
                                <a:lnTo>
                                  <a:pt x="1252" y="23"/>
                                </a:lnTo>
                                <a:lnTo>
                                  <a:pt x="1266" y="17"/>
                                </a:lnTo>
                                <a:lnTo>
                                  <a:pt x="1282" y="13"/>
                                </a:lnTo>
                                <a:lnTo>
                                  <a:pt x="1296" y="10"/>
                                </a:lnTo>
                                <a:lnTo>
                                  <a:pt x="1326" y="4"/>
                                </a:lnTo>
                                <a:lnTo>
                                  <a:pt x="1357" y="1"/>
                                </a:lnTo>
                                <a:lnTo>
                                  <a:pt x="1388" y="0"/>
                                </a:lnTo>
                                <a:lnTo>
                                  <a:pt x="5916" y="0"/>
                                </a:lnTo>
                                <a:lnTo>
                                  <a:pt x="5936" y="0"/>
                                </a:lnTo>
                                <a:lnTo>
                                  <a:pt x="5954" y="0"/>
                                </a:lnTo>
                                <a:lnTo>
                                  <a:pt x="5973" y="2"/>
                                </a:lnTo>
                                <a:lnTo>
                                  <a:pt x="5992" y="4"/>
                                </a:lnTo>
                                <a:lnTo>
                                  <a:pt x="6011" y="8"/>
                                </a:lnTo>
                                <a:lnTo>
                                  <a:pt x="6029" y="13"/>
                                </a:lnTo>
                                <a:lnTo>
                                  <a:pt x="6048" y="18"/>
                                </a:lnTo>
                                <a:lnTo>
                                  <a:pt x="6065" y="25"/>
                                </a:lnTo>
                                <a:lnTo>
                                  <a:pt x="6083" y="31"/>
                                </a:lnTo>
                                <a:lnTo>
                                  <a:pt x="6099" y="40"/>
                                </a:lnTo>
                                <a:lnTo>
                                  <a:pt x="6115" y="50"/>
                                </a:lnTo>
                                <a:lnTo>
                                  <a:pt x="6132" y="61"/>
                                </a:lnTo>
                                <a:lnTo>
                                  <a:pt x="6146" y="72"/>
                                </a:lnTo>
                                <a:lnTo>
                                  <a:pt x="6160" y="85"/>
                                </a:lnTo>
                                <a:lnTo>
                                  <a:pt x="6173" y="99"/>
                                </a:lnTo>
                                <a:lnTo>
                                  <a:pt x="6186" y="113"/>
                                </a:lnTo>
                                <a:lnTo>
                                  <a:pt x="6195" y="124"/>
                                </a:lnTo>
                                <a:lnTo>
                                  <a:pt x="6202" y="136"/>
                                </a:lnTo>
                                <a:lnTo>
                                  <a:pt x="6210" y="148"/>
                                </a:lnTo>
                                <a:lnTo>
                                  <a:pt x="6216" y="160"/>
                                </a:lnTo>
                                <a:lnTo>
                                  <a:pt x="6223" y="172"/>
                                </a:lnTo>
                                <a:lnTo>
                                  <a:pt x="6228" y="185"/>
                                </a:lnTo>
                                <a:lnTo>
                                  <a:pt x="6238" y="211"/>
                                </a:lnTo>
                                <a:lnTo>
                                  <a:pt x="6245" y="237"/>
                                </a:lnTo>
                                <a:lnTo>
                                  <a:pt x="6249" y="264"/>
                                </a:lnTo>
                                <a:lnTo>
                                  <a:pt x="6251" y="292"/>
                                </a:lnTo>
                                <a:lnTo>
                                  <a:pt x="6251" y="319"/>
                                </a:lnTo>
                                <a:lnTo>
                                  <a:pt x="6249" y="348"/>
                                </a:lnTo>
                                <a:lnTo>
                                  <a:pt x="6243" y="375"/>
                                </a:lnTo>
                                <a:lnTo>
                                  <a:pt x="6236" y="401"/>
                                </a:lnTo>
                                <a:lnTo>
                                  <a:pt x="6226" y="427"/>
                                </a:lnTo>
                                <a:lnTo>
                                  <a:pt x="6221" y="439"/>
                                </a:lnTo>
                                <a:lnTo>
                                  <a:pt x="6214" y="452"/>
                                </a:lnTo>
                                <a:lnTo>
                                  <a:pt x="6208" y="464"/>
                                </a:lnTo>
                                <a:lnTo>
                                  <a:pt x="6200" y="475"/>
                                </a:lnTo>
                                <a:lnTo>
                                  <a:pt x="6191" y="487"/>
                                </a:lnTo>
                                <a:lnTo>
                                  <a:pt x="6183" y="498"/>
                                </a:lnTo>
                                <a:lnTo>
                                  <a:pt x="6173" y="508"/>
                                </a:lnTo>
                                <a:lnTo>
                                  <a:pt x="6163" y="517"/>
                                </a:lnTo>
                                <a:lnTo>
                                  <a:pt x="6151" y="530"/>
                                </a:lnTo>
                                <a:lnTo>
                                  <a:pt x="6137" y="542"/>
                                </a:lnTo>
                                <a:lnTo>
                                  <a:pt x="6123" y="552"/>
                                </a:lnTo>
                                <a:lnTo>
                                  <a:pt x="6109" y="562"/>
                                </a:lnTo>
                                <a:lnTo>
                                  <a:pt x="6093" y="571"/>
                                </a:lnTo>
                                <a:lnTo>
                                  <a:pt x="6077" y="578"/>
                                </a:lnTo>
                                <a:lnTo>
                                  <a:pt x="6061" y="585"/>
                                </a:lnTo>
                                <a:lnTo>
                                  <a:pt x="6045" y="590"/>
                                </a:lnTo>
                                <a:lnTo>
                                  <a:pt x="6027" y="594"/>
                                </a:lnTo>
                                <a:lnTo>
                                  <a:pt x="6010" y="599"/>
                                </a:lnTo>
                                <a:lnTo>
                                  <a:pt x="5992" y="602"/>
                                </a:lnTo>
                                <a:lnTo>
                                  <a:pt x="5975" y="604"/>
                                </a:lnTo>
                                <a:lnTo>
                                  <a:pt x="5958" y="605"/>
                                </a:lnTo>
                                <a:lnTo>
                                  <a:pt x="5939" y="606"/>
                                </a:lnTo>
                                <a:lnTo>
                                  <a:pt x="5922" y="606"/>
                                </a:lnTo>
                                <a:lnTo>
                                  <a:pt x="5904" y="606"/>
                                </a:lnTo>
                                <a:lnTo>
                                  <a:pt x="5870" y="894"/>
                                </a:lnTo>
                                <a:lnTo>
                                  <a:pt x="5908" y="876"/>
                                </a:lnTo>
                                <a:lnTo>
                                  <a:pt x="5947" y="858"/>
                                </a:lnTo>
                                <a:lnTo>
                                  <a:pt x="5985" y="840"/>
                                </a:lnTo>
                                <a:lnTo>
                                  <a:pt x="6024" y="824"/>
                                </a:lnTo>
                                <a:lnTo>
                                  <a:pt x="6103" y="793"/>
                                </a:lnTo>
                                <a:lnTo>
                                  <a:pt x="6183" y="764"/>
                                </a:lnTo>
                                <a:lnTo>
                                  <a:pt x="6186" y="750"/>
                                </a:lnTo>
                                <a:lnTo>
                                  <a:pt x="6189" y="737"/>
                                </a:lnTo>
                                <a:lnTo>
                                  <a:pt x="6199" y="710"/>
                                </a:lnTo>
                                <a:lnTo>
                                  <a:pt x="6210" y="685"/>
                                </a:lnTo>
                                <a:lnTo>
                                  <a:pt x="6224" y="660"/>
                                </a:lnTo>
                                <a:lnTo>
                                  <a:pt x="6239" y="637"/>
                                </a:lnTo>
                                <a:lnTo>
                                  <a:pt x="6255" y="615"/>
                                </a:lnTo>
                                <a:lnTo>
                                  <a:pt x="6274" y="594"/>
                                </a:lnTo>
                                <a:lnTo>
                                  <a:pt x="6295" y="576"/>
                                </a:lnTo>
                                <a:lnTo>
                                  <a:pt x="6316" y="558"/>
                                </a:lnTo>
                                <a:lnTo>
                                  <a:pt x="6339" y="541"/>
                                </a:lnTo>
                                <a:lnTo>
                                  <a:pt x="6363" y="527"/>
                                </a:lnTo>
                                <a:lnTo>
                                  <a:pt x="6387" y="514"/>
                                </a:lnTo>
                                <a:lnTo>
                                  <a:pt x="6413" y="502"/>
                                </a:lnTo>
                                <a:lnTo>
                                  <a:pt x="6439" y="491"/>
                                </a:lnTo>
                                <a:lnTo>
                                  <a:pt x="6465" y="483"/>
                                </a:lnTo>
                                <a:lnTo>
                                  <a:pt x="6492" y="476"/>
                                </a:lnTo>
                                <a:lnTo>
                                  <a:pt x="6524" y="469"/>
                                </a:lnTo>
                                <a:lnTo>
                                  <a:pt x="6556" y="465"/>
                                </a:lnTo>
                                <a:lnTo>
                                  <a:pt x="6590" y="462"/>
                                </a:lnTo>
                                <a:lnTo>
                                  <a:pt x="6623" y="460"/>
                                </a:lnTo>
                                <a:lnTo>
                                  <a:pt x="6656" y="460"/>
                                </a:lnTo>
                                <a:lnTo>
                                  <a:pt x="6690" y="461"/>
                                </a:lnTo>
                                <a:lnTo>
                                  <a:pt x="6723" y="464"/>
                                </a:lnTo>
                                <a:lnTo>
                                  <a:pt x="6755" y="469"/>
                                </a:lnTo>
                                <a:lnTo>
                                  <a:pt x="6788" y="476"/>
                                </a:lnTo>
                                <a:lnTo>
                                  <a:pt x="6820" y="485"/>
                                </a:lnTo>
                                <a:lnTo>
                                  <a:pt x="6851" y="496"/>
                                </a:lnTo>
                                <a:lnTo>
                                  <a:pt x="6881" y="508"/>
                                </a:lnTo>
                                <a:lnTo>
                                  <a:pt x="6911" y="523"/>
                                </a:lnTo>
                                <a:lnTo>
                                  <a:pt x="6939" y="539"/>
                                </a:lnTo>
                                <a:lnTo>
                                  <a:pt x="6966" y="559"/>
                                </a:lnTo>
                                <a:lnTo>
                                  <a:pt x="6979" y="568"/>
                                </a:lnTo>
                                <a:lnTo>
                                  <a:pt x="6992" y="579"/>
                                </a:lnTo>
                                <a:lnTo>
                                  <a:pt x="7006" y="592"/>
                                </a:lnTo>
                                <a:lnTo>
                                  <a:pt x="7020" y="605"/>
                                </a:lnTo>
                                <a:lnTo>
                                  <a:pt x="7031" y="619"/>
                                </a:lnTo>
                                <a:lnTo>
                                  <a:pt x="7043" y="635"/>
                                </a:lnTo>
                                <a:lnTo>
                                  <a:pt x="7053" y="650"/>
                                </a:lnTo>
                                <a:lnTo>
                                  <a:pt x="7063" y="666"/>
                                </a:lnTo>
                                <a:lnTo>
                                  <a:pt x="7072" y="683"/>
                                </a:lnTo>
                                <a:lnTo>
                                  <a:pt x="7079" y="700"/>
                                </a:lnTo>
                                <a:lnTo>
                                  <a:pt x="7086" y="717"/>
                                </a:lnTo>
                                <a:lnTo>
                                  <a:pt x="7091" y="736"/>
                                </a:lnTo>
                                <a:lnTo>
                                  <a:pt x="7095" y="753"/>
                                </a:lnTo>
                                <a:lnTo>
                                  <a:pt x="7098" y="772"/>
                                </a:lnTo>
                                <a:lnTo>
                                  <a:pt x="7100" y="791"/>
                                </a:lnTo>
                                <a:lnTo>
                                  <a:pt x="7100" y="810"/>
                                </a:lnTo>
                                <a:lnTo>
                                  <a:pt x="7099" y="828"/>
                                </a:lnTo>
                                <a:lnTo>
                                  <a:pt x="7097" y="848"/>
                                </a:lnTo>
                                <a:lnTo>
                                  <a:pt x="7121" y="864"/>
                                </a:lnTo>
                                <a:lnTo>
                                  <a:pt x="7143" y="881"/>
                                </a:lnTo>
                                <a:lnTo>
                                  <a:pt x="7165" y="899"/>
                                </a:lnTo>
                                <a:lnTo>
                                  <a:pt x="7187" y="918"/>
                                </a:lnTo>
                                <a:lnTo>
                                  <a:pt x="7206" y="939"/>
                                </a:lnTo>
                                <a:lnTo>
                                  <a:pt x="7216" y="950"/>
                                </a:lnTo>
                                <a:lnTo>
                                  <a:pt x="7225" y="961"/>
                                </a:lnTo>
                                <a:lnTo>
                                  <a:pt x="7233" y="973"/>
                                </a:lnTo>
                                <a:lnTo>
                                  <a:pt x="7240" y="985"/>
                                </a:lnTo>
                                <a:lnTo>
                                  <a:pt x="7247" y="998"/>
                                </a:lnTo>
                                <a:lnTo>
                                  <a:pt x="7253" y="1011"/>
                                </a:lnTo>
                                <a:lnTo>
                                  <a:pt x="7265" y="1041"/>
                                </a:lnTo>
                                <a:lnTo>
                                  <a:pt x="7276" y="1073"/>
                                </a:lnTo>
                                <a:lnTo>
                                  <a:pt x="7285" y="1104"/>
                                </a:lnTo>
                                <a:lnTo>
                                  <a:pt x="7293" y="1137"/>
                                </a:lnTo>
                                <a:lnTo>
                                  <a:pt x="7300" y="1168"/>
                                </a:lnTo>
                                <a:lnTo>
                                  <a:pt x="7305" y="1201"/>
                                </a:lnTo>
                                <a:lnTo>
                                  <a:pt x="7309" y="1234"/>
                                </a:lnTo>
                                <a:lnTo>
                                  <a:pt x="7312" y="1267"/>
                                </a:lnTo>
                                <a:lnTo>
                                  <a:pt x="7313" y="1300"/>
                                </a:lnTo>
                                <a:lnTo>
                                  <a:pt x="7313" y="1333"/>
                                </a:lnTo>
                                <a:lnTo>
                                  <a:pt x="7312" y="1366"/>
                                </a:lnTo>
                                <a:lnTo>
                                  <a:pt x="7310" y="1399"/>
                                </a:lnTo>
                                <a:lnTo>
                                  <a:pt x="7306" y="1431"/>
                                </a:lnTo>
                                <a:lnTo>
                                  <a:pt x="7302" y="1465"/>
                                </a:lnTo>
                                <a:lnTo>
                                  <a:pt x="7297" y="1498"/>
                                </a:lnTo>
                                <a:lnTo>
                                  <a:pt x="7290" y="1529"/>
                                </a:lnTo>
                                <a:lnTo>
                                  <a:pt x="7279" y="1572"/>
                                </a:lnTo>
                                <a:lnTo>
                                  <a:pt x="7267" y="1614"/>
                                </a:lnTo>
                                <a:lnTo>
                                  <a:pt x="7254" y="1655"/>
                                </a:lnTo>
                                <a:lnTo>
                                  <a:pt x="7239" y="1696"/>
                                </a:lnTo>
                                <a:lnTo>
                                  <a:pt x="7223" y="1736"/>
                                </a:lnTo>
                                <a:lnTo>
                                  <a:pt x="7205" y="1776"/>
                                </a:lnTo>
                                <a:lnTo>
                                  <a:pt x="7187" y="1815"/>
                                </a:lnTo>
                                <a:lnTo>
                                  <a:pt x="7166" y="1853"/>
                                </a:lnTo>
                                <a:lnTo>
                                  <a:pt x="7146" y="1891"/>
                                </a:lnTo>
                                <a:lnTo>
                                  <a:pt x="7123" y="1929"/>
                                </a:lnTo>
                                <a:lnTo>
                                  <a:pt x="7100" y="1966"/>
                                </a:lnTo>
                                <a:lnTo>
                                  <a:pt x="7076" y="2002"/>
                                </a:lnTo>
                                <a:lnTo>
                                  <a:pt x="7051" y="2038"/>
                                </a:lnTo>
                                <a:lnTo>
                                  <a:pt x="7026" y="2073"/>
                                </a:lnTo>
                                <a:lnTo>
                                  <a:pt x="7000" y="2108"/>
                                </a:lnTo>
                                <a:lnTo>
                                  <a:pt x="6973" y="2142"/>
                                </a:lnTo>
                                <a:lnTo>
                                  <a:pt x="6933" y="2190"/>
                                </a:lnTo>
                                <a:lnTo>
                                  <a:pt x="6891" y="2237"/>
                                </a:lnTo>
                                <a:lnTo>
                                  <a:pt x="6848" y="2284"/>
                                </a:lnTo>
                                <a:lnTo>
                                  <a:pt x="6804" y="2329"/>
                                </a:lnTo>
                                <a:lnTo>
                                  <a:pt x="6759" y="2373"/>
                                </a:lnTo>
                                <a:lnTo>
                                  <a:pt x="6713" y="2416"/>
                                </a:lnTo>
                                <a:lnTo>
                                  <a:pt x="6666" y="2458"/>
                                </a:lnTo>
                                <a:lnTo>
                                  <a:pt x="6617" y="2499"/>
                                </a:lnTo>
                                <a:lnTo>
                                  <a:pt x="6568" y="2538"/>
                                </a:lnTo>
                                <a:lnTo>
                                  <a:pt x="6518" y="2576"/>
                                </a:lnTo>
                                <a:lnTo>
                                  <a:pt x="6467" y="2613"/>
                                </a:lnTo>
                                <a:lnTo>
                                  <a:pt x="6415" y="2649"/>
                                </a:lnTo>
                                <a:lnTo>
                                  <a:pt x="6362" y="2683"/>
                                </a:lnTo>
                                <a:lnTo>
                                  <a:pt x="6308" y="2715"/>
                                </a:lnTo>
                                <a:lnTo>
                                  <a:pt x="6253" y="2746"/>
                                </a:lnTo>
                                <a:lnTo>
                                  <a:pt x="6198" y="2775"/>
                                </a:lnTo>
                                <a:lnTo>
                                  <a:pt x="6129" y="2805"/>
                                </a:lnTo>
                                <a:lnTo>
                                  <a:pt x="6062" y="2837"/>
                                </a:lnTo>
                                <a:lnTo>
                                  <a:pt x="5995" y="2869"/>
                                </a:lnTo>
                                <a:lnTo>
                                  <a:pt x="5962" y="2887"/>
                                </a:lnTo>
                                <a:lnTo>
                                  <a:pt x="5928" y="2905"/>
                                </a:lnTo>
                                <a:lnTo>
                                  <a:pt x="5897" y="2924"/>
                                </a:lnTo>
                                <a:lnTo>
                                  <a:pt x="5865" y="2943"/>
                                </a:lnTo>
                                <a:lnTo>
                                  <a:pt x="5834" y="2964"/>
                                </a:lnTo>
                                <a:lnTo>
                                  <a:pt x="5803" y="2986"/>
                                </a:lnTo>
                                <a:lnTo>
                                  <a:pt x="5774" y="3008"/>
                                </a:lnTo>
                                <a:lnTo>
                                  <a:pt x="5745" y="3031"/>
                                </a:lnTo>
                                <a:lnTo>
                                  <a:pt x="5717" y="3056"/>
                                </a:lnTo>
                                <a:lnTo>
                                  <a:pt x="5690" y="3083"/>
                                </a:lnTo>
                                <a:lnTo>
                                  <a:pt x="5678" y="3096"/>
                                </a:lnTo>
                                <a:lnTo>
                                  <a:pt x="5666" y="3109"/>
                                </a:lnTo>
                                <a:lnTo>
                                  <a:pt x="5657" y="3123"/>
                                </a:lnTo>
                                <a:lnTo>
                                  <a:pt x="5647" y="3138"/>
                                </a:lnTo>
                                <a:lnTo>
                                  <a:pt x="5638" y="3153"/>
                                </a:lnTo>
                                <a:lnTo>
                                  <a:pt x="5629" y="3169"/>
                                </a:lnTo>
                                <a:lnTo>
                                  <a:pt x="5615" y="3201"/>
                                </a:lnTo>
                                <a:lnTo>
                                  <a:pt x="5623" y="3210"/>
                                </a:lnTo>
                                <a:lnTo>
                                  <a:pt x="5632" y="3217"/>
                                </a:lnTo>
                                <a:lnTo>
                                  <a:pt x="5640" y="3224"/>
                                </a:lnTo>
                                <a:lnTo>
                                  <a:pt x="5650" y="3229"/>
                                </a:lnTo>
                                <a:lnTo>
                                  <a:pt x="5670" y="3240"/>
                                </a:lnTo>
                                <a:lnTo>
                                  <a:pt x="5690" y="3250"/>
                                </a:lnTo>
                                <a:lnTo>
                                  <a:pt x="5733" y="3266"/>
                                </a:lnTo>
                                <a:lnTo>
                                  <a:pt x="5753" y="3275"/>
                                </a:lnTo>
                                <a:lnTo>
                                  <a:pt x="5773" y="3286"/>
                                </a:lnTo>
                                <a:lnTo>
                                  <a:pt x="5792" y="3297"/>
                                </a:lnTo>
                                <a:lnTo>
                                  <a:pt x="5810" y="3309"/>
                                </a:lnTo>
                                <a:lnTo>
                                  <a:pt x="5828" y="3321"/>
                                </a:lnTo>
                                <a:lnTo>
                                  <a:pt x="5845" y="3335"/>
                                </a:lnTo>
                                <a:lnTo>
                                  <a:pt x="5861" y="3350"/>
                                </a:lnTo>
                                <a:lnTo>
                                  <a:pt x="5876" y="3365"/>
                                </a:lnTo>
                                <a:lnTo>
                                  <a:pt x="5890" y="3381"/>
                                </a:lnTo>
                                <a:lnTo>
                                  <a:pt x="5903" y="3399"/>
                                </a:lnTo>
                                <a:lnTo>
                                  <a:pt x="5915" y="3417"/>
                                </a:lnTo>
                                <a:lnTo>
                                  <a:pt x="5926" y="3437"/>
                                </a:lnTo>
                                <a:lnTo>
                                  <a:pt x="5935" y="3456"/>
                                </a:lnTo>
                                <a:lnTo>
                                  <a:pt x="5942" y="3476"/>
                                </a:lnTo>
                                <a:lnTo>
                                  <a:pt x="5948" y="3497"/>
                                </a:lnTo>
                                <a:lnTo>
                                  <a:pt x="5952" y="3518"/>
                                </a:lnTo>
                                <a:lnTo>
                                  <a:pt x="5954" y="3540"/>
                                </a:lnTo>
                                <a:lnTo>
                                  <a:pt x="5954" y="3563"/>
                                </a:lnTo>
                                <a:lnTo>
                                  <a:pt x="5954" y="3581"/>
                                </a:lnTo>
                                <a:lnTo>
                                  <a:pt x="5952" y="3601"/>
                                </a:lnTo>
                                <a:lnTo>
                                  <a:pt x="5948" y="3619"/>
                                </a:lnTo>
                                <a:lnTo>
                                  <a:pt x="5943" y="3637"/>
                                </a:lnTo>
                                <a:lnTo>
                                  <a:pt x="5936" y="3654"/>
                                </a:lnTo>
                                <a:lnTo>
                                  <a:pt x="5928" y="3672"/>
                                </a:lnTo>
                                <a:lnTo>
                                  <a:pt x="5918" y="3687"/>
                                </a:lnTo>
                                <a:lnTo>
                                  <a:pt x="5909" y="3703"/>
                                </a:lnTo>
                                <a:lnTo>
                                  <a:pt x="5897" y="3717"/>
                                </a:lnTo>
                                <a:lnTo>
                                  <a:pt x="5884" y="3733"/>
                                </a:lnTo>
                                <a:lnTo>
                                  <a:pt x="5871" y="3746"/>
                                </a:lnTo>
                                <a:lnTo>
                                  <a:pt x="5857" y="3758"/>
                                </a:lnTo>
                                <a:lnTo>
                                  <a:pt x="5841" y="3769"/>
                                </a:lnTo>
                                <a:lnTo>
                                  <a:pt x="5826" y="3780"/>
                                </a:lnTo>
                                <a:lnTo>
                                  <a:pt x="5810" y="3791"/>
                                </a:lnTo>
                                <a:lnTo>
                                  <a:pt x="5793" y="3800"/>
                                </a:lnTo>
                                <a:lnTo>
                                  <a:pt x="5765" y="3814"/>
                                </a:lnTo>
                                <a:lnTo>
                                  <a:pt x="5735" y="3827"/>
                                </a:lnTo>
                                <a:lnTo>
                                  <a:pt x="5705" y="3838"/>
                                </a:lnTo>
                                <a:lnTo>
                                  <a:pt x="5675" y="3848"/>
                                </a:lnTo>
                                <a:lnTo>
                                  <a:pt x="5643" y="3856"/>
                                </a:lnTo>
                                <a:lnTo>
                                  <a:pt x="5612" y="3863"/>
                                </a:lnTo>
                                <a:lnTo>
                                  <a:pt x="5580" y="3868"/>
                                </a:lnTo>
                                <a:lnTo>
                                  <a:pt x="5549" y="3873"/>
                                </a:lnTo>
                                <a:lnTo>
                                  <a:pt x="5517" y="3875"/>
                                </a:lnTo>
                                <a:lnTo>
                                  <a:pt x="5485" y="3877"/>
                                </a:lnTo>
                                <a:lnTo>
                                  <a:pt x="5452" y="3876"/>
                                </a:lnTo>
                                <a:lnTo>
                                  <a:pt x="5421" y="3875"/>
                                </a:lnTo>
                                <a:lnTo>
                                  <a:pt x="5388" y="3872"/>
                                </a:lnTo>
                                <a:lnTo>
                                  <a:pt x="5357" y="3867"/>
                                </a:lnTo>
                                <a:lnTo>
                                  <a:pt x="5325" y="3862"/>
                                </a:lnTo>
                                <a:lnTo>
                                  <a:pt x="5293" y="3855"/>
                                </a:lnTo>
                                <a:lnTo>
                                  <a:pt x="5270" y="3888"/>
                                </a:lnTo>
                                <a:lnTo>
                                  <a:pt x="5246" y="3919"/>
                                </a:lnTo>
                                <a:lnTo>
                                  <a:pt x="5221" y="3951"/>
                                </a:lnTo>
                                <a:lnTo>
                                  <a:pt x="5195" y="3981"/>
                                </a:lnTo>
                                <a:lnTo>
                                  <a:pt x="5168" y="4012"/>
                                </a:lnTo>
                                <a:lnTo>
                                  <a:pt x="5141" y="4042"/>
                                </a:lnTo>
                                <a:lnTo>
                                  <a:pt x="5114" y="4071"/>
                                </a:lnTo>
                                <a:lnTo>
                                  <a:pt x="5086" y="4100"/>
                                </a:lnTo>
                                <a:lnTo>
                                  <a:pt x="5057" y="4127"/>
                                </a:lnTo>
                                <a:lnTo>
                                  <a:pt x="5027" y="4155"/>
                                </a:lnTo>
                                <a:lnTo>
                                  <a:pt x="4997" y="4181"/>
                                </a:lnTo>
                                <a:lnTo>
                                  <a:pt x="4966" y="4208"/>
                                </a:lnTo>
                                <a:lnTo>
                                  <a:pt x="4935" y="4233"/>
                                </a:lnTo>
                                <a:lnTo>
                                  <a:pt x="4903" y="4258"/>
                                </a:lnTo>
                                <a:lnTo>
                                  <a:pt x="4871" y="4281"/>
                                </a:lnTo>
                                <a:lnTo>
                                  <a:pt x="4838" y="4305"/>
                                </a:lnTo>
                                <a:lnTo>
                                  <a:pt x="4805" y="4327"/>
                                </a:lnTo>
                                <a:lnTo>
                                  <a:pt x="4772" y="4350"/>
                                </a:lnTo>
                                <a:lnTo>
                                  <a:pt x="4737" y="4371"/>
                                </a:lnTo>
                                <a:lnTo>
                                  <a:pt x="4702" y="4391"/>
                                </a:lnTo>
                                <a:lnTo>
                                  <a:pt x="4667" y="4411"/>
                                </a:lnTo>
                                <a:lnTo>
                                  <a:pt x="4633" y="4429"/>
                                </a:lnTo>
                                <a:lnTo>
                                  <a:pt x="4597" y="4448"/>
                                </a:lnTo>
                                <a:lnTo>
                                  <a:pt x="4560" y="4465"/>
                                </a:lnTo>
                                <a:lnTo>
                                  <a:pt x="4524" y="4483"/>
                                </a:lnTo>
                                <a:lnTo>
                                  <a:pt x="4487" y="4498"/>
                                </a:lnTo>
                                <a:lnTo>
                                  <a:pt x="4449" y="4513"/>
                                </a:lnTo>
                                <a:lnTo>
                                  <a:pt x="4412" y="4527"/>
                                </a:lnTo>
                                <a:lnTo>
                                  <a:pt x="4374" y="4540"/>
                                </a:lnTo>
                                <a:lnTo>
                                  <a:pt x="4336" y="4553"/>
                                </a:lnTo>
                                <a:lnTo>
                                  <a:pt x="4297" y="4565"/>
                                </a:lnTo>
                                <a:lnTo>
                                  <a:pt x="4259" y="4576"/>
                                </a:lnTo>
                                <a:lnTo>
                                  <a:pt x="4270" y="4665"/>
                                </a:lnTo>
                                <a:lnTo>
                                  <a:pt x="4285" y="4683"/>
                                </a:lnTo>
                                <a:lnTo>
                                  <a:pt x="4299" y="4700"/>
                                </a:lnTo>
                                <a:lnTo>
                                  <a:pt x="4312" y="4718"/>
                                </a:lnTo>
                                <a:lnTo>
                                  <a:pt x="4324" y="4737"/>
                                </a:lnTo>
                                <a:lnTo>
                                  <a:pt x="4335" y="4758"/>
                                </a:lnTo>
                                <a:lnTo>
                                  <a:pt x="4343" y="4778"/>
                                </a:lnTo>
                                <a:lnTo>
                                  <a:pt x="4350" y="4800"/>
                                </a:lnTo>
                                <a:lnTo>
                                  <a:pt x="4354" y="4823"/>
                                </a:lnTo>
                                <a:lnTo>
                                  <a:pt x="4375" y="4836"/>
                                </a:lnTo>
                                <a:lnTo>
                                  <a:pt x="4396" y="4851"/>
                                </a:lnTo>
                                <a:lnTo>
                                  <a:pt x="4413" y="4867"/>
                                </a:lnTo>
                                <a:lnTo>
                                  <a:pt x="4430" y="4887"/>
                                </a:lnTo>
                                <a:lnTo>
                                  <a:pt x="4445" y="4906"/>
                                </a:lnTo>
                                <a:lnTo>
                                  <a:pt x="4458" y="4928"/>
                                </a:lnTo>
                                <a:lnTo>
                                  <a:pt x="4470" y="4951"/>
                                </a:lnTo>
                                <a:lnTo>
                                  <a:pt x="4478" y="4974"/>
                                </a:lnTo>
                                <a:lnTo>
                                  <a:pt x="4485" y="4998"/>
                                </a:lnTo>
                                <a:lnTo>
                                  <a:pt x="4489" y="5023"/>
                                </a:lnTo>
                                <a:lnTo>
                                  <a:pt x="4491" y="5047"/>
                                </a:lnTo>
                                <a:lnTo>
                                  <a:pt x="4491" y="5072"/>
                                </a:lnTo>
                                <a:lnTo>
                                  <a:pt x="4489" y="5084"/>
                                </a:lnTo>
                                <a:lnTo>
                                  <a:pt x="4488" y="5097"/>
                                </a:lnTo>
                                <a:lnTo>
                                  <a:pt x="4485" y="5109"/>
                                </a:lnTo>
                                <a:lnTo>
                                  <a:pt x="4482" y="5121"/>
                                </a:lnTo>
                                <a:lnTo>
                                  <a:pt x="4478" y="5133"/>
                                </a:lnTo>
                                <a:lnTo>
                                  <a:pt x="4473" y="5144"/>
                                </a:lnTo>
                                <a:lnTo>
                                  <a:pt x="4467" y="5155"/>
                                </a:lnTo>
                                <a:lnTo>
                                  <a:pt x="4462" y="5167"/>
                                </a:lnTo>
                                <a:lnTo>
                                  <a:pt x="4448" y="5187"/>
                                </a:lnTo>
                                <a:lnTo>
                                  <a:pt x="4433" y="5204"/>
                                </a:lnTo>
                                <a:lnTo>
                                  <a:pt x="4416" y="5221"/>
                                </a:lnTo>
                                <a:lnTo>
                                  <a:pt x="4399" y="5237"/>
                                </a:lnTo>
                                <a:lnTo>
                                  <a:pt x="4380" y="5250"/>
                                </a:lnTo>
                                <a:lnTo>
                                  <a:pt x="4361" y="5263"/>
                                </a:lnTo>
                                <a:lnTo>
                                  <a:pt x="4341" y="5275"/>
                                </a:lnTo>
                                <a:lnTo>
                                  <a:pt x="4321" y="5286"/>
                                </a:lnTo>
                                <a:lnTo>
                                  <a:pt x="4299" y="5297"/>
                                </a:lnTo>
                                <a:lnTo>
                                  <a:pt x="4277" y="5305"/>
                                </a:lnTo>
                                <a:lnTo>
                                  <a:pt x="4255" y="5314"/>
                                </a:lnTo>
                                <a:lnTo>
                                  <a:pt x="4233" y="5323"/>
                                </a:lnTo>
                                <a:lnTo>
                                  <a:pt x="4188" y="5337"/>
                                </a:lnTo>
                                <a:lnTo>
                                  <a:pt x="4143" y="5351"/>
                                </a:lnTo>
                                <a:lnTo>
                                  <a:pt x="4146" y="5384"/>
                                </a:lnTo>
                                <a:lnTo>
                                  <a:pt x="4148" y="5416"/>
                                </a:lnTo>
                                <a:lnTo>
                                  <a:pt x="4149" y="5483"/>
                                </a:lnTo>
                                <a:lnTo>
                                  <a:pt x="4150" y="5549"/>
                                </a:lnTo>
                                <a:lnTo>
                                  <a:pt x="4151" y="5614"/>
                                </a:lnTo>
                                <a:lnTo>
                                  <a:pt x="4153" y="5648"/>
                                </a:lnTo>
                                <a:lnTo>
                                  <a:pt x="4155" y="5680"/>
                                </a:lnTo>
                                <a:lnTo>
                                  <a:pt x="4159" y="5713"/>
                                </a:lnTo>
                                <a:lnTo>
                                  <a:pt x="4163" y="5744"/>
                                </a:lnTo>
                                <a:lnTo>
                                  <a:pt x="4170" y="5777"/>
                                </a:lnTo>
                                <a:lnTo>
                                  <a:pt x="4177" y="5809"/>
                                </a:lnTo>
                                <a:lnTo>
                                  <a:pt x="4186" y="5840"/>
                                </a:lnTo>
                                <a:lnTo>
                                  <a:pt x="4197" y="5872"/>
                                </a:lnTo>
                                <a:lnTo>
                                  <a:pt x="4214" y="5915"/>
                                </a:lnTo>
                                <a:lnTo>
                                  <a:pt x="4234" y="5959"/>
                                </a:lnTo>
                                <a:lnTo>
                                  <a:pt x="4254" y="6000"/>
                                </a:lnTo>
                                <a:lnTo>
                                  <a:pt x="4277" y="6040"/>
                                </a:lnTo>
                                <a:lnTo>
                                  <a:pt x="4301" y="6080"/>
                                </a:lnTo>
                                <a:lnTo>
                                  <a:pt x="4327" y="6119"/>
                                </a:lnTo>
                                <a:lnTo>
                                  <a:pt x="4353" y="6158"/>
                                </a:lnTo>
                                <a:lnTo>
                                  <a:pt x="4382" y="6194"/>
                                </a:lnTo>
                                <a:lnTo>
                                  <a:pt x="4411" y="6231"/>
                                </a:lnTo>
                                <a:lnTo>
                                  <a:pt x="4441" y="6266"/>
                                </a:lnTo>
                                <a:lnTo>
                                  <a:pt x="4472" y="6302"/>
                                </a:lnTo>
                                <a:lnTo>
                                  <a:pt x="4504" y="6336"/>
                                </a:lnTo>
                                <a:lnTo>
                                  <a:pt x="4536" y="6369"/>
                                </a:lnTo>
                                <a:lnTo>
                                  <a:pt x="4570" y="6402"/>
                                </a:lnTo>
                                <a:lnTo>
                                  <a:pt x="4603" y="6435"/>
                                </a:lnTo>
                                <a:lnTo>
                                  <a:pt x="4637" y="6466"/>
                                </a:lnTo>
                                <a:lnTo>
                                  <a:pt x="4648" y="6477"/>
                                </a:lnTo>
                                <a:lnTo>
                                  <a:pt x="4660" y="6486"/>
                                </a:lnTo>
                                <a:lnTo>
                                  <a:pt x="4673" y="6494"/>
                                </a:lnTo>
                                <a:lnTo>
                                  <a:pt x="4686" y="6503"/>
                                </a:lnTo>
                                <a:lnTo>
                                  <a:pt x="4712" y="6517"/>
                                </a:lnTo>
                                <a:lnTo>
                                  <a:pt x="4739" y="6531"/>
                                </a:lnTo>
                                <a:lnTo>
                                  <a:pt x="4765" y="6547"/>
                                </a:lnTo>
                                <a:lnTo>
                                  <a:pt x="4778" y="6555"/>
                                </a:lnTo>
                                <a:lnTo>
                                  <a:pt x="4790" y="6564"/>
                                </a:lnTo>
                                <a:lnTo>
                                  <a:pt x="4802" y="6573"/>
                                </a:lnTo>
                                <a:lnTo>
                                  <a:pt x="4813" y="6584"/>
                                </a:lnTo>
                                <a:lnTo>
                                  <a:pt x="4823" y="6596"/>
                                </a:lnTo>
                                <a:lnTo>
                                  <a:pt x="4832" y="6608"/>
                                </a:lnTo>
                                <a:lnTo>
                                  <a:pt x="4840" y="6622"/>
                                </a:lnTo>
                                <a:lnTo>
                                  <a:pt x="4847" y="6637"/>
                                </a:lnTo>
                                <a:lnTo>
                                  <a:pt x="4852" y="6651"/>
                                </a:lnTo>
                                <a:lnTo>
                                  <a:pt x="4855" y="6666"/>
                                </a:lnTo>
                                <a:lnTo>
                                  <a:pt x="4857" y="6681"/>
                                </a:lnTo>
                                <a:lnTo>
                                  <a:pt x="4858" y="6698"/>
                                </a:lnTo>
                                <a:lnTo>
                                  <a:pt x="4857" y="6713"/>
                                </a:lnTo>
                                <a:lnTo>
                                  <a:pt x="4855" y="6728"/>
                                </a:lnTo>
                                <a:lnTo>
                                  <a:pt x="4852" y="6744"/>
                                </a:lnTo>
                                <a:lnTo>
                                  <a:pt x="4849" y="6760"/>
                                </a:lnTo>
                                <a:lnTo>
                                  <a:pt x="4841" y="6791"/>
                                </a:lnTo>
                                <a:lnTo>
                                  <a:pt x="4833" y="6823"/>
                                </a:lnTo>
                                <a:lnTo>
                                  <a:pt x="4825" y="6852"/>
                                </a:lnTo>
                                <a:lnTo>
                                  <a:pt x="4865" y="6886"/>
                                </a:lnTo>
                                <a:lnTo>
                                  <a:pt x="4908" y="6918"/>
                                </a:lnTo>
                                <a:lnTo>
                                  <a:pt x="4992" y="6983"/>
                                </a:lnTo>
                                <a:lnTo>
                                  <a:pt x="5035" y="7015"/>
                                </a:lnTo>
                                <a:lnTo>
                                  <a:pt x="5076" y="7049"/>
                                </a:lnTo>
                                <a:lnTo>
                                  <a:pt x="5096" y="7066"/>
                                </a:lnTo>
                                <a:lnTo>
                                  <a:pt x="5115" y="7084"/>
                                </a:lnTo>
                                <a:lnTo>
                                  <a:pt x="5135" y="7103"/>
                                </a:lnTo>
                                <a:lnTo>
                                  <a:pt x="5153" y="7122"/>
                                </a:lnTo>
                                <a:lnTo>
                                  <a:pt x="5166" y="7138"/>
                                </a:lnTo>
                                <a:lnTo>
                                  <a:pt x="5179" y="7155"/>
                                </a:lnTo>
                                <a:lnTo>
                                  <a:pt x="5189" y="7174"/>
                                </a:lnTo>
                                <a:lnTo>
                                  <a:pt x="5198" y="7193"/>
                                </a:lnTo>
                                <a:lnTo>
                                  <a:pt x="5205" y="7213"/>
                                </a:lnTo>
                                <a:lnTo>
                                  <a:pt x="5211" y="7233"/>
                                </a:lnTo>
                                <a:lnTo>
                                  <a:pt x="5215" y="7253"/>
                                </a:lnTo>
                                <a:lnTo>
                                  <a:pt x="5218" y="7274"/>
                                </a:lnTo>
                                <a:lnTo>
                                  <a:pt x="5220" y="7294"/>
                                </a:lnTo>
                                <a:lnTo>
                                  <a:pt x="5221" y="7316"/>
                                </a:lnTo>
                                <a:lnTo>
                                  <a:pt x="5220" y="7337"/>
                                </a:lnTo>
                                <a:lnTo>
                                  <a:pt x="5217" y="7359"/>
                                </a:lnTo>
                                <a:lnTo>
                                  <a:pt x="5215" y="7379"/>
                                </a:lnTo>
                                <a:lnTo>
                                  <a:pt x="5211" y="7401"/>
                                </a:lnTo>
                                <a:lnTo>
                                  <a:pt x="5207" y="7422"/>
                                </a:lnTo>
                                <a:lnTo>
                                  <a:pt x="5201" y="7441"/>
                                </a:lnTo>
                                <a:lnTo>
                                  <a:pt x="5214" y="7453"/>
                                </a:lnTo>
                                <a:lnTo>
                                  <a:pt x="5227" y="7465"/>
                                </a:lnTo>
                                <a:lnTo>
                                  <a:pt x="5239" y="7478"/>
                                </a:lnTo>
                                <a:lnTo>
                                  <a:pt x="5250" y="7492"/>
                                </a:lnTo>
                                <a:lnTo>
                                  <a:pt x="5261" y="7506"/>
                                </a:lnTo>
                                <a:lnTo>
                                  <a:pt x="5270" y="7522"/>
                                </a:lnTo>
                                <a:lnTo>
                                  <a:pt x="5279" y="7537"/>
                                </a:lnTo>
                                <a:lnTo>
                                  <a:pt x="5287" y="7552"/>
                                </a:lnTo>
                                <a:lnTo>
                                  <a:pt x="5293" y="7568"/>
                                </a:lnTo>
                                <a:lnTo>
                                  <a:pt x="5299" y="7585"/>
                                </a:lnTo>
                                <a:lnTo>
                                  <a:pt x="5304" y="7602"/>
                                </a:lnTo>
                                <a:lnTo>
                                  <a:pt x="5308" y="7619"/>
                                </a:lnTo>
                                <a:lnTo>
                                  <a:pt x="5310" y="7637"/>
                                </a:lnTo>
                                <a:lnTo>
                                  <a:pt x="5311" y="7654"/>
                                </a:lnTo>
                                <a:lnTo>
                                  <a:pt x="5310" y="7672"/>
                                </a:lnTo>
                                <a:lnTo>
                                  <a:pt x="5308" y="7689"/>
                                </a:lnTo>
                                <a:lnTo>
                                  <a:pt x="5307" y="7708"/>
                                </a:lnTo>
                                <a:lnTo>
                                  <a:pt x="5303" y="7725"/>
                                </a:lnTo>
                                <a:lnTo>
                                  <a:pt x="5298" y="7741"/>
                                </a:lnTo>
                                <a:lnTo>
                                  <a:pt x="5291" y="7756"/>
                                </a:lnTo>
                                <a:lnTo>
                                  <a:pt x="5284" y="7771"/>
                                </a:lnTo>
                                <a:lnTo>
                                  <a:pt x="5274" y="7785"/>
                                </a:lnTo>
                                <a:lnTo>
                                  <a:pt x="5264" y="7798"/>
                                </a:lnTo>
                                <a:lnTo>
                                  <a:pt x="5252" y="7811"/>
                                </a:lnTo>
                                <a:lnTo>
                                  <a:pt x="5240" y="7823"/>
                                </a:lnTo>
                                <a:lnTo>
                                  <a:pt x="5227" y="7834"/>
                                </a:lnTo>
                                <a:lnTo>
                                  <a:pt x="5213" y="7844"/>
                                </a:lnTo>
                                <a:lnTo>
                                  <a:pt x="5199" y="7854"/>
                                </a:lnTo>
                                <a:lnTo>
                                  <a:pt x="5170" y="7873"/>
                                </a:lnTo>
                                <a:lnTo>
                                  <a:pt x="5140" y="7888"/>
                                </a:lnTo>
                                <a:lnTo>
                                  <a:pt x="5108" y="7904"/>
                                </a:lnTo>
                                <a:lnTo>
                                  <a:pt x="5074" y="7918"/>
                                </a:lnTo>
                                <a:lnTo>
                                  <a:pt x="5041" y="7931"/>
                                </a:lnTo>
                                <a:lnTo>
                                  <a:pt x="5008" y="7944"/>
                                </a:lnTo>
                                <a:lnTo>
                                  <a:pt x="4974" y="7956"/>
                                </a:lnTo>
                                <a:lnTo>
                                  <a:pt x="4939" y="7968"/>
                                </a:lnTo>
                                <a:lnTo>
                                  <a:pt x="4904" y="7978"/>
                                </a:lnTo>
                                <a:lnTo>
                                  <a:pt x="4870" y="7988"/>
                                </a:lnTo>
                                <a:lnTo>
                                  <a:pt x="4800" y="8006"/>
                                </a:lnTo>
                                <a:lnTo>
                                  <a:pt x="4730" y="8023"/>
                                </a:lnTo>
                                <a:lnTo>
                                  <a:pt x="4660" y="8038"/>
                                </a:lnTo>
                                <a:lnTo>
                                  <a:pt x="4589" y="8052"/>
                                </a:lnTo>
                                <a:lnTo>
                                  <a:pt x="4508" y="8066"/>
                                </a:lnTo>
                                <a:lnTo>
                                  <a:pt x="4426" y="8079"/>
                                </a:lnTo>
                                <a:lnTo>
                                  <a:pt x="4345" y="8091"/>
                                </a:lnTo>
                                <a:lnTo>
                                  <a:pt x="4263" y="8102"/>
                                </a:lnTo>
                                <a:lnTo>
                                  <a:pt x="4180" y="8112"/>
                                </a:lnTo>
                                <a:lnTo>
                                  <a:pt x="4099" y="8119"/>
                                </a:lnTo>
                                <a:lnTo>
                                  <a:pt x="4016" y="8127"/>
                                </a:lnTo>
                                <a:lnTo>
                                  <a:pt x="3935" y="8133"/>
                                </a:lnTo>
                                <a:lnTo>
                                  <a:pt x="3852" y="8137"/>
                                </a:lnTo>
                                <a:lnTo>
                                  <a:pt x="3770" y="8140"/>
                                </a:lnTo>
                                <a:lnTo>
                                  <a:pt x="3687" y="8141"/>
                                </a:lnTo>
                                <a:lnTo>
                                  <a:pt x="3604" y="8141"/>
                                </a:lnTo>
                                <a:lnTo>
                                  <a:pt x="3522" y="8139"/>
                                </a:lnTo>
                                <a:lnTo>
                                  <a:pt x="3439" y="8136"/>
                                </a:lnTo>
                                <a:lnTo>
                                  <a:pt x="3358" y="8131"/>
                                </a:lnTo>
                                <a:lnTo>
                                  <a:pt x="3275" y="8125"/>
                                </a:lnTo>
                                <a:lnTo>
                                  <a:pt x="3157" y="8113"/>
                                </a:lnTo>
                                <a:lnTo>
                                  <a:pt x="3038" y="8100"/>
                                </a:lnTo>
                                <a:lnTo>
                                  <a:pt x="2920" y="8085"/>
                                </a:lnTo>
                                <a:lnTo>
                                  <a:pt x="2860" y="8076"/>
                                </a:lnTo>
                                <a:lnTo>
                                  <a:pt x="2801" y="8066"/>
                                </a:lnTo>
                                <a:lnTo>
                                  <a:pt x="2742" y="8055"/>
                                </a:lnTo>
                                <a:lnTo>
                                  <a:pt x="2684" y="8044"/>
                                </a:lnTo>
                                <a:lnTo>
                                  <a:pt x="2626" y="8033"/>
                                </a:lnTo>
                                <a:lnTo>
                                  <a:pt x="2567" y="8019"/>
                                </a:lnTo>
                                <a:lnTo>
                                  <a:pt x="2510" y="8005"/>
                                </a:lnTo>
                                <a:lnTo>
                                  <a:pt x="2452" y="7990"/>
                                </a:lnTo>
                                <a:lnTo>
                                  <a:pt x="2395" y="7974"/>
                                </a:lnTo>
                                <a:lnTo>
                                  <a:pt x="2338" y="7955"/>
                                </a:lnTo>
                                <a:lnTo>
                                  <a:pt x="2296" y="7940"/>
                                </a:lnTo>
                                <a:lnTo>
                                  <a:pt x="2254" y="7925"/>
                                </a:lnTo>
                                <a:lnTo>
                                  <a:pt x="2213" y="7908"/>
                                </a:lnTo>
                                <a:lnTo>
                                  <a:pt x="2192" y="7898"/>
                                </a:lnTo>
                                <a:lnTo>
                                  <a:pt x="2172" y="7888"/>
                                </a:lnTo>
                                <a:lnTo>
                                  <a:pt x="2152" y="7877"/>
                                </a:lnTo>
                                <a:lnTo>
                                  <a:pt x="2134" y="7866"/>
                                </a:lnTo>
                                <a:lnTo>
                                  <a:pt x="2115" y="7853"/>
                                </a:lnTo>
                                <a:lnTo>
                                  <a:pt x="2097" y="7840"/>
                                </a:lnTo>
                                <a:lnTo>
                                  <a:pt x="2080" y="7826"/>
                                </a:lnTo>
                                <a:lnTo>
                                  <a:pt x="2064" y="7811"/>
                                </a:lnTo>
                                <a:lnTo>
                                  <a:pt x="2049" y="7796"/>
                                </a:lnTo>
                                <a:lnTo>
                                  <a:pt x="2034" y="7778"/>
                                </a:lnTo>
                                <a:lnTo>
                                  <a:pt x="2028" y="7767"/>
                                </a:lnTo>
                                <a:lnTo>
                                  <a:pt x="2023" y="7756"/>
                                </a:lnTo>
                                <a:lnTo>
                                  <a:pt x="2014" y="7735"/>
                                </a:lnTo>
                                <a:lnTo>
                                  <a:pt x="2009" y="7712"/>
                                </a:lnTo>
                                <a:lnTo>
                                  <a:pt x="2005" y="7689"/>
                                </a:lnTo>
                                <a:lnTo>
                                  <a:pt x="2003" y="7666"/>
                                </a:lnTo>
                                <a:lnTo>
                                  <a:pt x="2004" y="7642"/>
                                </a:lnTo>
                                <a:lnTo>
                                  <a:pt x="2008" y="7619"/>
                                </a:lnTo>
                                <a:lnTo>
                                  <a:pt x="2012" y="7597"/>
                                </a:lnTo>
                                <a:lnTo>
                                  <a:pt x="2019" y="7575"/>
                                </a:lnTo>
                                <a:lnTo>
                                  <a:pt x="2027" y="7553"/>
                                </a:lnTo>
                                <a:lnTo>
                                  <a:pt x="2038" y="7533"/>
                                </a:lnTo>
                                <a:lnTo>
                                  <a:pt x="2050" y="7512"/>
                                </a:lnTo>
                                <a:lnTo>
                                  <a:pt x="2063" y="7492"/>
                                </a:lnTo>
                                <a:lnTo>
                                  <a:pt x="2078" y="7475"/>
                                </a:lnTo>
                                <a:lnTo>
                                  <a:pt x="2095" y="7459"/>
                                </a:lnTo>
                                <a:lnTo>
                                  <a:pt x="2113" y="7443"/>
                                </a:lnTo>
                                <a:lnTo>
                                  <a:pt x="2108" y="7424"/>
                                </a:lnTo>
                                <a:lnTo>
                                  <a:pt x="2103" y="7404"/>
                                </a:lnTo>
                                <a:lnTo>
                                  <a:pt x="2100" y="7385"/>
                                </a:lnTo>
                                <a:lnTo>
                                  <a:pt x="2097" y="7365"/>
                                </a:lnTo>
                                <a:lnTo>
                                  <a:pt x="2095" y="7346"/>
                                </a:lnTo>
                                <a:lnTo>
                                  <a:pt x="2094" y="7326"/>
                                </a:lnTo>
                                <a:lnTo>
                                  <a:pt x="2094" y="7306"/>
                                </a:lnTo>
                                <a:lnTo>
                                  <a:pt x="2095" y="7286"/>
                                </a:lnTo>
                                <a:lnTo>
                                  <a:pt x="2097" y="7266"/>
                                </a:lnTo>
                                <a:lnTo>
                                  <a:pt x="2099" y="7247"/>
                                </a:lnTo>
                                <a:lnTo>
                                  <a:pt x="2104" y="7228"/>
                                </a:lnTo>
                                <a:lnTo>
                                  <a:pt x="2110" y="7210"/>
                                </a:lnTo>
                                <a:lnTo>
                                  <a:pt x="2116" y="7191"/>
                                </a:lnTo>
                                <a:lnTo>
                                  <a:pt x="2125" y="7174"/>
                                </a:lnTo>
                                <a:lnTo>
                                  <a:pt x="2136" y="7156"/>
                                </a:lnTo>
                                <a:lnTo>
                                  <a:pt x="2148" y="7140"/>
                                </a:lnTo>
                                <a:lnTo>
                                  <a:pt x="2166" y="7119"/>
                                </a:lnTo>
                                <a:lnTo>
                                  <a:pt x="2185" y="7099"/>
                                </a:lnTo>
                                <a:lnTo>
                                  <a:pt x="2205" y="7079"/>
                                </a:lnTo>
                                <a:lnTo>
                                  <a:pt x="2226" y="7061"/>
                                </a:lnTo>
                                <a:lnTo>
                                  <a:pt x="2247" y="7042"/>
                                </a:lnTo>
                                <a:lnTo>
                                  <a:pt x="2269" y="7025"/>
                                </a:lnTo>
                                <a:lnTo>
                                  <a:pt x="2312" y="6990"/>
                                </a:lnTo>
                                <a:lnTo>
                                  <a:pt x="2402" y="6923"/>
                                </a:lnTo>
                                <a:lnTo>
                                  <a:pt x="2446" y="6889"/>
                                </a:lnTo>
                                <a:lnTo>
                                  <a:pt x="2489" y="6853"/>
                                </a:lnTo>
                                <a:lnTo>
                                  <a:pt x="2483" y="6824"/>
                                </a:lnTo>
                                <a:lnTo>
                                  <a:pt x="2474" y="6794"/>
                                </a:lnTo>
                                <a:lnTo>
                                  <a:pt x="2466" y="6764"/>
                                </a:lnTo>
                                <a:lnTo>
                                  <a:pt x="2460" y="6734"/>
                                </a:lnTo>
                                <a:lnTo>
                                  <a:pt x="2458" y="6718"/>
                                </a:lnTo>
                                <a:lnTo>
                                  <a:pt x="2457" y="6703"/>
                                </a:lnTo>
                                <a:lnTo>
                                  <a:pt x="2457" y="6688"/>
                                </a:lnTo>
                                <a:lnTo>
                                  <a:pt x="2458" y="6674"/>
                                </a:lnTo>
                                <a:lnTo>
                                  <a:pt x="2460" y="6659"/>
                                </a:lnTo>
                                <a:lnTo>
                                  <a:pt x="2464" y="6644"/>
                                </a:lnTo>
                                <a:lnTo>
                                  <a:pt x="2470" y="6630"/>
                                </a:lnTo>
                                <a:lnTo>
                                  <a:pt x="2477" y="6616"/>
                                </a:lnTo>
                                <a:lnTo>
                                  <a:pt x="2486" y="6602"/>
                                </a:lnTo>
                                <a:lnTo>
                                  <a:pt x="2495" y="6590"/>
                                </a:lnTo>
                                <a:lnTo>
                                  <a:pt x="2505" y="6579"/>
                                </a:lnTo>
                                <a:lnTo>
                                  <a:pt x="2516" y="6569"/>
                                </a:lnTo>
                                <a:lnTo>
                                  <a:pt x="2528" y="6561"/>
                                </a:lnTo>
                                <a:lnTo>
                                  <a:pt x="2541" y="6552"/>
                                </a:lnTo>
                                <a:lnTo>
                                  <a:pt x="2567" y="6537"/>
                                </a:lnTo>
                                <a:lnTo>
                                  <a:pt x="2595" y="6522"/>
                                </a:lnTo>
                                <a:lnTo>
                                  <a:pt x="2622" y="6508"/>
                                </a:lnTo>
                                <a:lnTo>
                                  <a:pt x="2635" y="6499"/>
                                </a:lnTo>
                                <a:lnTo>
                                  <a:pt x="2647" y="6491"/>
                                </a:lnTo>
                                <a:lnTo>
                                  <a:pt x="2659" y="6481"/>
                                </a:lnTo>
                                <a:lnTo>
                                  <a:pt x="2671" y="6472"/>
                                </a:lnTo>
                                <a:lnTo>
                                  <a:pt x="2705" y="6440"/>
                                </a:lnTo>
                                <a:lnTo>
                                  <a:pt x="2739" y="6406"/>
                                </a:lnTo>
                                <a:lnTo>
                                  <a:pt x="2773" y="6374"/>
                                </a:lnTo>
                                <a:lnTo>
                                  <a:pt x="2807" y="6339"/>
                                </a:lnTo>
                                <a:lnTo>
                                  <a:pt x="2839" y="6305"/>
                                </a:lnTo>
                                <a:lnTo>
                                  <a:pt x="2871" y="6269"/>
                                </a:lnTo>
                                <a:lnTo>
                                  <a:pt x="2901" y="6234"/>
                                </a:lnTo>
                                <a:lnTo>
                                  <a:pt x="2932" y="6197"/>
                                </a:lnTo>
                                <a:lnTo>
                                  <a:pt x="2960" y="6159"/>
                                </a:lnTo>
                                <a:lnTo>
                                  <a:pt x="2987" y="6119"/>
                                </a:lnTo>
                                <a:lnTo>
                                  <a:pt x="3013" y="6080"/>
                                </a:lnTo>
                                <a:lnTo>
                                  <a:pt x="3038" y="6040"/>
                                </a:lnTo>
                                <a:lnTo>
                                  <a:pt x="3061" y="5999"/>
                                </a:lnTo>
                                <a:lnTo>
                                  <a:pt x="3082" y="5956"/>
                                </a:lnTo>
                                <a:lnTo>
                                  <a:pt x="3101" y="5913"/>
                                </a:lnTo>
                                <a:lnTo>
                                  <a:pt x="3119" y="5868"/>
                                </a:lnTo>
                                <a:lnTo>
                                  <a:pt x="3129" y="5837"/>
                                </a:lnTo>
                                <a:lnTo>
                                  <a:pt x="3138" y="5805"/>
                                </a:lnTo>
                                <a:lnTo>
                                  <a:pt x="3146" y="5774"/>
                                </a:lnTo>
                                <a:lnTo>
                                  <a:pt x="3151" y="5742"/>
                                </a:lnTo>
                                <a:lnTo>
                                  <a:pt x="3155" y="5710"/>
                                </a:lnTo>
                                <a:lnTo>
                                  <a:pt x="3159" y="5678"/>
                                </a:lnTo>
                                <a:lnTo>
                                  <a:pt x="3161" y="5646"/>
                                </a:lnTo>
                                <a:lnTo>
                                  <a:pt x="3163" y="5613"/>
                                </a:lnTo>
                                <a:lnTo>
                                  <a:pt x="3164" y="5548"/>
                                </a:lnTo>
                                <a:lnTo>
                                  <a:pt x="3165" y="5481"/>
                                </a:lnTo>
                                <a:lnTo>
                                  <a:pt x="3167" y="5416"/>
                                </a:lnTo>
                                <a:lnTo>
                                  <a:pt x="3169" y="5384"/>
                                </a:lnTo>
                                <a:lnTo>
                                  <a:pt x="3172" y="5352"/>
                                </a:lnTo>
                                <a:lnTo>
                                  <a:pt x="3125" y="5337"/>
                                </a:lnTo>
                                <a:lnTo>
                                  <a:pt x="3077" y="5321"/>
                                </a:lnTo>
                                <a:lnTo>
                                  <a:pt x="3053" y="5312"/>
                                </a:lnTo>
                                <a:lnTo>
                                  <a:pt x="3030" y="5303"/>
                                </a:lnTo>
                                <a:lnTo>
                                  <a:pt x="3008" y="5292"/>
                                </a:lnTo>
                                <a:lnTo>
                                  <a:pt x="2985" y="5281"/>
                                </a:lnTo>
                                <a:lnTo>
                                  <a:pt x="2963" y="5269"/>
                                </a:lnTo>
                                <a:lnTo>
                                  <a:pt x="2942" y="5256"/>
                                </a:lnTo>
                                <a:lnTo>
                                  <a:pt x="2923" y="5242"/>
                                </a:lnTo>
                                <a:lnTo>
                                  <a:pt x="2903" y="5226"/>
                                </a:lnTo>
                                <a:lnTo>
                                  <a:pt x="2886" y="5210"/>
                                </a:lnTo>
                                <a:lnTo>
                                  <a:pt x="2870" y="5191"/>
                                </a:lnTo>
                                <a:lnTo>
                                  <a:pt x="2855" y="5171"/>
                                </a:lnTo>
                                <a:lnTo>
                                  <a:pt x="2842" y="5149"/>
                                </a:lnTo>
                                <a:lnTo>
                                  <a:pt x="2838" y="5137"/>
                                </a:lnTo>
                                <a:lnTo>
                                  <a:pt x="2834" y="5126"/>
                                </a:lnTo>
                                <a:lnTo>
                                  <a:pt x="2830" y="5114"/>
                                </a:lnTo>
                                <a:lnTo>
                                  <a:pt x="2827" y="5102"/>
                                </a:lnTo>
                                <a:lnTo>
                                  <a:pt x="2824" y="5079"/>
                                </a:lnTo>
                                <a:lnTo>
                                  <a:pt x="2823" y="5055"/>
                                </a:lnTo>
                                <a:lnTo>
                                  <a:pt x="2824" y="5031"/>
                                </a:lnTo>
                                <a:lnTo>
                                  <a:pt x="2827" y="5009"/>
                                </a:lnTo>
                                <a:lnTo>
                                  <a:pt x="2833" y="4986"/>
                                </a:lnTo>
                                <a:lnTo>
                                  <a:pt x="2840" y="4963"/>
                                </a:lnTo>
                                <a:lnTo>
                                  <a:pt x="2850" y="4942"/>
                                </a:lnTo>
                                <a:lnTo>
                                  <a:pt x="2861" y="4921"/>
                                </a:lnTo>
                                <a:lnTo>
                                  <a:pt x="2874" y="4901"/>
                                </a:lnTo>
                                <a:lnTo>
                                  <a:pt x="2889" y="4881"/>
                                </a:lnTo>
                                <a:lnTo>
                                  <a:pt x="2905" y="4864"/>
                                </a:lnTo>
                                <a:lnTo>
                                  <a:pt x="2923" y="4848"/>
                                </a:lnTo>
                                <a:lnTo>
                                  <a:pt x="2941" y="4833"/>
                                </a:lnTo>
                                <a:lnTo>
                                  <a:pt x="2961" y="4819"/>
                                </a:lnTo>
                                <a:lnTo>
                                  <a:pt x="2965" y="4798"/>
                                </a:lnTo>
                                <a:lnTo>
                                  <a:pt x="2973" y="4776"/>
                                </a:lnTo>
                                <a:lnTo>
                                  <a:pt x="2982" y="4755"/>
                                </a:lnTo>
                                <a:lnTo>
                                  <a:pt x="2991" y="4736"/>
                                </a:lnTo>
                                <a:lnTo>
                                  <a:pt x="3003" y="4717"/>
                                </a:lnTo>
                                <a:lnTo>
                                  <a:pt x="3016" y="4700"/>
                                </a:lnTo>
                                <a:lnTo>
                                  <a:pt x="3032" y="4683"/>
                                </a:lnTo>
                                <a:lnTo>
                                  <a:pt x="3047" y="4666"/>
                                </a:lnTo>
                                <a:lnTo>
                                  <a:pt x="3048" y="4643"/>
                                </a:lnTo>
                                <a:lnTo>
                                  <a:pt x="3050" y="4622"/>
                                </a:lnTo>
                                <a:lnTo>
                                  <a:pt x="3055" y="4576"/>
                                </a:lnTo>
                                <a:lnTo>
                                  <a:pt x="3016" y="4565"/>
                                </a:lnTo>
                                <a:lnTo>
                                  <a:pt x="2978" y="4553"/>
                                </a:lnTo>
                                <a:lnTo>
                                  <a:pt x="2940" y="4541"/>
                                </a:lnTo>
                                <a:lnTo>
                                  <a:pt x="2902" y="4527"/>
                                </a:lnTo>
                                <a:lnTo>
                                  <a:pt x="2864" y="4513"/>
                                </a:lnTo>
                                <a:lnTo>
                                  <a:pt x="2827" y="4498"/>
                                </a:lnTo>
                                <a:lnTo>
                                  <a:pt x="2790" y="4481"/>
                                </a:lnTo>
                                <a:lnTo>
                                  <a:pt x="2754" y="4465"/>
                                </a:lnTo>
                                <a:lnTo>
                                  <a:pt x="2717" y="4448"/>
                                </a:lnTo>
                                <a:lnTo>
                                  <a:pt x="2682" y="4429"/>
                                </a:lnTo>
                                <a:lnTo>
                                  <a:pt x="2647" y="4410"/>
                                </a:lnTo>
                                <a:lnTo>
                                  <a:pt x="2612" y="4390"/>
                                </a:lnTo>
                                <a:lnTo>
                                  <a:pt x="2577" y="4369"/>
                                </a:lnTo>
                                <a:lnTo>
                                  <a:pt x="2542" y="4349"/>
                                </a:lnTo>
                                <a:lnTo>
                                  <a:pt x="2509" y="4327"/>
                                </a:lnTo>
                                <a:lnTo>
                                  <a:pt x="2476" y="4304"/>
                                </a:lnTo>
                                <a:lnTo>
                                  <a:pt x="2444" y="4280"/>
                                </a:lnTo>
                                <a:lnTo>
                                  <a:pt x="2411" y="4256"/>
                                </a:lnTo>
                                <a:lnTo>
                                  <a:pt x="2379" y="4231"/>
                                </a:lnTo>
                                <a:lnTo>
                                  <a:pt x="2348" y="4206"/>
                                </a:lnTo>
                                <a:lnTo>
                                  <a:pt x="2317" y="4180"/>
                                </a:lnTo>
                                <a:lnTo>
                                  <a:pt x="2287" y="4153"/>
                                </a:lnTo>
                                <a:lnTo>
                                  <a:pt x="2258" y="4126"/>
                                </a:lnTo>
                                <a:lnTo>
                                  <a:pt x="2228" y="4099"/>
                                </a:lnTo>
                                <a:lnTo>
                                  <a:pt x="2200" y="4069"/>
                                </a:lnTo>
                                <a:lnTo>
                                  <a:pt x="2173" y="4041"/>
                                </a:lnTo>
                                <a:lnTo>
                                  <a:pt x="2146" y="4011"/>
                                </a:lnTo>
                                <a:lnTo>
                                  <a:pt x="2119" y="3980"/>
                                </a:lnTo>
                                <a:lnTo>
                                  <a:pt x="2094" y="3950"/>
                                </a:lnTo>
                                <a:lnTo>
                                  <a:pt x="2069" y="3918"/>
                                </a:lnTo>
                                <a:lnTo>
                                  <a:pt x="2044" y="3887"/>
                                </a:lnTo>
                                <a:lnTo>
                                  <a:pt x="2020" y="3854"/>
                                </a:lnTo>
                                <a:lnTo>
                                  <a:pt x="1991" y="3861"/>
                                </a:lnTo>
                                <a:lnTo>
                                  <a:pt x="1963" y="3866"/>
                                </a:lnTo>
                                <a:lnTo>
                                  <a:pt x="1934" y="3871"/>
                                </a:lnTo>
                                <a:lnTo>
                                  <a:pt x="1905" y="3874"/>
                                </a:lnTo>
                                <a:lnTo>
                                  <a:pt x="1876" y="3876"/>
                                </a:lnTo>
                                <a:lnTo>
                                  <a:pt x="1848" y="3877"/>
                                </a:lnTo>
                                <a:lnTo>
                                  <a:pt x="1819" y="3876"/>
                                </a:lnTo>
                                <a:lnTo>
                                  <a:pt x="1789" y="3875"/>
                                </a:lnTo>
                                <a:lnTo>
                                  <a:pt x="1761" y="3873"/>
                                </a:lnTo>
                                <a:lnTo>
                                  <a:pt x="1732" y="3868"/>
                                </a:lnTo>
                                <a:lnTo>
                                  <a:pt x="1703" y="3863"/>
                                </a:lnTo>
                                <a:lnTo>
                                  <a:pt x="1675" y="3858"/>
                                </a:lnTo>
                                <a:lnTo>
                                  <a:pt x="1647" y="3850"/>
                                </a:lnTo>
                                <a:lnTo>
                                  <a:pt x="1619" y="3841"/>
                                </a:lnTo>
                                <a:lnTo>
                                  <a:pt x="1591" y="3831"/>
                                </a:lnTo>
                                <a:lnTo>
                                  <a:pt x="1564" y="3822"/>
                                </a:lnTo>
                                <a:lnTo>
                                  <a:pt x="1548" y="3814"/>
                                </a:lnTo>
                                <a:lnTo>
                                  <a:pt x="1532" y="3805"/>
                                </a:lnTo>
                                <a:lnTo>
                                  <a:pt x="1515" y="3797"/>
                                </a:lnTo>
                                <a:lnTo>
                                  <a:pt x="1500" y="3787"/>
                                </a:lnTo>
                                <a:lnTo>
                                  <a:pt x="1485" y="3777"/>
                                </a:lnTo>
                                <a:lnTo>
                                  <a:pt x="1470" y="3766"/>
                                </a:lnTo>
                                <a:lnTo>
                                  <a:pt x="1456" y="3754"/>
                                </a:lnTo>
                                <a:lnTo>
                                  <a:pt x="1441" y="3742"/>
                                </a:lnTo>
                                <a:lnTo>
                                  <a:pt x="1429" y="3729"/>
                                </a:lnTo>
                                <a:lnTo>
                                  <a:pt x="1416" y="3716"/>
                                </a:lnTo>
                                <a:lnTo>
                                  <a:pt x="1406" y="3702"/>
                                </a:lnTo>
                                <a:lnTo>
                                  <a:pt x="1396" y="3687"/>
                                </a:lnTo>
                                <a:lnTo>
                                  <a:pt x="1386" y="3672"/>
                                </a:lnTo>
                                <a:lnTo>
                                  <a:pt x="1378" y="3655"/>
                                </a:lnTo>
                                <a:lnTo>
                                  <a:pt x="1372" y="3638"/>
                                </a:lnTo>
                                <a:lnTo>
                                  <a:pt x="1366" y="3619"/>
                                </a:lnTo>
                                <a:lnTo>
                                  <a:pt x="1362" y="3599"/>
                                </a:lnTo>
                                <a:lnTo>
                                  <a:pt x="1359" y="3577"/>
                                </a:lnTo>
                                <a:lnTo>
                                  <a:pt x="1359" y="3556"/>
                                </a:lnTo>
                                <a:lnTo>
                                  <a:pt x="1360" y="3536"/>
                                </a:lnTo>
                                <a:lnTo>
                                  <a:pt x="1363" y="3514"/>
                                </a:lnTo>
                                <a:lnTo>
                                  <a:pt x="1367" y="3493"/>
                                </a:lnTo>
                                <a:lnTo>
                                  <a:pt x="1374" y="3474"/>
                                </a:lnTo>
                                <a:lnTo>
                                  <a:pt x="1382" y="3454"/>
                                </a:lnTo>
                                <a:lnTo>
                                  <a:pt x="1390" y="3435"/>
                                </a:lnTo>
                                <a:lnTo>
                                  <a:pt x="1401" y="3416"/>
                                </a:lnTo>
                                <a:lnTo>
                                  <a:pt x="1412" y="3398"/>
                                </a:lnTo>
                                <a:lnTo>
                                  <a:pt x="1425" y="3380"/>
                                </a:lnTo>
                                <a:lnTo>
                                  <a:pt x="1439" y="3364"/>
                                </a:lnTo>
                                <a:lnTo>
                                  <a:pt x="1454" y="3349"/>
                                </a:lnTo>
                                <a:lnTo>
                                  <a:pt x="1470" y="3335"/>
                                </a:lnTo>
                                <a:lnTo>
                                  <a:pt x="1486" y="3322"/>
                                </a:lnTo>
                                <a:lnTo>
                                  <a:pt x="1497" y="3313"/>
                                </a:lnTo>
                                <a:lnTo>
                                  <a:pt x="1507" y="3305"/>
                                </a:lnTo>
                                <a:lnTo>
                                  <a:pt x="1529" y="3292"/>
                                </a:lnTo>
                                <a:lnTo>
                                  <a:pt x="1552" y="3279"/>
                                </a:lnTo>
                                <a:lnTo>
                                  <a:pt x="1576" y="3268"/>
                                </a:lnTo>
                                <a:lnTo>
                                  <a:pt x="1600" y="3259"/>
                                </a:lnTo>
                                <a:lnTo>
                                  <a:pt x="1624" y="3249"/>
                                </a:lnTo>
                                <a:lnTo>
                                  <a:pt x="1673" y="3230"/>
                                </a:lnTo>
                                <a:lnTo>
                                  <a:pt x="1679" y="3224"/>
                                </a:lnTo>
                                <a:lnTo>
                                  <a:pt x="1685" y="3218"/>
                                </a:lnTo>
                                <a:lnTo>
                                  <a:pt x="1689" y="3211"/>
                                </a:lnTo>
                                <a:lnTo>
                                  <a:pt x="1691" y="3204"/>
                                </a:lnTo>
                                <a:lnTo>
                                  <a:pt x="1692" y="3197"/>
                                </a:lnTo>
                                <a:lnTo>
                                  <a:pt x="1691" y="3189"/>
                                </a:lnTo>
                                <a:lnTo>
                                  <a:pt x="1690" y="3181"/>
                                </a:lnTo>
                                <a:lnTo>
                                  <a:pt x="1688" y="3174"/>
                                </a:lnTo>
                                <a:lnTo>
                                  <a:pt x="1682" y="3159"/>
                                </a:lnTo>
                                <a:lnTo>
                                  <a:pt x="1673" y="3143"/>
                                </a:lnTo>
                                <a:lnTo>
                                  <a:pt x="1663" y="3129"/>
                                </a:lnTo>
                                <a:lnTo>
                                  <a:pt x="1654" y="3117"/>
                                </a:lnTo>
                                <a:lnTo>
                                  <a:pt x="1640" y="3101"/>
                                </a:lnTo>
                                <a:lnTo>
                                  <a:pt x="1625" y="3085"/>
                                </a:lnTo>
                                <a:lnTo>
                                  <a:pt x="1596" y="3055"/>
                                </a:lnTo>
                                <a:lnTo>
                                  <a:pt x="1564" y="3026"/>
                                </a:lnTo>
                                <a:lnTo>
                                  <a:pt x="1532" y="3000"/>
                                </a:lnTo>
                                <a:lnTo>
                                  <a:pt x="1497" y="2975"/>
                                </a:lnTo>
                                <a:lnTo>
                                  <a:pt x="1462" y="2951"/>
                                </a:lnTo>
                                <a:lnTo>
                                  <a:pt x="1426" y="2928"/>
                                </a:lnTo>
                                <a:lnTo>
                                  <a:pt x="1389" y="2908"/>
                                </a:lnTo>
                                <a:lnTo>
                                  <a:pt x="1352" y="2887"/>
                                </a:lnTo>
                                <a:lnTo>
                                  <a:pt x="1314" y="2867"/>
                                </a:lnTo>
                                <a:lnTo>
                                  <a:pt x="1237" y="2829"/>
                                </a:lnTo>
                                <a:lnTo>
                                  <a:pt x="1160" y="2793"/>
                                </a:lnTo>
                                <a:lnTo>
                                  <a:pt x="1084" y="2756"/>
                                </a:lnTo>
                                <a:lnTo>
                                  <a:pt x="1029" y="2727"/>
                                </a:lnTo>
                                <a:lnTo>
                                  <a:pt x="977" y="2697"/>
                                </a:lnTo>
                                <a:lnTo>
                                  <a:pt x="925" y="2664"/>
                                </a:lnTo>
                                <a:lnTo>
                                  <a:pt x="874" y="2630"/>
                                </a:lnTo>
                                <a:lnTo>
                                  <a:pt x="823" y="2596"/>
                                </a:lnTo>
                                <a:lnTo>
                                  <a:pt x="774" y="2560"/>
                                </a:lnTo>
                                <a:lnTo>
                                  <a:pt x="725" y="2522"/>
                                </a:lnTo>
                                <a:lnTo>
                                  <a:pt x="678" y="2484"/>
                                </a:lnTo>
                                <a:lnTo>
                                  <a:pt x="632" y="2443"/>
                                </a:lnTo>
                                <a:lnTo>
                                  <a:pt x="586" y="2402"/>
                                </a:lnTo>
                                <a:lnTo>
                                  <a:pt x="541" y="2360"/>
                                </a:lnTo>
                                <a:lnTo>
                                  <a:pt x="498" y="2317"/>
                                </a:lnTo>
                                <a:lnTo>
                                  <a:pt x="456" y="2273"/>
                                </a:lnTo>
                                <a:lnTo>
                                  <a:pt x="414" y="2227"/>
                                </a:lnTo>
                                <a:lnTo>
                                  <a:pt x="374" y="2181"/>
                                </a:lnTo>
                                <a:lnTo>
                                  <a:pt x="335" y="2135"/>
                                </a:lnTo>
                                <a:lnTo>
                                  <a:pt x="301" y="2090"/>
                                </a:lnTo>
                                <a:lnTo>
                                  <a:pt x="267" y="2046"/>
                                </a:lnTo>
                                <a:lnTo>
                                  <a:pt x="236" y="1999"/>
                                </a:lnTo>
                                <a:lnTo>
                                  <a:pt x="206" y="1952"/>
                                </a:lnTo>
                                <a:lnTo>
                                  <a:pt x="176" y="1903"/>
                                </a:lnTo>
                                <a:lnTo>
                                  <a:pt x="148" y="1854"/>
                                </a:lnTo>
                                <a:lnTo>
                                  <a:pt x="123" y="1804"/>
                                </a:lnTo>
                                <a:lnTo>
                                  <a:pt x="99" y="1753"/>
                                </a:lnTo>
                                <a:lnTo>
                                  <a:pt x="77" y="1701"/>
                                </a:lnTo>
                                <a:lnTo>
                                  <a:pt x="58" y="1649"/>
                                </a:lnTo>
                                <a:lnTo>
                                  <a:pt x="49" y="1623"/>
                                </a:lnTo>
                                <a:lnTo>
                                  <a:pt x="41" y="1596"/>
                                </a:lnTo>
                                <a:lnTo>
                                  <a:pt x="34" y="1568"/>
                                </a:lnTo>
                                <a:lnTo>
                                  <a:pt x="27" y="1541"/>
                                </a:lnTo>
                                <a:lnTo>
                                  <a:pt x="21" y="1514"/>
                                </a:lnTo>
                                <a:lnTo>
                                  <a:pt x="16" y="1487"/>
                                </a:lnTo>
                                <a:lnTo>
                                  <a:pt x="11" y="1459"/>
                                </a:lnTo>
                                <a:lnTo>
                                  <a:pt x="8" y="1431"/>
                                </a:lnTo>
                                <a:lnTo>
                                  <a:pt x="4" y="1403"/>
                                </a:lnTo>
                                <a:lnTo>
                                  <a:pt x="2" y="1375"/>
                                </a:lnTo>
                                <a:lnTo>
                                  <a:pt x="1" y="1347"/>
                                </a:lnTo>
                                <a:lnTo>
                                  <a:pt x="0" y="1318"/>
                                </a:lnTo>
                                <a:lnTo>
                                  <a:pt x="1" y="1286"/>
                                </a:lnTo>
                                <a:lnTo>
                                  <a:pt x="4" y="1252"/>
                                </a:lnTo>
                                <a:lnTo>
                                  <a:pt x="8" y="1217"/>
                                </a:lnTo>
                                <a:lnTo>
                                  <a:pt x="12" y="1184"/>
                                </a:lnTo>
                                <a:lnTo>
                                  <a:pt x="19" y="1150"/>
                                </a:lnTo>
                                <a:lnTo>
                                  <a:pt x="26" y="1116"/>
                                </a:lnTo>
                                <a:lnTo>
                                  <a:pt x="35" y="1084"/>
                                </a:lnTo>
                                <a:lnTo>
                                  <a:pt x="47" y="1051"/>
                                </a:lnTo>
                                <a:lnTo>
                                  <a:pt x="60" y="1021"/>
                                </a:lnTo>
                                <a:lnTo>
                                  <a:pt x="75" y="990"/>
                                </a:lnTo>
                                <a:lnTo>
                                  <a:pt x="83" y="976"/>
                                </a:lnTo>
                                <a:lnTo>
                                  <a:pt x="92" y="962"/>
                                </a:lnTo>
                                <a:lnTo>
                                  <a:pt x="101" y="948"/>
                                </a:lnTo>
                                <a:lnTo>
                                  <a:pt x="112" y="935"/>
                                </a:lnTo>
                                <a:lnTo>
                                  <a:pt x="123" y="923"/>
                                </a:lnTo>
                                <a:lnTo>
                                  <a:pt x="134" y="910"/>
                                </a:lnTo>
                                <a:lnTo>
                                  <a:pt x="146" y="899"/>
                                </a:lnTo>
                                <a:lnTo>
                                  <a:pt x="159" y="887"/>
                                </a:lnTo>
                                <a:lnTo>
                                  <a:pt x="172" y="877"/>
                                </a:lnTo>
                                <a:lnTo>
                                  <a:pt x="186" y="867"/>
                                </a:lnTo>
                                <a:lnTo>
                                  <a:pt x="201" y="858"/>
                                </a:lnTo>
                                <a:lnTo>
                                  <a:pt x="217" y="849"/>
                                </a:lnTo>
                                <a:lnTo>
                                  <a:pt x="215" y="829"/>
                                </a:lnTo>
                                <a:lnTo>
                                  <a:pt x="214" y="811"/>
                                </a:lnTo>
                                <a:lnTo>
                                  <a:pt x="215" y="791"/>
                                </a:lnTo>
                                <a:lnTo>
                                  <a:pt x="217" y="772"/>
                                </a:lnTo>
                                <a:lnTo>
                                  <a:pt x="221" y="753"/>
                                </a:lnTo>
                                <a:lnTo>
                                  <a:pt x="225" y="735"/>
                                </a:lnTo>
                                <a:lnTo>
                                  <a:pt x="231" y="716"/>
                                </a:lnTo>
                                <a:lnTo>
                                  <a:pt x="237" y="698"/>
                                </a:lnTo>
                                <a:lnTo>
                                  <a:pt x="245" y="680"/>
                                </a:lnTo>
                                <a:lnTo>
                                  <a:pt x="253" y="663"/>
                                </a:lnTo>
                                <a:lnTo>
                                  <a:pt x="263" y="647"/>
                                </a:lnTo>
                                <a:lnTo>
                                  <a:pt x="274" y="631"/>
                                </a:lnTo>
                                <a:lnTo>
                                  <a:pt x="286" y="616"/>
                                </a:lnTo>
                                <a:lnTo>
                                  <a:pt x="299" y="601"/>
                                </a:lnTo>
                                <a:lnTo>
                                  <a:pt x="312" y="588"/>
                                </a:lnTo>
                                <a:lnTo>
                                  <a:pt x="327" y="575"/>
                                </a:lnTo>
                                <a:lnTo>
                                  <a:pt x="353" y="554"/>
                                </a:lnTo>
                                <a:lnTo>
                                  <a:pt x="381" y="536"/>
                                </a:lnTo>
                                <a:lnTo>
                                  <a:pt x="409" y="519"/>
                                </a:lnTo>
                                <a:lnTo>
                                  <a:pt x="438" y="505"/>
                                </a:lnTo>
                                <a:lnTo>
                                  <a:pt x="469" y="493"/>
                                </a:lnTo>
                                <a:lnTo>
                                  <a:pt x="500" y="484"/>
                                </a:lnTo>
                                <a:lnTo>
                                  <a:pt x="532" y="475"/>
                                </a:lnTo>
                                <a:lnTo>
                                  <a:pt x="564" y="468"/>
                                </a:lnTo>
                                <a:lnTo>
                                  <a:pt x="597" y="464"/>
                                </a:lnTo>
                                <a:lnTo>
                                  <a:pt x="629" y="461"/>
                                </a:lnTo>
                                <a:lnTo>
                                  <a:pt x="663" y="460"/>
                                </a:lnTo>
                                <a:lnTo>
                                  <a:pt x="696" y="460"/>
                                </a:lnTo>
                                <a:lnTo>
                                  <a:pt x="729" y="462"/>
                                </a:lnTo>
                                <a:lnTo>
                                  <a:pt x="762" y="466"/>
                                </a:lnTo>
                                <a:lnTo>
                                  <a:pt x="795" y="471"/>
                                </a:lnTo>
                                <a:lnTo>
                                  <a:pt x="826" y="477"/>
                                </a:lnTo>
                                <a:lnTo>
                                  <a:pt x="853" y="485"/>
                                </a:lnTo>
                                <a:lnTo>
                                  <a:pt x="879" y="493"/>
                                </a:lnTo>
                                <a:lnTo>
                                  <a:pt x="904" y="504"/>
                                </a:lnTo>
                                <a:lnTo>
                                  <a:pt x="931" y="516"/>
                                </a:lnTo>
                                <a:lnTo>
                                  <a:pt x="954" y="529"/>
                                </a:lnTo>
                                <a:lnTo>
                                  <a:pt x="978" y="544"/>
                                </a:lnTo>
                                <a:lnTo>
                                  <a:pt x="1000" y="561"/>
                                </a:lnTo>
                                <a:lnTo>
                                  <a:pt x="1022" y="578"/>
                                </a:lnTo>
                                <a:lnTo>
                                  <a:pt x="1041" y="598"/>
                                </a:lnTo>
                                <a:lnTo>
                                  <a:pt x="1060" y="617"/>
                                </a:lnTo>
                                <a:lnTo>
                                  <a:pt x="1077" y="639"/>
                                </a:lnTo>
                                <a:lnTo>
                                  <a:pt x="1091" y="662"/>
                                </a:lnTo>
                                <a:lnTo>
                                  <a:pt x="1104" y="687"/>
                                </a:lnTo>
                                <a:lnTo>
                                  <a:pt x="1116" y="712"/>
                                </a:lnTo>
                                <a:lnTo>
                                  <a:pt x="1125" y="738"/>
                                </a:lnTo>
                                <a:lnTo>
                                  <a:pt x="1128" y="752"/>
                                </a:lnTo>
                                <a:lnTo>
                                  <a:pt x="1131" y="766"/>
                                </a:lnTo>
                                <a:lnTo>
                                  <a:pt x="1172" y="779"/>
                                </a:lnTo>
                                <a:lnTo>
                                  <a:pt x="1211" y="793"/>
                                </a:lnTo>
                                <a:lnTo>
                                  <a:pt x="1251" y="809"/>
                                </a:lnTo>
                                <a:lnTo>
                                  <a:pt x="1290" y="825"/>
                                </a:lnTo>
                                <a:lnTo>
                                  <a:pt x="1369" y="858"/>
                                </a:lnTo>
                                <a:lnTo>
                                  <a:pt x="1446" y="892"/>
                                </a:lnTo>
                                <a:lnTo>
                                  <a:pt x="1436" y="822"/>
                                </a:lnTo>
                                <a:lnTo>
                                  <a:pt x="1427" y="750"/>
                                </a:lnTo>
                                <a:lnTo>
                                  <a:pt x="1410" y="606"/>
                                </a:lnTo>
                                <a:lnTo>
                                  <a:pt x="1388" y="608"/>
                                </a:lnTo>
                                <a:lnTo>
                                  <a:pt x="1366" y="608"/>
                                </a:lnTo>
                                <a:lnTo>
                                  <a:pt x="1345" y="605"/>
                                </a:lnTo>
                                <a:lnTo>
                                  <a:pt x="1323" y="603"/>
                                </a:lnTo>
                                <a:lnTo>
                                  <a:pt x="1301" y="599"/>
                                </a:lnTo>
                                <a:lnTo>
                                  <a:pt x="1279" y="593"/>
                                </a:lnTo>
                                <a:lnTo>
                                  <a:pt x="1259" y="586"/>
                                </a:lnTo>
                                <a:lnTo>
                                  <a:pt x="1239" y="578"/>
                                </a:lnTo>
                                <a:lnTo>
                                  <a:pt x="1220" y="568"/>
                                </a:lnTo>
                                <a:lnTo>
                                  <a:pt x="1200" y="558"/>
                                </a:lnTo>
                                <a:lnTo>
                                  <a:pt x="1183" y="546"/>
                                </a:lnTo>
                                <a:lnTo>
                                  <a:pt x="1165" y="531"/>
                                </a:lnTo>
                                <a:lnTo>
                                  <a:pt x="1149" y="517"/>
                                </a:lnTo>
                                <a:lnTo>
                                  <a:pt x="1135" y="501"/>
                                </a:lnTo>
                                <a:lnTo>
                                  <a:pt x="1121" y="484"/>
                                </a:lnTo>
                                <a:lnTo>
                                  <a:pt x="1109" y="465"/>
                                </a:lnTo>
                                <a:lnTo>
                                  <a:pt x="1102" y="453"/>
                                </a:lnTo>
                                <a:lnTo>
                                  <a:pt x="1096" y="442"/>
                                </a:lnTo>
                                <a:lnTo>
                                  <a:pt x="1084" y="418"/>
                                </a:lnTo>
                                <a:lnTo>
                                  <a:pt x="1075" y="393"/>
                                </a:lnTo>
                                <a:lnTo>
                                  <a:pt x="1069" y="367"/>
                                </a:lnTo>
                                <a:lnTo>
                                  <a:pt x="1064" y="341"/>
                                </a:lnTo>
                                <a:lnTo>
                                  <a:pt x="1062" y="315"/>
                                </a:lnTo>
                                <a:lnTo>
                                  <a:pt x="1063" y="289"/>
                                </a:lnTo>
                                <a:lnTo>
                                  <a:pt x="1065" y="263"/>
                                </a:lnTo>
                                <a:lnTo>
                                  <a:pt x="1070" y="237"/>
                                </a:lnTo>
                                <a:lnTo>
                                  <a:pt x="1076" y="211"/>
                                </a:lnTo>
                                <a:lnTo>
                                  <a:pt x="1086" y="186"/>
                                </a:lnTo>
                                <a:lnTo>
                                  <a:pt x="1097" y="162"/>
                                </a:lnTo>
                                <a:lnTo>
                                  <a:pt x="1110" y="139"/>
                                </a:lnTo>
                                <a:lnTo>
                                  <a:pt x="1125" y="118"/>
                                </a:lnTo>
                                <a:lnTo>
                                  <a:pt x="1134" y="108"/>
                                </a:lnTo>
                                <a:lnTo>
                                  <a:pt x="1142" y="98"/>
                                </a:lnTo>
                                <a:lnTo>
                                  <a:pt x="1152" y="89"/>
                                </a:lnTo>
                                <a:lnTo>
                                  <a:pt x="1162" y="79"/>
                                </a:lnTo>
                                <a:close/>
                                <a:moveTo>
                                  <a:pt x="925" y="1586"/>
                                </a:moveTo>
                                <a:lnTo>
                                  <a:pt x="925" y="1586"/>
                                </a:lnTo>
                                <a:lnTo>
                                  <a:pt x="917" y="1609"/>
                                </a:lnTo>
                                <a:lnTo>
                                  <a:pt x="912" y="1631"/>
                                </a:lnTo>
                                <a:lnTo>
                                  <a:pt x="910" y="1654"/>
                                </a:lnTo>
                                <a:lnTo>
                                  <a:pt x="909" y="1677"/>
                                </a:lnTo>
                                <a:lnTo>
                                  <a:pt x="910" y="1700"/>
                                </a:lnTo>
                                <a:lnTo>
                                  <a:pt x="913" y="1723"/>
                                </a:lnTo>
                                <a:lnTo>
                                  <a:pt x="917" y="1746"/>
                                </a:lnTo>
                                <a:lnTo>
                                  <a:pt x="924" y="1768"/>
                                </a:lnTo>
                                <a:lnTo>
                                  <a:pt x="932" y="1790"/>
                                </a:lnTo>
                                <a:lnTo>
                                  <a:pt x="940" y="1813"/>
                                </a:lnTo>
                                <a:lnTo>
                                  <a:pt x="950" y="1834"/>
                                </a:lnTo>
                                <a:lnTo>
                                  <a:pt x="961" y="1855"/>
                                </a:lnTo>
                                <a:lnTo>
                                  <a:pt x="972" y="1876"/>
                                </a:lnTo>
                                <a:lnTo>
                                  <a:pt x="984" y="1897"/>
                                </a:lnTo>
                                <a:lnTo>
                                  <a:pt x="1009" y="1935"/>
                                </a:lnTo>
                                <a:lnTo>
                                  <a:pt x="1039" y="1976"/>
                                </a:lnTo>
                                <a:lnTo>
                                  <a:pt x="1071" y="2015"/>
                                </a:lnTo>
                                <a:lnTo>
                                  <a:pt x="1104" y="2053"/>
                                </a:lnTo>
                                <a:lnTo>
                                  <a:pt x="1139" y="2090"/>
                                </a:lnTo>
                                <a:lnTo>
                                  <a:pt x="1176" y="2125"/>
                                </a:lnTo>
                                <a:lnTo>
                                  <a:pt x="1213" y="2160"/>
                                </a:lnTo>
                                <a:lnTo>
                                  <a:pt x="1252" y="2192"/>
                                </a:lnTo>
                                <a:lnTo>
                                  <a:pt x="1291" y="2224"/>
                                </a:lnTo>
                                <a:lnTo>
                                  <a:pt x="1332" y="2254"/>
                                </a:lnTo>
                                <a:lnTo>
                                  <a:pt x="1373" y="2285"/>
                                </a:lnTo>
                                <a:lnTo>
                                  <a:pt x="1415" y="2313"/>
                                </a:lnTo>
                                <a:lnTo>
                                  <a:pt x="1458" y="2341"/>
                                </a:lnTo>
                                <a:lnTo>
                                  <a:pt x="1501" y="2367"/>
                                </a:lnTo>
                                <a:lnTo>
                                  <a:pt x="1545" y="2393"/>
                                </a:lnTo>
                                <a:lnTo>
                                  <a:pt x="1589" y="2419"/>
                                </a:lnTo>
                                <a:lnTo>
                                  <a:pt x="1634" y="2443"/>
                                </a:lnTo>
                                <a:lnTo>
                                  <a:pt x="1540" y="1683"/>
                                </a:lnTo>
                                <a:lnTo>
                                  <a:pt x="1517" y="1669"/>
                                </a:lnTo>
                                <a:lnTo>
                                  <a:pt x="1496" y="1656"/>
                                </a:lnTo>
                                <a:lnTo>
                                  <a:pt x="1474" y="1642"/>
                                </a:lnTo>
                                <a:lnTo>
                                  <a:pt x="1452" y="1628"/>
                                </a:lnTo>
                                <a:lnTo>
                                  <a:pt x="1411" y="1598"/>
                                </a:lnTo>
                                <a:lnTo>
                                  <a:pt x="1370" y="1566"/>
                                </a:lnTo>
                                <a:lnTo>
                                  <a:pt x="1328" y="1536"/>
                                </a:lnTo>
                                <a:lnTo>
                                  <a:pt x="1287" y="1505"/>
                                </a:lnTo>
                                <a:lnTo>
                                  <a:pt x="1265" y="1491"/>
                                </a:lnTo>
                                <a:lnTo>
                                  <a:pt x="1244" y="1477"/>
                                </a:lnTo>
                                <a:lnTo>
                                  <a:pt x="1221" y="1465"/>
                                </a:lnTo>
                                <a:lnTo>
                                  <a:pt x="1198" y="1453"/>
                                </a:lnTo>
                                <a:lnTo>
                                  <a:pt x="1188" y="1448"/>
                                </a:lnTo>
                                <a:lnTo>
                                  <a:pt x="1177" y="1444"/>
                                </a:lnTo>
                                <a:lnTo>
                                  <a:pt x="1167" y="1441"/>
                                </a:lnTo>
                                <a:lnTo>
                                  <a:pt x="1157" y="1439"/>
                                </a:lnTo>
                                <a:lnTo>
                                  <a:pt x="1147" y="1437"/>
                                </a:lnTo>
                                <a:lnTo>
                                  <a:pt x="1136" y="1436"/>
                                </a:lnTo>
                                <a:lnTo>
                                  <a:pt x="1126" y="1436"/>
                                </a:lnTo>
                                <a:lnTo>
                                  <a:pt x="1115" y="1436"/>
                                </a:lnTo>
                                <a:lnTo>
                                  <a:pt x="1096" y="1439"/>
                                </a:lnTo>
                                <a:lnTo>
                                  <a:pt x="1075" y="1444"/>
                                </a:lnTo>
                                <a:lnTo>
                                  <a:pt x="1056" y="1452"/>
                                </a:lnTo>
                                <a:lnTo>
                                  <a:pt x="1037" y="1462"/>
                                </a:lnTo>
                                <a:lnTo>
                                  <a:pt x="1019" y="1473"/>
                                </a:lnTo>
                                <a:lnTo>
                                  <a:pt x="1002" y="1486"/>
                                </a:lnTo>
                                <a:lnTo>
                                  <a:pt x="986" y="1500"/>
                                </a:lnTo>
                                <a:lnTo>
                                  <a:pt x="971" y="1515"/>
                                </a:lnTo>
                                <a:lnTo>
                                  <a:pt x="957" y="1533"/>
                                </a:lnTo>
                                <a:lnTo>
                                  <a:pt x="945" y="1550"/>
                                </a:lnTo>
                                <a:lnTo>
                                  <a:pt x="934" y="1567"/>
                                </a:lnTo>
                                <a:lnTo>
                                  <a:pt x="925" y="1586"/>
                                </a:lnTo>
                                <a:close/>
                                <a:moveTo>
                                  <a:pt x="6110" y="1456"/>
                                </a:moveTo>
                                <a:lnTo>
                                  <a:pt x="6110" y="1456"/>
                                </a:lnTo>
                                <a:lnTo>
                                  <a:pt x="6088" y="1468"/>
                                </a:lnTo>
                                <a:lnTo>
                                  <a:pt x="6065" y="1481"/>
                                </a:lnTo>
                                <a:lnTo>
                                  <a:pt x="6045" y="1494"/>
                                </a:lnTo>
                                <a:lnTo>
                                  <a:pt x="6023" y="1509"/>
                                </a:lnTo>
                                <a:lnTo>
                                  <a:pt x="5983" y="1538"/>
                                </a:lnTo>
                                <a:lnTo>
                                  <a:pt x="5941" y="1568"/>
                                </a:lnTo>
                                <a:lnTo>
                                  <a:pt x="5901" y="1599"/>
                                </a:lnTo>
                                <a:lnTo>
                                  <a:pt x="5861" y="1629"/>
                                </a:lnTo>
                                <a:lnTo>
                                  <a:pt x="5840" y="1643"/>
                                </a:lnTo>
                                <a:lnTo>
                                  <a:pt x="5818" y="1658"/>
                                </a:lnTo>
                                <a:lnTo>
                                  <a:pt x="5797" y="1671"/>
                                </a:lnTo>
                                <a:lnTo>
                                  <a:pt x="5775" y="1683"/>
                                </a:lnTo>
                                <a:lnTo>
                                  <a:pt x="5751" y="1873"/>
                                </a:lnTo>
                                <a:lnTo>
                                  <a:pt x="5727" y="2063"/>
                                </a:lnTo>
                                <a:lnTo>
                                  <a:pt x="5683" y="2443"/>
                                </a:lnTo>
                                <a:lnTo>
                                  <a:pt x="5743" y="2410"/>
                                </a:lnTo>
                                <a:lnTo>
                                  <a:pt x="5804" y="2374"/>
                                </a:lnTo>
                                <a:lnTo>
                                  <a:pt x="5863" y="2337"/>
                                </a:lnTo>
                                <a:lnTo>
                                  <a:pt x="5922" y="2298"/>
                                </a:lnTo>
                                <a:lnTo>
                                  <a:pt x="5979" y="2258"/>
                                </a:lnTo>
                                <a:lnTo>
                                  <a:pt x="6008" y="2236"/>
                                </a:lnTo>
                                <a:lnTo>
                                  <a:pt x="6035" y="2214"/>
                                </a:lnTo>
                                <a:lnTo>
                                  <a:pt x="6063" y="2192"/>
                                </a:lnTo>
                                <a:lnTo>
                                  <a:pt x="6089" y="2169"/>
                                </a:lnTo>
                                <a:lnTo>
                                  <a:pt x="6116" y="2147"/>
                                </a:lnTo>
                                <a:lnTo>
                                  <a:pt x="6141" y="2123"/>
                                </a:lnTo>
                                <a:lnTo>
                                  <a:pt x="6186" y="2078"/>
                                </a:lnTo>
                                <a:lnTo>
                                  <a:pt x="6208" y="2055"/>
                                </a:lnTo>
                                <a:lnTo>
                                  <a:pt x="6229" y="2033"/>
                                </a:lnTo>
                                <a:lnTo>
                                  <a:pt x="6250" y="2009"/>
                                </a:lnTo>
                                <a:lnTo>
                                  <a:pt x="6271" y="1984"/>
                                </a:lnTo>
                                <a:lnTo>
                                  <a:pt x="6289" y="1959"/>
                                </a:lnTo>
                                <a:lnTo>
                                  <a:pt x="6308" y="1933"/>
                                </a:lnTo>
                                <a:lnTo>
                                  <a:pt x="6325" y="1906"/>
                                </a:lnTo>
                                <a:lnTo>
                                  <a:pt x="6341" y="1879"/>
                                </a:lnTo>
                                <a:lnTo>
                                  <a:pt x="6355" y="1851"/>
                                </a:lnTo>
                                <a:lnTo>
                                  <a:pt x="6368" y="1823"/>
                                </a:lnTo>
                                <a:lnTo>
                                  <a:pt x="6380" y="1793"/>
                                </a:lnTo>
                                <a:lnTo>
                                  <a:pt x="6390" y="1764"/>
                                </a:lnTo>
                                <a:lnTo>
                                  <a:pt x="6398" y="1734"/>
                                </a:lnTo>
                                <a:lnTo>
                                  <a:pt x="6404" y="1702"/>
                                </a:lnTo>
                                <a:lnTo>
                                  <a:pt x="6406" y="1688"/>
                                </a:lnTo>
                                <a:lnTo>
                                  <a:pt x="6406" y="1674"/>
                                </a:lnTo>
                                <a:lnTo>
                                  <a:pt x="6406" y="1659"/>
                                </a:lnTo>
                                <a:lnTo>
                                  <a:pt x="6405" y="1644"/>
                                </a:lnTo>
                                <a:lnTo>
                                  <a:pt x="6403" y="1630"/>
                                </a:lnTo>
                                <a:lnTo>
                                  <a:pt x="6400" y="1616"/>
                                </a:lnTo>
                                <a:lnTo>
                                  <a:pt x="6396" y="1602"/>
                                </a:lnTo>
                                <a:lnTo>
                                  <a:pt x="6390" y="1589"/>
                                </a:lnTo>
                                <a:lnTo>
                                  <a:pt x="6385" y="1575"/>
                                </a:lnTo>
                                <a:lnTo>
                                  <a:pt x="6378" y="1562"/>
                                </a:lnTo>
                                <a:lnTo>
                                  <a:pt x="6371" y="1550"/>
                                </a:lnTo>
                                <a:lnTo>
                                  <a:pt x="6362" y="1537"/>
                                </a:lnTo>
                                <a:lnTo>
                                  <a:pt x="6353" y="1525"/>
                                </a:lnTo>
                                <a:lnTo>
                                  <a:pt x="6343" y="1514"/>
                                </a:lnTo>
                                <a:lnTo>
                                  <a:pt x="6334" y="1503"/>
                                </a:lnTo>
                                <a:lnTo>
                                  <a:pt x="6323" y="1493"/>
                                </a:lnTo>
                                <a:lnTo>
                                  <a:pt x="6312" y="1484"/>
                                </a:lnTo>
                                <a:lnTo>
                                  <a:pt x="6300" y="1475"/>
                                </a:lnTo>
                                <a:lnTo>
                                  <a:pt x="6288" y="1467"/>
                                </a:lnTo>
                                <a:lnTo>
                                  <a:pt x="6276" y="1460"/>
                                </a:lnTo>
                                <a:lnTo>
                                  <a:pt x="6263" y="1453"/>
                                </a:lnTo>
                                <a:lnTo>
                                  <a:pt x="6250" y="1449"/>
                                </a:lnTo>
                                <a:lnTo>
                                  <a:pt x="6236" y="1444"/>
                                </a:lnTo>
                                <a:lnTo>
                                  <a:pt x="6223" y="1440"/>
                                </a:lnTo>
                                <a:lnTo>
                                  <a:pt x="6209" y="1438"/>
                                </a:lnTo>
                                <a:lnTo>
                                  <a:pt x="6195" y="1437"/>
                                </a:lnTo>
                                <a:lnTo>
                                  <a:pt x="6180" y="1437"/>
                                </a:lnTo>
                                <a:lnTo>
                                  <a:pt x="6166" y="1438"/>
                                </a:lnTo>
                                <a:lnTo>
                                  <a:pt x="6152" y="1441"/>
                                </a:lnTo>
                                <a:lnTo>
                                  <a:pt x="6138" y="1444"/>
                                </a:lnTo>
                                <a:lnTo>
                                  <a:pt x="6124" y="1450"/>
                                </a:lnTo>
                                <a:lnTo>
                                  <a:pt x="6110" y="1456"/>
                                </a:lnTo>
                                <a:close/>
                              </a:path>
                            </a:pathLst>
                          </a:custGeom>
                          <a:solidFill>
                            <a:sysClr val="window" lastClr="FFFFFF"/>
                          </a:solidFill>
                          <a:ln>
                            <a:noFill/>
                          </a:ln>
                        </wps:spPr>
                        <wps:bodyPr lIns="91440" tIns="45720" rIns="91440" bIns="900000"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39.3pt;margin-top:173.1pt;height:579.9pt;width:16.35pt;z-index:251652096;mso-width-relative:page;mso-height-relative:page;" coordorigin="563529,2288327" coordsize="207753,7078052" o:gfxdata="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">
                <o:lock v:ext="edit" aspectratio="f"/>
                <v:group id="_x0000_s1026" o:spid="_x0000_s1026" o:spt="203" style="position:absolute;left:563529;top:2288327;height:7078052;width:207753;" coordorigin="563529,2288327" coordsize="207753,707805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KSO_Shape" o:spid="_x0000_s1026" o:spt="100" style="position:absolute;left:618803;top:3095730;height:122056;width:143585;v-text-anchor:middle;" filled="t" stroked="f" coordsize="3261356,2766950" o:gfxdata="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3j4bsAAADb&#10;AAAADwAAAAAAAAABACAAAAAiAAAAZHJzL2Rvd25yZXYueG1sUEsBAhQAFAAAAAgAh07iQDMvBZ47&#10;AAAAOQAAABAAAAAAAAAAAQAgAAAACgEAAGRycy9zaGFwZXhtbC54bWxQSwUGAAAAAAYABgBbAQAA&#10;tAMAAAAA&#10;" path="m3261356,1385789l3261356,2634211,3259675,2649333,3256313,2662775,3252951,2674537,3244545,2686298,3237821,2698060,3229415,2709822,3217647,2719903,3202517,2729985,3175619,2746787,3141997,2758549,3105013,2765270,3066347,2766950,196690,2766950,158024,2765270,121040,2758549,87418,2746787,57158,2729985,47071,2719903,35303,2709822,25217,2698060,16811,2686298,8405,2674537,5043,2662775,1681,2649333,0,2634211,0,1389150,196690,1441237,406829,1495005,660677,1555494,795165,1589099,933017,1619343,1067506,1646227,1200314,1671431,1326397,1693274,1442394,1708396,1544942,1720158,1588650,1723518,1630678,1725199,1672706,1723518,1719777,1720158,1820644,1708396,1934959,1693274,2061043,1671431,2193850,1646227,2330020,1615983,2466190,1585738,2602360,1553814,2854527,1493325,3066347,1437877xm1508607,1206475c1458141,1206475,1417230,1247386,1417230,1297852l1417230,1314415c1417230,1364881,1458141,1405791,1508607,1405791l1752750,1405791c1803215,1405791,1844126,1364881,1844126,1314415l1844126,1297852c1844126,1247386,1803215,1206475,1752750,1206475xm1630678,174304c1376124,174304,1163742,300833,1114624,469036l1111230,492633,2150126,492633,2146731,469036c2097613,300833,1885231,174304,1630678,174304xm1630678,0c1963411,0,2237083,214121,2269992,488510l2270238,492633,3066347,492633,3105012,494313,3141998,501035,3175621,512796,3202518,529599,3217649,539681,3229416,549763,3237821,561524,3244546,573285,3252951,585046,3256314,596807,3259676,610251,3261356,625372,3261356,1326877,3261353,1326877,3261350,1326880,3066350,1378964,2854531,1434413,2602365,1494902,2466193,1526826,2330026,1557071,2193854,1587315,2061046,1612517,1934963,1634360,1820647,1649484,1719781,1661245,1672711,1664604,1630683,1666287,1588655,1664604,1544944,1661245,1442396,1649484,1326400,1634360,1200317,1612517,1067508,1587315,933020,1560430,795169,1530186,660681,1496582,406834,1436093,196695,1382323,3,1330236,3,1332325,0,1332322,0,971511,0,625372,1683,610251,5046,596807,8405,585046,16813,573285,25218,561524,35303,549763,47073,539681,57158,529599,87418,512796,121041,501035,158027,494313,196692,492633,991117,492633,991363,488510c1024272,214121,1297944,0,1630678,0xe">
                    <v:path o:connectlocs="143585,61130;143585,116200;143510,116867;143362,117460;143214,117979;142844,118498;142548,119017;142178,119535;141660,119980;140994,120425;139810,121166;138330,121685;136701,121981;134999,122056;8659,122056;6957,121981;5328,121685;3848,121166;2516,120425;2072,119980;1554,119535;1110,119017;740,118498;370,117979;222,117460;74,116867;0,116200;0,61278;8659,63576;17911,65947;29087,68616;35008,70098;41077,71432;46998,72618;52845,73730;58396,74693;63503,75360;68017,75879;69942,76028;71792,76102;73642,76028;75715,75879;80155,75360;85188,74693;90739,73730;96586,72618;102581,71284;108576,69950;114571,68542;125673,65873;134999,63427;66418,53220;62395,57250;62395,57981;66418,62012;77166,62012;81189,57981;81189,57250;77166,53220;71792,7688;49072,20690;48923,21731;94661,21731;94512,20690;71792,7688;71792,0;99939,21549;99949,21731;134999,21731;136701,21805;138330,22101;139810,22620;140994,23361;141660,23806;142178,24251;142548,24770;142844,25288;143214,25807;143363,26326;143511,26919;143585,27586;143585,58531;143584,58531;143584,58531;134999,60829;125674,63274;114572,65943;108577,67351;102582,68685;96586,70019;90739,71131;85189,72095;80156,72762;75715,73281;73643,73429;71792,73503;69942,73429;68017,73281;63503,72762;58396,72095;52845,71131;46998,70019;41077,68833;35008,67499;29087,66017;17911,63349;8659,60977;0,58679;0,58771;0,58771;0,42855;0,27586;74,26919;222,26326;370,25807;740,25288;1110,24770;1554,24251;2072,23806;2516,23361;3848,22620;5328,22101;6957,21805;8659,21731;43635,21731;43645,21549;71792,0" o:connectangles="0,0,0,0,0,0,0,0,0,0,0,0,0,0,0,0,0,0,0,0,0,0,0,0,0,0,0,0,0,0,0,0,0,0,0,0,0,0,0,0,0,0,0,0,0,0,0,0,0,0,0,0,0,0,0,0,0,0,0,0,0,0,0,0,0,0,0,0,0,0,0,0,0,0,0,0,0,0,0,0,0,0,0,0,0,0,0,0,0,0,0,0,0,0,0,0,0,0,0,0,0,0,0,0,0,0,0,0,0,0,0,0,0,0,0,0,0,0,0,0,0,0,0,0,0,0,0"/>
                    <v:fill on="t" focussize="0,0"/>
                    <v:stroke on="f" weight="1pt" miterlimit="8" joinstyle="miter"/>
                    <v:imagedata o:title=""/>
                    <o:lock v:ext="edit" aspectratio="f"/>
                  </v:shape>
                  <v:shape id="KSO_Shape" o:spid="_x0000_s1026" o:spt="100" style="position:absolute;left:617164;top:2288327;height:148909;width:154118;v-text-anchor:middle-center;" filled="t" stroked="f" coordsize="8965002,8673857" o:gfxdata="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uNbsAAADb&#10;AAAADwAAAAAAAAABACAAAAAiAAAAZHJzL2Rvd25yZXYueG1sUEsBAhQAFAAAAAgAh07iQDMvBZ47&#10;AAAAOQAAABAAAAAAAAAAAQAgAAAACgEAAGRycy9zaGFwZXhtbC54bWxQSwUGAAAAAAYABgBbAQAA&#10;tAMAAAAA&#10;" path="m8267042,3603669c8267042,3603669,8267042,3603669,8503636,3603669c8770275,3603669,9115779,3885289,8894206,4343392c8894206,4343392,8894206,4343392,6963891,7249712c6817428,7463743,6610877,7475008,6509479,7475008c6509479,7475008,6509479,7475008,5375325,7475008c5375325,7475008,5375325,7475008,5375325,8391212c5375325,8503860,5326504,8586469,5225106,8639038c5180040,8661567,5131219,8672833,5086153,8672833c5026066,8672833,4962223,8654057,4909646,8620263c4909646,8620263,4909646,8620263,4027109,8023229c4027109,8023229,4027109,8023229,3163349,8620263c3069463,8684097,2949287,8691607,2847889,8639038c2750247,8586469,2686404,8503860,2686404,8391212c2686404,8391212,2686404,8391212,2686404,6100701c2686404,5559991,2990598,5237066,3170860,5131928c3215926,5105644,3268503,5090624,3324835,5090624c3324835,5090624,3324835,5090624,5690785,5090624c5371570,5406038,5367814,5980543,5367814,6280938c5367814,6280938,5367814,6280938,6227818,6280938c6227818,6280938,6227818,6280938,8267042,3603669xm6109875,128c6829153,-2490,7579192,34821,8198796,137601c8705745,220201,8739542,678257,8578069,884757c8578069,884757,6234838,3955980,6208552,3974753c6107162,4098653,5953199,4177498,5780461,4177498c5780461,4177498,5780461,4177498,2209285,4177498c1818747,4177498,970076,4545444,1150325,5476573c1217918,5825746,1465760,6103583,1799971,6223729c1875075,6253765,2002751,6268783,2085365,6280047c2085365,6280047,2085365,6280047,2085365,7473994c1582171,7440203,335451,7004675,53813,5720619c-25046,5397728,-13780,5056063,65078,4729417c282879,3283915,2351982,944830,2716235,670748c2960321,471756,3234449,310311,3516088,227711c3797726,119767,4911078,4491,6109875,128xe">
                    <v:path o:connectlocs="28541,12424;29357,12424;30706,14974;24042,24994;22473,25771;18557,25771;18557,28930;18039,29784;17559,29901;16950,29719;13903,27661;10921,29719;9832,29784;9274,28930;9274,21033;10947,17693;11478,17550;19646,17550;18531,21654;21500,21654;28541,12424;21093,0;28305,474;29614,3050;21434,13703;19956,14402;7627,14402;3971,18881;6214,21457;7199,21651;7199,25767;185,19722;224,16305;9377,2312;12138,785;21093,0" o:connectangles="0,0,0,0,0,0,0,0,0,0,0,0,0,0,0,0,0,0,0,0,0,0,0,0,0,0,0,0,0,0,0,0,0,0,0,0"/>
                    <v:fill on="t" focussize="0,0"/>
                    <v:stroke on="f"/>
                    <v:imagedata o:title=""/>
                    <o:lock v:ext="edit" aspectratio="f"/>
                  </v:shape>
                  <v:shape id="KSO_Shape" o:spid="_x0000_s1026" o:spt="100" style="position:absolute;left:564164;top:9205936;height:160443;width:132429;v-text-anchor:middle-center;" filled="t" stroked="f" coordsize="2244,2719" o:gfxdata="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jYRsvQAA&#10;ANsAAAAPAAAAAAAAAAEAIAAAACIAAABkcnMvZG93bnJldi54bWxQSwECFAAUAAAACACHTuJAMy8F&#10;njsAAAA5AAAAEAAAAAAAAAABACAAAAAMAQAAZHJzL3NoYXBleG1sLnhtbFBLBQYAAAAABgAGAFsB&#10;AAC2AwAAAAA=&#10;" path="m0,2719c285,2053,285,2053,285,2053c285,2053,347,1831,566,1831c1718,1831,1718,1831,1718,1831c1938,1831,2006,2053,2006,2053c2244,2719,2244,2719,2244,2719l0,2719xm1118,1775c627,1775,230,1378,230,888c230,397,627,0,1118,0c1608,0,2006,397,2006,888c2006,1378,1608,1775,1118,1775xm972,241c700,338,1033,685,437,888c437,1264,742,1569,1118,1569c1494,1569,1799,1264,1799,888c1452,602,870,734,972,241xe">
                    <v:path o:connectlocs="0,@0;@0,@0;@0,@0;@0,@0;@0,@0;@0,@0;0,@0;@0,@0;@0,@0;@0,0;@0,@0;@0,@0;@0,@0;@0,@0;@0,@0;@0,@0;@0,@0" o:connectangles="0,0,0,0,0,0,0,0,0,0,0,0,0,0,0,0,0"/>
                    <v:fill on="t" focussize="0,0"/>
                    <v:stroke on="f"/>
                    <v:imagedata o:title=""/>
                    <o:lock v:ext="edit" aspectratio="f"/>
                  </v:shape>
                  <v:shape id="KSO_Shape" o:spid="_x0000_s1026" o:spt="100" style="position:absolute;left:587672;top:7395168;height:145857;width:161374;v-text-anchor:middle;" filled="t" stroked="f" coordsize="2228850,2019300" o:gfxdata="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hBhJugAAANsA&#10;AAAPAAAAAAAAAAEAIAAAACIAAABkcnMvZG93bnJldi54bWxQSwECFAAUAAAACACHTuJAMy8FnjsA&#10;AAA5AAAAEAAAAAAAAAABACAAAAAJAQAAZHJzL3NoYXBleG1sLnhtbFBLBQYAAAAABgAGAFsBAACz&#10;AwAAAAA=&#10;" path="m788194,927497l772732,927894,756875,929085,741810,931069,726745,933847,711680,937022,697408,940991,683136,945753,669260,951706,655781,957660,642698,964406,630012,971947,617326,979488,605432,988219,593936,997347,583232,1006872,572131,1016794,562220,1027510,552705,1038622,543587,1050132,535262,1062038,526936,1074341,519800,1087438,513061,1100535,507114,1114028,501564,1127522,496806,1142207,492842,1156494,489274,1171178,486499,1186260,484517,1201341,483327,1216819,482931,1232694,483327,1248172,484517,1263650,486499,1279129,489274,1294210,492842,1308894,496806,1323579,501564,1337469,507114,1351360,513061,1365250,519800,1377950,526936,1390650,535262,1402954,543587,1415257,552705,1426766,562220,1437879,572131,1448197,583232,1458516,593936,1468041,605432,1477169,617326,1485504,630012,1493441,642698,1500585,655781,1507729,669260,1513682,683136,1519238,697408,1524001,711680,1527969,726745,1531541,741810,1534319,756875,1536304,772732,1537494,788194,1537891,803655,1537494,819513,1536304,834578,1534319,849643,1531541,864708,1527969,878980,1524001,892855,1519238,907127,1513682,920606,1507729,933689,1500585,946772,1493441,958665,1485504,970559,1477169,982056,1468041,993552,1458516,1003860,1448197,1014168,1437879,1023682,1426766,1032404,1415257,1041522,1402954,1049055,1390650,1056587,1377950,1063327,1365250,1069273,1351360,1074824,1337469,1079581,1323579,1083942,1308894,1087510,1294210,1089889,1279129,1091871,1263650,1093060,1248172,1093457,1232694,1093060,1216819,1091871,1201341,1089889,1186260,1087510,1171178,1083942,1156494,1079581,1142207,1074824,1127522,1069273,1114028,1063327,1100535,1056587,1087438,1049055,1074341,1041522,1062038,1032404,1050132,1023682,1038622,1014168,1027510,1003860,1016794,993552,1006872,982056,997347,970559,988219,958665,979488,946772,971947,933689,964406,920606,957660,907127,951706,892855,945753,878980,940991,864708,937022,849643,933847,834578,931069,819513,929085,803655,927894,788194,927497xm788194,866775l806827,867569,825460,868760,843696,871141,861933,874316,879773,878285,896820,883444,913867,889000,930518,895350,947168,903288,962630,911225,977695,919956,992760,929481,1007032,939403,1020907,950516,1033990,962025,1047073,973931,1058966,986631,1070463,1000125,1081167,1014016,1091871,1027906,1100989,1042988,1109711,1058466,1118036,1073944,1125172,1090613,1131912,1106885,1137859,1123950,1142616,1141413,1146580,1158875,1149752,1176735,1152131,1195388,1153716,1213644,1154113,1232694,1153716,1251347,1152131,1270000,1149752,1288257,1146580,1306116,1142616,1324372,1137859,1341438,1131912,1358107,1125172,1375172,1118036,1391047,1109711,1406922,1100989,1422401,1091871,1437085,1081167,1451372,1070463,1465660,1058966,1478757,1047073,1491060,1033990,1503760,1020907,1514872,1007032,1525588,992760,1535907,977695,1545432,962630,1554560,947168,1562498,930518,1569641,913867,1576388,896820,1581944,879773,1586707,861933,1590676,843696,1594248,825460,1596629,806827,1598216,788194,1598613,769561,1598216,750531,1596629,732295,1594248,714058,1590676,696615,1586707,679568,1581944,662124,1576388,645870,1569641,629616,1562498,613758,1554560,598296,1545432,583628,1535907,568960,1525588,555480,1514872,542398,1503760,529315,1491060,517025,1478757,505925,1465660,494824,1451372,484517,1437085,475002,1422401,466280,1406922,458351,1391047,451215,1375172,444476,1358107,438529,1341438,433375,1324372,429411,1306116,426239,1288257,423861,1270000,422671,1251347,422275,1232694,422671,1213644,423861,1195388,426239,1176735,429411,1158875,433375,1141413,438529,1123950,444476,1106885,451215,1090613,458351,1073944,466280,1058466,475002,1042988,484517,1027906,494824,1014016,505925,1000125,517025,986631,529315,973931,542398,962025,555480,950516,568960,939403,583628,929481,598296,919956,613758,911225,629616,903288,645870,895350,662124,889000,679568,883444,696615,878285,714058,874316,732295,871141,750531,868760,769561,867569,788194,866775xm781447,832045l771525,832443,761603,832840,751284,833634,741363,834428,731838,836016,721916,837207,711994,839193,702469,841178,692944,843164,683419,845546,674291,848326,655637,854282,637381,861429,619522,868973,602456,877709,585787,886842,569119,896769,553641,908284,538162,919799,523478,931711,509587,944815,496094,958712,482997,973007,470694,987699,459581,1003582,448866,1019465,438547,1036142,434181,1045275,429816,1053613,425450,1062349,421481,1071482,417512,1080217,413941,1089747,410766,1098880,407591,1108410,404416,1117940,402034,1127469,399256,1137396,397272,1147323,395287,1157250,392906,1167177,391319,1177104,390128,1187825,389334,1197752,388541,1208076,388144,1218003,387747,1228724,387747,1238650,388144,1248577,388541,1258504,389334,1268431,390525,1278755,391716,1288285,393303,1297815,395287,1307742,397272,1317668,399653,1326801,402034,1336331,404416,1345464,410369,1364523,417512,1382392,425053,1399863,433387,1417334,443309,1434011,453231,1450291,463947,1466174,475456,1481660,488156,1495955,501253,1510250,514747,1523750,529034,1536457,544116,1548766,559594,1560281,575469,1571002,592534,1580532,601266,1585297,609600,1589665,618331,1594430,627856,1598401,636587,1601974,645716,1605548,655241,1609122,664369,1612298,674291,1615078,683816,1617857,693738,1620240,703263,1622622,713184,1624607,723503,1626196,733822,1627784,743744,1628975,754063,1630167,764778,1630961,774700,1631358,784622,1631755,794941,1631755,804863,1631358,815181,1630564,825103,1630167,834628,1628975,844550,1627784,854472,1626196,864394,1624607,873919,1622622,883444,1620240,892572,1617857,902494,1615078,920750,1609122,938609,1602371,956469,1594827,973931,1586091,990600,1576561,1006872,1566635,1022747,1555914,1038225,1544001,1052910,1531692,1066800,1518588,1080294,1505088,1093391,1490396,1105297,1475704,1116806,1460218,1127125,1443938,1137444,1427261,1142206,1418923,1146572,1410187,1150938,1401054,1154906,1392319,1158478,1383186,1162050,1374053,1165622,1364920,1168797,1354993,1171575,1345861,1174353,1335934,1177131,1326404,1179513,1316874,1181497,1306550,1183085,1296623,1184672,1286299,1185863,1276373,1187053,1265652,1187847,1255328,1188244,1245401,1188641,1235474,1188641,1225150,1188244,1214826,1187847,1204899,1187053,1194972,1185863,1185442,1184672,1175118,1183085,1165589,1181497,1156059,1179513,1146529,1177131,1136999,1174353,1127072,1171575,1117940,1165622,1099674,1158875,1081012,1151335,1063540,1143000,1046466,1133475,1029392,1123156,1013112,1112441,997626,1100931,982140,1088628,967448,1075135,953550,1061641,939653,1047353,926946,1032272,915034,1016794,903519,1000522,892798,983456,882871,975122,878106,966391,873738,957659,869371,948928,865400,939403,861826,930275,858252,921147,854282,911622,851105,902494,848326,892175,845546,882650,843164,872728,840781,863203,838796,852488,837207,842566,835619,832247,834428,822325,833237,812006,832840,801688,832045,791369,832045,781447,832045xm802481,444500l823913,445294,844947,446486,866775,448471,887413,450853,908844,453633,929878,457207,950913,461177,971550,465545,977106,467530,981869,470310,985838,473487,989013,477060,991791,481428,992981,483413,993378,485796,993775,488575,993775,490561,993775,492943,993378,495326,989409,520341,985838,546151,978297,596580,977503,600948,977106,605316,977900,609683,979488,613654,981472,617625,983853,620801,987028,623581,990600,626361,1005681,631920,1020366,637479,1034653,643435,1049338,649391,1063625,656141,1077516,662891,1091803,670039,1105297,677583,1118791,685525,1132285,693863,1144985,702599,1157685,711335,1170385,720864,1183085,730394,1195388,739924,1207294,749851,1211263,751836,1215231,753028,1219597,753425,1224360,753425,1228328,752630,1232297,751042,1236266,748660,1239441,745880,1320006,681554,1321594,679966,1323181,678774,1325166,677583,1327547,676789,1329531,676392,1331913,675995,1336675,675995,1341835,676789,1346597,678774,1351360,681554,1355725,685128,1370410,700614,1384300,716497,1397794,733174,1411685,749454,1424385,766925,1436688,783999,1448594,801471,1460103,819736,1462485,824898,1464072,830060,1464866,835619,1464469,840384,1463278,845149,1462485,847134,1461294,849120,1460103,851105,1458516,852693,1456532,853885,1454944,855076,1434307,871356,1413669,886445,1393032,901931,1372394,917020,1368822,919402,1365647,922579,1362869,925755,1361281,929726,1360091,933697,1359297,938065,1359694,942432,1360488,946800,1366838,961492,1373188,975390,1379141,989684,1384697,1004773,1390253,1019068,1395413,1033760,1400175,1048849,1404938,1063937,1408510,1079026,1412082,1094512,1415257,1109601,1418035,1125087,1420416,1140573,1422400,1156059,1424385,1171545,1425575,1187428,1427163,1191398,1429147,1195369,1431925,1198546,1435100,1201722,1438672,1204105,1442641,1205693,1446610,1206884,1451769,1206884,1476772,1209267,1502569,1212046,1527969,1214826,1553766,1218003,1555750,1218003,1558132,1218400,1560116,1219194,1562497,1219988,1564482,1221179,1566069,1222767,1569641,1226341,1572419,1230709,1574404,1235474,1575991,1240636,1576388,1246195,1575594,1267240,1574404,1289079,1572419,1310124,1570038,1331169,1567260,1352214,1563688,1373656,1559719,1394304,1555353,1415349,1553369,1420511,1550591,1425276,1547416,1429644,1543447,1432820,1539082,1435203,1536700,1435997,1534716,1436791,1532335,1437188,1530350,1437188,1527969,1436791,1525588,1436394,1474788,1429644,1448991,1425673,1423988,1421702,1419622,1420908,1415257,1420908,1410891,1421702,1406922,1422893,1402953,1424879,1399382,1427658,1396603,1430835,1394222,1434408,1388666,1449100,1383110,1464189,1377156,1478484,1371203,1492381,1364456,1507073,1357313,1520971,1350169,1534869,1343025,1548766,1335088,1561870,1326753,1574973,1318022,1588077,1308894,1601180,1299766,1613886,1290241,1626196,1280716,1638902,1270794,1650814,1268810,1654785,1267619,1658756,1266825,1663124,1267222,1667095,1268016,1671462,1269603,1675433,1271588,1679007,1274763,1682580,1339056,1762790,1340644,1764378,1341835,1766363,1343025,1768349,1343819,1770334,1344216,1772717,1344613,1774702,1344613,1779864,1343819,1785026,1341835,1789791,1339056,1794556,1335485,1798923,1320006,1813218,1303735,1827513,1287463,1841013,1271191,1854514,1253728,1867220,1236663,1879927,1218406,1891442,1200547,1902957,1195388,1905340,1190228,1906928,1185069,1907325,1179910,1906928,1175544,1906134,1172766,1904943,1170781,1903751,1169194,1902560,1167606,1900972,1166019,1899383,1164828,1897398,1149350,1877147,1133872,1856499,1103313,1815204,1100931,1811630,1097756,1808453,1094581,1806071,1090613,1804085,1086644,1802894,1081881,1802497,1077516,1802497,1073150,1803291,1058863,1810042,1044972,1815998,1029891,1821954,1015603,1828307,1000919,1833469,985838,1838631,971153,1843396,956469,1847764,940991,1851337,925909,1854911,910431,1857691,894953,1860470,879475,1863250,863997,1865235,848122,1867220,832644,1868412,828675,1870397,824706,1872382,821531,1875162,818753,1878339,816372,1881912,814388,1885883,813594,1889854,813197,1894222,810816,1920031,808038,1945444,804863,1970857,801688,1996270,801688,1998652,801291,2001035,800497,2003020,799703,2005005,798513,2007388,797322,2009373,793750,2012550,789384,2015329,784622,2017315,779463,2018903,773906,2019300,752078,2018506,731044,2017315,709613,2015727,688578,2013344,667147,2010167,646509,2006197,625475,2002226,604441,1997858,599281,1995873,594519,1993093,590550,1989917,586978,1986343,584597,1981975,583803,1979990,583009,1977607,583009,1975622,582612,1973239,583009,1970857,583406,1968872,586581,1943062,590153,1918046,598091,1866823,598884,1862456,598884,1858088,598487,1853720,596900,1849749,594916,1846175,592137,1842602,588962,1839822,585391,1837440,570309,1831881,556022,1826322,541734,1820366,527050,1814012,512762,1807659,498872,1800909,484584,1793762,471091,1786217,457597,1778276,444500,1769540,431006,1760804,418306,1752069,406003,1742936,392906,1733803,381000,1723479,369094,1713552,365125,1711567,360759,1710376,356791,1709979,352425,1709979,347662,1710773,343694,1712361,340122,1714744,336947,1717523,256778,1782246,254794,1783835,252809,1785026,250825,1786217,248840,1787011,246459,1787805,244475,1787805,239712,1788202,234553,1787011,229790,1785423,225028,1782643,222647,1780658,220662,1779070,205978,1762790,192087,1746907,178197,1731024,165100,1713949,152003,1696875,139700,1679404,127794,1661933,116284,1644064,113506,1638902,112315,1633343,111522,1628181,111919,1623019,113109,1618651,113903,1616269,115094,1614284,116284,1612695,117872,1610710,119856,1609519,121840,1608327,162322,1576958,183356,1561870,203994,1546781,207565,1544001,211137,1540825,213519,1537648,215503,1533677,216694,1529707,217090,1525339,217090,1520971,216297,1516603,209153,1502705,202803,1488014,196850,1473719,191294,1459027,186134,1444335,180975,1429644,176212,1414952,171847,1399466,167878,1384377,164703,1369288,161131,1353802,158353,1338713,155972,1323227,153987,1307344,152003,1291859,150812,1276373,149225,1272402,146844,1268034,144462,1264857,141287,1262078,137715,1259695,133747,1257710,129778,1256916,125015,1256519,99219,1254136,74215,1251357,22622,1245401,20240,1245401,18256,1245004,15875,1244209,13890,1243415,11906,1242224,9922,1241033,6747,1237459,3969,1233488,1984,1228724,397,1222767,0,1219988,0,1217208,794,1196163,1984,1174721,3572,1153676,6350,1132631,9128,1111189,12700,1090541,16669,1069099,21034,1048451,23019,1043289,25797,1038127,29369,1034157,32940,1030583,37306,1028201,39290,1027406,41672,1026612,44053,1026612,46037,1026215,48419,1026612,50800,1027009,101600,1033760,127000,1037730,152400,1042098,156765,1042892,161131,1042892,165497,1042495,169862,1040907,173434,1038525,177006,1035745,179784,1032568,182165,1028995,187325,1014303,192881,1000008,198834,985316,205184,971022,211931,957124,218678,942432,225822,928932,233362,915034,241300,901931,249634,888430,258762,875327,267494,862620,276622,849517,286147,837207,295672,825295,305990,812986,307975,809015,309165,804647,309562,800279,309562,796309,308769,791941,307181,787970,304800,784396,301625,780823,237331,700614,235744,699025,234553,697437,233362,695452,232569,693069,231775,691084,231775,688701,231775,683936,232569,678774,234156,674010,236934,668848,240506,664480,256778,650185,272653,636287,288925,622390,305594,609286,322659,596183,339725,583874,357584,571961,375841,560446,381000,558064,386159,556475,391319,556078,396478,556475,401241,557667,403225,558461,405606,559652,407194,560843,408781,562431,410369,564020,411559,566005,427037,586653,442912,606904,457994,627552,472678,648200,475456,652170,478234,654950,481806,657729,486172,659318,490141,660509,494506,661303,498872,660906,503237,660112,517128,653759,531416,647406,546100,641449,560387,635890,575072,630331,590153,625566,604837,620404,619919,615640,635397,612066,650478,608492,665956,605713,681434,602933,696913,600154,711994,598168,727869,596580,743347,594992,747713,593403,751284,591418,754856,588638,757634,585462,760016,582285,762397,577917,763191,573550,763588,569182,765969,543769,768747,517959,771525,492943,774700,467133,774700,464751,775097,462766,775891,460383,776684,458398,777875,456412,779066,454824,782638,451250,786606,448471,791369,446486,796925,444897,802481,444500xm1780579,266729l1770667,267126,1761944,267921,1752824,269113,1744101,270304,1735378,272688,1727052,275071,1718329,277852,1710399,281030,1702469,284605,1694539,288578,1687005,292550,1679472,297317,1672731,302482,1665991,308043,1659250,313605,1653303,319563,1647355,325919,1641804,332275,1636253,339029,1631098,346179,1626340,353727,1621979,361275,1618014,368822,1614445,376767,1611273,384712,1608498,393055,1606119,401794,1604136,410534,1602550,419273,1601361,428410,1600568,437547,1600171,447081,1600568,456218,1601361,465354,1602550,474094,1604136,482833,1606119,491970,1608498,500312,1611273,508655,1614445,516997,1618014,524545,1621979,532490,1626340,540435,1631098,547585,1636253,554338,1641804,561092,1647355,567845,1653303,573804,1659250,580160,1665991,585721,1672731,591283,1679472,596050,1687005,600817,1694539,605186,1702469,609159,1710399,612734,1718329,615912,1727052,618693,1735378,621076,1744101,623063,1752824,624652,1761944,626241,1770667,626638,1780579,627035,1789699,626638,1798819,626241,1807542,624652,1816265,623063,1825384,621076,1833711,618693,1842037,615912,1850364,612734,1858294,609159,1866224,605186,1873757,600817,1880894,596050,1888031,591283,1894772,585721,1901116,580160,1907460,573804,1913804,567845,1919355,561092,1924509,554338,1929664,547585,1934026,540435,1938387,532490,1942352,524545,1945921,516997,1949093,508655,1951868,500312,1954247,491970,1957023,482833,1958212,474094,1959402,465354,1960195,456218,1960591,447081,1960195,437547,1959402,428410,1958212,419273,1957023,410534,1954247,401794,1951868,393055,1949093,384712,1945921,376767,1942352,368822,1938387,361275,1934026,353727,1929664,346179,1924509,339029,1919355,332275,1913804,325919,1907460,319563,1901116,313605,1894772,308043,1888031,302482,1880894,297317,1873757,292550,1866224,288578,1858294,284605,1850364,281030,1842037,277852,1833711,275071,1825384,272688,1816265,270304,1807542,269113,1798819,267921,1789699,267126,1780579,266729xm1769477,236538l1780579,236538,1791285,236538,1801594,237333,1812300,238922,1823005,240511,1832918,242894,1842830,245675,1852346,248853,1861862,252825,1871775,256798,1880498,261962,1889221,267126,1897944,272291,1905874,278249,1914200,284208,1921734,290961,1929268,297715,1936008,305660,1942352,313207,1948696,320755,1954644,329097,1960195,337440,1965349,346179,1970107,355713,1974072,364850,1978037,374384,1981209,384315,1983985,393849,1986364,404575,1988346,414903,1989536,425232,1990329,435958,1990725,447081,1990329,457807,1989536,468135,1988346,478861,1986364,489587,1983985,499518,1981209,509449,1978037,518983,1974072,528517,1970107,538051,1965349,547188,1960195,555927,1954644,564270,1948696,572612,1942352,580954,1936008,588502,1929268,595652,1921734,602406,1914200,609159,1905874,615118,1897944,621076,1889221,627035,1880498,631802,1871775,636569,1861862,640542,1852346,644514,1842830,647692,1832918,650473,1823005,652856,1812300,654843,1801594,656034,1791285,656829,1780579,657226,1769477,656829,1758772,656034,1748463,654843,1738154,652856,1727845,650473,1717536,647692,1708020,644514,1698504,640542,1689384,636569,1680265,631802,1671145,627035,1662819,621076,1654492,615118,1646562,609159,1639028,602406,1631495,595652,1624358,588502,1618014,580954,1611670,572612,1606119,564270,1600568,555927,1595413,547188,1591052,538051,1586294,528517,1582725,518983,1579553,509449,1576381,499518,1574399,489587,1572416,478861,1571227,468135,1570434,457807,1570037,447081,1570434,435958,1571227,425232,1572416,414903,1574399,404575,1576381,393849,1579553,384315,1582725,374384,1586294,364850,1591052,355713,1595413,346179,1600568,337440,1606119,329097,1611670,320755,1618014,313207,1624358,305660,1631495,297715,1639028,290961,1646562,284208,1654492,278249,1662819,272291,1671145,267126,1680265,261962,1689384,256798,1698504,252825,1708020,248853,1717536,245675,1727845,242894,1738154,240511,1748463,238922,1758772,237333,1769477,236538xm1775815,217488l1764301,218281,1752786,219472,1741669,221059,1730154,223441,1718243,226219,1707125,229791,1696405,233759,1685684,238125,1674964,243285,1665038,248841,1655509,254794,1646376,261541,1637641,268288,1628906,275035,1620568,282575,1613024,290513,1605877,298847,1598730,307578,1592377,316707,1586025,325835,1580466,334963,1575304,344885,1570937,355203,1566569,365125,1562995,375444,1559819,385763,1557039,396875,1555054,407988,1553466,418703,1552275,429816,1551481,440929,1551481,452438,1552275,463947,1553466,475060,1555054,486569,1557437,498079,1560216,509588,1563789,520700,1567760,531416,1572525,542529,1577290,552847,1582848,562769,1589201,572294,1595554,581819,1602304,590550,1609451,598885,1616995,607219,1624936,614760,1632877,621904,1642009,629047,1650744,635794,1659876,641747,1669405,647304,1678935,652066,1689258,656829,1699581,661194,1709905,664766,1720228,667941,1731345,670719,1742066,673101,1753183,674688,1764301,675879,1775815,676276,1786932,676276,1798447,675879,1809564,674688,1821476,673101,1832593,670322,1844108,667544,1855225,663972,1866740,660004,1877063,655241,1887386,650479,1897313,644922,1906842,638969,1916371,632619,1925503,625872,1933841,618332,1941782,610791,1949723,603250,1957267,594916,1964017,586185,1970370,577057,1976326,567929,1981884,558404,1987046,548879,1991811,538957,1995781,528638,1999752,518319,2003325,507604,2005708,496888,2008090,485775,2009678,475060,2010869,463947,2011266,452835,2011266,441325,2010869,429816,2009678,418703,2007693,407194,2005311,395288,2002531,384175,1998561,373063,1994590,361950,1990223,351632,1985061,340916,1979899,330994,1973943,321469,1967591,312341,1960841,303213,1953297,294482,1945753,286544,1937812,279003,1929474,271860,1921136,264716,1912004,258366,1902474,252016,1893342,246460,1883416,241300,1873490,236935,1863166,232569,1852843,228997,1842123,225822,1831402,223044,1820682,221059,1809564,219472,1798447,218281,1787330,217488,1775815,217488xm1712287,0l1715860,0,1718640,397,1721816,1191,1724198,2778,1726978,4366,1728566,6350,1729757,8731,1730551,11112,1737698,39687,1744448,68262,1744845,70644,1746036,73025,1747227,75406,1748816,77391,1750801,78978,1752786,80169,1755168,80962,1757551,81756,1775815,80962,1793682,81359,1811550,82153,1829814,84137,1847284,86916,1865152,90487,1882225,94853,1899298,100012,1902077,100409,1904460,100012,1906842,99616,1908827,98425,1911606,97234,1913195,95250,1914783,93266,1915974,91281,1944165,39687,1945356,37306,1947341,35322,1949326,34131,1952106,32941,1954885,32147,1958061,32147,1961238,32544,1964414,33734,1975532,38894,1986252,44053,1996972,50006,2008090,55959,2018413,61912,2028737,68659,2039060,75803,2049383,82550,2051765,84931,2053751,87312,2054942,90091,2055736,92472,2056133,95250,2056133,98028,2055339,100409,2054148,102791,2038663,128191,2023575,153194,2021987,155178,2021193,157559,2020398,159941,2020398,162322,2020398,164703,2021193,167481,2022384,169863,2023575,171847,2036678,184150,2049383,196850,2061295,210344,2072809,224234,2083133,238919,2092662,253603,2102191,269478,2110529,284956,2112514,286941,2114102,288528,2116485,289719,2118867,290513,2121249,290910,2123632,291307,2126014,290910,2128396,290116,2156984,281781,2185572,273844,2187954,273447,2190733,273050,2193116,273844,2195498,274638,2197880,276225,2200263,278210,2202248,280988,2203439,283766,2207807,295275,2211777,307182,2215350,318691,2218527,330200,2221703,342107,2224086,354410,2226468,366316,2228850,378222,2228850,381397,2228453,384572,2227659,387350,2226468,390128,2224880,392113,2222894,393700,2220512,394891,2217733,396082,2189542,403225,2160557,409972,2158175,410766,2155793,411560,2153808,412750,2151822,414338,2150234,416322,2149043,418307,2148249,420688,2147852,423069,2148249,440929,2147852,459185,2147058,477044,2145072,494904,2142293,512763,2138323,530225,2133955,547688,2128793,564754,2128396,567135,2128793,569913,2129190,572294,2130382,574279,2131573,576263,2133558,578247,2135543,580232,2137926,581025,2189542,609600,2191924,610791,2193910,612379,2195498,614760,2196292,617141,2197086,619919,2197086,623094,2196689,626666,2195498,629841,2190336,640557,2184778,651669,2178822,662385,2173263,673101,2166910,683816,2160557,693738,2153808,704057,2146661,713979,2144278,716360,2141896,718741,2138720,719932,2136337,721122,2133558,721519,2130779,721122,2128396,720329,2126014,719138,2101000,703660,2075589,688579,2073603,686991,2071221,686197,2068839,685801,2066456,685404,2064074,685801,2061692,686197,2059309,687388,2057324,688579,2044619,701676,2031913,713979,2018413,726282,2004913,737791,1989826,748110,1974738,757635,1959650,767160,1943371,775494,1941385,777082,1939797,779066,1938606,781447,1937812,783432,1937415,785813,1937018,788591,1937415,790972,1938209,793354,1946547,821532,1954488,849710,1955282,852488,1955282,854869,1954885,858044,1953694,860426,1952106,862807,1950120,864791,1947341,866776,1944562,868363,1933047,872332,1921533,876301,1910018,879873,1898107,883444,1886195,886223,1874284,889001,1861975,891382,1850064,893366,1846887,893763,1843711,893366,1840931,892176,1838152,890985,1836167,889398,1834182,887413,1832990,885032,1832593,882651,1825049,853679,1818300,825501,1817902,823119,1816711,820738,1815520,818357,1813535,816769,1811947,815182,1809564,813991,1807182,812801,1804800,812404,1786932,813197,1769065,812801,1751198,812007,1733331,810022,1715463,806847,1697993,803276,1680523,798513,1663053,793354,1660670,793354,1658288,793751,1655906,794147,1653523,795338,1651538,796529,1649553,798116,1648362,800101,1647171,802482,1618186,854076,1616995,856854,1615406,858838,1613024,860029,1610642,861219,1607862,861616,1604686,861616,1601510,861219,1598333,860426,1587216,854869,1576098,849313,1565378,843757,1555054,837804,1544334,831454,1533613,825104,1523687,818357,1513761,811213,1511379,808832,1509393,806451,1507805,803672,1507011,800894,1506614,798116,1507011,795735,1507408,793354,1508996,790972,1523687,765969,1539172,740569,1540363,738585,1541554,736204,1542349,733822,1542746,731441,1542349,729060,1541554,726679,1540363,724297,1539172,722313,1526069,709613,1513364,696913,1501849,683419,1489938,669529,1479615,654844,1470085,640160,1460953,624285,1452218,608410,1450630,606822,1448247,605235,1446262,604044,1443880,602854,1441498,602457,1439115,602457,1436733,602854,1433954,603647,1406160,611982,1377572,619522,1375190,620316,1372411,620713,1369631,619919,1367249,619126,1364867,617538,1362882,615157,1360896,612775,1359308,609600,1354941,598488,1350970,586979,1347397,575072,1343823,563166,1341044,551657,1338264,539750,1335882,527447,1333897,515541,1333500,512366,1333897,509191,1335088,506413,1336279,503635,1337867,501650,1339853,499666,1342235,498475,1345014,498079,1373602,490538,1401793,483394,1404969,482997,1407351,482204,1409336,481013,1411322,479029,1412513,477441,1414101,475060,1414895,473075,1415292,470297,1414895,452835,1414895,434579,1416086,416719,1417675,398860,1420454,381000,1424424,363538,1428792,346075,1433954,329010,1434351,326232,1433954,323850,1433160,321469,1432365,319485,1430777,317103,1429189,315516,1427204,313928,1424821,312738,1373205,284163,1370823,282972,1369234,280988,1367646,279003,1366455,276225,1366058,273447,1366058,270669,1366455,267494,1367249,264319,1372411,252810,1377969,242094,1383528,231378,1389484,220663,1395837,209947,1402190,199628,1409336,189706,1416483,179784,1418469,177403,1421248,175419,1423630,173831,1426410,173038,1429189,172641,1431571,173038,1434351,173831,1436336,175022,1462144,189706,1486761,205184,1489144,206375,1491526,207566,1493908,207963,1496688,208359,1499070,207963,1501452,207169,1503835,206375,1505820,205184,1518128,192088,1530834,179784,1544731,167878,1558231,155972,1572922,145653,1587613,136128,1603495,127000,1619377,118269,1620965,116284,1622553,114300,1623745,112316,1624936,109934,1625333,107553,1625333,105172,1624936,102791,1624142,100409,1615803,71834,1608260,44053,1607465,41275,1607465,38894,1607862,36116,1609054,33734,1610245,31353,1612627,28972,1615009,26987,1617789,25400,1629303,21034,1641215,17066,1652729,13494,1664641,10319,1676155,7541,1688464,4762,1700375,2381,1712287,0xe">
                    <v:path o:connectlocs="35424,84595;49460,109736;76499,99531;70270,71380;74863,69488;79054,103802;45585,112861;31750,81184;55141,60157;30516,77394;29711,98561;52383,117462;78215,108714;85945,86314;68014,62250;71606,34458;82899,50749;102209,54134;99422,70453;112956,88064;104910,102978;91749,120416;85112,137682;64796,134384;52929,145713;41291,132319;17844,129135;14769,111726;9970,90989;2126,74698;18074,64172;20918,44956;37441,47221;56118,33426;118468,24488;119703,41446;136697,42709;140343,26095;132707,17544;144047,33814;129693,47443;113990,35363;123664,17975;114055,24911;119517,45924;141164,43573;141969,21901;125813,2866;141135,2465;146339,12097;159850,21328;155308,35747;155423,51571;140359,56445;132799,64099;117160,61691;111669,53005;98675,44433;102441,32708;101061,15164;117246,8542" o:connectangles="0,0,0,0,0,0,0,0,0,0,0,0,0,0,0,0,0,0,0,0,0,0,0,0,0,0,0,0,0,0,0,0,0,0,0,0,0,0,0,0,0,0,0,0,0,0,0,0,0,0,0,0,0,0,0,0,0,0,0,0,0"/>
                    <v:fill on="t" focussize="0,0"/>
                    <v:stroke on="f"/>
                    <v:imagedata o:title=""/>
                    <o:lock v:ext="edit" aspectratio="f"/>
                  </v:shape>
                  <v:shape id="KSO_Shape" o:spid="_x0000_s1026" o:spt="100" style="position:absolute;left:563529;top:5503293;height:192239;width:186787;v-text-anchor:middle-center;" filled="t" stroked="f" coordsize="3613,3718" o:gfxdata="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4IrrS5AAAA2wAA&#10;AA8AAAAAAAAAAQAgAAAAIgAAAGRycy9kb3ducmV2LnhtbFBLAQIUABQAAAAIAIdO4kAzLwWeOwAA&#10;ADkAAAAQAAAAAAAAAAEAIAAAAAgBAABkcnMvc2hhcGV4bWwueG1sUEsFBgAAAAAGAAYAWwEAALID&#10;AAAAAA==&#10;" path="m1806,3718c808,3718,0,3456,0,3134c0,2876,514,2659,1228,2581c1247,2795,1247,2795,1247,2795c822,2858,486,2986,486,3134c486,3343,1158,3513,1806,3513c2455,3513,3127,3343,3127,3134c3127,2984,2784,2855,2351,2793c2370,2579,2370,2579,2370,2579c3091,2655,3613,2875,3613,3134c3613,3456,2804,3718,1806,3718xm2034,3273c1805,3273,1805,3273,1805,3273c1798,3273,1798,3273,1798,3273c1565,3273,1565,3273,1565,3273c1466,2105,1466,2105,1466,2105c1099,2105,1099,2105,1099,2105c1099,2105,1099,1443,1099,1176c1099,920,1742,946,1799,948c1857,946,2504,920,2504,1176c2504,1443,2504,2105,2504,2105c2133,2105,2133,2105,2133,2105l2034,3273xm1795,780c1580,780,1405,605,1405,390c1405,175,1580,0,1795,0c2010,0,2185,175,2185,390c2185,605,2010,780,1795,780xe">
                    <v:path o:connectlocs="@0,@0;0,@0;@0,@0;@0,@0;@0,@0;@0,@0;@0,@0;@0,@0;@0,@0;@0,@0;@0,@0;@0,@0;@0,@0;@0,@0;@0,@0;@0,@0;@0,@0;@0,@0;@0,@0;@0,@0;@0,@0;@0,@0;@0,@0;@0,@0;@0,@0;@0,0;@0,@0;@0,@0" o:connectangles="0,0,0,0,0,0,0,0,0,0,0,0,0,0,0,0,0,0,0,0,0,0,0,0,0,0,0,0"/>
                    <v:fill on="t" focussize="0,0"/>
                    <v:stroke on="f"/>
                    <v:imagedata o:title=""/>
                    <o:lock v:ext="edit" aspectratio="f"/>
                  </v:shape>
                </v:group>
                <v:shape id="KSO_Shape" o:spid="_x0000_s1026" o:spt="100" style="position:absolute;left:573059;top:8438750;height:158673;width:142314;v-text-anchor:middle;" fillcolor="#FFFFFF" filled="t" stroked="f" coordsize="7313,8141" o:gfxdata="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GrL4A&#10;AADaAAAADwAAAAAAAAABACAAAAAiAAAAZHJzL2Rvd25yZXYueG1sUEsBAhQAFAAAAAgAh07iQDMv&#10;BZ47AAAAOQAAABAAAAAAAAAAAQAgAAAADQEAAGRycy9zaGFwZXhtbC54bWxQSwUGAAAAAAYABgBb&#10;AQAAtwMAAAAA&#10;" path="m1162,79l1162,79,1173,69,1185,60,1198,51,1211,42,1224,35,1238,28,1252,23,1266,17,1282,13,1296,10,1326,4,1357,1,1388,0,5916,0,5936,0,5954,0,5973,2,5992,4,6011,8,6029,13,6048,18,6065,25,6083,31,6099,40,6115,50,6132,61,6146,72,6160,85,6173,99,6186,113,6195,124,6202,136,6210,148,6216,160,6223,172,6228,185,6238,211,6245,237,6249,264,6251,292,6251,319,6249,348,6243,375,6236,401,6226,427,6221,439,6214,452,6208,464,6200,475,6191,487,6183,498,6173,508,6163,517,6151,530,6137,542,6123,552,6109,562,6093,571,6077,578,6061,585,6045,590,6027,594,6010,599,5992,602,5975,604,5958,605,5939,606,5922,606,5904,606,5870,894,5908,876,5947,858,5985,840,6024,824,6103,793,6183,764,6186,750,6189,737,6199,710,6210,685,6224,660,6239,637,6255,615,6274,594,6295,576,6316,558,6339,541,6363,527,6387,514,6413,502,6439,491,6465,483,6492,476,6524,469,6556,465,6590,462,6623,460,6656,460,6690,461,6723,464,6755,469,6788,476,6820,485,6851,496,6881,508,6911,523,6939,539,6966,559,6979,568,6992,579,7006,592,7020,605,7031,619,7043,635,7053,650,7063,666,7072,683,7079,700,7086,717,7091,736,7095,753,7098,772,7100,791,7100,810,7099,828,7097,848,7121,864,7143,881,7165,899,7187,918,7206,939,7216,950,7225,961,7233,973,7240,985,7247,998,7253,1011,7265,1041,7276,1073,7285,1104,7293,1137,7300,1168,7305,1201,7309,1234,7312,1267,7313,1300,7313,1333,7312,1366,7310,1399,7306,1431,7302,1465,7297,1498,7290,1529,7279,1572,7267,1614,7254,1655,7239,1696,7223,1736,7205,1776,7187,1815,7166,1853,7146,1891,7123,1929,7100,1966,7076,2002,7051,2038,7026,2073,7000,2108,6973,2142,6933,2190,6891,2237,6848,2284,6804,2329,6759,2373,6713,2416,6666,2458,6617,2499,6568,2538,6518,2576,6467,2613,6415,2649,6362,2683,6308,2715,6253,2746,6198,2775,6129,2805,6062,2837,5995,2869,5962,2887,5928,2905,5897,2924,5865,2943,5834,2964,5803,2986,5774,3008,5745,3031,5717,3056,5690,3083,5678,3096,5666,3109,5657,3123,5647,3138,5638,3153,5629,3169,5615,3201,5623,3210,5632,3217,5640,3224,5650,3229,5670,3240,5690,3250,5733,3266,5753,3275,5773,3286,5792,3297,5810,3309,5828,3321,5845,3335,5861,3350,5876,3365,5890,3381,5903,3399,5915,3417,5926,3437,5935,3456,5942,3476,5948,3497,5952,3518,5954,3540,5954,3563,5954,3581,5952,3601,5948,3619,5943,3637,5936,3654,5928,3672,5918,3687,5909,3703,5897,3717,5884,3733,5871,3746,5857,3758,5841,3769,5826,3780,5810,3791,5793,3800,5765,3814,5735,3827,5705,3838,5675,3848,5643,3856,5612,3863,5580,3868,5549,3873,5517,3875,5485,3877,5452,3876,5421,3875,5388,3872,5357,3867,5325,3862,5293,3855,5270,3888,5246,3919,5221,3951,5195,3981,5168,4012,5141,4042,5114,4071,5086,4100,5057,4127,5027,4155,4997,4181,4966,4208,4935,4233,4903,4258,4871,4281,4838,4305,4805,4327,4772,4350,4737,4371,4702,4391,4667,4411,4633,4429,4597,4448,4560,4465,4524,4483,4487,4498,4449,4513,4412,4527,4374,4540,4336,4553,4297,4565,4259,4576,4270,4665,4285,4683,4299,4700,4312,4718,4324,4737,4335,4758,4343,4778,4350,4800,4354,4823,4375,4836,4396,4851,4413,4867,4430,4887,4445,4906,4458,4928,4470,4951,4478,4974,4485,4998,4489,5023,4491,5047,4491,5072,4489,5084,4488,5097,4485,5109,4482,5121,4478,5133,4473,5144,4467,5155,4462,5167,4448,5187,4433,5204,4416,5221,4399,5237,4380,5250,4361,5263,4341,5275,4321,5286,4299,5297,4277,5305,4255,5314,4233,5323,4188,5337,4143,5351,4146,5384,4148,5416,4149,5483,4150,5549,4151,5614,4153,5648,4155,5680,4159,5713,4163,5744,4170,5777,4177,5809,4186,5840,4197,5872,4214,5915,4234,5959,4254,6000,4277,6040,4301,6080,4327,6119,4353,6158,4382,6194,4411,6231,4441,6266,4472,6302,4504,6336,4536,6369,4570,6402,4603,6435,4637,6466,4648,6477,4660,6486,4673,6494,4686,6503,4712,6517,4739,6531,4765,6547,4778,6555,4790,6564,4802,6573,4813,6584,4823,6596,4832,6608,4840,6622,4847,6637,4852,6651,4855,6666,4857,6681,4858,6698,4857,6713,4855,6728,4852,6744,4849,6760,4841,6791,4833,6823,4825,6852,4865,6886,4908,6918,4992,6983,5035,7015,5076,7049,5096,7066,5115,7084,5135,7103,5153,7122,5166,7138,5179,7155,5189,7174,5198,7193,5205,7213,5211,7233,5215,7253,5218,7274,5220,7294,5221,7316,5220,7337,5217,7359,5215,7379,5211,7401,5207,7422,5201,7441,5214,7453,5227,7465,5239,7478,5250,7492,5261,7506,5270,7522,5279,7537,5287,7552,5293,7568,5299,7585,5304,7602,5308,7619,5310,7637,5311,7654,5310,7672,5308,7689,5307,7708,5303,7725,5298,7741,5291,7756,5284,7771,5274,7785,5264,7798,5252,7811,5240,7823,5227,7834,5213,7844,5199,7854,5170,7873,5140,7888,5108,7904,5074,7918,5041,7931,5008,7944,4974,7956,4939,7968,4904,7978,4870,7988,4800,8006,4730,8023,4660,8038,4589,8052,4508,8066,4426,8079,4345,8091,4263,8102,4180,8112,4099,8119,4016,8127,3935,8133,3852,8137,3770,8140,3687,8141,3604,8141,3522,8139,3439,8136,3358,8131,3275,8125,3157,8113,3038,8100,2920,8085,2860,8076,2801,8066,2742,8055,2684,8044,2626,8033,2567,8019,2510,8005,2452,7990,2395,7974,2338,7955,2296,7940,2254,7925,2213,7908,2192,7898,2172,7888,2152,7877,2134,7866,2115,7853,2097,7840,2080,7826,2064,7811,2049,7796,2034,7778,2028,7767,2023,7756,2014,7735,2009,7712,2005,7689,2003,7666,2004,7642,2008,7619,2012,7597,2019,7575,2027,7553,2038,7533,2050,7512,2063,7492,2078,7475,2095,7459,2113,7443,2108,7424,2103,7404,2100,7385,2097,7365,2095,7346,2094,7326,2094,7306,2095,7286,2097,7266,2099,7247,2104,7228,2110,7210,2116,7191,2125,7174,2136,7156,2148,7140,2166,7119,2185,7099,2205,7079,2226,7061,2247,7042,2269,7025,2312,6990,2402,6923,2446,6889,2489,6853,2483,6824,2474,6794,2466,6764,2460,6734,2458,6718,2457,6703,2457,6688,2458,6674,2460,6659,2464,6644,2470,6630,2477,6616,2486,6602,2495,6590,2505,6579,2516,6569,2528,6561,2541,6552,2567,6537,2595,6522,2622,6508,2635,6499,2647,6491,2659,6481,2671,6472,2705,6440,2739,6406,2773,6374,2807,6339,2839,6305,2871,6269,2901,6234,2932,6197,2960,6159,2987,6119,3013,6080,3038,6040,3061,5999,3082,5956,3101,5913,3119,5868,3129,5837,3138,5805,3146,5774,3151,5742,3155,5710,3159,5678,3161,5646,3163,5613,3164,5548,3165,5481,3167,5416,3169,5384,3172,5352,3125,5337,3077,5321,3053,5312,3030,5303,3008,5292,2985,5281,2963,5269,2942,5256,2923,5242,2903,5226,2886,5210,2870,5191,2855,5171,2842,5149,2838,5137,2834,5126,2830,5114,2827,5102,2824,5079,2823,5055,2824,5031,2827,5009,2833,4986,2840,4963,2850,4942,2861,4921,2874,4901,2889,4881,2905,4864,2923,4848,2941,4833,2961,4819,2965,4798,2973,4776,2982,4755,2991,4736,3003,4717,3016,4700,3032,4683,3047,4666,3048,4643,3050,4622,3055,4576,3016,4565,2978,4553,2940,4541,2902,4527,2864,4513,2827,4498,2790,4481,2754,4465,2717,4448,2682,4429,2647,4410,2612,4390,2577,4369,2542,4349,2509,4327,2476,4304,2444,4280,2411,4256,2379,4231,2348,4206,2317,4180,2287,4153,2258,4126,2228,4099,2200,4069,2173,4041,2146,4011,2119,3980,2094,3950,2069,3918,2044,3887,2020,3854,1991,3861,1963,3866,1934,3871,1905,3874,1876,3876,1848,3877,1819,3876,1789,3875,1761,3873,1732,3868,1703,3863,1675,3858,1647,3850,1619,3841,1591,3831,1564,3822,1548,3814,1532,3805,1515,3797,1500,3787,1485,3777,1470,3766,1456,3754,1441,3742,1429,3729,1416,3716,1406,3702,1396,3687,1386,3672,1378,3655,1372,3638,1366,3619,1362,3599,1359,3577,1359,3556,1360,3536,1363,3514,1367,3493,1374,3474,1382,3454,1390,3435,1401,3416,1412,3398,1425,3380,1439,3364,1454,3349,1470,3335,1486,3322,1497,3313,1507,3305,1529,3292,1552,3279,1576,3268,1600,3259,1624,3249,1673,3230,1679,3224,1685,3218,1689,3211,1691,3204,1692,3197,1691,3189,1690,3181,1688,3174,1682,3159,1673,3143,1663,3129,1654,3117,1640,3101,1625,3085,1596,3055,1564,3026,1532,3000,1497,2975,1462,2951,1426,2928,1389,2908,1352,2887,1314,2867,1237,2829,1160,2793,1084,2756,1029,2727,977,2697,925,2664,874,2630,823,2596,774,2560,725,2522,678,2484,632,2443,586,2402,541,2360,498,2317,456,2273,414,2227,374,2181,335,2135,301,2090,267,2046,236,1999,206,1952,176,1903,148,1854,123,1804,99,1753,77,1701,58,1649,49,1623,41,1596,34,1568,27,1541,21,1514,16,1487,11,1459,8,1431,4,1403,2,1375,1,1347,0,1318,1,1286,4,1252,8,1217,12,1184,19,1150,26,1116,35,1084,47,1051,60,1021,75,990,83,976,92,962,101,948,112,935,123,923,134,910,146,899,159,887,172,877,186,867,201,858,217,849,215,829,214,811,215,791,217,772,221,753,225,735,231,716,237,698,245,680,253,663,263,647,274,631,286,616,299,601,312,588,327,575,353,554,381,536,409,519,438,505,469,493,500,484,532,475,564,468,597,464,629,461,663,460,696,460,729,462,762,466,795,471,826,477,853,485,879,493,904,504,931,516,954,529,978,544,1000,561,1022,578,1041,598,1060,617,1077,639,1091,662,1104,687,1116,712,1125,738,1128,752,1131,766,1172,779,1211,793,1251,809,1290,825,1369,858,1446,892,1436,822,1427,750,1410,606,1388,608,1366,608,1345,605,1323,603,1301,599,1279,593,1259,586,1239,578,1220,568,1200,558,1183,546,1165,531,1149,517,1135,501,1121,484,1109,465,1102,453,1096,442,1084,418,1075,393,1069,367,1064,341,1062,315,1063,289,1065,263,1070,237,1076,211,1086,186,1097,162,1110,139,1125,118,1134,108,1142,98,1152,89,1162,79xm925,1586l925,1586,917,1609,912,1631,910,1654,909,1677,910,1700,913,1723,917,1746,924,1768,932,1790,940,1813,950,1834,961,1855,972,1876,984,1897,1009,1935,1039,1976,1071,2015,1104,2053,1139,2090,1176,2125,1213,2160,1252,2192,1291,2224,1332,2254,1373,2285,1415,2313,1458,2341,1501,2367,1545,2393,1589,2419,1634,2443,1540,1683,1517,1669,1496,1656,1474,1642,1452,1628,1411,1598,1370,1566,1328,1536,1287,1505,1265,1491,1244,1477,1221,1465,1198,1453,1188,1448,1177,1444,1167,1441,1157,1439,1147,1437,1136,1436,1126,1436,1115,1436,1096,1439,1075,1444,1056,1452,1037,1462,1019,1473,1002,1486,986,1500,971,1515,957,1533,945,1550,934,1567,925,1586xm6110,1456l6110,1456,6088,1468,6065,1481,6045,1494,6023,1509,5983,1538,5941,1568,5901,1599,5861,1629,5840,1643,5818,1658,5797,1671,5775,1683,5751,1873,5727,2063,5683,2443,5743,2410,5804,2374,5863,2337,5922,2298,5979,2258,6008,2236,6035,2214,6063,2192,6089,2169,6116,2147,6141,2123,6186,2078,6208,2055,6229,2033,6250,2009,6271,1984,6289,1959,6308,1933,6325,1906,6341,1879,6355,1851,6368,1823,6380,1793,6390,1764,6398,1734,6404,1702,6406,1688,6406,1674,6406,1659,6405,1644,6403,1630,6400,1616,6396,1602,6390,1589,6385,1575,6378,1562,6371,1550,6362,1537,6353,1525,6343,1514,6334,1503,6323,1493,6312,1484,6300,1475,6288,1467,6276,1460,6263,1453,6250,1449,6236,1444,6223,1440,6209,1438,6195,1437,6180,1437,6166,1438,6152,1441,6138,1444,6124,1450,6110,1456xe">
                  <v:path o:connectlocs="@0,0;@0,132336614;@0,506934643;@0,645674643;@0,704372348;@0,490926173;@0,693700034;@0,1013873848;@0,1493060480;@0,@0;@0,@0;@0,@0;@0,@0;@0,@0;@0,@0;@0,@0;@0,@0;@0,@0;@0,@0;@0,@0;@0,@0;@0,@0;@0,@0;@0,@0;@0,@0;@0,@0;@0,@0;@0,@0;@0,@0;@0,@0;@0,@0;@0,@0;@0,@0;@0,@0;@0,@0;@0,@0;@0,@0;@0,@0;@0,@0;@0,@0;1725936222,@0;1462621850,@0;1584153316,@0;1799496310,@0;1236618052,@0;357125900,@0;11726436,1557094343;98078574,1026680617;246259810,764141822;601254445,499464032;1109758461,638204031;1521254050,800427673;1182252897,496262330;1217432225,104588622;1036202926,2002129599;1693958346,@0;1266469236,1545354801;995690939,1672355260;@0,1998927897;@0,@0;@0,1739590804;@0,1541085872" o:connectangles="0,0,0,0,0,0,0,0,0,0,0,0,0,0,0,0,0,0,0,0,0,0,0,0,0,0,0,0,0,0,0,0,0,0,0,0,0,0,0,0,0,0,0,0,0,0,0,0,0,0,0,0,0,0,0,0,0,0,0,0,0,0"/>
                  <v:fill on="t" focussize="0,0"/>
                  <v:stroke on="f"/>
                  <v:imagedata o:title=""/>
                  <o:lock v:ext="edit" aspectratio="f"/>
                  <v:textbox inset="2.54mm,1.27mm,2.54mm,25mm"/>
                </v:shape>
              </v:group>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469265</wp:posOffset>
                </wp:positionH>
                <wp:positionV relativeFrom="paragraph">
                  <wp:posOffset>177800</wp:posOffset>
                </wp:positionV>
                <wp:extent cx="1082040" cy="709930"/>
                <wp:effectExtent l="0" t="0" r="0" b="0"/>
                <wp:wrapNone/>
                <wp:docPr id="39" name="矩形 38"/>
                <wp:cNvGraphicFramePr/>
                <a:graphic xmlns:a="http://schemas.openxmlformats.org/drawingml/2006/main">
                  <a:graphicData uri="http://schemas.microsoft.com/office/word/2010/wordprocessingShape">
                    <wps:wsp>
                      <wps:cNvSpPr/>
                      <wps:spPr>
                        <a:xfrm>
                          <a:off x="0" y="0"/>
                          <a:ext cx="1082040" cy="709930"/>
                        </a:xfrm>
                        <a:prstGeom prst="rect">
                          <a:avLst/>
                        </a:prstGeom>
                      </wps:spPr>
                      <wps:txbx>
                        <w:txbxContent>
                          <w:p>
                            <w:pPr>
                              <w:pStyle w:val="4"/>
                              <w:spacing w:before="0" w:beforeAutospacing="0" w:after="0" w:afterAutospacing="0"/>
                              <w:jc w:val="center"/>
                              <w:rPr>
                                <w:rFonts w:hint="default" w:ascii="微软雅黑" w:hAnsi="微软雅黑" w:eastAsia="微软雅黑" w:cstheme="minorBidi"/>
                                <w:b/>
                                <w:color w:val="404040" w:themeColor="text1" w:themeTint="BF"/>
                                <w:kern w:val="24"/>
                                <w:sz w:val="96"/>
                                <w:szCs w:val="32"/>
                                <w:lang w:val="en-US" w:eastAsia="zh-CN"/>
                                <w14:textFill>
                                  <w14:solidFill>
                                    <w14:schemeClr w14:val="tx1">
                                      <w14:lumMod w14:val="75000"/>
                                      <w14:lumOff w14:val="25000"/>
                                    </w14:schemeClr>
                                  </w14:solidFill>
                                </w14:textFill>
                              </w:rPr>
                            </w:pPr>
                            <w:r>
                              <w:rPr>
                                <w:rFonts w:hint="eastAsia" w:ascii="微软雅黑" w:hAnsi="微软雅黑" w:eastAsia="微软雅黑" w:cstheme="minorBidi"/>
                                <w:b/>
                                <w:color w:val="404040" w:themeColor="text1" w:themeTint="BF"/>
                                <w:kern w:val="24"/>
                                <w:sz w:val="56"/>
                                <w:szCs w:val="56"/>
                                <w:lang w:val="en-US" w:eastAsia="zh-CN"/>
                                <w14:textFill>
                                  <w14:solidFill>
                                    <w14:schemeClr w14:val="tx1">
                                      <w14:lumMod w14:val="75000"/>
                                      <w14:lumOff w14:val="25000"/>
                                    </w14:schemeClr>
                                  </w14:solidFill>
                                </w14:textFill>
                              </w:rPr>
                              <w:t>何岩磊</w:t>
                            </w:r>
                          </w:p>
                        </w:txbxContent>
                      </wps:txbx>
                      <wps:bodyPr wrap="none">
                        <a:noAutofit/>
                      </wps:bodyPr>
                    </wps:wsp>
                  </a:graphicData>
                </a:graphic>
              </wp:anchor>
            </w:drawing>
          </mc:Choice>
          <mc:Fallback>
            <w:pict>
              <v:rect id="矩形 38" o:spid="_x0000_s1026" o:spt="1" style="position:absolute;left:0pt;margin-left:36.95pt;margin-top:14pt;height:55.9pt;width:85.2pt;mso-wrap-style:none;z-index:251682816;mso-width-relative:page;mso-height-relative:page;" filled="f" stroked="f" coordsize="21600,21600" o:gfxdata="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">
                <v:fill on="f" focussize="0,0"/>
                <v:stroke on="f"/>
                <v:imagedata o:title=""/>
                <o:lock v:ext="edit" aspectratio="f"/>
                <v:textbox>
                  <w:txbxContent>
                    <w:p>
                      <w:pPr>
                        <w:pStyle w:val="4"/>
                        <w:spacing w:before="0" w:beforeAutospacing="0" w:after="0" w:afterAutospacing="0"/>
                        <w:jc w:val="center"/>
                        <w:rPr>
                          <w:rFonts w:hint="default" w:ascii="微软雅黑" w:hAnsi="微软雅黑" w:eastAsia="微软雅黑" w:cstheme="minorBidi"/>
                          <w:b/>
                          <w:color w:val="404040" w:themeColor="text1" w:themeTint="BF"/>
                          <w:kern w:val="24"/>
                          <w:sz w:val="96"/>
                          <w:szCs w:val="32"/>
                          <w:lang w:val="en-US" w:eastAsia="zh-CN"/>
                          <w14:textFill>
                            <w14:solidFill>
                              <w14:schemeClr w14:val="tx1">
                                <w14:lumMod w14:val="75000"/>
                                <w14:lumOff w14:val="25000"/>
                              </w14:schemeClr>
                            </w14:solidFill>
                          </w14:textFill>
                        </w:rPr>
                      </w:pPr>
                      <w:r>
                        <w:rPr>
                          <w:rFonts w:hint="eastAsia" w:ascii="微软雅黑" w:hAnsi="微软雅黑" w:eastAsia="微软雅黑" w:cstheme="minorBidi"/>
                          <w:b/>
                          <w:color w:val="404040" w:themeColor="text1" w:themeTint="BF"/>
                          <w:kern w:val="24"/>
                          <w:sz w:val="56"/>
                          <w:szCs w:val="56"/>
                          <w:lang w:val="en-US" w:eastAsia="zh-CN"/>
                          <w14:textFill>
                            <w14:solidFill>
                              <w14:schemeClr w14:val="tx1">
                                <w14:lumMod w14:val="75000"/>
                                <w14:lumOff w14:val="25000"/>
                              </w14:schemeClr>
                            </w14:solidFill>
                          </w14:textFill>
                        </w:rPr>
                        <w:t>何岩磊</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325755</wp:posOffset>
                </wp:positionH>
                <wp:positionV relativeFrom="paragraph">
                  <wp:posOffset>9679305</wp:posOffset>
                </wp:positionV>
                <wp:extent cx="6576060" cy="767715"/>
                <wp:effectExtent l="0" t="0" r="0" b="0"/>
                <wp:wrapNone/>
                <wp:docPr id="73" name="矩形 73"/>
                <wp:cNvGraphicFramePr/>
                <a:graphic xmlns:a="http://schemas.openxmlformats.org/drawingml/2006/main">
                  <a:graphicData uri="http://schemas.microsoft.com/office/word/2010/wordprocessingShape">
                    <wps:wsp>
                      <wps:cNvSpPr/>
                      <wps:spPr>
                        <a:xfrm>
                          <a:off x="0" y="0"/>
                          <a:ext cx="6576060" cy="767714"/>
                        </a:xfrm>
                        <a:prstGeom prst="rect">
                          <a:avLst/>
                        </a:prstGeom>
                      </wps:spPr>
                      <wps:txbx>
                        <w:txbxContent>
                          <w:p>
                            <w:pPr>
                              <w:widowControl/>
                              <w:snapToGrid w:val="0"/>
                              <w:spacing w:line="276" w:lineRule="auto"/>
                              <w:jc w:val="left"/>
                              <w:rPr>
                                <w:rFonts w:ascii="微软雅黑" w:hAnsi="微软雅黑" w:eastAsia="微软雅黑"/>
                                <w:color w:val="595959"/>
                                <w:kern w:val="24"/>
                                <w:sz w:val="18"/>
                                <w:szCs w:val="18"/>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喜欢从事机械类设计或研发工作，对众多工程软件有快速学习能力，以及一定的组织管理、策划执行能力及协调能力，具备较好的理解能力、良好的社会活动经验；具有强烈的事业心和责任感，敢于接受挑战工作，具备创新能力及业务水平，善于总结、发现工作技巧，提高工作效率，能够适应各种复杂环境；</w:t>
                            </w:r>
                          </w:p>
                        </w:txbxContent>
                      </wps:txbx>
                      <wps:bodyPr wrap="square">
                        <a:spAutoFit/>
                      </wps:bodyPr>
                    </wps:wsp>
                  </a:graphicData>
                </a:graphic>
              </wp:anchor>
            </w:drawing>
          </mc:Choice>
          <mc:Fallback>
            <w:pict>
              <v:rect id="_x0000_s1026" o:spid="_x0000_s1026" o:spt="1" style="position:absolute;left:0pt;margin-left:25.65pt;margin-top:762.15pt;height:60.45pt;width:517.8pt;z-index:251662336;mso-width-relative:page;mso-height-relative:page;" filled="f" stroked="f" coordsize="21600,21600" o:gfxdata="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fKTkf2wAAAA0BAAAPAAAAAAAAAAEAIAAAACIAAABkcnMvZG93bnJl&#10;di54bWxQSwECFAAUAAAACACHTuJA3DjGUogBAADuAgAADgAAAAAAAAABACAAAAAqAQAAZHJzL2Uy&#10;b0RvYy54bWxQSwUGAAAAAAYABgBZAQAAJAUAAAAA&#10;">
                <v:fill on="f" focussize="0,0"/>
                <v:stroke on="f"/>
                <v:imagedata o:title=""/>
                <o:lock v:ext="edit" aspectratio="f"/>
                <v:textbox style="mso-fit-shape-to-text:t;">
                  <w:txbxContent>
                    <w:p>
                      <w:pPr>
                        <w:widowControl/>
                        <w:snapToGrid w:val="0"/>
                        <w:spacing w:line="276" w:lineRule="auto"/>
                        <w:jc w:val="left"/>
                        <w:rPr>
                          <w:rFonts w:ascii="微软雅黑" w:hAnsi="微软雅黑" w:eastAsia="微软雅黑"/>
                          <w:color w:val="595959"/>
                          <w:kern w:val="24"/>
                          <w:sz w:val="18"/>
                          <w:szCs w:val="18"/>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喜欢从事机械类设计或研发工作，对众多工程软件有快速学习能力，以及一定的组织管理、策划执行能力及协调能力，具备较好的理解能力、良好的社会活动经验；具有强烈的事业心和责任感，敢于接受挑战工作，具备创新能力及业务水平，善于总结、发现工作技巧，提高工作效率，能够适应各种复杂环境；</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343535</wp:posOffset>
                </wp:positionH>
                <wp:positionV relativeFrom="paragraph">
                  <wp:posOffset>8825230</wp:posOffset>
                </wp:positionV>
                <wp:extent cx="6765925" cy="577215"/>
                <wp:effectExtent l="0" t="0" r="0" b="0"/>
                <wp:wrapNone/>
                <wp:docPr id="75" name="矩形 75"/>
                <wp:cNvGraphicFramePr/>
                <a:graphic xmlns:a="http://schemas.openxmlformats.org/drawingml/2006/main">
                  <a:graphicData uri="http://schemas.microsoft.com/office/word/2010/wordprocessingShape">
                    <wps:wsp>
                      <wps:cNvSpPr/>
                      <wps:spPr>
                        <a:xfrm>
                          <a:off x="0" y="0"/>
                          <a:ext cx="6765925" cy="577215"/>
                        </a:xfrm>
                        <a:prstGeom prst="rect">
                          <a:avLst/>
                        </a:prstGeom>
                      </wps:spPr>
                      <wps:txbx>
                        <w:txbxContent>
                          <w:p>
                            <w:pPr>
                              <w:widowControl/>
                              <w:snapToGrid w:val="0"/>
                              <w:spacing w:line="276" w:lineRule="auto"/>
                              <w:jc w:val="left"/>
                              <w:rPr>
                                <w:rFonts w:hint="default"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奖学金类：</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三</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等奖学金</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(本科，1次)</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三</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等奖学金</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(研究生，1次)</w:t>
                            </w:r>
                          </w:p>
                          <w:p>
                            <w:pPr>
                              <w:widowControl/>
                              <w:snapToGrid w:val="0"/>
                              <w:spacing w:line="276" w:lineRule="auto"/>
                              <w:jc w:val="left"/>
                              <w:rPr>
                                <w:rFonts w:hint="default" w:ascii="微软雅黑" w:hAnsi="微软雅黑" w:eastAsia="微软雅黑"/>
                                <w:color w:val="595959"/>
                                <w:kern w:val="24"/>
                                <w:sz w:val="18"/>
                                <w:szCs w:val="18"/>
                                <w:lang w:val="en-US"/>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活动奖励：</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第七届机械创新大赛校赛银奖，第五届“互联网＋”大学生创新创业大赛校赛金奖；</w:t>
                            </w:r>
                          </w:p>
                          <w:p>
                            <w:pPr>
                              <w:widowControl/>
                              <w:snapToGrid w:val="0"/>
                              <w:spacing w:line="276" w:lineRule="auto"/>
                              <w:jc w:val="left"/>
                              <w:rPr>
                                <w:rFonts w:ascii="微软雅黑" w:hAnsi="微软雅黑" w:eastAsia="微软雅黑"/>
                                <w:color w:val="595959"/>
                                <w:kern w:val="24"/>
                                <w:sz w:val="18"/>
                                <w:szCs w:val="18"/>
                                <w14:textFill>
                                  <w14:solidFill>
                                    <w14:srgbClr w14:val="595959">
                                      <w14:lumMod w14:val="65000"/>
                                      <w14:lumOff w14:val="35000"/>
                                    </w14:srgbClr>
                                  </w14:solidFill>
                                </w14:textFill>
                              </w:rPr>
                            </w:pPr>
                          </w:p>
                        </w:txbxContent>
                      </wps:txbx>
                      <wps:bodyPr wrap="square">
                        <a:noAutofit/>
                      </wps:bodyPr>
                    </wps:wsp>
                  </a:graphicData>
                </a:graphic>
              </wp:anchor>
            </w:drawing>
          </mc:Choice>
          <mc:Fallback>
            <w:pict>
              <v:rect id="_x0000_s1026" o:spid="_x0000_s1026" o:spt="1" style="position:absolute;left:0pt;margin-left:27.05pt;margin-top:694.9pt;height:45.45pt;width:532.75pt;z-index:251664384;mso-width-relative:page;mso-height-relative:page;" filled="f" stroked="f" coordsize="21600,21600" o:gfxdata="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znoGLdAAAADQEAAA8AAAAAAAAAAQAgAAAAIgAAAGRycy9kb3du&#10;cmV2LnhtbFBLAQIUABQAAAAIAIdO4kCK7uDiiAEAAO4CAAAOAAAAAAAAAAEAIAAAACwBAABkcnMv&#10;ZTJvRG9jLnhtbFBLBQYAAAAABgAGAFkBAAAmBQAAAAA=&#10;">
                <v:fill on="f" focussize="0,0"/>
                <v:stroke on="f"/>
                <v:imagedata o:title=""/>
                <o:lock v:ext="edit" aspectratio="f"/>
                <v:textbox>
                  <w:txbxContent>
                    <w:p>
                      <w:pPr>
                        <w:widowControl/>
                        <w:snapToGrid w:val="0"/>
                        <w:spacing w:line="276" w:lineRule="auto"/>
                        <w:jc w:val="left"/>
                        <w:rPr>
                          <w:rFonts w:hint="default"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奖学金类：</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三</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等奖学金</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(本科，1次)</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三</w:t>
                      </w: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等奖学金</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(研究生，1次)</w:t>
                      </w:r>
                    </w:p>
                    <w:p>
                      <w:pPr>
                        <w:widowControl/>
                        <w:snapToGrid w:val="0"/>
                        <w:spacing w:line="276" w:lineRule="auto"/>
                        <w:jc w:val="left"/>
                        <w:rPr>
                          <w:rFonts w:hint="default" w:ascii="微软雅黑" w:hAnsi="微软雅黑" w:eastAsia="微软雅黑"/>
                          <w:color w:val="595959"/>
                          <w:kern w:val="24"/>
                          <w:sz w:val="18"/>
                          <w:szCs w:val="18"/>
                          <w:lang w:val="en-US"/>
                          <w14:textFill>
                            <w14:solidFill>
                              <w14:srgbClr w14:val="595959">
                                <w14:lumMod w14:val="65000"/>
                                <w14:lumOff w14:val="35000"/>
                              </w14:srgbClr>
                            </w14:solidFill>
                          </w14:textFill>
                        </w:rPr>
                      </w:pPr>
                      <w:r>
                        <w:rPr>
                          <w:rFonts w:hint="eastAsia" w:ascii="微软雅黑" w:hAnsi="微软雅黑" w:eastAsia="微软雅黑"/>
                          <w:color w:val="595959"/>
                          <w:kern w:val="24"/>
                          <w:sz w:val="18"/>
                          <w:szCs w:val="18"/>
                          <w14:textFill>
                            <w14:solidFill>
                              <w14:srgbClr w14:val="595959">
                                <w14:lumMod w14:val="65000"/>
                                <w14:lumOff w14:val="35000"/>
                              </w14:srgbClr>
                            </w14:solidFill>
                          </w14:textFill>
                        </w:rPr>
                        <w:t>活动奖励：</w:t>
                      </w:r>
                      <w:r>
                        <w:rPr>
                          <w:rFonts w:hint="eastAsia" w:ascii="微软雅黑" w:hAnsi="微软雅黑" w:eastAsia="微软雅黑"/>
                          <w:color w:val="595959"/>
                          <w:kern w:val="24"/>
                          <w:sz w:val="18"/>
                          <w:szCs w:val="18"/>
                          <w:lang w:val="en-US" w:eastAsia="zh-CN"/>
                          <w14:textFill>
                            <w14:solidFill>
                              <w14:srgbClr w14:val="595959">
                                <w14:lumMod w14:val="65000"/>
                                <w14:lumOff w14:val="35000"/>
                              </w14:srgbClr>
                            </w14:solidFill>
                          </w14:textFill>
                        </w:rPr>
                        <w:t>第七届机械创新大赛校赛银奖，第五届“互联网＋”大学生创新创业大赛校赛金奖；</w:t>
                      </w:r>
                    </w:p>
                    <w:p>
                      <w:pPr>
                        <w:widowControl/>
                        <w:snapToGrid w:val="0"/>
                        <w:spacing w:line="276" w:lineRule="auto"/>
                        <w:jc w:val="left"/>
                        <w:rPr>
                          <w:rFonts w:ascii="微软雅黑" w:hAnsi="微软雅黑" w:eastAsia="微软雅黑"/>
                          <w:color w:val="595959"/>
                          <w:kern w:val="24"/>
                          <w:sz w:val="18"/>
                          <w:szCs w:val="18"/>
                          <w14:textFill>
                            <w14:solidFill>
                              <w14:srgbClr w14:val="595959">
                                <w14:lumMod w14:val="65000"/>
                                <w14:lumOff w14:val="35000"/>
                              </w14:srgbClr>
                            </w14:solidFill>
                          </w14:textFill>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350520</wp:posOffset>
                </wp:positionH>
                <wp:positionV relativeFrom="paragraph">
                  <wp:posOffset>5793740</wp:posOffset>
                </wp:positionV>
                <wp:extent cx="6544310" cy="1018540"/>
                <wp:effectExtent l="0" t="0" r="0" b="0"/>
                <wp:wrapNone/>
                <wp:docPr id="74" name="Rectangle 3"/>
                <wp:cNvGraphicFramePr/>
                <a:graphic xmlns:a="http://schemas.openxmlformats.org/drawingml/2006/main">
                  <a:graphicData uri="http://schemas.microsoft.com/office/word/2010/wordprocessingShape">
                    <wps:wsp>
                      <wps:cNvSpPr>
                        <a:spLocks noChangeArrowheads="1"/>
                      </wps:cNvSpPr>
                      <wps:spPr bwMode="auto">
                        <a:xfrm>
                          <a:off x="0" y="0"/>
                          <a:ext cx="6544310" cy="1018538"/>
                        </a:xfrm>
                        <a:prstGeom prst="rect">
                          <a:avLst/>
                        </a:prstGeom>
                        <a:noFill/>
                        <a:ln>
                          <a:noFill/>
                        </a:ln>
                        <a:effectLst/>
                      </wps:spPr>
                      <wps:txbx>
                        <w:txbxContent>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3</w:t>
                            </w: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7 本科期间：</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组队参加校级科技创新项目，题目为“基于单片机的自行车防撞报警装置”。主要</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工作是</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运用SolidWorks进行机械结构的建模和CAD图纸</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组队参加第七届机械创新大赛，题目为“钱币分离机” 。主要工作是</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运用SolidWorks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进行结构设计和三维建模；</w:t>
                            </w:r>
                          </w:p>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至今 研究生期间：</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组队参加第五届“互联网＋”大学生创新创业大赛，题目为</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再制造技术与资源共享服务平台</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。主要工作是运用VS中的C#搭建共享服务平台；</w:t>
                            </w:r>
                          </w:p>
                        </w:txbxContent>
                      </wps:txbx>
                      <wps:bodyPr vert="horz" wrap="square" lIns="91440" tIns="45720" rIns="91440" bIns="45720" numCol="1" anchor="ctr" anchorCtr="0" compatLnSpc="1">
                        <a:spAutoFit/>
                      </wps:bodyPr>
                    </wps:wsp>
                  </a:graphicData>
                </a:graphic>
              </wp:anchor>
            </w:drawing>
          </mc:Choice>
          <mc:Fallback>
            <w:pict>
              <v:rect id="Rectangle 3" o:spid="_x0000_s1026" o:spt="1" style="position:absolute;left:0pt;margin-left:27.6pt;margin-top:456.2pt;height:80.2pt;width:515.3pt;z-index:251663360;v-text-anchor:middle;mso-width-relative:page;mso-height-relative:page;" filled="f" stroked="f" coordsize="21600,21600" o:gfxdata="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sC1F2QAAAAwBAAAPAAAAAAAAAAEAIAAAACIAAABkcnMvZG93bnJldi54bWxQSwEC&#10;FAAUAAAACACHTuJA0rcpj/MBAADWAwAADgAAAAAAAAABACAAAAAoAQAAZHJzL2Uyb0RvYy54bWxQ&#10;SwUGAAAAAAYABgBZAQAAjQUAAAAA&#10;">
                <v:fill on="f" focussize="0,0"/>
                <v:stroke on="f"/>
                <v:imagedata o:title=""/>
                <o:lock v:ext="edit" aspectratio="f"/>
                <v:textbox style="mso-fit-shape-to-text:t;">
                  <w:txbxContent>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3</w:t>
                      </w: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7 本科期间：</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组队参加校级科技创新项目，题目为“基于单片机的自行车防撞报警装置”。主要</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工作是</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运用SolidWorks进行机械结构的建模和CAD图纸</w:t>
                      </w:r>
                      <w:r>
                        <w:rPr>
                          <w:rFonts w:hint="default" w:ascii="Times New Roman" w:hAnsi="Times New Roman" w:eastAsia="微软雅黑" w:cs="Times New Roman"/>
                          <w:color w:val="595959"/>
                          <w:kern w:val="24"/>
                          <w:sz w:val="18"/>
                          <w:szCs w:val="18"/>
                          <w:lang w:eastAsia="zh-CN"/>
                          <w14:textFill>
                            <w14:solidFill>
                              <w14:srgbClr w14:val="595959">
                                <w14:lumMod w14:val="65000"/>
                                <w14:lumOff w14:val="35000"/>
                              </w14:srgbClr>
                            </w14:solidFill>
                          </w14:textFill>
                        </w:rPr>
                        <w:t>；</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组队参加第七届机械创新大赛，题目为“钱币分离机” 。主要工作是</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运用SolidWorks</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进行结构设计和三维建模；</w:t>
                      </w:r>
                    </w:p>
                    <w:p>
                      <w:pPr>
                        <w:pStyle w:val="4"/>
                        <w:snapToGrid w:val="0"/>
                        <w:spacing w:before="0" w:beforeAutospacing="0" w:after="0" w:afterAutospacing="0" w:line="276" w:lineRule="auto"/>
                        <w:rPr>
                          <w:rFonts w:hint="default" w:ascii="Times New Roman" w:hAnsi="Times New Roman" w:eastAsia="微软雅黑" w:cs="Times New Roman"/>
                          <w:b/>
                          <w:bCs/>
                          <w:color w:val="595959"/>
                          <w:kern w:val="24"/>
                          <w:sz w:val="20"/>
                          <w:szCs w:val="20"/>
                          <w:lang w:val="en-US" w:eastAsia="zh-CN"/>
                        </w:rPr>
                      </w:pPr>
                      <w:r>
                        <w:rPr>
                          <w:rFonts w:hint="default" w:ascii="Times New Roman" w:hAnsi="Times New Roman" w:eastAsia="微软雅黑" w:cs="Times New Roman"/>
                          <w:b/>
                          <w:bCs/>
                          <w:color w:val="595959"/>
                          <w:kern w:val="24"/>
                          <w:sz w:val="20"/>
                          <w:szCs w:val="20"/>
                        </w:rPr>
                        <w:t>201</w:t>
                      </w:r>
                      <w:r>
                        <w:rPr>
                          <w:rFonts w:hint="default" w:ascii="Times New Roman" w:hAnsi="Times New Roman" w:eastAsia="微软雅黑" w:cs="Times New Roman"/>
                          <w:b/>
                          <w:bCs/>
                          <w:color w:val="595959"/>
                          <w:kern w:val="24"/>
                          <w:sz w:val="20"/>
                          <w:szCs w:val="20"/>
                          <w:lang w:val="en-US" w:eastAsia="zh-CN"/>
                        </w:rPr>
                        <w:t>8</w:t>
                      </w:r>
                      <w:r>
                        <w:rPr>
                          <w:rFonts w:hint="default" w:ascii="Times New Roman" w:hAnsi="Times New Roman" w:eastAsia="微软雅黑" w:cs="Times New Roman"/>
                          <w:b/>
                          <w:bCs/>
                          <w:color w:val="595959"/>
                          <w:kern w:val="24"/>
                          <w:sz w:val="20"/>
                          <w:szCs w:val="20"/>
                        </w:rPr>
                        <w:t>—</w:t>
                      </w:r>
                      <w:r>
                        <w:rPr>
                          <w:rFonts w:hint="default" w:ascii="Times New Roman" w:hAnsi="Times New Roman" w:eastAsia="微软雅黑" w:cs="Times New Roman"/>
                          <w:b/>
                          <w:bCs/>
                          <w:color w:val="595959"/>
                          <w:kern w:val="24"/>
                          <w:sz w:val="20"/>
                          <w:szCs w:val="20"/>
                          <w:lang w:val="en-US" w:eastAsia="zh-CN"/>
                        </w:rPr>
                        <w:t>至今 研究生期间：</w:t>
                      </w:r>
                    </w:p>
                    <w:p>
                      <w:pPr>
                        <w:pStyle w:val="4"/>
                        <w:snapToGrid w:val="0"/>
                        <w:spacing w:before="0" w:beforeAutospacing="0" w:after="0" w:afterAutospacing="0" w:line="276" w:lineRule="auto"/>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pP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组队参加第五届“互联网＋”大学生创新创业大赛，题目为</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再制造技术与资源共享服务平台</w:t>
                      </w:r>
                      <w:r>
                        <w:rPr>
                          <w:rFonts w:hint="default" w:ascii="Times New Roman" w:hAnsi="Times New Roman" w:eastAsia="微软雅黑" w:cs="Times New Roman"/>
                          <w:color w:val="595959"/>
                          <w:kern w:val="24"/>
                          <w:sz w:val="18"/>
                          <w:szCs w:val="18"/>
                          <w14:textFill>
                            <w14:solidFill>
                              <w14:srgbClr w14:val="595959">
                                <w14:lumMod w14:val="65000"/>
                                <w14:lumOff w14:val="35000"/>
                              </w14:srgbClr>
                            </w14:solidFill>
                          </w14:textFill>
                        </w:rPr>
                        <w:t>”</w:t>
                      </w:r>
                      <w:r>
                        <w:rPr>
                          <w:rFonts w:hint="default" w:ascii="Times New Roman" w:hAnsi="Times New Roman" w:eastAsia="微软雅黑" w:cs="Times New Roman"/>
                          <w:color w:val="595959"/>
                          <w:kern w:val="24"/>
                          <w:sz w:val="18"/>
                          <w:szCs w:val="18"/>
                          <w:lang w:val="en-US" w:eastAsia="zh-CN"/>
                          <w14:textFill>
                            <w14:solidFill>
                              <w14:srgbClr w14:val="595959">
                                <w14:lumMod w14:val="65000"/>
                                <w14:lumOff w14:val="35000"/>
                              </w14:srgbClr>
                            </w14:solidFill>
                          </w14:textFill>
                        </w:rPr>
                        <w:t>。主要工作是运用VS中的C#搭建共享服务平台；</w:t>
                      </w:r>
                    </w:p>
                  </w:txbxContent>
                </v:textbox>
              </v:rect>
            </w:pict>
          </mc:Fallback>
        </mc:AlternateContent>
      </w:r>
      <w:r>
        <mc:AlternateContent>
          <mc:Choice Requires="wpg">
            <w:drawing>
              <wp:anchor distT="0" distB="0" distL="114300" distR="114300" simplePos="0" relativeHeight="251683840" behindDoc="0" locked="0" layoutInCell="1" allowOverlap="1">
                <wp:simplePos x="0" y="0"/>
                <wp:positionH relativeFrom="column">
                  <wp:posOffset>491490</wp:posOffset>
                </wp:positionH>
                <wp:positionV relativeFrom="paragraph">
                  <wp:posOffset>1523365</wp:posOffset>
                </wp:positionV>
                <wp:extent cx="4048125" cy="523240"/>
                <wp:effectExtent l="0" t="0" r="0" b="0"/>
                <wp:wrapNone/>
                <wp:docPr id="34" name="组合 4"/>
                <wp:cNvGraphicFramePr/>
                <a:graphic xmlns:a="http://schemas.openxmlformats.org/drawingml/2006/main">
                  <a:graphicData uri="http://schemas.microsoft.com/office/word/2010/wordprocessingGroup">
                    <wpg:wgp>
                      <wpg:cNvGrpSpPr/>
                      <wpg:grpSpPr>
                        <a:xfrm>
                          <a:off x="0" y="0"/>
                          <a:ext cx="4046975" cy="523240"/>
                          <a:chOff x="112334" y="945537"/>
                          <a:chExt cx="4047567" cy="523240"/>
                        </a:xfrm>
                        <a:solidFill>
                          <a:srgbClr val="475357"/>
                        </a:solidFill>
                      </wpg:grpSpPr>
                      <wps:wsp>
                        <wps:cNvPr id="36" name="KSO_Shape"/>
                        <wps:cNvSpPr/>
                        <wps:spPr>
                          <a:xfrm>
                            <a:off x="1666185" y="1269474"/>
                            <a:ext cx="130386" cy="87141"/>
                          </a:xfrm>
                          <a:custGeom>
                            <a:avLst/>
                            <a:gdLst/>
                            <a:ahLst/>
                            <a:cxnLst/>
                            <a:rect l="l" t="t" r="r" b="b"/>
                            <a:pathLst>
                              <a:path w="4974795" h="3320682">
                                <a:moveTo>
                                  <a:pt x="1897867" y="1805825"/>
                                </a:moveTo>
                                <a:lnTo>
                                  <a:pt x="2485737" y="2315734"/>
                                </a:lnTo>
                                <a:lnTo>
                                  <a:pt x="3073607" y="1805825"/>
                                </a:lnTo>
                                <a:lnTo>
                                  <a:pt x="4820061" y="3320682"/>
                                </a:lnTo>
                                <a:lnTo>
                                  <a:pt x="151413" y="3320682"/>
                                </a:lnTo>
                                <a:close/>
                                <a:moveTo>
                                  <a:pt x="0" y="159634"/>
                                </a:moveTo>
                                <a:lnTo>
                                  <a:pt x="1788328" y="1710812"/>
                                </a:lnTo>
                                <a:lnTo>
                                  <a:pt x="0" y="3261996"/>
                                </a:lnTo>
                                <a:close/>
                                <a:moveTo>
                                  <a:pt x="4974795" y="156753"/>
                                </a:moveTo>
                                <a:lnTo>
                                  <a:pt x="4974795" y="3264872"/>
                                </a:lnTo>
                                <a:lnTo>
                                  <a:pt x="3183146" y="1710812"/>
                                </a:lnTo>
                                <a:close/>
                                <a:moveTo>
                                  <a:pt x="35040" y="0"/>
                                </a:moveTo>
                                <a:lnTo>
                                  <a:pt x="4936434" y="0"/>
                                </a:lnTo>
                                <a:lnTo>
                                  <a:pt x="2485737" y="2125709"/>
                                </a:lnTo>
                                <a:close/>
                              </a:path>
                            </a:pathLst>
                          </a:custGeom>
                          <a:grpFill/>
                          <a:ln w="12700" cap="flat" cmpd="sng" algn="ctr">
                            <a:noFill/>
                            <a:prstDash val="solid"/>
                            <a:miter lim="800000"/>
                          </a:ln>
                          <a:effectLst/>
                        </wps:spPr>
                        <wps:bodyPr anchor="ctr"/>
                      </wps:wsp>
                      <wps:wsp>
                        <wps:cNvPr id="37" name="KSO_Shape"/>
                        <wps:cNvSpPr/>
                        <wps:spPr>
                          <a:xfrm>
                            <a:off x="1663126" y="1041686"/>
                            <a:ext cx="133445" cy="113873"/>
                          </a:xfrm>
                          <a:custGeom>
                            <a:avLst/>
                            <a:gdLst/>
                            <a:ahLst/>
                            <a:cxnLst/>
                            <a:rect l="l" t="t" r="r" b="b"/>
                            <a:pathLst>
                              <a:path w="648072" h="400516">
                                <a:moveTo>
                                  <a:pt x="324036" y="0"/>
                                </a:moveTo>
                                <a:lnTo>
                                  <a:pt x="648072" y="216024"/>
                                </a:lnTo>
                                <a:lnTo>
                                  <a:pt x="520183" y="216024"/>
                                </a:lnTo>
                                <a:cubicBezTo>
                                  <a:pt x="521934" y="217353"/>
                                  <a:pt x="522036" y="218913"/>
                                  <a:pt x="522036" y="220497"/>
                                </a:cubicBezTo>
                                <a:lnTo>
                                  <a:pt x="522036" y="364511"/>
                                </a:lnTo>
                                <a:cubicBezTo>
                                  <a:pt x="522036" y="384396"/>
                                  <a:pt x="505916" y="400516"/>
                                  <a:pt x="486031" y="400516"/>
                                </a:cubicBezTo>
                                <a:lnTo>
                                  <a:pt x="378042" y="400516"/>
                                </a:lnTo>
                                <a:lnTo>
                                  <a:pt x="378042" y="256516"/>
                                </a:lnTo>
                                <a:lnTo>
                                  <a:pt x="270030" y="256516"/>
                                </a:lnTo>
                                <a:lnTo>
                                  <a:pt x="270030" y="400516"/>
                                </a:lnTo>
                                <a:lnTo>
                                  <a:pt x="162041" y="400516"/>
                                </a:lnTo>
                                <a:cubicBezTo>
                                  <a:pt x="142156" y="400516"/>
                                  <a:pt x="126036" y="384396"/>
                                  <a:pt x="126036" y="364511"/>
                                </a:cubicBezTo>
                                <a:lnTo>
                                  <a:pt x="126036" y="220497"/>
                                </a:lnTo>
                                <a:lnTo>
                                  <a:pt x="127889" y="216024"/>
                                </a:lnTo>
                                <a:lnTo>
                                  <a:pt x="0" y="216024"/>
                                </a:lnTo>
                                <a:close/>
                              </a:path>
                            </a:pathLst>
                          </a:custGeom>
                          <a:grpFill/>
                          <a:ln w="12700" cap="flat" cmpd="sng" algn="ctr">
                            <a:noFill/>
                            <a:prstDash val="solid"/>
                            <a:miter lim="800000"/>
                          </a:ln>
                          <a:effectLst/>
                        </wps:spPr>
                        <wps:bodyPr anchor="ctr"/>
                      </wps:wsp>
                      <wps:wsp>
                        <wps:cNvPr id="38" name="矩形 38"/>
                        <wps:cNvSpPr/>
                        <wps:spPr>
                          <a:xfrm>
                            <a:off x="208167" y="945537"/>
                            <a:ext cx="3951734" cy="523240"/>
                          </a:xfrm>
                          <a:prstGeom prst="rect">
                            <a:avLst/>
                          </a:prstGeom>
                          <a:noFill/>
                        </wps:spPr>
                        <wps:txbx>
                          <w:txbxContent>
                            <w:p>
                              <w:pPr>
                                <w:pStyle w:val="4"/>
                                <w:spacing w:before="0" w:beforeAutospacing="0" w:after="0" w:afterAutospacing="0" w:line="340" w:lineRule="exact"/>
                                <w:jc w:val="both"/>
                                <w:rPr>
                                  <w:rFonts w:hint="default" w:ascii="Times New Roman" w:hAnsi="Times New Roman" w:eastAsia="微软雅黑" w:cs="Times New Roman"/>
                                  <w:b/>
                                  <w:bCs/>
                                  <w:sz w:val="21"/>
                                  <w:szCs w:val="21"/>
                                  <w:lang w:val="en-US" w:eastAsia="zh-CN"/>
                                </w:rPr>
                              </w:pPr>
                              <w:r>
                                <w:rPr>
                                  <w:rFonts w:hint="default" w:ascii="Times New Roman" w:hAnsi="Times New Roman" w:eastAsia="微软雅黑" w:cs="Times New Roman"/>
                                  <w:b/>
                                  <w:bCs/>
                                  <w:color w:val="595959"/>
                                  <w:kern w:val="24"/>
                                  <w:sz w:val="21"/>
                                  <w:szCs w:val="21"/>
                                  <w:lang w:val="en-US" w:eastAsia="zh-CN"/>
                                </w:rPr>
                                <w:t>生  日</w:t>
                              </w:r>
                              <w:r>
                                <w:rPr>
                                  <w:rFonts w:hint="default" w:ascii="Times New Roman" w:hAnsi="Times New Roman" w:eastAsia="微软雅黑" w:cs="Times New Roman"/>
                                  <w:b/>
                                  <w:bCs/>
                                  <w:color w:val="595959"/>
                                  <w:kern w:val="24"/>
                                  <w:sz w:val="21"/>
                                  <w:szCs w:val="21"/>
                                </w:rPr>
                                <w:t>：19</w:t>
                              </w:r>
                              <w:r>
                                <w:rPr>
                                  <w:rFonts w:hint="default" w:ascii="Times New Roman" w:hAnsi="Times New Roman" w:eastAsia="微软雅黑" w:cs="Times New Roman"/>
                                  <w:b/>
                                  <w:bCs/>
                                  <w:color w:val="595959"/>
                                  <w:kern w:val="24"/>
                                  <w:sz w:val="21"/>
                                  <w:szCs w:val="21"/>
                                  <w:lang w:val="en-US" w:eastAsia="zh-CN"/>
                                </w:rPr>
                                <w:t>93.</w:t>
                              </w:r>
                              <w:r>
                                <w:rPr>
                                  <w:rFonts w:hint="default" w:ascii="Times New Roman" w:hAnsi="Times New Roman" w:eastAsia="微软雅黑" w:cs="Times New Roman"/>
                                  <w:b/>
                                  <w:bCs/>
                                  <w:color w:val="595959"/>
                                  <w:kern w:val="24"/>
                                  <w:sz w:val="21"/>
                                  <w:szCs w:val="21"/>
                                </w:rPr>
                                <w:t>0</w:t>
                              </w:r>
                              <w:r>
                                <w:rPr>
                                  <w:rFonts w:hint="default" w:ascii="Times New Roman" w:hAnsi="Times New Roman" w:eastAsia="微软雅黑" w:cs="Times New Roman"/>
                                  <w:b/>
                                  <w:bCs/>
                                  <w:color w:val="595959"/>
                                  <w:kern w:val="24"/>
                                  <w:sz w:val="21"/>
                                  <w:szCs w:val="21"/>
                                  <w:lang w:val="en-US" w:eastAsia="zh-CN"/>
                                </w:rPr>
                                <w:t>7.14</w:t>
                              </w:r>
                              <w:r>
                                <w:rPr>
                                  <w:rFonts w:hint="default" w:ascii="Times New Roman" w:hAnsi="Times New Roman" w:eastAsia="微软雅黑" w:cs="Times New Roman"/>
                                  <w:b/>
                                  <w:bCs/>
                                  <w:color w:val="595959"/>
                                  <w:kern w:val="24"/>
                                  <w:sz w:val="21"/>
                                  <w:szCs w:val="21"/>
                                </w:rPr>
                                <w:t xml:space="preserve">       </w:t>
                              </w:r>
                              <w:r>
                                <w:rPr>
                                  <w:rFonts w:hint="default" w:ascii="Times New Roman" w:hAnsi="Times New Roman" w:eastAsia="微软雅黑" w:cs="Times New Roman"/>
                                  <w:b/>
                                  <w:bCs/>
                                  <w:color w:val="595959"/>
                                  <w:kern w:val="24"/>
                                  <w:sz w:val="21"/>
                                  <w:szCs w:val="21"/>
                                  <w:lang w:val="en-US" w:eastAsia="zh-CN"/>
                                </w:rPr>
                                <w:t>籍  贯</w:t>
                              </w:r>
                              <w:r>
                                <w:rPr>
                                  <w:rFonts w:hint="default" w:ascii="Times New Roman" w:hAnsi="Times New Roman" w:eastAsia="微软雅黑" w:cs="Times New Roman"/>
                                  <w:b/>
                                  <w:bCs/>
                                  <w:color w:val="595959"/>
                                  <w:kern w:val="24"/>
                                  <w:sz w:val="21"/>
                                  <w:szCs w:val="21"/>
                                </w:rPr>
                                <w:t>：</w:t>
                              </w:r>
                              <w:r>
                                <w:rPr>
                                  <w:rFonts w:hint="default" w:ascii="Times New Roman" w:hAnsi="Times New Roman" w:eastAsia="微软雅黑" w:cs="Times New Roman"/>
                                  <w:b/>
                                  <w:bCs/>
                                  <w:color w:val="595959"/>
                                  <w:kern w:val="24"/>
                                  <w:sz w:val="21"/>
                                  <w:szCs w:val="21"/>
                                  <w:lang w:val="en-US" w:eastAsia="zh-CN"/>
                                </w:rPr>
                                <w:t>安徽蒙城</w:t>
                              </w:r>
                            </w:p>
                            <w:p>
                              <w:pPr>
                                <w:pStyle w:val="4"/>
                                <w:spacing w:before="0" w:beforeAutospacing="0" w:after="0" w:afterAutospacing="0" w:line="340" w:lineRule="exact"/>
                                <w:jc w:val="both"/>
                                <w:rPr>
                                  <w:rFonts w:hint="eastAsia" w:ascii="微软雅黑" w:hAnsi="微软雅黑" w:eastAsia="微软雅黑" w:cs="微软雅黑"/>
                                </w:rPr>
                              </w:pPr>
                              <w:r>
                                <w:rPr>
                                  <w:rFonts w:hint="default" w:ascii="Times New Roman" w:hAnsi="Times New Roman" w:eastAsia="微软雅黑" w:cs="Times New Roman"/>
                                  <w:b/>
                                  <w:bCs/>
                                  <w:color w:val="595959"/>
                                  <w:kern w:val="24"/>
                                  <w:sz w:val="21"/>
                                  <w:szCs w:val="21"/>
                                </w:rPr>
                                <w:t>电</w:t>
                              </w:r>
                              <w:r>
                                <w:rPr>
                                  <w:rFonts w:hint="default" w:ascii="Times New Roman" w:hAnsi="Times New Roman" w:eastAsia="微软雅黑" w:cs="Times New Roman"/>
                                  <w:b/>
                                  <w:bCs/>
                                  <w:color w:val="595959"/>
                                  <w:kern w:val="24"/>
                                  <w:sz w:val="21"/>
                                  <w:szCs w:val="21"/>
                                  <w:lang w:val="en-US" w:eastAsia="zh-CN"/>
                                </w:rPr>
                                <w:t xml:space="preserve">  </w:t>
                              </w:r>
                              <w:r>
                                <w:rPr>
                                  <w:rFonts w:hint="default" w:ascii="Times New Roman" w:hAnsi="Times New Roman" w:eastAsia="微软雅黑" w:cs="Times New Roman"/>
                                  <w:b/>
                                  <w:bCs/>
                                  <w:color w:val="595959"/>
                                  <w:kern w:val="24"/>
                                  <w:sz w:val="21"/>
                                  <w:szCs w:val="21"/>
                                </w:rPr>
                                <w:t>话：</w:t>
                              </w:r>
                              <w:r>
                                <w:rPr>
                                  <w:rFonts w:hint="default" w:ascii="Times New Roman" w:hAnsi="Times New Roman" w:eastAsia="微软雅黑" w:cs="Times New Roman"/>
                                  <w:b/>
                                  <w:bCs/>
                                  <w:color w:val="595959"/>
                                  <w:kern w:val="24"/>
                                  <w:sz w:val="21"/>
                                  <w:szCs w:val="21"/>
                                  <w:lang w:val="en-US" w:eastAsia="zh-CN"/>
                                </w:rPr>
                                <w:t xml:space="preserve">18956822018     </w:t>
                              </w:r>
                              <w:r>
                                <w:rPr>
                                  <w:rFonts w:hint="default" w:ascii="Times New Roman" w:hAnsi="Times New Roman" w:eastAsia="微软雅黑" w:cs="Times New Roman"/>
                                  <w:b/>
                                  <w:bCs/>
                                  <w:color w:val="595959"/>
                                  <w:kern w:val="24"/>
                                  <w:sz w:val="21"/>
                                  <w:szCs w:val="21"/>
                                </w:rPr>
                                <w:t>邮</w:t>
                              </w:r>
                              <w:r>
                                <w:rPr>
                                  <w:rFonts w:hint="default" w:ascii="Times New Roman" w:hAnsi="Times New Roman" w:eastAsia="微软雅黑" w:cs="Times New Roman"/>
                                  <w:b/>
                                  <w:bCs/>
                                  <w:color w:val="595959"/>
                                  <w:kern w:val="24"/>
                                  <w:sz w:val="21"/>
                                  <w:szCs w:val="21"/>
                                  <w:lang w:val="en-US" w:eastAsia="zh-CN"/>
                                </w:rPr>
                                <w:t xml:space="preserve">  </w:t>
                              </w:r>
                              <w:r>
                                <w:rPr>
                                  <w:rFonts w:hint="default" w:ascii="Times New Roman" w:hAnsi="Times New Roman" w:eastAsia="微软雅黑" w:cs="Times New Roman"/>
                                  <w:b/>
                                  <w:bCs/>
                                  <w:color w:val="595959"/>
                                  <w:kern w:val="24"/>
                                  <w:sz w:val="21"/>
                                  <w:szCs w:val="21"/>
                                </w:rPr>
                                <w:t>箱：</w:t>
                              </w:r>
                              <w:r>
                                <w:rPr>
                                  <w:rFonts w:hint="default" w:ascii="Times New Roman" w:hAnsi="Times New Roman" w:eastAsia="微软雅黑" w:cs="Times New Roman"/>
                                  <w:b/>
                                  <w:bCs/>
                                  <w:color w:val="595959"/>
                                  <w:kern w:val="24"/>
                                  <w:sz w:val="21"/>
                                  <w:szCs w:val="21"/>
                                  <w:lang w:val="en-US" w:eastAsia="zh-CN"/>
                                </w:rPr>
                                <w:t>2485654913</w:t>
                              </w:r>
                              <w:r>
                                <w:rPr>
                                  <w:rFonts w:hint="default" w:ascii="Times New Roman" w:hAnsi="Times New Roman" w:eastAsia="微软雅黑" w:cs="Times New Roman"/>
                                  <w:b/>
                                  <w:bCs/>
                                  <w:color w:val="595959"/>
                                  <w:kern w:val="24"/>
                                  <w:sz w:val="21"/>
                                  <w:szCs w:val="21"/>
                                </w:rPr>
                                <w:t>@</w:t>
                              </w:r>
                              <w:r>
                                <w:rPr>
                                  <w:rFonts w:hint="default" w:ascii="Times New Roman" w:hAnsi="Times New Roman" w:eastAsia="微软雅黑" w:cs="Times New Roman"/>
                                  <w:b/>
                                  <w:bCs/>
                                  <w:color w:val="595959"/>
                                  <w:kern w:val="24"/>
                                  <w:sz w:val="21"/>
                                  <w:szCs w:val="21"/>
                                  <w:lang w:val="en-US" w:eastAsia="zh-CN"/>
                                </w:rPr>
                                <w:t>qq.</w:t>
                              </w:r>
                              <w:r>
                                <w:rPr>
                                  <w:rFonts w:hint="default" w:ascii="Times New Roman" w:hAnsi="Times New Roman" w:eastAsia="微软雅黑" w:cs="Times New Roman"/>
                                  <w:b/>
                                  <w:bCs/>
                                  <w:color w:val="595959"/>
                                  <w:kern w:val="24"/>
                                  <w:sz w:val="21"/>
                                  <w:szCs w:val="21"/>
                                </w:rPr>
                                <w:t>com</w:t>
                              </w:r>
                              <w:r>
                                <w:rPr>
                                  <w:rFonts w:hint="eastAsia" w:ascii="微软雅黑" w:hAnsi="微软雅黑" w:eastAsia="微软雅黑" w:cs="微软雅黑"/>
                                  <w:b/>
                                  <w:bCs/>
                                  <w:color w:val="595959"/>
                                  <w:kern w:val="24"/>
                                  <w:sz w:val="18"/>
                                  <w:szCs w:val="18"/>
                                </w:rPr>
                                <w:t xml:space="preserve"> </w:t>
                              </w:r>
                              <w:r>
                                <w:rPr>
                                  <w:rFonts w:hint="eastAsia" w:ascii="微软雅黑" w:hAnsi="微软雅黑" w:eastAsia="微软雅黑" w:cs="微软雅黑"/>
                                  <w:color w:val="595959"/>
                                  <w:kern w:val="24"/>
                                  <w:sz w:val="18"/>
                                  <w:szCs w:val="18"/>
                                </w:rPr>
                                <w:t xml:space="preserve"> </w:t>
                              </w:r>
                            </w:p>
                          </w:txbxContent>
                        </wps:txbx>
                        <wps:bodyPr wrap="square">
                          <a:spAutoFit/>
                        </wps:bodyPr>
                      </wps:wsp>
                      <wps:wsp>
                        <wps:cNvPr id="40" name="KSO_Shape"/>
                        <wps:cNvSpPr/>
                        <wps:spPr bwMode="auto">
                          <a:xfrm>
                            <a:off x="113672" y="1041980"/>
                            <a:ext cx="105298" cy="127573"/>
                          </a:xfrm>
                          <a:custGeom>
                            <a:avLst/>
                            <a:gdLst>
                              <a:gd name="T0" fmla="*/ 0 w 2244"/>
                              <a:gd name="T1" fmla="*/ 1192026366 h 2719"/>
                              <a:gd name="T2" fmla="*/ 124849370 w 2244"/>
                              <a:gd name="T3" fmla="*/ 900047615 h 2719"/>
                              <a:gd name="T4" fmla="*/ 247945988 w 2244"/>
                              <a:gd name="T5" fmla="*/ 802721585 h 2719"/>
                              <a:gd name="T6" fmla="*/ 752599742 w 2244"/>
                              <a:gd name="T7" fmla="*/ 802721585 h 2719"/>
                              <a:gd name="T8" fmla="*/ 878762849 w 2244"/>
                              <a:gd name="T9" fmla="*/ 900047615 h 2719"/>
                              <a:gd name="T10" fmla="*/ 983022837 w 2244"/>
                              <a:gd name="T11" fmla="*/ 1192026366 h 2719"/>
                              <a:gd name="T12" fmla="*/ 0 w 2244"/>
                              <a:gd name="T13" fmla="*/ 1192026366 h 2719"/>
                              <a:gd name="T14" fmla="*/ 489758997 w 2244"/>
                              <a:gd name="T15" fmla="*/ 778171257 h 2719"/>
                              <a:gd name="T16" fmla="*/ 100755144 w 2244"/>
                              <a:gd name="T17" fmla="*/ 389304781 h 2719"/>
                              <a:gd name="T18" fmla="*/ 489758997 w 2244"/>
                              <a:gd name="T19" fmla="*/ 0 h 2719"/>
                              <a:gd name="T20" fmla="*/ 878762849 w 2244"/>
                              <a:gd name="T21" fmla="*/ 389304781 h 2719"/>
                              <a:gd name="T22" fmla="*/ 489758997 w 2244"/>
                              <a:gd name="T23" fmla="*/ 778171257 h 2719"/>
                              <a:gd name="T24" fmla="*/ 425801067 w 2244"/>
                              <a:gd name="T25" fmla="*/ 105655795 h 2719"/>
                              <a:gd name="T26" fmla="*/ 191435436 w 2244"/>
                              <a:gd name="T27" fmla="*/ 389304781 h 2719"/>
                              <a:gd name="T28" fmla="*/ 489758997 w 2244"/>
                              <a:gd name="T29" fmla="*/ 687859418 h 2719"/>
                              <a:gd name="T30" fmla="*/ 788083219 w 2244"/>
                              <a:gd name="T31" fmla="*/ 389304781 h 2719"/>
                              <a:gd name="T32" fmla="*/ 425801067 w 2244"/>
                              <a:gd name="T33" fmla="*/ 105655795 h 27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244" h="2719">
                                <a:moveTo>
                                  <a:pt x="0" y="2719"/>
                                </a:moveTo>
                                <a:cubicBezTo>
                                  <a:pt x="285" y="2053"/>
                                  <a:pt x="285" y="2053"/>
                                  <a:pt x="285" y="2053"/>
                                </a:cubicBezTo>
                                <a:cubicBezTo>
                                  <a:pt x="285" y="2053"/>
                                  <a:pt x="347" y="1831"/>
                                  <a:pt x="566" y="1831"/>
                                </a:cubicBezTo>
                                <a:cubicBezTo>
                                  <a:pt x="1718" y="1831"/>
                                  <a:pt x="1718" y="1831"/>
                                  <a:pt x="1718" y="1831"/>
                                </a:cubicBezTo>
                                <a:cubicBezTo>
                                  <a:pt x="1938" y="1831"/>
                                  <a:pt x="2006" y="2053"/>
                                  <a:pt x="2006" y="2053"/>
                                </a:cubicBezTo>
                                <a:cubicBezTo>
                                  <a:pt x="2244" y="2719"/>
                                  <a:pt x="2244" y="2719"/>
                                  <a:pt x="2244" y="2719"/>
                                </a:cubicBezTo>
                                <a:lnTo>
                                  <a:pt x="0" y="2719"/>
                                </a:lnTo>
                                <a:close/>
                                <a:moveTo>
                                  <a:pt x="1118" y="1775"/>
                                </a:moveTo>
                                <a:cubicBezTo>
                                  <a:pt x="627" y="1775"/>
                                  <a:pt x="230" y="1378"/>
                                  <a:pt x="230" y="888"/>
                                </a:cubicBezTo>
                                <a:cubicBezTo>
                                  <a:pt x="230" y="397"/>
                                  <a:pt x="627" y="0"/>
                                  <a:pt x="1118" y="0"/>
                                </a:cubicBezTo>
                                <a:cubicBezTo>
                                  <a:pt x="1608" y="0"/>
                                  <a:pt x="2006" y="397"/>
                                  <a:pt x="2006" y="888"/>
                                </a:cubicBezTo>
                                <a:cubicBezTo>
                                  <a:pt x="2006" y="1378"/>
                                  <a:pt x="1608" y="1775"/>
                                  <a:pt x="1118" y="1775"/>
                                </a:cubicBezTo>
                                <a:close/>
                                <a:moveTo>
                                  <a:pt x="972" y="241"/>
                                </a:moveTo>
                                <a:cubicBezTo>
                                  <a:pt x="700" y="338"/>
                                  <a:pt x="1033" y="685"/>
                                  <a:pt x="437" y="888"/>
                                </a:cubicBezTo>
                                <a:cubicBezTo>
                                  <a:pt x="437" y="1264"/>
                                  <a:pt x="742" y="1569"/>
                                  <a:pt x="1118" y="1569"/>
                                </a:cubicBezTo>
                                <a:cubicBezTo>
                                  <a:pt x="1494" y="1569"/>
                                  <a:pt x="1799" y="1264"/>
                                  <a:pt x="1799" y="888"/>
                                </a:cubicBezTo>
                                <a:cubicBezTo>
                                  <a:pt x="1452" y="602"/>
                                  <a:pt x="870" y="734"/>
                                  <a:pt x="972" y="241"/>
                                </a:cubicBezTo>
                                <a:close/>
                              </a:path>
                            </a:pathLst>
                          </a:custGeom>
                          <a:grpFill/>
                          <a:ln>
                            <a:noFill/>
                          </a:ln>
                        </wps:spPr>
                        <wps:bodyPr anchor="ctr" anchorCtr="1"/>
                      </wps:wsp>
                      <wps:wsp>
                        <wps:cNvPr id="41" name="KSO_Shape"/>
                        <wps:cNvSpPr/>
                        <wps:spPr bwMode="auto">
                          <a:xfrm>
                            <a:off x="112334" y="1257778"/>
                            <a:ext cx="121444" cy="128739"/>
                          </a:xfrm>
                          <a:custGeom>
                            <a:avLst/>
                            <a:gdLst>
                              <a:gd name="T0" fmla="*/ 323928717 w 6102"/>
                              <a:gd name="T1" fmla="*/ 132439412 h 6477"/>
                              <a:gd name="T2" fmla="*/ 527402369 w 6102"/>
                              <a:gd name="T3" fmla="*/ 426816471 h 6477"/>
                              <a:gd name="T4" fmla="*/ 345939782 w 6102"/>
                              <a:gd name="T5" fmla="*/ 560294118 h 6477"/>
                              <a:gd name="T6" fmla="*/ 68893396 w 6102"/>
                              <a:gd name="T7" fmla="*/ 204757647 h 6477"/>
                              <a:gd name="T8" fmla="*/ 99136964 w 6102"/>
                              <a:gd name="T9" fmla="*/ 142387647 h 6477"/>
                              <a:gd name="T10" fmla="*/ 151911981 w 6102"/>
                              <a:gd name="T11" fmla="*/ 143685000 h 6477"/>
                              <a:gd name="T12" fmla="*/ 3379703 w 6102"/>
                              <a:gd name="T13" fmla="*/ 75865000 h 6477"/>
                              <a:gd name="T14" fmla="*/ 43762379 w 6102"/>
                              <a:gd name="T15" fmla="*/ 21626176 h 6477"/>
                              <a:gd name="T16" fmla="*/ 138133420 w 6102"/>
                              <a:gd name="T17" fmla="*/ 692059 h 6477"/>
                              <a:gd name="T18" fmla="*/ 237097217 w 6102"/>
                              <a:gd name="T19" fmla="*/ 44290588 h 6477"/>
                              <a:gd name="T20" fmla="*/ 251135823 w 6102"/>
                              <a:gd name="T21" fmla="*/ 94982647 h 6477"/>
                              <a:gd name="T22" fmla="*/ 189521629 w 6102"/>
                              <a:gd name="T23" fmla="*/ 53633235 h 6477"/>
                              <a:gd name="T24" fmla="*/ 112309146 w 6102"/>
                              <a:gd name="T25" fmla="*/ 35899706 h 6477"/>
                              <a:gd name="T26" fmla="*/ 42635909 w 6102"/>
                              <a:gd name="T27" fmla="*/ 65743824 h 6477"/>
                              <a:gd name="T28" fmla="*/ 126867843 w 6102"/>
                              <a:gd name="T29" fmla="*/ 93858235 h 6477"/>
                              <a:gd name="T30" fmla="*/ 191428233 w 6102"/>
                              <a:gd name="T31" fmla="*/ 128460294 h 6477"/>
                              <a:gd name="T32" fmla="*/ 211186359 w 6102"/>
                              <a:gd name="T33" fmla="*/ 100519118 h 6477"/>
                              <a:gd name="T34" fmla="*/ 137006656 w 6102"/>
                              <a:gd name="T35" fmla="*/ 59256176 h 6477"/>
                              <a:gd name="T36" fmla="*/ 46535408 w 6102"/>
                              <a:gd name="T37" fmla="*/ 96972353 h 6477"/>
                              <a:gd name="T38" fmla="*/ 73139523 w 6102"/>
                              <a:gd name="T39" fmla="*/ 118685000 h 6477"/>
                              <a:gd name="T40" fmla="*/ 252002248 w 6102"/>
                              <a:gd name="T41" fmla="*/ 381055294 h 6477"/>
                              <a:gd name="T42" fmla="*/ 268467254 w 6102"/>
                              <a:gd name="T43" fmla="*/ 407093529 h 6477"/>
                              <a:gd name="T44" fmla="*/ 297671231 w 6102"/>
                              <a:gd name="T45" fmla="*/ 397318235 h 6477"/>
                              <a:gd name="T46" fmla="*/ 295244831 w 6102"/>
                              <a:gd name="T47" fmla="*/ 366782059 h 6477"/>
                              <a:gd name="T48" fmla="*/ 264134544 w 6102"/>
                              <a:gd name="T49" fmla="*/ 362024118 h 6477"/>
                              <a:gd name="T50" fmla="*/ 426618845 w 6102"/>
                              <a:gd name="T51" fmla="*/ 413321765 h 6477"/>
                              <a:gd name="T52" fmla="*/ 449843258 w 6102"/>
                              <a:gd name="T53" fmla="*/ 433564118 h 6477"/>
                              <a:gd name="T54" fmla="*/ 475147441 w 6102"/>
                              <a:gd name="T55" fmla="*/ 415917059 h 6477"/>
                              <a:gd name="T56" fmla="*/ 463968448 w 6102"/>
                              <a:gd name="T57" fmla="*/ 387283824 h 6477"/>
                              <a:gd name="T58" fmla="*/ 385456034 w 6102"/>
                              <a:gd name="T59" fmla="*/ 426037941 h 6477"/>
                              <a:gd name="T60" fmla="*/ 379216719 w 6102"/>
                              <a:gd name="T61" fmla="*/ 456920294 h 6477"/>
                              <a:gd name="T62" fmla="*/ 407120765 w 6102"/>
                              <a:gd name="T63" fmla="*/ 469636765 h 6477"/>
                              <a:gd name="T64" fmla="*/ 426358800 w 6102"/>
                              <a:gd name="T65" fmla="*/ 445501765 h 6477"/>
                              <a:gd name="T66" fmla="*/ 407467393 w 6102"/>
                              <a:gd name="T67" fmla="*/ 421193824 h 6477"/>
                              <a:gd name="T68" fmla="*/ 329388192 w 6102"/>
                              <a:gd name="T69" fmla="*/ 469204118 h 6477"/>
                              <a:gd name="T70" fmla="*/ 331728009 w 6102"/>
                              <a:gd name="T71" fmla="*/ 499740588 h 6477"/>
                              <a:gd name="T72" fmla="*/ 362924879 w 6102"/>
                              <a:gd name="T73" fmla="*/ 504498235 h 6477"/>
                              <a:gd name="T74" fmla="*/ 374190456 w 6102"/>
                              <a:gd name="T75" fmla="*/ 475951471 h 6477"/>
                              <a:gd name="T76" fmla="*/ 349146318 w 6102"/>
                              <a:gd name="T77" fmla="*/ 458045000 h 6477"/>
                              <a:gd name="T78" fmla="*/ 389962206 w 6102"/>
                              <a:gd name="T79" fmla="*/ 350951471 h 6477"/>
                              <a:gd name="T80" fmla="*/ 401141200 w 6102"/>
                              <a:gd name="T81" fmla="*/ 379671176 h 6477"/>
                              <a:gd name="T82" fmla="*/ 431558230 w 6102"/>
                              <a:gd name="T83" fmla="*/ 375778529 h 6477"/>
                              <a:gd name="T84" fmla="*/ 434764765 w 6102"/>
                              <a:gd name="T85" fmla="*/ 344377059 h 6477"/>
                              <a:gd name="T86" fmla="*/ 405647372 w 6102"/>
                              <a:gd name="T87" fmla="*/ 334602059 h 6477"/>
                              <a:gd name="T88" fmla="*/ 339093793 w 6102"/>
                              <a:gd name="T89" fmla="*/ 394636765 h 6477"/>
                              <a:gd name="T90" fmla="*/ 357985495 w 6102"/>
                              <a:gd name="T91" fmla="*/ 418944706 h 6477"/>
                              <a:gd name="T92" fmla="*/ 386149291 w 6102"/>
                              <a:gd name="T93" fmla="*/ 406487941 h 6477"/>
                              <a:gd name="T94" fmla="*/ 380776400 w 6102"/>
                              <a:gd name="T95" fmla="*/ 376211176 h 6477"/>
                              <a:gd name="T96" fmla="*/ 349232901 w 6102"/>
                              <a:gd name="T97" fmla="*/ 374740588 h 6477"/>
                              <a:gd name="T98" fmla="*/ 288918638 w 6102"/>
                              <a:gd name="T99" fmla="*/ 439360000 h 6477"/>
                              <a:gd name="T100" fmla="*/ 313876193 w 6102"/>
                              <a:gd name="T101" fmla="*/ 457352941 h 6477"/>
                              <a:gd name="T102" fmla="*/ 337447234 w 6102"/>
                              <a:gd name="T103" fmla="*/ 437370294 h 6477"/>
                              <a:gd name="T104" fmla="*/ 323495505 w 6102"/>
                              <a:gd name="T105" fmla="*/ 409861471 h 6477"/>
                              <a:gd name="T106" fmla="*/ 360151850 w 6102"/>
                              <a:gd name="T107" fmla="*/ 291695588 h 6477"/>
                              <a:gd name="T108" fmla="*/ 356945609 w 6102"/>
                              <a:gd name="T109" fmla="*/ 323010294 h 6477"/>
                              <a:gd name="T110" fmla="*/ 385976124 w 6102"/>
                              <a:gd name="T111" fmla="*/ 332872059 h 6477"/>
                              <a:gd name="T112" fmla="*/ 402701176 w 6102"/>
                              <a:gd name="T113" fmla="*/ 307007059 h 6477"/>
                              <a:gd name="T114" fmla="*/ 381469658 w 6102"/>
                              <a:gd name="T115" fmla="*/ 284602059 h 6477"/>
                              <a:gd name="T116" fmla="*/ 305903734 w 6102"/>
                              <a:gd name="T117" fmla="*/ 334256176 h 6477"/>
                              <a:gd name="T118" fmla="*/ 311276625 w 6102"/>
                              <a:gd name="T119" fmla="*/ 364446471 h 6477"/>
                              <a:gd name="T120" fmla="*/ 342733541 w 6102"/>
                              <a:gd name="T121" fmla="*/ 366003529 h 6477"/>
                              <a:gd name="T122" fmla="*/ 351139506 w 6102"/>
                              <a:gd name="T123" fmla="*/ 336678235 h 6477"/>
                              <a:gd name="T124" fmla="*/ 324535391 w 6102"/>
                              <a:gd name="T125" fmla="*/ 321280294 h 647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6102" h="6477">
                                <a:moveTo>
                                  <a:pt x="2255" y="2316"/>
                                </a:moveTo>
                                <a:lnTo>
                                  <a:pt x="3307" y="1540"/>
                                </a:lnTo>
                                <a:lnTo>
                                  <a:pt x="3323" y="1530"/>
                                </a:lnTo>
                                <a:lnTo>
                                  <a:pt x="3339" y="1520"/>
                                </a:lnTo>
                                <a:lnTo>
                                  <a:pt x="3355" y="1511"/>
                                </a:lnTo>
                                <a:lnTo>
                                  <a:pt x="3372" y="1502"/>
                                </a:lnTo>
                                <a:lnTo>
                                  <a:pt x="3389" y="1495"/>
                                </a:lnTo>
                                <a:lnTo>
                                  <a:pt x="3407" y="1488"/>
                                </a:lnTo>
                                <a:lnTo>
                                  <a:pt x="3424" y="1483"/>
                                </a:lnTo>
                                <a:lnTo>
                                  <a:pt x="3443" y="1479"/>
                                </a:lnTo>
                                <a:lnTo>
                                  <a:pt x="3461" y="1474"/>
                                </a:lnTo>
                                <a:lnTo>
                                  <a:pt x="3478" y="1471"/>
                                </a:lnTo>
                                <a:lnTo>
                                  <a:pt x="3496" y="1469"/>
                                </a:lnTo>
                                <a:lnTo>
                                  <a:pt x="3514" y="1468"/>
                                </a:lnTo>
                                <a:lnTo>
                                  <a:pt x="3532" y="1468"/>
                                </a:lnTo>
                                <a:lnTo>
                                  <a:pt x="3550" y="1469"/>
                                </a:lnTo>
                                <a:lnTo>
                                  <a:pt x="3568" y="1470"/>
                                </a:lnTo>
                                <a:lnTo>
                                  <a:pt x="3586" y="1472"/>
                                </a:lnTo>
                                <a:lnTo>
                                  <a:pt x="3604" y="1476"/>
                                </a:lnTo>
                                <a:lnTo>
                                  <a:pt x="3622" y="1480"/>
                                </a:lnTo>
                                <a:lnTo>
                                  <a:pt x="3639" y="1484"/>
                                </a:lnTo>
                                <a:lnTo>
                                  <a:pt x="3656" y="1490"/>
                                </a:lnTo>
                                <a:lnTo>
                                  <a:pt x="3673" y="1497"/>
                                </a:lnTo>
                                <a:lnTo>
                                  <a:pt x="3691" y="1503"/>
                                </a:lnTo>
                                <a:lnTo>
                                  <a:pt x="3706" y="1512"/>
                                </a:lnTo>
                                <a:lnTo>
                                  <a:pt x="3722" y="1520"/>
                                </a:lnTo>
                                <a:lnTo>
                                  <a:pt x="3738" y="1531"/>
                                </a:lnTo>
                                <a:lnTo>
                                  <a:pt x="3753" y="1540"/>
                                </a:lnTo>
                                <a:lnTo>
                                  <a:pt x="3768" y="1552"/>
                                </a:lnTo>
                                <a:lnTo>
                                  <a:pt x="3782" y="1565"/>
                                </a:lnTo>
                                <a:lnTo>
                                  <a:pt x="3796" y="1578"/>
                                </a:lnTo>
                                <a:lnTo>
                                  <a:pt x="3809" y="1590"/>
                                </a:lnTo>
                                <a:lnTo>
                                  <a:pt x="3821" y="1605"/>
                                </a:lnTo>
                                <a:lnTo>
                                  <a:pt x="3833" y="1620"/>
                                </a:lnTo>
                                <a:lnTo>
                                  <a:pt x="6029" y="4602"/>
                                </a:lnTo>
                                <a:lnTo>
                                  <a:pt x="6040" y="4617"/>
                                </a:lnTo>
                                <a:lnTo>
                                  <a:pt x="6050" y="4633"/>
                                </a:lnTo>
                                <a:lnTo>
                                  <a:pt x="6060" y="4650"/>
                                </a:lnTo>
                                <a:lnTo>
                                  <a:pt x="6068" y="4666"/>
                                </a:lnTo>
                                <a:lnTo>
                                  <a:pt x="6075" y="4683"/>
                                </a:lnTo>
                                <a:lnTo>
                                  <a:pt x="6082" y="4702"/>
                                </a:lnTo>
                                <a:lnTo>
                                  <a:pt x="6087" y="4719"/>
                                </a:lnTo>
                                <a:lnTo>
                                  <a:pt x="6091" y="4737"/>
                                </a:lnTo>
                                <a:lnTo>
                                  <a:pt x="6096" y="4755"/>
                                </a:lnTo>
                                <a:lnTo>
                                  <a:pt x="6099" y="4773"/>
                                </a:lnTo>
                                <a:lnTo>
                                  <a:pt x="6101" y="4791"/>
                                </a:lnTo>
                                <a:lnTo>
                                  <a:pt x="6102" y="4809"/>
                                </a:lnTo>
                                <a:lnTo>
                                  <a:pt x="6102" y="4827"/>
                                </a:lnTo>
                                <a:lnTo>
                                  <a:pt x="6101" y="4845"/>
                                </a:lnTo>
                                <a:lnTo>
                                  <a:pt x="6100" y="4862"/>
                                </a:lnTo>
                                <a:lnTo>
                                  <a:pt x="6098" y="4880"/>
                                </a:lnTo>
                                <a:lnTo>
                                  <a:pt x="6095" y="4898"/>
                                </a:lnTo>
                                <a:lnTo>
                                  <a:pt x="6090" y="4917"/>
                                </a:lnTo>
                                <a:lnTo>
                                  <a:pt x="6086" y="4934"/>
                                </a:lnTo>
                                <a:lnTo>
                                  <a:pt x="6080" y="4951"/>
                                </a:lnTo>
                                <a:lnTo>
                                  <a:pt x="6073" y="4968"/>
                                </a:lnTo>
                                <a:lnTo>
                                  <a:pt x="6067" y="4985"/>
                                </a:lnTo>
                                <a:lnTo>
                                  <a:pt x="6058" y="5001"/>
                                </a:lnTo>
                                <a:lnTo>
                                  <a:pt x="6050" y="5017"/>
                                </a:lnTo>
                                <a:lnTo>
                                  <a:pt x="6039" y="5033"/>
                                </a:lnTo>
                                <a:lnTo>
                                  <a:pt x="6029" y="5047"/>
                                </a:lnTo>
                                <a:lnTo>
                                  <a:pt x="6018" y="5062"/>
                                </a:lnTo>
                                <a:lnTo>
                                  <a:pt x="6005" y="5076"/>
                                </a:lnTo>
                                <a:lnTo>
                                  <a:pt x="5992" y="5090"/>
                                </a:lnTo>
                                <a:lnTo>
                                  <a:pt x="5980" y="5103"/>
                                </a:lnTo>
                                <a:lnTo>
                                  <a:pt x="5965" y="5116"/>
                                </a:lnTo>
                                <a:lnTo>
                                  <a:pt x="5950" y="5127"/>
                                </a:lnTo>
                                <a:lnTo>
                                  <a:pt x="4216" y="6405"/>
                                </a:lnTo>
                                <a:lnTo>
                                  <a:pt x="4200" y="6415"/>
                                </a:lnTo>
                                <a:lnTo>
                                  <a:pt x="4184" y="6426"/>
                                </a:lnTo>
                                <a:lnTo>
                                  <a:pt x="4168" y="6434"/>
                                </a:lnTo>
                                <a:lnTo>
                                  <a:pt x="4151" y="6443"/>
                                </a:lnTo>
                                <a:lnTo>
                                  <a:pt x="4134" y="6450"/>
                                </a:lnTo>
                                <a:lnTo>
                                  <a:pt x="4116" y="6457"/>
                                </a:lnTo>
                                <a:lnTo>
                                  <a:pt x="4099" y="6462"/>
                                </a:lnTo>
                                <a:lnTo>
                                  <a:pt x="4081" y="6467"/>
                                </a:lnTo>
                                <a:lnTo>
                                  <a:pt x="4063" y="6470"/>
                                </a:lnTo>
                                <a:lnTo>
                                  <a:pt x="4046" y="6474"/>
                                </a:lnTo>
                                <a:lnTo>
                                  <a:pt x="4028" y="6476"/>
                                </a:lnTo>
                                <a:lnTo>
                                  <a:pt x="4010" y="6477"/>
                                </a:lnTo>
                                <a:lnTo>
                                  <a:pt x="3992" y="6477"/>
                                </a:lnTo>
                                <a:lnTo>
                                  <a:pt x="3974" y="6477"/>
                                </a:lnTo>
                                <a:lnTo>
                                  <a:pt x="3955" y="6475"/>
                                </a:lnTo>
                                <a:lnTo>
                                  <a:pt x="3937" y="6473"/>
                                </a:lnTo>
                                <a:lnTo>
                                  <a:pt x="3919" y="6469"/>
                                </a:lnTo>
                                <a:lnTo>
                                  <a:pt x="3902" y="6466"/>
                                </a:lnTo>
                                <a:lnTo>
                                  <a:pt x="3884" y="6461"/>
                                </a:lnTo>
                                <a:lnTo>
                                  <a:pt x="3867" y="6456"/>
                                </a:lnTo>
                                <a:lnTo>
                                  <a:pt x="3850" y="6449"/>
                                </a:lnTo>
                                <a:lnTo>
                                  <a:pt x="3833" y="6442"/>
                                </a:lnTo>
                                <a:lnTo>
                                  <a:pt x="3817" y="6433"/>
                                </a:lnTo>
                                <a:lnTo>
                                  <a:pt x="3801" y="6425"/>
                                </a:lnTo>
                                <a:lnTo>
                                  <a:pt x="3786" y="6415"/>
                                </a:lnTo>
                                <a:lnTo>
                                  <a:pt x="3770" y="6405"/>
                                </a:lnTo>
                                <a:lnTo>
                                  <a:pt x="3756" y="6393"/>
                                </a:lnTo>
                                <a:lnTo>
                                  <a:pt x="3742" y="6381"/>
                                </a:lnTo>
                                <a:lnTo>
                                  <a:pt x="3728" y="6368"/>
                                </a:lnTo>
                                <a:lnTo>
                                  <a:pt x="3715" y="6354"/>
                                </a:lnTo>
                                <a:lnTo>
                                  <a:pt x="3702" y="6340"/>
                                </a:lnTo>
                                <a:lnTo>
                                  <a:pt x="3691" y="6325"/>
                                </a:lnTo>
                                <a:lnTo>
                                  <a:pt x="2272" y="4399"/>
                                </a:lnTo>
                                <a:lnTo>
                                  <a:pt x="1495" y="3343"/>
                                </a:lnTo>
                                <a:lnTo>
                                  <a:pt x="855" y="2476"/>
                                </a:lnTo>
                                <a:lnTo>
                                  <a:pt x="840" y="2455"/>
                                </a:lnTo>
                                <a:lnTo>
                                  <a:pt x="828" y="2433"/>
                                </a:lnTo>
                                <a:lnTo>
                                  <a:pt x="815" y="2412"/>
                                </a:lnTo>
                                <a:lnTo>
                                  <a:pt x="804" y="2390"/>
                                </a:lnTo>
                                <a:lnTo>
                                  <a:pt x="795" y="2367"/>
                                </a:lnTo>
                                <a:lnTo>
                                  <a:pt x="786" y="2344"/>
                                </a:lnTo>
                                <a:lnTo>
                                  <a:pt x="779" y="2321"/>
                                </a:lnTo>
                                <a:lnTo>
                                  <a:pt x="772" y="2297"/>
                                </a:lnTo>
                                <a:lnTo>
                                  <a:pt x="767" y="2274"/>
                                </a:lnTo>
                                <a:lnTo>
                                  <a:pt x="764" y="2250"/>
                                </a:lnTo>
                                <a:lnTo>
                                  <a:pt x="761" y="2226"/>
                                </a:lnTo>
                                <a:lnTo>
                                  <a:pt x="760" y="2202"/>
                                </a:lnTo>
                                <a:lnTo>
                                  <a:pt x="759" y="2178"/>
                                </a:lnTo>
                                <a:lnTo>
                                  <a:pt x="760" y="2155"/>
                                </a:lnTo>
                                <a:lnTo>
                                  <a:pt x="762" y="2130"/>
                                </a:lnTo>
                                <a:lnTo>
                                  <a:pt x="765" y="2107"/>
                                </a:lnTo>
                                <a:lnTo>
                                  <a:pt x="768" y="2083"/>
                                </a:lnTo>
                                <a:lnTo>
                                  <a:pt x="773" y="2060"/>
                                </a:lnTo>
                                <a:lnTo>
                                  <a:pt x="780" y="2036"/>
                                </a:lnTo>
                                <a:lnTo>
                                  <a:pt x="787" y="2014"/>
                                </a:lnTo>
                                <a:lnTo>
                                  <a:pt x="796" y="1992"/>
                                </a:lnTo>
                                <a:lnTo>
                                  <a:pt x="805" y="1969"/>
                                </a:lnTo>
                                <a:lnTo>
                                  <a:pt x="817" y="1948"/>
                                </a:lnTo>
                                <a:lnTo>
                                  <a:pt x="829" y="1927"/>
                                </a:lnTo>
                                <a:lnTo>
                                  <a:pt x="842" y="1907"/>
                                </a:lnTo>
                                <a:lnTo>
                                  <a:pt x="855" y="1886"/>
                                </a:lnTo>
                                <a:lnTo>
                                  <a:pt x="870" y="1867"/>
                                </a:lnTo>
                                <a:lnTo>
                                  <a:pt x="886" y="1848"/>
                                </a:lnTo>
                                <a:lnTo>
                                  <a:pt x="903" y="1830"/>
                                </a:lnTo>
                                <a:lnTo>
                                  <a:pt x="921" y="1813"/>
                                </a:lnTo>
                                <a:lnTo>
                                  <a:pt x="941" y="1796"/>
                                </a:lnTo>
                                <a:lnTo>
                                  <a:pt x="961" y="1781"/>
                                </a:lnTo>
                                <a:lnTo>
                                  <a:pt x="1144" y="1646"/>
                                </a:lnTo>
                                <a:lnTo>
                                  <a:pt x="1164" y="1631"/>
                                </a:lnTo>
                                <a:lnTo>
                                  <a:pt x="1185" y="1618"/>
                                </a:lnTo>
                                <a:lnTo>
                                  <a:pt x="1208" y="1605"/>
                                </a:lnTo>
                                <a:lnTo>
                                  <a:pt x="1230" y="1595"/>
                                </a:lnTo>
                                <a:lnTo>
                                  <a:pt x="1252" y="1585"/>
                                </a:lnTo>
                                <a:lnTo>
                                  <a:pt x="1276" y="1577"/>
                                </a:lnTo>
                                <a:lnTo>
                                  <a:pt x="1299" y="1569"/>
                                </a:lnTo>
                                <a:lnTo>
                                  <a:pt x="1323" y="1563"/>
                                </a:lnTo>
                                <a:lnTo>
                                  <a:pt x="1346" y="1557"/>
                                </a:lnTo>
                                <a:lnTo>
                                  <a:pt x="1369" y="1554"/>
                                </a:lnTo>
                                <a:lnTo>
                                  <a:pt x="1394" y="1551"/>
                                </a:lnTo>
                                <a:lnTo>
                                  <a:pt x="1417" y="1550"/>
                                </a:lnTo>
                                <a:lnTo>
                                  <a:pt x="1442" y="1549"/>
                                </a:lnTo>
                                <a:lnTo>
                                  <a:pt x="1465" y="1550"/>
                                </a:lnTo>
                                <a:lnTo>
                                  <a:pt x="1490" y="1552"/>
                                </a:lnTo>
                                <a:lnTo>
                                  <a:pt x="1513" y="1555"/>
                                </a:lnTo>
                                <a:lnTo>
                                  <a:pt x="1536" y="1560"/>
                                </a:lnTo>
                                <a:lnTo>
                                  <a:pt x="1560" y="1565"/>
                                </a:lnTo>
                                <a:lnTo>
                                  <a:pt x="1582" y="1571"/>
                                </a:lnTo>
                                <a:lnTo>
                                  <a:pt x="1606" y="1579"/>
                                </a:lnTo>
                                <a:lnTo>
                                  <a:pt x="1628" y="1587"/>
                                </a:lnTo>
                                <a:lnTo>
                                  <a:pt x="1650" y="1597"/>
                                </a:lnTo>
                                <a:lnTo>
                                  <a:pt x="1672" y="1608"/>
                                </a:lnTo>
                                <a:lnTo>
                                  <a:pt x="1693" y="1619"/>
                                </a:lnTo>
                                <a:lnTo>
                                  <a:pt x="1713" y="1632"/>
                                </a:lnTo>
                                <a:lnTo>
                                  <a:pt x="1733" y="1646"/>
                                </a:lnTo>
                                <a:lnTo>
                                  <a:pt x="1753" y="1661"/>
                                </a:lnTo>
                                <a:lnTo>
                                  <a:pt x="1772" y="1677"/>
                                </a:lnTo>
                                <a:lnTo>
                                  <a:pt x="1790" y="1694"/>
                                </a:lnTo>
                                <a:lnTo>
                                  <a:pt x="1807" y="1712"/>
                                </a:lnTo>
                                <a:lnTo>
                                  <a:pt x="1823" y="1731"/>
                                </a:lnTo>
                                <a:lnTo>
                                  <a:pt x="1839" y="1751"/>
                                </a:lnTo>
                                <a:lnTo>
                                  <a:pt x="2255" y="2316"/>
                                </a:lnTo>
                                <a:close/>
                                <a:moveTo>
                                  <a:pt x="356" y="893"/>
                                </a:moveTo>
                                <a:lnTo>
                                  <a:pt x="356" y="893"/>
                                </a:lnTo>
                                <a:lnTo>
                                  <a:pt x="341" y="908"/>
                                </a:lnTo>
                                <a:lnTo>
                                  <a:pt x="325" y="922"/>
                                </a:lnTo>
                                <a:lnTo>
                                  <a:pt x="308" y="933"/>
                                </a:lnTo>
                                <a:lnTo>
                                  <a:pt x="290" y="942"/>
                                </a:lnTo>
                                <a:lnTo>
                                  <a:pt x="272" y="950"/>
                                </a:lnTo>
                                <a:lnTo>
                                  <a:pt x="253" y="955"/>
                                </a:lnTo>
                                <a:lnTo>
                                  <a:pt x="234" y="959"/>
                                </a:lnTo>
                                <a:lnTo>
                                  <a:pt x="215" y="960"/>
                                </a:lnTo>
                                <a:lnTo>
                                  <a:pt x="194" y="960"/>
                                </a:lnTo>
                                <a:lnTo>
                                  <a:pt x="175" y="959"/>
                                </a:lnTo>
                                <a:lnTo>
                                  <a:pt x="156" y="955"/>
                                </a:lnTo>
                                <a:lnTo>
                                  <a:pt x="137" y="950"/>
                                </a:lnTo>
                                <a:lnTo>
                                  <a:pt x="118" y="942"/>
                                </a:lnTo>
                                <a:lnTo>
                                  <a:pt x="100" y="933"/>
                                </a:lnTo>
                                <a:lnTo>
                                  <a:pt x="83" y="921"/>
                                </a:lnTo>
                                <a:lnTo>
                                  <a:pt x="67" y="908"/>
                                </a:lnTo>
                                <a:lnTo>
                                  <a:pt x="52" y="893"/>
                                </a:lnTo>
                                <a:lnTo>
                                  <a:pt x="39" y="877"/>
                                </a:lnTo>
                                <a:lnTo>
                                  <a:pt x="28" y="860"/>
                                </a:lnTo>
                                <a:lnTo>
                                  <a:pt x="19" y="842"/>
                                </a:lnTo>
                                <a:lnTo>
                                  <a:pt x="11" y="824"/>
                                </a:lnTo>
                                <a:lnTo>
                                  <a:pt x="6" y="805"/>
                                </a:lnTo>
                                <a:lnTo>
                                  <a:pt x="2" y="786"/>
                                </a:lnTo>
                                <a:lnTo>
                                  <a:pt x="0" y="767"/>
                                </a:lnTo>
                                <a:lnTo>
                                  <a:pt x="0" y="746"/>
                                </a:lnTo>
                                <a:lnTo>
                                  <a:pt x="2" y="727"/>
                                </a:lnTo>
                                <a:lnTo>
                                  <a:pt x="5" y="708"/>
                                </a:lnTo>
                                <a:lnTo>
                                  <a:pt x="11" y="689"/>
                                </a:lnTo>
                                <a:lnTo>
                                  <a:pt x="19" y="671"/>
                                </a:lnTo>
                                <a:lnTo>
                                  <a:pt x="28" y="653"/>
                                </a:lnTo>
                                <a:lnTo>
                                  <a:pt x="39" y="636"/>
                                </a:lnTo>
                                <a:lnTo>
                                  <a:pt x="53" y="619"/>
                                </a:lnTo>
                                <a:lnTo>
                                  <a:pt x="94" y="574"/>
                                </a:lnTo>
                                <a:lnTo>
                                  <a:pt x="137" y="531"/>
                                </a:lnTo>
                                <a:lnTo>
                                  <a:pt x="182" y="490"/>
                                </a:lnTo>
                                <a:lnTo>
                                  <a:pt x="226" y="449"/>
                                </a:lnTo>
                                <a:lnTo>
                                  <a:pt x="259" y="422"/>
                                </a:lnTo>
                                <a:lnTo>
                                  <a:pt x="293" y="395"/>
                                </a:lnTo>
                                <a:lnTo>
                                  <a:pt x="328" y="369"/>
                                </a:lnTo>
                                <a:lnTo>
                                  <a:pt x="363" y="343"/>
                                </a:lnTo>
                                <a:lnTo>
                                  <a:pt x="398" y="319"/>
                                </a:lnTo>
                                <a:lnTo>
                                  <a:pt x="433" y="295"/>
                                </a:lnTo>
                                <a:lnTo>
                                  <a:pt x="469" y="273"/>
                                </a:lnTo>
                                <a:lnTo>
                                  <a:pt x="505" y="250"/>
                                </a:lnTo>
                                <a:lnTo>
                                  <a:pt x="542" y="230"/>
                                </a:lnTo>
                                <a:lnTo>
                                  <a:pt x="579" y="210"/>
                                </a:lnTo>
                                <a:lnTo>
                                  <a:pt x="617" y="191"/>
                                </a:lnTo>
                                <a:lnTo>
                                  <a:pt x="654" y="173"/>
                                </a:lnTo>
                                <a:lnTo>
                                  <a:pt x="693" y="155"/>
                                </a:lnTo>
                                <a:lnTo>
                                  <a:pt x="732" y="139"/>
                                </a:lnTo>
                                <a:lnTo>
                                  <a:pt x="770" y="123"/>
                                </a:lnTo>
                                <a:lnTo>
                                  <a:pt x="810" y="108"/>
                                </a:lnTo>
                                <a:lnTo>
                                  <a:pt x="849" y="94"/>
                                </a:lnTo>
                                <a:lnTo>
                                  <a:pt x="889" y="81"/>
                                </a:lnTo>
                                <a:lnTo>
                                  <a:pt x="929" y="70"/>
                                </a:lnTo>
                                <a:lnTo>
                                  <a:pt x="969" y="59"/>
                                </a:lnTo>
                                <a:lnTo>
                                  <a:pt x="1010" y="49"/>
                                </a:lnTo>
                                <a:lnTo>
                                  <a:pt x="1050" y="40"/>
                                </a:lnTo>
                                <a:lnTo>
                                  <a:pt x="1092" y="31"/>
                                </a:lnTo>
                                <a:lnTo>
                                  <a:pt x="1133" y="25"/>
                                </a:lnTo>
                                <a:lnTo>
                                  <a:pt x="1175" y="18"/>
                                </a:lnTo>
                                <a:lnTo>
                                  <a:pt x="1216" y="13"/>
                                </a:lnTo>
                                <a:lnTo>
                                  <a:pt x="1258" y="9"/>
                                </a:lnTo>
                                <a:lnTo>
                                  <a:pt x="1299" y="5"/>
                                </a:lnTo>
                                <a:lnTo>
                                  <a:pt x="1342" y="2"/>
                                </a:lnTo>
                                <a:lnTo>
                                  <a:pt x="1383" y="1"/>
                                </a:lnTo>
                                <a:lnTo>
                                  <a:pt x="1426" y="0"/>
                                </a:lnTo>
                                <a:lnTo>
                                  <a:pt x="1468" y="1"/>
                                </a:lnTo>
                                <a:lnTo>
                                  <a:pt x="1510" y="2"/>
                                </a:lnTo>
                                <a:lnTo>
                                  <a:pt x="1552" y="5"/>
                                </a:lnTo>
                                <a:lnTo>
                                  <a:pt x="1594" y="8"/>
                                </a:lnTo>
                                <a:lnTo>
                                  <a:pt x="1637" y="13"/>
                                </a:lnTo>
                                <a:lnTo>
                                  <a:pt x="1679" y="18"/>
                                </a:lnTo>
                                <a:lnTo>
                                  <a:pt x="1721" y="25"/>
                                </a:lnTo>
                                <a:lnTo>
                                  <a:pt x="1763" y="31"/>
                                </a:lnTo>
                                <a:lnTo>
                                  <a:pt x="1806" y="40"/>
                                </a:lnTo>
                                <a:lnTo>
                                  <a:pt x="1847" y="49"/>
                                </a:lnTo>
                                <a:lnTo>
                                  <a:pt x="1890" y="60"/>
                                </a:lnTo>
                                <a:lnTo>
                                  <a:pt x="1931" y="71"/>
                                </a:lnTo>
                                <a:lnTo>
                                  <a:pt x="1974" y="83"/>
                                </a:lnTo>
                                <a:lnTo>
                                  <a:pt x="2015" y="96"/>
                                </a:lnTo>
                                <a:lnTo>
                                  <a:pt x="2057" y="111"/>
                                </a:lnTo>
                                <a:lnTo>
                                  <a:pt x="2098" y="126"/>
                                </a:lnTo>
                                <a:lnTo>
                                  <a:pt x="2140" y="142"/>
                                </a:lnTo>
                                <a:lnTo>
                                  <a:pt x="2181" y="160"/>
                                </a:lnTo>
                                <a:lnTo>
                                  <a:pt x="2223" y="178"/>
                                </a:lnTo>
                                <a:lnTo>
                                  <a:pt x="2263" y="197"/>
                                </a:lnTo>
                                <a:lnTo>
                                  <a:pt x="2304" y="217"/>
                                </a:lnTo>
                                <a:lnTo>
                                  <a:pt x="2344" y="240"/>
                                </a:lnTo>
                                <a:lnTo>
                                  <a:pt x="2385" y="262"/>
                                </a:lnTo>
                                <a:lnTo>
                                  <a:pt x="2425" y="286"/>
                                </a:lnTo>
                                <a:lnTo>
                                  <a:pt x="2464" y="310"/>
                                </a:lnTo>
                                <a:lnTo>
                                  <a:pt x="2505" y="336"/>
                                </a:lnTo>
                                <a:lnTo>
                                  <a:pt x="2544" y="362"/>
                                </a:lnTo>
                                <a:lnTo>
                                  <a:pt x="2583" y="391"/>
                                </a:lnTo>
                                <a:lnTo>
                                  <a:pt x="2622" y="420"/>
                                </a:lnTo>
                                <a:lnTo>
                                  <a:pt x="2660" y="449"/>
                                </a:lnTo>
                                <a:lnTo>
                                  <a:pt x="2699" y="480"/>
                                </a:lnTo>
                                <a:lnTo>
                                  <a:pt x="2736" y="512"/>
                                </a:lnTo>
                                <a:lnTo>
                                  <a:pt x="2773" y="545"/>
                                </a:lnTo>
                                <a:lnTo>
                                  <a:pt x="2828" y="597"/>
                                </a:lnTo>
                                <a:lnTo>
                                  <a:pt x="2884" y="653"/>
                                </a:lnTo>
                                <a:lnTo>
                                  <a:pt x="2938" y="710"/>
                                </a:lnTo>
                                <a:lnTo>
                                  <a:pt x="2991" y="770"/>
                                </a:lnTo>
                                <a:lnTo>
                                  <a:pt x="3004" y="787"/>
                                </a:lnTo>
                                <a:lnTo>
                                  <a:pt x="3015" y="804"/>
                                </a:lnTo>
                                <a:lnTo>
                                  <a:pt x="3023" y="822"/>
                                </a:lnTo>
                                <a:lnTo>
                                  <a:pt x="3031" y="841"/>
                                </a:lnTo>
                                <a:lnTo>
                                  <a:pt x="3036" y="860"/>
                                </a:lnTo>
                                <a:lnTo>
                                  <a:pt x="3039" y="879"/>
                                </a:lnTo>
                                <a:lnTo>
                                  <a:pt x="3040" y="899"/>
                                </a:lnTo>
                                <a:lnTo>
                                  <a:pt x="3039" y="919"/>
                                </a:lnTo>
                                <a:lnTo>
                                  <a:pt x="3037" y="938"/>
                                </a:lnTo>
                                <a:lnTo>
                                  <a:pt x="3033" y="957"/>
                                </a:lnTo>
                                <a:lnTo>
                                  <a:pt x="3026" y="976"/>
                                </a:lnTo>
                                <a:lnTo>
                                  <a:pt x="3019" y="994"/>
                                </a:lnTo>
                                <a:lnTo>
                                  <a:pt x="3009" y="1011"/>
                                </a:lnTo>
                                <a:lnTo>
                                  <a:pt x="2998" y="1028"/>
                                </a:lnTo>
                                <a:lnTo>
                                  <a:pt x="2984" y="1043"/>
                                </a:lnTo>
                                <a:lnTo>
                                  <a:pt x="2969" y="1058"/>
                                </a:lnTo>
                                <a:lnTo>
                                  <a:pt x="2952" y="1071"/>
                                </a:lnTo>
                                <a:lnTo>
                                  <a:pt x="2935" y="1082"/>
                                </a:lnTo>
                                <a:lnTo>
                                  <a:pt x="2917" y="1091"/>
                                </a:lnTo>
                                <a:lnTo>
                                  <a:pt x="2898" y="1098"/>
                                </a:lnTo>
                                <a:lnTo>
                                  <a:pt x="2878" y="1103"/>
                                </a:lnTo>
                                <a:lnTo>
                                  <a:pt x="2859" y="1106"/>
                                </a:lnTo>
                                <a:lnTo>
                                  <a:pt x="2840" y="1107"/>
                                </a:lnTo>
                                <a:lnTo>
                                  <a:pt x="2820" y="1107"/>
                                </a:lnTo>
                                <a:lnTo>
                                  <a:pt x="2801" y="1104"/>
                                </a:lnTo>
                                <a:lnTo>
                                  <a:pt x="2782" y="1100"/>
                                </a:lnTo>
                                <a:lnTo>
                                  <a:pt x="2762" y="1094"/>
                                </a:lnTo>
                                <a:lnTo>
                                  <a:pt x="2744" y="1086"/>
                                </a:lnTo>
                                <a:lnTo>
                                  <a:pt x="2727" y="1076"/>
                                </a:lnTo>
                                <a:lnTo>
                                  <a:pt x="2710" y="1065"/>
                                </a:lnTo>
                                <a:lnTo>
                                  <a:pt x="2695" y="1052"/>
                                </a:lnTo>
                                <a:lnTo>
                                  <a:pt x="2681" y="1036"/>
                                </a:lnTo>
                                <a:lnTo>
                                  <a:pt x="2636" y="986"/>
                                </a:lnTo>
                                <a:lnTo>
                                  <a:pt x="2591" y="938"/>
                                </a:lnTo>
                                <a:lnTo>
                                  <a:pt x="2545" y="892"/>
                                </a:lnTo>
                                <a:lnTo>
                                  <a:pt x="2499" y="849"/>
                                </a:lnTo>
                                <a:lnTo>
                                  <a:pt x="2469" y="822"/>
                                </a:lnTo>
                                <a:lnTo>
                                  <a:pt x="2438" y="796"/>
                                </a:lnTo>
                                <a:lnTo>
                                  <a:pt x="2407" y="771"/>
                                </a:lnTo>
                                <a:lnTo>
                                  <a:pt x="2376" y="746"/>
                                </a:lnTo>
                                <a:lnTo>
                                  <a:pt x="2345" y="724"/>
                                </a:lnTo>
                                <a:lnTo>
                                  <a:pt x="2314" y="701"/>
                                </a:lnTo>
                                <a:lnTo>
                                  <a:pt x="2283" y="679"/>
                                </a:lnTo>
                                <a:lnTo>
                                  <a:pt x="2251" y="659"/>
                                </a:lnTo>
                                <a:lnTo>
                                  <a:pt x="2219" y="639"/>
                                </a:lnTo>
                                <a:lnTo>
                                  <a:pt x="2187" y="620"/>
                                </a:lnTo>
                                <a:lnTo>
                                  <a:pt x="2155" y="602"/>
                                </a:lnTo>
                                <a:lnTo>
                                  <a:pt x="2122" y="585"/>
                                </a:lnTo>
                                <a:lnTo>
                                  <a:pt x="2090" y="568"/>
                                </a:lnTo>
                                <a:lnTo>
                                  <a:pt x="2057" y="552"/>
                                </a:lnTo>
                                <a:lnTo>
                                  <a:pt x="2024" y="538"/>
                                </a:lnTo>
                                <a:lnTo>
                                  <a:pt x="1991" y="523"/>
                                </a:lnTo>
                                <a:lnTo>
                                  <a:pt x="1958" y="510"/>
                                </a:lnTo>
                                <a:lnTo>
                                  <a:pt x="1925" y="497"/>
                                </a:lnTo>
                                <a:lnTo>
                                  <a:pt x="1892" y="487"/>
                                </a:lnTo>
                                <a:lnTo>
                                  <a:pt x="1859" y="475"/>
                                </a:lnTo>
                                <a:lnTo>
                                  <a:pt x="1826" y="465"/>
                                </a:lnTo>
                                <a:lnTo>
                                  <a:pt x="1792" y="457"/>
                                </a:lnTo>
                                <a:lnTo>
                                  <a:pt x="1759" y="448"/>
                                </a:lnTo>
                                <a:lnTo>
                                  <a:pt x="1726" y="441"/>
                                </a:lnTo>
                                <a:lnTo>
                                  <a:pt x="1692" y="435"/>
                                </a:lnTo>
                                <a:lnTo>
                                  <a:pt x="1659" y="428"/>
                                </a:lnTo>
                                <a:lnTo>
                                  <a:pt x="1626" y="423"/>
                                </a:lnTo>
                                <a:lnTo>
                                  <a:pt x="1592" y="419"/>
                                </a:lnTo>
                                <a:lnTo>
                                  <a:pt x="1559" y="415"/>
                                </a:lnTo>
                                <a:lnTo>
                                  <a:pt x="1526" y="412"/>
                                </a:lnTo>
                                <a:lnTo>
                                  <a:pt x="1492" y="411"/>
                                </a:lnTo>
                                <a:lnTo>
                                  <a:pt x="1459" y="410"/>
                                </a:lnTo>
                                <a:lnTo>
                                  <a:pt x="1426" y="409"/>
                                </a:lnTo>
                                <a:lnTo>
                                  <a:pt x="1394" y="410"/>
                                </a:lnTo>
                                <a:lnTo>
                                  <a:pt x="1361" y="411"/>
                                </a:lnTo>
                                <a:lnTo>
                                  <a:pt x="1328" y="412"/>
                                </a:lnTo>
                                <a:lnTo>
                                  <a:pt x="1296" y="415"/>
                                </a:lnTo>
                                <a:lnTo>
                                  <a:pt x="1263" y="419"/>
                                </a:lnTo>
                                <a:lnTo>
                                  <a:pt x="1231" y="423"/>
                                </a:lnTo>
                                <a:lnTo>
                                  <a:pt x="1199" y="428"/>
                                </a:lnTo>
                                <a:lnTo>
                                  <a:pt x="1167" y="434"/>
                                </a:lnTo>
                                <a:lnTo>
                                  <a:pt x="1135" y="440"/>
                                </a:lnTo>
                                <a:lnTo>
                                  <a:pt x="1103" y="447"/>
                                </a:lnTo>
                                <a:lnTo>
                                  <a:pt x="1071" y="455"/>
                                </a:lnTo>
                                <a:lnTo>
                                  <a:pt x="1041" y="463"/>
                                </a:lnTo>
                                <a:lnTo>
                                  <a:pt x="1009" y="473"/>
                                </a:lnTo>
                                <a:lnTo>
                                  <a:pt x="978" y="482"/>
                                </a:lnTo>
                                <a:lnTo>
                                  <a:pt x="947" y="493"/>
                                </a:lnTo>
                                <a:lnTo>
                                  <a:pt x="917" y="505"/>
                                </a:lnTo>
                                <a:lnTo>
                                  <a:pt x="886" y="517"/>
                                </a:lnTo>
                                <a:lnTo>
                                  <a:pt x="856" y="529"/>
                                </a:lnTo>
                                <a:lnTo>
                                  <a:pt x="827" y="543"/>
                                </a:lnTo>
                                <a:lnTo>
                                  <a:pt x="797" y="558"/>
                                </a:lnTo>
                                <a:lnTo>
                                  <a:pt x="768" y="573"/>
                                </a:lnTo>
                                <a:lnTo>
                                  <a:pt x="739" y="588"/>
                                </a:lnTo>
                                <a:lnTo>
                                  <a:pt x="711" y="605"/>
                                </a:lnTo>
                                <a:lnTo>
                                  <a:pt x="682" y="622"/>
                                </a:lnTo>
                                <a:lnTo>
                                  <a:pt x="654" y="639"/>
                                </a:lnTo>
                                <a:lnTo>
                                  <a:pt x="627" y="658"/>
                                </a:lnTo>
                                <a:lnTo>
                                  <a:pt x="599" y="677"/>
                                </a:lnTo>
                                <a:lnTo>
                                  <a:pt x="572" y="696"/>
                                </a:lnTo>
                                <a:lnTo>
                                  <a:pt x="545" y="717"/>
                                </a:lnTo>
                                <a:lnTo>
                                  <a:pt x="519" y="738"/>
                                </a:lnTo>
                                <a:lnTo>
                                  <a:pt x="492" y="760"/>
                                </a:lnTo>
                                <a:lnTo>
                                  <a:pt x="457" y="791"/>
                                </a:lnTo>
                                <a:lnTo>
                                  <a:pt x="423" y="824"/>
                                </a:lnTo>
                                <a:lnTo>
                                  <a:pt x="389" y="858"/>
                                </a:lnTo>
                                <a:lnTo>
                                  <a:pt x="356" y="893"/>
                                </a:lnTo>
                                <a:close/>
                                <a:moveTo>
                                  <a:pt x="875" y="1345"/>
                                </a:moveTo>
                                <a:lnTo>
                                  <a:pt x="875" y="1345"/>
                                </a:lnTo>
                                <a:lnTo>
                                  <a:pt x="893" y="1325"/>
                                </a:lnTo>
                                <a:lnTo>
                                  <a:pt x="911" y="1307"/>
                                </a:lnTo>
                                <a:lnTo>
                                  <a:pt x="930" y="1289"/>
                                </a:lnTo>
                                <a:lnTo>
                                  <a:pt x="948" y="1273"/>
                                </a:lnTo>
                                <a:lnTo>
                                  <a:pt x="977" y="1250"/>
                                </a:lnTo>
                                <a:lnTo>
                                  <a:pt x="1005" y="1229"/>
                                </a:lnTo>
                                <a:lnTo>
                                  <a:pt x="1034" y="1208"/>
                                </a:lnTo>
                                <a:lnTo>
                                  <a:pt x="1065" y="1190"/>
                                </a:lnTo>
                                <a:lnTo>
                                  <a:pt x="1096" y="1172"/>
                                </a:lnTo>
                                <a:lnTo>
                                  <a:pt x="1127" y="1157"/>
                                </a:lnTo>
                                <a:lnTo>
                                  <a:pt x="1159" y="1142"/>
                                </a:lnTo>
                                <a:lnTo>
                                  <a:pt x="1192" y="1131"/>
                                </a:lnTo>
                                <a:lnTo>
                                  <a:pt x="1225" y="1119"/>
                                </a:lnTo>
                                <a:lnTo>
                                  <a:pt x="1258" y="1109"/>
                                </a:lnTo>
                                <a:lnTo>
                                  <a:pt x="1292" y="1102"/>
                                </a:lnTo>
                                <a:lnTo>
                                  <a:pt x="1326" y="1096"/>
                                </a:lnTo>
                                <a:lnTo>
                                  <a:pt x="1360" y="1090"/>
                                </a:lnTo>
                                <a:lnTo>
                                  <a:pt x="1395" y="1087"/>
                                </a:lnTo>
                                <a:lnTo>
                                  <a:pt x="1430" y="1085"/>
                                </a:lnTo>
                                <a:lnTo>
                                  <a:pt x="1464" y="1085"/>
                                </a:lnTo>
                                <a:lnTo>
                                  <a:pt x="1500" y="1087"/>
                                </a:lnTo>
                                <a:lnTo>
                                  <a:pt x="1536" y="1090"/>
                                </a:lnTo>
                                <a:lnTo>
                                  <a:pt x="1572" y="1096"/>
                                </a:lnTo>
                                <a:lnTo>
                                  <a:pt x="1608" y="1102"/>
                                </a:lnTo>
                                <a:lnTo>
                                  <a:pt x="1644" y="1110"/>
                                </a:lnTo>
                                <a:lnTo>
                                  <a:pt x="1680" y="1121"/>
                                </a:lnTo>
                                <a:lnTo>
                                  <a:pt x="1715" y="1133"/>
                                </a:lnTo>
                                <a:lnTo>
                                  <a:pt x="1751" y="1147"/>
                                </a:lnTo>
                                <a:lnTo>
                                  <a:pt x="1787" y="1163"/>
                                </a:lnTo>
                                <a:lnTo>
                                  <a:pt x="1822" y="1181"/>
                                </a:lnTo>
                                <a:lnTo>
                                  <a:pt x="1857" y="1200"/>
                                </a:lnTo>
                                <a:lnTo>
                                  <a:pt x="1892" y="1221"/>
                                </a:lnTo>
                                <a:lnTo>
                                  <a:pt x="1926" y="1243"/>
                                </a:lnTo>
                                <a:lnTo>
                                  <a:pt x="1960" y="1269"/>
                                </a:lnTo>
                                <a:lnTo>
                                  <a:pt x="1993" y="1296"/>
                                </a:lnTo>
                                <a:lnTo>
                                  <a:pt x="2026" y="1324"/>
                                </a:lnTo>
                                <a:lnTo>
                                  <a:pt x="2052" y="1348"/>
                                </a:lnTo>
                                <a:lnTo>
                                  <a:pt x="2077" y="1373"/>
                                </a:lnTo>
                                <a:lnTo>
                                  <a:pt x="2103" y="1400"/>
                                </a:lnTo>
                                <a:lnTo>
                                  <a:pt x="2127" y="1428"/>
                                </a:lnTo>
                                <a:lnTo>
                                  <a:pt x="2141" y="1443"/>
                                </a:lnTo>
                                <a:lnTo>
                                  <a:pt x="2157" y="1456"/>
                                </a:lnTo>
                                <a:lnTo>
                                  <a:pt x="2173" y="1468"/>
                                </a:lnTo>
                                <a:lnTo>
                                  <a:pt x="2191" y="1478"/>
                                </a:lnTo>
                                <a:lnTo>
                                  <a:pt x="2209" y="1485"/>
                                </a:lnTo>
                                <a:lnTo>
                                  <a:pt x="2227" y="1491"/>
                                </a:lnTo>
                                <a:lnTo>
                                  <a:pt x="2246" y="1496"/>
                                </a:lnTo>
                                <a:lnTo>
                                  <a:pt x="2267" y="1498"/>
                                </a:lnTo>
                                <a:lnTo>
                                  <a:pt x="2286" y="1499"/>
                                </a:lnTo>
                                <a:lnTo>
                                  <a:pt x="2306" y="1498"/>
                                </a:lnTo>
                                <a:lnTo>
                                  <a:pt x="2325" y="1495"/>
                                </a:lnTo>
                                <a:lnTo>
                                  <a:pt x="2344" y="1489"/>
                                </a:lnTo>
                                <a:lnTo>
                                  <a:pt x="2362" y="1482"/>
                                </a:lnTo>
                                <a:lnTo>
                                  <a:pt x="2381" y="1473"/>
                                </a:lnTo>
                                <a:lnTo>
                                  <a:pt x="2399" y="1463"/>
                                </a:lnTo>
                                <a:lnTo>
                                  <a:pt x="2414" y="1450"/>
                                </a:lnTo>
                                <a:lnTo>
                                  <a:pt x="2430" y="1435"/>
                                </a:lnTo>
                                <a:lnTo>
                                  <a:pt x="2443" y="1419"/>
                                </a:lnTo>
                                <a:lnTo>
                                  <a:pt x="2455" y="1403"/>
                                </a:lnTo>
                                <a:lnTo>
                                  <a:pt x="2464" y="1385"/>
                                </a:lnTo>
                                <a:lnTo>
                                  <a:pt x="2473" y="1367"/>
                                </a:lnTo>
                                <a:lnTo>
                                  <a:pt x="2479" y="1349"/>
                                </a:lnTo>
                                <a:lnTo>
                                  <a:pt x="2484" y="1330"/>
                                </a:lnTo>
                                <a:lnTo>
                                  <a:pt x="2486" y="1309"/>
                                </a:lnTo>
                                <a:lnTo>
                                  <a:pt x="2486" y="1290"/>
                                </a:lnTo>
                                <a:lnTo>
                                  <a:pt x="2485" y="1271"/>
                                </a:lnTo>
                                <a:lnTo>
                                  <a:pt x="2482" y="1251"/>
                                </a:lnTo>
                                <a:lnTo>
                                  <a:pt x="2476" y="1232"/>
                                </a:lnTo>
                                <a:lnTo>
                                  <a:pt x="2470" y="1214"/>
                                </a:lnTo>
                                <a:lnTo>
                                  <a:pt x="2460" y="1196"/>
                                </a:lnTo>
                                <a:lnTo>
                                  <a:pt x="2450" y="1178"/>
                                </a:lnTo>
                                <a:lnTo>
                                  <a:pt x="2437" y="1162"/>
                                </a:lnTo>
                                <a:lnTo>
                                  <a:pt x="2404" y="1123"/>
                                </a:lnTo>
                                <a:lnTo>
                                  <a:pt x="2370" y="1088"/>
                                </a:lnTo>
                                <a:lnTo>
                                  <a:pt x="2336" y="1054"/>
                                </a:lnTo>
                                <a:lnTo>
                                  <a:pt x="2301" y="1021"/>
                                </a:lnTo>
                                <a:lnTo>
                                  <a:pt x="2277" y="1000"/>
                                </a:lnTo>
                                <a:lnTo>
                                  <a:pt x="2254" y="980"/>
                                </a:lnTo>
                                <a:lnTo>
                                  <a:pt x="2229" y="960"/>
                                </a:lnTo>
                                <a:lnTo>
                                  <a:pt x="2205" y="941"/>
                                </a:lnTo>
                                <a:lnTo>
                                  <a:pt x="2180" y="923"/>
                                </a:lnTo>
                                <a:lnTo>
                                  <a:pt x="2156" y="905"/>
                                </a:lnTo>
                                <a:lnTo>
                                  <a:pt x="2131" y="888"/>
                                </a:lnTo>
                                <a:lnTo>
                                  <a:pt x="2106" y="872"/>
                                </a:lnTo>
                                <a:lnTo>
                                  <a:pt x="2080" y="857"/>
                                </a:lnTo>
                                <a:lnTo>
                                  <a:pt x="2056" y="842"/>
                                </a:lnTo>
                                <a:lnTo>
                                  <a:pt x="2030" y="827"/>
                                </a:lnTo>
                                <a:lnTo>
                                  <a:pt x="2004" y="814"/>
                                </a:lnTo>
                                <a:lnTo>
                                  <a:pt x="1978" y="801"/>
                                </a:lnTo>
                                <a:lnTo>
                                  <a:pt x="1953" y="789"/>
                                </a:lnTo>
                                <a:lnTo>
                                  <a:pt x="1926" y="777"/>
                                </a:lnTo>
                                <a:lnTo>
                                  <a:pt x="1900" y="766"/>
                                </a:lnTo>
                                <a:lnTo>
                                  <a:pt x="1847" y="746"/>
                                </a:lnTo>
                                <a:lnTo>
                                  <a:pt x="1794" y="728"/>
                                </a:lnTo>
                                <a:lnTo>
                                  <a:pt x="1741" y="713"/>
                                </a:lnTo>
                                <a:lnTo>
                                  <a:pt x="1688" y="702"/>
                                </a:lnTo>
                                <a:lnTo>
                                  <a:pt x="1634" y="691"/>
                                </a:lnTo>
                                <a:lnTo>
                                  <a:pt x="1581" y="685"/>
                                </a:lnTo>
                                <a:lnTo>
                                  <a:pt x="1527" y="679"/>
                                </a:lnTo>
                                <a:lnTo>
                                  <a:pt x="1474" y="677"/>
                                </a:lnTo>
                                <a:lnTo>
                                  <a:pt x="1419" y="677"/>
                                </a:lnTo>
                                <a:lnTo>
                                  <a:pt x="1366" y="679"/>
                                </a:lnTo>
                                <a:lnTo>
                                  <a:pt x="1313" y="685"/>
                                </a:lnTo>
                                <a:lnTo>
                                  <a:pt x="1260" y="692"/>
                                </a:lnTo>
                                <a:lnTo>
                                  <a:pt x="1208" y="702"/>
                                </a:lnTo>
                                <a:lnTo>
                                  <a:pt x="1155" y="713"/>
                                </a:lnTo>
                                <a:lnTo>
                                  <a:pt x="1104" y="728"/>
                                </a:lnTo>
                                <a:lnTo>
                                  <a:pt x="1053" y="745"/>
                                </a:lnTo>
                                <a:lnTo>
                                  <a:pt x="1004" y="765"/>
                                </a:lnTo>
                                <a:lnTo>
                                  <a:pt x="955" y="786"/>
                                </a:lnTo>
                                <a:lnTo>
                                  <a:pt x="906" y="809"/>
                                </a:lnTo>
                                <a:lnTo>
                                  <a:pt x="860" y="836"/>
                                </a:lnTo>
                                <a:lnTo>
                                  <a:pt x="814" y="865"/>
                                </a:lnTo>
                                <a:lnTo>
                                  <a:pt x="768" y="894"/>
                                </a:lnTo>
                                <a:lnTo>
                                  <a:pt x="724" y="927"/>
                                </a:lnTo>
                                <a:lnTo>
                                  <a:pt x="682" y="963"/>
                                </a:lnTo>
                                <a:lnTo>
                                  <a:pt x="653" y="988"/>
                                </a:lnTo>
                                <a:lnTo>
                                  <a:pt x="625" y="1015"/>
                                </a:lnTo>
                                <a:lnTo>
                                  <a:pt x="598" y="1042"/>
                                </a:lnTo>
                                <a:lnTo>
                                  <a:pt x="571" y="1070"/>
                                </a:lnTo>
                                <a:lnTo>
                                  <a:pt x="558" y="1086"/>
                                </a:lnTo>
                                <a:lnTo>
                                  <a:pt x="547" y="1104"/>
                                </a:lnTo>
                                <a:lnTo>
                                  <a:pt x="537" y="1121"/>
                                </a:lnTo>
                                <a:lnTo>
                                  <a:pt x="530" y="1140"/>
                                </a:lnTo>
                                <a:lnTo>
                                  <a:pt x="524" y="1159"/>
                                </a:lnTo>
                                <a:lnTo>
                                  <a:pt x="520" y="1179"/>
                                </a:lnTo>
                                <a:lnTo>
                                  <a:pt x="519" y="1198"/>
                                </a:lnTo>
                                <a:lnTo>
                                  <a:pt x="519" y="1218"/>
                                </a:lnTo>
                                <a:lnTo>
                                  <a:pt x="521" y="1237"/>
                                </a:lnTo>
                                <a:lnTo>
                                  <a:pt x="524" y="1256"/>
                                </a:lnTo>
                                <a:lnTo>
                                  <a:pt x="530" y="1275"/>
                                </a:lnTo>
                                <a:lnTo>
                                  <a:pt x="537" y="1294"/>
                                </a:lnTo>
                                <a:lnTo>
                                  <a:pt x="547" y="1312"/>
                                </a:lnTo>
                                <a:lnTo>
                                  <a:pt x="558" y="1329"/>
                                </a:lnTo>
                                <a:lnTo>
                                  <a:pt x="571" y="1345"/>
                                </a:lnTo>
                                <a:lnTo>
                                  <a:pt x="586" y="1360"/>
                                </a:lnTo>
                                <a:lnTo>
                                  <a:pt x="602" y="1372"/>
                                </a:lnTo>
                                <a:lnTo>
                                  <a:pt x="619" y="1384"/>
                                </a:lnTo>
                                <a:lnTo>
                                  <a:pt x="637" y="1394"/>
                                </a:lnTo>
                                <a:lnTo>
                                  <a:pt x="655" y="1401"/>
                                </a:lnTo>
                                <a:lnTo>
                                  <a:pt x="674" y="1406"/>
                                </a:lnTo>
                                <a:lnTo>
                                  <a:pt x="694" y="1410"/>
                                </a:lnTo>
                                <a:lnTo>
                                  <a:pt x="714" y="1412"/>
                                </a:lnTo>
                                <a:lnTo>
                                  <a:pt x="733" y="1412"/>
                                </a:lnTo>
                                <a:lnTo>
                                  <a:pt x="753" y="1410"/>
                                </a:lnTo>
                                <a:lnTo>
                                  <a:pt x="772" y="1406"/>
                                </a:lnTo>
                                <a:lnTo>
                                  <a:pt x="790" y="1401"/>
                                </a:lnTo>
                                <a:lnTo>
                                  <a:pt x="810" y="1394"/>
                                </a:lnTo>
                                <a:lnTo>
                                  <a:pt x="827" y="1384"/>
                                </a:lnTo>
                                <a:lnTo>
                                  <a:pt x="844" y="1372"/>
                                </a:lnTo>
                                <a:lnTo>
                                  <a:pt x="860" y="1360"/>
                                </a:lnTo>
                                <a:lnTo>
                                  <a:pt x="875" y="1345"/>
                                </a:lnTo>
                                <a:close/>
                                <a:moveTo>
                                  <a:pt x="2008" y="3269"/>
                                </a:moveTo>
                                <a:lnTo>
                                  <a:pt x="2608" y="4084"/>
                                </a:lnTo>
                                <a:lnTo>
                                  <a:pt x="4259" y="2867"/>
                                </a:lnTo>
                                <a:lnTo>
                                  <a:pt x="3659" y="2052"/>
                                </a:lnTo>
                                <a:lnTo>
                                  <a:pt x="2008" y="3269"/>
                                </a:lnTo>
                                <a:close/>
                                <a:moveTo>
                                  <a:pt x="3023" y="4202"/>
                                </a:moveTo>
                                <a:lnTo>
                                  <a:pt x="3023" y="4202"/>
                                </a:lnTo>
                                <a:lnTo>
                                  <a:pt x="3012" y="4211"/>
                                </a:lnTo>
                                <a:lnTo>
                                  <a:pt x="3001" y="4220"/>
                                </a:lnTo>
                                <a:lnTo>
                                  <a:pt x="2990" y="4231"/>
                                </a:lnTo>
                                <a:lnTo>
                                  <a:pt x="2981" y="4241"/>
                                </a:lnTo>
                                <a:lnTo>
                                  <a:pt x="2971" y="4252"/>
                                </a:lnTo>
                                <a:lnTo>
                                  <a:pt x="2963" y="4263"/>
                                </a:lnTo>
                                <a:lnTo>
                                  <a:pt x="2954" y="4275"/>
                                </a:lnTo>
                                <a:lnTo>
                                  <a:pt x="2947" y="4286"/>
                                </a:lnTo>
                                <a:lnTo>
                                  <a:pt x="2940" y="4299"/>
                                </a:lnTo>
                                <a:lnTo>
                                  <a:pt x="2934" y="4312"/>
                                </a:lnTo>
                                <a:lnTo>
                                  <a:pt x="2929" y="4324"/>
                                </a:lnTo>
                                <a:lnTo>
                                  <a:pt x="2923" y="4338"/>
                                </a:lnTo>
                                <a:lnTo>
                                  <a:pt x="2919" y="4350"/>
                                </a:lnTo>
                                <a:lnTo>
                                  <a:pt x="2915" y="4364"/>
                                </a:lnTo>
                                <a:lnTo>
                                  <a:pt x="2911" y="4377"/>
                                </a:lnTo>
                                <a:lnTo>
                                  <a:pt x="2909" y="4391"/>
                                </a:lnTo>
                                <a:lnTo>
                                  <a:pt x="2908" y="4405"/>
                                </a:lnTo>
                                <a:lnTo>
                                  <a:pt x="2907" y="4418"/>
                                </a:lnTo>
                                <a:lnTo>
                                  <a:pt x="2906" y="4432"/>
                                </a:lnTo>
                                <a:lnTo>
                                  <a:pt x="2906" y="4446"/>
                                </a:lnTo>
                                <a:lnTo>
                                  <a:pt x="2907" y="4460"/>
                                </a:lnTo>
                                <a:lnTo>
                                  <a:pt x="2909" y="4474"/>
                                </a:lnTo>
                                <a:lnTo>
                                  <a:pt x="2911" y="4488"/>
                                </a:lnTo>
                                <a:lnTo>
                                  <a:pt x="2915" y="4501"/>
                                </a:lnTo>
                                <a:lnTo>
                                  <a:pt x="2918" y="4515"/>
                                </a:lnTo>
                                <a:lnTo>
                                  <a:pt x="2922" y="4528"/>
                                </a:lnTo>
                                <a:lnTo>
                                  <a:pt x="2927" y="4542"/>
                                </a:lnTo>
                                <a:lnTo>
                                  <a:pt x="2933" y="4555"/>
                                </a:lnTo>
                                <a:lnTo>
                                  <a:pt x="2939" y="4567"/>
                                </a:lnTo>
                                <a:lnTo>
                                  <a:pt x="2947" y="4580"/>
                                </a:lnTo>
                                <a:lnTo>
                                  <a:pt x="2954" y="4593"/>
                                </a:lnTo>
                                <a:lnTo>
                                  <a:pt x="2963" y="4605"/>
                                </a:lnTo>
                                <a:lnTo>
                                  <a:pt x="2971" y="4616"/>
                                </a:lnTo>
                                <a:lnTo>
                                  <a:pt x="2981" y="4628"/>
                                </a:lnTo>
                                <a:lnTo>
                                  <a:pt x="2991" y="4639"/>
                                </a:lnTo>
                                <a:lnTo>
                                  <a:pt x="3002" y="4648"/>
                                </a:lnTo>
                                <a:lnTo>
                                  <a:pt x="3013" y="4658"/>
                                </a:lnTo>
                                <a:lnTo>
                                  <a:pt x="3024" y="4666"/>
                                </a:lnTo>
                                <a:lnTo>
                                  <a:pt x="3035" y="4675"/>
                                </a:lnTo>
                                <a:lnTo>
                                  <a:pt x="3048" y="4682"/>
                                </a:lnTo>
                                <a:lnTo>
                                  <a:pt x="3059" y="4689"/>
                                </a:lnTo>
                                <a:lnTo>
                                  <a:pt x="3072" y="4695"/>
                                </a:lnTo>
                                <a:lnTo>
                                  <a:pt x="3085" y="4700"/>
                                </a:lnTo>
                                <a:lnTo>
                                  <a:pt x="3098" y="4706"/>
                                </a:lnTo>
                                <a:lnTo>
                                  <a:pt x="3110" y="4710"/>
                                </a:lnTo>
                                <a:lnTo>
                                  <a:pt x="3124" y="4713"/>
                                </a:lnTo>
                                <a:lnTo>
                                  <a:pt x="3138" y="4716"/>
                                </a:lnTo>
                                <a:lnTo>
                                  <a:pt x="3151" y="4719"/>
                                </a:lnTo>
                                <a:lnTo>
                                  <a:pt x="3165" y="4721"/>
                                </a:lnTo>
                                <a:lnTo>
                                  <a:pt x="3179" y="4722"/>
                                </a:lnTo>
                                <a:lnTo>
                                  <a:pt x="3192" y="4723"/>
                                </a:lnTo>
                                <a:lnTo>
                                  <a:pt x="3206" y="4722"/>
                                </a:lnTo>
                                <a:lnTo>
                                  <a:pt x="3220" y="4721"/>
                                </a:lnTo>
                                <a:lnTo>
                                  <a:pt x="3234" y="4720"/>
                                </a:lnTo>
                                <a:lnTo>
                                  <a:pt x="3248" y="4718"/>
                                </a:lnTo>
                                <a:lnTo>
                                  <a:pt x="3262" y="4714"/>
                                </a:lnTo>
                                <a:lnTo>
                                  <a:pt x="3275" y="4711"/>
                                </a:lnTo>
                                <a:lnTo>
                                  <a:pt x="3289" y="4707"/>
                                </a:lnTo>
                                <a:lnTo>
                                  <a:pt x="3302" y="4702"/>
                                </a:lnTo>
                                <a:lnTo>
                                  <a:pt x="3315" y="4696"/>
                                </a:lnTo>
                                <a:lnTo>
                                  <a:pt x="3329" y="4690"/>
                                </a:lnTo>
                                <a:lnTo>
                                  <a:pt x="3340" y="4682"/>
                                </a:lnTo>
                                <a:lnTo>
                                  <a:pt x="3353" y="4675"/>
                                </a:lnTo>
                                <a:lnTo>
                                  <a:pt x="3366" y="4666"/>
                                </a:lnTo>
                                <a:lnTo>
                                  <a:pt x="3378" y="4657"/>
                                </a:lnTo>
                                <a:lnTo>
                                  <a:pt x="3388" y="4647"/>
                                </a:lnTo>
                                <a:lnTo>
                                  <a:pt x="3399" y="4638"/>
                                </a:lnTo>
                                <a:lnTo>
                                  <a:pt x="3408" y="4627"/>
                                </a:lnTo>
                                <a:lnTo>
                                  <a:pt x="3418" y="4616"/>
                                </a:lnTo>
                                <a:lnTo>
                                  <a:pt x="3427" y="4605"/>
                                </a:lnTo>
                                <a:lnTo>
                                  <a:pt x="3435" y="4593"/>
                                </a:lnTo>
                                <a:lnTo>
                                  <a:pt x="3443" y="4581"/>
                                </a:lnTo>
                                <a:lnTo>
                                  <a:pt x="3449" y="4570"/>
                                </a:lnTo>
                                <a:lnTo>
                                  <a:pt x="3455" y="4557"/>
                                </a:lnTo>
                                <a:lnTo>
                                  <a:pt x="3461" y="4544"/>
                                </a:lnTo>
                                <a:lnTo>
                                  <a:pt x="3466" y="4531"/>
                                </a:lnTo>
                                <a:lnTo>
                                  <a:pt x="3470" y="4517"/>
                                </a:lnTo>
                                <a:lnTo>
                                  <a:pt x="3474" y="4505"/>
                                </a:lnTo>
                                <a:lnTo>
                                  <a:pt x="3478" y="4491"/>
                                </a:lnTo>
                                <a:lnTo>
                                  <a:pt x="3480" y="4477"/>
                                </a:lnTo>
                                <a:lnTo>
                                  <a:pt x="3481" y="4463"/>
                                </a:lnTo>
                                <a:lnTo>
                                  <a:pt x="3482" y="4449"/>
                                </a:lnTo>
                                <a:lnTo>
                                  <a:pt x="3483" y="4435"/>
                                </a:lnTo>
                                <a:lnTo>
                                  <a:pt x="3483" y="4422"/>
                                </a:lnTo>
                                <a:lnTo>
                                  <a:pt x="3482" y="4408"/>
                                </a:lnTo>
                                <a:lnTo>
                                  <a:pt x="3480" y="4394"/>
                                </a:lnTo>
                                <a:lnTo>
                                  <a:pt x="3478" y="4380"/>
                                </a:lnTo>
                                <a:lnTo>
                                  <a:pt x="3474" y="4366"/>
                                </a:lnTo>
                                <a:lnTo>
                                  <a:pt x="3471" y="4354"/>
                                </a:lnTo>
                                <a:lnTo>
                                  <a:pt x="3467" y="4340"/>
                                </a:lnTo>
                                <a:lnTo>
                                  <a:pt x="3462" y="4327"/>
                                </a:lnTo>
                                <a:lnTo>
                                  <a:pt x="3456" y="4313"/>
                                </a:lnTo>
                                <a:lnTo>
                                  <a:pt x="3450" y="4300"/>
                                </a:lnTo>
                                <a:lnTo>
                                  <a:pt x="3443" y="4288"/>
                                </a:lnTo>
                                <a:lnTo>
                                  <a:pt x="3435" y="4275"/>
                                </a:lnTo>
                                <a:lnTo>
                                  <a:pt x="3427" y="4263"/>
                                </a:lnTo>
                                <a:lnTo>
                                  <a:pt x="3417" y="4251"/>
                                </a:lnTo>
                                <a:lnTo>
                                  <a:pt x="3407" y="4240"/>
                                </a:lnTo>
                                <a:lnTo>
                                  <a:pt x="3398" y="4230"/>
                                </a:lnTo>
                                <a:lnTo>
                                  <a:pt x="3387" y="4219"/>
                                </a:lnTo>
                                <a:lnTo>
                                  <a:pt x="3377" y="4211"/>
                                </a:lnTo>
                                <a:lnTo>
                                  <a:pt x="3365" y="4201"/>
                                </a:lnTo>
                                <a:lnTo>
                                  <a:pt x="3354" y="4194"/>
                                </a:lnTo>
                                <a:lnTo>
                                  <a:pt x="3341" y="4186"/>
                                </a:lnTo>
                                <a:lnTo>
                                  <a:pt x="3330" y="4179"/>
                                </a:lnTo>
                                <a:lnTo>
                                  <a:pt x="3317" y="4173"/>
                                </a:lnTo>
                                <a:lnTo>
                                  <a:pt x="3304" y="4167"/>
                                </a:lnTo>
                                <a:lnTo>
                                  <a:pt x="3291" y="4162"/>
                                </a:lnTo>
                                <a:lnTo>
                                  <a:pt x="3279" y="4158"/>
                                </a:lnTo>
                                <a:lnTo>
                                  <a:pt x="3265" y="4154"/>
                                </a:lnTo>
                                <a:lnTo>
                                  <a:pt x="3251" y="4151"/>
                                </a:lnTo>
                                <a:lnTo>
                                  <a:pt x="3238" y="4149"/>
                                </a:lnTo>
                                <a:lnTo>
                                  <a:pt x="3224" y="4147"/>
                                </a:lnTo>
                                <a:lnTo>
                                  <a:pt x="3211" y="4146"/>
                                </a:lnTo>
                                <a:lnTo>
                                  <a:pt x="3197" y="4146"/>
                                </a:lnTo>
                                <a:lnTo>
                                  <a:pt x="3183" y="4146"/>
                                </a:lnTo>
                                <a:lnTo>
                                  <a:pt x="3169" y="4147"/>
                                </a:lnTo>
                                <a:lnTo>
                                  <a:pt x="3155" y="4148"/>
                                </a:lnTo>
                                <a:lnTo>
                                  <a:pt x="3141" y="4150"/>
                                </a:lnTo>
                                <a:lnTo>
                                  <a:pt x="3128" y="4153"/>
                                </a:lnTo>
                                <a:lnTo>
                                  <a:pt x="3114" y="4158"/>
                                </a:lnTo>
                                <a:lnTo>
                                  <a:pt x="3100" y="4162"/>
                                </a:lnTo>
                                <a:lnTo>
                                  <a:pt x="3087" y="4166"/>
                                </a:lnTo>
                                <a:lnTo>
                                  <a:pt x="3074" y="4173"/>
                                </a:lnTo>
                                <a:lnTo>
                                  <a:pt x="3060" y="4179"/>
                                </a:lnTo>
                                <a:lnTo>
                                  <a:pt x="3048" y="4185"/>
                                </a:lnTo>
                                <a:lnTo>
                                  <a:pt x="3036" y="4194"/>
                                </a:lnTo>
                                <a:lnTo>
                                  <a:pt x="3023" y="4202"/>
                                </a:lnTo>
                                <a:close/>
                                <a:moveTo>
                                  <a:pt x="5036" y="4492"/>
                                </a:moveTo>
                                <a:lnTo>
                                  <a:pt x="5036" y="4492"/>
                                </a:lnTo>
                                <a:lnTo>
                                  <a:pt x="5024" y="4501"/>
                                </a:lnTo>
                                <a:lnTo>
                                  <a:pt x="5012" y="4511"/>
                                </a:lnTo>
                                <a:lnTo>
                                  <a:pt x="5002" y="4521"/>
                                </a:lnTo>
                                <a:lnTo>
                                  <a:pt x="4992" y="4531"/>
                                </a:lnTo>
                                <a:lnTo>
                                  <a:pt x="4982" y="4542"/>
                                </a:lnTo>
                                <a:lnTo>
                                  <a:pt x="4974" y="4554"/>
                                </a:lnTo>
                                <a:lnTo>
                                  <a:pt x="4967" y="4565"/>
                                </a:lnTo>
                                <a:lnTo>
                                  <a:pt x="4959" y="4577"/>
                                </a:lnTo>
                                <a:lnTo>
                                  <a:pt x="4952" y="4590"/>
                                </a:lnTo>
                                <a:lnTo>
                                  <a:pt x="4945" y="4602"/>
                                </a:lnTo>
                                <a:lnTo>
                                  <a:pt x="4940" y="4614"/>
                                </a:lnTo>
                                <a:lnTo>
                                  <a:pt x="4935" y="4627"/>
                                </a:lnTo>
                                <a:lnTo>
                                  <a:pt x="4930" y="4641"/>
                                </a:lnTo>
                                <a:lnTo>
                                  <a:pt x="4927" y="4654"/>
                                </a:lnTo>
                                <a:lnTo>
                                  <a:pt x="4924" y="4667"/>
                                </a:lnTo>
                                <a:lnTo>
                                  <a:pt x="4922" y="4681"/>
                                </a:lnTo>
                                <a:lnTo>
                                  <a:pt x="4920" y="4695"/>
                                </a:lnTo>
                                <a:lnTo>
                                  <a:pt x="4919" y="4709"/>
                                </a:lnTo>
                                <a:lnTo>
                                  <a:pt x="4919" y="4723"/>
                                </a:lnTo>
                                <a:lnTo>
                                  <a:pt x="4919" y="4737"/>
                                </a:lnTo>
                                <a:lnTo>
                                  <a:pt x="4920" y="4751"/>
                                </a:lnTo>
                                <a:lnTo>
                                  <a:pt x="4921" y="4764"/>
                                </a:lnTo>
                                <a:lnTo>
                                  <a:pt x="4923" y="4778"/>
                                </a:lnTo>
                                <a:lnTo>
                                  <a:pt x="4926" y="4792"/>
                                </a:lnTo>
                                <a:lnTo>
                                  <a:pt x="4929" y="4805"/>
                                </a:lnTo>
                                <a:lnTo>
                                  <a:pt x="4934" y="4819"/>
                                </a:lnTo>
                                <a:lnTo>
                                  <a:pt x="4939" y="4832"/>
                                </a:lnTo>
                                <a:lnTo>
                                  <a:pt x="4944" y="4845"/>
                                </a:lnTo>
                                <a:lnTo>
                                  <a:pt x="4951" y="4858"/>
                                </a:lnTo>
                                <a:lnTo>
                                  <a:pt x="4958" y="4871"/>
                                </a:lnTo>
                                <a:lnTo>
                                  <a:pt x="4965" y="4884"/>
                                </a:lnTo>
                                <a:lnTo>
                                  <a:pt x="4974" y="4895"/>
                                </a:lnTo>
                                <a:lnTo>
                                  <a:pt x="4984" y="4907"/>
                                </a:lnTo>
                                <a:lnTo>
                                  <a:pt x="4993" y="4919"/>
                                </a:lnTo>
                                <a:lnTo>
                                  <a:pt x="5003" y="4928"/>
                                </a:lnTo>
                                <a:lnTo>
                                  <a:pt x="5013" y="4939"/>
                                </a:lnTo>
                                <a:lnTo>
                                  <a:pt x="5024" y="4948"/>
                                </a:lnTo>
                                <a:lnTo>
                                  <a:pt x="5036" y="4957"/>
                                </a:lnTo>
                                <a:lnTo>
                                  <a:pt x="5047" y="4964"/>
                                </a:lnTo>
                                <a:lnTo>
                                  <a:pt x="5059" y="4972"/>
                                </a:lnTo>
                                <a:lnTo>
                                  <a:pt x="5072" y="4979"/>
                                </a:lnTo>
                                <a:lnTo>
                                  <a:pt x="5084" y="4986"/>
                                </a:lnTo>
                                <a:lnTo>
                                  <a:pt x="5096" y="4991"/>
                                </a:lnTo>
                                <a:lnTo>
                                  <a:pt x="5109" y="4996"/>
                                </a:lnTo>
                                <a:lnTo>
                                  <a:pt x="5123" y="5001"/>
                                </a:lnTo>
                                <a:lnTo>
                                  <a:pt x="5136" y="5004"/>
                                </a:lnTo>
                                <a:lnTo>
                                  <a:pt x="5150" y="5007"/>
                                </a:lnTo>
                                <a:lnTo>
                                  <a:pt x="5163" y="5009"/>
                                </a:lnTo>
                                <a:lnTo>
                                  <a:pt x="5177" y="5011"/>
                                </a:lnTo>
                                <a:lnTo>
                                  <a:pt x="5191" y="5012"/>
                                </a:lnTo>
                                <a:lnTo>
                                  <a:pt x="5205" y="5012"/>
                                </a:lnTo>
                                <a:lnTo>
                                  <a:pt x="5219" y="5012"/>
                                </a:lnTo>
                                <a:lnTo>
                                  <a:pt x="5233" y="5011"/>
                                </a:lnTo>
                                <a:lnTo>
                                  <a:pt x="5246" y="5010"/>
                                </a:lnTo>
                                <a:lnTo>
                                  <a:pt x="5260" y="5008"/>
                                </a:lnTo>
                                <a:lnTo>
                                  <a:pt x="5274" y="5005"/>
                                </a:lnTo>
                                <a:lnTo>
                                  <a:pt x="5287" y="5001"/>
                                </a:lnTo>
                                <a:lnTo>
                                  <a:pt x="5301" y="4996"/>
                                </a:lnTo>
                                <a:lnTo>
                                  <a:pt x="5315" y="4992"/>
                                </a:lnTo>
                                <a:lnTo>
                                  <a:pt x="5327" y="4986"/>
                                </a:lnTo>
                                <a:lnTo>
                                  <a:pt x="5340" y="4979"/>
                                </a:lnTo>
                                <a:lnTo>
                                  <a:pt x="5353" y="4973"/>
                                </a:lnTo>
                                <a:lnTo>
                                  <a:pt x="5366" y="4964"/>
                                </a:lnTo>
                                <a:lnTo>
                                  <a:pt x="5377" y="4956"/>
                                </a:lnTo>
                                <a:lnTo>
                                  <a:pt x="5389" y="4947"/>
                                </a:lnTo>
                                <a:lnTo>
                                  <a:pt x="5401" y="4938"/>
                                </a:lnTo>
                                <a:lnTo>
                                  <a:pt x="5410" y="4927"/>
                                </a:lnTo>
                                <a:lnTo>
                                  <a:pt x="5421" y="4918"/>
                                </a:lnTo>
                                <a:lnTo>
                                  <a:pt x="5431" y="4906"/>
                                </a:lnTo>
                                <a:lnTo>
                                  <a:pt x="5439" y="4895"/>
                                </a:lnTo>
                                <a:lnTo>
                                  <a:pt x="5446" y="4884"/>
                                </a:lnTo>
                                <a:lnTo>
                                  <a:pt x="5454" y="4872"/>
                                </a:lnTo>
                                <a:lnTo>
                                  <a:pt x="5461" y="4859"/>
                                </a:lnTo>
                                <a:lnTo>
                                  <a:pt x="5468" y="4847"/>
                                </a:lnTo>
                                <a:lnTo>
                                  <a:pt x="5473" y="4835"/>
                                </a:lnTo>
                                <a:lnTo>
                                  <a:pt x="5478" y="4821"/>
                                </a:lnTo>
                                <a:lnTo>
                                  <a:pt x="5483" y="4808"/>
                                </a:lnTo>
                                <a:lnTo>
                                  <a:pt x="5486" y="4794"/>
                                </a:lnTo>
                                <a:lnTo>
                                  <a:pt x="5489" y="4781"/>
                                </a:lnTo>
                                <a:lnTo>
                                  <a:pt x="5491" y="4768"/>
                                </a:lnTo>
                                <a:lnTo>
                                  <a:pt x="5493" y="4754"/>
                                </a:lnTo>
                                <a:lnTo>
                                  <a:pt x="5494" y="4740"/>
                                </a:lnTo>
                                <a:lnTo>
                                  <a:pt x="5494" y="4726"/>
                                </a:lnTo>
                                <a:lnTo>
                                  <a:pt x="5494" y="4712"/>
                                </a:lnTo>
                                <a:lnTo>
                                  <a:pt x="5493" y="4698"/>
                                </a:lnTo>
                                <a:lnTo>
                                  <a:pt x="5492" y="4685"/>
                                </a:lnTo>
                                <a:lnTo>
                                  <a:pt x="5490" y="4671"/>
                                </a:lnTo>
                                <a:lnTo>
                                  <a:pt x="5487" y="4657"/>
                                </a:lnTo>
                                <a:lnTo>
                                  <a:pt x="5483" y="4643"/>
                                </a:lnTo>
                                <a:lnTo>
                                  <a:pt x="5478" y="4630"/>
                                </a:lnTo>
                                <a:lnTo>
                                  <a:pt x="5474" y="4616"/>
                                </a:lnTo>
                                <a:lnTo>
                                  <a:pt x="5468" y="4604"/>
                                </a:lnTo>
                                <a:lnTo>
                                  <a:pt x="5461" y="4591"/>
                                </a:lnTo>
                                <a:lnTo>
                                  <a:pt x="5455" y="4578"/>
                                </a:lnTo>
                                <a:lnTo>
                                  <a:pt x="5446" y="4565"/>
                                </a:lnTo>
                                <a:lnTo>
                                  <a:pt x="5438" y="4554"/>
                                </a:lnTo>
                                <a:lnTo>
                                  <a:pt x="5429" y="4542"/>
                                </a:lnTo>
                                <a:lnTo>
                                  <a:pt x="5420" y="4530"/>
                                </a:lnTo>
                                <a:lnTo>
                                  <a:pt x="5409" y="4520"/>
                                </a:lnTo>
                                <a:lnTo>
                                  <a:pt x="5400" y="4510"/>
                                </a:lnTo>
                                <a:lnTo>
                                  <a:pt x="5388" y="4500"/>
                                </a:lnTo>
                                <a:lnTo>
                                  <a:pt x="5377" y="4492"/>
                                </a:lnTo>
                                <a:lnTo>
                                  <a:pt x="5366" y="4484"/>
                                </a:lnTo>
                                <a:lnTo>
                                  <a:pt x="5354" y="4477"/>
                                </a:lnTo>
                                <a:lnTo>
                                  <a:pt x="5341" y="4470"/>
                                </a:lnTo>
                                <a:lnTo>
                                  <a:pt x="5329" y="4463"/>
                                </a:lnTo>
                                <a:lnTo>
                                  <a:pt x="5317" y="4458"/>
                                </a:lnTo>
                                <a:lnTo>
                                  <a:pt x="5303" y="4452"/>
                                </a:lnTo>
                                <a:lnTo>
                                  <a:pt x="5290" y="4448"/>
                                </a:lnTo>
                                <a:lnTo>
                                  <a:pt x="5276" y="4445"/>
                                </a:lnTo>
                                <a:lnTo>
                                  <a:pt x="5263" y="4442"/>
                                </a:lnTo>
                                <a:lnTo>
                                  <a:pt x="5250" y="4440"/>
                                </a:lnTo>
                                <a:lnTo>
                                  <a:pt x="5236" y="4438"/>
                                </a:lnTo>
                                <a:lnTo>
                                  <a:pt x="5222" y="4437"/>
                                </a:lnTo>
                                <a:lnTo>
                                  <a:pt x="5208" y="4437"/>
                                </a:lnTo>
                                <a:lnTo>
                                  <a:pt x="5194" y="4437"/>
                                </a:lnTo>
                                <a:lnTo>
                                  <a:pt x="5180" y="4438"/>
                                </a:lnTo>
                                <a:lnTo>
                                  <a:pt x="5167" y="4439"/>
                                </a:lnTo>
                                <a:lnTo>
                                  <a:pt x="5153" y="4441"/>
                                </a:lnTo>
                                <a:lnTo>
                                  <a:pt x="5139" y="4444"/>
                                </a:lnTo>
                                <a:lnTo>
                                  <a:pt x="5125" y="4447"/>
                                </a:lnTo>
                                <a:lnTo>
                                  <a:pt x="5112" y="4451"/>
                                </a:lnTo>
                                <a:lnTo>
                                  <a:pt x="5098" y="4457"/>
                                </a:lnTo>
                                <a:lnTo>
                                  <a:pt x="5086" y="4462"/>
                                </a:lnTo>
                                <a:lnTo>
                                  <a:pt x="5073" y="4468"/>
                                </a:lnTo>
                                <a:lnTo>
                                  <a:pt x="5060" y="4476"/>
                                </a:lnTo>
                                <a:lnTo>
                                  <a:pt x="5047" y="4483"/>
                                </a:lnTo>
                                <a:lnTo>
                                  <a:pt x="5036" y="4492"/>
                                </a:lnTo>
                                <a:close/>
                                <a:moveTo>
                                  <a:pt x="4460" y="4917"/>
                                </a:moveTo>
                                <a:lnTo>
                                  <a:pt x="4460" y="4917"/>
                                </a:lnTo>
                                <a:lnTo>
                                  <a:pt x="4448" y="4925"/>
                                </a:lnTo>
                                <a:lnTo>
                                  <a:pt x="4438" y="4935"/>
                                </a:lnTo>
                                <a:lnTo>
                                  <a:pt x="4427" y="4945"/>
                                </a:lnTo>
                                <a:lnTo>
                                  <a:pt x="4417" y="4955"/>
                                </a:lnTo>
                                <a:lnTo>
                                  <a:pt x="4408" y="4967"/>
                                </a:lnTo>
                                <a:lnTo>
                                  <a:pt x="4399" y="4977"/>
                                </a:lnTo>
                                <a:lnTo>
                                  <a:pt x="4391" y="4989"/>
                                </a:lnTo>
                                <a:lnTo>
                                  <a:pt x="4383" y="5001"/>
                                </a:lnTo>
                                <a:lnTo>
                                  <a:pt x="4377" y="5013"/>
                                </a:lnTo>
                                <a:lnTo>
                                  <a:pt x="4371" y="5025"/>
                                </a:lnTo>
                                <a:lnTo>
                                  <a:pt x="4365" y="5038"/>
                                </a:lnTo>
                                <a:lnTo>
                                  <a:pt x="4360" y="5052"/>
                                </a:lnTo>
                                <a:lnTo>
                                  <a:pt x="4356" y="5064"/>
                                </a:lnTo>
                                <a:lnTo>
                                  <a:pt x="4351" y="5078"/>
                                </a:lnTo>
                                <a:lnTo>
                                  <a:pt x="4349" y="5091"/>
                                </a:lnTo>
                                <a:lnTo>
                                  <a:pt x="4346" y="5105"/>
                                </a:lnTo>
                                <a:lnTo>
                                  <a:pt x="4345" y="5119"/>
                                </a:lnTo>
                                <a:lnTo>
                                  <a:pt x="4344" y="5133"/>
                                </a:lnTo>
                                <a:lnTo>
                                  <a:pt x="4343" y="5146"/>
                                </a:lnTo>
                                <a:lnTo>
                                  <a:pt x="4343" y="5160"/>
                                </a:lnTo>
                                <a:lnTo>
                                  <a:pt x="4344" y="5174"/>
                                </a:lnTo>
                                <a:lnTo>
                                  <a:pt x="4346" y="5188"/>
                                </a:lnTo>
                                <a:lnTo>
                                  <a:pt x="4348" y="5202"/>
                                </a:lnTo>
                                <a:lnTo>
                                  <a:pt x="4351" y="5216"/>
                                </a:lnTo>
                                <a:lnTo>
                                  <a:pt x="4355" y="5229"/>
                                </a:lnTo>
                                <a:lnTo>
                                  <a:pt x="4359" y="5242"/>
                                </a:lnTo>
                                <a:lnTo>
                                  <a:pt x="4364" y="5256"/>
                                </a:lnTo>
                                <a:lnTo>
                                  <a:pt x="4369" y="5269"/>
                                </a:lnTo>
                                <a:lnTo>
                                  <a:pt x="4376" y="5282"/>
                                </a:lnTo>
                                <a:lnTo>
                                  <a:pt x="4383" y="5294"/>
                                </a:lnTo>
                                <a:lnTo>
                                  <a:pt x="4391" y="5307"/>
                                </a:lnTo>
                                <a:lnTo>
                                  <a:pt x="4399" y="5319"/>
                                </a:lnTo>
                                <a:lnTo>
                                  <a:pt x="4409" y="5331"/>
                                </a:lnTo>
                                <a:lnTo>
                                  <a:pt x="4418" y="5342"/>
                                </a:lnTo>
                                <a:lnTo>
                                  <a:pt x="4428" y="5353"/>
                                </a:lnTo>
                                <a:lnTo>
                                  <a:pt x="4439" y="5363"/>
                                </a:lnTo>
                                <a:lnTo>
                                  <a:pt x="4449" y="5372"/>
                                </a:lnTo>
                                <a:lnTo>
                                  <a:pt x="4461" y="5381"/>
                                </a:lnTo>
                                <a:lnTo>
                                  <a:pt x="4473" y="5389"/>
                                </a:lnTo>
                                <a:lnTo>
                                  <a:pt x="4484" y="5397"/>
                                </a:lnTo>
                                <a:lnTo>
                                  <a:pt x="4496" y="5403"/>
                                </a:lnTo>
                                <a:lnTo>
                                  <a:pt x="4509" y="5409"/>
                                </a:lnTo>
                                <a:lnTo>
                                  <a:pt x="4522" y="5415"/>
                                </a:lnTo>
                                <a:lnTo>
                                  <a:pt x="4534" y="5420"/>
                                </a:lnTo>
                                <a:lnTo>
                                  <a:pt x="4547" y="5424"/>
                                </a:lnTo>
                                <a:lnTo>
                                  <a:pt x="4561" y="5427"/>
                                </a:lnTo>
                                <a:lnTo>
                                  <a:pt x="4575" y="5431"/>
                                </a:lnTo>
                                <a:lnTo>
                                  <a:pt x="4589" y="5433"/>
                                </a:lnTo>
                                <a:lnTo>
                                  <a:pt x="4601" y="5435"/>
                                </a:lnTo>
                                <a:lnTo>
                                  <a:pt x="4615" y="5436"/>
                                </a:lnTo>
                                <a:lnTo>
                                  <a:pt x="4629" y="5436"/>
                                </a:lnTo>
                                <a:lnTo>
                                  <a:pt x="4643" y="5436"/>
                                </a:lnTo>
                                <a:lnTo>
                                  <a:pt x="4657" y="5435"/>
                                </a:lnTo>
                                <a:lnTo>
                                  <a:pt x="4671" y="5434"/>
                                </a:lnTo>
                                <a:lnTo>
                                  <a:pt x="4685" y="5432"/>
                                </a:lnTo>
                                <a:lnTo>
                                  <a:pt x="4698" y="5429"/>
                                </a:lnTo>
                                <a:lnTo>
                                  <a:pt x="4712" y="5425"/>
                                </a:lnTo>
                                <a:lnTo>
                                  <a:pt x="4726" y="5421"/>
                                </a:lnTo>
                                <a:lnTo>
                                  <a:pt x="4739" y="5416"/>
                                </a:lnTo>
                                <a:lnTo>
                                  <a:pt x="4753" y="5410"/>
                                </a:lnTo>
                                <a:lnTo>
                                  <a:pt x="4765" y="5404"/>
                                </a:lnTo>
                                <a:lnTo>
                                  <a:pt x="4778" y="5397"/>
                                </a:lnTo>
                                <a:lnTo>
                                  <a:pt x="4790" y="5389"/>
                                </a:lnTo>
                                <a:lnTo>
                                  <a:pt x="4803" y="5381"/>
                                </a:lnTo>
                                <a:lnTo>
                                  <a:pt x="4814" y="5371"/>
                                </a:lnTo>
                                <a:lnTo>
                                  <a:pt x="4825" y="5361"/>
                                </a:lnTo>
                                <a:lnTo>
                                  <a:pt x="4836" y="5352"/>
                                </a:lnTo>
                                <a:lnTo>
                                  <a:pt x="4845" y="5341"/>
                                </a:lnTo>
                                <a:lnTo>
                                  <a:pt x="4855" y="5331"/>
                                </a:lnTo>
                                <a:lnTo>
                                  <a:pt x="4863" y="5319"/>
                                </a:lnTo>
                                <a:lnTo>
                                  <a:pt x="4872" y="5307"/>
                                </a:lnTo>
                                <a:lnTo>
                                  <a:pt x="4879" y="5295"/>
                                </a:lnTo>
                                <a:lnTo>
                                  <a:pt x="4886" y="5283"/>
                                </a:lnTo>
                                <a:lnTo>
                                  <a:pt x="4892" y="5271"/>
                                </a:lnTo>
                                <a:lnTo>
                                  <a:pt x="4898" y="5258"/>
                                </a:lnTo>
                                <a:lnTo>
                                  <a:pt x="4903" y="5245"/>
                                </a:lnTo>
                                <a:lnTo>
                                  <a:pt x="4907" y="5232"/>
                                </a:lnTo>
                                <a:lnTo>
                                  <a:pt x="4911" y="5219"/>
                                </a:lnTo>
                                <a:lnTo>
                                  <a:pt x="4914" y="5205"/>
                                </a:lnTo>
                                <a:lnTo>
                                  <a:pt x="4917" y="5191"/>
                                </a:lnTo>
                                <a:lnTo>
                                  <a:pt x="4918" y="5177"/>
                                </a:lnTo>
                                <a:lnTo>
                                  <a:pt x="4919" y="5163"/>
                                </a:lnTo>
                                <a:lnTo>
                                  <a:pt x="4920" y="5150"/>
                                </a:lnTo>
                                <a:lnTo>
                                  <a:pt x="4920" y="5136"/>
                                </a:lnTo>
                                <a:lnTo>
                                  <a:pt x="4919" y="5122"/>
                                </a:lnTo>
                                <a:lnTo>
                                  <a:pt x="4917" y="5108"/>
                                </a:lnTo>
                                <a:lnTo>
                                  <a:pt x="4914" y="5094"/>
                                </a:lnTo>
                                <a:lnTo>
                                  <a:pt x="4911" y="5080"/>
                                </a:lnTo>
                                <a:lnTo>
                                  <a:pt x="4908" y="5068"/>
                                </a:lnTo>
                                <a:lnTo>
                                  <a:pt x="4904" y="5054"/>
                                </a:lnTo>
                                <a:lnTo>
                                  <a:pt x="4898" y="5040"/>
                                </a:lnTo>
                                <a:lnTo>
                                  <a:pt x="4893" y="5027"/>
                                </a:lnTo>
                                <a:lnTo>
                                  <a:pt x="4887" y="5014"/>
                                </a:lnTo>
                                <a:lnTo>
                                  <a:pt x="4879" y="5002"/>
                                </a:lnTo>
                                <a:lnTo>
                                  <a:pt x="4872" y="4989"/>
                                </a:lnTo>
                                <a:lnTo>
                                  <a:pt x="4863" y="4977"/>
                                </a:lnTo>
                                <a:lnTo>
                                  <a:pt x="4855" y="4966"/>
                                </a:lnTo>
                                <a:lnTo>
                                  <a:pt x="4845" y="4954"/>
                                </a:lnTo>
                                <a:lnTo>
                                  <a:pt x="4835" y="4944"/>
                                </a:lnTo>
                                <a:lnTo>
                                  <a:pt x="4824" y="4934"/>
                                </a:lnTo>
                                <a:lnTo>
                                  <a:pt x="4813" y="4924"/>
                                </a:lnTo>
                                <a:lnTo>
                                  <a:pt x="4803" y="4915"/>
                                </a:lnTo>
                                <a:lnTo>
                                  <a:pt x="4791" y="4908"/>
                                </a:lnTo>
                                <a:lnTo>
                                  <a:pt x="4778" y="4901"/>
                                </a:lnTo>
                                <a:lnTo>
                                  <a:pt x="4766" y="4893"/>
                                </a:lnTo>
                                <a:lnTo>
                                  <a:pt x="4754" y="4887"/>
                                </a:lnTo>
                                <a:lnTo>
                                  <a:pt x="4741" y="4881"/>
                                </a:lnTo>
                                <a:lnTo>
                                  <a:pt x="4728" y="4876"/>
                                </a:lnTo>
                                <a:lnTo>
                                  <a:pt x="4715" y="4872"/>
                                </a:lnTo>
                                <a:lnTo>
                                  <a:pt x="4702" y="4869"/>
                                </a:lnTo>
                                <a:lnTo>
                                  <a:pt x="4688" y="4865"/>
                                </a:lnTo>
                                <a:lnTo>
                                  <a:pt x="4675" y="4863"/>
                                </a:lnTo>
                                <a:lnTo>
                                  <a:pt x="4661" y="4861"/>
                                </a:lnTo>
                                <a:lnTo>
                                  <a:pt x="4647" y="4860"/>
                                </a:lnTo>
                                <a:lnTo>
                                  <a:pt x="4633" y="4860"/>
                                </a:lnTo>
                                <a:lnTo>
                                  <a:pt x="4620" y="4860"/>
                                </a:lnTo>
                                <a:lnTo>
                                  <a:pt x="4606" y="4861"/>
                                </a:lnTo>
                                <a:lnTo>
                                  <a:pt x="4592" y="4862"/>
                                </a:lnTo>
                                <a:lnTo>
                                  <a:pt x="4578" y="4864"/>
                                </a:lnTo>
                                <a:lnTo>
                                  <a:pt x="4564" y="4868"/>
                                </a:lnTo>
                                <a:lnTo>
                                  <a:pt x="4550" y="4872"/>
                                </a:lnTo>
                                <a:lnTo>
                                  <a:pt x="4537" y="4876"/>
                                </a:lnTo>
                                <a:lnTo>
                                  <a:pt x="4524" y="4880"/>
                                </a:lnTo>
                                <a:lnTo>
                                  <a:pt x="4511" y="4887"/>
                                </a:lnTo>
                                <a:lnTo>
                                  <a:pt x="4497" y="4893"/>
                                </a:lnTo>
                                <a:lnTo>
                                  <a:pt x="4485" y="4900"/>
                                </a:lnTo>
                                <a:lnTo>
                                  <a:pt x="4473" y="4908"/>
                                </a:lnTo>
                                <a:lnTo>
                                  <a:pt x="4460" y="4917"/>
                                </a:lnTo>
                                <a:close/>
                                <a:moveTo>
                                  <a:pt x="3870" y="5351"/>
                                </a:moveTo>
                                <a:lnTo>
                                  <a:pt x="3870" y="5351"/>
                                </a:lnTo>
                                <a:lnTo>
                                  <a:pt x="3859" y="5360"/>
                                </a:lnTo>
                                <a:lnTo>
                                  <a:pt x="3847" y="5370"/>
                                </a:lnTo>
                                <a:lnTo>
                                  <a:pt x="3837" y="5380"/>
                                </a:lnTo>
                                <a:lnTo>
                                  <a:pt x="3827" y="5390"/>
                                </a:lnTo>
                                <a:lnTo>
                                  <a:pt x="3817" y="5401"/>
                                </a:lnTo>
                                <a:lnTo>
                                  <a:pt x="3809" y="5413"/>
                                </a:lnTo>
                                <a:lnTo>
                                  <a:pt x="3801" y="5424"/>
                                </a:lnTo>
                                <a:lnTo>
                                  <a:pt x="3794" y="5436"/>
                                </a:lnTo>
                                <a:lnTo>
                                  <a:pt x="3786" y="5448"/>
                                </a:lnTo>
                                <a:lnTo>
                                  <a:pt x="3780" y="5460"/>
                                </a:lnTo>
                                <a:lnTo>
                                  <a:pt x="3775" y="5473"/>
                                </a:lnTo>
                                <a:lnTo>
                                  <a:pt x="3769" y="5486"/>
                                </a:lnTo>
                                <a:lnTo>
                                  <a:pt x="3765" y="5500"/>
                                </a:lnTo>
                                <a:lnTo>
                                  <a:pt x="3762" y="5513"/>
                                </a:lnTo>
                                <a:lnTo>
                                  <a:pt x="3759" y="5526"/>
                                </a:lnTo>
                                <a:lnTo>
                                  <a:pt x="3756" y="5540"/>
                                </a:lnTo>
                                <a:lnTo>
                                  <a:pt x="3754" y="5554"/>
                                </a:lnTo>
                                <a:lnTo>
                                  <a:pt x="3753" y="5568"/>
                                </a:lnTo>
                                <a:lnTo>
                                  <a:pt x="3753" y="5582"/>
                                </a:lnTo>
                                <a:lnTo>
                                  <a:pt x="3753" y="5596"/>
                                </a:lnTo>
                                <a:lnTo>
                                  <a:pt x="3754" y="5609"/>
                                </a:lnTo>
                                <a:lnTo>
                                  <a:pt x="3755" y="5623"/>
                                </a:lnTo>
                                <a:lnTo>
                                  <a:pt x="3758" y="5637"/>
                                </a:lnTo>
                                <a:lnTo>
                                  <a:pt x="3761" y="5650"/>
                                </a:lnTo>
                                <a:lnTo>
                                  <a:pt x="3764" y="5664"/>
                                </a:lnTo>
                                <a:lnTo>
                                  <a:pt x="3769" y="5678"/>
                                </a:lnTo>
                                <a:lnTo>
                                  <a:pt x="3774" y="5690"/>
                                </a:lnTo>
                                <a:lnTo>
                                  <a:pt x="3780" y="5704"/>
                                </a:lnTo>
                                <a:lnTo>
                                  <a:pt x="3786" y="5717"/>
                                </a:lnTo>
                                <a:lnTo>
                                  <a:pt x="3793" y="5730"/>
                                </a:lnTo>
                                <a:lnTo>
                                  <a:pt x="3801" y="5742"/>
                                </a:lnTo>
                                <a:lnTo>
                                  <a:pt x="3810" y="5754"/>
                                </a:lnTo>
                                <a:lnTo>
                                  <a:pt x="3818" y="5766"/>
                                </a:lnTo>
                                <a:lnTo>
                                  <a:pt x="3828" y="5777"/>
                                </a:lnTo>
                                <a:lnTo>
                                  <a:pt x="3837" y="5787"/>
                                </a:lnTo>
                                <a:lnTo>
                                  <a:pt x="3848" y="5798"/>
                                </a:lnTo>
                                <a:lnTo>
                                  <a:pt x="3860" y="5806"/>
                                </a:lnTo>
                                <a:lnTo>
                                  <a:pt x="3870" y="5816"/>
                                </a:lnTo>
                                <a:lnTo>
                                  <a:pt x="3882" y="5823"/>
                                </a:lnTo>
                                <a:lnTo>
                                  <a:pt x="3894" y="5831"/>
                                </a:lnTo>
                                <a:lnTo>
                                  <a:pt x="3907" y="5838"/>
                                </a:lnTo>
                                <a:lnTo>
                                  <a:pt x="3918" y="5844"/>
                                </a:lnTo>
                                <a:lnTo>
                                  <a:pt x="3931" y="5850"/>
                                </a:lnTo>
                                <a:lnTo>
                                  <a:pt x="3945" y="5854"/>
                                </a:lnTo>
                                <a:lnTo>
                                  <a:pt x="3958" y="5858"/>
                                </a:lnTo>
                                <a:lnTo>
                                  <a:pt x="3970" y="5863"/>
                                </a:lnTo>
                                <a:lnTo>
                                  <a:pt x="3984" y="5866"/>
                                </a:lnTo>
                                <a:lnTo>
                                  <a:pt x="3998" y="5868"/>
                                </a:lnTo>
                                <a:lnTo>
                                  <a:pt x="4012" y="5870"/>
                                </a:lnTo>
                                <a:lnTo>
                                  <a:pt x="4026" y="5871"/>
                                </a:lnTo>
                                <a:lnTo>
                                  <a:pt x="4040" y="5871"/>
                                </a:lnTo>
                                <a:lnTo>
                                  <a:pt x="4053" y="5871"/>
                                </a:lnTo>
                                <a:lnTo>
                                  <a:pt x="4067" y="5870"/>
                                </a:lnTo>
                                <a:lnTo>
                                  <a:pt x="4081" y="5869"/>
                                </a:lnTo>
                                <a:lnTo>
                                  <a:pt x="4095" y="5866"/>
                                </a:lnTo>
                                <a:lnTo>
                                  <a:pt x="4109" y="5864"/>
                                </a:lnTo>
                                <a:lnTo>
                                  <a:pt x="4122" y="5860"/>
                                </a:lnTo>
                                <a:lnTo>
                                  <a:pt x="4135" y="5855"/>
                                </a:lnTo>
                                <a:lnTo>
                                  <a:pt x="4149" y="5851"/>
                                </a:lnTo>
                                <a:lnTo>
                                  <a:pt x="4162" y="5845"/>
                                </a:lnTo>
                                <a:lnTo>
                                  <a:pt x="4175" y="5838"/>
                                </a:lnTo>
                                <a:lnTo>
                                  <a:pt x="4188" y="5832"/>
                                </a:lnTo>
                                <a:lnTo>
                                  <a:pt x="4200" y="5823"/>
                                </a:lnTo>
                                <a:lnTo>
                                  <a:pt x="4212" y="5815"/>
                                </a:lnTo>
                                <a:lnTo>
                                  <a:pt x="4224" y="5806"/>
                                </a:lnTo>
                                <a:lnTo>
                                  <a:pt x="4235" y="5797"/>
                                </a:lnTo>
                                <a:lnTo>
                                  <a:pt x="4246" y="5786"/>
                                </a:lnTo>
                                <a:lnTo>
                                  <a:pt x="4256" y="5775"/>
                                </a:lnTo>
                                <a:lnTo>
                                  <a:pt x="4265" y="5765"/>
                                </a:lnTo>
                                <a:lnTo>
                                  <a:pt x="4274" y="5754"/>
                                </a:lnTo>
                                <a:lnTo>
                                  <a:pt x="4281" y="5742"/>
                                </a:lnTo>
                                <a:lnTo>
                                  <a:pt x="4289" y="5731"/>
                                </a:lnTo>
                                <a:lnTo>
                                  <a:pt x="4296" y="5718"/>
                                </a:lnTo>
                                <a:lnTo>
                                  <a:pt x="4302" y="5705"/>
                                </a:lnTo>
                                <a:lnTo>
                                  <a:pt x="4308" y="5692"/>
                                </a:lnTo>
                                <a:lnTo>
                                  <a:pt x="4313" y="5680"/>
                                </a:lnTo>
                                <a:lnTo>
                                  <a:pt x="4317" y="5667"/>
                                </a:lnTo>
                                <a:lnTo>
                                  <a:pt x="4321" y="5653"/>
                                </a:lnTo>
                                <a:lnTo>
                                  <a:pt x="4324" y="5640"/>
                                </a:lnTo>
                                <a:lnTo>
                                  <a:pt x="4326" y="5626"/>
                                </a:lnTo>
                                <a:lnTo>
                                  <a:pt x="4328" y="5613"/>
                                </a:lnTo>
                                <a:lnTo>
                                  <a:pt x="4329" y="5599"/>
                                </a:lnTo>
                                <a:lnTo>
                                  <a:pt x="4329" y="5585"/>
                                </a:lnTo>
                                <a:lnTo>
                                  <a:pt x="4329" y="5571"/>
                                </a:lnTo>
                                <a:lnTo>
                                  <a:pt x="4328" y="5557"/>
                                </a:lnTo>
                                <a:lnTo>
                                  <a:pt x="4327" y="5543"/>
                                </a:lnTo>
                                <a:lnTo>
                                  <a:pt x="4325" y="5530"/>
                                </a:lnTo>
                                <a:lnTo>
                                  <a:pt x="4322" y="5516"/>
                                </a:lnTo>
                                <a:lnTo>
                                  <a:pt x="4318" y="5502"/>
                                </a:lnTo>
                                <a:lnTo>
                                  <a:pt x="4314" y="5489"/>
                                </a:lnTo>
                                <a:lnTo>
                                  <a:pt x="4309" y="5475"/>
                                </a:lnTo>
                                <a:lnTo>
                                  <a:pt x="4304" y="5463"/>
                                </a:lnTo>
                                <a:lnTo>
                                  <a:pt x="4297" y="5450"/>
                                </a:lnTo>
                                <a:lnTo>
                                  <a:pt x="4290" y="5437"/>
                                </a:lnTo>
                                <a:lnTo>
                                  <a:pt x="4282" y="5424"/>
                                </a:lnTo>
                                <a:lnTo>
                                  <a:pt x="4274" y="5413"/>
                                </a:lnTo>
                                <a:lnTo>
                                  <a:pt x="4264" y="5401"/>
                                </a:lnTo>
                                <a:lnTo>
                                  <a:pt x="4255" y="5389"/>
                                </a:lnTo>
                                <a:lnTo>
                                  <a:pt x="4245" y="5378"/>
                                </a:lnTo>
                                <a:lnTo>
                                  <a:pt x="4234" y="5369"/>
                                </a:lnTo>
                                <a:lnTo>
                                  <a:pt x="4224" y="5359"/>
                                </a:lnTo>
                                <a:lnTo>
                                  <a:pt x="4212" y="5351"/>
                                </a:lnTo>
                                <a:lnTo>
                                  <a:pt x="4200" y="5342"/>
                                </a:lnTo>
                                <a:lnTo>
                                  <a:pt x="4189" y="5335"/>
                                </a:lnTo>
                                <a:lnTo>
                                  <a:pt x="4176" y="5328"/>
                                </a:lnTo>
                                <a:lnTo>
                                  <a:pt x="4164" y="5322"/>
                                </a:lnTo>
                                <a:lnTo>
                                  <a:pt x="4151" y="5317"/>
                                </a:lnTo>
                                <a:lnTo>
                                  <a:pt x="4139" y="5311"/>
                                </a:lnTo>
                                <a:lnTo>
                                  <a:pt x="4125" y="5307"/>
                                </a:lnTo>
                                <a:lnTo>
                                  <a:pt x="4112" y="5304"/>
                                </a:lnTo>
                                <a:lnTo>
                                  <a:pt x="4098" y="5301"/>
                                </a:lnTo>
                                <a:lnTo>
                                  <a:pt x="4084" y="5298"/>
                                </a:lnTo>
                                <a:lnTo>
                                  <a:pt x="4070" y="5297"/>
                                </a:lnTo>
                                <a:lnTo>
                                  <a:pt x="4057" y="5295"/>
                                </a:lnTo>
                                <a:lnTo>
                                  <a:pt x="4043" y="5294"/>
                                </a:lnTo>
                                <a:lnTo>
                                  <a:pt x="4029" y="5295"/>
                                </a:lnTo>
                                <a:lnTo>
                                  <a:pt x="4015" y="5295"/>
                                </a:lnTo>
                                <a:lnTo>
                                  <a:pt x="4001" y="5298"/>
                                </a:lnTo>
                                <a:lnTo>
                                  <a:pt x="3987" y="5300"/>
                                </a:lnTo>
                                <a:lnTo>
                                  <a:pt x="3974" y="5303"/>
                                </a:lnTo>
                                <a:lnTo>
                                  <a:pt x="3961" y="5306"/>
                                </a:lnTo>
                                <a:lnTo>
                                  <a:pt x="3947" y="5310"/>
                                </a:lnTo>
                                <a:lnTo>
                                  <a:pt x="3933" y="5316"/>
                                </a:lnTo>
                                <a:lnTo>
                                  <a:pt x="3920" y="5321"/>
                                </a:lnTo>
                                <a:lnTo>
                                  <a:pt x="3908" y="5327"/>
                                </a:lnTo>
                                <a:lnTo>
                                  <a:pt x="3895" y="5335"/>
                                </a:lnTo>
                                <a:lnTo>
                                  <a:pt x="3882" y="5342"/>
                                </a:lnTo>
                                <a:lnTo>
                                  <a:pt x="3870" y="5351"/>
                                </a:lnTo>
                                <a:close/>
                                <a:moveTo>
                                  <a:pt x="4605" y="3909"/>
                                </a:moveTo>
                                <a:lnTo>
                                  <a:pt x="4605" y="3909"/>
                                </a:lnTo>
                                <a:lnTo>
                                  <a:pt x="4593" y="3917"/>
                                </a:lnTo>
                                <a:lnTo>
                                  <a:pt x="4582" y="3927"/>
                                </a:lnTo>
                                <a:lnTo>
                                  <a:pt x="4572" y="3937"/>
                                </a:lnTo>
                                <a:lnTo>
                                  <a:pt x="4562" y="3947"/>
                                </a:lnTo>
                                <a:lnTo>
                                  <a:pt x="4553" y="3959"/>
                                </a:lnTo>
                                <a:lnTo>
                                  <a:pt x="4544" y="3969"/>
                                </a:lnTo>
                                <a:lnTo>
                                  <a:pt x="4536" y="3981"/>
                                </a:lnTo>
                                <a:lnTo>
                                  <a:pt x="4528" y="3993"/>
                                </a:lnTo>
                                <a:lnTo>
                                  <a:pt x="4522" y="4005"/>
                                </a:lnTo>
                                <a:lnTo>
                                  <a:pt x="4515" y="4018"/>
                                </a:lnTo>
                                <a:lnTo>
                                  <a:pt x="4510" y="4030"/>
                                </a:lnTo>
                                <a:lnTo>
                                  <a:pt x="4505" y="4044"/>
                                </a:lnTo>
                                <a:lnTo>
                                  <a:pt x="4500" y="4057"/>
                                </a:lnTo>
                                <a:lnTo>
                                  <a:pt x="4496" y="4070"/>
                                </a:lnTo>
                                <a:lnTo>
                                  <a:pt x="4493" y="4083"/>
                                </a:lnTo>
                                <a:lnTo>
                                  <a:pt x="4491" y="4097"/>
                                </a:lnTo>
                                <a:lnTo>
                                  <a:pt x="4490" y="4111"/>
                                </a:lnTo>
                                <a:lnTo>
                                  <a:pt x="4489" y="4125"/>
                                </a:lnTo>
                                <a:lnTo>
                                  <a:pt x="4488" y="4139"/>
                                </a:lnTo>
                                <a:lnTo>
                                  <a:pt x="4488" y="4152"/>
                                </a:lnTo>
                                <a:lnTo>
                                  <a:pt x="4489" y="4166"/>
                                </a:lnTo>
                                <a:lnTo>
                                  <a:pt x="4491" y="4180"/>
                                </a:lnTo>
                                <a:lnTo>
                                  <a:pt x="4493" y="4194"/>
                                </a:lnTo>
                                <a:lnTo>
                                  <a:pt x="4496" y="4208"/>
                                </a:lnTo>
                                <a:lnTo>
                                  <a:pt x="4499" y="4222"/>
                                </a:lnTo>
                                <a:lnTo>
                                  <a:pt x="4504" y="4234"/>
                                </a:lnTo>
                                <a:lnTo>
                                  <a:pt x="4509" y="4248"/>
                                </a:lnTo>
                                <a:lnTo>
                                  <a:pt x="4514" y="4261"/>
                                </a:lnTo>
                                <a:lnTo>
                                  <a:pt x="4521" y="4274"/>
                                </a:lnTo>
                                <a:lnTo>
                                  <a:pt x="4528" y="4286"/>
                                </a:lnTo>
                                <a:lnTo>
                                  <a:pt x="4536" y="4299"/>
                                </a:lnTo>
                                <a:lnTo>
                                  <a:pt x="4544" y="4311"/>
                                </a:lnTo>
                                <a:lnTo>
                                  <a:pt x="4554" y="4323"/>
                                </a:lnTo>
                                <a:lnTo>
                                  <a:pt x="4563" y="4334"/>
                                </a:lnTo>
                                <a:lnTo>
                                  <a:pt x="4573" y="4345"/>
                                </a:lnTo>
                                <a:lnTo>
                                  <a:pt x="4583" y="4355"/>
                                </a:lnTo>
                                <a:lnTo>
                                  <a:pt x="4594" y="4364"/>
                                </a:lnTo>
                                <a:lnTo>
                                  <a:pt x="4606" y="4373"/>
                                </a:lnTo>
                                <a:lnTo>
                                  <a:pt x="4616" y="4381"/>
                                </a:lnTo>
                                <a:lnTo>
                                  <a:pt x="4629" y="4389"/>
                                </a:lnTo>
                                <a:lnTo>
                                  <a:pt x="4641" y="4395"/>
                                </a:lnTo>
                                <a:lnTo>
                                  <a:pt x="4654" y="4401"/>
                                </a:lnTo>
                                <a:lnTo>
                                  <a:pt x="4666" y="4407"/>
                                </a:lnTo>
                                <a:lnTo>
                                  <a:pt x="4679" y="4412"/>
                                </a:lnTo>
                                <a:lnTo>
                                  <a:pt x="4692" y="4416"/>
                                </a:lnTo>
                                <a:lnTo>
                                  <a:pt x="4706" y="4420"/>
                                </a:lnTo>
                                <a:lnTo>
                                  <a:pt x="4720" y="4423"/>
                                </a:lnTo>
                                <a:lnTo>
                                  <a:pt x="4732" y="4425"/>
                                </a:lnTo>
                                <a:lnTo>
                                  <a:pt x="4746" y="4427"/>
                                </a:lnTo>
                                <a:lnTo>
                                  <a:pt x="4760" y="4428"/>
                                </a:lnTo>
                                <a:lnTo>
                                  <a:pt x="4774" y="4429"/>
                                </a:lnTo>
                                <a:lnTo>
                                  <a:pt x="4788" y="4428"/>
                                </a:lnTo>
                                <a:lnTo>
                                  <a:pt x="4802" y="4427"/>
                                </a:lnTo>
                                <a:lnTo>
                                  <a:pt x="4815" y="4426"/>
                                </a:lnTo>
                                <a:lnTo>
                                  <a:pt x="4829" y="4424"/>
                                </a:lnTo>
                                <a:lnTo>
                                  <a:pt x="4843" y="4421"/>
                                </a:lnTo>
                                <a:lnTo>
                                  <a:pt x="4857" y="4417"/>
                                </a:lnTo>
                                <a:lnTo>
                                  <a:pt x="4871" y="4413"/>
                                </a:lnTo>
                                <a:lnTo>
                                  <a:pt x="4884" y="4408"/>
                                </a:lnTo>
                                <a:lnTo>
                                  <a:pt x="4896" y="4402"/>
                                </a:lnTo>
                                <a:lnTo>
                                  <a:pt x="4910" y="4396"/>
                                </a:lnTo>
                                <a:lnTo>
                                  <a:pt x="4923" y="4389"/>
                                </a:lnTo>
                                <a:lnTo>
                                  <a:pt x="4935" y="4381"/>
                                </a:lnTo>
                                <a:lnTo>
                                  <a:pt x="4947" y="4373"/>
                                </a:lnTo>
                                <a:lnTo>
                                  <a:pt x="4959" y="4363"/>
                                </a:lnTo>
                                <a:lnTo>
                                  <a:pt x="4970" y="4354"/>
                                </a:lnTo>
                                <a:lnTo>
                                  <a:pt x="4980" y="4344"/>
                                </a:lnTo>
                                <a:lnTo>
                                  <a:pt x="4990" y="4333"/>
                                </a:lnTo>
                                <a:lnTo>
                                  <a:pt x="5000" y="4323"/>
                                </a:lnTo>
                                <a:lnTo>
                                  <a:pt x="5008" y="4311"/>
                                </a:lnTo>
                                <a:lnTo>
                                  <a:pt x="5017" y="4299"/>
                                </a:lnTo>
                                <a:lnTo>
                                  <a:pt x="5024" y="4288"/>
                                </a:lnTo>
                                <a:lnTo>
                                  <a:pt x="5030" y="4276"/>
                                </a:lnTo>
                                <a:lnTo>
                                  <a:pt x="5037" y="4263"/>
                                </a:lnTo>
                                <a:lnTo>
                                  <a:pt x="5043" y="4250"/>
                                </a:lnTo>
                                <a:lnTo>
                                  <a:pt x="5047" y="4238"/>
                                </a:lnTo>
                                <a:lnTo>
                                  <a:pt x="5052" y="4224"/>
                                </a:lnTo>
                                <a:lnTo>
                                  <a:pt x="5056" y="4211"/>
                                </a:lnTo>
                                <a:lnTo>
                                  <a:pt x="5059" y="4197"/>
                                </a:lnTo>
                                <a:lnTo>
                                  <a:pt x="5061" y="4183"/>
                                </a:lnTo>
                                <a:lnTo>
                                  <a:pt x="5062" y="4169"/>
                                </a:lnTo>
                                <a:lnTo>
                                  <a:pt x="5063" y="4156"/>
                                </a:lnTo>
                                <a:lnTo>
                                  <a:pt x="5064" y="4142"/>
                                </a:lnTo>
                                <a:lnTo>
                                  <a:pt x="5064" y="4128"/>
                                </a:lnTo>
                                <a:lnTo>
                                  <a:pt x="5063" y="4114"/>
                                </a:lnTo>
                                <a:lnTo>
                                  <a:pt x="5061" y="4100"/>
                                </a:lnTo>
                                <a:lnTo>
                                  <a:pt x="5059" y="4086"/>
                                </a:lnTo>
                                <a:lnTo>
                                  <a:pt x="5056" y="4074"/>
                                </a:lnTo>
                                <a:lnTo>
                                  <a:pt x="5053" y="4060"/>
                                </a:lnTo>
                                <a:lnTo>
                                  <a:pt x="5048" y="4046"/>
                                </a:lnTo>
                                <a:lnTo>
                                  <a:pt x="5043" y="4033"/>
                                </a:lnTo>
                                <a:lnTo>
                                  <a:pt x="5038" y="4019"/>
                                </a:lnTo>
                                <a:lnTo>
                                  <a:pt x="5031" y="4007"/>
                                </a:lnTo>
                                <a:lnTo>
                                  <a:pt x="5024" y="3994"/>
                                </a:lnTo>
                                <a:lnTo>
                                  <a:pt x="5017" y="3981"/>
                                </a:lnTo>
                                <a:lnTo>
                                  <a:pt x="5008" y="3969"/>
                                </a:lnTo>
                                <a:lnTo>
                                  <a:pt x="5000" y="3958"/>
                                </a:lnTo>
                                <a:lnTo>
                                  <a:pt x="4990" y="3947"/>
                                </a:lnTo>
                                <a:lnTo>
                                  <a:pt x="4979" y="3936"/>
                                </a:lnTo>
                                <a:lnTo>
                                  <a:pt x="4969" y="3926"/>
                                </a:lnTo>
                                <a:lnTo>
                                  <a:pt x="4958" y="3917"/>
                                </a:lnTo>
                                <a:lnTo>
                                  <a:pt x="4946" y="3908"/>
                                </a:lnTo>
                                <a:lnTo>
                                  <a:pt x="4936" y="3900"/>
                                </a:lnTo>
                                <a:lnTo>
                                  <a:pt x="4923" y="3893"/>
                                </a:lnTo>
                                <a:lnTo>
                                  <a:pt x="4911" y="3885"/>
                                </a:lnTo>
                                <a:lnTo>
                                  <a:pt x="4898" y="3879"/>
                                </a:lnTo>
                                <a:lnTo>
                                  <a:pt x="4886" y="3873"/>
                                </a:lnTo>
                                <a:lnTo>
                                  <a:pt x="4873" y="3869"/>
                                </a:lnTo>
                                <a:lnTo>
                                  <a:pt x="4860" y="3864"/>
                                </a:lnTo>
                                <a:lnTo>
                                  <a:pt x="4846" y="3861"/>
                                </a:lnTo>
                                <a:lnTo>
                                  <a:pt x="4832" y="3858"/>
                                </a:lnTo>
                                <a:lnTo>
                                  <a:pt x="4820" y="3855"/>
                                </a:lnTo>
                                <a:lnTo>
                                  <a:pt x="4806" y="3853"/>
                                </a:lnTo>
                                <a:lnTo>
                                  <a:pt x="4792" y="3852"/>
                                </a:lnTo>
                                <a:lnTo>
                                  <a:pt x="4778" y="3852"/>
                                </a:lnTo>
                                <a:lnTo>
                                  <a:pt x="4764" y="3852"/>
                                </a:lnTo>
                                <a:lnTo>
                                  <a:pt x="4750" y="3853"/>
                                </a:lnTo>
                                <a:lnTo>
                                  <a:pt x="4737" y="3854"/>
                                </a:lnTo>
                                <a:lnTo>
                                  <a:pt x="4723" y="3856"/>
                                </a:lnTo>
                                <a:lnTo>
                                  <a:pt x="4709" y="3860"/>
                                </a:lnTo>
                                <a:lnTo>
                                  <a:pt x="4695" y="3864"/>
                                </a:lnTo>
                                <a:lnTo>
                                  <a:pt x="4681" y="3868"/>
                                </a:lnTo>
                                <a:lnTo>
                                  <a:pt x="4669" y="3872"/>
                                </a:lnTo>
                                <a:lnTo>
                                  <a:pt x="4656" y="3879"/>
                                </a:lnTo>
                                <a:lnTo>
                                  <a:pt x="4642" y="3885"/>
                                </a:lnTo>
                                <a:lnTo>
                                  <a:pt x="4630" y="3892"/>
                                </a:lnTo>
                                <a:lnTo>
                                  <a:pt x="4617" y="3900"/>
                                </a:lnTo>
                                <a:lnTo>
                                  <a:pt x="4605" y="3909"/>
                                </a:lnTo>
                                <a:close/>
                                <a:moveTo>
                                  <a:pt x="4030" y="4332"/>
                                </a:moveTo>
                                <a:lnTo>
                                  <a:pt x="4030" y="4332"/>
                                </a:lnTo>
                                <a:lnTo>
                                  <a:pt x="4018" y="4341"/>
                                </a:lnTo>
                                <a:lnTo>
                                  <a:pt x="4008" y="4350"/>
                                </a:lnTo>
                                <a:lnTo>
                                  <a:pt x="3997" y="4361"/>
                                </a:lnTo>
                                <a:lnTo>
                                  <a:pt x="3986" y="4372"/>
                                </a:lnTo>
                                <a:lnTo>
                                  <a:pt x="3978" y="4382"/>
                                </a:lnTo>
                                <a:lnTo>
                                  <a:pt x="3968" y="4393"/>
                                </a:lnTo>
                                <a:lnTo>
                                  <a:pt x="3961" y="4405"/>
                                </a:lnTo>
                                <a:lnTo>
                                  <a:pt x="3953" y="4416"/>
                                </a:lnTo>
                                <a:lnTo>
                                  <a:pt x="3946" y="4429"/>
                                </a:lnTo>
                                <a:lnTo>
                                  <a:pt x="3941" y="4442"/>
                                </a:lnTo>
                                <a:lnTo>
                                  <a:pt x="3934" y="4455"/>
                                </a:lnTo>
                                <a:lnTo>
                                  <a:pt x="3930" y="4467"/>
                                </a:lnTo>
                                <a:lnTo>
                                  <a:pt x="3926" y="4480"/>
                                </a:lnTo>
                                <a:lnTo>
                                  <a:pt x="3921" y="4494"/>
                                </a:lnTo>
                                <a:lnTo>
                                  <a:pt x="3918" y="4507"/>
                                </a:lnTo>
                                <a:lnTo>
                                  <a:pt x="3916" y="4521"/>
                                </a:lnTo>
                                <a:lnTo>
                                  <a:pt x="3914" y="4534"/>
                                </a:lnTo>
                                <a:lnTo>
                                  <a:pt x="3913" y="4548"/>
                                </a:lnTo>
                                <a:lnTo>
                                  <a:pt x="3913" y="4562"/>
                                </a:lnTo>
                                <a:lnTo>
                                  <a:pt x="3913" y="4576"/>
                                </a:lnTo>
                                <a:lnTo>
                                  <a:pt x="3914" y="4590"/>
                                </a:lnTo>
                                <a:lnTo>
                                  <a:pt x="3915" y="4604"/>
                                </a:lnTo>
                                <a:lnTo>
                                  <a:pt x="3918" y="4617"/>
                                </a:lnTo>
                                <a:lnTo>
                                  <a:pt x="3920" y="4631"/>
                                </a:lnTo>
                                <a:lnTo>
                                  <a:pt x="3925" y="4645"/>
                                </a:lnTo>
                                <a:lnTo>
                                  <a:pt x="3929" y="4658"/>
                                </a:lnTo>
                                <a:lnTo>
                                  <a:pt x="3933" y="4672"/>
                                </a:lnTo>
                                <a:lnTo>
                                  <a:pt x="3940" y="4685"/>
                                </a:lnTo>
                                <a:lnTo>
                                  <a:pt x="3946" y="4697"/>
                                </a:lnTo>
                                <a:lnTo>
                                  <a:pt x="3952" y="4710"/>
                                </a:lnTo>
                                <a:lnTo>
                                  <a:pt x="3961" y="4723"/>
                                </a:lnTo>
                                <a:lnTo>
                                  <a:pt x="3969" y="4735"/>
                                </a:lnTo>
                                <a:lnTo>
                                  <a:pt x="3978" y="4746"/>
                                </a:lnTo>
                                <a:lnTo>
                                  <a:pt x="3987" y="4758"/>
                                </a:lnTo>
                                <a:lnTo>
                                  <a:pt x="3998" y="4769"/>
                                </a:lnTo>
                                <a:lnTo>
                                  <a:pt x="4008" y="4778"/>
                                </a:lnTo>
                                <a:lnTo>
                                  <a:pt x="4019" y="4788"/>
                                </a:lnTo>
                                <a:lnTo>
                                  <a:pt x="4030" y="4796"/>
                                </a:lnTo>
                                <a:lnTo>
                                  <a:pt x="4042" y="4805"/>
                                </a:lnTo>
                                <a:lnTo>
                                  <a:pt x="4053" y="4812"/>
                                </a:lnTo>
                                <a:lnTo>
                                  <a:pt x="4066" y="4819"/>
                                </a:lnTo>
                                <a:lnTo>
                                  <a:pt x="4079" y="4825"/>
                                </a:lnTo>
                                <a:lnTo>
                                  <a:pt x="4092" y="4830"/>
                                </a:lnTo>
                                <a:lnTo>
                                  <a:pt x="4104" y="4836"/>
                                </a:lnTo>
                                <a:lnTo>
                                  <a:pt x="4117" y="4840"/>
                                </a:lnTo>
                                <a:lnTo>
                                  <a:pt x="4131" y="4843"/>
                                </a:lnTo>
                                <a:lnTo>
                                  <a:pt x="4144" y="4846"/>
                                </a:lnTo>
                                <a:lnTo>
                                  <a:pt x="4158" y="4849"/>
                                </a:lnTo>
                                <a:lnTo>
                                  <a:pt x="4172" y="4851"/>
                                </a:lnTo>
                                <a:lnTo>
                                  <a:pt x="4185" y="4852"/>
                                </a:lnTo>
                                <a:lnTo>
                                  <a:pt x="4199" y="4853"/>
                                </a:lnTo>
                                <a:lnTo>
                                  <a:pt x="4213" y="4852"/>
                                </a:lnTo>
                                <a:lnTo>
                                  <a:pt x="4227" y="4852"/>
                                </a:lnTo>
                                <a:lnTo>
                                  <a:pt x="4241" y="4849"/>
                                </a:lnTo>
                                <a:lnTo>
                                  <a:pt x="4255" y="4847"/>
                                </a:lnTo>
                                <a:lnTo>
                                  <a:pt x="4268" y="4844"/>
                                </a:lnTo>
                                <a:lnTo>
                                  <a:pt x="4282" y="4841"/>
                                </a:lnTo>
                                <a:lnTo>
                                  <a:pt x="4295" y="4837"/>
                                </a:lnTo>
                                <a:lnTo>
                                  <a:pt x="4309" y="4831"/>
                                </a:lnTo>
                                <a:lnTo>
                                  <a:pt x="4322" y="4826"/>
                                </a:lnTo>
                                <a:lnTo>
                                  <a:pt x="4334" y="4820"/>
                                </a:lnTo>
                                <a:lnTo>
                                  <a:pt x="4347" y="4812"/>
                                </a:lnTo>
                                <a:lnTo>
                                  <a:pt x="4360" y="4805"/>
                                </a:lnTo>
                                <a:lnTo>
                                  <a:pt x="4372" y="4796"/>
                                </a:lnTo>
                                <a:lnTo>
                                  <a:pt x="4383" y="4787"/>
                                </a:lnTo>
                                <a:lnTo>
                                  <a:pt x="4395" y="4777"/>
                                </a:lnTo>
                                <a:lnTo>
                                  <a:pt x="4406" y="4768"/>
                                </a:lnTo>
                                <a:lnTo>
                                  <a:pt x="4415" y="4757"/>
                                </a:lnTo>
                                <a:lnTo>
                                  <a:pt x="4425" y="4746"/>
                                </a:lnTo>
                                <a:lnTo>
                                  <a:pt x="4433" y="4735"/>
                                </a:lnTo>
                                <a:lnTo>
                                  <a:pt x="4442" y="4723"/>
                                </a:lnTo>
                                <a:lnTo>
                                  <a:pt x="4449" y="4711"/>
                                </a:lnTo>
                                <a:lnTo>
                                  <a:pt x="4456" y="4699"/>
                                </a:lnTo>
                                <a:lnTo>
                                  <a:pt x="4462" y="4687"/>
                                </a:lnTo>
                                <a:lnTo>
                                  <a:pt x="4467" y="4674"/>
                                </a:lnTo>
                                <a:lnTo>
                                  <a:pt x="4473" y="4661"/>
                                </a:lnTo>
                                <a:lnTo>
                                  <a:pt x="4477" y="4647"/>
                                </a:lnTo>
                                <a:lnTo>
                                  <a:pt x="4480" y="4635"/>
                                </a:lnTo>
                                <a:lnTo>
                                  <a:pt x="4483" y="4621"/>
                                </a:lnTo>
                                <a:lnTo>
                                  <a:pt x="4485" y="4607"/>
                                </a:lnTo>
                                <a:lnTo>
                                  <a:pt x="4488" y="4593"/>
                                </a:lnTo>
                                <a:lnTo>
                                  <a:pt x="4489" y="4580"/>
                                </a:lnTo>
                                <a:lnTo>
                                  <a:pt x="4490" y="4566"/>
                                </a:lnTo>
                                <a:lnTo>
                                  <a:pt x="4489" y="4553"/>
                                </a:lnTo>
                                <a:lnTo>
                                  <a:pt x="4488" y="4538"/>
                                </a:lnTo>
                                <a:lnTo>
                                  <a:pt x="4487" y="4524"/>
                                </a:lnTo>
                                <a:lnTo>
                                  <a:pt x="4484" y="4511"/>
                                </a:lnTo>
                                <a:lnTo>
                                  <a:pt x="4481" y="4497"/>
                                </a:lnTo>
                                <a:lnTo>
                                  <a:pt x="4478" y="4483"/>
                                </a:lnTo>
                                <a:lnTo>
                                  <a:pt x="4474" y="4470"/>
                                </a:lnTo>
                                <a:lnTo>
                                  <a:pt x="4468" y="4457"/>
                                </a:lnTo>
                                <a:lnTo>
                                  <a:pt x="4463" y="4443"/>
                                </a:lnTo>
                                <a:lnTo>
                                  <a:pt x="4457" y="4430"/>
                                </a:lnTo>
                                <a:lnTo>
                                  <a:pt x="4449" y="4417"/>
                                </a:lnTo>
                                <a:lnTo>
                                  <a:pt x="4442" y="4406"/>
                                </a:lnTo>
                                <a:lnTo>
                                  <a:pt x="4433" y="4393"/>
                                </a:lnTo>
                                <a:lnTo>
                                  <a:pt x="4424" y="4381"/>
                                </a:lnTo>
                                <a:lnTo>
                                  <a:pt x="4414" y="4371"/>
                                </a:lnTo>
                                <a:lnTo>
                                  <a:pt x="4405" y="4360"/>
                                </a:lnTo>
                                <a:lnTo>
                                  <a:pt x="4394" y="4349"/>
                                </a:lnTo>
                                <a:lnTo>
                                  <a:pt x="4383" y="4341"/>
                                </a:lnTo>
                                <a:lnTo>
                                  <a:pt x="4372" y="4332"/>
                                </a:lnTo>
                                <a:lnTo>
                                  <a:pt x="4360" y="4324"/>
                                </a:lnTo>
                                <a:lnTo>
                                  <a:pt x="4348" y="4316"/>
                                </a:lnTo>
                                <a:lnTo>
                                  <a:pt x="4336" y="4309"/>
                                </a:lnTo>
                                <a:lnTo>
                                  <a:pt x="4324" y="4303"/>
                                </a:lnTo>
                                <a:lnTo>
                                  <a:pt x="4311" y="4297"/>
                                </a:lnTo>
                                <a:lnTo>
                                  <a:pt x="4298" y="4293"/>
                                </a:lnTo>
                                <a:lnTo>
                                  <a:pt x="4284" y="4289"/>
                                </a:lnTo>
                                <a:lnTo>
                                  <a:pt x="4272" y="4284"/>
                                </a:lnTo>
                                <a:lnTo>
                                  <a:pt x="4258" y="4281"/>
                                </a:lnTo>
                                <a:lnTo>
                                  <a:pt x="4244" y="4279"/>
                                </a:lnTo>
                                <a:lnTo>
                                  <a:pt x="4230" y="4277"/>
                                </a:lnTo>
                                <a:lnTo>
                                  <a:pt x="4216" y="4276"/>
                                </a:lnTo>
                                <a:lnTo>
                                  <a:pt x="4202" y="4276"/>
                                </a:lnTo>
                                <a:lnTo>
                                  <a:pt x="4189" y="4276"/>
                                </a:lnTo>
                                <a:lnTo>
                                  <a:pt x="4175" y="4277"/>
                                </a:lnTo>
                                <a:lnTo>
                                  <a:pt x="4161" y="4279"/>
                                </a:lnTo>
                                <a:lnTo>
                                  <a:pt x="4147" y="4281"/>
                                </a:lnTo>
                                <a:lnTo>
                                  <a:pt x="4134" y="4283"/>
                                </a:lnTo>
                                <a:lnTo>
                                  <a:pt x="4120" y="4288"/>
                                </a:lnTo>
                                <a:lnTo>
                                  <a:pt x="4107" y="4292"/>
                                </a:lnTo>
                                <a:lnTo>
                                  <a:pt x="4094" y="4297"/>
                                </a:lnTo>
                                <a:lnTo>
                                  <a:pt x="4080" y="4302"/>
                                </a:lnTo>
                                <a:lnTo>
                                  <a:pt x="4067" y="4309"/>
                                </a:lnTo>
                                <a:lnTo>
                                  <a:pt x="4054" y="4316"/>
                                </a:lnTo>
                                <a:lnTo>
                                  <a:pt x="4042" y="4324"/>
                                </a:lnTo>
                                <a:lnTo>
                                  <a:pt x="4030" y="4332"/>
                                </a:lnTo>
                                <a:close/>
                                <a:moveTo>
                                  <a:pt x="3439" y="4766"/>
                                </a:moveTo>
                                <a:lnTo>
                                  <a:pt x="3439" y="4766"/>
                                </a:lnTo>
                                <a:lnTo>
                                  <a:pt x="3428" y="4776"/>
                                </a:lnTo>
                                <a:lnTo>
                                  <a:pt x="3417" y="4786"/>
                                </a:lnTo>
                                <a:lnTo>
                                  <a:pt x="3406" y="4795"/>
                                </a:lnTo>
                                <a:lnTo>
                                  <a:pt x="3397" y="4806"/>
                                </a:lnTo>
                                <a:lnTo>
                                  <a:pt x="3387" y="4817"/>
                                </a:lnTo>
                                <a:lnTo>
                                  <a:pt x="3379" y="4828"/>
                                </a:lnTo>
                                <a:lnTo>
                                  <a:pt x="3370" y="4840"/>
                                </a:lnTo>
                                <a:lnTo>
                                  <a:pt x="3363" y="4852"/>
                                </a:lnTo>
                                <a:lnTo>
                                  <a:pt x="3356" y="4864"/>
                                </a:lnTo>
                                <a:lnTo>
                                  <a:pt x="3350" y="4876"/>
                                </a:lnTo>
                                <a:lnTo>
                                  <a:pt x="3345" y="4889"/>
                                </a:lnTo>
                                <a:lnTo>
                                  <a:pt x="3339" y="4903"/>
                                </a:lnTo>
                                <a:lnTo>
                                  <a:pt x="3335" y="4915"/>
                                </a:lnTo>
                                <a:lnTo>
                                  <a:pt x="3331" y="4928"/>
                                </a:lnTo>
                                <a:lnTo>
                                  <a:pt x="3329" y="4942"/>
                                </a:lnTo>
                                <a:lnTo>
                                  <a:pt x="3325" y="4956"/>
                                </a:lnTo>
                                <a:lnTo>
                                  <a:pt x="3324" y="4970"/>
                                </a:lnTo>
                                <a:lnTo>
                                  <a:pt x="3323" y="4984"/>
                                </a:lnTo>
                                <a:lnTo>
                                  <a:pt x="3322" y="4997"/>
                                </a:lnTo>
                                <a:lnTo>
                                  <a:pt x="3322" y="5011"/>
                                </a:lnTo>
                                <a:lnTo>
                                  <a:pt x="3323" y="5025"/>
                                </a:lnTo>
                                <a:lnTo>
                                  <a:pt x="3325" y="5039"/>
                                </a:lnTo>
                                <a:lnTo>
                                  <a:pt x="3328" y="5053"/>
                                </a:lnTo>
                                <a:lnTo>
                                  <a:pt x="3331" y="5067"/>
                                </a:lnTo>
                                <a:lnTo>
                                  <a:pt x="3334" y="5079"/>
                                </a:lnTo>
                                <a:lnTo>
                                  <a:pt x="3338" y="5093"/>
                                </a:lnTo>
                                <a:lnTo>
                                  <a:pt x="3344" y="5107"/>
                                </a:lnTo>
                                <a:lnTo>
                                  <a:pt x="3349" y="5120"/>
                                </a:lnTo>
                                <a:lnTo>
                                  <a:pt x="3355" y="5133"/>
                                </a:lnTo>
                                <a:lnTo>
                                  <a:pt x="3363" y="5145"/>
                                </a:lnTo>
                                <a:lnTo>
                                  <a:pt x="3370" y="5158"/>
                                </a:lnTo>
                                <a:lnTo>
                                  <a:pt x="3379" y="5170"/>
                                </a:lnTo>
                                <a:lnTo>
                                  <a:pt x="3388" y="5182"/>
                                </a:lnTo>
                                <a:lnTo>
                                  <a:pt x="3398" y="5193"/>
                                </a:lnTo>
                                <a:lnTo>
                                  <a:pt x="3407" y="5203"/>
                                </a:lnTo>
                                <a:lnTo>
                                  <a:pt x="3418" y="5214"/>
                                </a:lnTo>
                                <a:lnTo>
                                  <a:pt x="3429" y="5223"/>
                                </a:lnTo>
                                <a:lnTo>
                                  <a:pt x="3440" y="5232"/>
                                </a:lnTo>
                                <a:lnTo>
                                  <a:pt x="3452" y="5239"/>
                                </a:lnTo>
                                <a:lnTo>
                                  <a:pt x="3464" y="5246"/>
                                </a:lnTo>
                                <a:lnTo>
                                  <a:pt x="3476" y="5254"/>
                                </a:lnTo>
                                <a:lnTo>
                                  <a:pt x="3488" y="5260"/>
                                </a:lnTo>
                                <a:lnTo>
                                  <a:pt x="3501" y="5266"/>
                                </a:lnTo>
                                <a:lnTo>
                                  <a:pt x="3514" y="5271"/>
                                </a:lnTo>
                                <a:lnTo>
                                  <a:pt x="3528" y="5275"/>
                                </a:lnTo>
                                <a:lnTo>
                                  <a:pt x="3540" y="5278"/>
                                </a:lnTo>
                                <a:lnTo>
                                  <a:pt x="3554" y="5282"/>
                                </a:lnTo>
                                <a:lnTo>
                                  <a:pt x="3568" y="5284"/>
                                </a:lnTo>
                                <a:lnTo>
                                  <a:pt x="3581" y="5286"/>
                                </a:lnTo>
                                <a:lnTo>
                                  <a:pt x="3595" y="5287"/>
                                </a:lnTo>
                                <a:lnTo>
                                  <a:pt x="3609" y="5287"/>
                                </a:lnTo>
                                <a:lnTo>
                                  <a:pt x="3622" y="5287"/>
                                </a:lnTo>
                                <a:lnTo>
                                  <a:pt x="3636" y="5286"/>
                                </a:lnTo>
                                <a:lnTo>
                                  <a:pt x="3650" y="5285"/>
                                </a:lnTo>
                                <a:lnTo>
                                  <a:pt x="3664" y="5283"/>
                                </a:lnTo>
                                <a:lnTo>
                                  <a:pt x="3678" y="5279"/>
                                </a:lnTo>
                                <a:lnTo>
                                  <a:pt x="3692" y="5275"/>
                                </a:lnTo>
                                <a:lnTo>
                                  <a:pt x="3705" y="5271"/>
                                </a:lnTo>
                                <a:lnTo>
                                  <a:pt x="3718" y="5267"/>
                                </a:lnTo>
                                <a:lnTo>
                                  <a:pt x="3732" y="5260"/>
                                </a:lnTo>
                                <a:lnTo>
                                  <a:pt x="3745" y="5254"/>
                                </a:lnTo>
                                <a:lnTo>
                                  <a:pt x="3758" y="5248"/>
                                </a:lnTo>
                                <a:lnTo>
                                  <a:pt x="3769" y="5239"/>
                                </a:lnTo>
                                <a:lnTo>
                                  <a:pt x="3782" y="5231"/>
                                </a:lnTo>
                                <a:lnTo>
                                  <a:pt x="3794" y="5222"/>
                                </a:lnTo>
                                <a:lnTo>
                                  <a:pt x="3804" y="5212"/>
                                </a:lnTo>
                                <a:lnTo>
                                  <a:pt x="3815" y="5203"/>
                                </a:lnTo>
                                <a:lnTo>
                                  <a:pt x="3825" y="5192"/>
                                </a:lnTo>
                                <a:lnTo>
                                  <a:pt x="3834" y="5181"/>
                                </a:lnTo>
                                <a:lnTo>
                                  <a:pt x="3843" y="5170"/>
                                </a:lnTo>
                                <a:lnTo>
                                  <a:pt x="3851" y="5158"/>
                                </a:lnTo>
                                <a:lnTo>
                                  <a:pt x="3859" y="5146"/>
                                </a:lnTo>
                                <a:lnTo>
                                  <a:pt x="3865" y="5134"/>
                                </a:lnTo>
                                <a:lnTo>
                                  <a:pt x="3871" y="5122"/>
                                </a:lnTo>
                                <a:lnTo>
                                  <a:pt x="3878" y="5109"/>
                                </a:lnTo>
                                <a:lnTo>
                                  <a:pt x="3882" y="5095"/>
                                </a:lnTo>
                                <a:lnTo>
                                  <a:pt x="3886" y="5083"/>
                                </a:lnTo>
                                <a:lnTo>
                                  <a:pt x="3891" y="5070"/>
                                </a:lnTo>
                                <a:lnTo>
                                  <a:pt x="3894" y="5056"/>
                                </a:lnTo>
                                <a:lnTo>
                                  <a:pt x="3896" y="5042"/>
                                </a:lnTo>
                                <a:lnTo>
                                  <a:pt x="3898" y="5028"/>
                                </a:lnTo>
                                <a:lnTo>
                                  <a:pt x="3899" y="5014"/>
                                </a:lnTo>
                                <a:lnTo>
                                  <a:pt x="3899" y="5001"/>
                                </a:lnTo>
                                <a:lnTo>
                                  <a:pt x="3899" y="4987"/>
                                </a:lnTo>
                                <a:lnTo>
                                  <a:pt x="3898" y="4973"/>
                                </a:lnTo>
                                <a:lnTo>
                                  <a:pt x="3896" y="4959"/>
                                </a:lnTo>
                                <a:lnTo>
                                  <a:pt x="3894" y="4945"/>
                                </a:lnTo>
                                <a:lnTo>
                                  <a:pt x="3892" y="4931"/>
                                </a:lnTo>
                                <a:lnTo>
                                  <a:pt x="3887" y="4919"/>
                                </a:lnTo>
                                <a:lnTo>
                                  <a:pt x="3883" y="4905"/>
                                </a:lnTo>
                                <a:lnTo>
                                  <a:pt x="3878" y="4891"/>
                                </a:lnTo>
                                <a:lnTo>
                                  <a:pt x="3872" y="4878"/>
                                </a:lnTo>
                                <a:lnTo>
                                  <a:pt x="3866" y="4865"/>
                                </a:lnTo>
                                <a:lnTo>
                                  <a:pt x="3859" y="4853"/>
                                </a:lnTo>
                                <a:lnTo>
                                  <a:pt x="3851" y="4840"/>
                                </a:lnTo>
                                <a:lnTo>
                                  <a:pt x="3843" y="4828"/>
                                </a:lnTo>
                                <a:lnTo>
                                  <a:pt x="3834" y="4817"/>
                                </a:lnTo>
                                <a:lnTo>
                                  <a:pt x="3825" y="4805"/>
                                </a:lnTo>
                                <a:lnTo>
                                  <a:pt x="3814" y="4794"/>
                                </a:lnTo>
                                <a:lnTo>
                                  <a:pt x="3803" y="4785"/>
                                </a:lnTo>
                                <a:lnTo>
                                  <a:pt x="3793" y="4775"/>
                                </a:lnTo>
                                <a:lnTo>
                                  <a:pt x="3782" y="4766"/>
                                </a:lnTo>
                                <a:lnTo>
                                  <a:pt x="3770" y="4759"/>
                                </a:lnTo>
                                <a:lnTo>
                                  <a:pt x="3758" y="4752"/>
                                </a:lnTo>
                                <a:lnTo>
                                  <a:pt x="3746" y="4744"/>
                                </a:lnTo>
                                <a:lnTo>
                                  <a:pt x="3733" y="4738"/>
                                </a:lnTo>
                                <a:lnTo>
                                  <a:pt x="3720" y="4732"/>
                                </a:lnTo>
                                <a:lnTo>
                                  <a:pt x="3708" y="4727"/>
                                </a:lnTo>
                                <a:lnTo>
                                  <a:pt x="3695" y="4723"/>
                                </a:lnTo>
                                <a:lnTo>
                                  <a:pt x="3681" y="4720"/>
                                </a:lnTo>
                                <a:lnTo>
                                  <a:pt x="3667" y="4716"/>
                                </a:lnTo>
                                <a:lnTo>
                                  <a:pt x="3654" y="4714"/>
                                </a:lnTo>
                                <a:lnTo>
                                  <a:pt x="3640" y="4712"/>
                                </a:lnTo>
                                <a:lnTo>
                                  <a:pt x="3627" y="4711"/>
                                </a:lnTo>
                                <a:lnTo>
                                  <a:pt x="3613" y="4711"/>
                                </a:lnTo>
                                <a:lnTo>
                                  <a:pt x="3599" y="4711"/>
                                </a:lnTo>
                                <a:lnTo>
                                  <a:pt x="3585" y="4712"/>
                                </a:lnTo>
                                <a:lnTo>
                                  <a:pt x="3571" y="4713"/>
                                </a:lnTo>
                                <a:lnTo>
                                  <a:pt x="3557" y="4715"/>
                                </a:lnTo>
                                <a:lnTo>
                                  <a:pt x="3544" y="4719"/>
                                </a:lnTo>
                                <a:lnTo>
                                  <a:pt x="3530" y="4722"/>
                                </a:lnTo>
                                <a:lnTo>
                                  <a:pt x="3517" y="4726"/>
                                </a:lnTo>
                                <a:lnTo>
                                  <a:pt x="3503" y="4731"/>
                                </a:lnTo>
                                <a:lnTo>
                                  <a:pt x="3490" y="4737"/>
                                </a:lnTo>
                                <a:lnTo>
                                  <a:pt x="3478" y="4743"/>
                                </a:lnTo>
                                <a:lnTo>
                                  <a:pt x="3465" y="4751"/>
                                </a:lnTo>
                                <a:lnTo>
                                  <a:pt x="3452" y="4758"/>
                                </a:lnTo>
                                <a:lnTo>
                                  <a:pt x="3439" y="4766"/>
                                </a:lnTo>
                                <a:close/>
                                <a:moveTo>
                                  <a:pt x="4189" y="3343"/>
                                </a:moveTo>
                                <a:lnTo>
                                  <a:pt x="4189" y="3343"/>
                                </a:lnTo>
                                <a:lnTo>
                                  <a:pt x="4177" y="3352"/>
                                </a:lnTo>
                                <a:lnTo>
                                  <a:pt x="4166" y="3362"/>
                                </a:lnTo>
                                <a:lnTo>
                                  <a:pt x="4156" y="3372"/>
                                </a:lnTo>
                                <a:lnTo>
                                  <a:pt x="4145" y="3383"/>
                                </a:lnTo>
                                <a:lnTo>
                                  <a:pt x="4136" y="3393"/>
                                </a:lnTo>
                                <a:lnTo>
                                  <a:pt x="4128" y="3404"/>
                                </a:lnTo>
                                <a:lnTo>
                                  <a:pt x="4119" y="3416"/>
                                </a:lnTo>
                                <a:lnTo>
                                  <a:pt x="4112" y="3428"/>
                                </a:lnTo>
                                <a:lnTo>
                                  <a:pt x="4106" y="3440"/>
                                </a:lnTo>
                                <a:lnTo>
                                  <a:pt x="4099" y="3453"/>
                                </a:lnTo>
                                <a:lnTo>
                                  <a:pt x="4093" y="3466"/>
                                </a:lnTo>
                                <a:lnTo>
                                  <a:pt x="4089" y="3479"/>
                                </a:lnTo>
                                <a:lnTo>
                                  <a:pt x="4084" y="3491"/>
                                </a:lnTo>
                                <a:lnTo>
                                  <a:pt x="4080" y="3505"/>
                                </a:lnTo>
                                <a:lnTo>
                                  <a:pt x="4077" y="3518"/>
                                </a:lnTo>
                                <a:lnTo>
                                  <a:pt x="4075" y="3532"/>
                                </a:lnTo>
                                <a:lnTo>
                                  <a:pt x="4073" y="3546"/>
                                </a:lnTo>
                                <a:lnTo>
                                  <a:pt x="4072" y="3560"/>
                                </a:lnTo>
                                <a:lnTo>
                                  <a:pt x="4072" y="3573"/>
                                </a:lnTo>
                                <a:lnTo>
                                  <a:pt x="4072" y="3587"/>
                                </a:lnTo>
                                <a:lnTo>
                                  <a:pt x="4073" y="3601"/>
                                </a:lnTo>
                                <a:lnTo>
                                  <a:pt x="4075" y="3615"/>
                                </a:lnTo>
                                <a:lnTo>
                                  <a:pt x="4077" y="3629"/>
                                </a:lnTo>
                                <a:lnTo>
                                  <a:pt x="4079" y="3643"/>
                                </a:lnTo>
                                <a:lnTo>
                                  <a:pt x="4083" y="3656"/>
                                </a:lnTo>
                                <a:lnTo>
                                  <a:pt x="4087" y="3669"/>
                                </a:lnTo>
                                <a:lnTo>
                                  <a:pt x="4093" y="3683"/>
                                </a:lnTo>
                                <a:lnTo>
                                  <a:pt x="4098" y="3696"/>
                                </a:lnTo>
                                <a:lnTo>
                                  <a:pt x="4104" y="3709"/>
                                </a:lnTo>
                                <a:lnTo>
                                  <a:pt x="4112" y="3721"/>
                                </a:lnTo>
                                <a:lnTo>
                                  <a:pt x="4119" y="3734"/>
                                </a:lnTo>
                                <a:lnTo>
                                  <a:pt x="4128" y="3746"/>
                                </a:lnTo>
                                <a:lnTo>
                                  <a:pt x="4136" y="3759"/>
                                </a:lnTo>
                                <a:lnTo>
                                  <a:pt x="4146" y="3769"/>
                                </a:lnTo>
                                <a:lnTo>
                                  <a:pt x="4157" y="3780"/>
                                </a:lnTo>
                                <a:lnTo>
                                  <a:pt x="4167" y="3789"/>
                                </a:lnTo>
                                <a:lnTo>
                                  <a:pt x="4178" y="3799"/>
                                </a:lnTo>
                                <a:lnTo>
                                  <a:pt x="4189" y="3808"/>
                                </a:lnTo>
                                <a:lnTo>
                                  <a:pt x="4200" y="3816"/>
                                </a:lnTo>
                                <a:lnTo>
                                  <a:pt x="4213" y="3823"/>
                                </a:lnTo>
                                <a:lnTo>
                                  <a:pt x="4225" y="3830"/>
                                </a:lnTo>
                                <a:lnTo>
                                  <a:pt x="4238" y="3836"/>
                                </a:lnTo>
                                <a:lnTo>
                                  <a:pt x="4250" y="3842"/>
                                </a:lnTo>
                                <a:lnTo>
                                  <a:pt x="4263" y="3847"/>
                                </a:lnTo>
                                <a:lnTo>
                                  <a:pt x="4276" y="3851"/>
                                </a:lnTo>
                                <a:lnTo>
                                  <a:pt x="4290" y="3854"/>
                                </a:lnTo>
                                <a:lnTo>
                                  <a:pt x="4304" y="3858"/>
                                </a:lnTo>
                                <a:lnTo>
                                  <a:pt x="4316" y="3861"/>
                                </a:lnTo>
                                <a:lnTo>
                                  <a:pt x="4330" y="3862"/>
                                </a:lnTo>
                                <a:lnTo>
                                  <a:pt x="4344" y="3863"/>
                                </a:lnTo>
                                <a:lnTo>
                                  <a:pt x="4358" y="3864"/>
                                </a:lnTo>
                                <a:lnTo>
                                  <a:pt x="4372" y="3863"/>
                                </a:lnTo>
                                <a:lnTo>
                                  <a:pt x="4385" y="3863"/>
                                </a:lnTo>
                                <a:lnTo>
                                  <a:pt x="4399" y="3861"/>
                                </a:lnTo>
                                <a:lnTo>
                                  <a:pt x="4413" y="3859"/>
                                </a:lnTo>
                                <a:lnTo>
                                  <a:pt x="4427" y="3855"/>
                                </a:lnTo>
                                <a:lnTo>
                                  <a:pt x="4441" y="3852"/>
                                </a:lnTo>
                                <a:lnTo>
                                  <a:pt x="4454" y="3848"/>
                                </a:lnTo>
                                <a:lnTo>
                                  <a:pt x="4467" y="3843"/>
                                </a:lnTo>
                                <a:lnTo>
                                  <a:pt x="4480" y="3837"/>
                                </a:lnTo>
                                <a:lnTo>
                                  <a:pt x="4493" y="3831"/>
                                </a:lnTo>
                                <a:lnTo>
                                  <a:pt x="4506" y="3823"/>
                                </a:lnTo>
                                <a:lnTo>
                                  <a:pt x="4518" y="3816"/>
                                </a:lnTo>
                                <a:lnTo>
                                  <a:pt x="4531" y="3808"/>
                                </a:lnTo>
                                <a:lnTo>
                                  <a:pt x="4543" y="3798"/>
                                </a:lnTo>
                                <a:lnTo>
                                  <a:pt x="4554" y="3788"/>
                                </a:lnTo>
                                <a:lnTo>
                                  <a:pt x="4564" y="3779"/>
                                </a:lnTo>
                                <a:lnTo>
                                  <a:pt x="4574" y="3768"/>
                                </a:lnTo>
                                <a:lnTo>
                                  <a:pt x="4583" y="3757"/>
                                </a:lnTo>
                                <a:lnTo>
                                  <a:pt x="4592" y="3746"/>
                                </a:lnTo>
                                <a:lnTo>
                                  <a:pt x="4600" y="3734"/>
                                </a:lnTo>
                                <a:lnTo>
                                  <a:pt x="4608" y="3722"/>
                                </a:lnTo>
                                <a:lnTo>
                                  <a:pt x="4614" y="3711"/>
                                </a:lnTo>
                                <a:lnTo>
                                  <a:pt x="4621" y="3698"/>
                                </a:lnTo>
                                <a:lnTo>
                                  <a:pt x="4626" y="3685"/>
                                </a:lnTo>
                                <a:lnTo>
                                  <a:pt x="4631" y="3672"/>
                                </a:lnTo>
                                <a:lnTo>
                                  <a:pt x="4636" y="3658"/>
                                </a:lnTo>
                                <a:lnTo>
                                  <a:pt x="4640" y="3646"/>
                                </a:lnTo>
                                <a:lnTo>
                                  <a:pt x="4642" y="3632"/>
                                </a:lnTo>
                                <a:lnTo>
                                  <a:pt x="4645" y="3618"/>
                                </a:lnTo>
                                <a:lnTo>
                                  <a:pt x="4646" y="3605"/>
                                </a:lnTo>
                                <a:lnTo>
                                  <a:pt x="4647" y="3591"/>
                                </a:lnTo>
                                <a:lnTo>
                                  <a:pt x="4648" y="3578"/>
                                </a:lnTo>
                                <a:lnTo>
                                  <a:pt x="4647" y="3564"/>
                                </a:lnTo>
                                <a:lnTo>
                                  <a:pt x="4647" y="3549"/>
                                </a:lnTo>
                                <a:lnTo>
                                  <a:pt x="4645" y="3535"/>
                                </a:lnTo>
                                <a:lnTo>
                                  <a:pt x="4643" y="3522"/>
                                </a:lnTo>
                                <a:lnTo>
                                  <a:pt x="4640" y="3508"/>
                                </a:lnTo>
                                <a:lnTo>
                                  <a:pt x="4637" y="3495"/>
                                </a:lnTo>
                                <a:lnTo>
                                  <a:pt x="4632" y="3481"/>
                                </a:lnTo>
                                <a:lnTo>
                                  <a:pt x="4627" y="3468"/>
                                </a:lnTo>
                                <a:lnTo>
                                  <a:pt x="4622" y="3454"/>
                                </a:lnTo>
                                <a:lnTo>
                                  <a:pt x="4615" y="3441"/>
                                </a:lnTo>
                                <a:lnTo>
                                  <a:pt x="4608" y="3429"/>
                                </a:lnTo>
                                <a:lnTo>
                                  <a:pt x="4600" y="3417"/>
                                </a:lnTo>
                                <a:lnTo>
                                  <a:pt x="4592" y="3404"/>
                                </a:lnTo>
                                <a:lnTo>
                                  <a:pt x="4582" y="3392"/>
                                </a:lnTo>
                                <a:lnTo>
                                  <a:pt x="4573" y="3382"/>
                                </a:lnTo>
                                <a:lnTo>
                                  <a:pt x="4563" y="3371"/>
                                </a:lnTo>
                                <a:lnTo>
                                  <a:pt x="4553" y="3360"/>
                                </a:lnTo>
                                <a:lnTo>
                                  <a:pt x="4542" y="3352"/>
                                </a:lnTo>
                                <a:lnTo>
                                  <a:pt x="4530" y="3343"/>
                                </a:lnTo>
                                <a:lnTo>
                                  <a:pt x="4518" y="3335"/>
                                </a:lnTo>
                                <a:lnTo>
                                  <a:pt x="4507" y="3327"/>
                                </a:lnTo>
                                <a:lnTo>
                                  <a:pt x="4495" y="3320"/>
                                </a:lnTo>
                                <a:lnTo>
                                  <a:pt x="4482" y="3315"/>
                                </a:lnTo>
                                <a:lnTo>
                                  <a:pt x="4470" y="3308"/>
                                </a:lnTo>
                                <a:lnTo>
                                  <a:pt x="4457" y="3304"/>
                                </a:lnTo>
                                <a:lnTo>
                                  <a:pt x="4443" y="3300"/>
                                </a:lnTo>
                                <a:lnTo>
                                  <a:pt x="4430" y="3296"/>
                                </a:lnTo>
                                <a:lnTo>
                                  <a:pt x="4416" y="3292"/>
                                </a:lnTo>
                                <a:lnTo>
                                  <a:pt x="4402" y="3290"/>
                                </a:lnTo>
                                <a:lnTo>
                                  <a:pt x="4390" y="3288"/>
                                </a:lnTo>
                                <a:lnTo>
                                  <a:pt x="4376" y="3287"/>
                                </a:lnTo>
                                <a:lnTo>
                                  <a:pt x="4362" y="3287"/>
                                </a:lnTo>
                                <a:lnTo>
                                  <a:pt x="4348" y="3287"/>
                                </a:lnTo>
                                <a:lnTo>
                                  <a:pt x="4333" y="3288"/>
                                </a:lnTo>
                                <a:lnTo>
                                  <a:pt x="4319" y="3289"/>
                                </a:lnTo>
                                <a:lnTo>
                                  <a:pt x="4307" y="3292"/>
                                </a:lnTo>
                                <a:lnTo>
                                  <a:pt x="4293" y="3294"/>
                                </a:lnTo>
                                <a:lnTo>
                                  <a:pt x="4279" y="3299"/>
                                </a:lnTo>
                                <a:lnTo>
                                  <a:pt x="4265" y="3303"/>
                                </a:lnTo>
                                <a:lnTo>
                                  <a:pt x="4252" y="3307"/>
                                </a:lnTo>
                                <a:lnTo>
                                  <a:pt x="4239" y="3314"/>
                                </a:lnTo>
                                <a:lnTo>
                                  <a:pt x="4226" y="3320"/>
                                </a:lnTo>
                                <a:lnTo>
                                  <a:pt x="4213" y="3326"/>
                                </a:lnTo>
                                <a:lnTo>
                                  <a:pt x="4201" y="3335"/>
                                </a:lnTo>
                                <a:lnTo>
                                  <a:pt x="4189" y="3343"/>
                                </a:lnTo>
                                <a:close/>
                                <a:moveTo>
                                  <a:pt x="3614" y="3767"/>
                                </a:moveTo>
                                <a:lnTo>
                                  <a:pt x="3614" y="3767"/>
                                </a:lnTo>
                                <a:lnTo>
                                  <a:pt x="3602" y="3776"/>
                                </a:lnTo>
                                <a:lnTo>
                                  <a:pt x="3590" y="3785"/>
                                </a:lnTo>
                                <a:lnTo>
                                  <a:pt x="3580" y="3796"/>
                                </a:lnTo>
                                <a:lnTo>
                                  <a:pt x="3570" y="3806"/>
                                </a:lnTo>
                                <a:lnTo>
                                  <a:pt x="3561" y="3817"/>
                                </a:lnTo>
                                <a:lnTo>
                                  <a:pt x="3552" y="3829"/>
                                </a:lnTo>
                                <a:lnTo>
                                  <a:pt x="3545" y="3839"/>
                                </a:lnTo>
                                <a:lnTo>
                                  <a:pt x="3537" y="3852"/>
                                </a:lnTo>
                                <a:lnTo>
                                  <a:pt x="3530" y="3864"/>
                                </a:lnTo>
                                <a:lnTo>
                                  <a:pt x="3523" y="3877"/>
                                </a:lnTo>
                                <a:lnTo>
                                  <a:pt x="3518" y="3889"/>
                                </a:lnTo>
                                <a:lnTo>
                                  <a:pt x="3513" y="3902"/>
                                </a:lnTo>
                                <a:lnTo>
                                  <a:pt x="3509" y="3915"/>
                                </a:lnTo>
                                <a:lnTo>
                                  <a:pt x="3505" y="3929"/>
                                </a:lnTo>
                                <a:lnTo>
                                  <a:pt x="3502" y="3943"/>
                                </a:lnTo>
                                <a:lnTo>
                                  <a:pt x="3500" y="3955"/>
                                </a:lnTo>
                                <a:lnTo>
                                  <a:pt x="3498" y="3969"/>
                                </a:lnTo>
                                <a:lnTo>
                                  <a:pt x="3497" y="3983"/>
                                </a:lnTo>
                                <a:lnTo>
                                  <a:pt x="3497" y="3997"/>
                                </a:lnTo>
                                <a:lnTo>
                                  <a:pt x="3497" y="4011"/>
                                </a:lnTo>
                                <a:lnTo>
                                  <a:pt x="3498" y="4025"/>
                                </a:lnTo>
                                <a:lnTo>
                                  <a:pt x="3499" y="4038"/>
                                </a:lnTo>
                                <a:lnTo>
                                  <a:pt x="3501" y="4052"/>
                                </a:lnTo>
                                <a:lnTo>
                                  <a:pt x="3504" y="4066"/>
                                </a:lnTo>
                                <a:lnTo>
                                  <a:pt x="3507" y="4080"/>
                                </a:lnTo>
                                <a:lnTo>
                                  <a:pt x="3513" y="4094"/>
                                </a:lnTo>
                                <a:lnTo>
                                  <a:pt x="3517" y="4107"/>
                                </a:lnTo>
                                <a:lnTo>
                                  <a:pt x="3523" y="4119"/>
                                </a:lnTo>
                                <a:lnTo>
                                  <a:pt x="3530" y="4133"/>
                                </a:lnTo>
                                <a:lnTo>
                                  <a:pt x="3536" y="4146"/>
                                </a:lnTo>
                                <a:lnTo>
                                  <a:pt x="3544" y="4158"/>
                                </a:lnTo>
                                <a:lnTo>
                                  <a:pt x="3552" y="4170"/>
                                </a:lnTo>
                                <a:lnTo>
                                  <a:pt x="3562" y="4182"/>
                                </a:lnTo>
                                <a:lnTo>
                                  <a:pt x="3571" y="4193"/>
                                </a:lnTo>
                                <a:lnTo>
                                  <a:pt x="3581" y="4203"/>
                                </a:lnTo>
                                <a:lnTo>
                                  <a:pt x="3592" y="4213"/>
                                </a:lnTo>
                                <a:lnTo>
                                  <a:pt x="3602" y="4223"/>
                                </a:lnTo>
                                <a:lnTo>
                                  <a:pt x="3614" y="4231"/>
                                </a:lnTo>
                                <a:lnTo>
                                  <a:pt x="3626" y="4240"/>
                                </a:lnTo>
                                <a:lnTo>
                                  <a:pt x="3637" y="4247"/>
                                </a:lnTo>
                                <a:lnTo>
                                  <a:pt x="3650" y="4253"/>
                                </a:lnTo>
                                <a:lnTo>
                                  <a:pt x="3662" y="4260"/>
                                </a:lnTo>
                                <a:lnTo>
                                  <a:pt x="3675" y="4265"/>
                                </a:lnTo>
                                <a:lnTo>
                                  <a:pt x="3688" y="4270"/>
                                </a:lnTo>
                                <a:lnTo>
                                  <a:pt x="3701" y="4275"/>
                                </a:lnTo>
                                <a:lnTo>
                                  <a:pt x="3714" y="4279"/>
                                </a:lnTo>
                                <a:lnTo>
                                  <a:pt x="3728" y="4282"/>
                                </a:lnTo>
                                <a:lnTo>
                                  <a:pt x="3742" y="4284"/>
                                </a:lnTo>
                                <a:lnTo>
                                  <a:pt x="3755" y="4285"/>
                                </a:lnTo>
                                <a:lnTo>
                                  <a:pt x="3769" y="4286"/>
                                </a:lnTo>
                                <a:lnTo>
                                  <a:pt x="3783" y="4288"/>
                                </a:lnTo>
                                <a:lnTo>
                                  <a:pt x="3797" y="4288"/>
                                </a:lnTo>
                                <a:lnTo>
                                  <a:pt x="3811" y="4286"/>
                                </a:lnTo>
                                <a:lnTo>
                                  <a:pt x="3825" y="4284"/>
                                </a:lnTo>
                                <a:lnTo>
                                  <a:pt x="3838" y="4282"/>
                                </a:lnTo>
                                <a:lnTo>
                                  <a:pt x="3852" y="4279"/>
                                </a:lnTo>
                                <a:lnTo>
                                  <a:pt x="3866" y="4276"/>
                                </a:lnTo>
                                <a:lnTo>
                                  <a:pt x="3879" y="4272"/>
                                </a:lnTo>
                                <a:lnTo>
                                  <a:pt x="3893" y="4266"/>
                                </a:lnTo>
                                <a:lnTo>
                                  <a:pt x="3905" y="4261"/>
                                </a:lnTo>
                                <a:lnTo>
                                  <a:pt x="3918" y="4255"/>
                                </a:lnTo>
                                <a:lnTo>
                                  <a:pt x="3931" y="4247"/>
                                </a:lnTo>
                                <a:lnTo>
                                  <a:pt x="3944" y="4240"/>
                                </a:lnTo>
                                <a:lnTo>
                                  <a:pt x="3955" y="4231"/>
                                </a:lnTo>
                                <a:lnTo>
                                  <a:pt x="3967" y="4223"/>
                                </a:lnTo>
                                <a:lnTo>
                                  <a:pt x="3979" y="4213"/>
                                </a:lnTo>
                                <a:lnTo>
                                  <a:pt x="3990" y="4202"/>
                                </a:lnTo>
                                <a:lnTo>
                                  <a:pt x="3999" y="4192"/>
                                </a:lnTo>
                                <a:lnTo>
                                  <a:pt x="4009" y="4181"/>
                                </a:lnTo>
                                <a:lnTo>
                                  <a:pt x="4017" y="4169"/>
                                </a:lnTo>
                                <a:lnTo>
                                  <a:pt x="4025" y="4159"/>
                                </a:lnTo>
                                <a:lnTo>
                                  <a:pt x="4032" y="4146"/>
                                </a:lnTo>
                                <a:lnTo>
                                  <a:pt x="4040" y="4134"/>
                                </a:lnTo>
                                <a:lnTo>
                                  <a:pt x="4046" y="4121"/>
                                </a:lnTo>
                                <a:lnTo>
                                  <a:pt x="4051" y="4109"/>
                                </a:lnTo>
                                <a:lnTo>
                                  <a:pt x="4057" y="4096"/>
                                </a:lnTo>
                                <a:lnTo>
                                  <a:pt x="4061" y="4083"/>
                                </a:lnTo>
                                <a:lnTo>
                                  <a:pt x="4064" y="4069"/>
                                </a:lnTo>
                                <a:lnTo>
                                  <a:pt x="4067" y="4055"/>
                                </a:lnTo>
                                <a:lnTo>
                                  <a:pt x="4069" y="4043"/>
                                </a:lnTo>
                                <a:lnTo>
                                  <a:pt x="4072" y="4029"/>
                                </a:lnTo>
                                <a:lnTo>
                                  <a:pt x="4073" y="4015"/>
                                </a:lnTo>
                                <a:lnTo>
                                  <a:pt x="4073" y="4001"/>
                                </a:lnTo>
                                <a:lnTo>
                                  <a:pt x="4073" y="3987"/>
                                </a:lnTo>
                                <a:lnTo>
                                  <a:pt x="4072" y="3974"/>
                                </a:lnTo>
                                <a:lnTo>
                                  <a:pt x="4070" y="3960"/>
                                </a:lnTo>
                                <a:lnTo>
                                  <a:pt x="4068" y="3946"/>
                                </a:lnTo>
                                <a:lnTo>
                                  <a:pt x="4065" y="3932"/>
                                </a:lnTo>
                                <a:lnTo>
                                  <a:pt x="4062" y="3918"/>
                                </a:lnTo>
                                <a:lnTo>
                                  <a:pt x="4058" y="3904"/>
                                </a:lnTo>
                                <a:lnTo>
                                  <a:pt x="4052" y="3892"/>
                                </a:lnTo>
                                <a:lnTo>
                                  <a:pt x="4046" y="3879"/>
                                </a:lnTo>
                                <a:lnTo>
                                  <a:pt x="4040" y="3865"/>
                                </a:lnTo>
                                <a:lnTo>
                                  <a:pt x="4033" y="3852"/>
                                </a:lnTo>
                                <a:lnTo>
                                  <a:pt x="4026" y="3840"/>
                                </a:lnTo>
                                <a:lnTo>
                                  <a:pt x="4017" y="3828"/>
                                </a:lnTo>
                                <a:lnTo>
                                  <a:pt x="4008" y="3816"/>
                                </a:lnTo>
                                <a:lnTo>
                                  <a:pt x="3998" y="3805"/>
                                </a:lnTo>
                                <a:lnTo>
                                  <a:pt x="3988" y="3795"/>
                                </a:lnTo>
                                <a:lnTo>
                                  <a:pt x="3978" y="3785"/>
                                </a:lnTo>
                                <a:lnTo>
                                  <a:pt x="3967" y="3776"/>
                                </a:lnTo>
                                <a:lnTo>
                                  <a:pt x="3955" y="3767"/>
                                </a:lnTo>
                                <a:lnTo>
                                  <a:pt x="3944" y="3759"/>
                                </a:lnTo>
                                <a:lnTo>
                                  <a:pt x="3932" y="3751"/>
                                </a:lnTo>
                                <a:lnTo>
                                  <a:pt x="3919" y="3745"/>
                                </a:lnTo>
                                <a:lnTo>
                                  <a:pt x="3908" y="3738"/>
                                </a:lnTo>
                                <a:lnTo>
                                  <a:pt x="3895" y="3733"/>
                                </a:lnTo>
                                <a:lnTo>
                                  <a:pt x="3881" y="3728"/>
                                </a:lnTo>
                                <a:lnTo>
                                  <a:pt x="3868" y="3723"/>
                                </a:lnTo>
                                <a:lnTo>
                                  <a:pt x="3855" y="3719"/>
                                </a:lnTo>
                                <a:lnTo>
                                  <a:pt x="3842" y="3716"/>
                                </a:lnTo>
                                <a:lnTo>
                                  <a:pt x="3828" y="3714"/>
                                </a:lnTo>
                                <a:lnTo>
                                  <a:pt x="3814" y="3713"/>
                                </a:lnTo>
                                <a:lnTo>
                                  <a:pt x="3800" y="3712"/>
                                </a:lnTo>
                                <a:lnTo>
                                  <a:pt x="3786" y="3711"/>
                                </a:lnTo>
                                <a:lnTo>
                                  <a:pt x="3772" y="3711"/>
                                </a:lnTo>
                                <a:lnTo>
                                  <a:pt x="3759" y="3712"/>
                                </a:lnTo>
                                <a:lnTo>
                                  <a:pt x="3745" y="3714"/>
                                </a:lnTo>
                                <a:lnTo>
                                  <a:pt x="3731" y="3716"/>
                                </a:lnTo>
                                <a:lnTo>
                                  <a:pt x="3717" y="3719"/>
                                </a:lnTo>
                                <a:lnTo>
                                  <a:pt x="3704" y="3722"/>
                                </a:lnTo>
                                <a:lnTo>
                                  <a:pt x="3691" y="3727"/>
                                </a:lnTo>
                                <a:lnTo>
                                  <a:pt x="3677" y="3732"/>
                                </a:lnTo>
                                <a:lnTo>
                                  <a:pt x="3664" y="3737"/>
                                </a:lnTo>
                                <a:lnTo>
                                  <a:pt x="3651" y="3744"/>
                                </a:lnTo>
                                <a:lnTo>
                                  <a:pt x="3638" y="3751"/>
                                </a:lnTo>
                                <a:lnTo>
                                  <a:pt x="3626" y="3759"/>
                                </a:lnTo>
                                <a:lnTo>
                                  <a:pt x="3614" y="3767"/>
                                </a:lnTo>
                                <a:close/>
                              </a:path>
                            </a:pathLst>
                          </a:custGeom>
                          <a:grpFill/>
                          <a:ln>
                            <a:noFill/>
                          </a:ln>
                        </wps:spPr>
                        <wps:bodyPr anchor="ctr"/>
                      </wps:wsp>
                    </wpg:wgp>
                  </a:graphicData>
                </a:graphic>
              </wp:anchor>
            </w:drawing>
          </mc:Choice>
          <mc:Fallback>
            <w:pict>
              <v:group id="组合 4" o:spid="_x0000_s1026" o:spt="203" style="position:absolute;left:0pt;margin-left:38.7pt;margin-top:119.95pt;height:41.2pt;width:318.75pt;z-index:251683840;mso-width-relative:page;mso-height-relative:page;" coordorigin="112334,945537" coordsize="4047567,523240" o:gfxdata="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&#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">
                <o:lock v:ext="edit" aspectratio="f"/>
                <v:shape id="KSO_Shape" o:spid="_x0000_s1026" o:spt="100" style="position:absolute;left:1666185;top:1269474;height:87141;width:130386;v-text-anchor:middle;" filled="t" stroked="f" coordsize="4974795,3320682" o:gfxdata="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Xtmu8AAAA&#10;2wAAAA8AAAAAAAAAAQAgAAAAIgAAAGRycy9kb3ducmV2LnhtbFBLAQIUABQAAAAIAIdO4kAzLwWe&#10;OwAAADkAAAAQAAAAAAAAAAEAIAAAAAsBAABkcnMvc2hhcGV4bWwueG1sUEsFBgAAAAAGAAYAWwEA&#10;ALUDAAAAAA==&#10;" path="m1897867,1805825l2485737,2315734,3073607,1805825,4820061,3320682,151413,3320682xm0,159634l1788328,1710812,0,3261996xm4974795,156753l4974795,3264872,3183146,1710812xm35040,0l4936434,0,2485737,2125709xe">
                  <v:fill on="t" focussize="0,0"/>
                  <v:stroke on="f" weight="1pt" miterlimit="8" joinstyle="miter"/>
                  <v:imagedata o:title=""/>
                  <o:lock v:ext="edit" aspectratio="f"/>
                </v:shape>
                <v:shape id="KSO_Shape" o:spid="_x0000_s1026" o:spt="100" style="position:absolute;left:1663126;top:1041686;height:113873;width:133445;v-text-anchor:middle;" filled="t" stroked="f" coordsize="648072,400516" o:gfxdata="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883e/&#10;AAAA2wAAAA8AAAAAAAAAAQAgAAAAIgAAAGRycy9kb3ducmV2LnhtbFBLAQIUABQAAAAIAIdO4kAz&#10;LwWeOwAAADkAAAAQAAAAAAAAAAEAIAAAAA4BAABkcnMvc2hhcGV4bWwueG1sUEsFBgAAAAAGAAYA&#10;WwEAALgDAAAAAA==&#10;" path="m324036,0l648072,216024,520183,216024c521934,217353,522036,218913,522036,220497l522036,364511c522036,384396,505916,400516,486031,400516l378042,400516,378042,256516,270030,256516,270030,400516,162041,400516c142156,400516,126036,384396,126036,364511l126036,220497,127889,216024,0,216024xe">
                  <v:fill on="t" focussize="0,0"/>
                  <v:stroke on="f" weight="1pt" miterlimit="8" joinstyle="miter"/>
                  <v:imagedata o:title=""/>
                  <o:lock v:ext="edit" aspectratio="f"/>
                </v:shape>
                <v:rect id="_x0000_s1026" o:spid="_x0000_s1026" o:spt="1" style="position:absolute;left:208167;top:945537;height:523240;width:3951734;" filled="f" stroked="f" coordsize="21600,21600" o:gfxdata="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eDrg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4"/>
                          <w:spacing w:before="0" w:beforeAutospacing="0" w:after="0" w:afterAutospacing="0" w:line="340" w:lineRule="exact"/>
                          <w:jc w:val="both"/>
                          <w:rPr>
                            <w:rFonts w:hint="default" w:ascii="Times New Roman" w:hAnsi="Times New Roman" w:eastAsia="微软雅黑" w:cs="Times New Roman"/>
                            <w:b/>
                            <w:bCs/>
                            <w:sz w:val="21"/>
                            <w:szCs w:val="21"/>
                            <w:lang w:val="en-US" w:eastAsia="zh-CN"/>
                          </w:rPr>
                        </w:pPr>
                        <w:r>
                          <w:rPr>
                            <w:rFonts w:hint="default" w:ascii="Times New Roman" w:hAnsi="Times New Roman" w:eastAsia="微软雅黑" w:cs="Times New Roman"/>
                            <w:b/>
                            <w:bCs/>
                            <w:color w:val="595959"/>
                            <w:kern w:val="24"/>
                            <w:sz w:val="21"/>
                            <w:szCs w:val="21"/>
                            <w:lang w:val="en-US" w:eastAsia="zh-CN"/>
                          </w:rPr>
                          <w:t>生  日</w:t>
                        </w:r>
                        <w:r>
                          <w:rPr>
                            <w:rFonts w:hint="default" w:ascii="Times New Roman" w:hAnsi="Times New Roman" w:eastAsia="微软雅黑" w:cs="Times New Roman"/>
                            <w:b/>
                            <w:bCs/>
                            <w:color w:val="595959"/>
                            <w:kern w:val="24"/>
                            <w:sz w:val="21"/>
                            <w:szCs w:val="21"/>
                          </w:rPr>
                          <w:t>：19</w:t>
                        </w:r>
                        <w:r>
                          <w:rPr>
                            <w:rFonts w:hint="default" w:ascii="Times New Roman" w:hAnsi="Times New Roman" w:eastAsia="微软雅黑" w:cs="Times New Roman"/>
                            <w:b/>
                            <w:bCs/>
                            <w:color w:val="595959"/>
                            <w:kern w:val="24"/>
                            <w:sz w:val="21"/>
                            <w:szCs w:val="21"/>
                            <w:lang w:val="en-US" w:eastAsia="zh-CN"/>
                          </w:rPr>
                          <w:t>93.</w:t>
                        </w:r>
                        <w:r>
                          <w:rPr>
                            <w:rFonts w:hint="default" w:ascii="Times New Roman" w:hAnsi="Times New Roman" w:eastAsia="微软雅黑" w:cs="Times New Roman"/>
                            <w:b/>
                            <w:bCs/>
                            <w:color w:val="595959"/>
                            <w:kern w:val="24"/>
                            <w:sz w:val="21"/>
                            <w:szCs w:val="21"/>
                          </w:rPr>
                          <w:t>0</w:t>
                        </w:r>
                        <w:r>
                          <w:rPr>
                            <w:rFonts w:hint="default" w:ascii="Times New Roman" w:hAnsi="Times New Roman" w:eastAsia="微软雅黑" w:cs="Times New Roman"/>
                            <w:b/>
                            <w:bCs/>
                            <w:color w:val="595959"/>
                            <w:kern w:val="24"/>
                            <w:sz w:val="21"/>
                            <w:szCs w:val="21"/>
                            <w:lang w:val="en-US" w:eastAsia="zh-CN"/>
                          </w:rPr>
                          <w:t>7.14</w:t>
                        </w:r>
                        <w:r>
                          <w:rPr>
                            <w:rFonts w:hint="default" w:ascii="Times New Roman" w:hAnsi="Times New Roman" w:eastAsia="微软雅黑" w:cs="Times New Roman"/>
                            <w:b/>
                            <w:bCs/>
                            <w:color w:val="595959"/>
                            <w:kern w:val="24"/>
                            <w:sz w:val="21"/>
                            <w:szCs w:val="21"/>
                          </w:rPr>
                          <w:t xml:space="preserve">       </w:t>
                        </w:r>
                        <w:r>
                          <w:rPr>
                            <w:rFonts w:hint="default" w:ascii="Times New Roman" w:hAnsi="Times New Roman" w:eastAsia="微软雅黑" w:cs="Times New Roman"/>
                            <w:b/>
                            <w:bCs/>
                            <w:color w:val="595959"/>
                            <w:kern w:val="24"/>
                            <w:sz w:val="21"/>
                            <w:szCs w:val="21"/>
                            <w:lang w:val="en-US" w:eastAsia="zh-CN"/>
                          </w:rPr>
                          <w:t>籍  贯</w:t>
                        </w:r>
                        <w:r>
                          <w:rPr>
                            <w:rFonts w:hint="default" w:ascii="Times New Roman" w:hAnsi="Times New Roman" w:eastAsia="微软雅黑" w:cs="Times New Roman"/>
                            <w:b/>
                            <w:bCs/>
                            <w:color w:val="595959"/>
                            <w:kern w:val="24"/>
                            <w:sz w:val="21"/>
                            <w:szCs w:val="21"/>
                          </w:rPr>
                          <w:t>：</w:t>
                        </w:r>
                        <w:r>
                          <w:rPr>
                            <w:rFonts w:hint="default" w:ascii="Times New Roman" w:hAnsi="Times New Roman" w:eastAsia="微软雅黑" w:cs="Times New Roman"/>
                            <w:b/>
                            <w:bCs/>
                            <w:color w:val="595959"/>
                            <w:kern w:val="24"/>
                            <w:sz w:val="21"/>
                            <w:szCs w:val="21"/>
                            <w:lang w:val="en-US" w:eastAsia="zh-CN"/>
                          </w:rPr>
                          <w:t>安徽蒙城</w:t>
                        </w:r>
                      </w:p>
                      <w:p>
                        <w:pPr>
                          <w:pStyle w:val="4"/>
                          <w:spacing w:before="0" w:beforeAutospacing="0" w:after="0" w:afterAutospacing="0" w:line="340" w:lineRule="exact"/>
                          <w:jc w:val="both"/>
                          <w:rPr>
                            <w:rFonts w:hint="eastAsia" w:ascii="微软雅黑" w:hAnsi="微软雅黑" w:eastAsia="微软雅黑" w:cs="微软雅黑"/>
                          </w:rPr>
                        </w:pPr>
                        <w:r>
                          <w:rPr>
                            <w:rFonts w:hint="default" w:ascii="Times New Roman" w:hAnsi="Times New Roman" w:eastAsia="微软雅黑" w:cs="Times New Roman"/>
                            <w:b/>
                            <w:bCs/>
                            <w:color w:val="595959"/>
                            <w:kern w:val="24"/>
                            <w:sz w:val="21"/>
                            <w:szCs w:val="21"/>
                          </w:rPr>
                          <w:t>电</w:t>
                        </w:r>
                        <w:r>
                          <w:rPr>
                            <w:rFonts w:hint="default" w:ascii="Times New Roman" w:hAnsi="Times New Roman" w:eastAsia="微软雅黑" w:cs="Times New Roman"/>
                            <w:b/>
                            <w:bCs/>
                            <w:color w:val="595959"/>
                            <w:kern w:val="24"/>
                            <w:sz w:val="21"/>
                            <w:szCs w:val="21"/>
                            <w:lang w:val="en-US" w:eastAsia="zh-CN"/>
                          </w:rPr>
                          <w:t xml:space="preserve">  </w:t>
                        </w:r>
                        <w:r>
                          <w:rPr>
                            <w:rFonts w:hint="default" w:ascii="Times New Roman" w:hAnsi="Times New Roman" w:eastAsia="微软雅黑" w:cs="Times New Roman"/>
                            <w:b/>
                            <w:bCs/>
                            <w:color w:val="595959"/>
                            <w:kern w:val="24"/>
                            <w:sz w:val="21"/>
                            <w:szCs w:val="21"/>
                          </w:rPr>
                          <w:t>话：</w:t>
                        </w:r>
                        <w:r>
                          <w:rPr>
                            <w:rFonts w:hint="default" w:ascii="Times New Roman" w:hAnsi="Times New Roman" w:eastAsia="微软雅黑" w:cs="Times New Roman"/>
                            <w:b/>
                            <w:bCs/>
                            <w:color w:val="595959"/>
                            <w:kern w:val="24"/>
                            <w:sz w:val="21"/>
                            <w:szCs w:val="21"/>
                            <w:lang w:val="en-US" w:eastAsia="zh-CN"/>
                          </w:rPr>
                          <w:t xml:space="preserve">18956822018     </w:t>
                        </w:r>
                        <w:r>
                          <w:rPr>
                            <w:rFonts w:hint="default" w:ascii="Times New Roman" w:hAnsi="Times New Roman" w:eastAsia="微软雅黑" w:cs="Times New Roman"/>
                            <w:b/>
                            <w:bCs/>
                            <w:color w:val="595959"/>
                            <w:kern w:val="24"/>
                            <w:sz w:val="21"/>
                            <w:szCs w:val="21"/>
                          </w:rPr>
                          <w:t>邮</w:t>
                        </w:r>
                        <w:r>
                          <w:rPr>
                            <w:rFonts w:hint="default" w:ascii="Times New Roman" w:hAnsi="Times New Roman" w:eastAsia="微软雅黑" w:cs="Times New Roman"/>
                            <w:b/>
                            <w:bCs/>
                            <w:color w:val="595959"/>
                            <w:kern w:val="24"/>
                            <w:sz w:val="21"/>
                            <w:szCs w:val="21"/>
                            <w:lang w:val="en-US" w:eastAsia="zh-CN"/>
                          </w:rPr>
                          <w:t xml:space="preserve">  </w:t>
                        </w:r>
                        <w:r>
                          <w:rPr>
                            <w:rFonts w:hint="default" w:ascii="Times New Roman" w:hAnsi="Times New Roman" w:eastAsia="微软雅黑" w:cs="Times New Roman"/>
                            <w:b/>
                            <w:bCs/>
                            <w:color w:val="595959"/>
                            <w:kern w:val="24"/>
                            <w:sz w:val="21"/>
                            <w:szCs w:val="21"/>
                          </w:rPr>
                          <w:t>箱：</w:t>
                        </w:r>
                        <w:r>
                          <w:rPr>
                            <w:rFonts w:hint="default" w:ascii="Times New Roman" w:hAnsi="Times New Roman" w:eastAsia="微软雅黑" w:cs="Times New Roman"/>
                            <w:b/>
                            <w:bCs/>
                            <w:color w:val="595959"/>
                            <w:kern w:val="24"/>
                            <w:sz w:val="21"/>
                            <w:szCs w:val="21"/>
                            <w:lang w:val="en-US" w:eastAsia="zh-CN"/>
                          </w:rPr>
                          <w:t>2485654913</w:t>
                        </w:r>
                        <w:r>
                          <w:rPr>
                            <w:rFonts w:hint="default" w:ascii="Times New Roman" w:hAnsi="Times New Roman" w:eastAsia="微软雅黑" w:cs="Times New Roman"/>
                            <w:b/>
                            <w:bCs/>
                            <w:color w:val="595959"/>
                            <w:kern w:val="24"/>
                            <w:sz w:val="21"/>
                            <w:szCs w:val="21"/>
                          </w:rPr>
                          <w:t>@</w:t>
                        </w:r>
                        <w:r>
                          <w:rPr>
                            <w:rFonts w:hint="default" w:ascii="Times New Roman" w:hAnsi="Times New Roman" w:eastAsia="微软雅黑" w:cs="Times New Roman"/>
                            <w:b/>
                            <w:bCs/>
                            <w:color w:val="595959"/>
                            <w:kern w:val="24"/>
                            <w:sz w:val="21"/>
                            <w:szCs w:val="21"/>
                            <w:lang w:val="en-US" w:eastAsia="zh-CN"/>
                          </w:rPr>
                          <w:t>qq.</w:t>
                        </w:r>
                        <w:r>
                          <w:rPr>
                            <w:rFonts w:hint="default" w:ascii="Times New Roman" w:hAnsi="Times New Roman" w:eastAsia="微软雅黑" w:cs="Times New Roman"/>
                            <w:b/>
                            <w:bCs/>
                            <w:color w:val="595959"/>
                            <w:kern w:val="24"/>
                            <w:sz w:val="21"/>
                            <w:szCs w:val="21"/>
                          </w:rPr>
                          <w:t>com</w:t>
                        </w:r>
                        <w:r>
                          <w:rPr>
                            <w:rFonts w:hint="eastAsia" w:ascii="微软雅黑" w:hAnsi="微软雅黑" w:eastAsia="微软雅黑" w:cs="微软雅黑"/>
                            <w:b/>
                            <w:bCs/>
                            <w:color w:val="595959"/>
                            <w:kern w:val="24"/>
                            <w:sz w:val="18"/>
                            <w:szCs w:val="18"/>
                          </w:rPr>
                          <w:t xml:space="preserve"> </w:t>
                        </w:r>
                        <w:r>
                          <w:rPr>
                            <w:rFonts w:hint="eastAsia" w:ascii="微软雅黑" w:hAnsi="微软雅黑" w:eastAsia="微软雅黑" w:cs="微软雅黑"/>
                            <w:color w:val="595959"/>
                            <w:kern w:val="24"/>
                            <w:sz w:val="18"/>
                            <w:szCs w:val="18"/>
                          </w:rPr>
                          <w:t xml:space="preserve"> </w:t>
                        </w:r>
                      </w:p>
                    </w:txbxContent>
                  </v:textbox>
                </v:rect>
                <v:shape id="KSO_Shape" o:spid="_x0000_s1026" o:spt="100" style="position:absolute;left:113672;top:1041980;height:127573;width:105298;v-text-anchor:middle-center;" filled="t" stroked="f" coordsize="2244,2719" o:gfxdata="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JCdvQAA&#10;ANsAAAAPAAAAAAAAAAEAIAAAACIAAABkcnMvZG93bnJldi54bWxQSwECFAAUAAAACACHTuJAMy8F&#10;njsAAAA5AAAAEAAAAAAAAAABACAAAAAMAQAAZHJzL3NoYXBleG1sLnhtbFBLBQYAAAAABgAGAFsB&#10;AAC2AwAAAAA=&#10;" path="m0,2719c285,2053,285,2053,285,2053c285,2053,347,1831,566,1831c1718,1831,1718,1831,1718,1831c1938,1831,2006,2053,2006,2053c2244,2719,2244,2719,2244,2719l0,2719xm1118,1775c627,1775,230,1378,230,888c230,397,627,0,1118,0c1608,0,2006,397,2006,888c2006,1378,1608,1775,1118,1775xm972,241c700,338,1033,685,437,888c437,1264,742,1569,1118,1569c1494,1569,1799,1264,1799,888c1452,602,870,734,972,241xe">
                  <v:path o:connectlocs="0,@0;@0,@0;@0,@0;@0,@0;@0,@0;@0,@0;0,@0;@0,@0;@0,@0;@0,0;@0,@0;@0,@0;@0,@0;@0,@0;@0,@0;@0,@0;@0,@0" o:connectangles="0,0,0,0,0,0,0,0,0,0,0,0,0,0,0,0,0"/>
                  <v:fill on="t" focussize="0,0"/>
                  <v:stroke on="f"/>
                  <v:imagedata o:title=""/>
                  <o:lock v:ext="edit" aspectratio="f"/>
                </v:shape>
                <v:shape id="KSO_Shape" o:spid="_x0000_s1026" o:spt="100" style="position:absolute;left:112334;top:1257778;height:128739;width:121444;v-text-anchor:middle;" filled="t" stroked="f" coordsize="6102,6477" o:gfxdata="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aQirsAAADb&#10;AAAADwAAAAAAAAABACAAAAAiAAAAZHJzL2Rvd25yZXYueG1sUEsBAhQAFAAAAAgAh07iQDMvBZ47&#10;AAAAOQAAABAAAAAAAAAAAQAgAAAACgEAAGRycy9zaGFwZXhtbC54bWxQSwUGAAAAAAYABgBbAQAA&#10;tAMAAAAA&#10;" path="m2255,2316l3307,1540,3323,1530,3339,1520,3355,1511,3372,1502,3389,1495,3407,1488,3424,1483,3443,1479,3461,1474,3478,1471,3496,1469,3514,1468,3532,1468,3550,1469,3568,1470,3586,1472,3604,1476,3622,1480,3639,1484,3656,1490,3673,1497,3691,1503,3706,1512,3722,1520,3738,1531,3753,1540,3768,1552,3782,1565,3796,1578,3809,1590,3821,1605,3833,1620,6029,4602,6040,4617,6050,4633,6060,4650,6068,4666,6075,4683,6082,4702,6087,4719,6091,4737,6096,4755,6099,4773,6101,4791,6102,4809,6102,4827,6101,4845,6100,4862,6098,4880,6095,4898,6090,4917,6086,4934,6080,4951,6073,4968,6067,4985,6058,5001,6050,5017,6039,5033,6029,5047,6018,5062,6005,5076,5992,5090,5980,5103,5965,5116,5950,5127,4216,6405,4200,6415,4184,6426,4168,6434,4151,6443,4134,6450,4116,6457,4099,6462,4081,6467,4063,6470,4046,6474,4028,6476,4010,6477,3992,6477,3974,6477,3955,6475,3937,6473,3919,6469,3902,6466,3884,6461,3867,6456,3850,6449,3833,6442,3817,6433,3801,6425,3786,6415,3770,6405,3756,6393,3742,6381,3728,6368,3715,6354,3702,6340,3691,6325,2272,4399,1495,3343,855,2476,840,2455,828,2433,815,2412,804,2390,795,2367,786,2344,779,2321,772,2297,767,2274,764,2250,761,2226,760,2202,759,2178,760,2155,762,2130,765,2107,768,2083,773,2060,780,2036,787,2014,796,1992,805,1969,817,1948,829,1927,842,1907,855,1886,870,1867,886,1848,903,1830,921,1813,941,1796,961,1781,1144,1646,1164,1631,1185,1618,1208,1605,1230,1595,1252,1585,1276,1577,1299,1569,1323,1563,1346,1557,1369,1554,1394,1551,1417,1550,1442,1549,1465,1550,1490,1552,1513,1555,1536,1560,1560,1565,1582,1571,1606,1579,1628,1587,1650,1597,1672,1608,1693,1619,1713,1632,1733,1646,1753,1661,1772,1677,1790,1694,1807,1712,1823,1731,1839,1751,2255,2316xm356,893l356,893,341,908,325,922,308,933,290,942,272,950,253,955,234,959,215,960,194,960,175,959,156,955,137,950,118,942,100,933,83,921,67,908,52,893,39,877,28,860,19,842,11,824,6,805,2,786,0,767,0,746,2,727,5,708,11,689,19,671,28,653,39,636,53,619,94,574,137,531,182,490,226,449,259,422,293,395,328,369,363,343,398,319,433,295,469,273,505,250,542,230,579,210,617,191,654,173,693,155,732,139,770,123,810,108,849,94,889,81,929,70,969,59,1010,49,1050,40,1092,31,1133,25,1175,18,1216,13,1258,9,1299,5,1342,2,1383,1,1426,0,1468,1,1510,2,1552,5,1594,8,1637,13,1679,18,1721,25,1763,31,1806,40,1847,49,1890,60,1931,71,1974,83,2015,96,2057,111,2098,126,2140,142,2181,160,2223,178,2263,197,2304,217,2344,240,2385,262,2425,286,2464,310,2505,336,2544,362,2583,391,2622,420,2660,449,2699,480,2736,512,2773,545,2828,597,2884,653,2938,710,2991,770,3004,787,3015,804,3023,822,3031,841,3036,860,3039,879,3040,899,3039,919,3037,938,3033,957,3026,976,3019,994,3009,1011,2998,1028,2984,1043,2969,1058,2952,1071,2935,1082,2917,1091,2898,1098,2878,1103,2859,1106,2840,1107,2820,1107,2801,1104,2782,1100,2762,1094,2744,1086,2727,1076,2710,1065,2695,1052,2681,1036,2636,986,2591,938,2545,892,2499,849,2469,822,2438,796,2407,771,2376,746,2345,724,2314,701,2283,679,2251,659,2219,639,2187,620,2155,602,2122,585,2090,568,2057,552,2024,538,1991,523,1958,510,1925,497,1892,487,1859,475,1826,465,1792,457,1759,448,1726,441,1692,435,1659,428,1626,423,1592,419,1559,415,1526,412,1492,411,1459,410,1426,409,1394,410,1361,411,1328,412,1296,415,1263,419,1231,423,1199,428,1167,434,1135,440,1103,447,1071,455,1041,463,1009,473,978,482,947,493,917,505,886,517,856,529,827,543,797,558,768,573,739,588,711,605,682,622,654,639,627,658,599,677,572,696,545,717,519,738,492,760,457,791,423,824,389,858,356,893xm875,1345l875,1345,893,1325,911,1307,930,1289,948,1273,977,1250,1005,1229,1034,1208,1065,1190,1096,1172,1127,1157,1159,1142,1192,1131,1225,1119,1258,1109,1292,1102,1326,1096,1360,1090,1395,1087,1430,1085,1464,1085,1500,1087,1536,1090,1572,1096,1608,1102,1644,1110,1680,1121,1715,1133,1751,1147,1787,1163,1822,1181,1857,1200,1892,1221,1926,1243,1960,1269,1993,1296,2026,1324,2052,1348,2077,1373,2103,1400,2127,1428,2141,1443,2157,1456,2173,1468,2191,1478,2209,1485,2227,1491,2246,1496,2267,1498,2286,1499,2306,1498,2325,1495,2344,1489,2362,1482,2381,1473,2399,1463,2414,1450,2430,1435,2443,1419,2455,1403,2464,1385,2473,1367,2479,1349,2484,1330,2486,1309,2486,1290,2485,1271,2482,1251,2476,1232,2470,1214,2460,1196,2450,1178,2437,1162,2404,1123,2370,1088,2336,1054,2301,1021,2277,1000,2254,980,2229,960,2205,941,2180,923,2156,905,2131,888,2106,872,2080,857,2056,842,2030,827,2004,814,1978,801,1953,789,1926,777,1900,766,1847,746,1794,728,1741,713,1688,702,1634,691,1581,685,1527,679,1474,677,1419,677,1366,679,1313,685,1260,692,1208,702,1155,713,1104,728,1053,745,1004,765,955,786,906,809,860,836,814,865,768,894,724,927,682,963,653,988,625,1015,598,1042,571,1070,558,1086,547,1104,537,1121,530,1140,524,1159,520,1179,519,1198,519,1218,521,1237,524,1256,530,1275,537,1294,547,1312,558,1329,571,1345,586,1360,602,1372,619,1384,637,1394,655,1401,674,1406,694,1410,714,1412,733,1412,753,1410,772,1406,790,1401,810,1394,827,1384,844,1372,860,1360,875,1345xm2008,3269l2608,4084,4259,2867,3659,2052,2008,3269xm3023,4202l3023,4202,3012,4211,3001,4220,2990,4231,2981,4241,2971,4252,2963,4263,2954,4275,2947,4286,2940,4299,2934,4312,2929,4324,2923,4338,2919,4350,2915,4364,2911,4377,2909,4391,2908,4405,2907,4418,2906,4432,2906,4446,2907,4460,2909,4474,2911,4488,2915,4501,2918,4515,2922,4528,2927,4542,2933,4555,2939,4567,2947,4580,2954,4593,2963,4605,2971,4616,2981,4628,2991,4639,3002,4648,3013,4658,3024,4666,3035,4675,3048,4682,3059,4689,3072,4695,3085,4700,3098,4706,3110,4710,3124,4713,3138,4716,3151,4719,3165,4721,3179,4722,3192,4723,3206,4722,3220,4721,3234,4720,3248,4718,3262,4714,3275,4711,3289,4707,3302,4702,3315,4696,3329,4690,3340,4682,3353,4675,3366,4666,3378,4657,3388,4647,3399,4638,3408,4627,3418,4616,3427,4605,3435,4593,3443,4581,3449,4570,3455,4557,3461,4544,3466,4531,3470,4517,3474,4505,3478,4491,3480,4477,3481,4463,3482,4449,3483,4435,3483,4422,3482,4408,3480,4394,3478,4380,3474,4366,3471,4354,3467,4340,3462,4327,3456,4313,3450,4300,3443,4288,3435,4275,3427,4263,3417,4251,3407,4240,3398,4230,3387,4219,3377,4211,3365,4201,3354,4194,3341,4186,3330,4179,3317,4173,3304,4167,3291,4162,3279,4158,3265,4154,3251,4151,3238,4149,3224,4147,3211,4146,3197,4146,3183,4146,3169,4147,3155,4148,3141,4150,3128,4153,3114,4158,3100,4162,3087,4166,3074,4173,3060,4179,3048,4185,3036,4194,3023,4202xm5036,4492l5036,4492,5024,4501,5012,4511,5002,4521,4992,4531,4982,4542,4974,4554,4967,4565,4959,4577,4952,4590,4945,4602,4940,4614,4935,4627,4930,4641,4927,4654,4924,4667,4922,4681,4920,4695,4919,4709,4919,4723,4919,4737,4920,4751,4921,4764,4923,4778,4926,4792,4929,4805,4934,4819,4939,4832,4944,4845,4951,4858,4958,4871,4965,4884,4974,4895,4984,4907,4993,4919,5003,4928,5013,4939,5024,4948,5036,4957,5047,4964,5059,4972,5072,4979,5084,4986,5096,4991,5109,4996,5123,5001,5136,5004,5150,5007,5163,5009,5177,5011,5191,5012,5205,5012,5219,5012,5233,5011,5246,5010,5260,5008,5274,5005,5287,5001,5301,4996,5315,4992,5327,4986,5340,4979,5353,4973,5366,4964,5377,4956,5389,4947,5401,4938,5410,4927,5421,4918,5431,4906,5439,4895,5446,4884,5454,4872,5461,4859,5468,4847,5473,4835,5478,4821,5483,4808,5486,4794,5489,4781,5491,4768,5493,4754,5494,4740,5494,4726,5494,4712,5493,4698,5492,4685,5490,4671,5487,4657,5483,4643,5478,4630,5474,4616,5468,4604,5461,4591,5455,4578,5446,4565,5438,4554,5429,4542,5420,4530,5409,4520,5400,4510,5388,4500,5377,4492,5366,4484,5354,4477,5341,4470,5329,4463,5317,4458,5303,4452,5290,4448,5276,4445,5263,4442,5250,4440,5236,4438,5222,4437,5208,4437,5194,4437,5180,4438,5167,4439,5153,4441,5139,4444,5125,4447,5112,4451,5098,4457,5086,4462,5073,4468,5060,4476,5047,4483,5036,4492xm4460,4917l4460,4917,4448,4925,4438,4935,4427,4945,4417,4955,4408,4967,4399,4977,4391,4989,4383,5001,4377,5013,4371,5025,4365,5038,4360,5052,4356,5064,4351,5078,4349,5091,4346,5105,4345,5119,4344,5133,4343,5146,4343,5160,4344,5174,4346,5188,4348,5202,4351,5216,4355,5229,4359,5242,4364,5256,4369,5269,4376,5282,4383,5294,4391,5307,4399,5319,4409,5331,4418,5342,4428,5353,4439,5363,4449,5372,4461,5381,4473,5389,4484,5397,4496,5403,4509,5409,4522,5415,4534,5420,4547,5424,4561,5427,4575,5431,4589,5433,4601,5435,4615,5436,4629,5436,4643,5436,4657,5435,4671,5434,4685,5432,4698,5429,4712,5425,4726,5421,4739,5416,4753,5410,4765,5404,4778,5397,4790,5389,4803,5381,4814,5371,4825,5361,4836,5352,4845,5341,4855,5331,4863,5319,4872,5307,4879,5295,4886,5283,4892,5271,4898,5258,4903,5245,4907,5232,4911,5219,4914,5205,4917,5191,4918,5177,4919,5163,4920,5150,4920,5136,4919,5122,4917,5108,4914,5094,4911,5080,4908,5068,4904,5054,4898,5040,4893,5027,4887,5014,4879,5002,4872,4989,4863,4977,4855,4966,4845,4954,4835,4944,4824,4934,4813,4924,4803,4915,4791,4908,4778,4901,4766,4893,4754,4887,4741,4881,4728,4876,4715,4872,4702,4869,4688,4865,4675,4863,4661,4861,4647,4860,4633,4860,4620,4860,4606,4861,4592,4862,4578,4864,4564,4868,4550,4872,4537,4876,4524,4880,4511,4887,4497,4893,4485,4900,4473,4908,4460,4917xm3870,5351l3870,5351,3859,5360,3847,5370,3837,5380,3827,5390,3817,5401,3809,5413,3801,5424,3794,5436,3786,5448,3780,5460,3775,5473,3769,5486,3765,5500,3762,5513,3759,5526,3756,5540,3754,5554,3753,5568,3753,5582,3753,5596,3754,5609,3755,5623,3758,5637,3761,5650,3764,5664,3769,5678,3774,5690,3780,5704,3786,5717,3793,5730,3801,5742,3810,5754,3818,5766,3828,5777,3837,5787,3848,5798,3860,5806,3870,5816,3882,5823,3894,5831,3907,5838,3918,5844,3931,5850,3945,5854,3958,5858,3970,5863,3984,5866,3998,5868,4012,5870,4026,5871,4040,5871,4053,5871,4067,5870,4081,5869,4095,5866,4109,5864,4122,5860,4135,5855,4149,5851,4162,5845,4175,5838,4188,5832,4200,5823,4212,5815,4224,5806,4235,5797,4246,5786,4256,5775,4265,5765,4274,5754,4281,5742,4289,5731,4296,5718,4302,5705,4308,5692,4313,5680,4317,5667,4321,5653,4324,5640,4326,5626,4328,5613,4329,5599,4329,5585,4329,5571,4328,5557,4327,5543,4325,5530,4322,5516,4318,5502,4314,5489,4309,5475,4304,5463,4297,5450,4290,5437,4282,5424,4274,5413,4264,5401,4255,5389,4245,5378,4234,5369,4224,5359,4212,5351,4200,5342,4189,5335,4176,5328,4164,5322,4151,5317,4139,5311,4125,5307,4112,5304,4098,5301,4084,5298,4070,5297,4057,5295,4043,5294,4029,5295,4015,5295,4001,5298,3987,5300,3974,5303,3961,5306,3947,5310,3933,5316,3920,5321,3908,5327,3895,5335,3882,5342,3870,5351xm4605,3909l4605,3909,4593,3917,4582,3927,4572,3937,4562,3947,4553,3959,4544,3969,4536,3981,4528,3993,4522,4005,4515,4018,4510,4030,4505,4044,4500,4057,4496,4070,4493,4083,4491,4097,4490,4111,4489,4125,4488,4139,4488,4152,4489,4166,4491,4180,4493,4194,4496,4208,4499,4222,4504,4234,4509,4248,4514,4261,4521,4274,4528,4286,4536,4299,4544,4311,4554,4323,4563,4334,4573,4345,4583,4355,4594,4364,4606,4373,4616,4381,4629,4389,4641,4395,4654,4401,4666,4407,4679,4412,4692,4416,4706,4420,4720,4423,4732,4425,4746,4427,4760,4428,4774,4429,4788,4428,4802,4427,4815,4426,4829,4424,4843,4421,4857,4417,4871,4413,4884,4408,4896,4402,4910,4396,4923,4389,4935,4381,4947,4373,4959,4363,4970,4354,4980,4344,4990,4333,5000,4323,5008,4311,5017,4299,5024,4288,5030,4276,5037,4263,5043,4250,5047,4238,5052,4224,5056,4211,5059,4197,5061,4183,5062,4169,5063,4156,5064,4142,5064,4128,5063,4114,5061,4100,5059,4086,5056,4074,5053,4060,5048,4046,5043,4033,5038,4019,5031,4007,5024,3994,5017,3981,5008,3969,5000,3958,4990,3947,4979,3936,4969,3926,4958,3917,4946,3908,4936,3900,4923,3893,4911,3885,4898,3879,4886,3873,4873,3869,4860,3864,4846,3861,4832,3858,4820,3855,4806,3853,4792,3852,4778,3852,4764,3852,4750,3853,4737,3854,4723,3856,4709,3860,4695,3864,4681,3868,4669,3872,4656,3879,4642,3885,4630,3892,4617,3900,4605,3909xm4030,4332l4030,4332,4018,4341,4008,4350,3997,4361,3986,4372,3978,4382,3968,4393,3961,4405,3953,4416,3946,4429,3941,4442,3934,4455,3930,4467,3926,4480,3921,4494,3918,4507,3916,4521,3914,4534,3913,4548,3913,4562,3913,4576,3914,4590,3915,4604,3918,4617,3920,4631,3925,4645,3929,4658,3933,4672,3940,4685,3946,4697,3952,4710,3961,4723,3969,4735,3978,4746,3987,4758,3998,4769,4008,4778,4019,4788,4030,4796,4042,4805,4053,4812,4066,4819,4079,4825,4092,4830,4104,4836,4117,4840,4131,4843,4144,4846,4158,4849,4172,4851,4185,4852,4199,4853,4213,4852,4227,4852,4241,4849,4255,4847,4268,4844,4282,4841,4295,4837,4309,4831,4322,4826,4334,4820,4347,4812,4360,4805,4372,4796,4383,4787,4395,4777,4406,4768,4415,4757,4425,4746,4433,4735,4442,4723,4449,4711,4456,4699,4462,4687,4467,4674,4473,4661,4477,4647,4480,4635,4483,4621,4485,4607,4488,4593,4489,4580,4490,4566,4489,4553,4488,4538,4487,4524,4484,4511,4481,4497,4478,4483,4474,4470,4468,4457,4463,4443,4457,4430,4449,4417,4442,4406,4433,4393,4424,4381,4414,4371,4405,4360,4394,4349,4383,4341,4372,4332,4360,4324,4348,4316,4336,4309,4324,4303,4311,4297,4298,4293,4284,4289,4272,4284,4258,4281,4244,4279,4230,4277,4216,4276,4202,4276,4189,4276,4175,4277,4161,4279,4147,4281,4134,4283,4120,4288,4107,4292,4094,4297,4080,4302,4067,4309,4054,4316,4042,4324,4030,4332xm3439,4766l3439,4766,3428,4776,3417,4786,3406,4795,3397,4806,3387,4817,3379,4828,3370,4840,3363,4852,3356,4864,3350,4876,3345,4889,3339,4903,3335,4915,3331,4928,3329,4942,3325,4956,3324,4970,3323,4984,3322,4997,3322,5011,3323,5025,3325,5039,3328,5053,3331,5067,3334,5079,3338,5093,3344,5107,3349,5120,3355,5133,3363,5145,3370,5158,3379,5170,3388,5182,3398,5193,3407,5203,3418,5214,3429,5223,3440,5232,3452,5239,3464,5246,3476,5254,3488,5260,3501,5266,3514,5271,3528,5275,3540,5278,3554,5282,3568,5284,3581,5286,3595,5287,3609,5287,3622,5287,3636,5286,3650,5285,3664,5283,3678,5279,3692,5275,3705,5271,3718,5267,3732,5260,3745,5254,3758,5248,3769,5239,3782,5231,3794,5222,3804,5212,3815,5203,3825,5192,3834,5181,3843,5170,3851,5158,3859,5146,3865,5134,3871,5122,3878,5109,3882,5095,3886,5083,3891,5070,3894,5056,3896,5042,3898,5028,3899,5014,3899,5001,3899,4987,3898,4973,3896,4959,3894,4945,3892,4931,3887,4919,3883,4905,3878,4891,3872,4878,3866,4865,3859,4853,3851,4840,3843,4828,3834,4817,3825,4805,3814,4794,3803,4785,3793,4775,3782,4766,3770,4759,3758,4752,3746,4744,3733,4738,3720,4732,3708,4727,3695,4723,3681,4720,3667,4716,3654,4714,3640,4712,3627,4711,3613,4711,3599,4711,3585,4712,3571,4713,3557,4715,3544,4719,3530,4722,3517,4726,3503,4731,3490,4737,3478,4743,3465,4751,3452,4758,3439,4766xm4189,3343l4189,3343,4177,3352,4166,3362,4156,3372,4145,3383,4136,3393,4128,3404,4119,3416,4112,3428,4106,3440,4099,3453,4093,3466,4089,3479,4084,3491,4080,3505,4077,3518,4075,3532,4073,3546,4072,3560,4072,3573,4072,3587,4073,3601,4075,3615,4077,3629,4079,3643,4083,3656,4087,3669,4093,3683,4098,3696,4104,3709,4112,3721,4119,3734,4128,3746,4136,3759,4146,3769,4157,3780,4167,3789,4178,3799,4189,3808,4200,3816,4213,3823,4225,3830,4238,3836,4250,3842,4263,3847,4276,3851,4290,3854,4304,3858,4316,3861,4330,3862,4344,3863,4358,3864,4372,3863,4385,3863,4399,3861,4413,3859,4427,3855,4441,3852,4454,3848,4467,3843,4480,3837,4493,3831,4506,3823,4518,3816,4531,3808,4543,3798,4554,3788,4564,3779,4574,3768,4583,3757,4592,3746,4600,3734,4608,3722,4614,3711,4621,3698,4626,3685,4631,3672,4636,3658,4640,3646,4642,3632,4645,3618,4646,3605,4647,3591,4648,3578,4647,3564,4647,3549,4645,3535,4643,3522,4640,3508,4637,3495,4632,3481,4627,3468,4622,3454,4615,3441,4608,3429,4600,3417,4592,3404,4582,3392,4573,3382,4563,3371,4553,3360,4542,3352,4530,3343,4518,3335,4507,3327,4495,3320,4482,3315,4470,3308,4457,3304,4443,3300,4430,3296,4416,3292,4402,3290,4390,3288,4376,3287,4362,3287,4348,3287,4333,3288,4319,3289,4307,3292,4293,3294,4279,3299,4265,3303,4252,3307,4239,3314,4226,3320,4213,3326,4201,3335,4189,3343xm3614,3767l3614,3767,3602,3776,3590,3785,3580,3796,3570,3806,3561,3817,3552,3829,3545,3839,3537,3852,3530,3864,3523,3877,3518,3889,3513,3902,3509,3915,3505,3929,3502,3943,3500,3955,3498,3969,3497,3983,3497,3997,3497,4011,3498,4025,3499,4038,3501,4052,3504,4066,3507,4080,3513,4094,3517,4107,3523,4119,3530,4133,3536,4146,3544,4158,3552,4170,3562,4182,3571,4193,3581,4203,3592,4213,3602,4223,3614,4231,3626,4240,3637,4247,3650,4253,3662,4260,3675,4265,3688,4270,3701,4275,3714,4279,3728,4282,3742,4284,3755,4285,3769,4286,3783,4288,3797,4288,3811,4286,3825,4284,3838,4282,3852,4279,3866,4276,3879,4272,3893,4266,3905,4261,3918,4255,3931,4247,3944,4240,3955,4231,3967,4223,3979,4213,3990,4202,3999,4192,4009,4181,4017,4169,4025,4159,4032,4146,4040,4134,4046,4121,4051,4109,4057,4096,4061,4083,4064,4069,4067,4055,4069,4043,4072,4029,4073,4015,4073,4001,4073,3987,4072,3974,4070,3960,4068,3946,4065,3932,4062,3918,4058,3904,4052,3892,4046,3879,4040,3865,4033,3852,4026,3840,4017,3828,4008,3816,3998,3805,3988,3795,3978,3785,3967,3776,3955,3767,3944,3759,3932,3751,3919,3745,3908,3738,3895,3733,3881,3728,3868,3723,3855,3719,3842,3716,3828,3714,3814,3713,3800,3712,3786,3711,3772,3711,3759,3712,3745,3714,3731,3716,3717,3719,3704,3722,3691,3727,3677,3732,3664,3737,3651,3744,3638,3751,3626,3759,3614,3767xe">
                  <v:path o:connectlocs="@0,@0;@0,@0;@0,@0;1371138902,@0;1973056285,@0;@0,@0;67263954,1507917899;870973181,429849046;@0,13755594;@0,880334415;@0,1887906591;@0,1066031965;@0,713554462;848553807,1306746048;@0,1865557405;@0,@0;@0,1997951325;@0,1177795405;926162912,1927454647;1455646711,@0;@0,@0;@0,@0;@0,@0;@0,@0;@0,@0;@0,@0;@0,@0;@0,@0;@0,@0;@0,@0;@0,@0;@0,@0;@0,@0;@0,@0;@0,@0;@0,@0;@0,@0;@0,@0;@0,@0;@0,@0;@0,@0;@0,@0;@0,@0;@0,@0;@0,@0;@0,@0;@0,@0;@0,@0;@0,@0;@0,@0;@0,@0;@0,@0;@0,@0;@0,@0;@0,@0;@0,@0;@0,@0;@0,@0;@0,@0;@0,@0;@0,@0;@0,@0;@0,@0" o:connectangles="0,0,0,0,0,0,0,0,0,0,0,0,0,0,0,0,0,0,0,0,0,0,0,0,0,0,0,0,0,0,0,0,0,0,0,0,0,0,0,0,0,0,0,0,0,0,0,0,0,0,0,0,0,0,0,0,0,0,0,0,0,0,0"/>
                  <v:fill on="t" focussize="0,0"/>
                  <v:stroke on="f"/>
                  <v:imagedata o:title=""/>
                  <o:lock v:ext="edit" aspectratio="f"/>
                </v:shape>
              </v:group>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133350</wp:posOffset>
                </wp:positionH>
                <wp:positionV relativeFrom="paragraph">
                  <wp:posOffset>7473950</wp:posOffset>
                </wp:positionV>
                <wp:extent cx="1825625" cy="252095"/>
                <wp:effectExtent l="156845" t="71755" r="93980" b="76200"/>
                <wp:wrapNone/>
                <wp:docPr id="49" name="矩形 49"/>
                <wp:cNvGraphicFramePr/>
                <a:graphic xmlns:a="http://schemas.openxmlformats.org/drawingml/2006/main">
                  <a:graphicData uri="http://schemas.microsoft.com/office/word/2010/wordprocessingShape">
                    <wps:wsp>
                      <wps:cNvSpPr/>
                      <wps:spPr>
                        <a:xfrm flipV="1">
                          <a:off x="0" y="0"/>
                          <a:ext cx="1825625"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10.5pt;margin-top:588.5pt;height:19.85pt;width:143.75pt;z-index:251648000;v-text-anchor:middle;mso-width-relative:page;mso-height-relative:page;" fillcolor="#1F4E79 [1604]" filled="t" stroked="f" coordsize="21600,21600" o:gfxdata="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H/Pi3bAAAADAEAAA8AAAAA&#10;AAAAAQAgAAAAIgAAAGRycy9kb3ducmV2LnhtbFBLAQIUABQAAAAIAIdO4kCxBY9oSgIAAIAEAAAO&#10;AAAAAAAAAAEAIAAAACoBAABkcnMvZTJvRG9jLnhtbFBLBQYAAAAABgAGAFkBAADmBQ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109855</wp:posOffset>
                </wp:positionH>
                <wp:positionV relativeFrom="paragraph">
                  <wp:posOffset>8561705</wp:posOffset>
                </wp:positionV>
                <wp:extent cx="1856740" cy="252095"/>
                <wp:effectExtent l="158115" t="71755" r="99695" b="76200"/>
                <wp:wrapNone/>
                <wp:docPr id="50" name="矩形 50"/>
                <wp:cNvGraphicFramePr/>
                <a:graphic xmlns:a="http://schemas.openxmlformats.org/drawingml/2006/main">
                  <a:graphicData uri="http://schemas.microsoft.com/office/word/2010/wordprocessingShape">
                    <wps:wsp>
                      <wps:cNvSpPr/>
                      <wps:spPr>
                        <a:xfrm flipV="1">
                          <a:off x="0" y="0"/>
                          <a:ext cx="1856740"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8.65pt;margin-top:674.15pt;height:19.85pt;width:146.2pt;z-index:251649024;v-text-anchor:middle;mso-width-relative:page;mso-height-relative:page;" fillcolor="#1F4E79 [1604]" filled="t" stroked="f" coordsize="21600,21600" o:gfxdata="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Sg0rq2gAAAAwBAAAPAAAAAAAA&#10;AAEAIAAAACIAAABkcnMvZG93bnJldi54bWxQSwECFAAUAAAACACHTuJA6KdGJ0kCAACABAAADgAA&#10;AAAAAAABACAAAAApAQAAZHJzL2Uyb0RvYy54bWxQSwUGAAAAAAYABgBZAQAA5AU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180975</wp:posOffset>
                </wp:positionH>
                <wp:positionV relativeFrom="paragraph">
                  <wp:posOffset>2147570</wp:posOffset>
                </wp:positionV>
                <wp:extent cx="1841500" cy="252095"/>
                <wp:effectExtent l="157480" t="71755" r="96520" b="76200"/>
                <wp:wrapNone/>
                <wp:docPr id="46" name="矩形 46"/>
                <wp:cNvGraphicFramePr/>
                <a:graphic xmlns:a="http://schemas.openxmlformats.org/drawingml/2006/main">
                  <a:graphicData uri="http://schemas.microsoft.com/office/word/2010/wordprocessingShape">
                    <wps:wsp>
                      <wps:cNvSpPr/>
                      <wps:spPr>
                        <a:xfrm flipV="1">
                          <a:off x="0" y="0"/>
                          <a:ext cx="1841500"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14.25pt;margin-top:169.1pt;height:19.85pt;width:145pt;z-index:251644928;v-text-anchor:middle;mso-width-relative:page;mso-height-relative:page;" fillcolor="#1F4E79 [1604]" filled="t" stroked="f" coordsize="21600,21600" o:gfxdata="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mKt7zZAAAACgEAAA8AAAAAAAAA&#10;AQAgAAAAIgAAAGRycy9kb3ducmV2LnhtbFBLAQIUABQAAAAIAIdO4kD0iNxISQIAAIAEAAAOAAAA&#10;AAAAAAEAIAAAACgBAABkcnMvZTJvRG9jLnhtbFBLBQYAAAAABgAGAFkBAADjBQ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358140</wp:posOffset>
                </wp:positionH>
                <wp:positionV relativeFrom="paragraph">
                  <wp:posOffset>925195</wp:posOffset>
                </wp:positionV>
                <wp:extent cx="2692400" cy="322580"/>
                <wp:effectExtent l="0" t="0" r="0" b="0"/>
                <wp:wrapNone/>
                <wp:docPr id="57" name="矩形 56"/>
                <wp:cNvGraphicFramePr/>
                <a:graphic xmlns:a="http://schemas.openxmlformats.org/drawingml/2006/main">
                  <a:graphicData uri="http://schemas.microsoft.com/office/word/2010/wordprocessingShape">
                    <wps:wsp>
                      <wps:cNvSpPr/>
                      <wps:spPr>
                        <a:xfrm>
                          <a:off x="0" y="0"/>
                          <a:ext cx="2692400" cy="322580"/>
                        </a:xfrm>
                        <a:prstGeom prst="rect">
                          <a:avLst/>
                        </a:prstGeom>
                      </wps:spPr>
                      <wps:txbx>
                        <w:txbxContent>
                          <w:p>
                            <w:pPr>
                              <w:pStyle w:val="4"/>
                              <w:spacing w:before="0" w:beforeAutospacing="0" w:after="0" w:afterAutospacing="0" w:line="360" w:lineRule="auto"/>
                              <w:jc w:val="both"/>
                              <w:rPr>
                                <w:rFonts w:hint="eastAsia" w:eastAsia="微软雅黑"/>
                                <w:color w:val="FFFFFF" w:themeColor="background1"/>
                                <w:sz w:val="36"/>
                                <w:szCs w:val="36"/>
                                <w:lang w:val="en-US" w:eastAsia="zh-CN"/>
                                <w14:textFill>
                                  <w14:solidFill>
                                    <w14:schemeClr w14:val="bg1"/>
                                  </w14:solidFill>
                                </w14:textFill>
                              </w:rPr>
                            </w:pPr>
                            <w:r>
                              <w:rPr>
                                <w:rFonts w:hint="eastAsia" w:ascii="微软雅黑" w:hAnsi="微软雅黑" w:eastAsia="微软雅黑"/>
                                <w:b/>
                                <w:bCs/>
                                <w:color w:val="FFFFFF" w:themeColor="background1"/>
                                <w:kern w:val="24"/>
                                <w:sz w:val="36"/>
                                <w:szCs w:val="36"/>
                                <w14:textFill>
                                  <w14:solidFill>
                                    <w14:schemeClr w14:val="bg1"/>
                                  </w14:solidFill>
                                </w14:textFill>
                              </w:rPr>
                              <w:t>求职意向：</w:t>
                            </w:r>
                            <w:r>
                              <w:rPr>
                                <w:rFonts w:hint="eastAsia" w:ascii="微软雅黑" w:hAnsi="微软雅黑" w:eastAsia="微软雅黑"/>
                                <w:b/>
                                <w:bCs/>
                                <w:color w:val="FFFFFF" w:themeColor="background1"/>
                                <w:kern w:val="24"/>
                                <w:sz w:val="36"/>
                                <w:szCs w:val="36"/>
                                <w:lang w:val="en-US" w:eastAsia="zh-CN"/>
                                <w14:textFill>
                                  <w14:solidFill>
                                    <w14:schemeClr w14:val="bg1"/>
                                  </w14:solidFill>
                                </w14:textFill>
                              </w:rPr>
                              <w:t>机械工程师</w:t>
                            </w:r>
                          </w:p>
                        </w:txbxContent>
                      </wps:txbx>
                      <wps:bodyPr wrap="square">
                        <a:spAutoFit/>
                      </wps:bodyPr>
                    </wps:wsp>
                  </a:graphicData>
                </a:graphic>
              </wp:anchor>
            </w:drawing>
          </mc:Choice>
          <mc:Fallback>
            <w:pict>
              <v:rect id="矩形 56" o:spid="_x0000_s1026" o:spt="1" style="position:absolute;left:0pt;margin-left:28.2pt;margin-top:72.85pt;height:25.4pt;width:212pt;z-index:251684864;mso-width-relative:page;mso-height-relative:page;" filled="f" stroked="f" coordsize="21600,21600" o:gfxdata="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M8Aj5zYAAAACgEAAA8AAAAAAAAAAQAgAAAAIgAAAGRycy9kb3ducmV2&#10;LnhtbFBLAQIUABQAAAAIAIdO4kDWkDjwigEAAO4CAAAOAAAAAAAAAAEAIAAAACcBAABkcnMvZTJv&#10;RG9jLnhtbFBLBQYAAAAABgAGAFkBAAAjBQAAAAA=&#10;">
                <v:fill on="f" focussize="0,0"/>
                <v:stroke on="f"/>
                <v:imagedata o:title=""/>
                <o:lock v:ext="edit" aspectratio="f"/>
                <v:textbox style="mso-fit-shape-to-text:t;">
                  <w:txbxContent>
                    <w:p>
                      <w:pPr>
                        <w:pStyle w:val="4"/>
                        <w:spacing w:before="0" w:beforeAutospacing="0" w:after="0" w:afterAutospacing="0" w:line="360" w:lineRule="auto"/>
                        <w:jc w:val="both"/>
                        <w:rPr>
                          <w:rFonts w:hint="eastAsia" w:eastAsia="微软雅黑"/>
                          <w:color w:val="FFFFFF" w:themeColor="background1"/>
                          <w:sz w:val="36"/>
                          <w:szCs w:val="36"/>
                          <w:lang w:val="en-US" w:eastAsia="zh-CN"/>
                          <w14:textFill>
                            <w14:solidFill>
                              <w14:schemeClr w14:val="bg1"/>
                            </w14:solidFill>
                          </w14:textFill>
                        </w:rPr>
                      </w:pPr>
                      <w:r>
                        <w:rPr>
                          <w:rFonts w:hint="eastAsia" w:ascii="微软雅黑" w:hAnsi="微软雅黑" w:eastAsia="微软雅黑"/>
                          <w:b/>
                          <w:bCs/>
                          <w:color w:val="FFFFFF" w:themeColor="background1"/>
                          <w:kern w:val="24"/>
                          <w:sz w:val="36"/>
                          <w:szCs w:val="36"/>
                          <w14:textFill>
                            <w14:solidFill>
                              <w14:schemeClr w14:val="bg1"/>
                            </w14:solidFill>
                          </w14:textFill>
                        </w:rPr>
                        <w:t>求职意向：</w:t>
                      </w:r>
                      <w:r>
                        <w:rPr>
                          <w:rFonts w:hint="eastAsia" w:ascii="微软雅黑" w:hAnsi="微软雅黑" w:eastAsia="微软雅黑"/>
                          <w:b/>
                          <w:bCs/>
                          <w:color w:val="FFFFFF" w:themeColor="background1"/>
                          <w:kern w:val="24"/>
                          <w:sz w:val="36"/>
                          <w:szCs w:val="36"/>
                          <w:lang w:val="en-US" w:eastAsia="zh-CN"/>
                          <w14:textFill>
                            <w14:solidFill>
                              <w14:schemeClr w14:val="bg1"/>
                            </w14:solidFill>
                          </w14:textFill>
                        </w:rPr>
                        <w:t>机械工程师</w:t>
                      </w:r>
                    </w:p>
                  </w:txbxContent>
                </v:textbox>
              </v:rect>
            </w:pict>
          </mc:Fallback>
        </mc:AlternateContent>
      </w:r>
      <w:r>
        <w:drawing>
          <wp:anchor distT="0" distB="0" distL="114300" distR="114300" simplePos="0" relativeHeight="251685888" behindDoc="0" locked="0" layoutInCell="1" allowOverlap="1">
            <wp:simplePos x="0" y="0"/>
            <wp:positionH relativeFrom="column">
              <wp:posOffset>5906770</wp:posOffset>
            </wp:positionH>
            <wp:positionV relativeFrom="paragraph">
              <wp:posOffset>298450</wp:posOffset>
            </wp:positionV>
            <wp:extent cx="1036955" cy="1541145"/>
            <wp:effectExtent l="0" t="0" r="10795" b="1905"/>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1036955" cy="1541145"/>
                    </a:xfrm>
                    <a:prstGeom prst="rect">
                      <a:avLst/>
                    </a:prstGeom>
                  </pic:spPr>
                </pic:pic>
              </a:graphicData>
            </a:graphic>
          </wp:anchor>
        </w:drawing>
      </w:r>
      <w:r>
        <mc:AlternateContent>
          <mc:Choice Requires="wps">
            <w:drawing>
              <wp:anchor distT="0" distB="0" distL="114300" distR="114300" simplePos="0" relativeHeight="251642880" behindDoc="0" locked="0" layoutInCell="1" allowOverlap="1">
                <wp:simplePos x="0" y="0"/>
                <wp:positionH relativeFrom="column">
                  <wp:posOffset>106045</wp:posOffset>
                </wp:positionH>
                <wp:positionV relativeFrom="paragraph">
                  <wp:posOffset>976630</wp:posOffset>
                </wp:positionV>
                <wp:extent cx="3122930" cy="422910"/>
                <wp:effectExtent l="84455" t="57785" r="88265" b="71755"/>
                <wp:wrapNone/>
                <wp:docPr id="44" name="矩形 44"/>
                <wp:cNvGraphicFramePr/>
                <a:graphic xmlns:a="http://schemas.openxmlformats.org/drawingml/2006/main">
                  <a:graphicData uri="http://schemas.microsoft.com/office/word/2010/wordprocessingShape">
                    <wps:wsp>
                      <wps:cNvSpPr/>
                      <wps:spPr>
                        <a:xfrm>
                          <a:off x="0" y="0"/>
                          <a:ext cx="3122930" cy="422910"/>
                        </a:xfrm>
                        <a:prstGeom prst="rect">
                          <a:avLst/>
                        </a:prstGeom>
                        <a:solidFill>
                          <a:schemeClr val="accent1">
                            <a:lumMod val="50000"/>
                          </a:schemeClr>
                        </a:solidFill>
                        <a:ln w="12700" cap="flat" cmpd="sng" algn="ctr">
                          <a:noFill/>
                          <a:prstDash val="solid"/>
                          <a:miter lim="800000"/>
                        </a:ln>
                        <a:effectLst>
                          <a:outerShdw blurRad="63500" sx="102000" sy="102000" algn="ctr" rotWithShape="0">
                            <a:prstClr val="black">
                              <a:alpha val="4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margin-left:8.35pt;margin-top:76.9pt;height:33.3pt;width:245.9pt;z-index:251642880;v-text-anchor:middle;mso-width-relative:page;mso-height-relative:page;" fillcolor="#1F4E79 [1604]" filled="t" stroked="f" coordsize="21600,21600" o:gfxdata="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IxhdcAAAAKAQAADwAAAAAAAAABACAAAAAiAAAAZHJzL2Rvd25yZXYu&#10;eG1sUEsBAhQAFAAAAAgAh07iQIX4Pg01AgAAWgQAAA4AAAAAAAAAAQAgAAAAJgEAAGRycy9lMm9E&#10;b2MueG1sUEsFBgAAAAAGAAYAWQEAAM0FAAAAAA==&#10;">
                <v:fill on="t" focussize="0,0"/>
                <v:stroke on="f" weight="1pt" miterlimit="8" joinstyle="miter"/>
                <v:imagedata o:title=""/>
                <o:lock v:ext="edit" aspectratio="f"/>
                <v:shadow on="t" type="perspective" color="#000000" opacity="26214f" offset="0pt,0pt" origin="0f,0f" matrix="66847f,0f,0f,66847f"/>
                <v:textbox>
                  <w:txbxContent>
                    <w:p>
                      <w:pPr>
                        <w:jc w:val="center"/>
                      </w:pPr>
                    </w:p>
                  </w:txbxContent>
                </v:textbox>
              </v:rect>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-2540</wp:posOffset>
                </wp:positionV>
                <wp:extent cx="247650" cy="10691495"/>
                <wp:effectExtent l="0" t="0" r="0" b="0"/>
                <wp:wrapNone/>
                <wp:docPr id="43" name="矩形 43"/>
                <wp:cNvGraphicFramePr/>
                <a:graphic xmlns:a="http://schemas.openxmlformats.org/drawingml/2006/main">
                  <a:graphicData uri="http://schemas.microsoft.com/office/word/2010/wordprocessingShape">
                    <wps:wsp>
                      <wps:cNvSpPr/>
                      <wps:spPr>
                        <a:xfrm flipH="1">
                          <a:off x="0" y="0"/>
                          <a:ext cx="247650" cy="10691812"/>
                        </a:xfrm>
                        <a:prstGeom prst="rect">
                          <a:avLst/>
                        </a:prstGeom>
                        <a:solidFill>
                          <a:schemeClr val="accent1">
                            <a:lumMod val="50000"/>
                          </a:schemeClr>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rect id="_x0000_s1026" o:spid="_x0000_s1026" o:spt="1" style="position:absolute;left:0pt;flip:x;margin-left:0pt;margin-top:-0.2pt;height:841.85pt;width:19.5pt;z-index:251641856;v-text-anchor:middle;mso-width-relative:page;mso-height-relative:page;" fillcolor="#1F4E79 [1604]" filled="t" stroked="f" coordsize="21600,21600" o:gfxdata="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J1Ue1QAAAAYBAAAPAAAAAAAAAAEAIAAAACIAAABkcnMvZG93bnJldi54bWxQSwEC&#10;FAAUAAAACACHTuJArAD1u/cBAADAAwAADgAAAAAAAAABACAAAAAkAQAAZHJzL2Uyb0RvYy54bWxQ&#10;SwUGAAAAAAYABgBZAQAAjQUAAAAA&#10;">
                <v:fill on="t" focussize="0,0"/>
                <v:stroke on="f" weight="1pt"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133350</wp:posOffset>
                </wp:positionH>
                <wp:positionV relativeFrom="paragraph">
                  <wp:posOffset>5532120</wp:posOffset>
                </wp:positionV>
                <wp:extent cx="1825625" cy="252095"/>
                <wp:effectExtent l="156845" t="71755" r="93980" b="76200"/>
                <wp:wrapNone/>
                <wp:docPr id="48" name="矩形 48"/>
                <wp:cNvGraphicFramePr/>
                <a:graphic xmlns:a="http://schemas.openxmlformats.org/drawingml/2006/main">
                  <a:graphicData uri="http://schemas.microsoft.com/office/word/2010/wordprocessingShape">
                    <wps:wsp>
                      <wps:cNvSpPr/>
                      <wps:spPr>
                        <a:xfrm flipV="1">
                          <a:off x="0" y="0"/>
                          <a:ext cx="1825625"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10.5pt;margin-top:435.6pt;height:19.85pt;width:143.75pt;z-index:251646976;v-text-anchor:middle;mso-width-relative:page;mso-height-relative:page;" fillcolor="#1F4E79 [1604]" filled="t" stroked="f" coordsize="21600,21600" o:gfxdata="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zlANE2gAAAAoBAAAPAAAAAAAA&#10;AAEAIAAAACIAAABkcnMvZG93bnJldi54bWxQSwECFAAUAAAACACHTuJA1uhdG0kCAACABAAADgAA&#10;AAAAAAABACAAAAApAQAAZHJzL2Uyb0RvYy54bWxQSwUGAAAAAAYABgBZAQAA5AU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133350</wp:posOffset>
                </wp:positionH>
                <wp:positionV relativeFrom="paragraph">
                  <wp:posOffset>9364345</wp:posOffset>
                </wp:positionV>
                <wp:extent cx="1818005" cy="252095"/>
                <wp:effectExtent l="156845" t="71755" r="82550" b="76200"/>
                <wp:wrapNone/>
                <wp:docPr id="51" name="矩形 51"/>
                <wp:cNvGraphicFramePr/>
                <a:graphic xmlns:a="http://schemas.openxmlformats.org/drawingml/2006/main">
                  <a:graphicData uri="http://schemas.microsoft.com/office/word/2010/wordprocessingShape">
                    <wps:wsp>
                      <wps:cNvSpPr/>
                      <wps:spPr>
                        <a:xfrm flipV="1">
                          <a:off x="0" y="0"/>
                          <a:ext cx="1818005" cy="252044"/>
                        </a:xfrm>
                        <a:prstGeom prst="rect">
                          <a:avLst/>
                        </a:prstGeom>
                        <a:solidFill>
                          <a:schemeClr val="accent1">
                            <a:lumMod val="50000"/>
                          </a:schemeClr>
                        </a:solidFill>
                        <a:ln w="12700" cap="flat" cmpd="sng" algn="ctr">
                          <a:noFill/>
                          <a:prstDash val="solid"/>
                          <a:miter lim="800000"/>
                        </a:ln>
                        <a:effectLst>
                          <a:outerShdw blurRad="76200" dist="38100" dir="10800000" sx="106000" sy="106000" algn="ctr" rotWithShape="0">
                            <a:prstClr val="black">
                              <a:alpha val="50000"/>
                            </a:prstClr>
                          </a:outerShdw>
                        </a:effectLst>
                      </wps:spPr>
                      <wps:txbx>
                        <w:txbxContent>
                          <w:p>
                            <w:pPr>
                              <w:jc w:val="center"/>
                            </w:pPr>
                          </w:p>
                        </w:txbxContent>
                      </wps:txbx>
                      <wps:bodyPr rtlCol="0" anchor="ctr"/>
                    </wps:wsp>
                  </a:graphicData>
                </a:graphic>
              </wp:anchor>
            </w:drawing>
          </mc:Choice>
          <mc:Fallback>
            <w:pict>
              <v:rect id="_x0000_s1026" o:spid="_x0000_s1026" o:spt="1" style="position:absolute;left:0pt;flip:y;margin-left:10.5pt;margin-top:737.35pt;height:19.85pt;width:143.15pt;z-index:251650048;v-text-anchor:middle;mso-width-relative:page;mso-height-relative:page;" fillcolor="#1F4E79 [1604]" filled="t" stroked="f" coordsize="21600,21600" o:gfxdata="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GkiBtwAAAAMAQAADwAAAAAA&#10;AAABACAAAAAiAAAAZHJzL2Rvd25yZXYueG1sUEsBAhQAFAAAAAgAh07iQO68YahIAgAAgAQAAA4A&#10;AAAAAAAAAQAgAAAAKwEAAGRycy9lMm9Eb2MueG1sUEsFBgAAAAAGAAYAWQEAAOUFAAAAAA==&#10;">
                <v:fill on="t" focussize="0,0"/>
                <v:stroke on="f" weight="1pt" miterlimit="8" joinstyle="miter"/>
                <v:imagedata o:title=""/>
                <o:lock v:ext="edit" aspectratio="f"/>
                <v:shadow on="t" type="perspective" color="#000000" opacity="32768f" offset="-3pt,0pt" origin="0f,0f" matrix="69468f,0f,0f,69468f"/>
                <v:textbox>
                  <w:txbxContent>
                    <w:p>
                      <w:pPr>
                        <w:jc w:val="center"/>
                      </w:pPr>
                    </w:p>
                  </w:txbxContent>
                </v:textbox>
              </v:rect>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101600</wp:posOffset>
                </wp:positionH>
                <wp:positionV relativeFrom="paragraph">
                  <wp:posOffset>-81280</wp:posOffset>
                </wp:positionV>
                <wp:extent cx="3076575" cy="741045"/>
                <wp:effectExtent l="0" t="0" r="0" b="2540"/>
                <wp:wrapNone/>
                <wp:docPr id="52" name="矩形 52"/>
                <wp:cNvGraphicFramePr/>
                <a:graphic xmlns:a="http://schemas.openxmlformats.org/drawingml/2006/main">
                  <a:graphicData uri="http://schemas.microsoft.com/office/word/2010/wordprocessingShape">
                    <wps:wsp>
                      <wps:cNvSpPr/>
                      <wps:spPr>
                        <a:xfrm>
                          <a:off x="0" y="0"/>
                          <a:ext cx="3076573" cy="740979"/>
                        </a:xfrm>
                        <a:prstGeom prst="rect">
                          <a:avLst/>
                        </a:prstGeom>
                        <a:noFill/>
                        <a:ln w="12700" cap="flat" cmpd="sng" algn="ctr">
                          <a:noFill/>
                          <a:prstDash val="solid"/>
                          <a:miter lim="800000"/>
                        </a:ln>
                        <a:effectLst/>
                      </wps:spPr>
                      <wps:txbx>
                        <w:txbxContent>
                          <w:p>
                            <w:pPr>
                              <w:pStyle w:val="4"/>
                              <w:spacing w:before="0" w:beforeAutospacing="0" w:after="0" w:afterAutospacing="0"/>
                              <w:jc w:val="center"/>
                            </w:pPr>
                          </w:p>
                        </w:txbxContent>
                      </wps:txbx>
                      <wps:bodyPr rtlCol="0" anchor="ctr"/>
                    </wps:wsp>
                  </a:graphicData>
                </a:graphic>
              </wp:anchor>
            </w:drawing>
          </mc:Choice>
          <mc:Fallback>
            <w:pict>
              <v:rect id="_x0000_s1026" o:spid="_x0000_s1026" o:spt="1" style="position:absolute;left:0pt;margin-left:8pt;margin-top:-6.4pt;height:58.35pt;width:242.25pt;z-index:251651072;v-text-anchor:middle;mso-width-relative:page;mso-height-relative:page;" filled="f" stroked="f" coordsize="21600,21600" o:gfxdata="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B+Q3XAAAACgEAAA8AAAAAAAAAAQAgAAAAIgAAAGRy&#10;cy9kb3ducmV2LnhtbFBLAQIUABQAAAAIAIdO4kCNDVjCzQEAAGoDAAAOAAAAAAAAAAEAIAAAACYB&#10;AABkcnMvZTJvRG9jLnhtbFBLBQYAAAAABgAGAFkBAABlBQAAAAA=&#10;">
                <v:fill on="f" focussize="0,0"/>
                <v:stroke on="f" weight="1pt" miterlimit="8" joinstyle="miter"/>
                <v:imagedata o:title=""/>
                <o:lock v:ext="edit" aspectratio="f"/>
                <v:textbox>
                  <w:txbxContent>
                    <w:p>
                      <w:pPr>
                        <w:pStyle w:val="4"/>
                        <w:spacing w:before="0" w:beforeAutospacing="0" w:after="0" w:afterAutospacing="0"/>
                        <w:jc w:val="center"/>
                      </w:pPr>
                    </w:p>
                  </w:txbxContent>
                </v:textbox>
              </v:rect>
            </w:pict>
          </mc:Fallback>
        </mc:AlternateContent>
      </w:r>
    </w:p>
    <w:sectPr>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简体">
    <w:altName w:val="黑体"/>
    <w:panose1 w:val="02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F47850"/>
    <w:rsid w:val="0000185A"/>
    <w:rsid w:val="00112EEA"/>
    <w:rsid w:val="001B3798"/>
    <w:rsid w:val="001C6175"/>
    <w:rsid w:val="00245D23"/>
    <w:rsid w:val="0033097C"/>
    <w:rsid w:val="003C2E2C"/>
    <w:rsid w:val="003E0E71"/>
    <w:rsid w:val="00667D95"/>
    <w:rsid w:val="00727F0F"/>
    <w:rsid w:val="008678D3"/>
    <w:rsid w:val="00A14E8F"/>
    <w:rsid w:val="00A40543"/>
    <w:rsid w:val="00AC371C"/>
    <w:rsid w:val="00AD40E6"/>
    <w:rsid w:val="00B813FC"/>
    <w:rsid w:val="00BD5C4A"/>
    <w:rsid w:val="00C10CF0"/>
    <w:rsid w:val="00C36E4D"/>
    <w:rsid w:val="00D527B8"/>
    <w:rsid w:val="00E4618A"/>
    <w:rsid w:val="00F044B9"/>
    <w:rsid w:val="02246B5D"/>
    <w:rsid w:val="02632150"/>
    <w:rsid w:val="051673F1"/>
    <w:rsid w:val="0739648B"/>
    <w:rsid w:val="08BC7F4E"/>
    <w:rsid w:val="0CC851C7"/>
    <w:rsid w:val="0D741AC2"/>
    <w:rsid w:val="0EDF0C6A"/>
    <w:rsid w:val="118F55AE"/>
    <w:rsid w:val="11920EDC"/>
    <w:rsid w:val="119A3CD9"/>
    <w:rsid w:val="11BD6F37"/>
    <w:rsid w:val="140B1328"/>
    <w:rsid w:val="14467289"/>
    <w:rsid w:val="14F47850"/>
    <w:rsid w:val="14F82610"/>
    <w:rsid w:val="18C13529"/>
    <w:rsid w:val="1C2F0C45"/>
    <w:rsid w:val="1EB764FF"/>
    <w:rsid w:val="1F3A7556"/>
    <w:rsid w:val="204F0D07"/>
    <w:rsid w:val="25EE2321"/>
    <w:rsid w:val="26A17930"/>
    <w:rsid w:val="26FB6682"/>
    <w:rsid w:val="272930C3"/>
    <w:rsid w:val="27B8663B"/>
    <w:rsid w:val="285C289C"/>
    <w:rsid w:val="2901796B"/>
    <w:rsid w:val="29DD3B59"/>
    <w:rsid w:val="2D751629"/>
    <w:rsid w:val="2E667A52"/>
    <w:rsid w:val="311A2E0B"/>
    <w:rsid w:val="35840F2D"/>
    <w:rsid w:val="38144E10"/>
    <w:rsid w:val="393336E8"/>
    <w:rsid w:val="39432924"/>
    <w:rsid w:val="3B58440D"/>
    <w:rsid w:val="3D3A761B"/>
    <w:rsid w:val="3F151FCA"/>
    <w:rsid w:val="3FAB4B26"/>
    <w:rsid w:val="40AC479C"/>
    <w:rsid w:val="419947A7"/>
    <w:rsid w:val="41EE4DD1"/>
    <w:rsid w:val="424D5038"/>
    <w:rsid w:val="460151A0"/>
    <w:rsid w:val="470A49FA"/>
    <w:rsid w:val="484D59BD"/>
    <w:rsid w:val="496F5D3F"/>
    <w:rsid w:val="4A6C5095"/>
    <w:rsid w:val="4D5A399F"/>
    <w:rsid w:val="4F3E2AF4"/>
    <w:rsid w:val="4F8A5AA6"/>
    <w:rsid w:val="51A86155"/>
    <w:rsid w:val="52DB218C"/>
    <w:rsid w:val="5827122C"/>
    <w:rsid w:val="5A1E438A"/>
    <w:rsid w:val="5BB33297"/>
    <w:rsid w:val="5CE250BA"/>
    <w:rsid w:val="5E1E53D0"/>
    <w:rsid w:val="63392D91"/>
    <w:rsid w:val="63BD717C"/>
    <w:rsid w:val="640803B0"/>
    <w:rsid w:val="65D64F85"/>
    <w:rsid w:val="6683501F"/>
    <w:rsid w:val="68360FD1"/>
    <w:rsid w:val="6FE801C4"/>
    <w:rsid w:val="72DE551F"/>
    <w:rsid w:val="764B19AB"/>
    <w:rsid w:val="79E47056"/>
    <w:rsid w:val="79F3688F"/>
    <w:rsid w:val="7A7D44E3"/>
    <w:rsid w:val="7AC813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AppData\Roaming\kingsoft\office6\templates\download\&#40664;&#35748;\&#31616;&#21382;JZ0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简历JZ078.docx</Template>
  <Pages>1</Pages>
  <Words>0</Words>
  <Characters>0</Characters>
  <Lines>1</Lines>
  <Paragraphs>1</Paragraphs>
  <TotalTime>5</TotalTime>
  <ScaleCrop>false</ScaleCrop>
  <LinksUpToDate>false</LinksUpToDate>
  <CharactersWithSpaces>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2016-08-20T03:38:00Z</dcterms:created>
  <dc:creator>zhan</dc:creator>
  <cp:lastModifiedBy>1*2*3*</cp:lastModifiedBy>
  <dcterms:modified xsi:type="dcterms:W3CDTF">2020-08-06T05:03:29Z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